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43B4" w14:textId="77777777" w:rsidR="00616A96" w:rsidRPr="00FD1158" w:rsidRDefault="00616A96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0F9BC70" w14:textId="719C6D47" w:rsidR="00616A96" w:rsidRPr="00FD1158" w:rsidRDefault="00616A96" w:rsidP="00711F2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57BED6D9" w14:textId="77777777" w:rsidR="00616A96" w:rsidRDefault="00616A9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F452B95" w14:textId="77777777" w:rsidR="00616A96" w:rsidRDefault="00616A9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BA5CA6C" w14:textId="77777777" w:rsidR="00616A96" w:rsidRDefault="00616A9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2535C2A" w14:textId="77777777" w:rsidR="00616A96" w:rsidRDefault="00616A96">
      <w:pPr>
        <w:jc w:val="center"/>
        <w:rPr>
          <w:sz w:val="28"/>
        </w:rPr>
      </w:pPr>
    </w:p>
    <w:p w14:paraId="58D1558C" w14:textId="77777777" w:rsidR="00616A96" w:rsidRDefault="00616A96">
      <w:pPr>
        <w:jc w:val="center"/>
        <w:rPr>
          <w:sz w:val="28"/>
        </w:rPr>
      </w:pPr>
    </w:p>
    <w:p w14:paraId="71CBD29E" w14:textId="77777777" w:rsidR="00616A96" w:rsidRDefault="00616A96">
      <w:pPr>
        <w:jc w:val="center"/>
        <w:rPr>
          <w:sz w:val="28"/>
        </w:rPr>
      </w:pPr>
    </w:p>
    <w:p w14:paraId="335BF3C8" w14:textId="77777777" w:rsidR="00616A96" w:rsidRDefault="00616A96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9A40736" w14:textId="77777777" w:rsidR="00616A96" w:rsidRDefault="00616A9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54B58E5D" w14:textId="77777777" w:rsidR="00616A9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FAC92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4236744" w14:textId="77777777" w:rsidR="00616A96" w:rsidRDefault="00616A9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D3D819A" w14:textId="77777777" w:rsidR="00616A96" w:rsidRDefault="00616A9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iulie 2025</w:t>
      </w:r>
    </w:p>
    <w:p w14:paraId="6BA1F258" w14:textId="77777777" w:rsidR="00616A96" w:rsidRDefault="00616A9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16A96" w14:paraId="7870242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EDB0E7C" w14:textId="77777777" w:rsidR="00616A96" w:rsidRDefault="00616A9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4C76FE7" w14:textId="77777777" w:rsidR="00616A96" w:rsidRDefault="00616A9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21CEE5A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AF0A8DE" w14:textId="77777777" w:rsidR="00616A96" w:rsidRDefault="00616A9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D8B3301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030657C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B221C2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BC5F5E8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477845F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81E081B" w14:textId="77777777" w:rsidR="00616A96" w:rsidRDefault="00616A9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329B43E" w14:textId="77777777" w:rsidR="00616A96" w:rsidRDefault="00616A9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1F4B6D2" w14:textId="77777777" w:rsidR="00616A96" w:rsidRDefault="00616A96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416595A" w14:textId="77777777" w:rsidR="00616A96" w:rsidRDefault="00616A9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86E9AFA" w14:textId="77777777" w:rsidR="00616A96" w:rsidRDefault="00616A9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63C3506" w14:textId="77777777" w:rsidR="00616A96" w:rsidRDefault="00616A9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ECAF69B" w14:textId="77777777" w:rsidR="00616A96" w:rsidRDefault="00616A9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B636078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E788BFE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19F9C83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3443691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AEE1E96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C182606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577A39A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9CC023D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7EE050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16A96" w14:paraId="0F0D804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1286DED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70DCA95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721736C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955CB8B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B6E5270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25D5C58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2AC64A5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A9E157C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DAB2683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9F16215" w14:textId="77777777" w:rsidR="00616A96" w:rsidRDefault="00616A9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C4C8816" w14:textId="77777777" w:rsidR="00616A96" w:rsidRDefault="00616A9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3FEAD76" w14:textId="77777777" w:rsidR="00616A96" w:rsidRDefault="00616A96">
      <w:pPr>
        <w:spacing w:line="192" w:lineRule="auto"/>
        <w:jc w:val="center"/>
      </w:pPr>
    </w:p>
    <w:p w14:paraId="2C514BE7" w14:textId="77777777" w:rsidR="00616A96" w:rsidRDefault="00616A9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5D9B40F" w14:textId="77777777" w:rsidR="00616A96" w:rsidRPr="008D04AB" w:rsidRDefault="00616A9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BDD86CE" w14:textId="77777777" w:rsidR="00616A96" w:rsidRPr="008D04AB" w:rsidRDefault="00616A9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C896122" w14:textId="77777777" w:rsidR="00616A96" w:rsidRPr="008D04AB" w:rsidRDefault="00616A96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A3AE93" w14:textId="77777777" w:rsidR="00616A96" w:rsidRPr="00A8307A" w:rsidRDefault="00616A96" w:rsidP="00516DD3">
      <w:pPr>
        <w:pStyle w:val="Heading1"/>
        <w:spacing w:line="360" w:lineRule="auto"/>
      </w:pPr>
      <w:r w:rsidRPr="00A8307A">
        <w:t>LINIA 100</w:t>
      </w:r>
    </w:p>
    <w:p w14:paraId="1A6D2ED9" w14:textId="77777777" w:rsidR="00616A96" w:rsidRPr="00A8307A" w:rsidRDefault="00616A9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616A96" w:rsidRPr="00A8307A" w14:paraId="2CA35468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EE7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DE1C" w14:textId="77777777" w:rsidR="00616A96" w:rsidRPr="00A8307A" w:rsidRDefault="00616A9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CFAF" w14:textId="77777777" w:rsidR="00616A96" w:rsidRPr="00A8307A" w:rsidRDefault="00616A9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73B8D" w14:textId="77777777" w:rsidR="00616A96" w:rsidRPr="00A8307A" w:rsidRDefault="00616A9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6454EF" w14:textId="77777777" w:rsidR="00616A96" w:rsidRPr="00A8307A" w:rsidRDefault="00616A9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1DF4" w14:textId="77777777" w:rsidR="00616A96" w:rsidRPr="00A8307A" w:rsidRDefault="00616A9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858FE46" w14:textId="77777777" w:rsidR="00616A96" w:rsidRPr="00A8307A" w:rsidRDefault="00616A9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74BC" w14:textId="77777777" w:rsidR="00616A96" w:rsidRPr="00A8307A" w:rsidRDefault="00616A9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17B4" w14:textId="77777777" w:rsidR="00616A96" w:rsidRPr="00A8307A" w:rsidRDefault="00616A9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3234" w14:textId="77777777" w:rsidR="00616A96" w:rsidRPr="00A8307A" w:rsidRDefault="00616A9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2B840" w14:textId="77777777" w:rsidR="00616A96" w:rsidRPr="00A8307A" w:rsidRDefault="00616A96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0B5D7746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D58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606B" w14:textId="77777777" w:rsidR="00616A96" w:rsidRPr="00A8307A" w:rsidRDefault="00616A9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EFAC" w14:textId="77777777" w:rsidR="00616A96" w:rsidRPr="00A8307A" w:rsidRDefault="00616A9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A4446" w14:textId="77777777" w:rsidR="00616A96" w:rsidRPr="00A8307A" w:rsidRDefault="00616A9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29DA0A" w14:textId="77777777" w:rsidR="00616A96" w:rsidRPr="00A8307A" w:rsidRDefault="00616A9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9CB6" w14:textId="77777777" w:rsidR="00616A96" w:rsidRPr="00A8307A" w:rsidRDefault="00616A9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AEEABE2" w14:textId="77777777" w:rsidR="00616A96" w:rsidRPr="00A8307A" w:rsidRDefault="00616A9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FF07" w14:textId="77777777" w:rsidR="00616A96" w:rsidRPr="00A8307A" w:rsidRDefault="00616A9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882F" w14:textId="77777777" w:rsidR="00616A96" w:rsidRPr="00A8307A" w:rsidRDefault="00616A9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4859" w14:textId="77777777" w:rsidR="00616A96" w:rsidRPr="00A8307A" w:rsidRDefault="00616A9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2692" w14:textId="77777777" w:rsidR="00616A96" w:rsidRPr="00A8307A" w:rsidRDefault="00616A9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71060EA1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6FC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EE3B" w14:textId="77777777" w:rsidR="00616A96" w:rsidRPr="00A8307A" w:rsidRDefault="00616A9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1057" w14:textId="77777777" w:rsidR="00616A96" w:rsidRPr="00A8307A" w:rsidRDefault="00616A9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DE1AE" w14:textId="77777777" w:rsidR="00616A96" w:rsidRPr="00A8307A" w:rsidRDefault="00616A9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877E4B" w14:textId="77777777" w:rsidR="00616A96" w:rsidRPr="00A8307A" w:rsidRDefault="00616A9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D1EC" w14:textId="77777777" w:rsidR="00616A96" w:rsidRPr="00A8307A" w:rsidRDefault="00616A9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7F619EF" w14:textId="77777777" w:rsidR="00616A96" w:rsidRPr="00A8307A" w:rsidRDefault="00616A9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BF6F" w14:textId="77777777" w:rsidR="00616A96" w:rsidRPr="00A8307A" w:rsidRDefault="00616A9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0ED0" w14:textId="77777777" w:rsidR="00616A96" w:rsidRPr="00A8307A" w:rsidRDefault="00616A9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4DC0" w14:textId="77777777" w:rsidR="00616A96" w:rsidRPr="00A8307A" w:rsidRDefault="00616A9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B942" w14:textId="77777777" w:rsidR="00616A96" w:rsidRPr="00A8307A" w:rsidRDefault="00616A9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91F237" w14:textId="77777777" w:rsidR="00616A96" w:rsidRPr="00A8307A" w:rsidRDefault="00616A9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616A96" w:rsidRPr="00A8307A" w14:paraId="02515A23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C30D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C02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C73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D8F2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98DD9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07B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A62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C2CD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CAE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2486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7496D83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BB0C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A7C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38F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776F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AAF2E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4C2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5A20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4961A4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6D7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328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8B3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F51F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CD944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63544A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6A96" w:rsidRPr="00A8307A" w14:paraId="7C858321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1760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698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183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1BED8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6DD32069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78F41F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C19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0A1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B3D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404AB0C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879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D35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616A96" w:rsidRPr="00A8307A" w14:paraId="353747E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47BD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0459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749B0A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BD75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1973A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0B23456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329E57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4114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492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E22C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FC51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88F6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06206C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DDFD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88D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00BC31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8DB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E5E01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3BE9499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FB82D8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72C1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7A6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613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48E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9C6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27D10DED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99E9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9C9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19F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8C869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721D6B9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DB64F7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2B3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DFCF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EEE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46134B6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1B7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7F8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397CF3C4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FF34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846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6F88DB5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0DD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404F0" w14:textId="77777777" w:rsidR="00616A96" w:rsidRDefault="00616A96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265E5391" w14:textId="77777777" w:rsidR="00616A96" w:rsidRDefault="00616A96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962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4292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D41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B000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B469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171B38A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074F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8AC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0FCB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AF5E2" w14:textId="77777777" w:rsidR="00616A96" w:rsidRDefault="00616A96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49C7A1F0" w14:textId="77777777" w:rsidR="00616A96" w:rsidRDefault="00616A96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4EE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B2A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EF210" w14:textId="77777777" w:rsidR="00616A96" w:rsidRDefault="00616A96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7388FC2B" w14:textId="77777777" w:rsidR="00616A96" w:rsidRDefault="00616A96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EBD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787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1254ACE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941F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D49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032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65FB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D51BF5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AB9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C06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0A6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18B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C00E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2B38EE7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B0A1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EAB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D20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46FA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34CBDF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E4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FA5DE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39F0C3D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965BB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177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CD6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CF0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938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4038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616A96" w:rsidRPr="00A8307A" w14:paraId="0D4F59DA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16A6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4D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C3C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188AE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DE5377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D387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8A4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4CC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AA8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020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F69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6A96" w:rsidRPr="00A8307A" w14:paraId="7B6DA6B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6A78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F4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7C3298A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5D1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EE87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E2A042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CED8EC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316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271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507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6DB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33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21D0CCF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2CAC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E7D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FC0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DFD0C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DC175E0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1D3D4E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DF6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373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4FC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0C1F0E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0B4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E36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616A96" w:rsidRPr="00A8307A" w14:paraId="68529CF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51FA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8C1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CF5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AD77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B9897F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9DCE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D6B85F9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40FF59F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BDD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1663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99D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2C8B" w14:textId="77777777" w:rsidR="00616A96" w:rsidRPr="006E7012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616A96" w:rsidRPr="00A8307A" w14:paraId="31ADAFE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DCDE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27D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FB3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4393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C54494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88BEF2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743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18C7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5ADC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6B29A14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50B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8FE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591DC62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28EC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624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0C8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506A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FDD7D4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E3C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A04559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0911FD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0A7EE03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232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571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424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9D93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0F82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616A96" w:rsidRPr="00A8307A" w14:paraId="0DAF440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72D3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84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F7F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AF501" w14:textId="77777777" w:rsidR="00616A96" w:rsidRPr="00A8307A" w:rsidRDefault="00616A96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8E5E507" w14:textId="77777777" w:rsidR="00616A96" w:rsidRPr="00A8307A" w:rsidRDefault="00616A96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412F" w14:textId="77777777" w:rsidR="00616A96" w:rsidRDefault="00616A96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21782D" w14:textId="77777777" w:rsidR="00616A96" w:rsidRDefault="00616A96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107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89D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DAD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26C5" w14:textId="77777777" w:rsidR="00616A96" w:rsidRDefault="00616A96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718CE" w14:textId="77777777" w:rsidR="00616A96" w:rsidRDefault="00616A96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16A96" w:rsidRPr="00A8307A" w14:paraId="26821E1D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13B9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836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DE2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F7F0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4088D0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1CF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61A25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A9CE9E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DD2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C41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725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2DDB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6FCC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B5BE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16A96" w:rsidRPr="00A8307A" w14:paraId="06FE23F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A0CE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2056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80B46F9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C673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01DB1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67FE91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FBE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C454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78F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B39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48A1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3A78C76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6FF5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9E6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07C06BB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A36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92CB6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FF525D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C69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4FAC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8A2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C16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428C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1FCCB92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7A73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DF0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B96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D790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8E96AC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D8D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B96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22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602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8247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494898D8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A52B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220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1DB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7034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F7454D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847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74B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915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3A1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124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2B5625BD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C68E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C52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91AB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32C8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4A04AE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5BAE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CFB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9CF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2CD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BD7E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09D2DCA3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28A5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2A4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D25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61B3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4EE05B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EDC76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3C4234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AC9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05A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C27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62C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07E544E0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70E1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518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0CD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A96C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2667539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C481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791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DE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9D9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559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304C0B9A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FFAE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316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B0D1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1E8D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0EE21D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6B73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05C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70E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4D7DC81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7A6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E2C36" w14:textId="77777777" w:rsidR="00616A96" w:rsidRPr="00A8307A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0F83046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5AAF3323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5F14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24E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4523AD4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6F7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ECBB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DCA15E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0CB62FE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7AE1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A30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913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DC3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0F6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26989A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9AE5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22C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25D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8015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C276F53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5FE6700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664DB8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27E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C2E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E6A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41D045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403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904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F32854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366D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703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A80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C120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CAC139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9917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2CDEF0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1588C6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4A1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40E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0A58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24C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4B82705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F75C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C7E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D1B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5444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3996B5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741F1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469AA62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54BA3C27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7A29A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03FED3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137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BDA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77B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16C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0E7EED8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D6FB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51D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47D591E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40F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4ED9D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1FC8E7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D4A2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1D6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AF8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61C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D3E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A0872EF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B3F1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2B0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902B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3BFA8" w14:textId="77777777" w:rsidR="00616A96" w:rsidRDefault="00616A96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F0C3112" w14:textId="77777777" w:rsidR="00616A96" w:rsidRPr="00A8307A" w:rsidRDefault="00616A96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83B8" w14:textId="77777777" w:rsidR="00616A96" w:rsidRPr="00A8307A" w:rsidRDefault="00616A9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DDE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636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7E92B6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1FE6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978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72703F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009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321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36DA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2880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0CD9E8D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2CB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D51F27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0056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C9E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23E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4E2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334A1BC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CD6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FA5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08B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D3868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7429B9E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E81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DF9C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E48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227095B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6D6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821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457F3E4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358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574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748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BABB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A18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C692AB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49982F0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E501D9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28D119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E883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A7A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9425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905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552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01F5BE9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3E2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481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1D3C0D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E97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073E3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6FAA8B27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402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915A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AEF4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B535B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9C9F5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D87EE5F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0AD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8FD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D80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5FD47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56F24EE1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EF8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99CBB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7C7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439A96F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17A5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D41C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75DFB944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06ED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9D5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389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0F07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D361B1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FF9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D904E6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995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88F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08B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ACB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3E174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042C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16A96" w:rsidRPr="00A8307A" w14:paraId="3B3B8CB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35D2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F63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329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FA53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D010B5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C77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1D2FA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99E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1AE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E29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448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29BEBEC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21F9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FA1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F255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86FA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A9FDC2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D2AC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8B4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EA9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09C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36D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1982EE2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8A8E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DDD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3E9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9387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3A85B3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01DF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14AE74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228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7F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B88C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294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C8EF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E7F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16A96" w:rsidRPr="00A8307A" w14:paraId="1A27EDF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7C04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9F9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00D2F24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2FA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24421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89C943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E968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0F09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91E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BCB2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12D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898638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0D0F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11A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775A4A6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D6A9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C06CF" w14:textId="77777777" w:rsidR="00616A96" w:rsidRDefault="00616A9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B6DFEE0" w14:textId="77777777" w:rsidR="00616A96" w:rsidRDefault="00616A9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5D7C2BF" w14:textId="77777777" w:rsidR="00616A96" w:rsidRPr="00A8307A" w:rsidRDefault="00616A9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FE7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F65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630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55A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8D9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39C63BC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ECFB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769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784A951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745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722B8" w14:textId="77777777" w:rsidR="00616A96" w:rsidRDefault="00616A9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340BC303" w14:textId="77777777" w:rsidR="00616A96" w:rsidRDefault="00616A9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2451F95" w14:textId="77777777" w:rsidR="00616A96" w:rsidRDefault="00616A9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7AA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7B1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B39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D7A7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41A8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03B1BB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616A96" w:rsidRPr="00A8307A" w14:paraId="6212E66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F5FB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9C7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7406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AC82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72D159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667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0C4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848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2931808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032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8F5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3C70E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1883982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C927B6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DBD6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28B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F61A2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1333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27664A4D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41D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B51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00F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38D7DE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4670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5C65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38D819F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55A9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240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5C33C31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118F6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75EA6" w14:textId="77777777" w:rsidR="00616A96" w:rsidRDefault="00616A96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4DB6D282" w14:textId="77777777" w:rsidR="00616A96" w:rsidRDefault="00616A96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694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92D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7F7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F2B1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5C0C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2EE3672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9F2C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828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7BA703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2DB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7709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0A62F29" w14:textId="77777777" w:rsidR="00616A96" w:rsidRPr="0032656D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C127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E9A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686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964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D6DF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350D1D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5052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616A96" w:rsidRPr="00A8307A" w14:paraId="0D097EB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8659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E3F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391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B6C4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995540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7C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355035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F6D98D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A8C419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62D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F7C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31C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B11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881E9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16A96" w:rsidRPr="00A8307A" w14:paraId="41C03B0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EE47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F3C4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B56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7DD54" w14:textId="77777777" w:rsidR="00616A96" w:rsidRPr="00A8307A" w:rsidRDefault="00616A96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BD2CB57" w14:textId="77777777" w:rsidR="00616A96" w:rsidRPr="00A8307A" w:rsidRDefault="00616A96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F8AC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0B69F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EC8CE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77C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F32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7A1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549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616A96" w:rsidRPr="00A8307A" w14:paraId="1F4E99B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6760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9F0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43A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94392" w14:textId="77777777" w:rsidR="00616A96" w:rsidRPr="00A8307A" w:rsidRDefault="00616A96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Gălăteni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131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B45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51C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68+300</w:t>
            </w:r>
          </w:p>
          <w:p w14:paraId="3DB7603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E44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ECCF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55AC330E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AE2A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37B2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6F2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2C33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669820F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4C970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20D29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8D8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57B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BF19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C27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226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616A96" w:rsidRPr="00A8307A" w14:paraId="64E02079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F7B9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487E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5A8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1A9B1" w14:textId="77777777" w:rsidR="00616A96" w:rsidRPr="00A8307A" w:rsidRDefault="00616A9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4917B64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A15C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7003C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2D2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2A07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27E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CA0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616A96" w:rsidRPr="00A8307A" w14:paraId="26599D7D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AB44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A87E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793BE4B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18E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FADE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91F774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71C1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AAD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D181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06F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5DE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14D1ED7D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B9DF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4F71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658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8120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DE8E37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6AB4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5BB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9EDB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55E803AF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3F6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D1F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9150139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0987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5248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3EF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377D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FB980A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185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097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EF83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5955FAE0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3E7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241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02D68A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1C1EF3A4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CD2C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0BDC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51C6E285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DBD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B7510" w14:textId="77777777" w:rsidR="00616A96" w:rsidRDefault="00616A9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86E778" w14:textId="77777777" w:rsidR="00616A96" w:rsidRPr="00A8307A" w:rsidRDefault="00616A9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956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3E3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29C8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E16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439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271BB4F4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590C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FC1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4FE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9392C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DD3336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828A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2D0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E1AE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170F8C28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99F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9FB5" w14:textId="77777777" w:rsidR="00616A96" w:rsidRPr="008907B7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A8307A" w14:paraId="56E76280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9B21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A75F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B5F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77F07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D60EF28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AC3B38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60CB7F1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538B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CF28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238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437ABCA0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32F4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7E0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A8307A" w14:paraId="201F2A0F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ABCC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67A0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00394197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F6E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CD1F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D8073E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3EB706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5348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0A7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8F9B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8FF2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07C5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1DF56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535C89C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A8307A" w14:paraId="5EE473B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D37D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54B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35B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FA42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598AE9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31C3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78097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310DFCC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66515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BC50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2ADDC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47E4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595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10BE3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033D0F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A8307A" w14:paraId="1A6B029B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8011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57E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D075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EC80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1ACC9C5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5BF39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D5ACFC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5A156B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BF4637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9A66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77C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46F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4F9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F632AB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616A96" w:rsidRPr="00A8307A" w14:paraId="312F3BFE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FB07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20CB1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AA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FE20C" w14:textId="77777777" w:rsidR="00616A96" w:rsidRPr="00A8307A" w:rsidRDefault="00616A96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FBF9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6373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CCCB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94+000</w:t>
            </w:r>
          </w:p>
          <w:p w14:paraId="5BDA52F9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026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40F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4E0AE5D5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D474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5DF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7BA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310E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03BC80B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4CEF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5AF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4B687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27FB628A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0079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4CA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5F9750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11907BD2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FEBE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E5DD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21E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D8EB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9C8C17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F5D6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ADE4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DA80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2F944DBF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6BC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B7DD" w14:textId="77777777" w:rsidR="00616A96" w:rsidRPr="00653AC2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A8307A" w14:paraId="1C908FFE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AD55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6C30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3CC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7D29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5E605E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3B9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C14902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1A7ED6" w14:textId="77777777" w:rsidR="00616A96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E80988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5DF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D461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77C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3F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A3CE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616A96" w:rsidRPr="00A8307A" w14:paraId="0E6558C9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0BDB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09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418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2D01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D1568A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CC35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BE669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172E9C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3EC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3CC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734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60A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0B61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616A96" w:rsidRPr="00A8307A" w14:paraId="43D66700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BC9B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7D1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2AA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D460E" w14:textId="77777777" w:rsidR="00616A96" w:rsidRPr="00A8307A" w:rsidRDefault="00616A9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E854FD7" w14:textId="77777777" w:rsidR="00616A96" w:rsidRPr="00A8307A" w:rsidRDefault="00616A9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54D34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3950E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1E0DA1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A1ADAE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4D8FA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3C6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18C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3617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7C7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C9DCAC0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A445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9EA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6F7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75A61" w14:textId="77777777" w:rsidR="00616A96" w:rsidRPr="00A8307A" w:rsidRDefault="00616A9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4931FB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349FA6" w14:textId="77777777" w:rsidR="00616A96" w:rsidRPr="00A8307A" w:rsidRDefault="00616A9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CDD79ED" w14:textId="77777777" w:rsidR="00616A96" w:rsidRDefault="00616A9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79B2BAD" w14:textId="77777777" w:rsidR="00616A96" w:rsidRDefault="00616A9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06E756A1" w14:textId="77777777" w:rsidR="00616A96" w:rsidRDefault="00616A9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F31C9A" w14:textId="77777777" w:rsidR="00616A96" w:rsidRDefault="00616A9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509D300A" w14:textId="77777777" w:rsidR="00616A96" w:rsidRDefault="00616A9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948BF48" w14:textId="77777777" w:rsidR="00616A96" w:rsidRPr="00A8307A" w:rsidRDefault="00616A9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0A3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D0C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176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0F4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CB6A765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7F03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ED8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50C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F8C8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B8E2E5E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2895AF8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7ABC2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C9131A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EB4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4751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9D5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A219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5269080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0A0D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099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6A44AE6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DF3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9ECE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7D21AB3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0FB316C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7DC56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AFCF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CBC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281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1CC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304BEA74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25DA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EA1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826C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C2BB2" w14:textId="77777777" w:rsidR="00616A96" w:rsidRPr="00A8307A" w:rsidRDefault="00616A96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44529ED" w14:textId="77777777" w:rsidR="00616A96" w:rsidRPr="00A8307A" w:rsidRDefault="00616A96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662FE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48A3B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3B1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76C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D4E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CAF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616A96" w:rsidRPr="00A8307A" w14:paraId="6DAD0EC8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289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5CB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6A32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F1FA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025E6B4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46C80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3AB3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17BB6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05A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1A92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622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97B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8581273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F25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C7F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226B636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6EF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7EB2B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505D0F9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2B2EC024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3B8DFD32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137320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AEE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998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A01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85B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99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232F9D45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B8D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01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B74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0A74A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66EA31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8D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EF6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821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767B520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57D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F06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506F63A3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265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90CB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56A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DB814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09BC3B0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02AF0A69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02F1EF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7B6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7D4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083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C85265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909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72F4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86D7C8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0BE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616A96" w:rsidRPr="00A8307A" w14:paraId="0F84BADF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E42E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485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67EC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9BF0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3EC3491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ACE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76D41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7E8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F41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DC6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A20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198AB4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1B0E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BC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E35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8374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0F9CBBF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B62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D0556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3F68483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1EA69DD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901848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6B2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346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EB4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1A09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A660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16A96" w:rsidRPr="00A8307A" w14:paraId="1110B1C2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EA37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3128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CBB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5088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307460E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5890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56C3F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875E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02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30C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52D4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377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6A96" w:rsidRPr="00A8307A" w14:paraId="16D6E762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00C4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17D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61F2C22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585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9140F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4236E3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8545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E944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AB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5F8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EBB5E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35EAD77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7531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BBE4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554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65F94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7BD76C0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4A81704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32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02E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E37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181DD84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987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860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79AE1E6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9606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322C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A3FA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9B4B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AB6239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8085F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19D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706952A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1393B83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50DF13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946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5A4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69B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E74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E2EA33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166D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A8C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2C7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B983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3EDBFD9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BF10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17B7B3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3260E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CBCE7D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267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19F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F84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CCA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040B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16A96" w:rsidRPr="00A8307A" w14:paraId="234FEB2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8317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DD2B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347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C701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3445ADB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897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7611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5691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3CD127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0061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6135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83DA9F4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DC44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F5E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FC735C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D5D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4315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46596F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285D830F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26799D8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38E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305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2A5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AED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2AE7" w14:textId="77777777" w:rsidR="00616A96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91FB8DC" w14:textId="77777777" w:rsidR="00616A96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41039AB3" w14:textId="77777777" w:rsidR="00616A96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52A982" w14:textId="77777777" w:rsidR="00616A96" w:rsidRPr="00A8307A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74C1131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DEBA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642C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4BADAA4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770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43BF3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735CCA44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C88F9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E3A25B8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D9B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DFB1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E21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AD4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1D04" w14:textId="77777777" w:rsidR="00616A96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D1CE570" w14:textId="77777777" w:rsidR="00616A96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89AE25C" w14:textId="77777777" w:rsidR="00616A96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8EADA2F" w14:textId="77777777" w:rsidR="00616A96" w:rsidRPr="00A8307A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5066EC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6474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34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663B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BABD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EAFF9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F49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47201FE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624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AAEE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E853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471EC" w14:textId="77777777" w:rsidR="00616A96" w:rsidRDefault="00616A9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03464C" w14:textId="77777777" w:rsidR="00616A96" w:rsidRDefault="00616A9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2ACAA1A" w14:textId="77777777" w:rsidR="00616A96" w:rsidRDefault="00616A9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616A96" w:rsidRPr="00A8307A" w14:paraId="5A0FD6B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49F2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C93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67F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8852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7CB92C1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6E8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0FA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B497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F6B53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0F11" w14:textId="77777777" w:rsidR="00616A96" w:rsidRDefault="00616A9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616A96" w:rsidRPr="00A8307A" w14:paraId="603326AD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C3B2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8AB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DED3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F30C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49EF9E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1E5712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B58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2B9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7CD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4FE0886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D20B8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1C1F" w14:textId="77777777" w:rsidR="00616A96" w:rsidRDefault="00616A9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6C8CAF" w14:textId="77777777" w:rsidR="00616A96" w:rsidRDefault="00616A9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DCAA0" w14:textId="77777777" w:rsidR="00616A96" w:rsidRDefault="00616A9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616A96" w:rsidRPr="00A8307A" w14:paraId="67E9AD5B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FB0C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E5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581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E1F1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BCAFDC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DDD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5CD075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FE0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654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F4E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B85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93EC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16A96" w:rsidRPr="00A8307A" w14:paraId="522C77D1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C793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0D5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9EF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0289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F42384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7BD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81DD47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5A0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A4D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09E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49A1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74C0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16A96" w:rsidRPr="00A8307A" w14:paraId="065B881D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D6D8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F33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2AE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98FA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099C81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4DC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BDB31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78B82F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3E2C3E3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4B0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27F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1D3F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B5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8B24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616A96" w:rsidRPr="00A8307A" w14:paraId="3B6B3C08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176D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A3D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921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3CAD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72A575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5F41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51A20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66B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A22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9391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00FA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8F573E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16A96" w:rsidRPr="00A8307A" w14:paraId="5F627306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AC8B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C4B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393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AA3F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D3012A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8F3D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21BFC1D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589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003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A0E1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671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DC16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616A96" w:rsidRPr="00A8307A" w14:paraId="3CB765D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393E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06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265F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FA99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299403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948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627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BA6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5FF7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5A62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536E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16A96" w:rsidRPr="00A8307A" w14:paraId="34EFB8B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34C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A4E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9C4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7C9A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5B1004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4D5D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C94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6A46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FE6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3F5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16A96" w:rsidRPr="00A8307A" w14:paraId="2B13A24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ECCC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D46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DD6D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8FAF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401647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4D8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5B49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02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63FA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9F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16A96" w:rsidRPr="00A8307A" w14:paraId="24CAD96B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6888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054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0A2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B4AD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9F2386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804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C86B8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E3C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18A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593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B85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503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16A96" w:rsidRPr="00A8307A" w14:paraId="21B8E4A6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A1F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F84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7347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5275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6D38B4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C92E5A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2C3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D85A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8C8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76A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92B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59AD242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854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C26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A9D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6F26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09DF85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74DE24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67A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8C8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758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874A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B04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513CB43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23D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8BE3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39B6B01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D68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B6B5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0016C8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C556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5F1CB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BF4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AF78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6EAD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2C207CBD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881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63C0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0F93A4D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180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1BB88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51414F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294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C265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4D5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1835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85CB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2362303C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16C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D25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469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35ADC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415B2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A79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DE3C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74C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3FD3772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EB9C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0FD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35DE9079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1F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2AF0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13DB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263CB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0BEB352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384F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E97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99676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5E4DD5A0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5422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839A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D8D94FD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08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2BAA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170+200</w:t>
            </w:r>
          </w:p>
          <w:p w14:paraId="1B6EBB29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D35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F447F" w14:textId="77777777" w:rsidR="00616A96" w:rsidRDefault="00616A96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638367F8" w14:textId="77777777" w:rsidR="00616A96" w:rsidRDefault="00616A96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88FE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55F9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196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F790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E130C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7AC94A18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A1C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15B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7C502A6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86C7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6EFF8" w14:textId="77777777" w:rsidR="00616A96" w:rsidRPr="00A8307A" w:rsidRDefault="00616A96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7E90E0E5" w14:textId="77777777" w:rsidR="00616A96" w:rsidRDefault="00616A96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3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AF4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C50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B11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43EEF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F46C4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9BAB548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13EDF6E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6AB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9D6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D3A9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AC04E" w14:textId="77777777" w:rsidR="00616A96" w:rsidRPr="00A8307A" w:rsidRDefault="00616A96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503035DE" w14:textId="77777777" w:rsidR="00616A96" w:rsidRDefault="00616A96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2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751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EAD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EF8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1574FB8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B8E4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D6AC" w14:textId="77777777" w:rsidR="00616A96" w:rsidRDefault="00616A96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2, 8 și 10.</w:t>
            </w:r>
          </w:p>
          <w:p w14:paraId="2DFE6824" w14:textId="77777777" w:rsidR="00616A96" w:rsidRDefault="00616A96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00D7871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12B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F5C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EAC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C789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770B029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6F042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B63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BA12D6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997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850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241F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8F4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AE4101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21B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AD4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181+000</w:t>
            </w:r>
          </w:p>
          <w:p w14:paraId="7555070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9FF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0C42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0F3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7F2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B9E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144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ED6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2009D1C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23B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EEE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F73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C2CDA" w14:textId="77777777" w:rsidR="00616A96" w:rsidRDefault="00616A96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E41926B" w14:textId="77777777" w:rsidR="00616A96" w:rsidRPr="00A8307A" w:rsidRDefault="00616A96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</w:t>
            </w:r>
            <w:r>
              <w:rPr>
                <w:b/>
                <w:bCs/>
                <w:sz w:val="20"/>
                <w:lang w:val="ro-RO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E9E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789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77E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184+800</w:t>
            </w:r>
          </w:p>
          <w:p w14:paraId="4E1F539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F27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AFED" w14:textId="77777777" w:rsidR="00616A96" w:rsidRPr="00713461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616A96" w:rsidRPr="00A8307A" w14:paraId="3F2712D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EA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D6C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184+700</w:t>
            </w:r>
          </w:p>
          <w:p w14:paraId="34681BF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992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38A1C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4B864F6E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AA2011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05F7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342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2A9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BC1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CB5F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21CFA9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8393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616A96" w:rsidRPr="00A8307A" w14:paraId="2C7D163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E6F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C32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B46F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2F24C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8E61DA2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1F0BA96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3D7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CE4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B933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363CB1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FE3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69E9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4043D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7A33D8C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4F64A2E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836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327A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7A6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58C80" w14:textId="77777777" w:rsidR="00616A96" w:rsidRDefault="00616A96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4ABBE20" w14:textId="77777777" w:rsidR="00616A96" w:rsidRDefault="00616A96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B13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011BF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E1E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ACA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B300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09E7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616A96" w:rsidRPr="00A8307A" w14:paraId="035DBE9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7CC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46E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656F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238C7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544901E2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21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E537CD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97A2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1F6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E949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B8AF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315B6B3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FFB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FCE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6AFA24C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A21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2240C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E7A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D9D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394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B59C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E076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CFF0F3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39EC68E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63F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A57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A80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21049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62E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6CC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940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4FC74959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5CAC1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056A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16A96" w:rsidRPr="00A8307A" w14:paraId="1C34436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5FD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35E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2FB443C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A60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327DE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5A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3F42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5F86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6BFA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168F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616A96" w:rsidRPr="00A8307A" w14:paraId="5AAD4E5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2C3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E3DF9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620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AA2CD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8C0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FBF40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28CD9F7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5EE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8C91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788A3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1DD23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616A96" w:rsidRPr="00A8307A" w14:paraId="5FDECFC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775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175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0DF7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9B72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19C4A56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C79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713B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227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0480CD5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116A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05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19B498D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E83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BD6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E55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526CC" w14:textId="77777777" w:rsidR="00616A96" w:rsidRPr="00A8307A" w:rsidRDefault="00616A96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776E0F89" w14:textId="77777777" w:rsidR="00616A96" w:rsidRPr="00A8307A" w:rsidRDefault="00616A96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FA2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558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9E29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2E6383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21EC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498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262AA5A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2CA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D33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EF0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DC2E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6E9AC5F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BCA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083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4DB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4AFA405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3CA6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798BA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4AEB1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26A2CB3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DE8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A9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F96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69B12" w14:textId="77777777" w:rsidR="00616A96" w:rsidRPr="00A8307A" w:rsidRDefault="00616A96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907DE86" w14:textId="77777777" w:rsidR="00616A96" w:rsidRPr="00A8307A" w:rsidRDefault="00616A96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A47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C87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750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C563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43E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616A96" w:rsidRPr="00A8307A" w14:paraId="71A40486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A7A2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C47F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0970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DF2E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0FB906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DFCA7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D67D5A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037D5DD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869F1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92B50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753704A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AB9C5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D0C83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EE1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4BD85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B7618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6F24CB9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67EBE2F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E756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FAB97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AA349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16D2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AB6917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F789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5B73212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ACB25F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7C3DF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60E5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113A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6BB15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4E058D21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2BC4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0EF51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DE789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5C40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EFEF65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3E779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7E0CC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BE22E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E29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AC18E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5518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4A33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616A96" w:rsidRPr="00A8307A" w14:paraId="3293880B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40E4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A43A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60F98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26D4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F378C4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0D0B7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7E546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791B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11C84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3D341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4509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616A96" w:rsidRPr="00A8307A" w14:paraId="5DBA6AC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6DEC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2CFE1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1B852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F0A3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AC8E2C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B01E7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8CB98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B6602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2EE5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CF42D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4493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616A96" w:rsidRPr="00A8307A" w14:paraId="4D7494E3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FF27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4CD3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30E099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5E858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4D13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14B615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E2BE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936B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54E1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2B8D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6A68E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E461F8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398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16A96" w:rsidRPr="00A8307A" w14:paraId="3AD98E7F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0AE3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8677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9556B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D275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4BF60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2B0D5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4AB9A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2D68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CAB1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C9E7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97566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16A96" w:rsidRPr="00A8307A" w14:paraId="49579949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C6E0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5534B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D34EB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F388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A7F3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3DDCE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D500B1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7542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3C58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EE1E8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15909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616A96" w:rsidRPr="00A8307A" w14:paraId="6A44B74B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06F7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E1224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D469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A53F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4350D2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5FE0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30797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AF9E6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5D5BD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9855D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20F43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616A96" w:rsidRPr="00A8307A" w14:paraId="0450B287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89AC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9698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6B797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F9D8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8EC037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4DAC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1BE03E5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C34E4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9F604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E9CB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0EEAC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616A96" w:rsidRPr="00A8307A" w14:paraId="2F2BC1AD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924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62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296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A1D5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89582A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22E7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C1B06A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599AAB3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33666DA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9147A29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19F3CE1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F503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1F7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A98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EB6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1080D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616A96" w:rsidRPr="00A8307A" w14:paraId="4D135894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D03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4A3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B67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6B95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2D0457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0B45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1C4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8AD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12A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560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E2A227F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50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613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5A1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C04E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015241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E1E5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EFF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FED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7B9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394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38EE4E2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183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952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7E85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846C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5CF90C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693A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BBB9B9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8D0DE60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FEFDF92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0609D97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58A4A27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54B78A8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B60BFF8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9B17192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275EDE35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6DF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BCD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B15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088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CF5C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616A96" w:rsidRPr="00A8307A" w14:paraId="28155B0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0D1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7D9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7710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7416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E15DB6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9C7F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7B737AF1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625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87E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BDF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1E3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A9B60ED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121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7C3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7392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7825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C3F941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7D4B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55D0639D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4EC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2DB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DEF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0A7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5AEE5D2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2FB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CCA6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EC71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86AC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F94978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E3F8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75877755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FAB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AAE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104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46E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5FD35FDD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E0E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1D8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26B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1466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8E6AF2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BE9E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76CF7D80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89F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9D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DB3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7D2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409119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968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5CF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3CF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04D8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01A7CB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8346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171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384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2F43007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899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D7E1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627AA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6D62B7C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D5E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937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356273C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5A5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63BD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B8222C2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7A7C582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8465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E16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BD3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F41B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E54C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7E7531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692CC9EB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665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6E2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56B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B78C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186897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AC7E" w14:textId="77777777" w:rsidR="00616A96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6A26D4" w14:textId="77777777" w:rsidR="00616A96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B6070AD" w14:textId="77777777" w:rsidR="00616A96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DCF78A2" w14:textId="77777777" w:rsidR="00616A96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B53CC40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6E3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4324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E3FA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E182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02373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616A96" w:rsidRPr="00A8307A" w14:paraId="00C5C91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1FB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CF6D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637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F844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3626C8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AE51" w14:textId="77777777" w:rsidR="00616A96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2E3E81" w14:textId="77777777" w:rsidR="00616A96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020B5FB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0CD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5A5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C4EF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0315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CF2A6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616A96" w:rsidRPr="00A8307A" w14:paraId="0FF697E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115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6AB0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D7C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0C10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40A396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91B08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9EC9FC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BEB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10C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7E4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2C4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616A96" w:rsidRPr="00A8307A" w14:paraId="7998C03A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D333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15E8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38D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8162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8C78B2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2F41F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FCC1AA2" w14:textId="77777777" w:rsidR="00616A96" w:rsidRPr="00A8307A" w:rsidRDefault="00616A9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69CB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790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D43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5C3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803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3A0C45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:rsidRPr="00A8307A" w14:paraId="4D5D4644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358B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869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E5EA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1A93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605BBE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A91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B90DFB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866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10D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CAA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DAC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6F9E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616A96" w:rsidRPr="00A8307A" w14:paraId="7829144F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D7F9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720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6B2B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3A16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412B9D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32E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BA4C5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80F74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3CD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2CD4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3B4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A62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616A96" w:rsidRPr="00A8307A" w14:paraId="7A64B9B4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D1B5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F20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927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8853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23B92B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E9A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4C1CA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BF3790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77A77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2FF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E4F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7CD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80D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3CF3E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616A96" w:rsidRPr="00A8307A" w14:paraId="01C4D07A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52CB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1724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2689C2B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E34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218F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7C64DDC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D70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854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FAA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FC8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F72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BF85AE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5DB69E8B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E896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E6E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4CCCC69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A85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2DEA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923BC34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AF7D814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7129522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88A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F48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4BF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29E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87B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CEB660C" w14:textId="77777777" w:rsidR="00616A96" w:rsidRPr="00CA7415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27C64DD5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D1F9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258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0E0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ACFB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E0EB441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5262497" w14:textId="77777777" w:rsidR="00616A96" w:rsidRDefault="00616A9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73567BCF" w14:textId="77777777" w:rsidR="00616A96" w:rsidRPr="00A8307A" w:rsidRDefault="00616A9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B4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C45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5E1B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52E13ED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8BD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FF51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CB78716" w14:textId="77777777" w:rsidR="00616A96" w:rsidRPr="00CA7415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6868680B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49B2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F88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AA2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BD38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DDF3D8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7F0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49E1822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B4B75C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F30C9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36017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E26C6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53C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CDC0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E7D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A01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3DDDA31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C4CD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45C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A89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4D05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37A6C2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A9320D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960367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5DC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A67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FC0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2F0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BF8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1B670853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8411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6436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693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75E8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962E5A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0BB0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4F2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CF01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992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100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3F735869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72BB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39C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2FA947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548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AA612" w14:textId="77777777" w:rsidR="00616A96" w:rsidRPr="00A8307A" w:rsidRDefault="00616A96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18C1D104" w14:textId="77777777" w:rsidR="00616A96" w:rsidRPr="00A8307A" w:rsidRDefault="00616A96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3D1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EBB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21E2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75C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1B1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16A96" w:rsidRPr="00A8307A" w14:paraId="4145A3E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396F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3BEB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B69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579DA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7E5091B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73F2D41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5BEB88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65A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1B4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2C1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75AE72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C80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877E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89A32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:rsidRPr="00A8307A" w14:paraId="53901510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CC0D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94C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AB25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8819C" w14:textId="77777777" w:rsidR="00616A96" w:rsidRDefault="00616A96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1AE0F486" w14:textId="77777777" w:rsidR="00616A96" w:rsidRDefault="00616A96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6AA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8EC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BA7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0505545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DFFA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3BE8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8F75B95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E23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959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EAB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FAB1F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47C492C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10A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43CB6BC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6DF3537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CF3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F4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417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2C26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45697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616A96" w:rsidRPr="00A8307A" w14:paraId="3F475666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519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3445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2034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427FC" w14:textId="77777777" w:rsidR="00616A96" w:rsidRDefault="00616A96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0DBED80D" w14:textId="77777777" w:rsidR="00616A96" w:rsidRPr="00A8307A" w:rsidRDefault="00616A96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149B" w14:textId="77777777" w:rsidR="00616A96" w:rsidRPr="00A8307A" w:rsidRDefault="00616A96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2EA6CC0" w14:textId="77777777" w:rsidR="00616A96" w:rsidRDefault="00616A96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F810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507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A7FC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F47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616A96" w:rsidRPr="00A8307A" w14:paraId="241923FD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572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53A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05CEB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4DB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C2EA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A97DB2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FA8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FB3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33AE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4D76866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08B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589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9502E9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0A2D1204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6A6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45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817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7552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1F8A5F0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B9F2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5635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3DE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3AD447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24C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61840" w14:textId="77777777" w:rsidR="00616A96" w:rsidRPr="00B943BB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16A96" w:rsidRPr="00A8307A" w14:paraId="1329EE6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8D0D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649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82A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ADDB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0B37CE0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6E6DC3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503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4371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DA9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3C7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3FC1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5D75FD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C5B5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AB4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0BF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A1E4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5877673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EE33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D76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842A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054189E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8A2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6E47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429A0AEA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517F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657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43839BA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26F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EAEA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709EAC6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020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7DE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E5CC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98E1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D03E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79AAAEF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24072EC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6BC0D7D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19A8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3AD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50A3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6D8F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0A7D8F6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89E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357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22E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3BED56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CC6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30C8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E91B1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616A96" w:rsidRPr="00A8307A" w14:paraId="252EF1E9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4F31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EF58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D0D2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EB9A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14635A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D863C8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417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22F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5C0F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978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0C4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57360147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43A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60B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4F398D7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4BD8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715A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4DA71B4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A0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FD9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4333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A9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9E5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D2D8AE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0708FCB2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BE05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9C0B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3FC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4E02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2C8EAF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C31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0DF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309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1E3B00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9A5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D87C" w14:textId="77777777" w:rsidR="00616A96" w:rsidRPr="00D0015E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A8307A" w14:paraId="1BF392D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DE8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CA4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410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2F37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7B356C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DB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4F890BD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8FB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8AC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63E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AB76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AF69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16A96" w:rsidRPr="00A8307A" w14:paraId="7CFC823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4351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930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BEC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0969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F8E7D6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514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44D4C6F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FE2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DE08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C51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43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8A8B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616A96" w:rsidRPr="00A8307A" w14:paraId="751AB515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C51B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D7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2AA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0482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BDCCC3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683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211169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685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4C7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72A2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B5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6CD9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16A96" w:rsidRPr="00A8307A" w14:paraId="0D561B4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1D78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E58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894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2A64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1CA2268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C9AA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5C67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CBB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368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777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006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6A96" w:rsidRPr="00A8307A" w14:paraId="6E3A8F8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1C7F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2B2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663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B06C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7720B08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200A0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54D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1C42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670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EA0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46D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601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1B029F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1E05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A52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4A54957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0CF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BE4F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636C19B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38B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B68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3D4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67F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98D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695A6658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757E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0AF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7BA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65C6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0414FE3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7EF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27DC53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4A7F19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091265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21D369C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C4A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866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DCC5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5AC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2BE35C5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51BB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AB2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93B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DB53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5C2CC6E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D69AC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93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226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131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657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A00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32B1BA73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183A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B9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35A170A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0F9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EC19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674838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F60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68A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76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CAE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C3A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42BF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616A96" w:rsidRPr="00A8307A" w14:paraId="7568BB37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AAEF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6A6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57CD6DA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7C6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836C2" w14:textId="77777777" w:rsidR="00616A96" w:rsidRPr="00A8307A" w:rsidRDefault="00616A96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1659AB4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DE3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F35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106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6FC2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57CD3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EB29E1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C9FA4C8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3106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677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C3A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4F18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55635DA7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600CA8A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135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DE2112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8A8E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BEC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77A6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F45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545A66D2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1994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2D03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1B5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7477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25DCC9C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235268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3664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4780D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AA3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D18B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D27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A70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F8CC42E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77B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91A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AF5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5941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07B011E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8AA831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AC2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09F05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FB1D3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768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90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FEA0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3269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20A41C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ED14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965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28F66F2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065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986F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660C031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039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6BD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8CC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389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C17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50E2A61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28AD2045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A5A7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712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9F6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877F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14F719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5511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FC407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4F75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8E4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691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A5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721E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616A96" w:rsidRPr="00A8307A" w14:paraId="077EC73A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BC02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42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2338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F62B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22FAD87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A90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0B7C8B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C7E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19E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67B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C00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FF5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616A96" w:rsidRPr="00A8307A" w14:paraId="37ECC9D2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DAEC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A0D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0C819A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E74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98A4E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53BAC8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6B5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06A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F51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EF0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88F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5A3D9252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F7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078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9D5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3B72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A76DF0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57441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29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A940E6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C01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119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7C6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6DD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36666037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3483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6BD3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147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91FB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912FE2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36D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1C0C3C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665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F8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AC13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01C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8A60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616A96" w:rsidRPr="00A8307A" w14:paraId="30AED6B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5F99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01D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182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4A7A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6C02FD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4A1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79B2F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5D2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29D8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F1C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24B0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5B71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616A96" w:rsidRPr="00A8307A" w14:paraId="7F78434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0C62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E0E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8E6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1DDC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3B3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15E4BE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2991E3D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CDE4E3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E2F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2729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595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E8F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1418E6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B008EF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616A96" w:rsidRPr="00A8307A" w14:paraId="7A2CF46F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26E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34E9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25E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95B4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600206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DE7757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427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3695A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BC650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828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74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2B1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1F9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2A10EA5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A42B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E15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97F7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B19E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10D4C1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62D0FC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538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F0C2C6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3FA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6305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A1E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A6D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4B06C2D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BC4E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C08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3F5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D35E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E49EE8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5519F4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D4B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5E4590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1DE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895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F24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097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3295D53B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2F90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9477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18C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B044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750C36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63B6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D020C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BB8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5B2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6A0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F1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3566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616A96" w:rsidRPr="00A8307A" w14:paraId="21409740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1F40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8D5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522D780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B50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B82C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3784B19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72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6DA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786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64A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1FDE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A5746B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A8307A" w14:paraId="6D7F9553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731A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2D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013D428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2E187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DB53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78CE13D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14DB6C2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0D1009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2D10745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6B4B7B5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23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0FD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95A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00CE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96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4B52591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071F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B7E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8C2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8E56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3A76176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D87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A96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281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0331D95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AAE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9C9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24906D3F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F2E4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245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239E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44F6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5C5E46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3D804A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691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938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9B6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32B5CE8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C9C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510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9C630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616A96" w:rsidRPr="00A8307A" w14:paraId="126B6CD4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D1F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2E6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A3D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9BE2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6B1AD1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A6F5F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79F80C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D1D2AE3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3032E51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14A9D2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6FC3D9AB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630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627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E49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56C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F465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16A96" w:rsidRPr="00A8307A" w14:paraId="0A2FEEC4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AAF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E07D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C1B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3687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4384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BA1843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5419F1B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7D5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44B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706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C21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384F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16A96" w:rsidRPr="00A8307A" w14:paraId="5737B446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7872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9CF7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90DD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452A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514E72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4AC5E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856CE2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FAF1909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4B60165B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04681B7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BEB2F75" w14:textId="77777777" w:rsidR="00616A96" w:rsidRPr="00A8307A" w:rsidRDefault="00616A9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87D8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3D48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DBD0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6C6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E36C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616A96" w:rsidRPr="00A8307A" w14:paraId="3BF64A19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CEA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96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A8B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9F07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91AD9A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61D908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33E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59186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F7B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494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B62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1CA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792F87C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E9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5B1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90E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33C0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A52405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07B301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1683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872E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EF1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4A2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A8B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B088DB1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6BC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F2F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4FA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FCCA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23A379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ACC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B7C04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654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DD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5B4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9AE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E420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616A96" w:rsidRPr="00A8307A" w14:paraId="6A2020AA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962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D0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D28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3E83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86FA2A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B38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7F964D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1AB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C86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F7A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BDD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616A96" w:rsidRPr="00A8307A" w14:paraId="64594808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211D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520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E0F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5D74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77F727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70C4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97E0F5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CAB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364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6284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B1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0C09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616A96" w:rsidRPr="00A8307A" w14:paraId="429F9FB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D395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AD2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352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097D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92E48E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ED30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E3887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3F728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BE9006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265F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4F3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9C3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BC6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7994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16A96" w:rsidRPr="00A8307A" w14:paraId="61F22173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98D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78C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129C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BD70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824584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B222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3A69A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FF498B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7FC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A51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859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3BE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C158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616A96" w:rsidRPr="00A8307A" w14:paraId="14FD17D3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A10F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CBE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59C0B75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243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8919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725795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3ACB64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63D99A0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0A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A95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418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E13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84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2B826EF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7C04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7B8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BCC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8992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F384C1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609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4A2E80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8AB7C6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4A6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EF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A1F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8D5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C608CE4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A80F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F53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75F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8013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CB339D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4AB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FA3401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4DF00A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A2822D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0CE543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681E3A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0083CF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9BE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C92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CE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11B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BB3E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616A96" w:rsidRPr="00A8307A" w14:paraId="13EA9510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9CB9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162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EF6D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12DF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0D1D209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16C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BD4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64D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4BB2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CD5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9D967C0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54B3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9D5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6E4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DFCD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EAACC8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545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7C6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1741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BB4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3E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104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616A96" w:rsidRPr="00A8307A" w14:paraId="2AC714AE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DFD4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6B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B7E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EA47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3EF7F54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217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257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687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0D6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FBC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73684E51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115B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609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AEF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DFED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64683A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853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6A2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A98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EF17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2565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798142A0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16CC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ED6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68F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0DDE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7F8E427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644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4C200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4BE3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68B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97D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9DE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1601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616A96" w:rsidRPr="00A8307A" w14:paraId="0CB92A9C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5EB4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3BF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19D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66C5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6B7D21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F5C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82B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CC3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787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DA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616A96" w:rsidRPr="00A8307A" w14:paraId="0EAC124D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4487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B92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8CB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5453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05EDF93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CA4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F5B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5B9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2BD5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5CA3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7920592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6D7C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FC4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0E6A395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450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3CF08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59A081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4942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5F1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63F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1BE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3B9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0BFB4FE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C733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52F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678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3AC48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44A53FF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4B41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8E6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CDA2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A418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510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05AF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16A96" w:rsidRPr="00A8307A" w14:paraId="418A9A8C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F2B4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DC5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5AC0FE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882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1B5F0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A3D634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38E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439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0F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612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33D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73D09E6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7D0F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60F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618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2C0B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3829374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7B1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E918C4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847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7D9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7BD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C0EA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BD59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616A96" w:rsidRPr="00A8307A" w14:paraId="29A56802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1778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27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C83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2001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C1AFE0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18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BCD8A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39B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002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684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47B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CA5E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16A96" w:rsidRPr="00A8307A" w14:paraId="19FF788E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3ED8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BC42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1F4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8C99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CEAA2E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A48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4DA23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096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947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5BAE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C91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EA278C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616A96" w:rsidRPr="00A8307A" w14:paraId="6C323AED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09D6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4CA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4C7FE95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D6E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BE7A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FA3EBE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FA1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651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A1B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9CD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9B06" w14:textId="77777777" w:rsidR="00616A96" w:rsidRPr="00A8307A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3A6257C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B78C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4CA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4F4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D4D1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923D76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84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CBD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E12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436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A2C3" w14:textId="77777777" w:rsidR="00616A96" w:rsidRPr="00A8307A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69BD77A" w14:textId="77777777" w:rsidR="00616A96" w:rsidRPr="00A8307A" w:rsidRDefault="00616A9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616A96" w:rsidRPr="00A8307A" w14:paraId="5B1754E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8C86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E219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755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DE39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FD0198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207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199709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8067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31B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4FE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6C01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2DE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E8909D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080B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27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41B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D497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F27823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5B3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D4AC09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8E9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D9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2AD8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A31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0D93C3B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B5E7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2C6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D7F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852A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5E8A90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B7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858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60E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A94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188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01BB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616A96" w:rsidRPr="00A8307A" w14:paraId="4071701D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8694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785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01C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D681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669FE4F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EB8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003EB58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857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BB8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8F0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9382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B6C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616A96" w:rsidRPr="00A8307A" w14:paraId="7F868D2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6D63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A3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27F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FE6A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061F754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B11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D0E6A7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D175BA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542307C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EED4FE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511F341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351F75F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FE0D8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CAB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6E3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ADE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A87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7FCB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616A96" w:rsidRPr="00A8307A" w14:paraId="206380A0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23CD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4703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1BE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2EA1A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2FFBB84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EEB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914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71B2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21DC860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E24D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25D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331361B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A339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3445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15A4240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7FD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FCCF2" w14:textId="77777777" w:rsidR="00616A96" w:rsidRDefault="00616A96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28262D18" w14:textId="77777777" w:rsidR="00616A96" w:rsidRDefault="00616A96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A8A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7AE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3219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7EEE8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FD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616A96" w:rsidRPr="00A8307A" w14:paraId="7AD2BEDD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9250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DB6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D24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1F1C6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75C500E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C00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489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F13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AAB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ACDA7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048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616A96" w:rsidRPr="00A8307A" w14:paraId="5849027B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1267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C5DC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1D0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24034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75160BD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1282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FD9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9ED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5291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9EDB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C399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616A96" w:rsidRPr="00A8307A" w14:paraId="53BAC4AD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1193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1992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623DCAF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E5A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A30E7" w14:textId="77777777" w:rsidR="00616A96" w:rsidRPr="00A8307A" w:rsidRDefault="00616A96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F72E3DC" w14:textId="77777777" w:rsidR="00616A96" w:rsidRDefault="00616A96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55E0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73C0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C79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3A6D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3C49F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616A96" w:rsidRPr="00A8307A" w14:paraId="7D212024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18148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B6F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055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6B6F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58706B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74A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78B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185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9D5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CCA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616A96" w:rsidRPr="00A8307A" w14:paraId="7DC7CFD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DAF53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48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35C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AD46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0062479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F24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99785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34E9583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6EA123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B8D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3F6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160E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76B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19359D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7CE76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6B0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463014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F10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FC3DB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7D6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BBD6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864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57A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704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50D12B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16A96" w:rsidRPr="00A8307A" w14:paraId="55F2729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EB17E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1B21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0CA0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04D4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D5D7" w14:textId="77777777" w:rsidR="00616A96" w:rsidRPr="00A8307A" w:rsidRDefault="00616A96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F84C0F" w14:textId="77777777" w:rsidR="00616A96" w:rsidRPr="00A8307A" w:rsidRDefault="00616A96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A2B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C9A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3F11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4E3C2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616A96" w:rsidRPr="00A8307A" w14:paraId="178EEDD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2351B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B62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2A135D8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9A1A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CB3E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AA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1E5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B12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2DC3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D75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616A96" w:rsidRPr="00A8307A" w14:paraId="6D36770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47C39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B02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7C40822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4F5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76EF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9AF5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83E6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A5D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505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03E5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7C6B8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16A96" w:rsidRPr="00A8307A" w14:paraId="5BE61A3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80547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BFF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525+050</w:t>
            </w:r>
          </w:p>
          <w:p w14:paraId="45B5D1D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97F2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21381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Jabăr - </w:t>
            </w: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3079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046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B7C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261F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4948" w14:textId="77777777" w:rsidR="00616A96" w:rsidRPr="005A1053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616A96" w:rsidRPr="00A8307A" w14:paraId="1099A3C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8949C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083A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262688A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A43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BB082" w14:textId="77777777" w:rsidR="00616A96" w:rsidRPr="00A8307A" w:rsidRDefault="00616A96" w:rsidP="000E54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5AB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297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DEB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477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F3F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616A96" w:rsidRPr="00A8307A" w14:paraId="2312ADA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2DAB3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D47B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533+350</w:t>
            </w:r>
          </w:p>
          <w:p w14:paraId="188564A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B8A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2B45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, linia 1 directă Cap.Y și 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E41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71D9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545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440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1D55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16A96" w:rsidRPr="00A8307A" w14:paraId="2E9AE55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9C658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32D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7E83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537D6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FB30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40306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188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200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7C3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7E09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616A96" w:rsidRPr="00A8307A" w14:paraId="1BF4E33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5C9AFD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9CB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439F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5D92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24A1" w14:textId="77777777" w:rsidR="00616A96" w:rsidRDefault="00616A96" w:rsidP="001D06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81F334" w14:textId="77777777" w:rsidR="00616A96" w:rsidRPr="00A8307A" w:rsidRDefault="00616A96" w:rsidP="001D06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04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8CC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962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D9D6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616A96" w:rsidRPr="00A8307A" w14:paraId="701251A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BCEA2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EBC3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8E1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2780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411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74F10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C74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FD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A9EB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8E2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616A96" w:rsidRPr="00A8307A" w14:paraId="3C7E1F6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415B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1EC6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69E77DA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D6D2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A1DFD" w14:textId="77777777" w:rsidR="00616A96" w:rsidRDefault="00616A9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5BB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19A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529A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ACDC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C973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16A96" w:rsidRPr="00A8307A" w14:paraId="1D7EE9B8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87E8C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91E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34BD3DA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3734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B5B4A" w14:textId="77777777" w:rsidR="00616A96" w:rsidRDefault="00616A9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B0A0B90" w14:textId="77777777" w:rsidR="00616A96" w:rsidRPr="00A8307A" w:rsidRDefault="00616A9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A597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44D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424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700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4DA7D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16A96" w:rsidRPr="00A8307A" w14:paraId="0A733CC8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8F86F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83D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3D2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2B7B0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0B4DA43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C4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FDFE4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FEA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09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B2E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7D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122B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46DFC4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616A96" w:rsidRPr="00A8307A" w14:paraId="2C6FCC56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EF7F1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BD5FF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017D716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5E2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BC612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58FA7AA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2C6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E79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A84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9C5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886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065602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FEDA0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2A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DFF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EF3A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7C05EBA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BF3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0D6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1EF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617E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7E6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F07FD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616A96" w:rsidRPr="00A8307A" w14:paraId="2B237839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78EF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73D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DF94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09BF1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C7B382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6149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F00E2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350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2A3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FE75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8A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616A96" w:rsidRPr="00A8307A" w14:paraId="08D1FBE2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7DBB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5512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06A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55185" w14:textId="77777777" w:rsidR="00616A96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485558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D95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820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DCF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3BC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729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616A96" w:rsidRPr="00A8307A" w14:paraId="29BA2BED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8B07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6BB3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16A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422C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0569D1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0D6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06CB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817E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D35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070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616A96" w:rsidRPr="00A8307A" w14:paraId="3E5A15FF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3E62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7C2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69D596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6EB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D7E55" w14:textId="77777777" w:rsidR="00616A96" w:rsidRPr="00A8307A" w:rsidRDefault="00616A9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934558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1DCE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7BFE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777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194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74D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16A96" w:rsidRPr="00A8307A" w14:paraId="74F663F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AA79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F81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85E19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EA83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C83C9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5B4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BC068C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389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D4D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FE9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DEE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693B3B0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6FA24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FC1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1BCF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C56C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2A0FD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CAF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D508A9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F441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4D2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044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7D2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9F4B8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5EE0F7C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8D4DD52" w14:textId="77777777" w:rsidR="00616A96" w:rsidRPr="00DC4AFE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616A96" w:rsidRPr="00A8307A" w14:paraId="09C7AFE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443C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E0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BC8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FD6D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22BDF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8DB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4C9A9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8F6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9E7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D20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8F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34A3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381DAB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7AFAE89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16A96" w:rsidRPr="00A8307A" w14:paraId="7079F74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36371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C6F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935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76C9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EE8E1D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EC887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EF9C4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940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C5E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33F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3B6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8EDD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16A96" w:rsidRPr="00A8307A" w14:paraId="22DAD10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016E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EAC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5B2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4556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2D751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967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AD7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997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CE3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A3A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5A2F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16A96" w:rsidRPr="00A8307A" w14:paraId="2FDB1D8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0C7F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15D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9B0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6C8D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53C3C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9D9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658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F7E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DB09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0EF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2E4DA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AC26CF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:rsidRPr="00A8307A" w14:paraId="5278AAC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920D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56B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663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A838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64931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59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718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78AE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8915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87A2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92C7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DAB5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16A96" w:rsidRPr="00A8307A" w14:paraId="7EF3EAD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B8015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D9AE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01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F7DF2" w14:textId="77777777" w:rsidR="00616A96" w:rsidRPr="00A8307A" w:rsidRDefault="00616A9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8D0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82E0EB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FB966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B638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57E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701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0D02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0BDE4F6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0058609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16A96" w:rsidRPr="00A8307A" w14:paraId="5065D21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5700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BDA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3B9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1986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B04FA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A84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F01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EBB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552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7CE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2B1A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616A96" w:rsidRPr="00A8307A" w14:paraId="3DFC30B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9C3AC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49F5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177D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F458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1E64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B9ADC8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4CA81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9EA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4598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AB3F5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8EC8" w14:textId="77777777" w:rsidR="00616A96" w:rsidRDefault="00616A96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0A03ACB" w14:textId="77777777" w:rsidR="00616A96" w:rsidRPr="00A8307A" w:rsidRDefault="00616A96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6A96" w:rsidRPr="00A8307A" w14:paraId="4F14A28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50A4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626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884B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089A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8E6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7DE5B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139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88B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9E2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272D" w14:textId="77777777" w:rsidR="00616A96" w:rsidRPr="00A8307A" w:rsidRDefault="00616A96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16A96" w:rsidRPr="00A8307A" w14:paraId="5900DC6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B927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E53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F32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12C0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620C3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4CE3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E9E7A4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D40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2A4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4ED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5E4F" w14:textId="77777777" w:rsidR="00616A96" w:rsidRPr="00A8307A" w:rsidRDefault="00616A9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6D75D" w14:textId="77777777" w:rsidR="00616A96" w:rsidRPr="00A8307A" w:rsidRDefault="00616A96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A96" w:rsidRPr="00A8307A" w14:paraId="03CF9C0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36E07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AE8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3C6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ECAB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E45D6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CAE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00F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6CF7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DA4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18591" w14:textId="77777777" w:rsidR="00616A96" w:rsidRPr="00A8307A" w:rsidRDefault="00616A9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EDEDFC" w14:textId="77777777" w:rsidR="00616A96" w:rsidRPr="00A8307A" w:rsidRDefault="00616A9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A96" w:rsidRPr="00A8307A" w14:paraId="7910A58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0F32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3E1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DC2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1E8A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46839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11B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AB6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BB8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0DF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AF3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EE62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A96" w:rsidRPr="00A8307A" w14:paraId="3010D45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B4F2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C25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6E4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3B93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55214A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D11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9548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C5E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BAC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472C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40F0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A96" w:rsidRPr="00A8307A" w14:paraId="1DE67EE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DBBF6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0770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2267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E965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3B82E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50A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D8D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25C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A77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7E1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A1E3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A96" w:rsidRPr="00A8307A" w14:paraId="1C60C8C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FF422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925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58AD0E1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8DE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E7838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1046BBE3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2BF2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BB37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27C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2F7CE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4CB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3BCED6A3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3019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BC8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11D0E21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30D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693D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2321CD9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B55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30F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289B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656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3EE0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:rsidRPr="00A8307A" w14:paraId="778786CE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CF42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18FC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3F115F94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770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FEFBC" w14:textId="77777777" w:rsidR="00616A96" w:rsidRPr="00A8307A" w:rsidRDefault="00616A96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615CDA1C" w14:textId="77777777" w:rsidR="00616A96" w:rsidRPr="00A8307A" w:rsidRDefault="00616A96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43B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40EF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E3E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991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21431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18D6EAD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79DB9246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616A96" w:rsidRPr="00A8307A" w14:paraId="4CBB5E89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B84F3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185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DF67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960C9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4672EE3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7CB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CA3207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A1B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A278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0C50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E1C0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616A96" w:rsidRPr="00A8307A" w14:paraId="41A8B609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9B2A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7B9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27D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1869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ED45C71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26E1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F3F58A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A0E5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CE4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A69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505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67863A2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3E3B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116E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AB6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DCC82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DAB909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946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043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E9E4D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A300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9053A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A4DD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616A96" w:rsidRPr="00A8307A" w14:paraId="421BF3C6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F85E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290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ED8D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7054C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DF334F6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A10D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47D6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CDF5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1B74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F6C0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27BE9D34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CC78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F3C2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1CF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7E2A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6CE610E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27C1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816D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10F3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0D12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F60B9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E9CB5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616A96" w:rsidRPr="00A8307A" w14:paraId="553D58F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9860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7577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A20DC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B6E77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3099D34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A2CA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037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C9FAA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FAA6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8D7D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9F6CA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616A96" w:rsidRPr="00A8307A" w14:paraId="56094873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83F9" w14:textId="77777777" w:rsidR="00616A96" w:rsidRPr="00A75A00" w:rsidRDefault="00616A96" w:rsidP="00616A9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C08C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9393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24AA5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3A6400F" w14:textId="77777777" w:rsidR="00616A96" w:rsidRPr="00A8307A" w:rsidRDefault="00616A9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480E" w14:textId="77777777" w:rsidR="00616A96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1B4D" w14:textId="77777777" w:rsidR="00616A96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271F" w14:textId="77777777" w:rsidR="00616A96" w:rsidRPr="00A8307A" w:rsidRDefault="00616A9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BB6A" w14:textId="77777777" w:rsidR="00616A96" w:rsidRPr="00A8307A" w:rsidRDefault="00616A9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C7B3F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0DA08" w14:textId="77777777" w:rsidR="00616A96" w:rsidRDefault="00616A9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3D2D3659" w14:textId="77777777" w:rsidR="00616A96" w:rsidRPr="00A8307A" w:rsidRDefault="00616A96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67F19AC" w14:textId="77777777" w:rsidR="00616A96" w:rsidRDefault="00616A96" w:rsidP="004C7D25">
      <w:pPr>
        <w:pStyle w:val="Heading1"/>
        <w:spacing w:line="360" w:lineRule="auto"/>
      </w:pPr>
      <w:r>
        <w:lastRenderedPageBreak/>
        <w:t>LINIA 101</w:t>
      </w:r>
    </w:p>
    <w:p w14:paraId="3508BF37" w14:textId="77777777" w:rsidR="00616A96" w:rsidRDefault="00616A9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62FE21A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C71C1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B9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7C3F8FD" w14:textId="77777777" w:rsidR="00616A96" w:rsidRDefault="00616A96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C92A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4680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BD241E4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693D0" w14:textId="77777777" w:rsidR="00616A96" w:rsidRPr="009E41CA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3DB9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ADAA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02DC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A34A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DF20E7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68DE267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DAE1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07C4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7F29D28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CECA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EB41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06E0E95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2282C" w14:textId="77777777" w:rsidR="00616A96" w:rsidRPr="009E41CA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E2BE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8D28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1438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644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2C0B50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AB23C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A548E27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616A96" w14:paraId="7F2C72C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58056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416E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D8CD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0105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06D00C5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0C36B3F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61619" w14:textId="77777777" w:rsidR="00616A96" w:rsidRPr="009E41CA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7821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4290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6C9471B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AE0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B4C9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0398E149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6FB3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13A6" w14:textId="77777777" w:rsidR="00616A96" w:rsidRDefault="00616A9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72E" w14:textId="77777777" w:rsidR="00616A96" w:rsidRPr="000625F2" w:rsidRDefault="00616A9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B4F" w14:textId="77777777" w:rsidR="00616A96" w:rsidRDefault="00616A96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77E6078" w14:textId="77777777" w:rsidR="00616A96" w:rsidRDefault="00616A9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6479E5C" w14:textId="77777777" w:rsidR="00616A96" w:rsidRDefault="00616A9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2DCD4" w14:textId="77777777" w:rsidR="00616A96" w:rsidRDefault="00616A9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12E8DB4" w14:textId="77777777" w:rsidR="00616A96" w:rsidRDefault="00616A9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0052" w14:textId="77777777" w:rsidR="00616A96" w:rsidRPr="000625F2" w:rsidRDefault="00616A9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F9AA" w14:textId="77777777" w:rsidR="00616A96" w:rsidRDefault="00616A9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F196" w14:textId="77777777" w:rsidR="00616A96" w:rsidRPr="000625F2" w:rsidRDefault="00616A9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C0AA" w14:textId="77777777" w:rsidR="00616A96" w:rsidRDefault="00616A9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903EF" w14:textId="77777777" w:rsidR="00616A96" w:rsidRDefault="00616A9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616A96" w14:paraId="7FABDF0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771EF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8B16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361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2667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ABF3947" w14:textId="77777777" w:rsidR="00616A96" w:rsidRDefault="00616A96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51602" w14:textId="77777777" w:rsidR="00616A96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F2A33EE" w14:textId="77777777" w:rsidR="00616A96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E5D6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1B4F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7400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F6B9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616A96" w14:paraId="5E2C179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94A11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65B0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E38DFF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B896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3DDD" w14:textId="77777777" w:rsidR="00616A96" w:rsidRDefault="00616A96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FCD2C5D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0D2BC6E7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A3A99" w14:textId="77777777" w:rsidR="00616A96" w:rsidRPr="009E41CA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DFA3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6B2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5398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DB89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C7D0DD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11F2B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9A60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1FA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4A24" w14:textId="77777777" w:rsidR="00616A96" w:rsidRDefault="00616A9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D1D0426" w14:textId="77777777" w:rsidR="00616A96" w:rsidRDefault="00616A9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2D34DAB5" w14:textId="77777777" w:rsidR="00616A96" w:rsidRDefault="00616A96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70E5F" w14:textId="77777777" w:rsidR="00616A96" w:rsidRPr="009E41CA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2A55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ADD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56D5A67D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F3E2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0336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0724C14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938F1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39BD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C660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2BFD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73C5DF4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D39B4" w14:textId="77777777" w:rsidR="00616A96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4CB5C9F" w14:textId="77777777" w:rsidR="00616A96" w:rsidRDefault="00616A9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1C60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55D5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A6BF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A31C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5C5F32F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D6C1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6E01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1B4DCB32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04CC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D276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ECBD63A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65559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0EDA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7AAB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B1CF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3B2D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3325748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F10A5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30C2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4A13966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DD5D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46D" w14:textId="77777777" w:rsidR="00616A96" w:rsidRDefault="00616A96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F4C52B1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5E0D39E0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21DAB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F40E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62C7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2DC8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2D8D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4B3A73E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B55E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C26BB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6D8A2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18CB5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4BFA4AB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71CEE58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0759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CAF73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39716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7E555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5CC83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CBD5452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3AD59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DEF2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B8D3B89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1B45C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1131A" w14:textId="77777777" w:rsidR="00616A96" w:rsidRDefault="00616A9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72A69293" w14:textId="77777777" w:rsidR="00616A96" w:rsidRDefault="00616A9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21233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13806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EFDA4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57703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3804A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8A6C5AF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8CBE6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2F593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3B2AA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9E851" w14:textId="77777777" w:rsidR="00616A96" w:rsidRDefault="00616A9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624CFD" w14:textId="77777777" w:rsidR="00616A96" w:rsidRDefault="00616A9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0260D" w14:textId="77777777" w:rsidR="00616A96" w:rsidRPr="00A165AE" w:rsidRDefault="00616A9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0BE00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5FAD0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3DE4C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3D032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05FA35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ABB45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F00BD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4FC0EC0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ECF85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BC6DC" w14:textId="77777777" w:rsidR="00616A96" w:rsidRDefault="00616A9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2089979" w14:textId="77777777" w:rsidR="00616A96" w:rsidRDefault="00616A9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48F9A" w14:textId="77777777" w:rsidR="00616A96" w:rsidRDefault="00616A9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5B5D9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E3AC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26C57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32357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616A96" w14:paraId="6C5EE3A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AE9D8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9F31C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07A20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9E854" w14:textId="77777777" w:rsidR="00616A96" w:rsidRDefault="00616A9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62BC07" w14:textId="77777777" w:rsidR="00616A96" w:rsidRDefault="00616A9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42665" w14:textId="77777777" w:rsidR="00616A96" w:rsidRDefault="00616A9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1BFF7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E4751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2A712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043AB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80C0C8" w14:textId="77777777" w:rsidR="00616A96" w:rsidRDefault="00616A9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05AF9" w14:textId="77777777" w:rsidR="00616A96" w:rsidRDefault="00616A96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16A96" w14:paraId="7064B9C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FD49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29D6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D9CF4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B2EE9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9C35446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4BAAC" w14:textId="77777777" w:rsidR="00616A96" w:rsidRDefault="00616A9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A4FFE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BB8B0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903B1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F6947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6A9AD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8265D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616A96" w14:paraId="7E5D00F0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86BD3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D57CB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DCDED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1EC5E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555A1F2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2ABE9" w14:textId="77777777" w:rsidR="00616A96" w:rsidRDefault="00616A9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9F22B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C4471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AA7AD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F5ECF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D4DF33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3839E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616A96" w14:paraId="56472D8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9EE66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B9899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9DB61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2021D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557DF43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CE72F" w14:textId="77777777" w:rsidR="00616A96" w:rsidRDefault="00616A9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DA161" w14:textId="77777777" w:rsidR="00616A96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505FE" w14:textId="77777777" w:rsidR="00616A96" w:rsidRDefault="00616A9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3AF93" w14:textId="77777777" w:rsidR="00616A96" w:rsidRPr="000625F2" w:rsidRDefault="00616A9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36D1F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6E2C7B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D4BF1" w14:textId="77777777" w:rsidR="00616A96" w:rsidRDefault="00616A9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616A96" w14:paraId="64525ECF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B3B4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D464A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E73A1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6ACCD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60FE8A0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C05C9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56CAB0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A6D2D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B0367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E7F21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FE071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E22585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62A53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16A96" w14:paraId="55F2BB5F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C0EEE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5913C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17D4B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07F8F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85A7E91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676FD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CFF9A8E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4D920D7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CD9745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23110A0" w14:textId="77777777" w:rsidR="00616A96" w:rsidRPr="00A165AE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7ACCE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D3D25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F73E7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E5F5A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CD20A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616A96" w14:paraId="2D63F544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B2186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EEBE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B96D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7299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8F735EB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C4625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E81C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5EF4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5E2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1E45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35518D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4EE05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1820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63664316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9D6C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30CB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5458BF8D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95BF6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11B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A2A6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8BFA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CF36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F5D680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6E23A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70AF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048CCA76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D607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971F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26C4C2A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2C12B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8DA0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0877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B92A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4485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EDBA83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BB5FE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C3FD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9E59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8336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6F9A85F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D4B28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271C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0E06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624CE680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B31D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279E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4C2213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712A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1A6B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639E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A20D" w14:textId="77777777" w:rsidR="00616A96" w:rsidRDefault="00616A96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293BE17" w14:textId="77777777" w:rsidR="00616A96" w:rsidRDefault="00616A96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04B74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657B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C5F9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3177B454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D04F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3FB7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530087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18E6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DC10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4460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0CA9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29DE9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A80F0C6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C2F5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017B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824E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D423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69E5C4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1E7EB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F3AB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6392C408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49BD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A18A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8C608B9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94FAA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F7EA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869B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9D6F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7CD9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DE4964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732F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DF11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D2949C4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60D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8AE" w14:textId="77777777" w:rsidR="00616A96" w:rsidRDefault="00616A96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107A3FF" w14:textId="77777777" w:rsidR="00616A96" w:rsidRDefault="00616A96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B3FFD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71ED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6099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9CB5" w14:textId="77777777" w:rsidR="00616A96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9E66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616A96" w14:paraId="60F81B4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713B6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241B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E45E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CBB5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E9DA543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9D241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FC6D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C254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1546FD8A" w14:textId="77777777" w:rsidR="00616A96" w:rsidRDefault="00616A9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59F" w14:textId="77777777" w:rsidR="00616A96" w:rsidRPr="000625F2" w:rsidRDefault="00616A9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A155" w14:textId="77777777" w:rsidR="00616A96" w:rsidRDefault="00616A9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BAC37C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B9E75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A74C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02AD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6842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0EC9BC6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0AEB5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0DB1CF0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0F1F79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B460A0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BEBD53B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602E72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A88C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FA9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7D40" w14:textId="77777777" w:rsidR="00616A96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C688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8C64237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4CE8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0FF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7310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D9EB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5F9F38D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12046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CBD0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AEBF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C5F8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7E88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BED2A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16A96" w14:paraId="6BEEA24A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72FA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8391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151D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BF4A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1C07E34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688B4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A725E0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DCF6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BA5C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1F6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A2B5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7D697A6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4D4F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B2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F827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A4FE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F518048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4B34C74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8F98D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ADA4FFE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9ED7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503B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520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29D4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997F0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616A96" w14:paraId="4C00DB72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47D6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471C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D895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BD0D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C8944F0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9265AEC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AB7E6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EDB3D1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3AC8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ED0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5F10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F1F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CA132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16A96" w14:paraId="5F7F4DFE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DE9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A42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1E0F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F53F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0965CE3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37632A1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10CE0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D7C4AB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9F0C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81C7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70DB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58EE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616A96" w14:paraId="05ABC0C2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F792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5DE6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33CB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DAAC" w14:textId="77777777" w:rsidR="00616A96" w:rsidRDefault="00616A96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828CFDA" w14:textId="77777777" w:rsidR="00616A96" w:rsidRDefault="00616A96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AB018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50250A6" w14:textId="77777777" w:rsidR="00616A96" w:rsidRPr="00FA5543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D887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A64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FFEF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3D41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616A96" w14:paraId="433C8810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734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F384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DEAD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76E1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235C06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E8E1432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9769D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F384492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F37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BA71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4576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937D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CF129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16A96" w14:paraId="526780FA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A34F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CAD8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7C56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CE1B" w14:textId="77777777" w:rsidR="00616A96" w:rsidRDefault="00616A96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D3C93A2" w14:textId="77777777" w:rsidR="00616A96" w:rsidRDefault="00616A96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8A60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9068E99" w14:textId="77777777" w:rsidR="00616A96" w:rsidRPr="009E41CA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4990" w14:textId="77777777" w:rsidR="00616A96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0C2E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05B8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48D9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8D62A19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CFF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D63C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6D8C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8513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6155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28DE34E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F75C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5DF7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8287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5EEB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616A96" w14:paraId="403D2142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9DAE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6167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AC2C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249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B07DD3E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F5B61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7980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E23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D5C1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1A11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BC68E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616A96" w14:paraId="4930C2D8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1BB92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744F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AAE1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4BB7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C006B05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679DB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4D94A3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EF08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A21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DDC3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370A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1531F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EB9F4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16A96" w14:paraId="14CD33FF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FC663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AFB6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ABF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2539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4D0F504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47736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4DE1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5C93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30D8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A636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2A0899C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070F7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777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F1DC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78D6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B648381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5DCEF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740D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52D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B1A40DD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3F3F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0902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59EEAC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177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ECE0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3EE4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91DC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D2A8760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861A4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9C68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14B9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0055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91ED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616A96" w14:paraId="1D84EF79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4257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E038" w14:textId="77777777" w:rsidR="00616A96" w:rsidRDefault="00616A9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8B4C" w14:textId="77777777" w:rsidR="00616A96" w:rsidRPr="000625F2" w:rsidRDefault="00616A9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E356" w14:textId="77777777" w:rsidR="00616A96" w:rsidRDefault="00616A9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963367A" w14:textId="77777777" w:rsidR="00616A96" w:rsidRDefault="00616A9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DD729" w14:textId="77777777" w:rsidR="00616A96" w:rsidRDefault="00616A9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2F03" w14:textId="77777777" w:rsidR="00616A96" w:rsidRPr="000625F2" w:rsidRDefault="00616A9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E52" w14:textId="77777777" w:rsidR="00616A96" w:rsidRDefault="00616A9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A10E660" w14:textId="77777777" w:rsidR="00616A96" w:rsidRDefault="00616A9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DF9E" w14:textId="77777777" w:rsidR="00616A96" w:rsidRDefault="00616A9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9C12" w14:textId="77777777" w:rsidR="00616A96" w:rsidRDefault="00616A9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55390D" w14:textId="77777777" w:rsidR="00616A96" w:rsidRDefault="00616A9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707A91BE" w14:textId="77777777" w:rsidR="00616A96" w:rsidRDefault="00616A9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936270D" w14:textId="77777777" w:rsidR="00616A96" w:rsidRDefault="00616A9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616A96" w14:paraId="19E018E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AEF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90BF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2ACBB84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7F69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AB6C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080324A1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BA0F885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B03D2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72B8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D81C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66CB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B32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616A96" w14:paraId="5734B46D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F89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303E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7245" w14:textId="77777777" w:rsidR="00616A96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A04E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35495A5" w14:textId="77777777" w:rsidR="00616A96" w:rsidRDefault="00616A9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DB575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270D2B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30DEEC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4E4D555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F04C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8C52" w14:textId="77777777" w:rsidR="00616A96" w:rsidRDefault="00616A9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F13D" w14:textId="77777777" w:rsidR="00616A96" w:rsidRPr="000625F2" w:rsidRDefault="00616A9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ADFE" w14:textId="77777777" w:rsidR="00616A96" w:rsidRDefault="00616A96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616A96" w14:paraId="7112337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9A8F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1512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691D4B6C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600D" w14:textId="77777777" w:rsidR="00616A96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A930" w14:textId="77777777" w:rsidR="00616A96" w:rsidRDefault="00616A96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CAF87CE" w14:textId="77777777" w:rsidR="00616A96" w:rsidRDefault="00616A96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9BCDC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0149" w14:textId="77777777" w:rsidR="00616A96" w:rsidRPr="000625F2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44A8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B3AD" w14:textId="77777777" w:rsidR="00616A96" w:rsidRPr="000625F2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DB19" w14:textId="77777777" w:rsidR="00616A96" w:rsidRDefault="00616A9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616A96" w14:paraId="31CD484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067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D455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A270" w14:textId="77777777" w:rsidR="00616A96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6932" w14:textId="77777777" w:rsidR="00616A96" w:rsidRDefault="00616A96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C687A14" w14:textId="77777777" w:rsidR="00616A96" w:rsidRDefault="00616A96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04614" w14:textId="77777777" w:rsidR="00616A96" w:rsidRDefault="00616A9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2D4E00" w14:textId="77777777" w:rsidR="00616A96" w:rsidRDefault="00616A9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161C94" w14:textId="77777777" w:rsidR="00616A96" w:rsidRDefault="00616A9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5E03" w14:textId="77777777" w:rsidR="00616A96" w:rsidRPr="000625F2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89DB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7E8F" w14:textId="77777777" w:rsidR="00616A96" w:rsidRPr="000625F2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1249" w14:textId="77777777" w:rsidR="00616A96" w:rsidRDefault="00616A9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616A96" w14:paraId="062FE39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3EB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1CB6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DED50C0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BF67" w14:textId="77777777" w:rsidR="00616A96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8A63" w14:textId="77777777" w:rsidR="00616A96" w:rsidRDefault="00616A96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FEC1B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9043" w14:textId="77777777" w:rsidR="00616A96" w:rsidRPr="000625F2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4CFB" w14:textId="77777777" w:rsidR="00616A96" w:rsidRDefault="00616A9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0F94" w14:textId="77777777" w:rsidR="00616A96" w:rsidRPr="000625F2" w:rsidRDefault="00616A9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64CC" w14:textId="77777777" w:rsidR="00616A96" w:rsidRDefault="00616A9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616A96" w14:paraId="72C20A88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E176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6D7E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C865DE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4CBE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0F8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78EADA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8799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9036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593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2E2E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7227" w14:textId="77777777" w:rsidR="00616A96" w:rsidRDefault="00616A9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86D1B09" w14:textId="77777777" w:rsidR="00616A96" w:rsidRDefault="00616A96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CB2EC14" w14:textId="77777777" w:rsidR="00616A96" w:rsidRDefault="00616A9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17A3DF" w14:textId="77777777" w:rsidR="00616A96" w:rsidRDefault="00616A9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0F64501" w14:textId="77777777" w:rsidR="00616A96" w:rsidRPr="002C6BE4" w:rsidRDefault="00616A96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616A96" w14:paraId="64B5E161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AF513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A28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2F71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D03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CBF1FA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B2EFFF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DC76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278524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31AD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F3A96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7332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464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CC29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762647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616A96" w14:paraId="0591ABBA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43B81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819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48F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2635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89E741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7FF4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22BB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34E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7202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ACB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3D6605C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5A29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22A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FED2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C2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D23105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72D4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D0DBCE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78D2D9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E1B3686" w14:textId="77777777" w:rsidR="00616A96" w:rsidRPr="00164983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9AC2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C36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A98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68B9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76263" w14:textId="77777777" w:rsidR="00616A96" w:rsidRPr="0058349B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16A96" w14:paraId="275B5416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B6E95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16B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E9A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ABF2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1323B8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3975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70EB5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798C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C82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4C6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61B7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C6FD7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616A96" w14:paraId="004BAFFF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5A6AE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677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C6B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CC3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7B5531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241A13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2076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673E20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E81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051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CAD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C6F7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3CD4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B978EB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A96" w14:paraId="7D18B651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7A1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986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B468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B43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379E29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7C78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AE50C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35C8CE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2168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622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738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5005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A0FA22D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2DD9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B16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9E04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0041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0CCA0B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F7EC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EF656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AA02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F22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C3C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25BA" w14:textId="77777777" w:rsidR="00616A96" w:rsidRPr="00860983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0D286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ED3334F" w14:textId="77777777" w:rsidR="00616A96" w:rsidRDefault="00616A96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7643345" w14:textId="77777777" w:rsidR="00616A96" w:rsidRDefault="00616A96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616A96" w14:paraId="7F3981DF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7675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45B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7EE385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D219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BE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ED11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F7B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DBF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3F1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1D3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AD300C4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3F5F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06F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EBD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0EA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EDE6F5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2143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BADE03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6E5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2F2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2822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A44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40D5F2D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16A96" w14:paraId="08FDE315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6267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E55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A90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4AA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1140192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78CF3E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6227D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DE03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19A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8346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D93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2A4CE49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56C7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C1F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07C315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C62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7195" w14:textId="77777777" w:rsidR="00616A96" w:rsidRDefault="00616A96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D9A34AD" w14:textId="77777777" w:rsidR="00616A96" w:rsidRDefault="00616A96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FE398A1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332C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D16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902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B87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3D7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5510E0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A933F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B1B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FE3D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A11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098C40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F133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207F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826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64B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A78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DBCF6B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A96" w14:paraId="0AF50A3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372E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5A9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0A73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D57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F09069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4EFE6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2F263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999D8D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FF0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142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D6C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E96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543B61A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55B68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A1E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4EA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ED0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D802FD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9B8F099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30A2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5B93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F55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C36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141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FC70A7C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DD486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A5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CAFD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054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4DE047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45D64B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D9F4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C4E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8E0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FC96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D02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7CA659F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A183A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597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EF6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9BE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CA9DF3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3E7F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47AD8D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CF91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33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0BFF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13B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8B3A19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95982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946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653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16D2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7314B55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DBF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5AC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874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290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A58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0D2397B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AB408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8E1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EE71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1AD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15FE0B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C4C7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24EE48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7A1BA5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E81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623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CA18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ED0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16A96" w14:paraId="1BB7A17C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4062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607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1A83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E68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B87F28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1970204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3FC1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018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808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69A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E65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E26CC83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CEE3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C73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57D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D07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AD80E4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7F54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F7AB0C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0E1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B15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614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5CD2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616A96" w14:paraId="194594FD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0B0D5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9CF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A0EB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294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993040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D35D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D82C2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08A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77E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262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46F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120F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04FA817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16A96" w14:paraId="14E33062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170D3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09F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501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044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360F3A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1681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B46E8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7E2B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04A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3A6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A53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616A96" w14:paraId="3FB66513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3EDA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EA0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E2C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32F9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1AB560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FD64E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5C0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75B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0E4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B21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2ABB11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16A96" w14:paraId="592B1632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064F0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3FA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14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A18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DE4A4B9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7900269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9284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ACCC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2BA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02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FDB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F6C7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9739E3C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F5733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3F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8F36EE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4DD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626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CF97E8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A7720B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DC32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00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8A2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575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F99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23262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16A96" w14:paraId="250F764F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A4C52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CE8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5B6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2F87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4021A1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FF29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F99B7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71CCEDB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DC8004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C28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50C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50F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AEF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DB5DDE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16A96" w14:paraId="23EE60AD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A8ACA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5C4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AAB1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2A2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75222E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2317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5FF8C0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AEA5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D73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582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AD6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16A96" w14:paraId="0E8CA91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F83E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BB9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6FC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9EF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195D92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9416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E7A3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276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E720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7364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616A96" w14:paraId="3B3400E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F57BB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774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B5AF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AF78" w14:textId="77777777" w:rsidR="00616A96" w:rsidRDefault="00616A9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EB297F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BAA1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389D9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083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EA7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B1D2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8FE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D67ED2B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3E2FA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861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B7B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748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00BC031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04AD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D536F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5A8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BAB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F2B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8C0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616A96" w14:paraId="4F7A92A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2516E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563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30D7B4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CE7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FD2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35DA5E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260BE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19FC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C4E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51B1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DE9A" w14:textId="77777777" w:rsidR="00616A96" w:rsidRPr="006064A3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C93719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BCB3023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95C8D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4A10" w14:textId="77777777" w:rsidR="00616A96" w:rsidRPr="006064A3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C66348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34D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606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C8398B8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6B41E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C4A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22A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EAD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C8C8" w14:textId="77777777" w:rsidR="00616A96" w:rsidRPr="006064A3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4CF9D1C" w14:textId="77777777" w:rsidR="00616A96" w:rsidRPr="001D28D8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EBD40D0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276F1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FFA6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8F16623" w14:textId="77777777" w:rsidR="00616A96" w:rsidRPr="006064A3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697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A2C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60ED8DB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3110F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22E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9398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2296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8B6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616A96" w14:paraId="397A751A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6D90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0CD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AB03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652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214A6C6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D4EC695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5150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A376C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22C3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649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AED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AB4E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032474B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2EE7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203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61A6F48E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D5F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FBB1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D4D724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67B8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443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893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20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4A5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5C93E7A4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F7F7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91F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F617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BB21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D7AB49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F936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E776C6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80E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4E2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EA0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3A21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616A96" w14:paraId="5F58431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6EBF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6C0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0273B4E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EA1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3F03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542463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B48B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BE4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2779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0E9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B8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FF4045D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616A96" w14:paraId="46C241A2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CB5B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18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4E87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6842" w14:textId="77777777" w:rsidR="00616A96" w:rsidRDefault="00616A9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7964D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A8DD82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EA9EAEB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0D4B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BA8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D2E9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0BA2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16A96" w14:paraId="2E1C4C94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C064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7C5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0DEA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7F6F" w14:textId="77777777" w:rsidR="00616A96" w:rsidRDefault="00616A9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E8C5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B7B6065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B44C" w14:textId="77777777" w:rsidR="00616A96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848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FC5E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8D5F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616A96" w14:paraId="3B7F4652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2A628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FE95" w14:textId="77777777" w:rsidR="00616A96" w:rsidRDefault="00616A9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80DA" w14:textId="77777777" w:rsidR="00616A96" w:rsidRPr="000625F2" w:rsidRDefault="00616A9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2C99" w14:textId="77777777" w:rsidR="00616A96" w:rsidRDefault="00616A9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A3EB7BC" w14:textId="77777777" w:rsidR="00616A96" w:rsidRDefault="00616A9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B6C15" w14:textId="77777777" w:rsidR="00616A96" w:rsidRDefault="00616A9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0E31BB" w14:textId="77777777" w:rsidR="00616A96" w:rsidRDefault="00616A9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8D14" w14:textId="77777777" w:rsidR="00616A96" w:rsidRDefault="00616A9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104F" w14:textId="77777777" w:rsidR="00616A96" w:rsidRDefault="00616A9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6A96" w14:textId="77777777" w:rsidR="00616A96" w:rsidRPr="000625F2" w:rsidRDefault="00616A9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C5B2" w14:textId="77777777" w:rsidR="00616A96" w:rsidRDefault="00616A9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72942" w14:textId="77777777" w:rsidR="00616A96" w:rsidRDefault="00616A9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2056C2E3" w14:textId="77777777" w:rsidR="00616A96" w:rsidRDefault="00616A9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616A96" w14:paraId="0500C218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990C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25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B47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DFD2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A3F43AB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3E2C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F0604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19A9AE01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1D8510AA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1B5C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447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F508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FF4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46E85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616A96" w14:paraId="71D566B4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BF61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A99C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7015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A82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789ACF0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C60D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60DAB512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6581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EA4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1BD4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67C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A798CC7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FBAE" w14:textId="77777777" w:rsidR="00616A96" w:rsidRDefault="00616A96" w:rsidP="00616A9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1873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F69A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517A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FAA5DC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9E287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5F344DC0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B090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8124" w14:textId="77777777" w:rsidR="00616A96" w:rsidRDefault="00616A9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3398" w14:textId="77777777" w:rsidR="00616A96" w:rsidRPr="000625F2" w:rsidRDefault="00616A9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2F41" w14:textId="77777777" w:rsidR="00616A96" w:rsidRDefault="00616A9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1AA907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6D8BED6C" w14:textId="77777777" w:rsidR="00616A96" w:rsidRDefault="00616A96" w:rsidP="00F22BF3">
      <w:pPr>
        <w:pStyle w:val="Heading1"/>
        <w:spacing w:line="360" w:lineRule="auto"/>
      </w:pPr>
      <w:r>
        <w:t xml:space="preserve">LINIA 103 </w:t>
      </w:r>
    </w:p>
    <w:p w14:paraId="2C2047C4" w14:textId="77777777" w:rsidR="00616A96" w:rsidRDefault="00616A96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A96" w14:paraId="68D66303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E3AC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38A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E9427E5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4FF6" w14:textId="77777777" w:rsidR="00616A96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6D0D" w14:textId="77777777" w:rsidR="00616A96" w:rsidRPr="009E41CA" w:rsidRDefault="00616A96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BAF8003" w14:textId="77777777" w:rsidR="00616A96" w:rsidRPr="009E41CA" w:rsidRDefault="00616A96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C954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9E56" w14:textId="77777777" w:rsidR="00616A96" w:rsidRPr="006307B2" w:rsidRDefault="00616A9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4F24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E255" w14:textId="77777777" w:rsidR="00616A96" w:rsidRPr="006307B2" w:rsidRDefault="00616A9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B0F1" w14:textId="77777777" w:rsidR="00616A96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4F420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16A96" w14:paraId="71A97024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5FCE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2306" w14:textId="77777777" w:rsidR="00616A96" w:rsidRDefault="00616A9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7811" w14:textId="77777777" w:rsidR="00616A96" w:rsidRPr="006307B2" w:rsidRDefault="00616A9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0AAD" w14:textId="77777777" w:rsidR="00616A96" w:rsidRPr="009E41CA" w:rsidRDefault="00616A96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7B44" w14:textId="77777777" w:rsidR="00616A96" w:rsidRDefault="00616A9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D989" w14:textId="77777777" w:rsidR="00616A96" w:rsidRPr="006307B2" w:rsidRDefault="00616A9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43F2" w14:textId="77777777" w:rsidR="00616A96" w:rsidRPr="009E41CA" w:rsidRDefault="00616A9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7967" w14:textId="77777777" w:rsidR="00616A96" w:rsidRPr="006307B2" w:rsidRDefault="00616A96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19C5" w14:textId="77777777" w:rsidR="00616A96" w:rsidRDefault="00616A9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75AA2" w14:textId="77777777" w:rsidR="00616A96" w:rsidRDefault="00616A9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CB7F1" w14:textId="77777777" w:rsidR="00616A96" w:rsidRPr="009E41CA" w:rsidRDefault="00616A9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16A96" w14:paraId="07A65035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FBE2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8AC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3179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B145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F387464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EF61" w14:textId="77777777" w:rsidR="00616A96" w:rsidRPr="009E41CA" w:rsidRDefault="00616A9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27EA" w14:textId="77777777" w:rsidR="00616A96" w:rsidRPr="006307B2" w:rsidRDefault="00616A9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2761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993F" w14:textId="77777777" w:rsidR="00616A96" w:rsidRPr="006307B2" w:rsidRDefault="00616A9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B3AC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E08049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14:paraId="101D23CD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FB302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1E94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FF38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A6BD" w14:textId="77777777" w:rsidR="00616A96" w:rsidRPr="009E41CA" w:rsidRDefault="00616A9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EA0" w14:textId="77777777" w:rsidR="00616A96" w:rsidRPr="009E41CA" w:rsidRDefault="00616A9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7686" w14:textId="77777777" w:rsidR="00616A96" w:rsidRPr="006307B2" w:rsidRDefault="00616A9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C793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2485" w14:textId="77777777" w:rsidR="00616A96" w:rsidRPr="006307B2" w:rsidRDefault="00616A9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0585" w14:textId="77777777" w:rsidR="00616A96" w:rsidRPr="009E41CA" w:rsidRDefault="00616A9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C74E4" w14:textId="77777777" w:rsidR="00616A96" w:rsidRPr="009E41CA" w:rsidRDefault="00616A96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14:paraId="21A68255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32233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D73E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1C3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A052" w14:textId="77777777" w:rsidR="00616A96" w:rsidRPr="009E41CA" w:rsidRDefault="00616A9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3265" w14:textId="77777777" w:rsidR="00616A96" w:rsidRDefault="00616A9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4926E8" w14:textId="77777777" w:rsidR="00616A96" w:rsidRDefault="00616A9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566606E" w14:textId="77777777" w:rsidR="00616A96" w:rsidRDefault="00616A9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8E471C" w14:textId="77777777" w:rsidR="00616A96" w:rsidRDefault="00616A9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4ACD46" w14:textId="77777777" w:rsidR="00616A96" w:rsidRPr="009E41CA" w:rsidRDefault="00616A9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B094" w14:textId="77777777" w:rsidR="00616A96" w:rsidRDefault="00616A9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CF71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0C4C" w14:textId="77777777" w:rsidR="00616A96" w:rsidRPr="006307B2" w:rsidRDefault="00616A9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AF55" w14:textId="77777777" w:rsidR="00616A96" w:rsidRDefault="00616A9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CFCB0" w14:textId="77777777" w:rsidR="00616A96" w:rsidRDefault="00616A9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6B73D" w14:textId="77777777" w:rsidR="00616A96" w:rsidRDefault="00616A9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01908E0F" w14:textId="77777777" w:rsidR="00616A96" w:rsidRPr="009E41CA" w:rsidRDefault="00616A9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616A96" w14:paraId="02FDFC19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2C928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AD15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BA88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E8EF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647DBE2" w14:textId="77777777" w:rsidR="00616A96" w:rsidRPr="009E41CA" w:rsidRDefault="00616A96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5CBE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D797" w14:textId="77777777" w:rsidR="00616A96" w:rsidRPr="006307B2" w:rsidRDefault="00616A9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8B5B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12F" w14:textId="77777777" w:rsidR="00616A96" w:rsidRPr="006307B2" w:rsidRDefault="00616A9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6AB8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CF98EC6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D0A3F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F173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9C19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4451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2DFE471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9732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8F43254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A034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CA6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0CC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C732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14:paraId="29CDC943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711F5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972E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9BDF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A3E2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4000832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19A4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2AF7A40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2A5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DBCE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3998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21D5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14:paraId="62A27397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EE3DC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4491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39C1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7B1B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740D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76F0E3C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E2D8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6A83" w14:textId="77777777" w:rsidR="00616A96" w:rsidRPr="009E41CA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E899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1A97" w14:textId="77777777" w:rsidR="00616A96" w:rsidRDefault="00616A9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6AC0A2" w14:textId="77777777" w:rsidR="00616A96" w:rsidRDefault="00616A9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D0662" w14:textId="77777777" w:rsidR="00616A96" w:rsidRDefault="00616A9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419A9712" w14:textId="77777777" w:rsidR="00616A96" w:rsidRPr="009E41CA" w:rsidRDefault="00616A9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616A96" w14:paraId="1C06A806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950D5" w14:textId="77777777" w:rsidR="00616A96" w:rsidRDefault="00616A96" w:rsidP="00616A9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C136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EA7198B" w14:textId="77777777" w:rsidR="00616A96" w:rsidRDefault="00616A9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DD1C" w14:textId="77777777" w:rsidR="00616A96" w:rsidRPr="006307B2" w:rsidRDefault="00616A9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5F80" w14:textId="77777777" w:rsidR="00616A96" w:rsidRDefault="00616A9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F9293BC" w14:textId="77777777" w:rsidR="00616A96" w:rsidRPr="009E41CA" w:rsidRDefault="00616A9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4BDF" w14:textId="77777777" w:rsidR="00616A96" w:rsidRPr="009E41CA" w:rsidRDefault="00616A9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62CF" w14:textId="77777777" w:rsidR="00616A96" w:rsidRPr="006307B2" w:rsidRDefault="00616A9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6CE6" w14:textId="77777777" w:rsidR="00616A96" w:rsidRPr="009E41CA" w:rsidRDefault="00616A9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9B41" w14:textId="77777777" w:rsidR="00616A96" w:rsidRPr="006307B2" w:rsidRDefault="00616A9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F570" w14:textId="77777777" w:rsidR="00616A96" w:rsidRPr="009E41CA" w:rsidRDefault="00616A96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68BBF5" w14:textId="77777777" w:rsidR="00616A96" w:rsidRPr="007C0989" w:rsidRDefault="00616A96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5F3161B" w14:textId="77777777" w:rsidR="00616A96" w:rsidRDefault="00616A96" w:rsidP="00E15E78">
      <w:pPr>
        <w:pStyle w:val="Heading1"/>
        <w:spacing w:line="360" w:lineRule="auto"/>
      </w:pPr>
      <w:r>
        <w:t>LINIA 105</w:t>
      </w:r>
    </w:p>
    <w:p w14:paraId="69A3FE78" w14:textId="77777777" w:rsidR="00616A96" w:rsidRDefault="00616A96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616A96" w14:paraId="6A742DC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63AAD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ED12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6C4866E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2152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2E44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210BAB2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3041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1589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2680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CE66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E6FC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CB39C6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616A96" w14:paraId="3CEDD23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E1F9E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9376" w14:textId="77777777" w:rsidR="00616A96" w:rsidRDefault="00616A9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A29165F" w14:textId="77777777" w:rsidR="00616A96" w:rsidRDefault="00616A9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1B3" w14:textId="77777777" w:rsidR="00616A96" w:rsidRDefault="00616A9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D292" w14:textId="77777777" w:rsidR="00616A96" w:rsidRDefault="00616A96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83FFAC3" w14:textId="77777777" w:rsidR="00616A96" w:rsidRDefault="00616A96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EEDF" w14:textId="77777777" w:rsidR="00616A96" w:rsidRDefault="00616A9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A74B" w14:textId="77777777" w:rsidR="00616A96" w:rsidRDefault="00616A9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D09E" w14:textId="77777777" w:rsidR="00616A96" w:rsidRDefault="00616A9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3E94" w14:textId="77777777" w:rsidR="00616A96" w:rsidRPr="004A2897" w:rsidRDefault="00616A9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CEF" w14:textId="77777777" w:rsidR="00616A96" w:rsidRDefault="00616A96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FDFD5E" w14:textId="77777777" w:rsidR="00616A96" w:rsidRDefault="00616A96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616A96" w14:paraId="18BCB6DC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77F3A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7A5C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EE4A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890B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1DA6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803B0C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F664214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7101E9E1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5D2A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FAFC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7096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F891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27C2A76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FC3C8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896D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F629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5B64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C4D" w14:textId="77777777" w:rsidR="00616A96" w:rsidRDefault="00616A9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2EB675" w14:textId="77777777" w:rsidR="00616A96" w:rsidRDefault="00616A9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771A531F" w14:textId="77777777" w:rsidR="00616A96" w:rsidRDefault="00616A9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7F3BFB0" w14:textId="77777777" w:rsidR="00616A96" w:rsidRDefault="00616A9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A910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BAC1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6658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47B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7C826D1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5D14D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480B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BC5E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2AFB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577A7F1" w14:textId="77777777" w:rsidR="00616A96" w:rsidRDefault="00616A96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8A56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F184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1A8F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D656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7AC8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A96" w14:paraId="22E589F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609CE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CA34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E05E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7D1" w14:textId="77777777" w:rsidR="00616A96" w:rsidRDefault="00616A9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E271CAE" w14:textId="77777777" w:rsidR="00616A96" w:rsidRDefault="00616A9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0D6F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4E044D71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B41B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314C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0103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7FBF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C2734E8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9CE4C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1B17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742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EA04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29C6988" w14:textId="77777777" w:rsidR="00616A96" w:rsidRDefault="00616A9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4439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E0B12ED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EE3B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2913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76FF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E35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6DE5DD3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59993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6875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11FD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0DAB" w14:textId="77777777" w:rsidR="00616A96" w:rsidRDefault="00616A96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3555581" w14:textId="77777777" w:rsidR="00616A96" w:rsidRDefault="00616A9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FD6B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2AFDD9E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D7E1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B8A5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469E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E979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E1AB23" w14:textId="77777777" w:rsidR="00616A96" w:rsidRDefault="00616A9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6F3202" w14:textId="77777777" w:rsidR="00616A96" w:rsidRDefault="00616A9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16A96" w14:paraId="159AF8F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26575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271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6A31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BE6F" w14:textId="77777777" w:rsidR="00616A96" w:rsidRDefault="00616A9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1EB59A0" w14:textId="77777777" w:rsidR="00616A96" w:rsidRDefault="00616A9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3CE5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B5EFB00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18BA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5670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C960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34AD" w14:textId="77777777" w:rsidR="00616A96" w:rsidRDefault="00616A9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98B1A7" w14:textId="77777777" w:rsidR="00616A96" w:rsidRDefault="00616A9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44796" w14:textId="77777777" w:rsidR="00616A96" w:rsidRDefault="00616A9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16A96" w14:paraId="18E056F2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E13C3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F98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D885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909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B80FC7D" w14:textId="77777777" w:rsidR="00616A96" w:rsidRDefault="00616A9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28BE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D1ED8FE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4531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3620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54D9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DFE6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98D4547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433F7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7176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708B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5292" w14:textId="77777777" w:rsidR="00616A96" w:rsidRDefault="00616A96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0858F38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2B91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981371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D7F9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6A76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0636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1B2F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7C48B" w14:textId="77777777" w:rsidR="00616A96" w:rsidRDefault="00616A9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C0D0B" w14:textId="77777777" w:rsidR="00616A96" w:rsidRDefault="00616A9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16A96" w14:paraId="640B1BA3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65F3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D4C0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8970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76AA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49A1D97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0EC9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143A0233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1574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BC16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73A0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C6F3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090DCB8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0215F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F53A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A95B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E87E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B14FAD9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EE81ED7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E6EF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EF4DF1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FEB4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054C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2082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E448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6E7BD1" w14:textId="77777777" w:rsidR="00616A96" w:rsidRDefault="00616A96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14:paraId="5B35B1D3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01F83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C5EB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D22A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7099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BD1612A" w14:textId="77777777" w:rsidR="00616A96" w:rsidRPr="00CA6A06" w:rsidRDefault="00616A96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8251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8593337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C45D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CF2A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84FA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5B70" w14:textId="77777777" w:rsidR="00616A96" w:rsidRDefault="00616A96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DF2938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3D933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426E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6C0C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EC63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ECB7E9C" w14:textId="77777777" w:rsidR="00616A96" w:rsidRDefault="00616A9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0F0B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5DF1A2B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0AFBE986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5D91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841A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C02B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2F3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D05B89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466A5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616A96" w14:paraId="40901D2E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31FE7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A3AD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1DFA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0305" w14:textId="77777777" w:rsidR="00616A96" w:rsidRDefault="00616A96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7DAB2C2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6B14" w14:textId="77777777" w:rsidR="00616A96" w:rsidRDefault="00616A9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DDB9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B4A3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8E0E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9BCE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15C048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C4466" w14:textId="77777777" w:rsidR="00616A96" w:rsidRDefault="00616A96" w:rsidP="004939A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0354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742C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A0D7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7911E50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C478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0E87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3033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0898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70A2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7E644C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3D96EA41" w14:textId="77777777" w:rsidR="00616A96" w:rsidRDefault="00616A96" w:rsidP="00E15E78">
      <w:pPr>
        <w:pStyle w:val="Heading1"/>
        <w:spacing w:line="360" w:lineRule="auto"/>
      </w:pPr>
      <w:r>
        <w:lastRenderedPageBreak/>
        <w:t>LINIA 105 A</w:t>
      </w:r>
    </w:p>
    <w:p w14:paraId="61A58CDD" w14:textId="77777777" w:rsidR="00616A96" w:rsidRDefault="00616A96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616A96" w14:paraId="09EC57FD" w14:textId="77777777" w:rsidTr="00097D6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DE8B" w14:textId="77777777" w:rsidR="00616A96" w:rsidRDefault="00616A96" w:rsidP="004939AC">
            <w:pPr>
              <w:numPr>
                <w:ilvl w:val="0"/>
                <w:numId w:val="6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2F53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ED338CD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EC68" w14:textId="77777777" w:rsidR="00616A96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4D1E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2AA0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14D8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5857" w14:textId="77777777" w:rsidR="00616A96" w:rsidRDefault="00616A9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F274" w14:textId="77777777" w:rsidR="00616A96" w:rsidRPr="004A2897" w:rsidRDefault="00616A9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0575" w14:textId="77777777" w:rsidR="00616A96" w:rsidRDefault="00616A9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4AF82966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15D2D9B3" w14:textId="77777777" w:rsidR="00616A96" w:rsidRDefault="00616A96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54F676DA" w14:textId="77777777" w:rsidR="00616A96" w:rsidRDefault="00616A96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3DC81E8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A6656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9C40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2722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FBC5" w14:textId="77777777" w:rsidR="00616A96" w:rsidRDefault="00616A9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D1FAC28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2A1C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A885B1F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A421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6719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D24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6DB8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4C92A61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9314F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89FA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79BB1355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AA14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8108" w14:textId="77777777" w:rsidR="00616A96" w:rsidRDefault="00616A9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FD0D97C" w14:textId="77777777" w:rsidR="00616A96" w:rsidRDefault="00616A9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521F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5490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0855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6D90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821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69AC9C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BB6C2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237F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6BA5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6EBC" w14:textId="77777777" w:rsidR="00616A96" w:rsidRDefault="00616A96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7B3FB51" w14:textId="77777777" w:rsidR="00616A96" w:rsidRDefault="00616A96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FDCF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CE8E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0E34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79B3BAF4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937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672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10BB778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CCE3D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AAF0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9C8C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54CA" w14:textId="77777777" w:rsidR="00616A96" w:rsidRDefault="00616A96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A35B07C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5C7D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0046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679A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B9F678C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2F37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2427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5CC428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A657D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3FA7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69EAE24D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8EBE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0902" w14:textId="77777777" w:rsidR="00616A96" w:rsidRDefault="00616A9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82B607A" w14:textId="77777777" w:rsidR="00616A96" w:rsidRDefault="00616A9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FE7E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D6E7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3F6D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F478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5816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F2277F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1C6C2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C868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2602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E79B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75EE6B9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10A2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79175B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C551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844D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993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70CE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8BBDA1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0EC23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D78C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70D1816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D1FF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DA7D" w14:textId="77777777" w:rsidR="00616A96" w:rsidRDefault="00616A9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AE79F63" w14:textId="77777777" w:rsidR="00616A96" w:rsidRDefault="00616A9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78B9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3071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33B8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D6C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016F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3372C8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97061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078B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0BDA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9869" w14:textId="77777777" w:rsidR="00616A96" w:rsidRDefault="00616A9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015FBC5" w14:textId="77777777" w:rsidR="00616A96" w:rsidRDefault="00616A9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5F59" w14:textId="77777777" w:rsidR="00616A96" w:rsidRDefault="00616A9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CEAC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6ED5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007ACC2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5DFA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0EF1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84C11A3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5134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F6E7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F2E8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72D8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94D83AA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D745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0F22A0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FC37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8446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5769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29CA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1AC6E3E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5961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BCCC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04D9C0CB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E7B1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30C4" w14:textId="77777777" w:rsidR="00616A96" w:rsidRDefault="00616A96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C99A347" w14:textId="77777777" w:rsidR="00616A96" w:rsidRDefault="00616A96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869F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8BEE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133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F643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688B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EF39CB4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20E1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4835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E561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A90E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A3C70BA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661C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3883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A220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7A789BA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82F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2754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7F12A8E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8166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285B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DAD001A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C581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BA76" w14:textId="77777777" w:rsidR="00616A96" w:rsidRDefault="00616A96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4DFF71E" w14:textId="77777777" w:rsidR="00616A96" w:rsidRDefault="00616A96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00DC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ABED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8D2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5332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7603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15D1F1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5EC7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E64A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13D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828" w14:textId="77777777" w:rsidR="00616A96" w:rsidRDefault="00616A96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4EC2CD0" w14:textId="77777777" w:rsidR="00616A96" w:rsidRDefault="00616A96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E42F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9087" w14:textId="77777777" w:rsidR="00616A96" w:rsidRPr="00C83AE9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6063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E688B89" w14:textId="77777777" w:rsidR="00616A96" w:rsidRDefault="00616A9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CAE0" w14:textId="77777777" w:rsidR="00616A96" w:rsidRDefault="00616A9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F7D9" w14:textId="77777777" w:rsidR="00616A96" w:rsidRDefault="00616A9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BAF220A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A3D8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790D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A90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0AB1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B11DA80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52A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E7FEFB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AB0A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7FE4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1ED3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6C0E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9E4EBEB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A204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38C2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6B5A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45B8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2617E83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12D3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C1FB13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A40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4A1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B3FC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C009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DB8A682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743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645B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C7AE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4922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B887EE8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7728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DCEA1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1C72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FBB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4BB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CBF0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6E5AC22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877E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C471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EA74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6851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537AEC9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3A2B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798C37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C04F8EB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82C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2752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5C7D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103C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149FE46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6221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544C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A5F3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39E9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D5894C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E094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DB481E8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69BC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43EF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2495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2C3C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616A96" w14:paraId="6F6D99B9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C7C4C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6AA5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F928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5CBB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D354CAC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3B0D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A5300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28E7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EDC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A630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506F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F6A30C6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F4185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7A23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5CFD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52AA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ADB2E3C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6B8B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EF92BA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E499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CB8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BCF4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BE59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0AB14CC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E10F8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C972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DB9B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7DD5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A363AE1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B62A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C21671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B4D4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9AB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5A51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9D10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15BF7B0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9D9D5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A6CF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125E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5859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E3D0AA5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649D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9A80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F492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73C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7C9A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A11F279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9E950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7BC1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5EDA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8C77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F607EB4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B88D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59C820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315E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B06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1D50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3AE3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938EED3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0E42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CEF2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F302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4614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30A4981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A458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8C93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BD9F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248D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FA02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9903C00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EF529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FDF0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A412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61B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D44957B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6A33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EA2F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0E1A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CD32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B12A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87D3BEB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A9820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F272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883CBC4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FB91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A997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3D65DD5F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6559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C705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F3CA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7894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AAB1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BD2D321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6457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196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5F2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613A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6C9BF85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15CD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E23410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1471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0998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DE32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CCB4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0638B36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A981B" w14:textId="77777777" w:rsidR="00616A96" w:rsidRDefault="00616A96" w:rsidP="00616A9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1076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51BC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9574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D045C3B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1C27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BA0B" w14:textId="77777777" w:rsidR="00616A96" w:rsidRPr="00C83AE9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0279" w14:textId="77777777" w:rsidR="00616A96" w:rsidRDefault="00616A9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CAED" w14:textId="77777777" w:rsidR="00616A96" w:rsidRDefault="00616A9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C050" w14:textId="77777777" w:rsidR="00616A96" w:rsidRDefault="00616A9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E081C4" w14:textId="77777777" w:rsidR="00616A96" w:rsidRDefault="00616A96">
      <w:pPr>
        <w:rPr>
          <w:sz w:val="20"/>
          <w:lang w:val="ro-RO"/>
        </w:rPr>
      </w:pPr>
    </w:p>
    <w:p w14:paraId="0968E07D" w14:textId="77777777" w:rsidR="00616A96" w:rsidRDefault="00616A96" w:rsidP="000507C8">
      <w:pPr>
        <w:pStyle w:val="Heading1"/>
        <w:spacing w:line="360" w:lineRule="auto"/>
      </w:pPr>
      <w:r>
        <w:t>LINIA 107 A</w:t>
      </w:r>
    </w:p>
    <w:p w14:paraId="1778D03D" w14:textId="77777777" w:rsidR="00616A96" w:rsidRDefault="00616A96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616A96" w14:paraId="1CF4A744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69D0" w14:textId="77777777" w:rsidR="00616A96" w:rsidRDefault="00616A96" w:rsidP="00616A9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622" w14:textId="77777777" w:rsidR="00616A96" w:rsidRDefault="00616A9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41B0" w14:textId="77777777" w:rsidR="00616A96" w:rsidRPr="004659BE" w:rsidRDefault="00616A9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AFD0" w14:textId="77777777" w:rsidR="00616A96" w:rsidRDefault="00616A96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28A2A537" w14:textId="77777777" w:rsidR="00616A96" w:rsidRDefault="00616A96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0321" w14:textId="77777777" w:rsidR="00616A96" w:rsidRDefault="00616A9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E9BBCB" w14:textId="77777777" w:rsidR="00616A96" w:rsidRDefault="00616A9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1412" w14:textId="77777777" w:rsidR="00616A96" w:rsidRPr="004659BE" w:rsidRDefault="00616A9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BF4C" w14:textId="77777777" w:rsidR="00616A96" w:rsidRDefault="00616A9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8866" w14:textId="77777777" w:rsidR="00616A96" w:rsidRPr="004659BE" w:rsidRDefault="00616A9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76F7" w14:textId="77777777" w:rsidR="00616A96" w:rsidRDefault="00616A96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C1A4C1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142C202C" w14:textId="77777777" w:rsidR="00616A96" w:rsidRDefault="00616A96" w:rsidP="00410133">
      <w:pPr>
        <w:pStyle w:val="Heading1"/>
        <w:spacing w:line="360" w:lineRule="auto"/>
      </w:pPr>
      <w:r>
        <w:lastRenderedPageBreak/>
        <w:t>LINIA 108</w:t>
      </w:r>
    </w:p>
    <w:p w14:paraId="7BDAECF5" w14:textId="77777777" w:rsidR="00616A96" w:rsidRDefault="00616A96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21736D55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15CF5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D07C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5A608B4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AB31" w14:textId="77777777" w:rsidR="00616A96" w:rsidRPr="000625F2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73C7" w14:textId="77777777" w:rsidR="00616A96" w:rsidRDefault="00616A96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B29899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4F070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BDC6" w14:textId="77777777" w:rsidR="00616A96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1A89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F028" w14:textId="77777777" w:rsidR="00616A96" w:rsidRPr="000625F2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0812" w14:textId="77777777" w:rsidR="00616A96" w:rsidRDefault="00616A9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A6376B3" w14:textId="77777777" w:rsidR="00616A96" w:rsidRDefault="00616A9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4CD9AE8" w14:textId="77777777" w:rsidR="00616A96" w:rsidRDefault="00616A9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BC5CA5" w14:textId="77777777" w:rsidR="00616A96" w:rsidRDefault="00616A9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7B3AFFC7" w14:textId="77777777" w:rsidR="00616A96" w:rsidRDefault="00616A96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616A96" w14:paraId="10CBB585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6090E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3A40" w14:textId="77777777" w:rsidR="00616A96" w:rsidRDefault="00616A9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CC2" w14:textId="77777777" w:rsidR="00616A96" w:rsidRDefault="00616A9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4190" w14:textId="77777777" w:rsidR="00616A96" w:rsidRDefault="00616A96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4923183" w14:textId="77777777" w:rsidR="00616A96" w:rsidRDefault="00616A96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266B4" w14:textId="77777777" w:rsidR="00616A96" w:rsidRDefault="00616A9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AAC176" w14:textId="77777777" w:rsidR="00616A96" w:rsidRDefault="00616A9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CC9CF1" w14:textId="77777777" w:rsidR="00616A96" w:rsidRDefault="00616A9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918E" w14:textId="77777777" w:rsidR="00616A96" w:rsidRDefault="00616A9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E3C7" w14:textId="77777777" w:rsidR="00616A96" w:rsidRDefault="00616A9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386A" w14:textId="77777777" w:rsidR="00616A96" w:rsidRPr="000625F2" w:rsidRDefault="00616A9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FC4C" w14:textId="77777777" w:rsidR="00616A96" w:rsidRDefault="00616A96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616A96" w14:paraId="37C4662E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F74D9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983F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ACFC" w14:textId="77777777" w:rsidR="00616A96" w:rsidRPr="000625F2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2261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527AD1E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9357C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F5AADD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4A8D1CD" w14:textId="77777777" w:rsidR="00616A96" w:rsidRPr="00164983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866E" w14:textId="77777777" w:rsidR="00616A96" w:rsidRPr="000625F2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0574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DE4D" w14:textId="77777777" w:rsidR="00616A96" w:rsidRPr="000625F2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FB6D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A5B10" w14:textId="77777777" w:rsidR="00616A96" w:rsidRPr="0058349B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16A96" w14:paraId="604AE434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0C5CF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5A89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066B" w14:textId="77777777" w:rsidR="00616A96" w:rsidRPr="000625F2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301C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86C51C0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919B3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ABD7E4" w14:textId="77777777" w:rsidR="00616A96" w:rsidRDefault="00616A96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4D4C" w14:textId="77777777" w:rsidR="00616A96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4609" w14:textId="77777777" w:rsidR="00616A96" w:rsidRDefault="00616A9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08C" w14:textId="77777777" w:rsidR="00616A96" w:rsidRPr="000625F2" w:rsidRDefault="00616A9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3D6D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24E19" w14:textId="77777777" w:rsidR="00616A96" w:rsidRDefault="00616A9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616A96" w14:paraId="6EE451AD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197E7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39CF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7936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039B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97915DE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548C734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02C3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EE9C9C2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E5EE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95C2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F318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9B5D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2CE08BE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05321F38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A96" w14:paraId="48A692C8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E4BBD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6F18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084ED8F8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4F20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ED5" w14:textId="77777777" w:rsidR="00616A96" w:rsidRDefault="00616A9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920F3E8" w14:textId="77777777" w:rsidR="00616A96" w:rsidRDefault="00616A9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0604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8F29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EB38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7638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8FF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2FD370C3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9DBD2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6F9" w14:textId="77777777" w:rsidR="00616A96" w:rsidRDefault="00616A9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5273B692" w14:textId="77777777" w:rsidR="00616A96" w:rsidRPr="001571B7" w:rsidRDefault="00616A9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F042" w14:textId="77777777" w:rsidR="00616A96" w:rsidRDefault="00616A9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D910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534006D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FF42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6084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841D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668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26F3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D93F2B8" w14:textId="77777777" w:rsidR="00616A96" w:rsidRPr="00F80ACE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4DA526E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9B33E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3986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171A804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6F4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D29D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1BED8B42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1BA0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88E3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5C68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00DB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D428" w14:textId="77777777" w:rsidR="00616A96" w:rsidRDefault="00616A96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17AF373" w14:textId="77777777" w:rsidR="00616A96" w:rsidRDefault="00616A96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AD13C85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8FCA9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A9CC" w14:textId="77777777" w:rsidR="00616A96" w:rsidRPr="00346EDA" w:rsidRDefault="00616A96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DF1D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1382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2983000" w14:textId="77777777" w:rsidR="00616A96" w:rsidRDefault="00616A9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765EAC" w14:textId="77777777" w:rsidR="00616A96" w:rsidRDefault="00616A9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AAD3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D183F4A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40BD2B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CA5F8C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646DD0A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279A992F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5DAA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2870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6E5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3099" w14:textId="77777777" w:rsidR="00616A96" w:rsidRDefault="00616A96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2948EEA1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731C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ED3D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FE7F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36F6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85159B4" w14:textId="77777777" w:rsidR="00616A96" w:rsidRDefault="00616A9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3EB1C2A" w14:textId="77777777" w:rsidR="00616A96" w:rsidRDefault="00616A9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65EC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E719C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AC1C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7175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73B1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0D23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7CC388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75427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48D0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3C16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00BD" w14:textId="77777777" w:rsidR="00616A96" w:rsidRDefault="00616A9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A595051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FE6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6AF94FC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44EA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95C8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EC28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6D7B" w14:textId="77777777" w:rsidR="00616A96" w:rsidRDefault="00616A9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5F54F" w14:textId="77777777" w:rsidR="00616A96" w:rsidRDefault="00616A9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EB09837" w14:textId="77777777" w:rsidR="00616A96" w:rsidRDefault="00616A9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616A96" w14:paraId="26CFD90A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1052E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9EC3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6BA4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5362" w14:textId="77777777" w:rsidR="00616A96" w:rsidRDefault="00616A9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EA0CA84" w14:textId="77777777" w:rsidR="00616A96" w:rsidRDefault="00616A9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03B7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549748D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FC5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965C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D23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28E6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700CE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DD6DC58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616A96" w14:paraId="0B7EA876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60989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963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72C7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3801" w14:textId="77777777" w:rsidR="00616A96" w:rsidRDefault="00616A9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CB42DA6" w14:textId="77777777" w:rsidR="00616A96" w:rsidRDefault="00616A9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7747DE04" w14:textId="77777777" w:rsidR="00616A96" w:rsidRDefault="00616A9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B1D3FCF" w14:textId="77777777" w:rsidR="00616A96" w:rsidRDefault="00616A9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A185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AB2436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03D1C42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DDCC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A0B7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82DE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5830" w14:textId="77777777" w:rsidR="00616A96" w:rsidRDefault="00616A96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7059A" w14:textId="77777777" w:rsidR="00616A96" w:rsidRDefault="00616A96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616A96" w14:paraId="74E15177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15D3C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7A46" w14:textId="77777777" w:rsidR="00616A96" w:rsidRPr="00E804A9" w:rsidRDefault="00616A9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989A119" w14:textId="77777777" w:rsidR="00616A96" w:rsidRDefault="00616A9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3BD5" w14:textId="77777777" w:rsidR="00616A96" w:rsidRPr="00D16CE1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4EF9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A7C4BD9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8FD0" w14:textId="77777777" w:rsidR="00616A96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D914" w14:textId="77777777" w:rsidR="00616A96" w:rsidRPr="00D16CE1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CF26" w14:textId="77777777" w:rsidR="00616A96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BA73" w14:textId="77777777" w:rsidR="00616A96" w:rsidRPr="00D16CE1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98DB" w14:textId="77777777" w:rsidR="00616A96" w:rsidRPr="00E804A9" w:rsidRDefault="00616A96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4F7E38C" w14:textId="77777777" w:rsidR="00616A96" w:rsidRPr="00884DD1" w:rsidRDefault="00616A96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EC5058F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F39BF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FD13" w14:textId="77777777" w:rsidR="00616A96" w:rsidRPr="00DD4D10" w:rsidRDefault="00616A9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68378D95" w14:textId="77777777" w:rsidR="00616A96" w:rsidRDefault="00616A9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6924" w14:textId="77777777" w:rsidR="00616A96" w:rsidRPr="00D16CE1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6604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5A37C6B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1453" w14:textId="77777777" w:rsidR="00616A96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8CDE" w14:textId="77777777" w:rsidR="00616A96" w:rsidRPr="00D16CE1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FCE2" w14:textId="77777777" w:rsidR="00616A96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5AF2" w14:textId="77777777" w:rsidR="00616A96" w:rsidRPr="00D16CE1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BE86" w14:textId="77777777" w:rsidR="00616A96" w:rsidRPr="00DD4D10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189CE88" w14:textId="77777777" w:rsidR="00616A96" w:rsidRPr="00054DFC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45F3B3F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303BC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1366" w14:textId="77777777" w:rsidR="00616A96" w:rsidRPr="00535AB9" w:rsidRDefault="00616A9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2DEBEA33" w14:textId="77777777" w:rsidR="00616A96" w:rsidRDefault="00616A9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7E92" w14:textId="77777777" w:rsidR="00616A96" w:rsidRPr="00D16CE1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81ED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79D479A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A502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EAD5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D48F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29FE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F061" w14:textId="77777777" w:rsidR="00616A96" w:rsidRPr="00535AB9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973A3C9" w14:textId="77777777" w:rsidR="00616A96" w:rsidRPr="00884DD1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A14A438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0C8F0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6BFD" w14:textId="77777777" w:rsidR="00616A96" w:rsidRPr="00535AB9" w:rsidRDefault="00616A9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A9B8" w14:textId="77777777" w:rsidR="00616A96" w:rsidRDefault="00616A9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C565" w14:textId="77777777" w:rsidR="00616A96" w:rsidRDefault="00616A96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0E08D74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9F8C34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AAD8" w14:textId="77777777" w:rsidR="00616A96" w:rsidRDefault="00616A9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F0CEFF" w14:textId="77777777" w:rsidR="00616A96" w:rsidRDefault="00616A9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051F" w14:textId="77777777" w:rsidR="00616A96" w:rsidRPr="00D16CE1" w:rsidRDefault="00616A9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531A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C1F2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2EE9" w14:textId="77777777" w:rsidR="00616A96" w:rsidRDefault="00616A9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23C0080C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CD0AF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A955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00F6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CA76" w14:textId="77777777" w:rsidR="00616A96" w:rsidRDefault="00616A9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F0BFCB0" w14:textId="77777777" w:rsidR="00616A96" w:rsidRDefault="00616A9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39E9D463" w14:textId="77777777" w:rsidR="00616A96" w:rsidRDefault="00616A9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BBE5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86298A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7BCF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8486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7BA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EC9C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7E0F4CA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17301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9B24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573DB39B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20FD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8863" w14:textId="77777777" w:rsidR="00616A96" w:rsidRDefault="00616A9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18E32F2F" w14:textId="77777777" w:rsidR="00616A96" w:rsidRDefault="00616A9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5E95E33B" w14:textId="77777777" w:rsidR="00616A96" w:rsidRDefault="00616A9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373B4160" w14:textId="77777777" w:rsidR="00616A96" w:rsidRDefault="00616A9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7747CBC6" w14:textId="77777777" w:rsidR="00616A96" w:rsidRDefault="00616A96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18616B36" w14:textId="77777777" w:rsidR="00616A96" w:rsidRDefault="00616A96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A8E4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2E75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339E" w14:textId="77777777" w:rsidR="00616A96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0AA4" w14:textId="77777777" w:rsidR="00616A96" w:rsidRPr="00D16CE1" w:rsidRDefault="00616A9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120B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64FFE904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489B210F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025017CA" w14:textId="77777777" w:rsidR="00616A96" w:rsidRPr="00326D39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AD63F8" w14:textId="77777777" w:rsidR="00616A96" w:rsidRDefault="00616A9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DC7B457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BD61B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92DE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05F3" w14:textId="77777777" w:rsidR="00616A96" w:rsidRPr="00D16CE1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F0B5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3CAF06D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B764090" w14:textId="77777777" w:rsidR="00616A96" w:rsidRDefault="00616A96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D2A5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78C103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44FE" w14:textId="77777777" w:rsidR="00616A96" w:rsidRPr="00D16CE1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80E4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82A6" w14:textId="77777777" w:rsidR="00616A96" w:rsidRPr="00D16CE1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C949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BCB17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629AF577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616A96" w14:paraId="2E5533C1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E4CD7" w14:textId="77777777" w:rsidR="00616A96" w:rsidRDefault="00616A96" w:rsidP="004939A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8DA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762" w14:textId="77777777" w:rsidR="00616A96" w:rsidRPr="00D16CE1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A951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4D4638B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62FB7A2D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F067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359A60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317D" w14:textId="77777777" w:rsidR="00616A96" w:rsidRPr="00D16CE1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4F5E" w14:textId="77777777" w:rsidR="00616A96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A384" w14:textId="77777777" w:rsidR="00616A96" w:rsidRPr="00D16CE1" w:rsidRDefault="00616A9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B4AD" w14:textId="77777777" w:rsidR="00616A96" w:rsidRDefault="00616A9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AF43F7" w14:textId="77777777" w:rsidR="00616A96" w:rsidRPr="00FE25BC" w:rsidRDefault="00616A96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512A9C15" w14:textId="77777777" w:rsidR="00616A96" w:rsidRDefault="00616A96" w:rsidP="00815695">
      <w:pPr>
        <w:pStyle w:val="Heading1"/>
        <w:spacing w:line="360" w:lineRule="auto"/>
      </w:pPr>
      <w:r>
        <w:t>LINIA 109</w:t>
      </w:r>
    </w:p>
    <w:p w14:paraId="6AB2AF36" w14:textId="77777777" w:rsidR="00616A96" w:rsidRDefault="00616A96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16A96" w14:paraId="0A4CDB3B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8A5CC" w14:textId="77777777" w:rsidR="00616A96" w:rsidRDefault="00616A96" w:rsidP="00616A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74A0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FF16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A41E" w14:textId="77777777" w:rsidR="00616A96" w:rsidRDefault="00616A9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239E46D" w14:textId="77777777" w:rsidR="00616A96" w:rsidRDefault="00616A9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CEB1" w14:textId="77777777" w:rsidR="00616A96" w:rsidRDefault="00616A9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920C68" w14:textId="77777777" w:rsidR="00616A96" w:rsidRDefault="00616A9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D3C9" w14:textId="77777777" w:rsidR="00616A96" w:rsidRPr="001B30CD" w:rsidRDefault="00616A9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8856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F534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9AF1" w14:textId="77777777" w:rsidR="00616A96" w:rsidRDefault="00616A9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D442145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32B71" w14:textId="77777777" w:rsidR="00616A96" w:rsidRDefault="00616A96" w:rsidP="00616A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730D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B43B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1499" w14:textId="77777777" w:rsidR="00616A96" w:rsidRDefault="00616A9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46E1143" w14:textId="77777777" w:rsidR="00616A96" w:rsidRDefault="00616A9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35D2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B28425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4487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B4A7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3AB1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71D6" w14:textId="77777777" w:rsidR="00616A96" w:rsidRDefault="00616A9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835890C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D17B9" w14:textId="77777777" w:rsidR="00616A96" w:rsidRDefault="00616A96" w:rsidP="00616A9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153B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708B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64DA" w14:textId="77777777" w:rsidR="00616A96" w:rsidRDefault="00616A9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4D2EFAA" w14:textId="77777777" w:rsidR="00616A96" w:rsidRDefault="00616A9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18E2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84EC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1E17" w14:textId="77777777" w:rsidR="00616A96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F5A" w14:textId="77777777" w:rsidR="00616A96" w:rsidRPr="001B30CD" w:rsidRDefault="00616A9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D5FA" w14:textId="77777777" w:rsidR="00616A96" w:rsidRDefault="00616A9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D7782A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5A8015D5" w14:textId="77777777" w:rsidR="00616A96" w:rsidRDefault="00616A96" w:rsidP="00DB78D2">
      <w:pPr>
        <w:pStyle w:val="Heading1"/>
        <w:spacing w:line="360" w:lineRule="auto"/>
      </w:pPr>
      <w:r>
        <w:t>LINIA 112</w:t>
      </w:r>
    </w:p>
    <w:p w14:paraId="7ED27C8B" w14:textId="77777777" w:rsidR="00616A96" w:rsidRDefault="00616A9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616A96" w14:paraId="48BBF38D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0DD79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6A42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5731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DE53" w14:textId="77777777" w:rsidR="00616A96" w:rsidRDefault="00616A9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098E2BB" w14:textId="77777777" w:rsidR="00616A96" w:rsidRDefault="00616A9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BD5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EA4AA8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333EE7AC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86C2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68B7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FCB7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AFDA" w14:textId="77777777" w:rsidR="00616A96" w:rsidRDefault="00616A9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1CB20F3" w14:textId="77777777" w:rsidR="00616A96" w:rsidRDefault="00616A9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16A96" w14:paraId="19D2FAD8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B49ED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03E8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AA08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CB13" w14:textId="77777777" w:rsidR="00616A96" w:rsidRDefault="00616A9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9C86D66" w14:textId="77777777" w:rsidR="00616A96" w:rsidRDefault="00616A9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9F32" w14:textId="77777777" w:rsidR="00616A96" w:rsidRDefault="00616A9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2366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B88E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D16A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A154" w14:textId="77777777" w:rsidR="00616A96" w:rsidRDefault="00616A9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616A96" w14:paraId="0A16EE59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DF674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8CA5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5AE0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216A" w14:textId="77777777" w:rsidR="00616A96" w:rsidRDefault="00616A9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2B1916A" w14:textId="77777777" w:rsidR="00616A96" w:rsidRDefault="00616A9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41EF" w14:textId="77777777" w:rsidR="00616A96" w:rsidRDefault="00616A9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025109" w14:textId="77777777" w:rsidR="00616A96" w:rsidRDefault="00616A9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7D57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5FDA" w14:textId="77777777" w:rsidR="00616A96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0197" w14:textId="77777777" w:rsidR="00616A96" w:rsidRPr="00483148" w:rsidRDefault="00616A9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E10" w14:textId="77777777" w:rsidR="00616A96" w:rsidRDefault="00616A9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16A96" w14:paraId="1BD6491C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7A57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2350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8763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93D7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20D85C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377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49E82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3B00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465E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560C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D24B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C389DE5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F840D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A822" w14:textId="77777777" w:rsidR="00616A96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1025" w14:textId="77777777" w:rsidR="00616A96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3595" w14:textId="77777777" w:rsidR="00616A96" w:rsidRDefault="00616A96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25405C50" w14:textId="77777777" w:rsidR="00616A96" w:rsidRDefault="00616A96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31F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E3C6D2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23F4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44A" w14:textId="77777777" w:rsidR="00616A96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BCE6" w14:textId="77777777" w:rsidR="00616A96" w:rsidRPr="00483148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7801" w14:textId="77777777" w:rsidR="00616A96" w:rsidRDefault="00616A96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93785C8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E4ABC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E18A" w14:textId="77777777" w:rsidR="00616A96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222+850</w:t>
            </w:r>
          </w:p>
          <w:p w14:paraId="57BA63C4" w14:textId="77777777" w:rsidR="00616A96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4121" w14:textId="77777777" w:rsidR="00616A96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4A2F" w14:textId="77777777" w:rsidR="00616A96" w:rsidRDefault="00616A96" w:rsidP="0012786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B395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320C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C4CF" w14:textId="77777777" w:rsidR="00616A96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19DC" w14:textId="77777777" w:rsidR="00616A96" w:rsidRPr="00483148" w:rsidRDefault="00616A9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CC89" w14:textId="77777777" w:rsidR="00616A96" w:rsidRDefault="00616A96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01D684F4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3F8B7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3AA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FF05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584D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3F1F7AFB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5BDD683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259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3D44E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3D36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4504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82CC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8581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149D40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72503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A98E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5F51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58C6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2177A688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79F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1FA1F1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70A5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387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14DA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F76B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18009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16A96" w14:paraId="348AF85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6F212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6FEE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3880040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8970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620E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24EA129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4ED9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DA6F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BB0D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BCAF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730B" w14:textId="77777777" w:rsidR="00616A96" w:rsidRPr="00EB0A8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2E4F555F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0AB1B2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567AF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951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303072F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64F9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11C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02E120B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05C9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EF65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DCD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B1D6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027C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6C77447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E55CE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8C1D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0D021665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DCB6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88D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C78092B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AF8E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BB05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7FE5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15D5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7B93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E87F29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426309AF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616A96" w14:paraId="4E4964A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B0E95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3330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6FBD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5B17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4912206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218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B9820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44FB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0842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92DC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55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616A96" w14:paraId="175A6DD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67D62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03F9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4C89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FEE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B78F924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6AFAE07F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633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2C26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737E" w14:textId="77777777" w:rsidR="00616A96" w:rsidRDefault="00616A96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2CF85967" w14:textId="77777777" w:rsidR="00616A96" w:rsidRDefault="00616A96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99D6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8348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852125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566EC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616A96" w14:paraId="7748FD4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384A1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D39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AC5B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1CDD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5E5233A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32DA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4AFC934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2DCB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AB66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3C0D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89F3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A1733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16A96" w14:paraId="4D37709D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89F06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F20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AF3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9A7C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F376827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899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E25594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4F9BB94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9DC1B4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054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94C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F58D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ED99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EFC73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616A96" w14:paraId="104DC526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810A6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936E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EF1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F84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6B76F48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FF6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3657D3" w14:textId="77777777" w:rsidR="00616A96" w:rsidRPr="000A20AF" w:rsidRDefault="00616A96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11D9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5D4A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C736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3F9B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FE0BE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16A96" w14:paraId="42FE5C14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0FA68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12B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D364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862A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5529CC6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3584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DC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C015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C695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43FA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6C5C8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616A96" w14:paraId="49085D87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F3D9D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7B6A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610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8DA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13B575D8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A05C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8F2A86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A150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3E9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3B53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7F4D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16A96" w14:paraId="69E2B60C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8E97C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28B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D92F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BEB6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7B590F66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C09B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BA3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F439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0E8B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AA2F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16A96" w14:paraId="5AF40D81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ED6A2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CA62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0106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FA8D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5B24D5FA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C119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C9976D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050B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45AC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A6AF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612F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86519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16A96" w14:paraId="24B891B6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E1EE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6006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839F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428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E001D3E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56E86DA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1CEE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BAB81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3E44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B6D6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D43C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C6E1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CA07A1F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C324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159E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2A8F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99D3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51E006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B016314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C7F0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FD1B9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CAFE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3E07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5E85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F53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A44D21A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9D3F3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DF34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A421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88CF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26097319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53915056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8C3CD4F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0FE9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775108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959F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B606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609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C9A7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4B19B21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CFF65" w14:textId="77777777" w:rsidR="00616A96" w:rsidRDefault="00616A96" w:rsidP="004939A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984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22A0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1742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78963596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3592A9F0" w14:textId="77777777" w:rsidR="00616A96" w:rsidRPr="007D0C03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2C23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400D4A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F4A89CD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66F9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EB6" w14:textId="77777777" w:rsidR="00616A96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9DD6" w14:textId="77777777" w:rsidR="00616A96" w:rsidRPr="00483148" w:rsidRDefault="00616A9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EA8A" w14:textId="77777777" w:rsidR="00616A96" w:rsidRDefault="00616A9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6C992983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4651DBE7" w14:textId="77777777" w:rsidR="00616A96" w:rsidRPr="005905D7" w:rsidRDefault="00616A96" w:rsidP="006B4CB8">
      <w:pPr>
        <w:pStyle w:val="Heading1"/>
        <w:spacing w:line="360" w:lineRule="auto"/>
      </w:pPr>
      <w:r w:rsidRPr="005905D7">
        <w:t>LINIA 116</w:t>
      </w:r>
    </w:p>
    <w:p w14:paraId="4D6E099B" w14:textId="77777777" w:rsidR="00616A96" w:rsidRPr="005905D7" w:rsidRDefault="00616A9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16A96" w:rsidRPr="00743905" w14:paraId="68CFBDB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34D3D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CD0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D51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D91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2389D2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B6F0" w14:textId="77777777" w:rsidR="00616A96" w:rsidRDefault="00616A9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DA6B9D4" w14:textId="77777777" w:rsidR="00616A96" w:rsidRPr="00743905" w:rsidRDefault="00616A9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CD09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18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2B0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C273" w14:textId="77777777" w:rsidR="00616A96" w:rsidRDefault="00616A9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4088E0" w14:textId="77777777" w:rsidR="00616A96" w:rsidRPr="00743905" w:rsidRDefault="00616A9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16A96" w:rsidRPr="00743905" w14:paraId="24403FD0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DBBC6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477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697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6CB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09BE0C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EC4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9179CF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6209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E21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58B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F51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16A96" w:rsidRPr="00743905" w14:paraId="03EB0668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CE614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6D1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3E2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875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015675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02AA642" w14:textId="77777777" w:rsidR="00616A96" w:rsidRPr="00743905" w:rsidRDefault="00616A96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258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163E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017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343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9AE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11696DA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74A2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552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6F8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28C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224C7A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C675" w14:textId="77777777" w:rsidR="00616A96" w:rsidRPr="00743905" w:rsidRDefault="00616A9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6074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2CD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00C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E55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3885D2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6A96" w:rsidRPr="00743905" w14:paraId="49B00263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FE54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968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756E9B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1DC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BD3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6CE402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880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C591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036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257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414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3C8B12" w14:textId="77777777" w:rsidR="00616A96" w:rsidRPr="0007721B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0BEC2397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696F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7627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0AEA42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B9F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4434" w14:textId="77777777" w:rsidR="00616A96" w:rsidRPr="00743905" w:rsidRDefault="00616A9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FBD4D31" w14:textId="77777777" w:rsidR="00616A96" w:rsidRPr="00743905" w:rsidRDefault="00616A9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238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938A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D00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6D8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2E8A" w14:textId="77777777" w:rsidR="00616A96" w:rsidRPr="00743905" w:rsidRDefault="00616A9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0140AB9" w14:textId="77777777" w:rsidR="00616A96" w:rsidRDefault="00616A9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4DCBB40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1D29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AEC6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3AAA597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6C85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FBEB" w14:textId="77777777" w:rsidR="00616A96" w:rsidRPr="00743905" w:rsidRDefault="00616A9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A57126D" w14:textId="77777777" w:rsidR="00616A96" w:rsidRPr="00743905" w:rsidRDefault="00616A9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D84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1A13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40C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6E6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3F09" w14:textId="77777777" w:rsidR="00616A96" w:rsidRPr="00743905" w:rsidRDefault="00616A9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51F909" w14:textId="77777777" w:rsidR="00616A96" w:rsidRPr="00743905" w:rsidRDefault="00616A9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489CB9C6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176F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BB3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E84082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35A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63C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891159" w14:textId="77777777" w:rsidR="00616A96" w:rsidRPr="00743905" w:rsidRDefault="00616A9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82C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31BC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D58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B34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66DB" w14:textId="77777777" w:rsidR="00616A96" w:rsidRPr="00537749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16A96" w:rsidRPr="00743905" w14:paraId="26D120D2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AF15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7D6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9A41B9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E9D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CEF8" w14:textId="77777777" w:rsidR="00616A96" w:rsidRDefault="00616A9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B29C3FB" w14:textId="77777777" w:rsidR="00616A96" w:rsidRPr="00743905" w:rsidRDefault="00616A9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3D6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0191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E22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E12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D5EE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548D99D" w14:textId="77777777" w:rsidR="00616A96" w:rsidRPr="005A7670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39F4E391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4E863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FE7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3FF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03E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69BE4A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5A05FB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E96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FA691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3177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510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9A7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D3C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15AF3597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F198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055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ED5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460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A4A341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1D03" w14:textId="77777777" w:rsidR="00616A96" w:rsidRPr="00743905" w:rsidRDefault="00616A9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E0F2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6A2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08A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670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89F633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6A96" w:rsidRPr="00743905" w14:paraId="209B3D61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7A344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578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7D4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D3F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136E6B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23E3D4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4A4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0A84C2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37E3D26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CFCB17F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532350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229D40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9B7824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D6E9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63B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35E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98CE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8E0D25" w14:textId="77777777" w:rsidR="00616A96" w:rsidRPr="00743905" w:rsidRDefault="00616A96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16A96" w:rsidRPr="00743905" w14:paraId="226AE931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E6C4E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E3C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EB1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81C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BB8D65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D04239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637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5B1F57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A309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4AB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1C0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8A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16A96" w:rsidRPr="00743905" w14:paraId="0816A93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0B3F2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3F2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A45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5EC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1C06CA2" w14:textId="77777777" w:rsidR="00616A96" w:rsidRPr="00743905" w:rsidRDefault="00616A96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695A" w14:textId="77777777" w:rsidR="00616A96" w:rsidRPr="00743905" w:rsidRDefault="00616A96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8E1D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E87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54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A95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8AAA62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5B4E73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6A96" w:rsidRPr="00743905" w14:paraId="4FE5AE78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61EA2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188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B63A73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ECD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3551" w14:textId="77777777" w:rsidR="00616A96" w:rsidRPr="00743905" w:rsidRDefault="00616A96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285362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165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F839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7CD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580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5A5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A8E4B25" w14:textId="77777777" w:rsidR="00616A96" w:rsidRPr="001D7D9E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15757A3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31E3E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F28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4C9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CFA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0DD76E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A84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1CCBCD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675EA3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4A6EC7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4D33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9CE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420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E6FA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817D5E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16A96" w:rsidRPr="00743905" w14:paraId="72E64A30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DBF5B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F52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A77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9F6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46244A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904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385E7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D185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A53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4CC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369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700229EB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91AC3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601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17F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54D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E00D" w14:textId="77777777" w:rsidR="00616A96" w:rsidRPr="00743905" w:rsidRDefault="00616A96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6CC16AE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E8F07BF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02911D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1F48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D86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1DE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6CA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616A96" w:rsidRPr="00743905" w14:paraId="4425336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F01C0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F37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2024E4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E3C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E9D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0DEA41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8DF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A3EE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B69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32C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663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4B94F55" w14:textId="77777777" w:rsidR="00616A96" w:rsidRPr="0007721B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18AB069B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1500E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2E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8520FC5" w14:textId="77777777" w:rsidR="00616A96" w:rsidRPr="00743905" w:rsidRDefault="00616A96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D1F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723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5CD0D3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B66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E164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8DD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937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7A66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24750B" w14:textId="77777777" w:rsidR="00616A96" w:rsidRPr="0095174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369ECAF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93974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0C7A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0818F8C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9EA4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B692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67ED355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4AF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56A0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111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83F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0C1F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6E09B78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E41ED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D7CB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BCA7784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C496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B331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1702CA7" w14:textId="77777777" w:rsidR="00616A96" w:rsidRPr="00743905" w:rsidRDefault="00616A96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D1F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EB23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565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ED8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03CD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6C16A975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35B2B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23E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90B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911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4EA1C4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2E67" w14:textId="77777777" w:rsidR="00616A96" w:rsidRDefault="00616A9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99D1870" w14:textId="77777777" w:rsidR="00616A96" w:rsidRPr="00743905" w:rsidRDefault="00616A9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2D31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ACF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C0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ED91" w14:textId="77777777" w:rsidR="00616A96" w:rsidRDefault="00616A9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3C8DBF" w14:textId="77777777" w:rsidR="00616A96" w:rsidRPr="00743905" w:rsidRDefault="00616A9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16A96" w:rsidRPr="00743905" w14:paraId="7F0B5898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BE0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E94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3EE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21C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33D48D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120953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ED1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37B84B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044D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AAB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A61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8D0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2E19404F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BB5F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2AF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1DC1E8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78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560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74D869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0BB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E7B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3B5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5D7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3E13" w14:textId="77777777" w:rsidR="00616A96" w:rsidRPr="00351657" w:rsidRDefault="00616A96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16A96" w:rsidRPr="00743905" w14:paraId="60E392C4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4F5A3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270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6BC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0C1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FDD6A7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C49C26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B06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822D3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593E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A8C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449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54A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298C4273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25747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EBC0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6F12FDF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B990" w14:textId="77777777" w:rsidR="00616A96" w:rsidRPr="00743905" w:rsidRDefault="00616A96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9D76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288A6AA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01C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13F4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427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C73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9B5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2A27A9EB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0F52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729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CE5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B8E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A244336" w14:textId="77777777" w:rsidR="00616A96" w:rsidRPr="00743905" w:rsidRDefault="00616A96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66A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F5EE0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83AD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4F9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92E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489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3D720B26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7203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CE89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AF8116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2F4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6E20" w14:textId="77777777" w:rsidR="00616A96" w:rsidRDefault="00616A9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C046A3D" w14:textId="77777777" w:rsidR="00616A96" w:rsidRPr="00743905" w:rsidRDefault="00616A9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6AD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B623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67B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627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709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3717841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96EE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1867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3860F7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3A1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DAEB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D0586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BBB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3F54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650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FD3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CC84" w14:textId="77777777" w:rsidR="00616A96" w:rsidRDefault="00616A9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C3E43B" w14:textId="77777777" w:rsidR="00616A96" w:rsidRPr="003B409E" w:rsidRDefault="00616A9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07549A1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A22C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4095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5AE82B9" w14:textId="77777777" w:rsidR="00616A96" w:rsidRDefault="00616A96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D0F2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904E" w14:textId="77777777" w:rsidR="00616A96" w:rsidRDefault="00616A9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D79E99C" w14:textId="77777777" w:rsidR="00616A96" w:rsidRPr="00743905" w:rsidRDefault="00616A9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FE6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C10E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0C8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6E9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69E0" w14:textId="77777777" w:rsidR="00616A96" w:rsidRDefault="00616A9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4AAA65DD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CEA8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DC80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E73C95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898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32F2" w14:textId="77777777" w:rsidR="00616A96" w:rsidRDefault="00616A9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7EE24EA" w14:textId="77777777" w:rsidR="00616A96" w:rsidRPr="00743905" w:rsidRDefault="00616A9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E4E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0941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C1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57A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972F" w14:textId="77777777" w:rsidR="00616A96" w:rsidRDefault="00616A9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F8D259" w14:textId="77777777" w:rsidR="00616A96" w:rsidRPr="00743905" w:rsidRDefault="00616A9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43905" w14:paraId="0B61DD10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BEB5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DD0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178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C3A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08E8C1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7A14CA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B8D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4B76E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754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F23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2AB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205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5C9AEA1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A636A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A09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5428F56" w14:textId="77777777" w:rsidR="00616A96" w:rsidRPr="00743905" w:rsidRDefault="00616A96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AA1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F1A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A51374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C38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091C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1C5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ECA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961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6A96" w:rsidRPr="00743905" w14:paraId="7E6440FB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3ABE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6D8E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B4F5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E2B7" w14:textId="77777777" w:rsidR="00616A96" w:rsidRDefault="00616A9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F4D3370" w14:textId="77777777" w:rsidR="00616A96" w:rsidRDefault="00616A9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FBB28EE" w14:textId="77777777" w:rsidR="00616A96" w:rsidRDefault="00616A9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F2C0" w14:textId="77777777" w:rsidR="00616A96" w:rsidRPr="00743905" w:rsidRDefault="00616A9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F683BF" w14:textId="77777777" w:rsidR="00616A96" w:rsidRPr="00743905" w:rsidRDefault="00616A9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019D" w14:textId="77777777" w:rsidR="00616A96" w:rsidRPr="00743905" w:rsidRDefault="00616A96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CBF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3C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A511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7D35FF11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DEC25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372A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110+250</w:t>
            </w:r>
          </w:p>
          <w:p w14:paraId="50C5F310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9E7B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B438" w14:textId="77777777" w:rsidR="00616A96" w:rsidRDefault="00616A9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9287" w14:textId="77777777" w:rsidR="00616A96" w:rsidRPr="00743905" w:rsidRDefault="00616A9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F1C6" w14:textId="77777777" w:rsidR="00616A96" w:rsidRPr="00743905" w:rsidRDefault="00616A96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23A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A42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CBF3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0C2C58BC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72E8E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CF5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D03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E4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978C2D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8D72DD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70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379913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88A6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45D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F9A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70C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2D713A14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4D5C1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FC17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10BFA4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AD2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2A34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EB7C49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A09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268F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F8C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4A1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6C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0A37A436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DCACF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543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CD4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C39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B64EE9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1C8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9AD42AD" w14:textId="77777777" w:rsidR="00616A96" w:rsidRPr="00743905" w:rsidRDefault="00616A9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ECAC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5D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549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39F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16A96" w:rsidRPr="00743905" w14:paraId="69AD2D01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3646A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043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4CF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157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993547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2C9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1C8D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57E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E3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990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16A96" w:rsidRPr="00743905" w14:paraId="226DA891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477A0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FD0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EA5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CBF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9DF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D63D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9CE8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515335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804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E37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616A96" w:rsidRPr="00743905" w14:paraId="00C440F6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88AD4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E42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465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7A67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874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872E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BCE2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2DC1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FE22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616A96" w:rsidRPr="00743905" w14:paraId="59DDBFE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D258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3D8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4FC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620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DA6D007" w14:textId="77777777" w:rsidR="00616A96" w:rsidRPr="00743905" w:rsidRDefault="00616A96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97F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DD256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08B5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E03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83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733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22EAB56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F27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BA6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0D4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6E41" w14:textId="77777777" w:rsidR="00616A96" w:rsidRPr="00743905" w:rsidRDefault="00616A9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F87BCA9" w14:textId="77777777" w:rsidR="00616A96" w:rsidRPr="00D73778" w:rsidRDefault="00616A96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5B6A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988B7F0" w14:textId="77777777" w:rsidR="00616A96" w:rsidRPr="00743905" w:rsidRDefault="00616A96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687F" w14:textId="77777777" w:rsidR="00616A96" w:rsidRPr="00D73778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C91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97F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FC8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5611E0C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6C6A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EE3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317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6896" w14:textId="77777777" w:rsidR="00616A96" w:rsidRPr="00743905" w:rsidRDefault="00616A9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31E9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954E" w14:textId="77777777" w:rsidR="00616A96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AD21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6BA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ED5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616A96" w:rsidRPr="00743905" w14:paraId="504CA913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0909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53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D3A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AB1A" w14:textId="77777777" w:rsidR="00616A96" w:rsidRDefault="00616A9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51BBA9E" w14:textId="77777777" w:rsidR="00616A96" w:rsidRPr="00743905" w:rsidRDefault="00616A9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25C0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65C153C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5A77A82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513B3A8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FDFF332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A3B9" w14:textId="77777777" w:rsidR="00616A96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D2E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30C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DB65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5585C3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3F95C09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16A96" w:rsidRPr="00743905" w14:paraId="2433938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15A5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2950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6EB3E21D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5CB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746D" w14:textId="77777777" w:rsidR="00616A96" w:rsidRDefault="00616A96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E327049" w14:textId="77777777" w:rsidR="00616A96" w:rsidRPr="00743905" w:rsidRDefault="00616A9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6F92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FFB7" w14:textId="77777777" w:rsidR="00616A96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FADA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6247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F28B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16A96" w:rsidRPr="00743905" w14:paraId="53FF759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F530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2D6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584E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6F4C" w14:textId="77777777" w:rsidR="00616A96" w:rsidRDefault="00616A9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BE26A9D" w14:textId="77777777" w:rsidR="00616A96" w:rsidRPr="00743905" w:rsidRDefault="00616A9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BEC3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B61" w14:textId="77777777" w:rsidR="00616A96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AF74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901A850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796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EF84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16A96" w:rsidRPr="00743905" w14:paraId="2479A41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0000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AC0F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8DCB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967D" w14:textId="77777777" w:rsidR="00616A96" w:rsidRDefault="00616A9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3FF090F" w14:textId="77777777" w:rsidR="00616A96" w:rsidRPr="00743905" w:rsidRDefault="00616A9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6183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A8FF" w14:textId="77777777" w:rsidR="00616A96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0047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6DF5BC4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3BFC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D47E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1A8B5E1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E22C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9291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8B1A3AF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56B3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010B" w14:textId="77777777" w:rsidR="00616A96" w:rsidRPr="00743905" w:rsidRDefault="00616A9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FDCF20B" w14:textId="77777777" w:rsidR="00616A96" w:rsidRPr="00743905" w:rsidRDefault="00616A9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4AD1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DF4" w14:textId="77777777" w:rsidR="00616A96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52B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A0CC8D5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85A5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E4EF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0F770DA1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A9AF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93EA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3CDF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E7B7" w14:textId="77777777" w:rsidR="00616A96" w:rsidRPr="00743905" w:rsidRDefault="00616A96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9DA33DD" w14:textId="77777777" w:rsidR="00616A96" w:rsidRPr="00743905" w:rsidRDefault="00616A9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A410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416E08B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CB0E919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9EB2B30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B8BC" w14:textId="77777777" w:rsidR="00616A96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FE82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E84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E1E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2841F4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16A96" w:rsidRPr="00743905" w14:paraId="1543E526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280C0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267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29A2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E35F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967A435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3FEC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2330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DC33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82B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9FC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5020C743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A9155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625D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669E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BDA1" w14:textId="77777777" w:rsidR="00616A96" w:rsidRDefault="00616A9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AA87147" w14:textId="77777777" w:rsidR="00616A96" w:rsidRDefault="00616A9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B0E7594" w14:textId="77777777" w:rsidR="00616A96" w:rsidRDefault="00616A9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4C17EDE" w14:textId="77777777" w:rsidR="00616A96" w:rsidRDefault="00616A9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C4C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77C9" w14:textId="77777777" w:rsidR="00616A96" w:rsidRPr="00743905" w:rsidRDefault="00616A9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4445" w14:textId="77777777" w:rsidR="00616A96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7B7DD46B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0668" w14:textId="77777777" w:rsidR="00616A96" w:rsidRPr="00743905" w:rsidRDefault="00616A9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8F3C" w14:textId="77777777" w:rsidR="00616A96" w:rsidRDefault="00616A9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6319CE97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946B6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60C6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6FA9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773F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45A5EFE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E51C" w14:textId="77777777" w:rsidR="00616A96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93412D0" w14:textId="77777777" w:rsidR="00616A96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DC28C97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68E7" w14:textId="77777777" w:rsidR="00616A96" w:rsidRPr="00743905" w:rsidRDefault="00616A9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3D10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BCF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F221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46384423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75CFB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F920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28D9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0013" w14:textId="77777777" w:rsidR="00616A96" w:rsidRDefault="00616A9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FAB9A51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DEDB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51B3" w14:textId="77777777" w:rsidR="00616A96" w:rsidRPr="00743905" w:rsidRDefault="00616A9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0736" w14:textId="77777777" w:rsidR="00616A96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6596B86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C367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2A72" w14:textId="77777777" w:rsidR="00616A96" w:rsidRPr="00743905" w:rsidRDefault="00616A9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7F0899C1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ABBC4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523B" w14:textId="77777777" w:rsidR="00616A96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DB95701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BCB1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1E7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98B71A6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A1E8" w14:textId="77777777" w:rsidR="00616A96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0863" w14:textId="77777777" w:rsidR="00616A96" w:rsidRDefault="00616A9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644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528D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A883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4117F8BD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F7E2C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179A" w14:textId="77777777" w:rsidR="00616A96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8CE62EF" w14:textId="77777777" w:rsidR="00616A96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4B8E" w14:textId="77777777" w:rsidR="00616A96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7388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3C6064C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3593" w14:textId="77777777" w:rsidR="00616A96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2970" w14:textId="77777777" w:rsidR="00616A96" w:rsidRDefault="00616A9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69C8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EB0F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6A48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0EABB995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E476C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CF20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71B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CA03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DAA8AAA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70BB" w14:textId="77777777" w:rsidR="00616A96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70C" w14:textId="77777777" w:rsidR="00616A96" w:rsidRDefault="00616A9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DB47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1D6A" w14:textId="77777777" w:rsidR="00616A96" w:rsidRPr="00743905" w:rsidRDefault="00616A9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78F" w14:textId="77777777" w:rsidR="00616A96" w:rsidRDefault="00616A9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5D78DAE2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B382E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3F9B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7402A1A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69C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CD3A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0D0331E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E45C1EB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52D1ACD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20C8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91AB" w14:textId="77777777" w:rsidR="00616A96" w:rsidRPr="00743905" w:rsidRDefault="00616A9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0E03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481B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046E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3E398C0B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1F1AA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A6E7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C2D5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65B2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D8426A5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5EA2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1FA4CC2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A5F9B80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3BFE" w14:textId="77777777" w:rsidR="00616A96" w:rsidRPr="00743905" w:rsidRDefault="00616A9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457C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118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8E49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16A96" w:rsidRPr="00743905" w14:paraId="28C3D8E0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E4FD9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071B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7763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1655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3E9C75E" w14:textId="77777777" w:rsidR="00616A96" w:rsidRPr="00CD295A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12B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A74C" w14:textId="77777777" w:rsidR="00616A96" w:rsidRPr="00743905" w:rsidRDefault="00616A9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1628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3E1C6A2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2757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236C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43905" w14:paraId="1014A8FC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DFC4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4C9B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8717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3A5A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7C53CA0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4B3AD3A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6183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EEEB774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700C751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30AA" w14:textId="77777777" w:rsidR="00616A96" w:rsidRPr="00743905" w:rsidRDefault="00616A9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B31C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32B4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150E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3E00F0DC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3786F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E63C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5034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D4DF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606421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5EDF5DE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221C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46F6B8E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0931" w14:textId="77777777" w:rsidR="00616A96" w:rsidRPr="00743905" w:rsidRDefault="00616A9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7823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C0AB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0D74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43905" w14:paraId="7F0C4D6E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4F9F8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74F6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E15A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0752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7C8B586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9C43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9439" w14:textId="77777777" w:rsidR="00616A96" w:rsidRDefault="00616A9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3F67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0D15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E773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D68F454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E721448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980D8DD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16A96" w:rsidRPr="00743905" w14:paraId="6EBD6426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3692D" w14:textId="77777777" w:rsidR="00616A96" w:rsidRPr="00743905" w:rsidRDefault="00616A96" w:rsidP="00616A9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B2B3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E36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9EDE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650913B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2B18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1E22D6E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CF5BC84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A4DC87B" w14:textId="77777777" w:rsidR="00616A96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D6D3" w14:textId="77777777" w:rsidR="00616A96" w:rsidRDefault="00616A9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22B5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7396" w14:textId="77777777" w:rsidR="00616A96" w:rsidRPr="00743905" w:rsidRDefault="00616A9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28AB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62E0688" w14:textId="77777777" w:rsidR="00616A96" w:rsidRDefault="00616A9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2B7F05A" w14:textId="77777777" w:rsidR="00616A96" w:rsidRPr="005905D7" w:rsidRDefault="00616A9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18FC1DE" w14:textId="77777777" w:rsidR="00616A96" w:rsidRDefault="00616A96" w:rsidP="00740BAB">
      <w:pPr>
        <w:pStyle w:val="Heading1"/>
        <w:spacing w:line="360" w:lineRule="auto"/>
      </w:pPr>
      <w:r>
        <w:t>LINIA 136</w:t>
      </w:r>
    </w:p>
    <w:p w14:paraId="730D2921" w14:textId="77777777" w:rsidR="00616A96" w:rsidRDefault="00616A96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16A96" w14:paraId="36B4F909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FBBC4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33E2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2B3C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773C" w14:textId="77777777" w:rsidR="00616A96" w:rsidRDefault="00616A9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7DB01BD9" w14:textId="77777777" w:rsidR="00616A96" w:rsidRDefault="00616A9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58FA" w14:textId="77777777" w:rsidR="00616A96" w:rsidRDefault="00616A9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47667C" w14:textId="77777777" w:rsidR="00616A96" w:rsidRDefault="00616A9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6F335998" w14:textId="77777777" w:rsidR="00616A96" w:rsidRDefault="00616A9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FF0D" w14:textId="77777777" w:rsidR="00616A96" w:rsidRDefault="00616A9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5FAD" w14:textId="77777777" w:rsidR="00616A96" w:rsidRDefault="00616A9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467" w14:textId="77777777" w:rsidR="00616A96" w:rsidRDefault="00616A9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C41E" w14:textId="77777777" w:rsidR="00616A96" w:rsidRDefault="00616A9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E7E6C" w14:textId="77777777" w:rsidR="00616A96" w:rsidRDefault="00616A9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616A96" w14:paraId="4977603F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2953A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AC6F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FA69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710D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430ED092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A81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8B0C0E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631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E8F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C28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34C6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7F26773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616A96" w14:paraId="6DDC0C31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436F1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E2A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D716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7249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04527C6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94D1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41177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8DC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82D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EACC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426B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BEC017" w14:textId="77777777" w:rsidR="00616A96" w:rsidRDefault="00616A96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616A96" w14:paraId="38268201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CABD6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0A49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12+240</w:t>
            </w:r>
          </w:p>
          <w:p w14:paraId="4A3C4851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354E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7B3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87DD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2151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2053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12C0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40AA" w14:textId="77777777" w:rsidR="00616A96" w:rsidRDefault="00616A96" w:rsidP="00CD178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7CAAFB3" w14:textId="77777777" w:rsidR="00616A96" w:rsidRDefault="00616A96" w:rsidP="00CD178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C315C1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0DFBFCF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621A0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D8F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F790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C1B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1290CE20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404DE8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A489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529DAC9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21A4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B80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BF22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48D4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11316F9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E5D63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7C1A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5262C2D1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FCE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508B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567D51E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939A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3B28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0E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0D1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C641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30EF8D79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BCA7C9D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3B42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FC90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F2E3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A862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695A11A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4114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9785E9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4058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3DD2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7091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24E4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5814433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0B223EA8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16A96" w14:paraId="08CAC60D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54BF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08B0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37F6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7AAF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7376CC1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2F83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70C2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96DA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CA89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E374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1E8BDEB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616A96" w14:paraId="66E58912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CA6EE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D9DD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F89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4B5C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E3F0374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32745CDF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A7C9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009C8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4D4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752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A686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355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A7F2ADD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658A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051F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539F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E10A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63F1426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D5A4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B4B444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7DAD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420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84ED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4545" w14:textId="77777777" w:rsidR="00616A96" w:rsidRDefault="00616A9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66BB7" w14:textId="77777777" w:rsidR="00616A96" w:rsidRDefault="00616A9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616A96" w14:paraId="7C2E9515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C42E5" w14:textId="77777777" w:rsidR="00616A96" w:rsidRDefault="00616A96" w:rsidP="00616A9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002B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53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05F4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1C510FF" w14:textId="77777777" w:rsidR="00616A96" w:rsidRDefault="00616A9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D8B0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306A8771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1DADA0A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43EB58E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29ED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46AF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7C65" w14:textId="77777777" w:rsidR="00616A96" w:rsidRDefault="00616A9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F9D9" w14:textId="77777777" w:rsidR="00616A96" w:rsidRDefault="00616A9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8B46D" w14:textId="77777777" w:rsidR="00616A96" w:rsidRDefault="00616A9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221A3E84" w14:textId="77777777" w:rsidR="00616A96" w:rsidRDefault="00616A96">
      <w:pPr>
        <w:spacing w:line="192" w:lineRule="auto"/>
        <w:ind w:right="57"/>
        <w:rPr>
          <w:sz w:val="20"/>
          <w:lang w:val="ro-RO"/>
        </w:rPr>
      </w:pPr>
    </w:p>
    <w:p w14:paraId="3F143696" w14:textId="77777777" w:rsidR="00616A96" w:rsidRDefault="00616A96" w:rsidP="00C83010">
      <w:pPr>
        <w:pStyle w:val="Heading1"/>
        <w:spacing w:line="360" w:lineRule="auto"/>
      </w:pPr>
      <w:r>
        <w:t>LINIA 143</w:t>
      </w:r>
    </w:p>
    <w:p w14:paraId="057EF8C7" w14:textId="77777777" w:rsidR="00616A96" w:rsidRDefault="00616A9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616A96" w14:paraId="565C0F5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AAD6D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2535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72AC50C5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92B2" w14:textId="77777777" w:rsidR="00616A96" w:rsidRPr="00984839" w:rsidRDefault="00616A96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9DB1" w14:textId="77777777" w:rsidR="00616A96" w:rsidRDefault="00616A96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8915FC6" w14:textId="77777777" w:rsidR="00616A96" w:rsidRDefault="00616A96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0BEA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F9CF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3FF5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77F7" w14:textId="77777777" w:rsidR="00616A96" w:rsidRPr="00984839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1007" w14:textId="77777777" w:rsidR="00616A96" w:rsidRDefault="00616A9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2E05B975" w14:textId="77777777" w:rsidR="00616A96" w:rsidRDefault="00616A9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2CA879F9" w14:textId="77777777" w:rsidR="00616A96" w:rsidRDefault="00616A9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2664D4B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533D4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20D6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7CE6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3E26" w14:textId="77777777" w:rsidR="00616A96" w:rsidRDefault="00616A96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4C33134B" w14:textId="77777777" w:rsidR="00616A96" w:rsidRDefault="00616A96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F5C4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5205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6049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73119B85" w14:textId="77777777" w:rsidR="00616A96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36B4" w14:textId="77777777" w:rsidR="00616A96" w:rsidRPr="00984839" w:rsidRDefault="00616A9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4C2" w14:textId="77777777" w:rsidR="00616A96" w:rsidRDefault="00616A9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6B6741" w14:textId="77777777" w:rsidR="00616A96" w:rsidRDefault="00616A9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616A96" w14:paraId="040F7912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27CB5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CCA5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CC2E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CC50" w14:textId="77777777" w:rsidR="00616A96" w:rsidRDefault="00616A96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1D8FD78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6C80A75A" w14:textId="77777777" w:rsidR="00616A96" w:rsidRDefault="00616A9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21D5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9EDB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ED0F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52782673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E6FC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5040" w14:textId="77777777" w:rsidR="00616A96" w:rsidRDefault="00616A9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48702" w14:textId="77777777" w:rsidR="00616A96" w:rsidRDefault="00616A9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17AC36D0" w14:textId="77777777" w:rsidR="00616A96" w:rsidRDefault="00616A9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44BF904B" w14:textId="77777777" w:rsidR="00616A96" w:rsidRDefault="00616A96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166B739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469A0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00E9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9FB3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3A37" w14:textId="77777777" w:rsidR="00616A96" w:rsidRDefault="00616A9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62545EA" w14:textId="77777777" w:rsidR="00616A96" w:rsidRDefault="00616A9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1E78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B589D4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789C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D667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3689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0F31" w14:textId="77777777" w:rsidR="00616A96" w:rsidRDefault="00616A9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6BA72" w14:textId="77777777" w:rsidR="00616A96" w:rsidRDefault="00616A9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616A96" w14:paraId="6129BC00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F43D3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BDD0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84F6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DE9B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448C948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BB5B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46509F" w14:textId="77777777" w:rsidR="00616A96" w:rsidRDefault="00616A96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74D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8268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BD07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8917" w14:textId="77777777" w:rsidR="00616A96" w:rsidRDefault="00616A9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55FF23" w14:textId="77777777" w:rsidR="00616A96" w:rsidRDefault="00616A9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16A96" w14:paraId="651EBF02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E477C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20B6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698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9BD7" w14:textId="77777777" w:rsidR="00616A96" w:rsidRDefault="00616A96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1A470E8" w14:textId="77777777" w:rsidR="00616A96" w:rsidRDefault="00616A96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3A0B" w14:textId="77777777" w:rsidR="00616A96" w:rsidRDefault="00616A9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9B6F97" w14:textId="77777777" w:rsidR="00616A96" w:rsidRDefault="00616A96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14EB84" w14:textId="77777777" w:rsidR="00616A96" w:rsidRDefault="00616A9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03F1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F7FD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6AAC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0014" w14:textId="77777777" w:rsidR="00616A96" w:rsidRDefault="00616A9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5F6EE" w14:textId="77777777" w:rsidR="00616A96" w:rsidRDefault="00616A9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16A96" w14:paraId="2CC1664D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2928E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41D3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3F9B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CBD8" w14:textId="77777777" w:rsidR="00616A96" w:rsidRDefault="00616A9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257C93A" w14:textId="77777777" w:rsidR="00616A96" w:rsidRDefault="00616A9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9E69" w14:textId="77777777" w:rsidR="00616A96" w:rsidRDefault="00616A9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FCE655" w14:textId="77777777" w:rsidR="00616A96" w:rsidRDefault="00616A9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81D0997" w14:textId="77777777" w:rsidR="00616A96" w:rsidRDefault="00616A9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E755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7CED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49CA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C557" w14:textId="77777777" w:rsidR="00616A96" w:rsidRDefault="00616A9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37737" w14:textId="77777777" w:rsidR="00616A96" w:rsidRDefault="00616A9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616A96" w14:paraId="4DDC6DD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E726A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0934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C850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7649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60A476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29D2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5B26F1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3F1DA97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05BDA8E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EDC2B43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5F749396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4ED137" w14:textId="77777777" w:rsidR="00616A96" w:rsidRDefault="00616A9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8BCD7C9" w14:textId="77777777" w:rsidR="00616A96" w:rsidRDefault="00616A9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2BB0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C777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19D7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1F73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F7085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16A96" w14:paraId="001DCCFD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DBA0D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75F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9866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666F" w14:textId="77777777" w:rsidR="00616A96" w:rsidRDefault="00616A96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C480F3" w14:textId="77777777" w:rsidR="00616A96" w:rsidRDefault="00616A96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AED6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4BA7294C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357A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8699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9065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536D" w14:textId="77777777" w:rsidR="00616A96" w:rsidRDefault="00616A9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D432D" w14:textId="77777777" w:rsidR="00616A96" w:rsidRDefault="00616A9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7C771998" w14:textId="77777777" w:rsidR="00616A96" w:rsidRDefault="00616A9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616A96" w14:paraId="7266B1CC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DC7A0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0411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D833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E847" w14:textId="77777777" w:rsidR="00616A96" w:rsidRDefault="00616A9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1DDDE23" w14:textId="77777777" w:rsidR="00616A96" w:rsidRDefault="00616A9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9F3C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AC9553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3112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67EB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6DD3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0E1E" w14:textId="77777777" w:rsidR="00616A96" w:rsidRDefault="00616A9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78644" w14:textId="77777777" w:rsidR="00616A96" w:rsidRDefault="00616A9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616A96" w14:paraId="7B3A586F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FC9CE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D6DA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3C11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2DF7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B815C1B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6FEC" w14:textId="77777777" w:rsidR="00616A96" w:rsidRDefault="00616A9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4D6ACF" w14:textId="77777777" w:rsidR="00616A96" w:rsidRDefault="00616A9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31E8" w14:textId="77777777" w:rsidR="00616A96" w:rsidRDefault="00616A9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7FA7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F292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C120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BACCA8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734A0F50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616A96" w14:paraId="060AC08B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F9B94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3CFA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3635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84F6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A05DF5C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87FE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ABDE42" w14:textId="77777777" w:rsidR="00616A96" w:rsidRDefault="00616A9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72A6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4112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FF44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C897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02307C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616A96" w14:paraId="5FB77EB1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95084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B561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2833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FDD3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35D6491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CB25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691452" w14:textId="77777777" w:rsidR="00616A96" w:rsidRDefault="00616A9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253D6B60" w14:textId="77777777" w:rsidR="00616A96" w:rsidRDefault="00616A9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16B2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75D1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B3E3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C096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63260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16A96" w14:paraId="029632B9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422C5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AA91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760F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012E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CA127B" w14:textId="77777777" w:rsidR="00616A96" w:rsidRDefault="00616A9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F18C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C63AE3" w14:textId="77777777" w:rsidR="00616A96" w:rsidRDefault="00616A9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E4B1" w14:textId="77777777" w:rsidR="00616A96" w:rsidRDefault="00616A96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260E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B311" w14:textId="77777777" w:rsidR="00616A96" w:rsidRDefault="00616A9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4DB1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27A2F" w14:textId="77777777" w:rsidR="00616A96" w:rsidRDefault="00616A9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616A96" w14:paraId="592E3667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487EC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42BA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A9D2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55E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DEFD50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AAC7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1AC370F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26C91F15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2566" w14:textId="77777777" w:rsidR="00616A96" w:rsidRDefault="00616A9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7971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D784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B946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C6F7F" w14:textId="77777777" w:rsidR="00616A96" w:rsidRDefault="00616A9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616A96" w14:paraId="35427AE2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9E109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0B63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84C6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4F10" w14:textId="77777777" w:rsidR="00616A96" w:rsidRDefault="00616A9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A6FD5F5" w14:textId="77777777" w:rsidR="00616A96" w:rsidRDefault="00616A9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D3E0" w14:textId="77777777" w:rsidR="00616A96" w:rsidRDefault="00616A9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201FF0E0" w14:textId="77777777" w:rsidR="00616A96" w:rsidRDefault="00616A9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7335" w14:textId="77777777" w:rsidR="00616A96" w:rsidRDefault="00616A9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63B7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2471" w14:textId="77777777" w:rsidR="00616A96" w:rsidRDefault="00616A9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EF66" w14:textId="77777777" w:rsidR="00616A96" w:rsidRDefault="00616A9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CE88F" w14:textId="77777777" w:rsidR="00616A96" w:rsidRDefault="00616A9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616A96" w14:paraId="1862F8E3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10E23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2CFB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71F9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40A9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6C801E" w14:textId="77777777" w:rsidR="00616A96" w:rsidRDefault="00616A96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C7F3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B2B94D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A7B9AE8" w14:textId="77777777" w:rsidR="00616A96" w:rsidRDefault="00616A96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B19E" w14:textId="77777777" w:rsidR="00616A96" w:rsidRPr="00B53EFA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AD20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7D58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4ED9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07EF2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616A96" w14:paraId="54F837B1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2D051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8194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CF8C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2453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EFE3E60" w14:textId="77777777" w:rsidR="00616A96" w:rsidRDefault="00616A9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186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605172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4BFF" w14:textId="77777777" w:rsidR="00616A96" w:rsidRPr="00B53EFA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3759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36A2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D4DF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5FF0FC8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D627B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F913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396D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D72C" w14:textId="77777777" w:rsidR="00616A96" w:rsidRDefault="00616A96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69A53F" w14:textId="77777777" w:rsidR="00616A96" w:rsidRDefault="00616A96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623E" w14:textId="77777777" w:rsidR="00616A96" w:rsidRDefault="00616A9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C69DD8" w14:textId="77777777" w:rsidR="00616A96" w:rsidRDefault="00616A9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3F96" w14:textId="77777777" w:rsidR="00616A96" w:rsidRPr="00B53EFA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2858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A36A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57A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C51403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D4C3D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9F2B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1AC0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0155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30BDB98" w14:textId="77777777" w:rsidR="00616A96" w:rsidRDefault="00616A9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1529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DC8F8C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DCE7" w14:textId="77777777" w:rsidR="00616A96" w:rsidRPr="00B53EFA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6B1A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E79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A37B" w14:textId="77777777" w:rsidR="00616A96" w:rsidRDefault="00616A9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97242" w14:textId="77777777" w:rsidR="00616A96" w:rsidRDefault="00616A9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616A96" w14:paraId="08416C0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A6471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555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6CC9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299F" w14:textId="77777777" w:rsidR="00616A96" w:rsidRDefault="00616A9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10280FF" w14:textId="77777777" w:rsidR="00616A96" w:rsidRDefault="00616A9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6E03" w14:textId="77777777" w:rsidR="00616A96" w:rsidRDefault="00616A9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58257B" w14:textId="77777777" w:rsidR="00616A96" w:rsidRDefault="00616A9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3A2C8F5" w14:textId="77777777" w:rsidR="00616A96" w:rsidRDefault="00616A9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070440B7" w14:textId="77777777" w:rsidR="00616A96" w:rsidRDefault="00616A9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9335A90" w14:textId="77777777" w:rsidR="00616A96" w:rsidRDefault="00616A9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14FD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FD1D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F4CA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A627" w14:textId="77777777" w:rsidR="00616A96" w:rsidRDefault="00616A9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6E58E" w14:textId="77777777" w:rsidR="00616A96" w:rsidRDefault="00616A9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16A96" w14:paraId="24A8C02D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B051D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13EE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9E98EF7" w14:textId="77777777" w:rsidR="00616A96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7D29" w14:textId="77777777" w:rsidR="00616A96" w:rsidRPr="00984839" w:rsidRDefault="00616A9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6928" w14:textId="77777777" w:rsidR="00616A96" w:rsidRDefault="00616A9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0330683" w14:textId="77777777" w:rsidR="00616A96" w:rsidRDefault="00616A9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A77C" w14:textId="77777777" w:rsidR="00616A96" w:rsidRDefault="00616A9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F5FE" w14:textId="77777777" w:rsidR="00616A96" w:rsidRDefault="00616A9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0915" w14:textId="77777777" w:rsidR="00616A96" w:rsidRDefault="00616A9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D39558E" w14:textId="77777777" w:rsidR="00616A96" w:rsidRDefault="00616A9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E3C8" w14:textId="77777777" w:rsidR="00616A96" w:rsidRPr="00984839" w:rsidRDefault="00616A9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362A" w14:textId="77777777" w:rsidR="00616A96" w:rsidRDefault="00616A9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078D1F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14CCB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0EC4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5EDF5B54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9589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7174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B8529F5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8C66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EA37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0C8E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5DA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A61C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B58D0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4A8AF8D5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67E6EC2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C526A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8A3E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4F47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4012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7DAADE2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8B8C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4888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7EF7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1D19C9B6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07E3" w14:textId="77777777" w:rsidR="00616A96" w:rsidRDefault="00616A9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4EDB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88F4AA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4C1ED92D" w14:textId="77777777" w:rsidR="00616A96" w:rsidRDefault="00616A9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02B40F8C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BF965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6745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71CC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6DA2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F99C77B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6986752D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21BA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44FCC95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EB19" w14:textId="77777777" w:rsidR="00616A96" w:rsidRPr="00B53EFA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F0A7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16F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51C8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49F548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50F94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7091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650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4A85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2F7B9E3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54A3370B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8B5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98F7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FCD9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BE6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C696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95D6E8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B0920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E61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F067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81A7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0A69C2A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CF7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4099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14EA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0A5E0BA2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0949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21A4" w14:textId="77777777" w:rsidR="00616A96" w:rsidRPr="006611B7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616A96" w14:paraId="7A5B9703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6756D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D9E0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22D7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825A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0B06E11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64E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E7BC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F901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3F3E6FCF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26DF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2E94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14:paraId="456DC18A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D5796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D4F5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4E578F1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9E1A" w14:textId="77777777" w:rsidR="00616A96" w:rsidRPr="00984839" w:rsidRDefault="00616A96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08E4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A3FC435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F3A2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412D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4572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080C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81D6" w14:textId="77777777" w:rsidR="00616A96" w:rsidRPr="003B25AA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14:paraId="4CAF667B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699F6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2923" w14:textId="77777777" w:rsidR="00616A96" w:rsidRPr="00CB3DC4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0ED01B7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EC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417B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2DBF40F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E4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EFE0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2E8D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D0AF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8DE9" w14:textId="77777777" w:rsidR="00616A96" w:rsidRPr="00CB3DC4" w:rsidRDefault="00616A96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20F04C" w14:textId="77777777" w:rsidR="00616A96" w:rsidRPr="00F11CE2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59774B2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5279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EB55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13FD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B145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7A286E2B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7C175A1C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D2F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F326A0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A57D" w14:textId="77777777" w:rsidR="00616A96" w:rsidRPr="00B53EFA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6C5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83AB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16F4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83D4DB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4936C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905F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42FC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9969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4CC71F25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ABA8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7FFE0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440727D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5774DE21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97A8516" w14:textId="77777777" w:rsidR="00616A96" w:rsidRPr="00260477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6274" w14:textId="77777777" w:rsidR="00616A96" w:rsidRPr="00B53EFA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BE3B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98DA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BE9B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03139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16A96" w14:paraId="6624EB1C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B68E8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56B0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F93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68BD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5DBFE882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B8D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D6DF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1A9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10E3D029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7E7A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D008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1D56A836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207FE946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16A96" w14:paraId="741E4ECB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C725B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D717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5283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5E88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F485375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975B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D94E76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B486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403C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298A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9AF9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616A96" w14:paraId="5E7931DB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1CA31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8ACD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20B79B8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BD8B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45E1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18E68E0D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5FE43CDF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52002109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0E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126C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8BA7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7E61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1A9E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9EEE7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455EBCAE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16A96" w14:paraId="15E5D866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A85CF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3B9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48366D6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59E3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3B05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3BFD1BD6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C598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44CA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DADC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3630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AA7A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69126010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B7EDF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053C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8891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FE3D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0CE542A7" w14:textId="77777777" w:rsidR="00616A96" w:rsidRDefault="00616A96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523AC800" w14:textId="77777777" w:rsidR="00616A96" w:rsidRDefault="00616A96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7ED8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69EBF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AE0E" w14:textId="77777777" w:rsidR="00616A96" w:rsidRPr="00B53EFA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34B0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2977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98CA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38F08DA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C281F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ECB9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FA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C43D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3DFD33F3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35BEB84F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0B19007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5ADF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7E0072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CA51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420B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77D0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3BE7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13677DE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35775" w14:textId="77777777" w:rsidR="00616A96" w:rsidRDefault="00616A96" w:rsidP="00616A9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E930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AD6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A61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0EFCA7C7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3D49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E4D1A4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784B5C4A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694E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E13A" w14:textId="77777777" w:rsidR="00616A96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4CB4" w14:textId="77777777" w:rsidR="00616A96" w:rsidRPr="00984839" w:rsidRDefault="00616A9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7F0A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E80F8" w14:textId="77777777" w:rsidR="00616A96" w:rsidRDefault="00616A9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51A16E51" w14:textId="77777777" w:rsidR="00616A96" w:rsidRDefault="00616A96">
      <w:pPr>
        <w:spacing w:after="40" w:line="192" w:lineRule="auto"/>
        <w:ind w:right="57"/>
        <w:rPr>
          <w:sz w:val="20"/>
          <w:lang w:val="ro-RO"/>
        </w:rPr>
      </w:pPr>
    </w:p>
    <w:p w14:paraId="100A604E" w14:textId="77777777" w:rsidR="00616A96" w:rsidRDefault="00616A96" w:rsidP="00EF6A64">
      <w:pPr>
        <w:pStyle w:val="Heading1"/>
        <w:spacing w:line="360" w:lineRule="auto"/>
      </w:pPr>
      <w:r>
        <w:t>LINIA 144</w:t>
      </w:r>
    </w:p>
    <w:p w14:paraId="791D5711" w14:textId="77777777" w:rsidR="00616A96" w:rsidRDefault="00616A96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16A96" w14:paraId="7475686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212FF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A929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04C972B9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DB1B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619F" w14:textId="77777777" w:rsidR="00616A96" w:rsidRDefault="00616A96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B99B6D3" w14:textId="77777777" w:rsidR="00616A96" w:rsidRDefault="00616A96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0FC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B658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1CCC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4E2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D379" w14:textId="77777777" w:rsidR="00616A96" w:rsidRDefault="00616A9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059ACD7" w14:textId="77777777" w:rsidR="00616A96" w:rsidRDefault="00616A9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0B486C75" w14:textId="77777777" w:rsidR="00616A96" w:rsidRDefault="00616A9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16A96" w14:paraId="3A56EFA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2D322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91F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CAE4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4BD7" w14:textId="77777777" w:rsidR="00616A96" w:rsidRDefault="00616A96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13E56E19" w14:textId="77777777" w:rsidR="00616A96" w:rsidRDefault="00616A96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6A5B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0484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2588" w14:textId="77777777" w:rsidR="00616A96" w:rsidRDefault="00616A96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73948355" w14:textId="77777777" w:rsidR="00616A96" w:rsidRDefault="00616A96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452C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7509" w14:textId="77777777" w:rsidR="00616A96" w:rsidRDefault="00616A9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CFC21F" w14:textId="77777777" w:rsidR="00616A96" w:rsidRDefault="00616A9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616A96" w14:paraId="513742C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FC6A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3610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EF8F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2295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2C7B9C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38EBC1A" w14:textId="77777777" w:rsidR="00616A96" w:rsidRDefault="00616A96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26A2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F1FD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4849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0116D60A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F5FA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6870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7C1D7636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114CFA9E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7AB209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8F1A1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8F93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A4F6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51CD" w14:textId="77777777" w:rsidR="00616A96" w:rsidRDefault="00616A9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C20D8B" w14:textId="77777777" w:rsidR="00616A96" w:rsidRDefault="00616A9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993D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9989DC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8872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8136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E1F0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8E8D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79350" w14:textId="77777777" w:rsidR="00616A96" w:rsidRDefault="00616A96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616A96" w14:paraId="7D26DA7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EAB29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F6F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69D4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D803" w14:textId="77777777" w:rsidR="00616A96" w:rsidRDefault="00616A9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E2BB772" w14:textId="77777777" w:rsidR="00616A96" w:rsidRDefault="00616A9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76A" w14:textId="77777777" w:rsidR="00616A96" w:rsidRDefault="00616A9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A56D6C" w14:textId="77777777" w:rsidR="00616A96" w:rsidRDefault="00616A9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9FC0" w14:textId="77777777" w:rsidR="00616A96" w:rsidRDefault="00616A96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896" w14:textId="77777777" w:rsidR="00616A96" w:rsidRDefault="00616A9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022E" w14:textId="77777777" w:rsidR="00616A96" w:rsidRDefault="00616A96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87B0" w14:textId="77777777" w:rsidR="00616A96" w:rsidRDefault="00616A9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730C6" w14:textId="77777777" w:rsidR="00616A96" w:rsidRDefault="00616A9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616A96" w14:paraId="1732AAC9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90750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657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A662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D0FE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D01A6D7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8F00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69FCC771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F17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548E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A533" w14:textId="77777777" w:rsidR="00616A96" w:rsidRPr="00984839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78A9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616A96" w14:paraId="4B3CA059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EAE20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B194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5E32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7F6D" w14:textId="77777777" w:rsidR="00616A96" w:rsidRDefault="00616A9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5FA5B95" w14:textId="77777777" w:rsidR="00616A96" w:rsidRDefault="00616A9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1495" w14:textId="77777777" w:rsidR="00616A96" w:rsidRDefault="00616A9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5A6D79" w14:textId="77777777" w:rsidR="00616A96" w:rsidRDefault="00616A9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9087" w14:textId="77777777" w:rsidR="00616A96" w:rsidRDefault="00616A9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F26" w14:textId="77777777" w:rsidR="00616A96" w:rsidRDefault="00616A9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6948" w14:textId="77777777" w:rsidR="00616A96" w:rsidRPr="00984839" w:rsidRDefault="00616A9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A806" w14:textId="77777777" w:rsidR="00616A96" w:rsidRDefault="00616A9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1E936" w14:textId="77777777" w:rsidR="00616A96" w:rsidRDefault="00616A9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616A96" w14:paraId="4458054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0471A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A94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EEB9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23CB" w14:textId="77777777" w:rsidR="00616A96" w:rsidRDefault="00616A96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E7814DD" w14:textId="77777777" w:rsidR="00616A96" w:rsidRDefault="00616A96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2E44" w14:textId="77777777" w:rsidR="00616A96" w:rsidRDefault="00616A9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8CA138" w14:textId="77777777" w:rsidR="00616A96" w:rsidRDefault="00616A9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DC3A" w14:textId="77777777" w:rsidR="00616A96" w:rsidRPr="00DA0087" w:rsidRDefault="00616A9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72B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A18F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C4F0" w14:textId="77777777" w:rsidR="00616A96" w:rsidRDefault="00616A9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10ACC" w14:textId="77777777" w:rsidR="00616A96" w:rsidRDefault="00616A9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16A96" w14:paraId="6796A09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E83F3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EC5A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01E6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C027" w14:textId="77777777" w:rsidR="00616A96" w:rsidRDefault="00616A9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B396BB7" w14:textId="77777777" w:rsidR="00616A96" w:rsidRDefault="00616A9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1344" w14:textId="77777777" w:rsidR="00616A96" w:rsidRDefault="00616A9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7DCBA2" w14:textId="77777777" w:rsidR="00616A96" w:rsidRDefault="00616A9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B49C" w14:textId="77777777" w:rsidR="00616A96" w:rsidRDefault="00616A9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8556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04B6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BD77" w14:textId="77777777" w:rsidR="00616A96" w:rsidRDefault="00616A9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0681C" w14:textId="77777777" w:rsidR="00616A96" w:rsidRDefault="00616A9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616A96" w14:paraId="6FBB8AE0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C617C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903D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44DC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7774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375436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88DE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DD59AF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9C6486C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6D51EE8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390F66F9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EE3D3E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34B044BF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4A2954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6277" w14:textId="77777777" w:rsidR="00616A96" w:rsidRPr="00DA0087" w:rsidRDefault="00616A9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5F19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2331" w14:textId="77777777" w:rsidR="00616A96" w:rsidRPr="00DA0087" w:rsidRDefault="00616A9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D1DD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4D491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16A96" w14:paraId="70A04E3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BA92A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786B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5147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D14E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70D863C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9106" w14:textId="77777777" w:rsidR="00616A96" w:rsidRDefault="00616A9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3F7C3A" w14:textId="77777777" w:rsidR="00616A96" w:rsidRDefault="00616A9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B063" w14:textId="77777777" w:rsidR="00616A96" w:rsidRDefault="00616A9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8E6B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9183" w14:textId="77777777" w:rsidR="00616A96" w:rsidRPr="00DA0087" w:rsidRDefault="00616A9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2521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45B53" w14:textId="77777777" w:rsidR="00616A96" w:rsidRDefault="00616A9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616A96" w14:paraId="271855E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4EC91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6232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0B1B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D6DD" w14:textId="77777777" w:rsidR="00616A96" w:rsidRDefault="00616A9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AE59DC6" w14:textId="77777777" w:rsidR="00616A96" w:rsidRDefault="00616A9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8554" w14:textId="77777777" w:rsidR="00616A96" w:rsidRDefault="00616A96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BD89" w14:textId="77777777" w:rsidR="00616A96" w:rsidRDefault="00616A9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F854" w14:textId="77777777" w:rsidR="00616A96" w:rsidRDefault="00616A9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73E5" w14:textId="77777777" w:rsidR="00616A96" w:rsidRPr="00DA0087" w:rsidRDefault="00616A9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2009" w14:textId="77777777" w:rsidR="00616A96" w:rsidRDefault="00616A9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3DF3F" w14:textId="77777777" w:rsidR="00616A96" w:rsidRDefault="00616A9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616A96" w14:paraId="5766CE7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3FC25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FC00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367C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0C83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73D2C9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30A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D94305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1ECF42E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489F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9A4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FF7D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25D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FCF76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616A96" w14:paraId="7A166BCF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A8019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F7A8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A0D4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B2B8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33FE2E" w14:textId="77777777" w:rsidR="00616A96" w:rsidRDefault="00616A96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138A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194D1A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D296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8CCC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52D0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D433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78750A5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2E8BF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CDAA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CA46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BF43" w14:textId="77777777" w:rsidR="00616A96" w:rsidRDefault="00616A96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8E35364" w14:textId="77777777" w:rsidR="00616A96" w:rsidRDefault="00616A96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0C4D" w14:textId="77777777" w:rsidR="00616A96" w:rsidRDefault="00616A9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FBD22C" w14:textId="77777777" w:rsidR="00616A96" w:rsidRDefault="00616A9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A08D" w14:textId="77777777" w:rsidR="00616A96" w:rsidRPr="00DA0087" w:rsidRDefault="00616A9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0E67" w14:textId="77777777" w:rsidR="00616A96" w:rsidRDefault="00616A9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3C57" w14:textId="77777777" w:rsidR="00616A96" w:rsidRPr="00DA0087" w:rsidRDefault="00616A9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B4E9" w14:textId="77777777" w:rsidR="00616A96" w:rsidRDefault="00616A96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2A607BF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DA979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7780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3C99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7DEB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43C6D06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520D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6B9284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AAF8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BDD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C176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BC7C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BBB1D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616A96" w14:paraId="72C3676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41DC7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2AA4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BD21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75E1" w14:textId="77777777" w:rsidR="00616A96" w:rsidRDefault="00616A9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84DF8E1" w14:textId="77777777" w:rsidR="00616A96" w:rsidRDefault="00616A9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95CD" w14:textId="77777777" w:rsidR="00616A96" w:rsidRDefault="00616A9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EC9D92" w14:textId="77777777" w:rsidR="00616A96" w:rsidRDefault="00616A9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665DF43" w14:textId="77777777" w:rsidR="00616A96" w:rsidRDefault="00616A9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1D330142" w14:textId="77777777" w:rsidR="00616A96" w:rsidRDefault="00616A9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8C3F461" w14:textId="77777777" w:rsidR="00616A96" w:rsidRDefault="00616A9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7F2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B60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51AA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B609" w14:textId="77777777" w:rsidR="00616A96" w:rsidRDefault="00616A9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C317C" w14:textId="77777777" w:rsidR="00616A96" w:rsidRDefault="00616A9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16A96" w14:paraId="3CB4E120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36589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27BC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6D7057D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FA87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D1E7" w14:textId="77777777" w:rsidR="00616A96" w:rsidRDefault="00616A9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CBB61FB" w14:textId="77777777" w:rsidR="00616A96" w:rsidRPr="00B61351" w:rsidRDefault="00616A96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DCEE" w14:textId="77777777" w:rsidR="00616A96" w:rsidRDefault="00616A9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551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0BD6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C830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C329" w14:textId="77777777" w:rsidR="00616A96" w:rsidRDefault="00616A9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22A6237C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D4B51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08DE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E718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846" w14:textId="77777777" w:rsidR="00616A96" w:rsidRDefault="00616A96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5FAE1620" w14:textId="77777777" w:rsidR="00616A96" w:rsidRDefault="00616A96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BB84" w14:textId="77777777" w:rsidR="00616A96" w:rsidRDefault="00616A9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228D9464" w14:textId="77777777" w:rsidR="00616A96" w:rsidRDefault="00616A9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8736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F604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B14D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9325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6A072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16A96" w14:paraId="4DDBC1C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C1F5E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3264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E69E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0F64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1F5460EC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16FF4D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DDFA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EC91B8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1EC8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9774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0AD8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E35E7B0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6E4AA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05A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AA8C4D8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4F8A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1608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DA613E3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C34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0317680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E224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7086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7874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029756BA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613FF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D4F0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36AAB09D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3E11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F383" w14:textId="77777777" w:rsidR="00616A96" w:rsidRDefault="00616A9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03D59A32" w14:textId="77777777" w:rsidR="00616A96" w:rsidRDefault="00616A9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2D15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D934BF5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BADC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875A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6416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4B520C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616A96" w14:paraId="600DF601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6D22D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A91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2F78D6A8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AE3E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57BE" w14:textId="77777777" w:rsidR="00616A96" w:rsidRDefault="00616A96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49ED7FC" w14:textId="77777777" w:rsidR="00616A96" w:rsidRDefault="00616A96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AEB8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CCBB052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0DC8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33F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8FD1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E45D037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35D3B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643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8720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9FFB" w14:textId="77777777" w:rsidR="00616A96" w:rsidRDefault="00616A96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7CF0335A" w14:textId="77777777" w:rsidR="00616A96" w:rsidRDefault="00616A9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55D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47B964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69A00B8A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A1A6" w14:textId="77777777" w:rsidR="00616A96" w:rsidRPr="00DA0087" w:rsidRDefault="00616A9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221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9C74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EEA5" w14:textId="77777777" w:rsidR="00616A96" w:rsidRDefault="00616A9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32E59" w14:textId="77777777" w:rsidR="00616A96" w:rsidRDefault="00616A9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616A96" w14:paraId="475C9110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1BD8C" w14:textId="77777777" w:rsidR="00616A96" w:rsidRDefault="00616A96" w:rsidP="00616A9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8F87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2EEB" w14:textId="77777777" w:rsidR="00616A96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D765" w14:textId="77777777" w:rsidR="00616A96" w:rsidRDefault="00616A96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185A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18672CA9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4928FB74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4443637D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684C7DC9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827DE1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241639" w14:textId="77777777" w:rsidR="00616A96" w:rsidRDefault="00616A9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81B7" w14:textId="77777777" w:rsidR="00616A96" w:rsidRDefault="00616A9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30CF" w14:textId="77777777" w:rsidR="00616A96" w:rsidRDefault="00616A9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3B2F" w14:textId="77777777" w:rsidR="00616A96" w:rsidRPr="00DA0087" w:rsidRDefault="00616A9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4694" w14:textId="77777777" w:rsidR="00616A96" w:rsidRDefault="00616A9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A60B3" w14:textId="77777777" w:rsidR="00616A96" w:rsidRDefault="00616A9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4535EB14" w14:textId="77777777" w:rsidR="00616A96" w:rsidRDefault="00616A96">
      <w:pPr>
        <w:spacing w:before="40" w:line="192" w:lineRule="auto"/>
        <w:ind w:right="57"/>
        <w:rPr>
          <w:sz w:val="20"/>
          <w:lang w:val="ro-RO"/>
        </w:rPr>
      </w:pPr>
    </w:p>
    <w:p w14:paraId="1208B2A9" w14:textId="77777777" w:rsidR="00616A96" w:rsidRDefault="00616A96" w:rsidP="00E56A6A">
      <w:pPr>
        <w:pStyle w:val="Heading1"/>
        <w:spacing w:line="360" w:lineRule="auto"/>
      </w:pPr>
      <w:r>
        <w:t>LINIA 200</w:t>
      </w:r>
    </w:p>
    <w:p w14:paraId="72BAB6DD" w14:textId="77777777" w:rsidR="00616A96" w:rsidRDefault="00616A9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49B74C20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62257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265F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1ACB7EC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CB6" w14:textId="77777777" w:rsidR="00616A96" w:rsidRPr="00032DF2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E0CA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CFC63BA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8ED7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7C2" w14:textId="77777777" w:rsidR="00616A96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454C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5AD0" w14:textId="77777777" w:rsidR="00616A96" w:rsidRPr="00032DF2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AE1D" w14:textId="77777777" w:rsidR="00616A96" w:rsidRPr="00F716C0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616A96" w14:paraId="2F5B8CE9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04D4E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6F77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2908" w14:textId="77777777" w:rsidR="00616A96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FB0A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7F786E05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A948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058D" w14:textId="77777777" w:rsidR="00616A96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B643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D91F" w14:textId="77777777" w:rsidR="00616A96" w:rsidRPr="00032DF2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3742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2AF9ACA2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98761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920B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7EEE88DC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4A19" w14:textId="77777777" w:rsidR="00616A96" w:rsidRPr="00032DF2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6366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509EA04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6A82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A28A" w14:textId="77777777" w:rsidR="00616A96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7381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09A500DF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18CC" w14:textId="77777777" w:rsidR="00616A96" w:rsidRPr="00032DF2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FCE9" w14:textId="77777777" w:rsidR="00616A96" w:rsidRPr="00C2058A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215654" w14:textId="77777777" w:rsidR="00616A96" w:rsidRPr="00F716C0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616A96" w14:paraId="5E40047A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08DB4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1DD6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6A6A86B6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EA82" w14:textId="77777777" w:rsidR="00616A96" w:rsidRPr="00032DF2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3068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4648BB94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06A3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8E4F" w14:textId="77777777" w:rsidR="00616A96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202D" w14:textId="77777777" w:rsidR="00616A96" w:rsidRDefault="00616A9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3006" w14:textId="77777777" w:rsidR="00616A96" w:rsidRDefault="00616A9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0935" w14:textId="77777777" w:rsidR="00616A96" w:rsidRDefault="00616A9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657689A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8AE6F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CAAA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E93BCA4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B419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F8B9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C2A6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44B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00DC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A2B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C8BB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30A762FA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B655F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AC99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6789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D9A6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77EA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E53835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07D2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D077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428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A143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16A96" w14:paraId="06D772A8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CF048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BD5E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965E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81B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5888FA58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E973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E5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3D80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439E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08B8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0FF7707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65B98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916A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5604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AE60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94140F5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FE06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CF124E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2A47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CE04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62B1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083A" w14:textId="77777777" w:rsidR="00616A96" w:rsidRPr="00F716C0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51D801F5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14A96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246D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2CFD2B76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1ABF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D2CC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9BACBE7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370F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01A2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6CC2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06EE1E34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6E8E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2A3C" w14:textId="77777777" w:rsidR="00616A96" w:rsidRPr="00F716C0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36CD5EA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FFCC0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4F67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13B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F92C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6CECE8C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A83B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008AF7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1406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1267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CA9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D0CE" w14:textId="77777777" w:rsidR="00616A96" w:rsidRPr="00F716C0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16A96" w14:paraId="76D3575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420A0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87AC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9A8B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7DCB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6F4B088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ECD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E71FCE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9CD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10C0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970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78E9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7A59C9" w14:textId="77777777" w:rsidR="00616A96" w:rsidRPr="00F716C0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616A96" w14:paraId="14F3F5F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BD22C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A2CC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4A85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A510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1B81AFF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8DB7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8097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1C43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1678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FB85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75638B6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F8D45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8508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4C36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9852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9CB606C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8E3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DED470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9A76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8F89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5F8C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377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16A96" w14:paraId="6ED626F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78041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FA14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C183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75F7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3374120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2B88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F5087A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1BD7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FA0C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A43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6640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1CA442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616A96" w14:paraId="7963011A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15A93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7DA9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871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CE0B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4D04516A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2C0C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8859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9CD1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D9A3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28A4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76982C8B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E475E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C3FB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3E10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C966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8D722E1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B687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39FF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ED7C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410A603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6D2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1D27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616A96" w14:paraId="6A4EC674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1C65C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869F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B60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5502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7F2FED1D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64FF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876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F1CD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239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EA5C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381B5C7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033DE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C2C9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46A76BAA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4003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721C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7E4466E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D4E3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C3A9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F0E6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4D5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432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6B06FA4C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6DA7C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82B0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8A41" w14:textId="77777777" w:rsidR="00616A96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C42B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7607651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F351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2E47DD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B02C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3503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BAA9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C7ED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B7A377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616A96" w14:paraId="46C8A7D0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D2F4C" w14:textId="77777777" w:rsidR="00616A96" w:rsidRDefault="00616A96" w:rsidP="004939A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297C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60B3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8706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1CABC68" w14:textId="77777777" w:rsidR="00616A96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C9B4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5808FC1F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0328" w14:textId="77777777" w:rsidR="00616A96" w:rsidRPr="00032DF2" w:rsidRDefault="00616A96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03D3" w14:textId="77777777" w:rsidR="00616A96" w:rsidRDefault="00616A9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9DE1" w14:textId="77777777" w:rsidR="00616A96" w:rsidRPr="00032DF2" w:rsidRDefault="00616A9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8D9E" w14:textId="77777777" w:rsidR="00616A96" w:rsidRPr="00F716C0" w:rsidRDefault="00616A9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1ADA9FFF" w14:textId="77777777" w:rsidR="00616A96" w:rsidRDefault="00616A96" w:rsidP="00623FF6">
      <w:pPr>
        <w:spacing w:before="40" w:after="40" w:line="192" w:lineRule="auto"/>
        <w:ind w:right="57"/>
        <w:rPr>
          <w:lang w:val="ro-RO"/>
        </w:rPr>
      </w:pPr>
    </w:p>
    <w:p w14:paraId="28AE04BA" w14:textId="77777777" w:rsidR="00616A96" w:rsidRDefault="00616A96" w:rsidP="006D4098">
      <w:pPr>
        <w:pStyle w:val="Heading1"/>
        <w:spacing w:line="360" w:lineRule="auto"/>
      </w:pPr>
      <w:r>
        <w:t>LINIA 201</w:t>
      </w:r>
    </w:p>
    <w:p w14:paraId="36F828EA" w14:textId="77777777" w:rsidR="00616A96" w:rsidRDefault="00616A9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16A96" w14:paraId="67E82941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66E93" w14:textId="77777777" w:rsidR="00616A96" w:rsidRDefault="00616A96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7E0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5A7C" w14:textId="77777777" w:rsidR="00616A96" w:rsidRPr="00C937B4" w:rsidRDefault="00616A9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2649" w14:textId="77777777" w:rsidR="00616A96" w:rsidRDefault="00616A9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DD6CD4" w14:textId="77777777" w:rsidR="00616A96" w:rsidRDefault="00616A9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BE3C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022C6A2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12B0F97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C01EC6B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B989" w14:textId="77777777" w:rsidR="00616A96" w:rsidRPr="00C937B4" w:rsidRDefault="00616A9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8F7D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CA2" w14:textId="77777777" w:rsidR="00616A96" w:rsidRPr="00C937B4" w:rsidRDefault="00616A9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ADD2" w14:textId="77777777" w:rsidR="00616A96" w:rsidRDefault="00616A9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2EC474B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385E5" w14:textId="77777777" w:rsidR="00616A96" w:rsidRDefault="00616A96" w:rsidP="00A462B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6F84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062E" w14:textId="77777777" w:rsidR="00616A96" w:rsidRPr="00C937B4" w:rsidRDefault="00616A9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C36A" w14:textId="77777777" w:rsidR="00616A96" w:rsidRDefault="00616A9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6995E5" w14:textId="77777777" w:rsidR="00616A96" w:rsidRDefault="00616A9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A9C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43030A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B3B" w14:textId="77777777" w:rsidR="00616A96" w:rsidRDefault="00616A9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03E7" w14:textId="77777777" w:rsidR="00616A96" w:rsidRDefault="00616A9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9D38" w14:textId="77777777" w:rsidR="00616A96" w:rsidRPr="00C937B4" w:rsidRDefault="00616A9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4130" w14:textId="77777777" w:rsidR="00616A96" w:rsidRDefault="00616A9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A6B218" w14:textId="77777777" w:rsidR="00616A96" w:rsidRDefault="00616A9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B0C85" w14:textId="77777777" w:rsidR="00616A96" w:rsidRDefault="00616A9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6D78078C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22904BF4" w14:textId="77777777" w:rsidR="00616A96" w:rsidRDefault="00616A96" w:rsidP="002A4CB1">
      <w:pPr>
        <w:pStyle w:val="Heading1"/>
        <w:spacing w:line="360" w:lineRule="auto"/>
      </w:pPr>
      <w:r>
        <w:lastRenderedPageBreak/>
        <w:t>LINIA 203</w:t>
      </w:r>
    </w:p>
    <w:p w14:paraId="14BE8F8F" w14:textId="77777777" w:rsidR="00616A96" w:rsidRDefault="00616A9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616A96" w:rsidRPr="007126D7" w14:paraId="6EECE2BF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6121A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4F48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3CEC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F350" w14:textId="77777777" w:rsidR="00616A96" w:rsidRPr="007126D7" w:rsidRDefault="00616A96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6FF2C2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2004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67D22978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048DCFA4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F63816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F016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412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41BF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084B" w14:textId="77777777" w:rsidR="00616A96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24BFD8CC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616A96" w:rsidRPr="007126D7" w14:paraId="74EE5D2D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3B506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4F91" w14:textId="77777777" w:rsidR="00616A96" w:rsidRPr="007126D7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43D8" w14:textId="77777777" w:rsidR="00616A96" w:rsidRPr="007126D7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8AF7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286FE2E0" w14:textId="77777777" w:rsidR="00616A96" w:rsidRPr="007126D7" w:rsidRDefault="00616A9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673E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2089462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2E314BCB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34357C92" w14:textId="77777777" w:rsidR="00616A96" w:rsidRPr="007126D7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E02" w14:textId="77777777" w:rsidR="00616A96" w:rsidRPr="007126D7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2259" w14:textId="77777777" w:rsidR="00616A96" w:rsidRPr="007126D7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7CD7" w14:textId="77777777" w:rsidR="00616A96" w:rsidRPr="007126D7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F9AD" w14:textId="77777777" w:rsidR="00616A96" w:rsidRPr="007126D7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616A96" w:rsidRPr="007126D7" w14:paraId="65FC57D2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986F3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FF02" w14:textId="77777777" w:rsidR="00616A96" w:rsidRPr="007126D7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A467" w14:textId="77777777" w:rsidR="00616A96" w:rsidRPr="007126D7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D17E" w14:textId="77777777" w:rsidR="00616A96" w:rsidRDefault="00616A96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3CC1B2F4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0EDC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5375EE0E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6AB9" w14:textId="77777777" w:rsidR="00616A96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AAA" w14:textId="77777777" w:rsidR="00616A96" w:rsidRPr="007126D7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D57B" w14:textId="77777777" w:rsidR="00616A96" w:rsidRPr="007126D7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B4D7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126D7" w14:paraId="4A83FEE2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20A94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89D5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70E0A7D0" w14:textId="77777777" w:rsidR="00616A96" w:rsidRPr="007126D7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C4EE" w14:textId="77777777" w:rsidR="00616A96" w:rsidRPr="007126D7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CDBB" w14:textId="77777777" w:rsidR="00616A96" w:rsidRPr="007126D7" w:rsidRDefault="00616A9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19764EBC" w14:textId="77777777" w:rsidR="00616A96" w:rsidRDefault="00616A9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46EE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00FD" w14:textId="77777777" w:rsidR="00616A96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AC4D" w14:textId="77777777" w:rsidR="00616A96" w:rsidRPr="007126D7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B6E7" w14:textId="77777777" w:rsidR="00616A96" w:rsidRPr="007126D7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86D9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57894865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60BF4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009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179235A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0F39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E97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6B75E89F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1A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B1CB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AD3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C868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F992" w14:textId="77777777" w:rsidR="00616A96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E5A544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A609D8F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70BE822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B358A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C9B8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701488D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5048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D291" w14:textId="77777777" w:rsidR="00616A96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1C0DA8B" w14:textId="77777777" w:rsidR="00616A96" w:rsidRPr="007126D7" w:rsidRDefault="00616A96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E67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CA4F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196E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7DE9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0B2B" w14:textId="77777777" w:rsidR="00616A96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BBC3AF3" w14:textId="77777777" w:rsidR="00616A96" w:rsidRPr="007126D7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F2E5D4F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49842CB0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405EE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6DB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78E2527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37B1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3048" w14:textId="77777777" w:rsidR="00616A96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ED50FB9" w14:textId="77777777" w:rsidR="00616A96" w:rsidRPr="007126D7" w:rsidRDefault="00616A96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16AE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F51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FC06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46ED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B648" w14:textId="77777777" w:rsidR="00616A96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D03CD3C" w14:textId="77777777" w:rsidR="00616A96" w:rsidRPr="007126D7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5E551EA" w14:textId="77777777" w:rsidR="00616A96" w:rsidRPr="008F5A6B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6F8376C1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33BFE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7A3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528B061E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A143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648C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73BF4D8F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6D26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0A92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4C9F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3179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D443" w14:textId="77777777" w:rsidR="00616A96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E76D7FE" w14:textId="77777777" w:rsidR="00616A96" w:rsidRPr="007126D7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0491A51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36CA46F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FC872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7A7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618C9BF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75E4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AA0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9C0E41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5C1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626E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0216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BD96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1B28" w14:textId="77777777" w:rsidR="00616A96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3A58414" w14:textId="77777777" w:rsidR="00616A96" w:rsidRPr="007126D7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FC8D618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7CE28EA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128F5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ED7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720E930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07D9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F25C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AD6AE28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FC6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4339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B2B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8ACA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5AB2" w14:textId="77777777" w:rsidR="00616A96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6BE4D69" w14:textId="77777777" w:rsidR="00616A96" w:rsidRPr="007126D7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DAC7A75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05E1257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786B2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0F0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2D18CB3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31D4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64BD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13116E8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9F36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AB9E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8D7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CEA3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31F5" w14:textId="77777777" w:rsidR="00616A96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FFC6FAE" w14:textId="77777777" w:rsidR="00616A96" w:rsidRPr="007126D7" w:rsidRDefault="00616A9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2551A5D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3CF5DD7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66114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0DDD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3ECBA9B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571A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4BD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965AD26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804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8FE5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0528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9585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B575" w14:textId="77777777" w:rsidR="00616A96" w:rsidRDefault="00616A9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26B0E71" w14:textId="77777777" w:rsidR="00616A96" w:rsidRPr="007126D7" w:rsidRDefault="00616A9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015BCB9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026B764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E5AC0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51E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7D4E5F0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BEFF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0C7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103CE95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D75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00D0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2D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567C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C576" w14:textId="77777777" w:rsidR="00616A96" w:rsidRDefault="00616A9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0C827B9" w14:textId="77777777" w:rsidR="00616A96" w:rsidRPr="007126D7" w:rsidRDefault="00616A9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9A88E64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3CCE9D8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8DD5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10E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377752E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D5C8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5B8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64C5BD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801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2B40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01A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4CFD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551D" w14:textId="77777777" w:rsidR="00616A96" w:rsidRDefault="00616A9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083ECCA" w14:textId="77777777" w:rsidR="00616A96" w:rsidRPr="007126D7" w:rsidRDefault="00616A9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01FBE26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3A4364A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F4F83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494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1556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4C18" w14:textId="77777777" w:rsidR="00616A96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2C583C5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A6C1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37D091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7C10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614F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D1F7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C865" w14:textId="77777777" w:rsidR="00616A96" w:rsidRPr="00993BAB" w:rsidRDefault="00616A9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BAB875" w14:textId="77777777" w:rsidR="00616A96" w:rsidRDefault="00616A9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616A96" w:rsidRPr="007126D7" w14:paraId="45D1681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A2A92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0831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D0721E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AC07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429C" w14:textId="77777777" w:rsidR="00616A96" w:rsidRPr="007126D7" w:rsidRDefault="00616A9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04F521C" w14:textId="77777777" w:rsidR="00616A96" w:rsidRPr="007126D7" w:rsidRDefault="00616A9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C45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149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2E08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D1CF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BC87" w14:textId="77777777" w:rsidR="00616A96" w:rsidRPr="00F13EC0" w:rsidRDefault="00616A9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3DE43AB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2835D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2DD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5D8C37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18A2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B55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1320D0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2074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DF5A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5809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3107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B8A1" w14:textId="77777777" w:rsidR="00616A96" w:rsidRDefault="00616A9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BCABF39" w14:textId="77777777" w:rsidR="00616A96" w:rsidRPr="007126D7" w:rsidRDefault="00616A9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C16B32A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3844FAD9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D13AF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09EC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325E8B8F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CB35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9D6D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8202B19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496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EC46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11B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B275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EF59" w14:textId="77777777" w:rsidR="00616A96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295EFB0" w14:textId="77777777" w:rsidR="00616A96" w:rsidRPr="007126D7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D192248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6381BAC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836BD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DDAE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189D411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EF62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6403" w14:textId="77777777" w:rsidR="00616A96" w:rsidRPr="007126D7" w:rsidRDefault="00616A96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1027FA9" w14:textId="77777777" w:rsidR="00616A96" w:rsidRPr="007126D7" w:rsidRDefault="00616A96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558E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F64A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3638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EB2C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EF4" w14:textId="77777777" w:rsidR="00616A96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4BA51D8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752F7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8C1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1C186D2E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31A2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0F5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9AB16E8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92C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319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4FE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56DC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13E2" w14:textId="77777777" w:rsidR="00616A96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0489665" w14:textId="77777777" w:rsidR="00616A96" w:rsidRPr="007126D7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BBEA3F8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65D5695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BE732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206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20944AC9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C2B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94F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93CBD3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B9E5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6FC3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896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B832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2656" w14:textId="77777777" w:rsidR="00616A96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FE898B7" w14:textId="77777777" w:rsidR="00616A96" w:rsidRPr="007126D7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9379ED6" w14:textId="77777777" w:rsidR="00616A96" w:rsidRPr="00744E1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6277CBC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6C9CE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BB34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4A628BC9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8C50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C14A" w14:textId="77777777" w:rsidR="00616A96" w:rsidRPr="007126D7" w:rsidRDefault="00616A9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770C00C2" w14:textId="77777777" w:rsidR="00616A96" w:rsidRPr="007126D7" w:rsidRDefault="00616A9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FA4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591F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50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D0CA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9EA9" w14:textId="77777777" w:rsidR="00616A96" w:rsidRPr="00E9314B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7DDEABF5" w14:textId="77777777" w:rsidR="00616A96" w:rsidRDefault="00616A9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55168DF7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F2E7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EB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4674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92AC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451BDC1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58D6AE0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165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0F67D7C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1DCCAEAE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5055F91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0D41C3D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0850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A14D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08AC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882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126D7" w14:paraId="093D2C25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1154B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D2E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075D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690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4A2E2C9F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A0C2" w14:textId="77777777" w:rsidR="00616A96" w:rsidRPr="007126D7" w:rsidRDefault="00616A9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108E19E1" w14:textId="77777777" w:rsidR="00616A96" w:rsidRPr="007126D7" w:rsidRDefault="00616A9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368399B1" w14:textId="77777777" w:rsidR="00616A96" w:rsidRPr="007126D7" w:rsidRDefault="00616A9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71ABE3AE" w14:textId="77777777" w:rsidR="00616A96" w:rsidRPr="007126D7" w:rsidRDefault="00616A9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75E1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39B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05EE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5201" w14:textId="77777777" w:rsidR="00616A96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4245C256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616A96" w:rsidRPr="007126D7" w14:paraId="5B447475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530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E953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F968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E5F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5A6F371B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E2BE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8848E5C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3056124D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7108D442" w14:textId="77777777" w:rsidR="00616A96" w:rsidRPr="007126D7" w:rsidRDefault="00616A96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E255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C88C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6B77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8E72" w14:textId="77777777" w:rsidR="00616A96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007991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616A96" w:rsidRPr="007126D7" w14:paraId="62257930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2F7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BE3D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0234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48C7" w14:textId="77777777" w:rsidR="00616A96" w:rsidRPr="007126D7" w:rsidRDefault="00616A9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3444C380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CABC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ECA61D7" w14:textId="77777777" w:rsidR="00616A96" w:rsidRDefault="00616A9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35186340" w14:textId="77777777" w:rsidR="00616A96" w:rsidRDefault="00616A9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03A468B1" w14:textId="77777777" w:rsidR="00616A96" w:rsidRDefault="00616A9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55510AFE" w14:textId="77777777" w:rsidR="00616A96" w:rsidRDefault="00616A9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11F910F" w14:textId="77777777" w:rsidR="00616A96" w:rsidRDefault="00616A9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530CBDAC" w14:textId="77777777" w:rsidR="00616A96" w:rsidRDefault="00616A9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AD5456E" w14:textId="77777777" w:rsidR="00616A96" w:rsidRPr="007126D7" w:rsidRDefault="00616A9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4D8C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E3B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7AD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D146" w14:textId="77777777" w:rsidR="00616A96" w:rsidRDefault="00616A9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4E33C8" w14:textId="77777777" w:rsidR="00616A96" w:rsidRPr="007126D7" w:rsidRDefault="00616A9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616A96" w:rsidRPr="007126D7" w14:paraId="0DE27688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181A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8C56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B8DA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558B" w14:textId="77777777" w:rsidR="00616A96" w:rsidRDefault="00616A9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5BF680DF" w14:textId="77777777" w:rsidR="00616A96" w:rsidRPr="007126D7" w:rsidRDefault="00616A9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E0E0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E51C081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152C125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0EC88FB2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3F3D5ED4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306BC994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220EF16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DAF0" w14:textId="77777777" w:rsidR="00616A96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E8A7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22BD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7EDC" w14:textId="77777777" w:rsidR="00616A96" w:rsidRDefault="00616A9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2D7B5E" w14:textId="77777777" w:rsidR="00616A96" w:rsidRDefault="00616A96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616A96" w:rsidRPr="007126D7" w14:paraId="5A8D8E05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E76B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CD8F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D10D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9AFE" w14:textId="77777777" w:rsidR="00616A96" w:rsidRDefault="00616A9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3A2BCFC0" w14:textId="77777777" w:rsidR="00616A96" w:rsidRDefault="00616A9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3DCDCB8C" w14:textId="77777777" w:rsidR="00616A96" w:rsidRDefault="00616A9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88B0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64B67EB5" w14:textId="77777777" w:rsidR="00616A96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DD7D" w14:textId="77777777" w:rsidR="00616A96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E84A" w14:textId="77777777" w:rsidR="00616A96" w:rsidRPr="007126D7" w:rsidRDefault="00616A9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3D98" w14:textId="77777777" w:rsidR="00616A96" w:rsidRPr="007126D7" w:rsidRDefault="00616A9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BA78" w14:textId="77777777" w:rsidR="00616A96" w:rsidRDefault="00616A9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126D7" w14:paraId="71221DE6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E3C8C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7B77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24FA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4CC2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39A69951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83B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578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97A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0B506F98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DEA1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9A1C" w14:textId="77777777" w:rsidR="00616A96" w:rsidRDefault="00616A9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4186F2EC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44127A75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1FC69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2BBA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4169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0D85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77407FE1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076CF68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7536" w14:textId="77777777" w:rsidR="00616A96" w:rsidRDefault="00616A9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B408DCF" w14:textId="77777777" w:rsidR="00616A96" w:rsidRDefault="00616A9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668D006F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4A56920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832A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D3EC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F3B3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1A9B" w14:textId="77777777" w:rsidR="00616A96" w:rsidRDefault="00616A9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126D7" w14:paraId="27A7E26D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0C5A8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67C5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7A28AAB5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E029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48D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57BCC9B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F26A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7A10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A26F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73D7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A7CA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1B7083AB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349B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034F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E835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127F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10FB526E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495F398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D972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D8D256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2AF9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645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BEFD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D822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126D7" w14:paraId="68962931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FF80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BD2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1B7F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12A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18891C8F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6B8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AC47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1881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D852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1E4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A96" w:rsidRPr="007126D7" w14:paraId="311CC653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73642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6CAE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F580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260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268CCC4E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A55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F72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B269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03714740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1DAB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0489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59092098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12DBA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0EAA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5E49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D7C9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1C76F584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84F9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0AE4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9CC6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539450D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0E91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BA2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598D055E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455AA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A8E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7496" w14:textId="77777777" w:rsidR="00616A96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0A8" w14:textId="77777777" w:rsidR="00616A96" w:rsidRDefault="00616A9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2F51CF6B" w14:textId="77777777" w:rsidR="00616A96" w:rsidRDefault="00616A9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708F1329" w14:textId="77777777" w:rsidR="00616A96" w:rsidRPr="007126D7" w:rsidRDefault="00616A9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FD30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E67D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143" w14:textId="77777777" w:rsidR="00616A96" w:rsidRDefault="00616A96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5744A7E3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936A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558D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4CE3C86E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616A96" w:rsidRPr="007126D7" w14:paraId="5BD7484C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3C616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F2CA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FD15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F654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6DF3DD56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3F7F30F1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5B68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4DB1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5FE3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2A48401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584D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4B8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A96" w:rsidRPr="007126D7" w14:paraId="0F3327BF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D70E9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AA9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6483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DDB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234C87EF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A15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0F7B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98F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B0FA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077E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148D2593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87BFD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C30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3120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83D9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6ED1F2F9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1DD1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007B8903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E067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9E9F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F884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AB5F" w14:textId="77777777" w:rsidR="00616A96" w:rsidRPr="007126D7" w:rsidRDefault="00616A96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FCA1B50" w14:textId="77777777" w:rsidR="00616A96" w:rsidRDefault="00616A96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86AC4F" w14:textId="77777777" w:rsidR="00616A96" w:rsidRPr="007126D7" w:rsidRDefault="00616A96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616A96" w:rsidRPr="007126D7" w14:paraId="29805312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727D6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EF66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C771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F40C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13693A78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CA5C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112D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B874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EA19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E27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A96" w:rsidRPr="007126D7" w14:paraId="7FDA6EF4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FAD29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CCA4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14:paraId="6991AC1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83D1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B401" w14:textId="77777777" w:rsidR="00616A96" w:rsidRPr="007126D7" w:rsidRDefault="00616A96" w:rsidP="00922DF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645A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B04E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717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7106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B7E3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Fără inductori.</w:t>
            </w:r>
          </w:p>
        </w:tc>
      </w:tr>
      <w:tr w:rsidR="00616A96" w:rsidRPr="007126D7" w14:paraId="47AB6496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F91A1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CB99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67A954AB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04C7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2C45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3513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3DB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2D1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823C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0352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616A96" w:rsidRPr="007126D7" w14:paraId="32E7A4AA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EBBD1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F4EE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063C0430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61FB" w14:textId="77777777" w:rsidR="00616A96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AB09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129E2B60" w14:textId="77777777" w:rsidR="00616A96" w:rsidRPr="00037854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58F2B0B4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D762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BD51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A9DD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A2C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2703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616A96" w:rsidRPr="007126D7" w14:paraId="7FA93447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4C9EC" w14:textId="77777777" w:rsidR="00616A96" w:rsidRPr="007126D7" w:rsidRDefault="00616A96" w:rsidP="004939A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5D77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8C73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F91D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1E867F24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44FF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260BB7F7" w14:textId="77777777" w:rsidR="00616A96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2A9D4397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CEEB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101F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4DC0" w14:textId="77777777" w:rsidR="00616A96" w:rsidRPr="007126D7" w:rsidRDefault="00616A9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AC73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1BB6841" w14:textId="77777777" w:rsidR="00616A96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9B7375" w14:textId="77777777" w:rsidR="00616A96" w:rsidRPr="007126D7" w:rsidRDefault="00616A9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194793D6" w14:textId="77777777" w:rsidR="00616A96" w:rsidRDefault="00616A96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A3565A2" w14:textId="77777777" w:rsidR="00616A96" w:rsidRDefault="00616A96" w:rsidP="00CC0982">
      <w:pPr>
        <w:pStyle w:val="Heading1"/>
        <w:spacing w:line="360" w:lineRule="auto"/>
      </w:pPr>
      <w:r>
        <w:t>LINIA 205</w:t>
      </w:r>
    </w:p>
    <w:p w14:paraId="2D88BB23" w14:textId="77777777" w:rsidR="00616A96" w:rsidRDefault="00616A96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16A96" w14:paraId="3F3426B8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00BE6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CC1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4F06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7D23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6156707" w14:textId="77777777" w:rsidR="00616A96" w:rsidRPr="00985789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640B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EF0AE12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252CB98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6501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A896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586F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8147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C94A4C" w14:textId="77777777" w:rsidR="00616A96" w:rsidRDefault="00616A96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616A96" w14:paraId="7497B124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E23E7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448F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A771483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DB74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C044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D59C359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1496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7D82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B4D9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D3C0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74AB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4EDA33FF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396EE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152F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6A37522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50A7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CC17" w14:textId="77777777" w:rsidR="00616A96" w:rsidRDefault="00616A9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D157BBF" w14:textId="77777777" w:rsidR="00616A96" w:rsidRDefault="00616A9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5615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3BAB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F95F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7ADD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69D2" w14:textId="77777777" w:rsidR="00616A96" w:rsidRDefault="00616A96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E26898" w14:textId="77777777" w:rsidR="00616A96" w:rsidRDefault="00616A96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D357C0" w14:textId="77777777" w:rsidR="00616A96" w:rsidRDefault="00616A96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616A96" w14:paraId="6E8EDBFF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8FE9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A20E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C6B5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DC81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1707" w14:textId="77777777" w:rsidR="00616A96" w:rsidRDefault="00616A9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6367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238F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072D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4E93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C40F62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616A96" w14:paraId="4E50D24F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ABBB8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8C3D" w14:textId="77777777" w:rsidR="00616A96" w:rsidRDefault="00616A96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BB0C685" w14:textId="77777777" w:rsidR="00616A96" w:rsidRDefault="00616A96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A54D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2B4D" w14:textId="77777777" w:rsidR="00616A96" w:rsidRDefault="00616A96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F7008E1" w14:textId="77777777" w:rsidR="00616A96" w:rsidRDefault="00616A96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CC3" w14:textId="77777777" w:rsidR="00616A96" w:rsidRDefault="00616A9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D368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09F4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D94B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CB44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8EA8922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0FC0A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CF37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EA76B0B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346E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129E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D70E2C9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304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AA8E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FC13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53B9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AC7D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4EE770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119E16" w14:textId="77777777" w:rsidR="00616A96" w:rsidRDefault="00616A96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616A96" w14:paraId="7D0AD8DE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BC0B6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B40D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1775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E14E" w14:textId="77777777" w:rsidR="00616A96" w:rsidRDefault="00616A9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6CA4" w14:textId="77777777" w:rsidR="00616A96" w:rsidRDefault="00616A9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A5B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7989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6CDD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29F0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3792E2" w14:textId="77777777" w:rsidR="00616A96" w:rsidRDefault="00616A96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616A96" w14:paraId="467B3340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EA4A7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52A4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5C22B5B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0A5D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767E" w14:textId="77777777" w:rsidR="00616A96" w:rsidRDefault="00616A9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C76780C" w14:textId="77777777" w:rsidR="00616A96" w:rsidRDefault="00616A9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27A5" w14:textId="77777777" w:rsidR="00616A96" w:rsidRDefault="00616A9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320" w14:textId="77777777" w:rsidR="00616A96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88D3" w14:textId="77777777" w:rsidR="00616A96" w:rsidRDefault="00616A9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D91" w14:textId="77777777" w:rsidR="00616A96" w:rsidRPr="0073437A" w:rsidRDefault="00616A9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6158" w14:textId="77777777" w:rsidR="00616A96" w:rsidRDefault="00616A9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2C75A4BE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A069F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02F1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90B9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D363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4EC5010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3A25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9075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AB74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3789" w14:textId="77777777" w:rsidR="00616A96" w:rsidRPr="0073437A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7E07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CD568F9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DCA77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0EF9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34D4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A912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4C1DB5A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DEF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D1132E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9EE2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0F69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D14F" w14:textId="77777777" w:rsidR="00616A96" w:rsidRPr="0073437A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BD50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2835598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8FA29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F1B3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5511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3C60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4B7087E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8689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AF41E2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6EB8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6D0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555C" w14:textId="77777777" w:rsidR="00616A96" w:rsidRPr="0073437A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5BF3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2790E61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534D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9BD3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A1E1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FF5E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38C8FB0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4B46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618B54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F9A0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1603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5557" w14:textId="77777777" w:rsidR="00616A96" w:rsidRPr="0073437A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EC27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2A2969F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16A96" w14:paraId="3C50471E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770E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406E" w14:textId="77777777" w:rsidR="00616A96" w:rsidRDefault="00616A9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AED4" w14:textId="77777777" w:rsidR="00616A96" w:rsidRDefault="00616A9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C006" w14:textId="77777777" w:rsidR="00616A96" w:rsidRDefault="00616A96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8F78B2E" w14:textId="77777777" w:rsidR="00616A96" w:rsidRDefault="00616A96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E38" w14:textId="77777777" w:rsidR="00616A96" w:rsidRDefault="00616A9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395" w14:textId="77777777" w:rsidR="00616A96" w:rsidRDefault="00616A9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31C8" w14:textId="77777777" w:rsidR="00616A96" w:rsidRDefault="00616A9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99A7" w14:textId="77777777" w:rsidR="00616A96" w:rsidRPr="0073437A" w:rsidRDefault="00616A9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66E6" w14:textId="77777777" w:rsidR="00616A96" w:rsidRDefault="00616A96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10D5264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2143" w14:textId="77777777" w:rsidR="00616A96" w:rsidRDefault="00616A96" w:rsidP="004939A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FF9A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7EF3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1F78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2DB7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B08745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27FB" w14:textId="77777777" w:rsidR="00616A96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7E5C" w14:textId="77777777" w:rsidR="00616A96" w:rsidRDefault="00616A9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4F6A" w14:textId="77777777" w:rsidR="00616A96" w:rsidRPr="0073437A" w:rsidRDefault="00616A9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5C01" w14:textId="77777777" w:rsidR="00616A96" w:rsidRDefault="00616A9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1E951E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1DFB93B9" w14:textId="77777777" w:rsidR="00616A96" w:rsidRDefault="00616A96" w:rsidP="005B00A7">
      <w:pPr>
        <w:pStyle w:val="Heading1"/>
        <w:spacing w:line="360" w:lineRule="auto"/>
      </w:pPr>
      <w:r>
        <w:t>LINIA 218</w:t>
      </w:r>
    </w:p>
    <w:p w14:paraId="575EED75" w14:textId="77777777" w:rsidR="00616A96" w:rsidRDefault="00616A9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45038B6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885C1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EA9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DBD8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D073" w14:textId="77777777" w:rsidR="00616A96" w:rsidRDefault="00616A96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3FA397" w14:textId="77777777" w:rsidR="00616A96" w:rsidRDefault="00616A96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D391" w14:textId="77777777" w:rsidR="00616A96" w:rsidRPr="00465A98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D8810F5" w14:textId="77777777" w:rsidR="00616A96" w:rsidRPr="00465A98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5215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C99E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9201" w14:textId="77777777" w:rsidR="00616A96" w:rsidRPr="00984D71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27DF" w14:textId="77777777" w:rsidR="00616A96" w:rsidRDefault="00616A9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A8307A" w14:paraId="74300EFA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8A047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88CD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057B" w14:textId="77777777" w:rsidR="00616A96" w:rsidRPr="00A8307A" w:rsidRDefault="00616A9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ED77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DAC765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4D5F" w14:textId="77777777" w:rsidR="00616A96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04533FD" w14:textId="77777777" w:rsidR="00616A96" w:rsidRPr="00664FA3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6221" w14:textId="77777777" w:rsidR="00616A96" w:rsidRPr="00A8307A" w:rsidRDefault="00616A9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5113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0B84" w14:textId="77777777" w:rsidR="00616A96" w:rsidRPr="00A8307A" w:rsidRDefault="00616A9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09E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31092" w14:textId="77777777" w:rsidR="00616A96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B6FB390" w14:textId="77777777" w:rsidR="00616A96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488556" w14:textId="77777777" w:rsidR="00616A96" w:rsidRPr="00664FA3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16A96" w:rsidRPr="00A8307A" w14:paraId="3B40CE63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B8BBF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1334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6C42" w14:textId="77777777" w:rsidR="00616A96" w:rsidRPr="00A8307A" w:rsidRDefault="00616A9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0CEC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20979E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7916" w14:textId="77777777" w:rsidR="00616A96" w:rsidRPr="00664FA3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9E34863" w14:textId="77777777" w:rsidR="00616A96" w:rsidRPr="00664FA3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E07E" w14:textId="77777777" w:rsidR="00616A96" w:rsidRPr="00A8307A" w:rsidRDefault="00616A9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C82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0EEF" w14:textId="77777777" w:rsidR="00616A96" w:rsidRPr="00A8307A" w:rsidRDefault="00616A9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BA25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5F6AF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2557DD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6A88D47" w14:textId="77777777" w:rsidR="00616A96" w:rsidRPr="00A8307A" w:rsidRDefault="00616A9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16A96" w:rsidRPr="00A8307A" w14:paraId="12F280B4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A6D87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AB69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D0B" w14:textId="77777777" w:rsidR="00616A96" w:rsidRPr="003F40D2" w:rsidRDefault="00616A9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46EE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20DA53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6F07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4751" w14:textId="77777777" w:rsidR="00616A96" w:rsidRPr="003F40D2" w:rsidRDefault="00616A9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DE4C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C45A" w14:textId="77777777" w:rsidR="00616A96" w:rsidRPr="003F40D2" w:rsidRDefault="00616A9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9A1E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6608A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16A96" w:rsidRPr="00A8307A" w14:paraId="322DEA93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02273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844C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2E74" w14:textId="77777777" w:rsidR="00616A96" w:rsidRPr="003F40D2" w:rsidRDefault="00616A9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DF9E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77BB8B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82D0" w14:textId="77777777" w:rsidR="00616A96" w:rsidRDefault="00616A9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412BB2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261A" w14:textId="77777777" w:rsidR="00616A96" w:rsidRPr="003F40D2" w:rsidRDefault="00616A9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967F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B49" w14:textId="77777777" w:rsidR="00616A96" w:rsidRPr="003F40D2" w:rsidRDefault="00616A9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40D1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96ED7" w14:textId="77777777" w:rsidR="00616A96" w:rsidRPr="00A8307A" w:rsidRDefault="00616A9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16A96" w:rsidRPr="00A8307A" w14:paraId="4CAD54BD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CD349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4EBF" w14:textId="77777777" w:rsidR="00616A96" w:rsidRPr="00A8307A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A3D8" w14:textId="77777777" w:rsidR="00616A96" w:rsidRPr="00732832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60A0" w14:textId="77777777" w:rsidR="00616A96" w:rsidRPr="00A8307A" w:rsidRDefault="00616A96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B494B9" w14:textId="77777777" w:rsidR="00616A96" w:rsidRPr="00A8307A" w:rsidRDefault="00616A96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3254" w14:textId="77777777" w:rsidR="00616A96" w:rsidRPr="00A8307A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B866" w14:textId="77777777" w:rsidR="00616A96" w:rsidRPr="007B4F6A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12E0" w14:textId="77777777" w:rsidR="00616A96" w:rsidRPr="00A8307A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CB8E" w14:textId="77777777" w:rsidR="00616A96" w:rsidRPr="00732832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D88F" w14:textId="77777777" w:rsidR="00616A96" w:rsidRDefault="00616A9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7DB4D8" w14:textId="77777777" w:rsidR="00616A96" w:rsidRDefault="00616A9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C8FCCF0" w14:textId="77777777" w:rsidR="00616A96" w:rsidRDefault="00616A9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5E071" w14:textId="77777777" w:rsidR="00616A96" w:rsidRDefault="00616A9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3700CF2" w14:textId="77777777" w:rsidR="00616A96" w:rsidRPr="00A8307A" w:rsidRDefault="00616A9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16A96" w:rsidRPr="00A8307A" w14:paraId="29C46207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8B2AC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4C6B" w14:textId="77777777" w:rsidR="00616A96" w:rsidRPr="00A8307A" w:rsidRDefault="00616A9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A033" w14:textId="77777777" w:rsidR="00616A96" w:rsidRPr="00B26991" w:rsidRDefault="00616A9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421" w14:textId="77777777" w:rsidR="00616A96" w:rsidRPr="00A8307A" w:rsidRDefault="00616A96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3E0CA4" w14:textId="77777777" w:rsidR="00616A96" w:rsidRPr="00A8307A" w:rsidRDefault="00616A96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C3BA" w14:textId="77777777" w:rsidR="00616A96" w:rsidRPr="00A8307A" w:rsidRDefault="00616A9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6960" w14:textId="77777777" w:rsidR="00616A96" w:rsidRPr="00B26991" w:rsidRDefault="00616A9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133" w14:textId="77777777" w:rsidR="00616A96" w:rsidRPr="00A8307A" w:rsidRDefault="00616A9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F349" w14:textId="77777777" w:rsidR="00616A96" w:rsidRPr="00B26991" w:rsidRDefault="00616A9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DC03" w14:textId="77777777" w:rsidR="00616A96" w:rsidRPr="00A8307A" w:rsidRDefault="00616A9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A242D" w14:textId="77777777" w:rsidR="00616A96" w:rsidRDefault="00616A9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49A97F5" w14:textId="77777777" w:rsidR="00616A96" w:rsidRPr="00A8307A" w:rsidRDefault="00616A9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:rsidRPr="00A8307A" w14:paraId="58B53284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18014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81CA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0C67" w14:textId="77777777" w:rsidR="00616A96" w:rsidRPr="00B26991" w:rsidRDefault="00616A9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CC73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0329" w14:textId="77777777" w:rsidR="00616A96" w:rsidRDefault="00616A9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D91C42" w14:textId="77777777" w:rsidR="00616A96" w:rsidRDefault="00616A9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1DB3B7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65F9" w14:textId="77777777" w:rsidR="00616A96" w:rsidRDefault="00616A9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C9E9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E248" w14:textId="77777777" w:rsidR="00616A96" w:rsidRPr="00B26991" w:rsidRDefault="00616A9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E111" w14:textId="77777777" w:rsidR="00616A96" w:rsidRDefault="00616A96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26DF4DB" w14:textId="77777777" w:rsidR="00616A96" w:rsidRDefault="00616A96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F5771C9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:rsidRPr="00A8307A" w14:paraId="64BCB4DF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FCD97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F951" w14:textId="77777777" w:rsidR="00616A96" w:rsidRPr="00A8307A" w:rsidRDefault="00616A9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5BA3" w14:textId="77777777" w:rsidR="00616A96" w:rsidRPr="00B26991" w:rsidRDefault="00616A9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536F" w14:textId="77777777" w:rsidR="00616A96" w:rsidRPr="00A8307A" w:rsidRDefault="00616A96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D48" w14:textId="77777777" w:rsidR="00616A96" w:rsidRDefault="00616A96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44F9B2" w14:textId="77777777" w:rsidR="00616A96" w:rsidRDefault="00616A96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2BE2C6" w14:textId="77777777" w:rsidR="00616A96" w:rsidRPr="00A8307A" w:rsidRDefault="00616A9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C037" w14:textId="77777777" w:rsidR="00616A96" w:rsidRDefault="00616A9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C23E" w14:textId="77777777" w:rsidR="00616A96" w:rsidRPr="00A8307A" w:rsidRDefault="00616A9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A35" w14:textId="77777777" w:rsidR="00616A96" w:rsidRPr="00B26991" w:rsidRDefault="00616A9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EA40" w14:textId="77777777" w:rsidR="00616A96" w:rsidRDefault="00616A96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8A2484E" w14:textId="77777777" w:rsidR="00616A96" w:rsidRPr="00A8307A" w:rsidRDefault="00616A96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6A96" w:rsidRPr="00A8307A" w14:paraId="44199A84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3B55D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8F46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25C8" w14:textId="77777777" w:rsidR="00616A96" w:rsidRPr="00B26991" w:rsidRDefault="00616A9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29B8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D4B" w14:textId="77777777" w:rsidR="00616A96" w:rsidRDefault="00616A96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0434" w14:textId="77777777" w:rsidR="00616A96" w:rsidRDefault="00616A9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FF55" w14:textId="77777777" w:rsidR="00616A96" w:rsidRPr="00A8307A" w:rsidRDefault="00616A9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1B72" w14:textId="77777777" w:rsidR="00616A96" w:rsidRPr="00B26991" w:rsidRDefault="00616A9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CDC3" w14:textId="77777777" w:rsidR="00616A96" w:rsidRDefault="00616A96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:rsidRPr="00A8307A" w14:paraId="0DE836C9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98A47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4D8" w14:textId="77777777" w:rsidR="00616A96" w:rsidRPr="00A8307A" w:rsidRDefault="00616A9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EE25" w14:textId="77777777" w:rsidR="00616A96" w:rsidRPr="000D3BBC" w:rsidRDefault="00616A9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ECD0" w14:textId="77777777" w:rsidR="00616A96" w:rsidRPr="00A8307A" w:rsidRDefault="00616A96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F1CCA4" w14:textId="77777777" w:rsidR="00616A96" w:rsidRPr="00A8307A" w:rsidRDefault="00616A96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8AB0" w14:textId="77777777" w:rsidR="00616A96" w:rsidRDefault="00616A9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897D59" w14:textId="77777777" w:rsidR="00616A96" w:rsidRPr="00A8307A" w:rsidRDefault="00616A9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791A" w14:textId="77777777" w:rsidR="00616A96" w:rsidRPr="000D3BBC" w:rsidRDefault="00616A9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B602" w14:textId="77777777" w:rsidR="00616A96" w:rsidRPr="00A8307A" w:rsidRDefault="00616A9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4337" w14:textId="77777777" w:rsidR="00616A96" w:rsidRPr="000D3BBC" w:rsidRDefault="00616A9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82AC" w14:textId="77777777" w:rsidR="00616A96" w:rsidRPr="00A8307A" w:rsidRDefault="00616A96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3FDB1" w14:textId="77777777" w:rsidR="00616A96" w:rsidRPr="00A8307A" w:rsidRDefault="00616A96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A96" w:rsidRPr="00A8307A" w14:paraId="33D658D4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A7B70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36EC" w14:textId="77777777" w:rsidR="00616A96" w:rsidRPr="00A8307A" w:rsidRDefault="00616A9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07A0" w14:textId="77777777" w:rsidR="00616A96" w:rsidRPr="009658E6" w:rsidRDefault="00616A9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63C3" w14:textId="77777777" w:rsidR="00616A96" w:rsidRPr="00A8307A" w:rsidRDefault="00616A96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BAF320" w14:textId="77777777" w:rsidR="00616A96" w:rsidRPr="00A8307A" w:rsidRDefault="00616A96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F0D0" w14:textId="77777777" w:rsidR="00616A96" w:rsidRPr="00A8307A" w:rsidRDefault="00616A9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1B67" w14:textId="77777777" w:rsidR="00616A96" w:rsidRPr="009658E6" w:rsidRDefault="00616A9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0EF8" w14:textId="77777777" w:rsidR="00616A96" w:rsidRPr="00A8307A" w:rsidRDefault="00616A9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FDAF" w14:textId="77777777" w:rsidR="00616A96" w:rsidRPr="009658E6" w:rsidRDefault="00616A9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0841" w14:textId="77777777" w:rsidR="00616A96" w:rsidRPr="00A8307A" w:rsidRDefault="00616A96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46BBF" w14:textId="77777777" w:rsidR="00616A96" w:rsidRPr="00A8307A" w:rsidRDefault="00616A96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A96" w:rsidRPr="00A8307A" w14:paraId="3B253219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A79B5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F38A" w14:textId="77777777" w:rsidR="00616A96" w:rsidRPr="00A8307A" w:rsidRDefault="00616A9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C65B" w14:textId="77777777" w:rsidR="00616A96" w:rsidRPr="00472E19" w:rsidRDefault="00616A9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6700" w14:textId="77777777" w:rsidR="00616A96" w:rsidRPr="00A8307A" w:rsidRDefault="00616A96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3451F4" w14:textId="77777777" w:rsidR="00616A96" w:rsidRPr="00A8307A" w:rsidRDefault="00616A96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C74B" w14:textId="77777777" w:rsidR="00616A96" w:rsidRPr="00A8307A" w:rsidRDefault="00616A9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7749" w14:textId="77777777" w:rsidR="00616A96" w:rsidRPr="00472E19" w:rsidRDefault="00616A9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3311" w14:textId="77777777" w:rsidR="00616A96" w:rsidRPr="00A8307A" w:rsidRDefault="00616A9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D48" w14:textId="77777777" w:rsidR="00616A96" w:rsidRPr="00472E19" w:rsidRDefault="00616A9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DF49" w14:textId="77777777" w:rsidR="00616A96" w:rsidRPr="00A8307A" w:rsidRDefault="00616A96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D1BBF9" w14:textId="77777777" w:rsidR="00616A96" w:rsidRPr="00A8307A" w:rsidRDefault="00616A96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A96" w:rsidRPr="00A8307A" w14:paraId="733331E2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FBF7A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6F5C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CD34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00E2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28B265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B3CA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4A31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EC60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1004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4E15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8535E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A96" w:rsidRPr="00A8307A" w14:paraId="504C1B9C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DAB4F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A115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82FD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EE04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75DB94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AB96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65D9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ECD4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674C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7FC2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63BAC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A96" w:rsidRPr="00A8307A" w14:paraId="4959639D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C1F9E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B21C" w14:textId="77777777" w:rsidR="00616A96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5EEC179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2EF9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593" w14:textId="77777777" w:rsidR="00616A96" w:rsidRPr="00A8307A" w:rsidRDefault="00616A96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F08E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3DA4" w14:textId="77777777" w:rsidR="00616A96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B66A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C153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4533" w14:textId="77777777" w:rsidR="00616A96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EA48A46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616A96" w:rsidRPr="00A8307A" w14:paraId="55FA234D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F631E" w14:textId="77777777" w:rsidR="00616A96" w:rsidRPr="00A75A00" w:rsidRDefault="00616A96" w:rsidP="00616A96">
            <w:pPr>
              <w:numPr>
                <w:ilvl w:val="0"/>
                <w:numId w:val="17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2AA6" w14:textId="77777777" w:rsidR="00616A96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262F75A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164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5DEC" w14:textId="77777777" w:rsidR="00616A96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2840359" w14:textId="77777777" w:rsidR="00616A96" w:rsidRDefault="00616A96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D813449" w14:textId="77777777" w:rsidR="00616A96" w:rsidRPr="00A8307A" w:rsidRDefault="00616A96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D540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AE20" w14:textId="77777777" w:rsidR="00616A96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C1A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F069" w14:textId="77777777" w:rsidR="00616A96" w:rsidRPr="00530A8D" w:rsidRDefault="00616A9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ECCB" w14:textId="77777777" w:rsidR="00616A96" w:rsidRPr="00A8307A" w:rsidRDefault="00616A9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440EB0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92F0A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8C51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D8AA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D869" w14:textId="77777777" w:rsidR="00616A96" w:rsidRDefault="00616A9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500825" w14:textId="77777777" w:rsidR="00616A96" w:rsidRDefault="00616A9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055184F" w14:textId="77777777" w:rsidR="00616A96" w:rsidRDefault="00616A96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043" w14:textId="77777777" w:rsidR="00616A96" w:rsidRDefault="00616A9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71E08B6" w14:textId="77777777" w:rsidR="00616A96" w:rsidRPr="00465A98" w:rsidRDefault="00616A9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F6F2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9108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80F" w14:textId="77777777" w:rsidR="00616A96" w:rsidRPr="00984D71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D5C" w14:textId="77777777" w:rsidR="00616A96" w:rsidRDefault="00616A9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067F4" w14:textId="77777777" w:rsidR="00616A96" w:rsidRDefault="00616A9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16A96" w14:paraId="4DFAB42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7C1C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19F5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B966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5F63" w14:textId="77777777" w:rsidR="00616A96" w:rsidRDefault="00616A9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1CD3102" w14:textId="77777777" w:rsidR="00616A96" w:rsidRDefault="00616A9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7DDDD9C" w14:textId="77777777" w:rsidR="00616A96" w:rsidRDefault="00616A9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993D" w14:textId="77777777" w:rsidR="00616A96" w:rsidRPr="00465A98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A4C3" w14:textId="77777777" w:rsidR="00616A96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7A06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FF6" w14:textId="77777777" w:rsidR="00616A96" w:rsidRPr="00984D71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5AA8" w14:textId="77777777" w:rsidR="00616A96" w:rsidRDefault="00616A9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16A96" w14:paraId="51C1BBE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FCD5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47DA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32E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F582" w14:textId="77777777" w:rsidR="00616A96" w:rsidRDefault="00616A9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3A4685A" w14:textId="77777777" w:rsidR="00616A96" w:rsidRDefault="00616A9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C5D" w14:textId="77777777" w:rsidR="00616A96" w:rsidRPr="00465A98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7A6A" w14:textId="77777777" w:rsidR="00616A96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0D73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F8F" w14:textId="77777777" w:rsidR="00616A96" w:rsidRPr="00984D71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8F11" w14:textId="77777777" w:rsidR="00616A96" w:rsidRDefault="00616A9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848E9" w14:textId="77777777" w:rsidR="00616A96" w:rsidRDefault="00616A9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16A96" w14:paraId="5113496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7686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BD15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B6A1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1CD4" w14:textId="77777777" w:rsidR="00616A96" w:rsidRDefault="00616A9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CFD986D" w14:textId="77777777" w:rsidR="00616A96" w:rsidRDefault="00616A9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7C44" w14:textId="77777777" w:rsidR="00616A96" w:rsidRPr="00465A98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217C" w14:textId="77777777" w:rsidR="00616A96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514A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30D" w14:textId="77777777" w:rsidR="00616A96" w:rsidRPr="00984D71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0D6B" w14:textId="77777777" w:rsidR="00616A96" w:rsidRDefault="00616A9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1B333" w14:textId="77777777" w:rsidR="00616A96" w:rsidRDefault="00616A9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0448E49" w14:textId="77777777" w:rsidR="00616A96" w:rsidRDefault="00616A9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16A96" w14:paraId="03B540D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2AA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8E91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9721F6D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6EC5" w14:textId="77777777" w:rsidR="00616A96" w:rsidRPr="00CF787F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2AB2" w14:textId="77777777" w:rsidR="00616A96" w:rsidRDefault="00616A96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94CD22C" w14:textId="77777777" w:rsidR="00616A96" w:rsidRDefault="00616A96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9DDA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930F" w14:textId="77777777" w:rsidR="00616A96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5847" w14:textId="77777777" w:rsidR="00616A96" w:rsidRDefault="00616A9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6D9D" w14:textId="77777777" w:rsidR="00616A96" w:rsidRPr="00984D71" w:rsidRDefault="00616A9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075D" w14:textId="77777777" w:rsidR="00616A96" w:rsidRDefault="00616A9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FAD806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71F0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EB5E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D31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BE9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1ABCDE7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02F6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94E0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125D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7471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FA3B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9617C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616A96" w14:paraId="7A817FC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D724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4CCF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54AC" w14:textId="77777777" w:rsidR="00616A96" w:rsidRPr="00CF787F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4285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CAC1B6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0AFA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7900AEF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653D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BD03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EC7E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4D6D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F3C85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16A96" w14:paraId="220356C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B761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62B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25CE8F8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5AC4" w14:textId="77777777" w:rsidR="00616A96" w:rsidRPr="00CF787F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07F6" w14:textId="77777777" w:rsidR="00616A96" w:rsidRDefault="00616A96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ADB64D4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12E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C2FA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AC50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5B73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EADA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633D6F7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0939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D65B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E2F2445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248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AE7B" w14:textId="77777777" w:rsidR="00616A96" w:rsidRDefault="00616A9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2A874DC" w14:textId="77777777" w:rsidR="00616A96" w:rsidRDefault="00616A9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DD08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7630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A10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FD7E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C820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16A96" w14:paraId="0201E0C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A530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04AB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14FF2FA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5F60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B7C7" w14:textId="77777777" w:rsidR="00616A96" w:rsidRDefault="00616A9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EEDD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626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BCAF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46FD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2158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16A96" w14:paraId="7583730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C692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97F3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05A4" w14:textId="77777777" w:rsidR="00616A96" w:rsidRPr="00CF787F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3F8B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7E9A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C23F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BEBC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EF96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DA9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E5303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16A96" w14:paraId="5D358B3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4AF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5235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6C8E" w14:textId="77777777" w:rsidR="00616A96" w:rsidRPr="00CF787F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715B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CC28DDF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6760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F8F8CAB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7D7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0407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60FA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7F7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52412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16A96" w14:paraId="11FF9E5D" w14:textId="77777777" w:rsidTr="00DB255A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DF61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70DE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767CC51" w14:textId="77777777" w:rsidR="00616A96" w:rsidRDefault="00616A96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06D5" w14:textId="77777777" w:rsidR="00616A96" w:rsidRPr="00CF787F" w:rsidRDefault="00616A96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F730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1E7D629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60FC820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364F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67DD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6A2A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C823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E2B9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16A96" w14:paraId="5F868EA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1062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34BA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9518" w14:textId="77777777" w:rsidR="00616A96" w:rsidRPr="00CF787F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852B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600BF75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9024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44FAE77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898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665B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83B4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7A5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AB3F4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16A96" w14:paraId="67717B8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7B0C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5CEB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69E2" w14:textId="77777777" w:rsidR="00616A96" w:rsidRPr="00CF787F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B3A8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827027B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0957" w14:textId="77777777" w:rsidR="00616A96" w:rsidRPr="00465A98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3496" w14:textId="77777777" w:rsidR="00616A96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1A22" w14:textId="77777777" w:rsidR="00616A96" w:rsidRDefault="00616A9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7AAC" w14:textId="77777777" w:rsidR="00616A96" w:rsidRPr="00984D71" w:rsidRDefault="00616A9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D6AE" w14:textId="77777777" w:rsidR="00616A96" w:rsidRDefault="00616A9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16A96" w14:paraId="3F2F1A7F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D8C62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50B0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667358C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0BE3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B6A3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05D8DBF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0138112" w14:textId="77777777" w:rsidR="00616A96" w:rsidRDefault="00616A96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8195" w14:textId="77777777" w:rsidR="00616A96" w:rsidRPr="00465A98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649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4176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17C5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BA7A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6C5D954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498EF4F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84FB5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96DC" w14:textId="77777777" w:rsidR="00616A96" w:rsidRDefault="00616A9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7A66" w14:textId="77777777" w:rsidR="00616A96" w:rsidRDefault="00616A9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53ED" w14:textId="77777777" w:rsidR="00616A96" w:rsidRDefault="00616A96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D6A7FC5" w14:textId="77777777" w:rsidR="00616A96" w:rsidRDefault="00616A96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65C8" w14:textId="77777777" w:rsidR="00616A96" w:rsidRDefault="00616A9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8B192DB" w14:textId="77777777" w:rsidR="00616A96" w:rsidRPr="00465A98" w:rsidRDefault="00616A9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B64C" w14:textId="77777777" w:rsidR="00616A96" w:rsidRDefault="00616A9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5A2D" w14:textId="77777777" w:rsidR="00616A96" w:rsidRDefault="00616A9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3EA6" w14:textId="77777777" w:rsidR="00616A96" w:rsidRPr="00984D71" w:rsidRDefault="00616A9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3907" w14:textId="77777777" w:rsidR="00616A96" w:rsidRDefault="00616A96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98965" w14:textId="77777777" w:rsidR="00616A96" w:rsidRDefault="00616A96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616A96" w14:paraId="30F64B1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1A136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63AA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62CD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177B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AEAF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6A14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80DD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AB61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5CEB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616A96" w14:paraId="7C43D4B0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B48CE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016C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4600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6FED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AFBD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BAEE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0B0F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2D0C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DCBC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616A96" w14:paraId="5010598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34D36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F267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0E77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DC26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6D75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D834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0D4C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DE3F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F539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616A96" w14:paraId="1BE751D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8923A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754A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76E4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EEF6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85AF695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9A35" w14:textId="77777777" w:rsidR="00616A96" w:rsidRPr="00465A98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A232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21D2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3DF8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3447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AD4B30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AD0D0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8824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98FA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AF19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0172AB8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D07A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A711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33B5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7C65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2021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4927E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16A96" w14:paraId="7FF3B84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509C8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0942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0D61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2B5D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1B628E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BE45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2B0515B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12DE64D" w14:textId="77777777" w:rsidR="00616A96" w:rsidRDefault="00616A96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F46F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25B6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735D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6BC2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9DB6C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616A96" w14:paraId="31B2F9E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1EAF7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D7C7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C329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DBE2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3C145E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1484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8E7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8FC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FE76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E76F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05CC0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16A96" w14:paraId="2F27150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A100D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833C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7DB2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AE5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5FCE5E0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B58A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4FF0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9E1B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254A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3331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0B831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16A96" w14:paraId="4ADD163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E9699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1206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2A9F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09AD" w14:textId="77777777" w:rsidR="00616A96" w:rsidRDefault="00616A96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DC40B9C" w14:textId="77777777" w:rsidR="00616A96" w:rsidRDefault="00616A96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50BD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402B" w14:textId="77777777" w:rsidR="00616A96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A5D6" w14:textId="77777777" w:rsidR="00616A96" w:rsidRDefault="00616A9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D217" w14:textId="77777777" w:rsidR="00616A96" w:rsidRPr="00984D71" w:rsidRDefault="00616A9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A3E7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8D62B" w14:textId="77777777" w:rsidR="00616A96" w:rsidRDefault="00616A9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16A96" w14:paraId="095571C2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96F8E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9EF" w14:textId="77777777" w:rsidR="00616A96" w:rsidRDefault="00616A9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DD61" w14:textId="77777777" w:rsidR="00616A96" w:rsidRDefault="00616A9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86C4" w14:textId="77777777" w:rsidR="00616A96" w:rsidRDefault="00616A96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70CCD57" w14:textId="77777777" w:rsidR="00616A96" w:rsidRDefault="00616A96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7A87" w14:textId="77777777" w:rsidR="00616A96" w:rsidRDefault="00616A9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6F46" w14:textId="77777777" w:rsidR="00616A96" w:rsidRDefault="00616A9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AF49" w14:textId="77777777" w:rsidR="00616A96" w:rsidRDefault="00616A9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8212" w14:textId="77777777" w:rsidR="00616A96" w:rsidRPr="00984D71" w:rsidRDefault="00616A9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E4BA" w14:textId="77777777" w:rsidR="00616A96" w:rsidRDefault="00616A96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A7489" w14:textId="77777777" w:rsidR="00616A96" w:rsidRDefault="00616A96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16A96" w14:paraId="642F5A9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9C59E" w14:textId="77777777" w:rsidR="00616A96" w:rsidRDefault="00616A96" w:rsidP="00616A9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0355" w14:textId="77777777" w:rsidR="00616A96" w:rsidRDefault="00616A9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B1EA" w14:textId="77777777" w:rsidR="00616A96" w:rsidRDefault="00616A9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645" w14:textId="77777777" w:rsidR="00616A96" w:rsidRDefault="00616A96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9D3F438" w14:textId="77777777" w:rsidR="00616A96" w:rsidRDefault="00616A96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EB9F" w14:textId="77777777" w:rsidR="00616A96" w:rsidRDefault="00616A9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2674" w14:textId="77777777" w:rsidR="00616A96" w:rsidRDefault="00616A9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F501" w14:textId="77777777" w:rsidR="00616A96" w:rsidRDefault="00616A9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D812" w14:textId="77777777" w:rsidR="00616A96" w:rsidRPr="00984D71" w:rsidRDefault="00616A9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E091" w14:textId="77777777" w:rsidR="00616A96" w:rsidRDefault="00616A96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AE3BC" w14:textId="77777777" w:rsidR="00616A96" w:rsidRDefault="00616A96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7B35502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77A287BF" w14:textId="77777777" w:rsidR="00616A96" w:rsidRDefault="00616A96" w:rsidP="0095691E">
      <w:pPr>
        <w:pStyle w:val="Heading1"/>
        <w:spacing w:line="360" w:lineRule="auto"/>
      </w:pPr>
      <w:r>
        <w:t>LINIA 300</w:t>
      </w:r>
    </w:p>
    <w:p w14:paraId="313E91CA" w14:textId="77777777" w:rsidR="00616A96" w:rsidRDefault="00616A9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616A96" w14:paraId="0E0C5C50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BF5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E9F" w14:textId="77777777" w:rsidR="00616A96" w:rsidRDefault="00616A9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D56F" w14:textId="77777777" w:rsidR="00616A96" w:rsidRPr="00600D25" w:rsidRDefault="00616A9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DDD7" w14:textId="77777777" w:rsidR="00616A96" w:rsidRDefault="00616A9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1044C4" w14:textId="77777777" w:rsidR="00616A96" w:rsidRDefault="00616A9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EDDE" w14:textId="77777777" w:rsidR="00616A96" w:rsidRDefault="00616A9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2F3F" w14:textId="77777777" w:rsidR="00616A96" w:rsidRPr="00600D25" w:rsidRDefault="00616A9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564E" w14:textId="77777777" w:rsidR="00616A96" w:rsidRDefault="00616A9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E70B" w14:textId="77777777" w:rsidR="00616A96" w:rsidRPr="00600D25" w:rsidRDefault="00616A9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82BD" w14:textId="77777777" w:rsidR="00616A96" w:rsidRPr="00D344C9" w:rsidRDefault="00616A96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1BC9B072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1FC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463E" w14:textId="77777777" w:rsidR="00616A96" w:rsidRDefault="00616A9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A087" w14:textId="77777777" w:rsidR="00616A96" w:rsidRPr="00600D25" w:rsidRDefault="00616A9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1304" w14:textId="77777777" w:rsidR="00616A96" w:rsidRDefault="00616A9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C94E3B" w14:textId="77777777" w:rsidR="00616A96" w:rsidRDefault="00616A9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F5BC" w14:textId="77777777" w:rsidR="00616A96" w:rsidRDefault="00616A9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385D" w14:textId="77777777" w:rsidR="00616A96" w:rsidRPr="00600D25" w:rsidRDefault="00616A9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266B" w14:textId="77777777" w:rsidR="00616A96" w:rsidRDefault="00616A9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C086" w14:textId="77777777" w:rsidR="00616A96" w:rsidRPr="00600D25" w:rsidRDefault="00616A9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8CA6" w14:textId="77777777" w:rsidR="00616A96" w:rsidRPr="00D344C9" w:rsidRDefault="00616A9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B37DFFB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CDD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B049" w14:textId="77777777" w:rsidR="00616A96" w:rsidRDefault="00616A9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DD47" w14:textId="77777777" w:rsidR="00616A96" w:rsidRPr="00600D25" w:rsidRDefault="00616A9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B0E7" w14:textId="77777777" w:rsidR="00616A96" w:rsidRDefault="00616A9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DF6C07" w14:textId="77777777" w:rsidR="00616A96" w:rsidRDefault="00616A9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27C6" w14:textId="77777777" w:rsidR="00616A96" w:rsidRDefault="00616A9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42D1F6" w14:textId="77777777" w:rsidR="00616A96" w:rsidRDefault="00616A9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ADF3" w14:textId="77777777" w:rsidR="00616A96" w:rsidRPr="00600D25" w:rsidRDefault="00616A9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061D" w14:textId="77777777" w:rsidR="00616A96" w:rsidRDefault="00616A9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6146" w14:textId="77777777" w:rsidR="00616A96" w:rsidRPr="00600D25" w:rsidRDefault="00616A9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92FE" w14:textId="77777777" w:rsidR="00616A96" w:rsidRPr="00D344C9" w:rsidRDefault="00616A9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C60EF0" w14:textId="77777777" w:rsidR="00616A96" w:rsidRPr="00D344C9" w:rsidRDefault="00616A9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16A96" w14:paraId="29C6F08B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8956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3AA6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C3AD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A7BA" w14:textId="77777777" w:rsidR="00616A96" w:rsidRDefault="00616A9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FB6948" w14:textId="77777777" w:rsidR="00616A96" w:rsidRDefault="00616A9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B968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CB36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96D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669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0322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06AC4BD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6C48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1778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1D06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657D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8F6559" w14:textId="77777777" w:rsidR="00616A96" w:rsidRDefault="00616A9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C14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159DBF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3519F0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8B28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544C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CE7C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53F1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8E55024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0405E35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6A96" w14:paraId="24D7A3F8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A43F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B173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91B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A0B8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1867981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085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5145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7F3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65313F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38DB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1E00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2B87E4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A1CE2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085C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6773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8D4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C9A3BF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8B1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32B2E3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92A5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982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3D07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111B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024114E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58B2C96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24D2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B39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A1D0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5DD6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E98BA33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201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D85CBC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8996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31E9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7923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DDC0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AEE4C5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16A96" w14:paraId="74D0956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A5A38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D7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FA2E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9019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03A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A93C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524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02B9009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C21B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3516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07EE6FE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1BAB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B30D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DD8CDA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02AB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17C9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66A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7048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62E8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3593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1354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7FCA06E4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8E56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DE5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34C7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7E3A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38F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F5B3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BBCD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A5DA2E1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71E0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5392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41B72A49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7468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598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312A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D6D3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6C29D4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874D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7447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C9C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5047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A468" w14:textId="77777777" w:rsidR="00616A96" w:rsidRPr="00D344C9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4D140A97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DF9C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72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983A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A71C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444C64B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2574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41B6CC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50E79E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767DCA1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687BF12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B9F5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AA1F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30FE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4FEC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618EDCB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5677583" w14:textId="77777777" w:rsidR="00616A96" w:rsidRPr="004870EE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16A96" w14:paraId="61B67D81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7213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229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AC85013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A740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EB29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647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7B54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2BA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2285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3064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651A1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16A96" w14:paraId="5C6C8127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9ACE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2176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C43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7B7F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AA1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8D2B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848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C8E546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156A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21B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A5C466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16A96" w14:paraId="520BA2B6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3980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01E2" w14:textId="77777777" w:rsidR="00616A96" w:rsidRDefault="00616A9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553F253" w14:textId="77777777" w:rsidR="00616A96" w:rsidRDefault="00616A9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2EF9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D19C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2EA1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B1FA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9557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1C6D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31B3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99166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16A96" w14:paraId="34E6C0A4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E03D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6C9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48CD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E027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FF6C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C878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959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DAD735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2CD2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4810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F44424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16A96" w14:paraId="079C7B2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929D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39C1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5A22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ACF5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E57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098E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606E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D7A3F9E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A33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5382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1FB3F137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DEB6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8C89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D80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5727" w14:textId="77777777" w:rsidR="00616A96" w:rsidRDefault="00616A96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29DE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F40D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7EB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CB15D8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6B46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3034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52233E3E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998E8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E0E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224F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1E78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44ABF67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BC24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847964F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1775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DDA2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92E6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75EC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B195A8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C72D56" w14:textId="77777777" w:rsidR="00616A96" w:rsidRPr="00D344C9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16A96" w14:paraId="26EBB628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7B00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F9A2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895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06D3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011CB22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A234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9056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1F37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5100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6CE6" w14:textId="77777777" w:rsidR="00616A96" w:rsidRPr="00D344C9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12CF9FCE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7E71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0692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5EDBEC4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5A18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0BFC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E0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7C9280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B10F364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455FB8F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A0964C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AEB6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26F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D984FC2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7A5F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97DB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BD8473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8F0C17" w14:textId="77777777" w:rsidR="00616A96" w:rsidRPr="00D344C9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16A96" w14:paraId="291ABE0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26652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3261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7DDD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8430" w14:textId="77777777" w:rsidR="00616A96" w:rsidRDefault="00616A9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E5E1DDA" w14:textId="77777777" w:rsidR="00616A96" w:rsidRDefault="00616A9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E3C7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4E09E2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EC9B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D76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E6EE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281B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FD6028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5EE241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16A96" w14:paraId="4D9D9C6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96B1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029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F4EE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4766" w14:textId="77777777" w:rsidR="00616A96" w:rsidRDefault="00616A9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CC9CDFA" w14:textId="77777777" w:rsidR="00616A96" w:rsidRDefault="00616A9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B2F6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3140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52B1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469C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C7AF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D6458A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36851E" w14:textId="77777777" w:rsidR="00616A96" w:rsidRDefault="00616A9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616A96" w14:paraId="283B7FB8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5E05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AB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7032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2D52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545FB6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7015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0209A7D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847A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18B4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B02B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4859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1594B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16A96" w14:paraId="47BF286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F77C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0780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9D29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D156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55BA6DB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81D1EDE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035CF10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7D4B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6FF9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9978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8646DA7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906F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DA67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9B605C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CC7313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3678EF2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6E3BB18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98D781D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345B5B1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4583A3F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16A96" w14:paraId="0407D131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EB78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F53C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ADB3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A0FF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36F882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A98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B256" w14:textId="77777777" w:rsidR="00616A96" w:rsidRPr="00600D25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76AA" w14:textId="77777777" w:rsidR="00616A96" w:rsidRDefault="00616A9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4768" w14:textId="77777777" w:rsidR="00616A96" w:rsidRDefault="00616A9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069E" w14:textId="77777777" w:rsidR="00616A96" w:rsidRDefault="00616A9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76BD8D6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0FDA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8427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AFC0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1B9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490243A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C401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024C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16B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7286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3993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08A0F93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6697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7A7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A2E2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A3C8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236D473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FA6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11F57F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B03F8AE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67E907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85C3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69FA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106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054E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CE6F0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865CBF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16A96" w14:paraId="13A859E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6313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CA3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ABDF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6893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BA8BB9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F42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393BA1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89FF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4CE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9C29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82A5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FAFC29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616A96" w14:paraId="6041CD4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CF44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95C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8D12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B198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99C0E0D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F00C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E8C8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1433" w14:textId="77777777" w:rsidR="00616A96" w:rsidRPr="00E731A9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9F2D6AC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4225EC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70C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5E62" w14:textId="77777777" w:rsidR="00616A96" w:rsidRDefault="00616A9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ABCCC71" w14:textId="77777777" w:rsidR="00616A96" w:rsidRDefault="00616A9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7FBC1AD" w14:textId="77777777" w:rsidR="00616A96" w:rsidRPr="001D4392" w:rsidRDefault="00616A96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16A96" w14:paraId="3377AA6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D2F4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94C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8169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760E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FC0D9EB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64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32D5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1090" w14:textId="77777777" w:rsidR="00616A96" w:rsidRPr="00E731A9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8532F78" w14:textId="77777777" w:rsidR="00616A96" w:rsidRPr="00E731A9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A50C931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84311ED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829F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D936" w14:textId="77777777" w:rsidR="00616A96" w:rsidRPr="00616BAF" w:rsidRDefault="00616A9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47E974" w14:textId="77777777" w:rsidR="00616A96" w:rsidRDefault="00616A9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D3ABEE" w14:textId="77777777" w:rsidR="00616A96" w:rsidRPr="003B726B" w:rsidRDefault="00616A9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16A96" w14:paraId="505878D1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1A65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E8F1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575E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79F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853836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D97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816B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B6A4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A1EAA7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6401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41A0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4C40A2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63F47A1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FCE5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55A3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486D" w14:textId="77777777" w:rsidR="00616A96" w:rsidRDefault="00616A9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AF7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E66E681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55C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63BC" w14:textId="77777777" w:rsidR="00616A96" w:rsidRDefault="00616A9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10EC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5FBD73E" w14:textId="77777777" w:rsidR="00616A96" w:rsidRPr="00E731A9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97D577D" w14:textId="77777777" w:rsidR="00616A96" w:rsidRPr="00E731A9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8923AD1" w14:textId="77777777" w:rsidR="00616A96" w:rsidRPr="001D4392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6B0" w14:textId="77777777" w:rsidR="00616A96" w:rsidRDefault="00616A9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01B6" w14:textId="77777777" w:rsidR="00616A96" w:rsidRDefault="00616A96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825971" w14:textId="77777777" w:rsidR="00616A96" w:rsidRDefault="00616A96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AE11FA" w14:textId="77777777" w:rsidR="00616A96" w:rsidRPr="003B726B" w:rsidRDefault="00616A96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16A96" w14:paraId="09851EB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B944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20D1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E2B" w14:textId="77777777" w:rsidR="00616A96" w:rsidRDefault="00616A9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82F6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1ADDAF4" w14:textId="77777777" w:rsidR="00616A96" w:rsidRDefault="00616A9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9655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36F6" w14:textId="77777777" w:rsidR="00616A96" w:rsidRDefault="00616A9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4D6A" w14:textId="77777777" w:rsidR="00616A96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3E8B160" w14:textId="77777777" w:rsidR="00616A96" w:rsidRPr="00E731A9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0E98FDD" w14:textId="77777777" w:rsidR="00616A96" w:rsidRPr="00E731A9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B40B88D" w14:textId="77777777" w:rsidR="00616A96" w:rsidRPr="001D4392" w:rsidRDefault="00616A9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B398" w14:textId="77777777" w:rsidR="00616A96" w:rsidRDefault="00616A9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A04D" w14:textId="77777777" w:rsidR="00616A96" w:rsidRPr="00616BAF" w:rsidRDefault="00616A96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049682" w14:textId="77777777" w:rsidR="00616A96" w:rsidRDefault="00616A96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0EC415" w14:textId="77777777" w:rsidR="00616A96" w:rsidRPr="003B726B" w:rsidRDefault="00616A96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16A96" w14:paraId="4F39FBDC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8181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FA6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34C8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9275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C625604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A42F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528C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BCE5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60B76BC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019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429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CB8DF1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1156C1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16A96" w14:paraId="4E9DD70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0074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1F43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98C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B8EC" w14:textId="77777777" w:rsidR="00616A96" w:rsidRDefault="00616A96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7F2FDE4" w14:textId="77777777" w:rsidR="00616A96" w:rsidRDefault="00616A96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019A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2865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6E0D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525CDE1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EC74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156D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6A96" w14:paraId="272F6548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F1EF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4B31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5FA1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929B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9CF2C76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70C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47D3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5911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14DE54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9143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139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D801EEE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399647FE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D464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5A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7986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B4D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0E4678F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BAEA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C0A2FD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80AE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529B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AB0D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1AD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0FED48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0E980F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0DEC3412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616A96" w14:paraId="0B144882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4B09E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72F8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5834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A101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C85C3C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3E78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3ED0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7467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47CB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0F50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7B3E5D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16A96" w14:paraId="7248C3E1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E6B1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E5E3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356067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C445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5804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2ED8032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C5BE9D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155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3483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35C5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988B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B50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81D803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77A8D7C3" w14:textId="77777777" w:rsidTr="00322A8B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F71F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1745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A17C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EFB5" w14:textId="77777777" w:rsidR="00616A96" w:rsidRDefault="00616A96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BCBCE8A" w14:textId="77777777" w:rsidR="00616A96" w:rsidRDefault="00616A96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7187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2960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FD7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C5D5E6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C95F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E6FA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16A96" w14:paraId="5FC43125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A56F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16C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C5189FD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8381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C879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BD3B74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F928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4F9E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434E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D82F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5C8A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2A2EF54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51663082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E4B2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1AE4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831B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7A54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514DA1FC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A4C269A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671A48E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C7C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896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CFAB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497B06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518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FEFF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BC35BB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2EE26F4D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FC27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535F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5A0D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65FD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9765668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8FCD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E271E8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A13B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270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31A5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7070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718AD404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4A50E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9E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9E19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D9C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DC0E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3E02BE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E08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259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E90B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1BD8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C0406EE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616A96" w14:paraId="60319E2A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48B8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6713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2430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0892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EFEBFA6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31C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628D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7FDC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7A2DD15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5760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FB87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A1A5B68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050902B7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D94F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7EAF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213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D5DC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368F9D1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96CD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0213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774F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103D47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86A4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F7E7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E3226D9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49B826BA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9DC9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F927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0969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DC7B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CDE44A1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CEB3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6665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0177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29304BA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2CE2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C7B8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C19D42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ECD51A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16A96" w14:paraId="026B3EC4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29712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5DCA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D677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6308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17FEE8B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0CA8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71C8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DCF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6EB2134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BA4E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2A31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C443D7" w14:textId="77777777" w:rsidR="00616A96" w:rsidRDefault="00616A96" w:rsidP="00322A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287CC300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3866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BC72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0D2C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2DD3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7E5AD27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7F2B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8B71D5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C9AD0B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46029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AD07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D2B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82FB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C28E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CCDA696" w14:textId="77777777" w:rsidR="00616A96" w:rsidRPr="00D344C9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467E37E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1B03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FAD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53BCD18E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262E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7447" w14:textId="77777777" w:rsidR="00616A96" w:rsidRDefault="00616A9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DCA78CB" w14:textId="77777777" w:rsidR="00616A96" w:rsidRDefault="00616A9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B88FC02" w14:textId="77777777" w:rsidR="00616A96" w:rsidRDefault="00616A9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A0A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3542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F1DA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1FF8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5CE4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114A9B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5C48044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F38A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FC39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D319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4F5B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38D433C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FADC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9CAE4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AF68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00AD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A2CC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3D8E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197270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16A96" w14:paraId="6DE1F94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936F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8DE6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7BEF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4F53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413F246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607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7A8FF0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CFB6" w14:textId="77777777" w:rsidR="00616A96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7E0B" w14:textId="77777777" w:rsidR="00616A96" w:rsidRDefault="00616A9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2877" w14:textId="77777777" w:rsidR="00616A96" w:rsidRPr="00600D25" w:rsidRDefault="00616A9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271C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B33AC1" w14:textId="77777777" w:rsidR="00616A96" w:rsidRDefault="00616A9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16A96" w14:paraId="056E59B4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5A3C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0D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6135D7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922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6F3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E5B0F1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6A4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2B9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E98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467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2BF0" w14:textId="77777777" w:rsidR="00616A96" w:rsidRDefault="00616A96" w:rsidP="009F6B5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616A96" w14:paraId="1CED095A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3F4C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69F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876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C16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1E0372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B52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233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8F2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CDE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62B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24923F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C8E7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7EF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0369D77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C9FF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065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85D151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EDC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AE0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FCC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A3D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A1F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0D969D9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4F9FE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618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8D4A91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E02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DCA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0C6B047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A84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154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D19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0EF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C8A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2C015150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896A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549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03F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216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099495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B81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C46BB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CEB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A20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1A8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45B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2B8E5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616A96" w14:paraId="348927B5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477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06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FD9430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10D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110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F4C017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411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EB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86F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1D6A67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FD3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06DD" w14:textId="77777777" w:rsidR="00616A96" w:rsidRPr="0019324E" w:rsidRDefault="00616A9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02D1065" w14:textId="77777777" w:rsidR="00616A96" w:rsidRPr="000160B5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BDAD0CE" w14:textId="77777777" w:rsidR="00616A96" w:rsidRPr="006B78FD" w:rsidRDefault="00616A9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2585992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51F6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55D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750FF5C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149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5F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3BF92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7BD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F0D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C90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696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C6C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2F72EA" w14:textId="77777777" w:rsidR="00616A96" w:rsidRPr="00ED17B8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5376C0B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0F25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6F5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289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E31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1A552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AAE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0467C2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669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9B5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800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E503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69174B6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16A96" w14:paraId="6233EFBA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8BAA2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D47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67C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D35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7B002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DC1DDE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3C9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2E5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C7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6EB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1FC5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75B8E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429AA8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16A96" w14:paraId="12AEB3B8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0A47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204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174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729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59A6C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436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A8E2F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F176C6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A77DE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998C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58E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F22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460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DC04F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B70E5C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16A96" w14:paraId="4C7B1296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5A9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DD9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02E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421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2554F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045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76910A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426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E14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35C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0CDB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CBD127E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16A96" w14:paraId="0315FB67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E1C8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6E9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E59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649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48B81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3B6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55A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B7D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9AB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D9DE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76EDCB6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16A96" w14:paraId="28A8E85A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444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676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B9A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105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8296D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BE0DF7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CEA992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1F5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4DC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74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736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0B21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1AEE0AE2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85CE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A1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AB8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F95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AF3BC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F9516B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59520A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8D0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D74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80B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A00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0573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774331C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4E7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780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17FCED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564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FC1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3C3184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330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E42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2D4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F69659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5FD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C366" w14:textId="77777777" w:rsidR="00616A96" w:rsidRPr="0019324E" w:rsidRDefault="00616A9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D7D0968" w14:textId="77777777" w:rsidR="00616A96" w:rsidRPr="000160B5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0DE9D3F" w14:textId="77777777" w:rsidR="00616A96" w:rsidRPr="005C2BB7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2D2D234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B2D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470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9E8CE5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827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3B0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4B9B5A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F60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121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45F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A6CA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649B" w14:textId="77777777" w:rsidR="00616A96" w:rsidRPr="00EC155E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FC0644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16A96" w14:paraId="54635F6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DE8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698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1F1B45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517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BAA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F79D85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272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905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CBB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674B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9D36" w14:textId="77777777" w:rsidR="00616A96" w:rsidRPr="00EC155E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46AE8D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3473AA91" w14:textId="77777777" w:rsidR="00616A96" w:rsidRPr="00EC155E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616A96" w14:paraId="16D59F3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E83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278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EFA545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406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8F5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77C09F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926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858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A5D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325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A3F2" w14:textId="77777777" w:rsidR="00616A96" w:rsidRPr="00DE4F3A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357562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891DF5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F317155" w14:textId="77777777" w:rsidR="00616A96" w:rsidRPr="00DE4F3A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6A96" w14:paraId="20678AF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234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1EE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B06620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85C7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F80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1735BD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462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2F3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442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203F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04CD" w14:textId="77777777" w:rsidR="00616A96" w:rsidRPr="00DE4F3A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A88063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641CD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EB427CC" w14:textId="77777777" w:rsidR="00616A96" w:rsidRPr="00DE4F3A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6A96" w14:paraId="10B1F56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CEA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4A2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4B7E5E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B50C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56F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3DD1D4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4B878B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FB7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EF2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8CB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821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102F" w14:textId="77777777" w:rsidR="00616A96" w:rsidRPr="00DE4F3A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5ECA98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3305A5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1067B39" w14:textId="77777777" w:rsidR="00616A96" w:rsidRPr="00DE4F3A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6A96" w14:paraId="7FBB237C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1278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F9C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0BD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65A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D25CD3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F2D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70C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4E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A8BC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227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057FC03B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D557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952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146B4B6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159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69B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67CE607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536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46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E5B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A9F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58F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E5FFF3" w14:textId="77777777" w:rsidR="00616A96" w:rsidRDefault="00616A96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7598E46A" w14:textId="77777777" w:rsidR="00616A96" w:rsidRDefault="00616A96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6A96" w14:paraId="3CCD832F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458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A7A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7D49AB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2B8E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A35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E65997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9DE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970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D78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BE38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6F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749D52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776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197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3E4C82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AB0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249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D78D65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8C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4FF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00F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C0B9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4DA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85CE57" w14:textId="77777777" w:rsidR="00616A96" w:rsidRPr="00CB2A72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6AE3BE5E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AC3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5CE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5D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D94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2150F0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5D6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E93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068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F09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77C7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2D0D728F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1B6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1C3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A0B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DA8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87C5AC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954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572C7D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77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13C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9E2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041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685EE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0D3DED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16A96" w14:paraId="674CBE72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09A08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2D0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273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142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AB9748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5BE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6B6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3B4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7B336B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E8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A38B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1548C602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3148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AA54" w14:textId="77777777" w:rsidR="00616A96" w:rsidRDefault="00616A9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3B32" w14:textId="77777777" w:rsidR="00616A96" w:rsidRPr="00600D25" w:rsidRDefault="00616A96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CF8B" w14:textId="77777777" w:rsidR="00616A96" w:rsidRDefault="00616A96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233F45E" w14:textId="77777777" w:rsidR="00616A96" w:rsidRDefault="00616A96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9111" w14:textId="77777777" w:rsidR="00616A96" w:rsidRDefault="00616A9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07A0" w14:textId="77777777" w:rsidR="00616A96" w:rsidRPr="00600D25" w:rsidRDefault="00616A96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65C9" w14:textId="77777777" w:rsidR="00616A96" w:rsidRDefault="00616A9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5AE8FA2" w14:textId="77777777" w:rsidR="00616A96" w:rsidRDefault="00616A9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1BDB" w14:textId="77777777" w:rsidR="00616A96" w:rsidRDefault="00616A96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90E0" w14:textId="77777777" w:rsidR="00616A96" w:rsidRDefault="00616A96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6A96" w14:paraId="453AB08D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0EC08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B65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F8D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6CB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B154D7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16D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FEC6E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0CC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D4E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AA7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C5B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D3CA992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B423010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16A96" w14:paraId="77A0B9DE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3E9C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B8B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E45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DF5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B42CED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FDD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E771D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944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4AF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DF4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FF0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E2B85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C66F18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16A96" w14:paraId="50CCE758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764C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B65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AF9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979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0B032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D3F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C3D08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3D7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763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0B3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AC33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FBDFFD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16A96" w14:paraId="47BAC46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3ED2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481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658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C6F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928A50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F44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B7709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A71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37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24A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FD05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B67C11" w14:textId="77777777" w:rsidR="00616A96" w:rsidRPr="00D344C9" w:rsidRDefault="00616A96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0C24415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16A96" w14:paraId="2F292679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D8E0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01A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73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6B5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1B9923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E2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064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209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76714DA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986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326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AE9AC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B747E97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16A96" w14:paraId="46BEC63C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5AB9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FCE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81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4AD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13C188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986439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EDAFEE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82A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B94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CCD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38F2D54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2DCD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EFB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EAC61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719DD4A2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7D02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DC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F98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C2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056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2837C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DAC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420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43A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FD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09C08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2CC56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16A96" w14:paraId="07ED9E08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3515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9EF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6F8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5DC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0FA325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847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00C0C7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256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9BE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1C0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FF0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6D6CA4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16A96" w14:paraId="41F7283F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4533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B18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83D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CBF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1CEA74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FF46C3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6BE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277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2DA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2F97FC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489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AB6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BCE05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4DA13C1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FCD08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851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E33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D9D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5483E8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F92C64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CCEB0A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868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02C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F55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118DAA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522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491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0E7DB36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C2FC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354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11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062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3F8970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BC5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06F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063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9F374C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A9E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C24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7AF7B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649AA03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7FEF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F1F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7F5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70E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947973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289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171B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3B4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FB4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151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6EF2FBA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24DA8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E56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2D5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128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EB7DB6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F39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3859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A86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A0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D06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0DBF1F3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CEF4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B79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B6E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ABB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19843F4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8E2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3CC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1F3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B0B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E188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616A96" w14:paraId="2134B978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DE56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3A8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FBC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A82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3B93173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696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F23E0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A507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DB9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950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2CB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B28BD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ACB05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4F6F57E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616A96" w14:paraId="73B8E1B1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BEA2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2DB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6A3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03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2E74E5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8D1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96459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4BB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425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6E4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961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64240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30C736C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658D2B09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616A96" w14:paraId="48B98ACF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732F2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3A4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201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EC1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7A05D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1BD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79139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9E2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731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392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DBA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98F9F2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16A96" w14:paraId="4E8D09F5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F157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6B0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BE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982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C4D99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9CB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752C6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C13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EA8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D45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209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E50F69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16A96" w14:paraId="0FA68DFA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3DB8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074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5B2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F83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CFFBC1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6AD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13763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760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8DD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136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F76B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0347673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17BF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E1B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B59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9EC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3EBC2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AE9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6A6D7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025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AAC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991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F5EC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DC22EC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16A96" w14:paraId="7C266692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0F4E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A3E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F2E821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12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1F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7143F7A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F54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673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4D1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80B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BA2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EBD3852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616A96" w14:paraId="1501F197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9E58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401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44A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075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341848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71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F633D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CA6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425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CFEE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A14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6EC82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16A96" w14:paraId="70E699AF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DEAC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7B4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57D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83E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D2F587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54C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FEFD3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D80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906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171B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4B4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C11F9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16A96" w14:paraId="4FCA6EB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2C2A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CEF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A3EAFB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6687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369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11C07C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939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DF58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94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F4A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78F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A68C049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6796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9E1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902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CE7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8FE316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5D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09E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C63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19A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1EEA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90AA1A1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5A31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526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35C9B0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324F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E7B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55989B0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D1F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73FC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504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9E4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9AE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BB933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616A96" w14:paraId="0046587A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8DB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1C8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EF2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DCD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7AB119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42F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481D6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AF1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B63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F99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72F1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AF48A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8375AD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16A96" w14:paraId="60C911D0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DFA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6D9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5DD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FF3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2FB891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31D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9E5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EB2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A16950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016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D06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35A11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70ABA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975A1B2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16A96" w14:paraId="76972376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D44D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8B4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EBDA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C17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DA9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8D5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4A4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43F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317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85095FE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16A96" w14:paraId="66E9CD14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85F2E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1E2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C9ACCE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E13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CBA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3A477A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D4C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5FC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A74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557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94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3B9B6577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D74D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6B7A" w14:textId="77777777" w:rsidR="00616A96" w:rsidRDefault="00616A9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E057" w14:textId="77777777" w:rsidR="00616A96" w:rsidRDefault="00616A9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4C37" w14:textId="77777777" w:rsidR="00616A96" w:rsidRDefault="00616A9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4038EF5" w14:textId="77777777" w:rsidR="00616A96" w:rsidRDefault="00616A9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1097" w14:textId="77777777" w:rsidR="00616A96" w:rsidRDefault="00616A9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448D" w14:textId="77777777" w:rsidR="00616A96" w:rsidRDefault="00616A9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AAF1" w14:textId="77777777" w:rsidR="00616A96" w:rsidRDefault="00616A9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AD5B199" w14:textId="77777777" w:rsidR="00616A96" w:rsidRDefault="00616A9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1073" w14:textId="77777777" w:rsidR="00616A96" w:rsidRPr="00600D25" w:rsidRDefault="00616A9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EBC2" w14:textId="77777777" w:rsidR="00616A96" w:rsidRDefault="00616A96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1EB65FEA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066F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D85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52F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FE9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CE7615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292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CCF81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2BB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55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409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07B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7B1E54C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16A96" w14:paraId="0A0685A2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A5C8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ED6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748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89F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D07F59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38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AEC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DF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96A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2DA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F786D51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16A96" w14:paraId="4A14607D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15D1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E88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BDE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944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FCB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529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938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9A3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408E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16A96" w14:paraId="063B66D8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675E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C8C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952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57D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1A1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ED98F1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B52472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819EF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BCD2E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F24F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AD5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F17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579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5B215BA9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5334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F73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03A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BFA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F96CE7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ADE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ECB6EB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C06B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A39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703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A276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16A96" w14:paraId="29B3E197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6579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CC4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1E13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A2C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B15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B32D6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8E1A27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2F43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EA5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E78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DAB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766CD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339C12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44007F45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2315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245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890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A0B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B8B4C8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A0455F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2E5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51A9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B7F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EE2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289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146216B8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F5B2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906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C25D56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82CE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C1FA" w14:textId="77777777" w:rsidR="00616A96" w:rsidRDefault="00616A9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46D3C96" w14:textId="77777777" w:rsidR="00616A96" w:rsidRDefault="00616A9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09C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998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BE3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B8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E73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14CF5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616A96" w14:paraId="548D8A3E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E557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1D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43A3743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5FA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BB2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3F3467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7B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A56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E5B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598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7006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6341482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D544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D76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648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892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D66A66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C17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E7F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A9E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F5D3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9EBB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69353F8C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A8A7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BFD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78B24EF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DB2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526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9D7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E807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097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1708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65B9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28697DC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3D9C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04D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23A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365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15B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642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EF0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705AD41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C20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BB8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7EA9343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B945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6F6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98E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2D9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CF5BE2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045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EED129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7EFFF0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A24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9B5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188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7DD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073F92A4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4E1A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463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3B9DB2A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B3B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67C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6BBC6D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CC6CFA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21965C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636265E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3E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2BC8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44F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73A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B989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2F50688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9573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0D2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BDC71E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718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1989" w14:textId="77777777" w:rsidR="00616A96" w:rsidRDefault="00616A9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1F2D750A" w14:textId="77777777" w:rsidR="00616A96" w:rsidRDefault="00616A9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CA1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A1F3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D4D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6B9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1CAD" w14:textId="77777777" w:rsidR="00616A96" w:rsidRDefault="00616A96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9CED82" w14:textId="77777777" w:rsidR="00616A96" w:rsidRDefault="00616A96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616A96" w14:paraId="05446E8D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69D6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E94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8B07AE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C06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BF6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77DE04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31117F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1D176A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FF8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A8DE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1E8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A8CB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359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3D46C33B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8A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AEA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CA1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4EC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4A7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5E6AD6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96C05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B5D18A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8DAC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DDB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AF3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DD9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364CE2F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16A96" w14:paraId="556CA21B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C8653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FA7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78AE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6FB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27DE5B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867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FC5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542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C9EE92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A75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2ED6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717103E5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3C1E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511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FCEF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0FE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CC4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2B220E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241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3B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49C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6EF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BBE61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6777FDC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4399030F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F546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3EE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A45E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877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8CA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FE7D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E0D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8E3A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F7E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616A96" w14:paraId="67AFE734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73DA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018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B98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C13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20A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F6F0C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CB2C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0D2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9DE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C597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38BA6B7A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59C51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B4E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F35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C45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E60395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417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FB5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91B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F4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9239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6B613925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9E7D5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BF4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EC0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64D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657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842CD9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5D5C10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45B9CD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99C8F6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AEE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7BC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736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4F1E" w14:textId="77777777" w:rsidR="00616A96" w:rsidRPr="00D344C9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A96" w14:paraId="64C6B22E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A2094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830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F61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B9E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B09B6A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F52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17802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9C836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FBF3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7FB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01D8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931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FDB8D4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616A96" w14:paraId="4AF4BF68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E781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C02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5BF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485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BF695B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A153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AC3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2E2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185708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DDE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D27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28209527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FC309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0A5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7FFB457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6687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3EC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2ABA59A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A9C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C53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804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11D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F88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616A96" w14:paraId="3EA9DA82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6D1A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07B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983416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471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1C9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4C147B6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10D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C95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433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EC6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E73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3B881090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0898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449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E68CC9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7DA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44C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5A893F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CA6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F98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F3B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F80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9C4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49F91F62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02EF0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AA1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2CC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311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5F8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21654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421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732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4A2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5E2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16A96" w14:paraId="27AF8C99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5D50E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DD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1019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8F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D74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57942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D848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2CA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FA9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9ED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16A96" w14:paraId="40E7C49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186C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294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967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1F5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AEC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239E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52F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B802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077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A0E2F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02FB2B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16A96" w14:paraId="25BFE4E5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C96FE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57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EDF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9B2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2E7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4CE5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E51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FBB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984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1C001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93B5F3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16A96" w14:paraId="42B76B6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CF5F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D73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563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8E3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536F09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4FB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D57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D55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4AEB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60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16A96" w14:paraId="1CC90456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F181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135D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368C8FC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B47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2E6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03875E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65B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801B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843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2E4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8D8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A96" w14:paraId="6F6B9A43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80DD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11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EC1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59B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486C6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FB6A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1AB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355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5586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C660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74542C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71F36A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7FF87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6A96" w14:paraId="4B4040CA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9DC8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C964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D5B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FBB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B02EB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1C82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89C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ABD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B8A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608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16DFB4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34CA8C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F3D50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6A96" w14:paraId="2924F0FE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257A7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8C7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9EBF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DB1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056CD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E38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8C73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07A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262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63A8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19EE93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864C96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8E5A2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6A96" w14:paraId="7813DB8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E18EB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9E4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D865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62EC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D57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3F5A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29C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7604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4BE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D34853A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E7F7A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6A96" w14:paraId="18FA5BD6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A273C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E41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2DA8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327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F95CE0E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CC3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7814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7B2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1939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974B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189EE3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838E6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6A96" w14:paraId="3E21E58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1DB8F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ED5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0E21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D4A4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6A6A73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9391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210E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7D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B6BD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3AC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06C3D55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79AE56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6A96" w14:paraId="1D86537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EF5B6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0B26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AE5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F02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48FD41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633B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A640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A99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2ECA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BF7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3E2E6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616A96" w14:paraId="0CBEB361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D912A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DF4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AE0C3F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C443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01C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391F50D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D1AE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7DF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0300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DA7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C07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14:paraId="72F610D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43B2D" w14:textId="77777777" w:rsidR="00616A96" w:rsidRDefault="00616A96" w:rsidP="00616A9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E3E5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AB06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CF0F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5008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3113E17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C382" w14:textId="77777777" w:rsidR="00616A96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332F" w14:textId="77777777" w:rsidR="00616A96" w:rsidRDefault="00616A9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D90" w14:textId="77777777" w:rsidR="00616A96" w:rsidRPr="00600D25" w:rsidRDefault="00616A9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FED7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E4233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270BA2" w14:textId="77777777" w:rsidR="00616A96" w:rsidRDefault="00616A9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64F17494" w14:textId="77777777" w:rsidR="00616A96" w:rsidRPr="00836022" w:rsidRDefault="00616A96" w:rsidP="0095691E">
      <w:pPr>
        <w:spacing w:before="40" w:line="192" w:lineRule="auto"/>
        <w:ind w:right="57"/>
        <w:rPr>
          <w:sz w:val="20"/>
          <w:lang w:val="en-US"/>
        </w:rPr>
      </w:pPr>
    </w:p>
    <w:p w14:paraId="1E12357F" w14:textId="77777777" w:rsidR="00616A96" w:rsidRPr="00DE2227" w:rsidRDefault="00616A96" w:rsidP="0095691E"/>
    <w:p w14:paraId="3B9B19E9" w14:textId="77777777" w:rsidR="00616A96" w:rsidRPr="0095691E" w:rsidRDefault="00616A96" w:rsidP="0095691E"/>
    <w:p w14:paraId="57986047" w14:textId="77777777" w:rsidR="00616A96" w:rsidRDefault="00616A96" w:rsidP="00E512BA">
      <w:pPr>
        <w:pStyle w:val="Heading1"/>
        <w:spacing w:line="360" w:lineRule="auto"/>
      </w:pPr>
      <w:r>
        <w:t>LINIA 301 B</w:t>
      </w:r>
    </w:p>
    <w:p w14:paraId="0BB26C79" w14:textId="77777777" w:rsidR="00616A96" w:rsidRDefault="00616A96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0932D103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7EA" w14:textId="77777777" w:rsidR="00616A96" w:rsidRDefault="00616A96" w:rsidP="00616A96">
            <w:pPr>
              <w:numPr>
                <w:ilvl w:val="0"/>
                <w:numId w:val="60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916D" w14:textId="77777777" w:rsidR="00616A96" w:rsidRDefault="00616A9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3B5BA7EA" w14:textId="77777777" w:rsidR="00616A96" w:rsidRDefault="00616A9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8104" w14:textId="77777777" w:rsidR="00616A96" w:rsidRPr="004856FC" w:rsidRDefault="00616A9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5B74" w14:textId="77777777" w:rsidR="00616A96" w:rsidRDefault="00616A96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B886BA6" w14:textId="77777777" w:rsidR="00616A96" w:rsidRDefault="00616A96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988C" w14:textId="77777777" w:rsidR="00616A96" w:rsidRDefault="00616A9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F326" w14:textId="77777777" w:rsidR="00616A96" w:rsidRDefault="00616A9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CCCD" w14:textId="77777777" w:rsidR="00616A96" w:rsidRDefault="00616A9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9FB4" w14:textId="77777777" w:rsidR="00616A96" w:rsidRDefault="00616A9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7DF4" w14:textId="77777777" w:rsidR="00616A96" w:rsidRDefault="00616A96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890B9F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45AD29D0" w14:textId="77777777" w:rsidR="00616A96" w:rsidRDefault="00616A96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1F29E4B6" w14:textId="77777777" w:rsidR="00616A96" w:rsidRDefault="00616A96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A96" w14:paraId="10407960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7CCEC" w14:textId="77777777" w:rsidR="00616A96" w:rsidRDefault="00616A96" w:rsidP="004939A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330D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7834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2DBF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D78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B89091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418EDAC6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BE71" w14:textId="77777777" w:rsidR="00616A96" w:rsidRPr="00771A0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A6BA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17D2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C7E" w14:textId="77777777" w:rsidR="00616A96" w:rsidRDefault="00616A9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16A96" w14:paraId="45E18D91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D050F" w14:textId="77777777" w:rsidR="00616A96" w:rsidRDefault="00616A96" w:rsidP="004939A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D83C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29B9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7353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1E2F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139B41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03816EF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2D48E4B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F6380F5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F137" w14:textId="77777777" w:rsidR="00616A96" w:rsidRPr="00771A0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83BC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C70E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6124" w14:textId="77777777" w:rsidR="00616A96" w:rsidRDefault="00616A9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0B2281FD" w14:textId="77777777" w:rsidR="00616A96" w:rsidRDefault="00616A9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16A96" w14:paraId="73DF519D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0D887" w14:textId="77777777" w:rsidR="00616A96" w:rsidRDefault="00616A96" w:rsidP="004939A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9F9E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2B1B2B85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4CDB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4899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3C3E3A8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8836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53D6" w14:textId="77777777" w:rsidR="00616A9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18E1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24EF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E3AE" w14:textId="77777777" w:rsidR="00616A96" w:rsidRDefault="00616A9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16A96" w14:paraId="1C28E51C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AF835" w14:textId="77777777" w:rsidR="00616A96" w:rsidRDefault="00616A96" w:rsidP="004939A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F2FB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45FA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4389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36D60E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B786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933A77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3C36B635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D3F7" w14:textId="77777777" w:rsidR="00616A96" w:rsidRPr="00771A0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73DB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A38C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2FF6" w14:textId="77777777" w:rsidR="00616A96" w:rsidRDefault="00616A9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16A96" w14:paraId="26000B58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A16A5" w14:textId="77777777" w:rsidR="00616A96" w:rsidRDefault="00616A96" w:rsidP="004939A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AFFB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335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CD8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D4D9638" w14:textId="77777777" w:rsidR="00616A96" w:rsidRDefault="00616A9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D4B0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0541E76" w14:textId="77777777" w:rsidR="00616A96" w:rsidRPr="00964B09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4307" w14:textId="77777777" w:rsidR="00616A96" w:rsidRPr="00771A0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12D3" w14:textId="77777777" w:rsidR="00616A96" w:rsidRDefault="00616A9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F3BB" w14:textId="77777777" w:rsidR="00616A96" w:rsidRPr="00244AE6" w:rsidRDefault="00616A9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26EC" w14:textId="77777777" w:rsidR="00616A96" w:rsidRDefault="00616A9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AC0001D" w14:textId="77777777" w:rsidR="00616A96" w:rsidRDefault="00616A96">
      <w:pPr>
        <w:spacing w:before="40" w:line="192" w:lineRule="auto"/>
        <w:ind w:right="57"/>
        <w:rPr>
          <w:sz w:val="20"/>
          <w:lang w:val="ro-RO"/>
        </w:rPr>
      </w:pPr>
    </w:p>
    <w:p w14:paraId="753FD0A7" w14:textId="77777777" w:rsidR="00616A96" w:rsidRDefault="00616A96" w:rsidP="009E1E10">
      <w:pPr>
        <w:pStyle w:val="Heading1"/>
        <w:spacing w:line="360" w:lineRule="auto"/>
      </w:pPr>
      <w:r>
        <w:lastRenderedPageBreak/>
        <w:t>LINIA 301 Bb</w:t>
      </w:r>
    </w:p>
    <w:p w14:paraId="2C3481D1" w14:textId="77777777" w:rsidR="00616A96" w:rsidRDefault="00616A96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24455E51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4FF2C" w14:textId="77777777" w:rsidR="00616A96" w:rsidRDefault="00616A96" w:rsidP="00616A96">
            <w:pPr>
              <w:numPr>
                <w:ilvl w:val="0"/>
                <w:numId w:val="59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296E" w14:textId="77777777" w:rsidR="00616A96" w:rsidRDefault="00616A9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30E9" w14:textId="77777777" w:rsidR="00616A96" w:rsidRDefault="00616A9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2D37" w14:textId="77777777" w:rsidR="00616A96" w:rsidRDefault="00616A96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4F87744" w14:textId="77777777" w:rsidR="00616A96" w:rsidRDefault="00616A96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2ED7" w14:textId="77777777" w:rsidR="00616A96" w:rsidRDefault="00616A9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BE5A" w14:textId="77777777" w:rsidR="00616A96" w:rsidRDefault="00616A9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7123" w14:textId="77777777" w:rsidR="00616A96" w:rsidRDefault="00616A9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1D54208" w14:textId="77777777" w:rsidR="00616A96" w:rsidRDefault="00616A9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D930" w14:textId="77777777" w:rsidR="00616A96" w:rsidRDefault="00616A9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EDB1" w14:textId="77777777" w:rsidR="00616A96" w:rsidRDefault="00616A96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401A0D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0C2C80FA" w14:textId="77777777" w:rsidR="00616A96" w:rsidRDefault="00616A96" w:rsidP="00CF0E71">
      <w:pPr>
        <w:pStyle w:val="Heading1"/>
        <w:spacing w:line="276" w:lineRule="auto"/>
      </w:pPr>
      <w:r>
        <w:t>LINIA 301 D</w:t>
      </w:r>
    </w:p>
    <w:p w14:paraId="225CBAB5" w14:textId="77777777" w:rsidR="00616A96" w:rsidRDefault="00616A96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16A96" w14:paraId="72A32DC6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AF5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F49A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5F48B7E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288E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A9E0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579CB7F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87CD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93F1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87E7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C6D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84B0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A35993C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FCF6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6945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584E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72D0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D2C8487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FB1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394DB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838D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AAF1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968C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5F23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EF7A644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4C44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B2C2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7F18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5B30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35B255E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6B53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E349BC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916E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048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612C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9C52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6226FC5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6C8D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1BA4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21D2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3474" w14:textId="77777777" w:rsidR="00616A96" w:rsidRDefault="00616A96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24B3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9FC9B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0710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B047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735E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9797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81C5130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B254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319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FEA4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A76E" w14:textId="77777777" w:rsidR="00616A96" w:rsidRDefault="00616A96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E1301BD" w14:textId="77777777" w:rsidR="00616A96" w:rsidRDefault="00616A96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87E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B94287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1D31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D13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782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CC9E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3E7C93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93DEF91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616A96" w14:paraId="535995E1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36B2B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0419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04C1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3981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45AD817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B61C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DF71C27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BFFBEB0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D433A7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7025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2CE2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B418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B5F7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62CBDBC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7A7B7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DC31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0CEF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EB18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A905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DD1297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01EE24E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BDC8DB2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CAD2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A464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82D1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7AC0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616A96" w14:paraId="54A61D75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7D906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7B3E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0AFDDEFB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F469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46F3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6B1E93D8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AED2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70C1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5402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BDE5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ED0F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8EF27D8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4F683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AD5F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EEAE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4288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338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D36688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5ADB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92A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C6A6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817C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E093E55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7358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C3B3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5D81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EF89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DC63429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D71F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8C03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416E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F9FE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67BB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EEB1564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93511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C67C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5FE3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3CF7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36A9DBC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EC25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23D1FC8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DF91B6A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9098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DE07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7EF8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D46C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B05953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0755F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816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EF42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A292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213B4F3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9622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2B9779B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02E6CAB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00BC399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9880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5120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FE61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D391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C020CC3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8C29ECD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FAE21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EDD3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638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0F85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A073E9A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941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7AD8E41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78370CB5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2EF6553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1ECE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B635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BE9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D5F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AE9DCA6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D8C64C3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2F7CA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C7A5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AE73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63BF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6935480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A299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70DE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D1B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FD85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BF51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D787E04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25A9D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27B4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092C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9C39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7791C3C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085B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6DBE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DF8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628F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DC06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9FF3646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71CE5" w14:textId="77777777" w:rsidR="00616A96" w:rsidRDefault="00616A96" w:rsidP="00616A9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54F0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2333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3537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F886914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05E6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1608" w14:textId="77777777" w:rsidR="00616A96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03B4" w14:textId="77777777" w:rsidR="00616A96" w:rsidRDefault="00616A9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DF37" w14:textId="77777777" w:rsidR="00616A96" w:rsidRPr="00935D4F" w:rsidRDefault="00616A9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1E1E" w14:textId="77777777" w:rsidR="00616A96" w:rsidRDefault="00616A9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D1D8F3" w14:textId="77777777" w:rsidR="00616A96" w:rsidRDefault="00616A96" w:rsidP="00CF0E71">
      <w:pPr>
        <w:spacing w:before="40" w:line="276" w:lineRule="auto"/>
        <w:ind w:right="57"/>
        <w:rPr>
          <w:sz w:val="20"/>
          <w:lang w:val="ro-RO"/>
        </w:rPr>
      </w:pPr>
    </w:p>
    <w:p w14:paraId="3D5EA341" w14:textId="77777777" w:rsidR="00616A96" w:rsidRDefault="00616A96" w:rsidP="008F15F5">
      <w:pPr>
        <w:pStyle w:val="Heading1"/>
        <w:spacing w:line="360" w:lineRule="auto"/>
      </w:pPr>
      <w:r>
        <w:t>LINIA 301 De</w:t>
      </w:r>
    </w:p>
    <w:p w14:paraId="72A9B8DF" w14:textId="77777777" w:rsidR="00616A96" w:rsidRDefault="00616A96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A96" w14:paraId="403BDB32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62F0E" w14:textId="77777777" w:rsidR="00616A96" w:rsidRDefault="00616A96" w:rsidP="00616A9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2996" w14:textId="77777777" w:rsidR="00616A96" w:rsidRDefault="00616A9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694A" w14:textId="77777777" w:rsidR="00616A96" w:rsidRPr="00A5601C" w:rsidRDefault="00616A9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0DB" w14:textId="77777777" w:rsidR="00616A96" w:rsidRDefault="00616A9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00DBEB83" w14:textId="77777777" w:rsidR="00616A96" w:rsidRDefault="00616A9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ADED" w14:textId="77777777" w:rsidR="00616A96" w:rsidRDefault="00616A9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0C75" w14:textId="77777777" w:rsidR="00616A96" w:rsidRPr="00A5601C" w:rsidRDefault="00616A9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9BB1" w14:textId="77777777" w:rsidR="00616A96" w:rsidRDefault="00616A9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375" w14:textId="77777777" w:rsidR="00616A96" w:rsidRPr="00A5601C" w:rsidRDefault="00616A9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A98A" w14:textId="77777777" w:rsidR="00616A96" w:rsidRDefault="00616A96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354E4D0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08E08187" w14:textId="77777777" w:rsidR="00616A96" w:rsidRDefault="00616A96" w:rsidP="00125915">
      <w:pPr>
        <w:pStyle w:val="Heading1"/>
        <w:spacing w:line="360" w:lineRule="auto"/>
      </w:pPr>
      <w:r>
        <w:lastRenderedPageBreak/>
        <w:t>LINIA 301 E1</w:t>
      </w:r>
    </w:p>
    <w:p w14:paraId="27D5DA6E" w14:textId="77777777" w:rsidR="00616A96" w:rsidRDefault="00616A96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3B811C5F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8540" w14:textId="77777777" w:rsidR="00616A96" w:rsidRDefault="00616A96" w:rsidP="00616A9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D98B" w14:textId="77777777" w:rsidR="00616A96" w:rsidRDefault="00616A9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F4B758D" w14:textId="77777777" w:rsidR="00616A96" w:rsidRDefault="00616A9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63B5" w14:textId="77777777" w:rsidR="00616A96" w:rsidRPr="00C61E1A" w:rsidRDefault="00616A9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0D84" w14:textId="77777777" w:rsidR="00616A96" w:rsidRDefault="00616A9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2A4A570C" w14:textId="77777777" w:rsidR="00616A96" w:rsidRDefault="00616A9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35E3" w14:textId="77777777" w:rsidR="00616A96" w:rsidRDefault="00616A9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06BB" w14:textId="77777777" w:rsidR="00616A96" w:rsidRDefault="00616A9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EF6D" w14:textId="77777777" w:rsidR="00616A96" w:rsidRDefault="00616A9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167C" w14:textId="77777777" w:rsidR="00616A96" w:rsidRDefault="00616A9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41E1" w14:textId="77777777" w:rsidR="00616A96" w:rsidRDefault="00616A96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2A34DD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2451C8BB" w14:textId="77777777" w:rsidR="00616A96" w:rsidRDefault="00616A96" w:rsidP="001D4EEA">
      <w:pPr>
        <w:pStyle w:val="Heading1"/>
        <w:spacing w:line="360" w:lineRule="auto"/>
      </w:pPr>
      <w:r>
        <w:t>LINIA 301 Eb</w:t>
      </w:r>
    </w:p>
    <w:p w14:paraId="708E6A79" w14:textId="77777777" w:rsidR="00616A96" w:rsidRDefault="00616A96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7C226B5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9B2C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9A29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F30F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49F6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AB52F18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3DC858F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909F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FD26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8F66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279E172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9E65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4335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BE4322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16A96" w14:paraId="606C418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D7393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AF70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17C7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210E" w14:textId="77777777" w:rsidR="00616A96" w:rsidRDefault="00616A96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73C085A" w14:textId="77777777" w:rsidR="00616A96" w:rsidRDefault="00616A96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3E9C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BF4F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355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62BDCCA0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2BC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6C65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A3E14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616A96" w14:paraId="63FD5831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9F391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C542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3196F08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81FD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98F6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7B0C4E0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7EFF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D5C4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892F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A6C5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8D1C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2BC0FB7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D34A8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D73E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2090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399C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ECFF4E7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3CF4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761A02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8F80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F400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56F3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95E5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9D686D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616A96" w14:paraId="46DDFDB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3AB75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863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127B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F4B1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EA2F573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4419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D44EB7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C84E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1BB2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60D1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1403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FB61A7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616A96" w14:paraId="2EA77D4B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C23BB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8F21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C8CA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EB7E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EE3E8C9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40B6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49DB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11D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BF7D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1792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630AF0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616A96" w14:paraId="47C91299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E737F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B365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DE83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49F7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B5664AB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C916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80F5072" w14:textId="77777777" w:rsidR="00616A96" w:rsidRDefault="00616A9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E34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F418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2971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9D08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CE790C1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577E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436F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B7D1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323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48860C2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D169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884D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E609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CF0D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C8DD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89A765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616A96" w14:paraId="5DF4AB68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90565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BFE5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839E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0C8F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BDA7A59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B593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068B03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DE49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7B73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B7F4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E8EE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DD70F32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0906C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3855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D817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C192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0FEE85C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07F6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97A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279B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2992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8BB8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51F28FD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EECF1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DC7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740A0E3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C658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F5B5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2F7157E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C005C9C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C4B5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2D4C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7268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E9A7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9ED4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F13230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616A96" w14:paraId="6D8DB335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44BAC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68E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20A5CBC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6626" w14:textId="77777777" w:rsidR="00616A96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8F15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FC0D2D9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DD8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F73C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261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84F4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4395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F74C8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07C00BB4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16A96" w14:paraId="25DE7BA4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0E8A5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ED77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B67BAE1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42F9" w14:textId="77777777" w:rsidR="00616A96" w:rsidRPr="00521173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2067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DE6D001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A63C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068B" w14:textId="77777777" w:rsidR="00616A96" w:rsidRPr="00521173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58F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C83A" w14:textId="77777777" w:rsidR="00616A96" w:rsidRPr="00521173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4BA4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D5A3904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A0ABB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A510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3DB0" w14:textId="77777777" w:rsidR="00616A96" w:rsidRPr="00521173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1D7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2CE03F9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2A25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9A3F" w14:textId="77777777" w:rsidR="00616A96" w:rsidRPr="00521173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1D55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E20136E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3CB9" w14:textId="77777777" w:rsidR="00616A96" w:rsidRPr="00521173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645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4CAAFC1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A2359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DF7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41FB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EFAF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A9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37169E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C6B5D60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0BA3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3353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B916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7B33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EE3741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616A96" w14:paraId="78D35817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52B65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A8F2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0AEF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1D16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0BC998E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97C7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9A29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1FA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9D17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2BE9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EB91296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77160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5600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2DF2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5EC8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A4CC52C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EA66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147D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B32F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FF9F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3FD2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7D234DD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AE047" w14:textId="77777777" w:rsidR="00616A96" w:rsidRDefault="00616A96" w:rsidP="00616A9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F131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9FC5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2088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F1DE4B1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0144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5290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3561" w14:textId="77777777" w:rsidR="00616A96" w:rsidRDefault="00616A9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A6A0" w14:textId="77777777" w:rsidR="00616A96" w:rsidRPr="00521173" w:rsidRDefault="00616A9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208A" w14:textId="77777777" w:rsidR="00616A96" w:rsidRDefault="00616A9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42B6F5" w14:textId="77777777" w:rsidR="00616A96" w:rsidRPr="007972D9" w:rsidRDefault="00616A9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B11D9C6" w14:textId="77777777" w:rsidR="00616A96" w:rsidRDefault="00616A9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6DC5EE5" w14:textId="77777777" w:rsidR="00616A96" w:rsidRPr="005D215B" w:rsidRDefault="00616A9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08B9C9DB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12220" w14:textId="77777777" w:rsidR="00616A96" w:rsidRDefault="00616A96" w:rsidP="00616A9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028A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2499" w14:textId="77777777" w:rsidR="00616A96" w:rsidRPr="00B3607C" w:rsidRDefault="00616A9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F1D4" w14:textId="77777777" w:rsidR="00616A96" w:rsidRDefault="00616A96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093D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3DFA" w14:textId="77777777" w:rsidR="00616A96" w:rsidRDefault="00616A9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A856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41AE9A5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4944" w14:textId="77777777" w:rsidR="00616A96" w:rsidRDefault="00616A9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5E0" w14:textId="77777777" w:rsidR="00616A96" w:rsidRDefault="00616A9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616A96" w14:paraId="15E0A64C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1841D" w14:textId="77777777" w:rsidR="00616A96" w:rsidRDefault="00616A96" w:rsidP="00616A9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3729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E594" w14:textId="77777777" w:rsidR="00616A96" w:rsidRPr="00B3607C" w:rsidRDefault="00616A9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35C1" w14:textId="77777777" w:rsidR="00616A96" w:rsidRDefault="00616A96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28E5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C36B5BB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86ED" w14:textId="77777777" w:rsidR="00616A96" w:rsidRDefault="00616A9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EA39" w14:textId="77777777" w:rsidR="00616A96" w:rsidRDefault="00616A9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420F" w14:textId="77777777" w:rsidR="00616A96" w:rsidRDefault="00616A9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F984" w14:textId="77777777" w:rsidR="00616A96" w:rsidRDefault="00616A9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AFC0B" w14:textId="77777777" w:rsidR="00616A96" w:rsidRDefault="00616A9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0B40997" w14:textId="77777777" w:rsidR="00616A96" w:rsidRDefault="00616A9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616A96" w14:paraId="3D94D7DF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86D2D" w14:textId="77777777" w:rsidR="00616A96" w:rsidRDefault="00616A96" w:rsidP="00616A9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4C32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1173" w14:textId="77777777" w:rsidR="00616A96" w:rsidRPr="00B3607C" w:rsidRDefault="00616A9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4936" w14:textId="77777777" w:rsidR="00616A96" w:rsidRDefault="00616A96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BE46DB0" w14:textId="77777777" w:rsidR="00616A96" w:rsidRDefault="00616A96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E74F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BC68A87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4C29" w14:textId="77777777" w:rsidR="00616A96" w:rsidRDefault="00616A9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90B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F745" w14:textId="77777777" w:rsidR="00616A96" w:rsidRDefault="00616A9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D7AD" w14:textId="77777777" w:rsidR="00616A96" w:rsidRDefault="00616A9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616A96" w14:paraId="4E2008DB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A5F8E" w14:textId="77777777" w:rsidR="00616A96" w:rsidRDefault="00616A96" w:rsidP="00616A96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8062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1979" w14:textId="77777777" w:rsidR="00616A96" w:rsidRPr="00B3607C" w:rsidRDefault="00616A9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2A1E" w14:textId="77777777" w:rsidR="00616A96" w:rsidRDefault="00616A9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F3CC825" w14:textId="77777777" w:rsidR="00616A96" w:rsidRDefault="00616A9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9D7080A" w14:textId="77777777" w:rsidR="00616A96" w:rsidRDefault="00616A9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1DE1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2E10" w14:textId="77777777" w:rsidR="00616A96" w:rsidRDefault="00616A9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CFD0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C433AA5" w14:textId="77777777" w:rsidR="00616A96" w:rsidRDefault="00616A9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D536" w14:textId="77777777" w:rsidR="00616A96" w:rsidRDefault="00616A9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4978" w14:textId="77777777" w:rsidR="00616A96" w:rsidRDefault="00616A9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433B1" w14:textId="77777777" w:rsidR="00616A96" w:rsidRDefault="00616A9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E00A7A1" w14:textId="77777777" w:rsidR="00616A96" w:rsidRDefault="00616A96">
      <w:pPr>
        <w:spacing w:before="40" w:after="40" w:line="192" w:lineRule="auto"/>
        <w:ind w:right="57"/>
        <w:rPr>
          <w:sz w:val="20"/>
          <w:lang w:val="en-US"/>
        </w:rPr>
      </w:pPr>
    </w:p>
    <w:p w14:paraId="0495457F" w14:textId="77777777" w:rsidR="00616A96" w:rsidRDefault="00616A96" w:rsidP="00F14E3C">
      <w:pPr>
        <w:pStyle w:val="Heading1"/>
        <w:spacing w:line="360" w:lineRule="auto"/>
      </w:pPr>
      <w:r>
        <w:t>LINIA 301 F1</w:t>
      </w:r>
    </w:p>
    <w:p w14:paraId="6D97D035" w14:textId="77777777" w:rsidR="00616A96" w:rsidRDefault="00616A9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16A96" w14:paraId="3A9AFB05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B6E7F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F80B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C3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9B3C" w14:textId="77777777" w:rsidR="00616A96" w:rsidRDefault="00616A9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E94428" w14:textId="77777777" w:rsidR="00616A96" w:rsidRDefault="00616A9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99EF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32C6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C4AC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E62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670B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665A4A6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CC98D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2527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177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2951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99D047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3B69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22A7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5614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2F61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8E95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C6B4879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A48D4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9C4C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DAB0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6BEE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1342B6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EAE7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6EE4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0BE8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661F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9EDD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E4725AF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808AD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8999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87A0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E52F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3010AC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4CBC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4188F40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D3C8AF9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750F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8B00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74F0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F148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D417E80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D6BD6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D29A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9F7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DF2B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401E35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A9D2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E3F0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3167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ED45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5A63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1327ACD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EDC20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97B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E610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E09B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FA90A0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656" w14:textId="77777777" w:rsidR="00616A96" w:rsidRDefault="00616A9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FB2A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3D65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1BF0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B4A1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7A5B32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DDD0B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CF47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C04C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CD7E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264938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B925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728513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126E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C859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D5A0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260D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22B2043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2D91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E413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82EB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5F4A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1385B5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2D6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9443E3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DFD36F4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632002A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16B7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1A96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B77F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5628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B39F088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7B1E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DA09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3E3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D7F7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F9FA11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481F" w14:textId="77777777" w:rsidR="00616A96" w:rsidRDefault="00616A9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C779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2A53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82ED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9099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2378C1D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D7F06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FF7D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576B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8B32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02E983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1318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7A44A8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FA898B5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09A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4AD3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3D7F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F77F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5EF5CF1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73197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DD7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FEBB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2CAA" w14:textId="77777777" w:rsidR="00616A96" w:rsidRDefault="00616A9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7762B3" w14:textId="77777777" w:rsidR="00616A96" w:rsidRDefault="00616A9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7147" w14:textId="77777777" w:rsidR="00616A96" w:rsidRDefault="00616A96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7B33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152B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CA97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F6FF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234CAFF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D6E40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240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649C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99D4" w14:textId="77777777" w:rsidR="00616A96" w:rsidRDefault="00616A9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E015E2" w14:textId="77777777" w:rsidR="00616A96" w:rsidRDefault="00616A9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5DF6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7E8E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05C5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3DE4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402C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3D6E61E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C91DE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EDF4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90AC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C0AC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3F4414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7295" w14:textId="77777777" w:rsidR="00616A96" w:rsidRDefault="00616A9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8443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D8C7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2D5A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8E1F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B6BF9E9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70934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6D8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85F9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8291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2FB7BC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96F0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9B367C1" w14:textId="77777777" w:rsidR="00616A96" w:rsidRDefault="00616A9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268B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444A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A1A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5B30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49E3BAC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F1F56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E8DB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DF64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E441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6D8527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0674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DF66F73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21E6A6B" w14:textId="77777777" w:rsidR="00616A96" w:rsidRDefault="00616A9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43F7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444E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28F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F2EA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4F956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616A96" w14:paraId="5261C15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410C0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525D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B7F7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412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FF3279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1011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BB53A49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89E1C1" w14:textId="77777777" w:rsidR="00616A96" w:rsidRDefault="00616A9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7DC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453D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812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AC40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616A96" w14:paraId="13BF6BAB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2A88F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1ECA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DEA2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CFFC" w14:textId="77777777" w:rsidR="00616A96" w:rsidRDefault="00616A9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7AB602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652A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B67A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4556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991C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88BC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6366BF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22AA8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36F6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6398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B19" w14:textId="77777777" w:rsidR="00616A96" w:rsidRDefault="00616A9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11FF7F" w14:textId="77777777" w:rsidR="00616A96" w:rsidRDefault="00616A9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491" w14:textId="77777777" w:rsidR="00616A96" w:rsidRDefault="00616A9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B8D1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F11C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813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36FE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5B16752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7C2D6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4DC1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BFED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C6A1" w14:textId="77777777" w:rsidR="00616A96" w:rsidRDefault="00616A9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50FF08" w14:textId="77777777" w:rsidR="00616A96" w:rsidRDefault="00616A9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A900" w14:textId="77777777" w:rsidR="00616A96" w:rsidRDefault="00616A9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4FB3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52AF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B014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EB6C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9CF5F6E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5B3DE" w14:textId="77777777" w:rsidR="00616A96" w:rsidRDefault="00616A96" w:rsidP="004939A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27E2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F9F2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81AC" w14:textId="77777777" w:rsidR="00616A96" w:rsidRDefault="00616A96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F86545" w14:textId="77777777" w:rsidR="00616A96" w:rsidRDefault="00616A96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F457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7323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F522" w14:textId="77777777" w:rsidR="00616A96" w:rsidRDefault="00616A9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F716" w14:textId="77777777" w:rsidR="00616A96" w:rsidRDefault="00616A9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E9BF" w14:textId="77777777" w:rsidR="00616A96" w:rsidRDefault="00616A9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94B2DA9" w14:textId="77777777" w:rsidR="00616A96" w:rsidRDefault="00616A9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4238E1B" w14:textId="77777777" w:rsidR="00616A96" w:rsidRDefault="00616A9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30F4FE3" w14:textId="77777777" w:rsidR="00616A96" w:rsidRDefault="00616A9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D78AC80" w14:textId="77777777" w:rsidR="00616A96" w:rsidRDefault="00616A9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97EA00F" w14:textId="77777777" w:rsidR="00616A96" w:rsidRDefault="00616A9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38CBBBA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228242AE" w14:textId="77777777" w:rsidR="00616A96" w:rsidRDefault="00616A96" w:rsidP="007E3B63">
      <w:pPr>
        <w:pStyle w:val="Heading1"/>
        <w:spacing w:line="360" w:lineRule="auto"/>
      </w:pPr>
      <w:r>
        <w:lastRenderedPageBreak/>
        <w:t>LINIA 301 G</w:t>
      </w:r>
    </w:p>
    <w:p w14:paraId="7A44C328" w14:textId="77777777" w:rsidR="00616A96" w:rsidRDefault="00616A9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16A96" w14:paraId="06AC0AA3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FFCD58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6D88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7B599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9B74" w14:textId="77777777" w:rsidR="00616A96" w:rsidRDefault="00616A9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9E9F10" w14:textId="77777777" w:rsidR="00616A96" w:rsidRDefault="00616A9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EE32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E6D5A5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369F00D8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0CF03983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AFE4C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AB427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1077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65F8" w14:textId="77777777" w:rsidR="00616A96" w:rsidRDefault="00616A9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6B28A" w14:textId="77777777" w:rsidR="00616A96" w:rsidRDefault="00616A9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616A96" w14:paraId="2FB48CCE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20D307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C75C8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F4304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9D42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FFDEA5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2879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D67D33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8E0629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58F3DD1" w14:textId="77777777" w:rsidR="00616A96" w:rsidRDefault="00616A9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5C8E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A76C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D365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9883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3EDD17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16A96" w14:paraId="6BE802AE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8A7F52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4761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1EDE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0131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5986C7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28D5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EF311F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3C3F84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68D7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01A9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8661F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6FCE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C4D053C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BBCD0A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5CDFA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C563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5170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0113CD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5859" w14:textId="77777777" w:rsidR="00616A96" w:rsidRDefault="00616A9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FCA3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DCCC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140F2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5EA7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06D50AB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CE9D19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9ACD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98B1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9FA3" w14:textId="77777777" w:rsidR="00616A96" w:rsidRDefault="00616A9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06E1D1" w14:textId="77777777" w:rsidR="00616A96" w:rsidRDefault="00616A9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F235" w14:textId="77777777" w:rsidR="00616A96" w:rsidRDefault="00616A9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A895" w14:textId="77777777" w:rsidR="00616A96" w:rsidRDefault="00616A9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20FD" w14:textId="77777777" w:rsidR="00616A96" w:rsidRDefault="00616A9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60FA" w14:textId="77777777" w:rsidR="00616A96" w:rsidRDefault="00616A9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43335" w14:textId="77777777" w:rsidR="00616A96" w:rsidRDefault="00616A9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66CD36C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BC96D9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DDDE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8215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6A2B" w14:textId="77777777" w:rsidR="00616A96" w:rsidRDefault="00616A9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DFEE47" w14:textId="77777777" w:rsidR="00616A96" w:rsidRDefault="00616A9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00E5" w14:textId="77777777" w:rsidR="00616A96" w:rsidRDefault="00616A9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28A2" w14:textId="77777777" w:rsidR="00616A96" w:rsidRDefault="00616A9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A7B8" w14:textId="77777777" w:rsidR="00616A96" w:rsidRDefault="00616A9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01A8" w14:textId="77777777" w:rsidR="00616A96" w:rsidRDefault="00616A9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A4C46" w14:textId="77777777" w:rsidR="00616A96" w:rsidRDefault="00616A9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9822FC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C6B3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B384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BDC6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2149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03A484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423B" w14:textId="77777777" w:rsidR="00616A96" w:rsidRDefault="00616A9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B8A8F2" w14:textId="77777777" w:rsidR="00616A96" w:rsidRDefault="00616A96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521C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E24C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6D8D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A24C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C8C8B5A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31489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053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C812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4790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161DCD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2E0B" w14:textId="77777777" w:rsidR="00616A96" w:rsidRDefault="00616A9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2D3D66" w14:textId="77777777" w:rsidR="00616A96" w:rsidRDefault="00616A9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997759" w14:textId="77777777" w:rsidR="00616A96" w:rsidRDefault="00616A9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96ED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FD35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9E83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F3A3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602B6E5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B056A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87F4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6A50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74A0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88F7BD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F0CA" w14:textId="77777777" w:rsidR="00616A96" w:rsidRDefault="00616A9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8E65B23" w14:textId="77777777" w:rsidR="00616A96" w:rsidRDefault="00616A9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AD0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9A3E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1FF4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AEE7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A22DD47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F6D5E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AADA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6921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DB3F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0EEBEE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06F7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DE152A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4DEA128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5E82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9F68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2E20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731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8E9375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FA49D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013E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51B6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70B6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A2B56F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2976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5654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B2C7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431A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08DF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D46259C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CE6D7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7EAC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9202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2494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36110B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8D36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8E55FD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C81D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EE61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E405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530E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EB6E9F1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DD699" w14:textId="77777777" w:rsidR="00616A96" w:rsidRDefault="00616A96" w:rsidP="004939A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80D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849B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E587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4B673A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E739" w14:textId="77777777" w:rsidR="00616A96" w:rsidRDefault="00616A9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56A9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933E" w14:textId="77777777" w:rsidR="00616A96" w:rsidRDefault="00616A9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A97C" w14:textId="77777777" w:rsidR="00616A96" w:rsidRDefault="00616A9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CC78" w14:textId="77777777" w:rsidR="00616A96" w:rsidRDefault="00616A9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398DEE" w14:textId="77777777" w:rsidR="00616A96" w:rsidRDefault="00616A96">
      <w:pPr>
        <w:spacing w:before="40" w:line="192" w:lineRule="auto"/>
        <w:ind w:right="57"/>
        <w:rPr>
          <w:sz w:val="20"/>
          <w:lang w:val="ro-RO"/>
        </w:rPr>
      </w:pPr>
    </w:p>
    <w:p w14:paraId="1F40D458" w14:textId="77777777" w:rsidR="00616A96" w:rsidRDefault="00616A96" w:rsidP="00C87A96">
      <w:pPr>
        <w:pStyle w:val="Heading1"/>
        <w:spacing w:line="360" w:lineRule="auto"/>
      </w:pPr>
      <w:r>
        <w:t>LINIA 301 J</w:t>
      </w:r>
    </w:p>
    <w:p w14:paraId="151EEF64" w14:textId="77777777" w:rsidR="00616A96" w:rsidRDefault="00616A96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A96" w14:paraId="50D910CA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28460" w14:textId="77777777" w:rsidR="00616A96" w:rsidRDefault="00616A96" w:rsidP="00616A9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47CB" w14:textId="77777777" w:rsidR="00616A96" w:rsidRDefault="00616A96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0652" w14:textId="77777777" w:rsidR="00616A96" w:rsidRDefault="00616A9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DE1" w14:textId="77777777" w:rsidR="00616A96" w:rsidRDefault="00616A96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5A0" w14:textId="77777777" w:rsidR="00616A96" w:rsidRPr="007C4752" w:rsidRDefault="00616A9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D2C0" w14:textId="77777777" w:rsidR="00616A96" w:rsidRPr="007C4752" w:rsidRDefault="00616A9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F19C" w14:textId="77777777" w:rsidR="00616A96" w:rsidRDefault="00616A9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9B1" w14:textId="77777777" w:rsidR="00616A96" w:rsidRDefault="00616A9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B1BC" w14:textId="77777777" w:rsidR="00616A96" w:rsidRDefault="00616A9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00F44940" w14:textId="77777777" w:rsidR="00616A96" w:rsidRDefault="00616A9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36AAC875" w14:textId="77777777" w:rsidR="00616A96" w:rsidRDefault="00616A96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265E3FC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5833B750" w14:textId="77777777" w:rsidR="00616A96" w:rsidRDefault="00616A96" w:rsidP="00A04CFB">
      <w:pPr>
        <w:pStyle w:val="Heading1"/>
        <w:spacing w:line="360" w:lineRule="auto"/>
      </w:pPr>
      <w:r>
        <w:t>LINIA 301 K</w:t>
      </w:r>
    </w:p>
    <w:p w14:paraId="530C6648" w14:textId="77777777" w:rsidR="00616A96" w:rsidRDefault="00616A96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4F8BFC29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96A" w14:textId="77777777" w:rsidR="00616A96" w:rsidRDefault="00616A96" w:rsidP="00616A9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E881" w14:textId="77777777" w:rsidR="00616A96" w:rsidRDefault="00616A9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8443" w14:textId="77777777" w:rsidR="00616A96" w:rsidRDefault="00616A9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F1A8" w14:textId="77777777" w:rsidR="00616A96" w:rsidRDefault="00616A96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827E" w14:textId="77777777" w:rsidR="00616A96" w:rsidRDefault="00616A9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C1B0" w14:textId="77777777" w:rsidR="00616A96" w:rsidRPr="00DC00E9" w:rsidRDefault="00616A9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5355" w14:textId="77777777" w:rsidR="00616A96" w:rsidRDefault="00616A9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A7E9" w14:textId="77777777" w:rsidR="00616A96" w:rsidRDefault="00616A9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327" w14:textId="77777777" w:rsidR="00616A96" w:rsidRDefault="00616A96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558530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737036AC" w14:textId="77777777" w:rsidR="00616A96" w:rsidRDefault="00616A96" w:rsidP="00956F37">
      <w:pPr>
        <w:pStyle w:val="Heading1"/>
        <w:spacing w:line="360" w:lineRule="auto"/>
      </w:pPr>
      <w:r>
        <w:lastRenderedPageBreak/>
        <w:t>LINIA 301 N</w:t>
      </w:r>
    </w:p>
    <w:p w14:paraId="32EE5ACC" w14:textId="77777777" w:rsidR="00616A96" w:rsidRDefault="00616A9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16A96" w14:paraId="1BB87B4B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E16C0" w14:textId="77777777" w:rsidR="00616A96" w:rsidRDefault="00616A96" w:rsidP="00616A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D15E" w14:textId="77777777" w:rsidR="00616A96" w:rsidRDefault="00616A9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C251" w14:textId="77777777" w:rsidR="00616A96" w:rsidRDefault="00616A9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55A0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139771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AC5B" w14:textId="77777777" w:rsidR="00616A96" w:rsidRDefault="00616A96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04E2" w14:textId="77777777" w:rsidR="00616A96" w:rsidRDefault="00616A9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4C89" w14:textId="77777777" w:rsidR="00616A96" w:rsidRDefault="00616A9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61E" w14:textId="77777777" w:rsidR="00616A96" w:rsidRPr="0022092F" w:rsidRDefault="00616A9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A847" w14:textId="77777777" w:rsidR="00616A96" w:rsidRDefault="00616A96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04BDB57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EBB60" w14:textId="77777777" w:rsidR="00616A96" w:rsidRDefault="00616A96" w:rsidP="00616A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FE28" w14:textId="77777777" w:rsidR="00616A96" w:rsidRDefault="00616A9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2BC7" w14:textId="77777777" w:rsidR="00616A96" w:rsidRDefault="00616A9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D09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4E92F7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FF9E" w14:textId="77777777" w:rsidR="00616A96" w:rsidRDefault="00616A9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5432" w14:textId="77777777" w:rsidR="00616A96" w:rsidRDefault="00616A9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EF7D" w14:textId="77777777" w:rsidR="00616A96" w:rsidRDefault="00616A9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426A" w14:textId="77777777" w:rsidR="00616A96" w:rsidRPr="0022092F" w:rsidRDefault="00616A9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923C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E6AE291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A58BE" w14:textId="77777777" w:rsidR="00616A96" w:rsidRDefault="00616A96" w:rsidP="00616A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5D71" w14:textId="77777777" w:rsidR="00616A96" w:rsidRDefault="00616A9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B1E2" w14:textId="77777777" w:rsidR="00616A96" w:rsidRDefault="00616A9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126E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CCCC05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AF49" w14:textId="77777777" w:rsidR="00616A96" w:rsidRDefault="00616A9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6AB3" w14:textId="77777777" w:rsidR="00616A96" w:rsidRDefault="00616A9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0D12" w14:textId="77777777" w:rsidR="00616A96" w:rsidRDefault="00616A9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66A5" w14:textId="77777777" w:rsidR="00616A96" w:rsidRPr="0022092F" w:rsidRDefault="00616A9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290" w14:textId="77777777" w:rsidR="00616A96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92A5C" w14:textId="77777777" w:rsidR="00616A96" w:rsidRPr="00474FB0" w:rsidRDefault="00616A9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16A96" w14:paraId="610B4F9C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291AB" w14:textId="77777777" w:rsidR="00616A96" w:rsidRDefault="00616A96" w:rsidP="00616A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216A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C69C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261E" w14:textId="77777777" w:rsidR="00616A96" w:rsidRDefault="00616A9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D7FF66" w14:textId="77777777" w:rsidR="00616A96" w:rsidRDefault="00616A9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63B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57AB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2AD8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D46" w14:textId="77777777" w:rsidR="00616A96" w:rsidRPr="0022092F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6819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7BC9006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A0D49" w14:textId="77777777" w:rsidR="00616A96" w:rsidRDefault="00616A96" w:rsidP="00616A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556D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2160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0D22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33A01B" w14:textId="77777777" w:rsidR="00616A96" w:rsidRDefault="00616A9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DB9D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9A2EB87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A327D8C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4617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BF37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792C" w14:textId="77777777" w:rsidR="00616A96" w:rsidRPr="0022092F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5ECF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4EEC2A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C6CD3E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6A96" w14:paraId="66F04197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E217B" w14:textId="77777777" w:rsidR="00616A96" w:rsidRDefault="00616A96" w:rsidP="00616A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235A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C643253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319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2A80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28A2E9E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2D20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1AA3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C46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A32" w14:textId="77777777" w:rsidR="00616A96" w:rsidRPr="0022092F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F82B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FD28E95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131FF" w14:textId="77777777" w:rsidR="00616A96" w:rsidRDefault="00616A96" w:rsidP="00616A9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CBF1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C141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B93F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E988F88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58F4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AC6EEC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4F6" w14:textId="77777777" w:rsidR="00616A96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382B" w14:textId="77777777" w:rsidR="00616A96" w:rsidRDefault="00616A9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AB8D" w14:textId="77777777" w:rsidR="00616A96" w:rsidRPr="0022092F" w:rsidRDefault="00616A9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29A5" w14:textId="77777777" w:rsidR="00616A96" w:rsidRDefault="00616A9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B4DCD8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27B9B80D" w14:textId="77777777" w:rsidR="00616A96" w:rsidRDefault="00616A96" w:rsidP="007F72A5">
      <w:pPr>
        <w:pStyle w:val="Heading1"/>
        <w:spacing w:line="360" w:lineRule="auto"/>
      </w:pPr>
      <w:r>
        <w:t>LINIA 301 O</w:t>
      </w:r>
    </w:p>
    <w:p w14:paraId="1AD687B8" w14:textId="77777777" w:rsidR="00616A96" w:rsidRDefault="00616A9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7D832131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4BC7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D209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5458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B332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016F7C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DE95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E19B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CB3A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5AB1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246C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6AD6BF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D4C77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7DA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BFFE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5F66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4683A8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6EF7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D6A5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42CC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5132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B0C5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78C670B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492E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45DF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5E3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8245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034B82" w14:textId="77777777" w:rsidR="00616A96" w:rsidRDefault="00616A96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AE24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74EA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2D0B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D88A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DBEE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C42357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616A96" w14:paraId="4D6C3FF2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F1CF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3962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4BC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24A3" w14:textId="77777777" w:rsidR="00616A96" w:rsidRDefault="00616A9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5675EBA" w14:textId="77777777" w:rsidR="00616A96" w:rsidRDefault="00616A9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A6C" w14:textId="77777777" w:rsidR="00616A96" w:rsidRDefault="00616A9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931DCF" w14:textId="77777777" w:rsidR="00616A96" w:rsidRDefault="00616A9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493F" w14:textId="77777777" w:rsidR="00616A96" w:rsidRPr="00F1029A" w:rsidRDefault="00616A9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AE74" w14:textId="77777777" w:rsidR="00616A96" w:rsidRDefault="00616A9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9DA9" w14:textId="77777777" w:rsidR="00616A96" w:rsidRPr="00F1029A" w:rsidRDefault="00616A9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09B" w14:textId="77777777" w:rsidR="00616A96" w:rsidRDefault="00616A96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0072E98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E077F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7224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DB92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9B2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0F2A59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5326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FAC933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6EAF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2284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DDB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C47A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7BCF7C9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378DB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11CB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8758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F256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D60D65C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70D9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51FE1C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6ABE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A415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A825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90A6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A010EE0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BECC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7DB7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94A4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5C80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197D55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EFC2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9FC310" w14:textId="77777777" w:rsidR="00616A96" w:rsidRDefault="00616A96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11A1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3F02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EA52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2748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6A050" w14:textId="77777777" w:rsidR="00616A96" w:rsidRDefault="00616A9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616A96" w14:paraId="5C89FFF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A435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5068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86BC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DC26" w14:textId="77777777" w:rsidR="00616A96" w:rsidRDefault="00616A96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6F68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BE94D7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CE73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0385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D4F6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E4CC" w14:textId="77777777" w:rsidR="00616A96" w:rsidRDefault="00616A9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00A4E" w14:textId="77777777" w:rsidR="00616A96" w:rsidRDefault="00616A9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7FB8C" w14:textId="77777777" w:rsidR="00616A96" w:rsidRDefault="00616A9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616A96" w14:paraId="22FCC7A4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22B" w14:textId="77777777" w:rsidR="00616A96" w:rsidRDefault="00616A96" w:rsidP="00616A9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ECE3" w14:textId="77777777" w:rsidR="00616A96" w:rsidRDefault="00616A9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7BF5" w14:textId="77777777" w:rsidR="00616A96" w:rsidRPr="00F1029A" w:rsidRDefault="00616A9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4864" w14:textId="77777777" w:rsidR="00616A96" w:rsidRDefault="00616A96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C466" w14:textId="77777777" w:rsidR="00616A96" w:rsidRDefault="00616A9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E404D01" w14:textId="77777777" w:rsidR="00616A96" w:rsidRDefault="00616A9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3D6FD65" w14:textId="77777777" w:rsidR="00616A96" w:rsidRDefault="00616A9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0A52" w14:textId="77777777" w:rsidR="00616A96" w:rsidRPr="00F1029A" w:rsidRDefault="00616A9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C495" w14:textId="77777777" w:rsidR="00616A96" w:rsidRDefault="00616A9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44F8" w14:textId="77777777" w:rsidR="00616A96" w:rsidRPr="00F1029A" w:rsidRDefault="00616A9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AD1" w14:textId="77777777" w:rsidR="00616A96" w:rsidRDefault="00616A9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19885F" w14:textId="77777777" w:rsidR="00616A96" w:rsidRDefault="00616A9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C91732F" w14:textId="77777777" w:rsidR="00616A96" w:rsidRDefault="00616A9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68391E7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1D9BEF9B" w14:textId="77777777" w:rsidR="00616A96" w:rsidRDefault="00616A96" w:rsidP="003260D9">
      <w:pPr>
        <w:pStyle w:val="Heading1"/>
        <w:spacing w:line="360" w:lineRule="auto"/>
      </w:pPr>
      <w:r>
        <w:t>LINIA 301 P</w:t>
      </w:r>
    </w:p>
    <w:p w14:paraId="0243D7A4" w14:textId="77777777" w:rsidR="00616A96" w:rsidRDefault="00616A9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6AB833A4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4693E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7858" w14:textId="77777777" w:rsidR="00616A96" w:rsidRDefault="00616A96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AC73" w14:textId="77777777" w:rsidR="00616A96" w:rsidRPr="001B37B8" w:rsidRDefault="00616A9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8181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D427E0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982" w14:textId="77777777" w:rsidR="00616A96" w:rsidRDefault="00616A96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07F6" w14:textId="77777777" w:rsidR="00616A96" w:rsidRDefault="00616A9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4C3E" w14:textId="77777777" w:rsidR="00616A96" w:rsidRDefault="00616A96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EBAB" w14:textId="77777777" w:rsidR="00616A96" w:rsidRPr="001B37B8" w:rsidRDefault="00616A9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F6C8" w14:textId="77777777" w:rsidR="00616A96" w:rsidRDefault="00616A96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3532A09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20461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C2FF" w14:textId="77777777" w:rsidR="00616A96" w:rsidRDefault="00616A9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8E99" w14:textId="77777777" w:rsidR="00616A96" w:rsidRPr="001B37B8" w:rsidRDefault="00616A9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54E2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9718A7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7B22" w14:textId="77777777" w:rsidR="00616A96" w:rsidRDefault="00616A9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B798" w14:textId="77777777" w:rsidR="00616A96" w:rsidRDefault="00616A9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1FCE" w14:textId="77777777" w:rsidR="00616A96" w:rsidRDefault="00616A9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F6A8" w14:textId="77777777" w:rsidR="00616A96" w:rsidRPr="001B37B8" w:rsidRDefault="00616A9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562E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CE94965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0508B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3F4" w14:textId="77777777" w:rsidR="00616A96" w:rsidRDefault="00616A9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5137" w14:textId="77777777" w:rsidR="00616A96" w:rsidRPr="001B37B8" w:rsidRDefault="00616A9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8246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25C" w14:textId="77777777" w:rsidR="00616A96" w:rsidRDefault="00616A9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CF79" w14:textId="77777777" w:rsidR="00616A96" w:rsidRDefault="00616A9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3CCF" w14:textId="77777777" w:rsidR="00616A96" w:rsidRDefault="00616A9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1BF" w14:textId="77777777" w:rsidR="00616A96" w:rsidRPr="001B37B8" w:rsidRDefault="00616A9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0057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37EF6E" w14:textId="77777777" w:rsidR="00616A96" w:rsidRDefault="00616A9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16A96" w:rsidRPr="00A8307A" w14:paraId="6016BF01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17A0B" w14:textId="77777777" w:rsidR="00616A96" w:rsidRPr="00A75A00" w:rsidRDefault="00616A96" w:rsidP="00616A96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9D04" w14:textId="77777777" w:rsidR="00616A96" w:rsidRPr="00A8307A" w:rsidRDefault="00616A96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4B98" w14:textId="77777777" w:rsidR="00616A96" w:rsidRPr="00A8307A" w:rsidRDefault="00616A9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AEFB" w14:textId="77777777" w:rsidR="00616A96" w:rsidRDefault="00616A9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688A5D5" w14:textId="77777777" w:rsidR="00616A96" w:rsidRPr="00A8307A" w:rsidRDefault="00616A9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9D44" w14:textId="77777777" w:rsidR="00616A96" w:rsidRDefault="00616A9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1F15" w14:textId="77777777" w:rsidR="00616A96" w:rsidRDefault="00616A9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3940" w14:textId="77777777" w:rsidR="00616A96" w:rsidRPr="00A8307A" w:rsidRDefault="00616A9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372D" w14:textId="77777777" w:rsidR="00616A96" w:rsidRPr="00A8307A" w:rsidRDefault="00616A9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748B" w14:textId="77777777" w:rsidR="00616A96" w:rsidRPr="00A8307A" w:rsidRDefault="00616A96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2AE825C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A6047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789C" w14:textId="77777777" w:rsidR="00616A96" w:rsidRDefault="00616A9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B2F8" w14:textId="77777777" w:rsidR="00616A96" w:rsidRPr="001B37B8" w:rsidRDefault="00616A9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93B6" w14:textId="77777777" w:rsidR="00616A96" w:rsidRDefault="00616A9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A5868C2" w14:textId="77777777" w:rsidR="00616A96" w:rsidRDefault="00616A9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CACB" w14:textId="77777777" w:rsidR="00616A96" w:rsidRDefault="00616A9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1EBB24E" w14:textId="77777777" w:rsidR="00616A96" w:rsidRDefault="00616A9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04AC" w14:textId="77777777" w:rsidR="00616A96" w:rsidRDefault="00616A9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0602" w14:textId="77777777" w:rsidR="00616A96" w:rsidRDefault="00616A9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7E86" w14:textId="77777777" w:rsidR="00616A96" w:rsidRPr="001B37B8" w:rsidRDefault="00616A9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C801" w14:textId="77777777" w:rsidR="00616A96" w:rsidRDefault="00616A9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66C9A0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C05E0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1EFE" w14:textId="77777777" w:rsidR="00616A96" w:rsidRDefault="00616A9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CE18" w14:textId="77777777" w:rsidR="00616A96" w:rsidRPr="001B37B8" w:rsidRDefault="00616A9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1DB2" w14:textId="77777777" w:rsidR="00616A96" w:rsidRDefault="00616A9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7E3199" w14:textId="77777777" w:rsidR="00616A96" w:rsidRDefault="00616A9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7EB1" w14:textId="77777777" w:rsidR="00616A96" w:rsidRDefault="00616A9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62A69" w14:textId="77777777" w:rsidR="00616A96" w:rsidRDefault="00616A9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DD61" w14:textId="77777777" w:rsidR="00616A96" w:rsidRPr="001B37B8" w:rsidRDefault="00616A9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A6E8" w14:textId="77777777" w:rsidR="00616A96" w:rsidRDefault="00616A9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F5DC" w14:textId="77777777" w:rsidR="00616A96" w:rsidRPr="001B37B8" w:rsidRDefault="00616A9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E21F" w14:textId="77777777" w:rsidR="00616A96" w:rsidRDefault="00616A9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616A96" w14:paraId="750FB33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CCA92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EAF9" w14:textId="77777777" w:rsidR="00616A96" w:rsidRDefault="00616A9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4B8A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DB5B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CBECF4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1DA5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D3EC01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AA86" w14:textId="77777777" w:rsidR="00616A96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8715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1781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98C3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C15611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616A96" w14:paraId="240C2D90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B84DE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3FE5" w14:textId="77777777" w:rsidR="00616A96" w:rsidRDefault="00616A9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08C9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E3A2" w14:textId="77777777" w:rsidR="00616A96" w:rsidRDefault="00616A96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AB84D0" w14:textId="77777777" w:rsidR="00616A96" w:rsidRDefault="00616A96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D390" w14:textId="77777777" w:rsidR="00616A96" w:rsidRDefault="00616A96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4B1766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86F6" w14:textId="77777777" w:rsidR="00616A96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5C37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371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819C" w14:textId="77777777" w:rsidR="00616A96" w:rsidRDefault="00616A96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E50561" w14:textId="77777777" w:rsidR="00616A96" w:rsidRDefault="00616A96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616A96" w14:paraId="697930E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CA031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3816" w14:textId="77777777" w:rsidR="00616A96" w:rsidRDefault="00616A9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9E5A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C4EE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3096F6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0D33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3308FC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92E0" w14:textId="77777777" w:rsidR="00616A96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615B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D2ED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9307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F77F2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616A96" w14:paraId="2C69C64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57A96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AB94" w14:textId="77777777" w:rsidR="00616A96" w:rsidRDefault="00616A9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1380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DAF5" w14:textId="77777777" w:rsidR="00616A96" w:rsidRDefault="00616A96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8BD173" w14:textId="77777777" w:rsidR="00616A96" w:rsidRDefault="00616A96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30EC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34A939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C13B" w14:textId="77777777" w:rsidR="00616A96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BFE2" w14:textId="77777777" w:rsidR="00616A96" w:rsidRDefault="00616A9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3DF0" w14:textId="77777777" w:rsidR="00616A96" w:rsidRPr="001B37B8" w:rsidRDefault="00616A9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C4FA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48BC6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32CC7" w14:textId="77777777" w:rsidR="00616A96" w:rsidRDefault="00616A9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616A96" w14:paraId="6AEED34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7E08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F19D" w14:textId="77777777" w:rsidR="00616A96" w:rsidRDefault="00616A96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05DB" w14:textId="77777777" w:rsidR="00616A96" w:rsidRPr="001B37B8" w:rsidRDefault="00616A9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52BE" w14:textId="77777777" w:rsidR="00616A96" w:rsidRDefault="00616A96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9FEEA2" w14:textId="77777777" w:rsidR="00616A96" w:rsidRDefault="00616A96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8BC1" w14:textId="77777777" w:rsidR="00616A96" w:rsidRDefault="00616A9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0828DC" w14:textId="77777777" w:rsidR="00616A96" w:rsidRDefault="00616A9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51426D0" w14:textId="77777777" w:rsidR="00616A96" w:rsidRDefault="00616A9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B775" w14:textId="77777777" w:rsidR="00616A96" w:rsidRDefault="00616A9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B854" w14:textId="77777777" w:rsidR="00616A96" w:rsidRDefault="00616A9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4A87" w14:textId="77777777" w:rsidR="00616A96" w:rsidRPr="001B37B8" w:rsidRDefault="00616A9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F8FB" w14:textId="77777777" w:rsidR="00616A96" w:rsidRDefault="00616A96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068A27" w14:textId="77777777" w:rsidR="00616A96" w:rsidRDefault="00616A96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616A96" w14:paraId="53D301B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B63B1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598B" w14:textId="77777777" w:rsidR="00616A96" w:rsidRDefault="00616A9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D9D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C8A3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8515CC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DAE6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576E57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CFB5" w14:textId="77777777" w:rsidR="00616A96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0CE6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AB99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D077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4554CC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616A96" w14:paraId="6CCBDFBF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5504C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61C1" w14:textId="77777777" w:rsidR="00616A96" w:rsidRDefault="00616A9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366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5B89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B07DCC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CB94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4CF01E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726A" w14:textId="77777777" w:rsidR="00616A96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F2DE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2ED9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32F1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427E9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616A96" w14:paraId="7159097D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394E0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4431" w14:textId="77777777" w:rsidR="00616A96" w:rsidRDefault="00616A9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FE71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0B97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729831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5EB4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DD22" w14:textId="77777777" w:rsidR="00616A96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2E9A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AE34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5B7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112E464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E02B5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D52A" w14:textId="77777777" w:rsidR="00616A96" w:rsidRDefault="00616A9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6607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F61A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0C424D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4B61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50A60D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0415" w14:textId="77777777" w:rsidR="00616A96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7EC8" w14:textId="77777777" w:rsidR="00616A96" w:rsidRDefault="00616A9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A0BD" w14:textId="77777777" w:rsidR="00616A96" w:rsidRPr="001B37B8" w:rsidRDefault="00616A9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395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CC8B90" w14:textId="77777777" w:rsidR="00616A96" w:rsidRDefault="00616A9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616A96" w14:paraId="7F3A9EF9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071F8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2649" w14:textId="77777777" w:rsidR="00616A96" w:rsidRDefault="00616A96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B91A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A93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E4DB68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DDF4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6CA3D2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8262" w14:textId="77777777" w:rsidR="00616A96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D44C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5AA0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7EFF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E9D26F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616A96" w14:paraId="4778EF6B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AE92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D11D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F03E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68E5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39ED7C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9526" w14:textId="77777777" w:rsidR="00616A96" w:rsidRDefault="00616A96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35EAA40" w14:textId="77777777" w:rsidR="00616A96" w:rsidRDefault="00616A96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1B60BC1" w14:textId="77777777" w:rsidR="00616A96" w:rsidRDefault="00616A96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AEED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7C55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B89A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98C2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1E2D723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5A468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EDAA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8254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95D2" w14:textId="77777777" w:rsidR="00616A96" w:rsidRDefault="00616A96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9BE9A2B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02D2747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CFD3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597D08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A2A1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C4BF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8715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3D91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02203D9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45679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2410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7E49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95C0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B4E1DB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92E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BAC5C3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7A79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2302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06A1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1CF1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4BA2C3D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A5B72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066C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2731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40FE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C020F9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BBFC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E18FFB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7D6E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B85A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5B43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223C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142CFCF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01533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14E1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BCED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AAFD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CF6C0C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4C7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6B7034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42C0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7AA5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DCF1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CA97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DC50D16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B0095" w14:textId="77777777" w:rsidR="00616A96" w:rsidRDefault="00616A96" w:rsidP="00616A9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196F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B833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668C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9C09E2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1B37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04C70D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0ECC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701E" w14:textId="77777777" w:rsidR="00616A96" w:rsidRDefault="00616A9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F7BB" w14:textId="77777777" w:rsidR="00616A96" w:rsidRPr="001B37B8" w:rsidRDefault="00616A9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89B0" w14:textId="77777777" w:rsidR="00616A96" w:rsidRDefault="00616A9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B93F144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6B07F7B6" w14:textId="77777777" w:rsidR="00616A96" w:rsidRDefault="00616A96" w:rsidP="00F260DA">
      <w:pPr>
        <w:pStyle w:val="Heading1"/>
        <w:spacing w:line="360" w:lineRule="auto"/>
      </w:pPr>
      <w:r>
        <w:t>LINIA 301 X</w:t>
      </w:r>
    </w:p>
    <w:p w14:paraId="2BB6FED9" w14:textId="77777777" w:rsidR="00616A96" w:rsidRDefault="00616A96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6B3C9B36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B9CE1" w14:textId="77777777" w:rsidR="00616A96" w:rsidRDefault="00616A96" w:rsidP="00616A9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99C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814CF4C" w14:textId="77777777" w:rsidR="00616A96" w:rsidRDefault="00616A96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3DE0" w14:textId="77777777" w:rsidR="00616A96" w:rsidRPr="00F620E8" w:rsidRDefault="00616A9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74BF" w14:textId="77777777" w:rsidR="00616A96" w:rsidRDefault="00616A96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C7E89F8" w14:textId="77777777" w:rsidR="00616A96" w:rsidRDefault="00616A96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CCFA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8384" w14:textId="77777777" w:rsidR="00616A96" w:rsidRPr="00F620E8" w:rsidRDefault="00616A9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19A0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CB38" w14:textId="77777777" w:rsidR="00616A96" w:rsidRPr="00F620E8" w:rsidRDefault="00616A9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F0BE" w14:textId="77777777" w:rsidR="00616A96" w:rsidRDefault="00616A9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00B44FC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B5FEE" w14:textId="77777777" w:rsidR="00616A96" w:rsidRDefault="00616A96" w:rsidP="00616A9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E3F0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23B0" w14:textId="77777777" w:rsidR="00616A96" w:rsidRDefault="00616A9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E4F0" w14:textId="77777777" w:rsidR="00616A96" w:rsidRDefault="00616A9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0D0A867" w14:textId="77777777" w:rsidR="00616A96" w:rsidRDefault="00616A9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2965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15E773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85D05DD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B6B604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A346" w14:textId="77777777" w:rsidR="00616A96" w:rsidRPr="00F620E8" w:rsidRDefault="00616A9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9CE1" w14:textId="77777777" w:rsidR="00616A96" w:rsidRDefault="00616A9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4584" w14:textId="77777777" w:rsidR="00616A96" w:rsidRPr="00F620E8" w:rsidRDefault="00616A9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DABB" w14:textId="77777777" w:rsidR="00616A96" w:rsidRDefault="00616A9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B027C" w14:textId="77777777" w:rsidR="00616A96" w:rsidRDefault="00616A96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3B624DCA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7D723BFD" w14:textId="77777777" w:rsidR="00616A96" w:rsidRDefault="00616A96" w:rsidP="00100E16">
      <w:pPr>
        <w:pStyle w:val="Heading1"/>
        <w:spacing w:line="360" w:lineRule="auto"/>
      </w:pPr>
      <w:r>
        <w:t>LINIA 301 Z2</w:t>
      </w:r>
    </w:p>
    <w:p w14:paraId="227450CC" w14:textId="77777777" w:rsidR="00616A96" w:rsidRDefault="00616A96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7C7CDD17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6D8F" w14:textId="77777777" w:rsidR="00616A96" w:rsidRDefault="00616A96" w:rsidP="00616A9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03C9" w14:textId="77777777" w:rsidR="00616A96" w:rsidRDefault="00616A9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DAA9" w14:textId="77777777" w:rsidR="00616A96" w:rsidRPr="00353356" w:rsidRDefault="00616A9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586B" w14:textId="77777777" w:rsidR="00616A96" w:rsidRDefault="00616A96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3EE2BE3D" w14:textId="77777777" w:rsidR="00616A96" w:rsidRDefault="00616A96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FAEF" w14:textId="77777777" w:rsidR="00616A96" w:rsidRDefault="00616A9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AF7552" w14:textId="77777777" w:rsidR="00616A96" w:rsidRDefault="00616A9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234A41B" w14:textId="77777777" w:rsidR="00616A96" w:rsidRDefault="00616A9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886711" w14:textId="77777777" w:rsidR="00616A96" w:rsidRDefault="00616A9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C70D" w14:textId="77777777" w:rsidR="00616A96" w:rsidRPr="00353356" w:rsidRDefault="00616A9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0954" w14:textId="77777777" w:rsidR="00616A96" w:rsidRDefault="00616A9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998F" w14:textId="77777777" w:rsidR="00616A96" w:rsidRPr="00353356" w:rsidRDefault="00616A9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C5B6" w14:textId="77777777" w:rsidR="00616A96" w:rsidRDefault="00616A96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DAAE3" w14:textId="77777777" w:rsidR="00616A96" w:rsidRDefault="00616A9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1A327" w14:textId="77777777" w:rsidR="00616A96" w:rsidRDefault="00616A9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5D3AB7F6" w14:textId="77777777" w:rsidR="00616A96" w:rsidRDefault="00616A96">
      <w:pPr>
        <w:spacing w:before="40" w:line="192" w:lineRule="auto"/>
        <w:ind w:right="57"/>
        <w:rPr>
          <w:sz w:val="20"/>
          <w:lang w:val="ro-RO"/>
        </w:rPr>
      </w:pPr>
    </w:p>
    <w:p w14:paraId="7157F339" w14:textId="77777777" w:rsidR="00616A96" w:rsidRDefault="00616A9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61AD1C2" w14:textId="77777777" w:rsidR="00616A96" w:rsidRDefault="00616A9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A96" w14:paraId="157EE785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E9A6" w14:textId="77777777" w:rsidR="00616A96" w:rsidRDefault="00616A96" w:rsidP="00616A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6DE8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26A3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0E63" w14:textId="77777777" w:rsidR="00616A96" w:rsidRDefault="00616A9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189B745" w14:textId="77777777" w:rsidR="00616A96" w:rsidRDefault="00616A9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B489A98" w14:textId="77777777" w:rsidR="00616A96" w:rsidRDefault="00616A9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B2D3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15C415E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4B44582A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7F712C3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7710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91CE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6261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F537" w14:textId="77777777" w:rsidR="00616A96" w:rsidRDefault="00616A96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A905118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970F" w14:textId="77777777" w:rsidR="00616A96" w:rsidRDefault="00616A96" w:rsidP="00616A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E7B3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A248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7F57" w14:textId="77777777" w:rsidR="00616A96" w:rsidRDefault="00616A9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4242EFB" w14:textId="77777777" w:rsidR="00616A96" w:rsidRDefault="00616A9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B2B2F1E" w14:textId="77777777" w:rsidR="00616A96" w:rsidRDefault="00616A9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D3A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E9AD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5235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BC94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673C" w14:textId="77777777" w:rsidR="00616A96" w:rsidRDefault="00616A96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4C172CF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3FFED" w14:textId="77777777" w:rsidR="00616A96" w:rsidRDefault="00616A96" w:rsidP="00616A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0AC1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57EB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A8FE" w14:textId="77777777" w:rsidR="00616A96" w:rsidRDefault="00616A9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8BBCADA" w14:textId="77777777" w:rsidR="00616A96" w:rsidRDefault="00616A9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761D7FA" w14:textId="77777777" w:rsidR="00616A96" w:rsidRDefault="00616A9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FA74FF0" w14:textId="77777777" w:rsidR="00616A96" w:rsidRDefault="00616A96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73EA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E06" w14:textId="77777777" w:rsidR="00616A96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72F4" w14:textId="77777777" w:rsidR="00616A96" w:rsidRDefault="00616A9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CC03" w14:textId="77777777" w:rsidR="00616A96" w:rsidRPr="00594E5B" w:rsidRDefault="00616A9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72F7" w14:textId="77777777" w:rsidR="00616A96" w:rsidRDefault="00616A96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DF5937A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E1318" w14:textId="77777777" w:rsidR="00616A96" w:rsidRDefault="00616A96" w:rsidP="00616A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336C" w14:textId="77777777" w:rsidR="00616A96" w:rsidRDefault="00616A9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7673" w14:textId="77777777" w:rsidR="00616A96" w:rsidRPr="00594E5B" w:rsidRDefault="00616A9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E6CE" w14:textId="77777777" w:rsidR="00616A96" w:rsidRDefault="00616A9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A933C30" w14:textId="77777777" w:rsidR="00616A96" w:rsidRDefault="00616A9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D78BEA1" w14:textId="77777777" w:rsidR="00616A96" w:rsidRDefault="00616A9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DB03" w14:textId="77777777" w:rsidR="00616A96" w:rsidRDefault="00616A9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91FE897" w14:textId="77777777" w:rsidR="00616A96" w:rsidRDefault="00616A9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D547" w14:textId="77777777" w:rsidR="00616A96" w:rsidRDefault="00616A9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D856" w14:textId="77777777" w:rsidR="00616A96" w:rsidRDefault="00616A9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4963" w14:textId="77777777" w:rsidR="00616A96" w:rsidRPr="00594E5B" w:rsidRDefault="00616A9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3567" w14:textId="77777777" w:rsidR="00616A96" w:rsidRDefault="00616A96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B4BF5C6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767BD" w14:textId="77777777" w:rsidR="00616A96" w:rsidRDefault="00616A96" w:rsidP="00616A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B540" w14:textId="77777777" w:rsidR="00616A96" w:rsidRDefault="00616A9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07D4" w14:textId="77777777" w:rsidR="00616A96" w:rsidRPr="00594E5B" w:rsidRDefault="00616A9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36F8" w14:textId="77777777" w:rsidR="00616A96" w:rsidRDefault="00616A9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F339199" w14:textId="77777777" w:rsidR="00616A96" w:rsidRDefault="00616A9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BB1" w14:textId="77777777" w:rsidR="00616A96" w:rsidRDefault="00616A9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5846F85C" w14:textId="77777777" w:rsidR="00616A96" w:rsidRDefault="00616A9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D111" w14:textId="77777777" w:rsidR="00616A96" w:rsidRDefault="00616A9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561" w14:textId="77777777" w:rsidR="00616A96" w:rsidRDefault="00616A9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69A9" w14:textId="77777777" w:rsidR="00616A96" w:rsidRPr="00594E5B" w:rsidRDefault="00616A9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66EA" w14:textId="77777777" w:rsidR="00616A96" w:rsidRDefault="00616A96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D9E8721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093CE" w14:textId="77777777" w:rsidR="00616A96" w:rsidRDefault="00616A96" w:rsidP="00616A9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2EBC" w14:textId="77777777" w:rsidR="00616A96" w:rsidRDefault="00616A9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C787" w14:textId="77777777" w:rsidR="00616A96" w:rsidRPr="00594E5B" w:rsidRDefault="00616A9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48BA" w14:textId="77777777" w:rsidR="00616A96" w:rsidRDefault="00616A9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18DFABC" w14:textId="77777777" w:rsidR="00616A96" w:rsidRDefault="00616A9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ED8DF1B" w14:textId="77777777" w:rsidR="00616A96" w:rsidRDefault="00616A9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DC5C" w14:textId="77777777" w:rsidR="00616A96" w:rsidRDefault="00616A9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6598F30" w14:textId="77777777" w:rsidR="00616A96" w:rsidRDefault="00616A9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EF25" w14:textId="77777777" w:rsidR="00616A96" w:rsidRDefault="00616A9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1596" w14:textId="77777777" w:rsidR="00616A96" w:rsidRDefault="00616A9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0FB6" w14:textId="77777777" w:rsidR="00616A96" w:rsidRPr="00594E5B" w:rsidRDefault="00616A9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6207" w14:textId="77777777" w:rsidR="00616A96" w:rsidRDefault="00616A96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B2B5A3" w14:textId="77777777" w:rsidR="00616A96" w:rsidRDefault="00616A96">
      <w:pPr>
        <w:spacing w:before="40" w:after="40" w:line="192" w:lineRule="auto"/>
        <w:ind w:right="57"/>
        <w:rPr>
          <w:sz w:val="20"/>
          <w:lang w:val="en-US"/>
        </w:rPr>
      </w:pPr>
    </w:p>
    <w:p w14:paraId="66554CF4" w14:textId="77777777" w:rsidR="00616A96" w:rsidRDefault="00616A96" w:rsidP="00125C01">
      <w:pPr>
        <w:pStyle w:val="Heading1"/>
        <w:spacing w:line="360" w:lineRule="auto"/>
      </w:pPr>
      <w:r>
        <w:lastRenderedPageBreak/>
        <w:t>LINIA 304 A</w:t>
      </w:r>
    </w:p>
    <w:p w14:paraId="71762918" w14:textId="77777777" w:rsidR="00616A96" w:rsidRDefault="00616A96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5148BE77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3729B" w14:textId="77777777" w:rsidR="00616A96" w:rsidRDefault="00616A96" w:rsidP="00616A96">
            <w:pPr>
              <w:numPr>
                <w:ilvl w:val="0"/>
                <w:numId w:val="3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8BEF" w14:textId="77777777" w:rsidR="00616A96" w:rsidRDefault="00616A9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1A531AE" w14:textId="77777777" w:rsidR="00616A96" w:rsidRDefault="00616A9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C297" w14:textId="77777777" w:rsidR="00616A96" w:rsidRPr="00300070" w:rsidRDefault="00616A9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07A6" w14:textId="77777777" w:rsidR="00616A96" w:rsidRDefault="00616A96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619E" w14:textId="77777777" w:rsidR="00616A96" w:rsidRDefault="00616A9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BCF7" w14:textId="77777777" w:rsidR="00616A96" w:rsidRPr="00300070" w:rsidRDefault="00616A9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5660" w14:textId="77777777" w:rsidR="00616A96" w:rsidRDefault="00616A9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A72" w14:textId="77777777" w:rsidR="00616A96" w:rsidRPr="00300070" w:rsidRDefault="00616A9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3511" w14:textId="77777777" w:rsidR="00616A96" w:rsidRDefault="00616A96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BFCDA5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4380780B" w14:textId="77777777" w:rsidR="00616A96" w:rsidRDefault="00616A96" w:rsidP="000F5238">
      <w:pPr>
        <w:pStyle w:val="Heading1"/>
        <w:spacing w:line="360" w:lineRule="auto"/>
      </w:pPr>
      <w:r>
        <w:t>LINIA 304 E</w:t>
      </w:r>
    </w:p>
    <w:p w14:paraId="328A24CD" w14:textId="77777777" w:rsidR="00616A96" w:rsidRDefault="00616A96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616A96" w:rsidRPr="00A8307A" w14:paraId="000E336F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880A" w14:textId="77777777" w:rsidR="00616A96" w:rsidRPr="00A75A00" w:rsidRDefault="00616A96" w:rsidP="004939A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D0FB" w14:textId="77777777" w:rsidR="00616A96" w:rsidRDefault="00616A9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1D731603" w14:textId="77777777" w:rsidR="00616A96" w:rsidRPr="00A8307A" w:rsidRDefault="00616A9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290F" w14:textId="77777777" w:rsidR="00616A96" w:rsidRPr="00A8307A" w:rsidRDefault="00616A9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41896" w14:textId="77777777" w:rsidR="00616A96" w:rsidRPr="00A8307A" w:rsidRDefault="00616A96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2129" w14:textId="77777777" w:rsidR="00616A96" w:rsidRPr="00A8307A" w:rsidRDefault="00616A96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069A" w14:textId="77777777" w:rsidR="00616A96" w:rsidRPr="00A8307A" w:rsidRDefault="00616A9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FA37" w14:textId="77777777" w:rsidR="00616A96" w:rsidRPr="00A8307A" w:rsidRDefault="00616A9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F9A1" w14:textId="77777777" w:rsidR="00616A96" w:rsidRPr="00A8307A" w:rsidRDefault="00616A9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73D2" w14:textId="77777777" w:rsidR="00616A96" w:rsidRPr="00A8307A" w:rsidRDefault="00616A96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D7CB44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0E0AA8E3" w14:textId="77777777" w:rsidR="00616A96" w:rsidRDefault="00616A96" w:rsidP="00125C01">
      <w:pPr>
        <w:pStyle w:val="Heading1"/>
        <w:spacing w:line="360" w:lineRule="auto"/>
      </w:pPr>
      <w:r>
        <w:t>LINIA 304 I</w:t>
      </w:r>
    </w:p>
    <w:p w14:paraId="49FDC70F" w14:textId="77777777" w:rsidR="00616A96" w:rsidRDefault="00616A96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45EADB46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A65F0" w14:textId="77777777" w:rsidR="00616A96" w:rsidRDefault="00616A96" w:rsidP="004939AC">
            <w:pPr>
              <w:numPr>
                <w:ilvl w:val="0"/>
                <w:numId w:val="7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79B6" w14:textId="77777777" w:rsidR="00616A96" w:rsidRDefault="00616A9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F0B0692" w14:textId="77777777" w:rsidR="00616A96" w:rsidRDefault="00616A9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E582" w14:textId="77777777" w:rsidR="00616A96" w:rsidRPr="00300070" w:rsidRDefault="00616A9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773B" w14:textId="77777777" w:rsidR="00616A96" w:rsidRDefault="00616A96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E575" w14:textId="77777777" w:rsidR="00616A96" w:rsidRDefault="00616A9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76DF" w14:textId="77777777" w:rsidR="00616A96" w:rsidRPr="00300070" w:rsidRDefault="00616A9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19CA" w14:textId="77777777" w:rsidR="00616A96" w:rsidRDefault="00616A9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1D85" w14:textId="77777777" w:rsidR="00616A96" w:rsidRPr="00300070" w:rsidRDefault="00616A9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4790" w14:textId="77777777" w:rsidR="00616A96" w:rsidRDefault="00616A9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A34DC1" w14:textId="77777777" w:rsidR="00616A96" w:rsidRDefault="00616A9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DEAF76D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70FD428F" w14:textId="77777777" w:rsidR="00616A96" w:rsidRDefault="00616A96" w:rsidP="00125C01">
      <w:pPr>
        <w:pStyle w:val="Heading1"/>
        <w:spacing w:line="360" w:lineRule="auto"/>
      </w:pPr>
      <w:r>
        <w:t>LINIA 304 J</w:t>
      </w:r>
    </w:p>
    <w:p w14:paraId="3EEF58A4" w14:textId="77777777" w:rsidR="00616A96" w:rsidRDefault="00616A96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A96" w14:paraId="1AB5D43A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86C9B" w14:textId="77777777" w:rsidR="00616A96" w:rsidRDefault="00616A96" w:rsidP="004939AC">
            <w:pPr>
              <w:numPr>
                <w:ilvl w:val="0"/>
                <w:numId w:val="7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7F21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1BA8E28B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1E6" w14:textId="77777777" w:rsidR="00616A96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BF41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06E8247E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9D44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E29D" w14:textId="77777777" w:rsidR="00616A96" w:rsidRPr="00300070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819E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6969" w14:textId="77777777" w:rsidR="00616A96" w:rsidRPr="00300070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A0E8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DA57033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B76EF" w14:textId="77777777" w:rsidR="00616A96" w:rsidRDefault="00616A96" w:rsidP="004939AC">
            <w:pPr>
              <w:numPr>
                <w:ilvl w:val="0"/>
                <w:numId w:val="7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7BB4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94C69CE" w14:textId="77777777" w:rsidR="00616A96" w:rsidRDefault="00616A96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CD44" w14:textId="77777777" w:rsidR="00616A96" w:rsidRPr="00300070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9AD9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3519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D7BF" w14:textId="77777777" w:rsidR="00616A96" w:rsidRPr="00300070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828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E457" w14:textId="77777777" w:rsidR="00616A96" w:rsidRPr="00300070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C755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FC6AC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ECE4BD0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45164DF3" w14:textId="77777777" w:rsidR="00616A96" w:rsidRDefault="00616A96" w:rsidP="000F79E0">
      <w:pPr>
        <w:pStyle w:val="Heading1"/>
        <w:spacing w:line="360" w:lineRule="auto"/>
      </w:pPr>
      <w:r>
        <w:lastRenderedPageBreak/>
        <w:t>LINIA 305</w:t>
      </w:r>
    </w:p>
    <w:p w14:paraId="03B92E96" w14:textId="77777777" w:rsidR="00616A96" w:rsidRDefault="00616A96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24880B57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CD2A8" w14:textId="77777777" w:rsidR="00616A96" w:rsidRDefault="00616A96" w:rsidP="004939A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70A4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15EC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F07A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11E747D3" w14:textId="77777777" w:rsidR="00616A96" w:rsidRDefault="00616A96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1269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53BE3F27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89A27E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F2BA81E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9C3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1936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11B1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B4C6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2C892F8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7C261" w14:textId="77777777" w:rsidR="00616A96" w:rsidRDefault="00616A96" w:rsidP="004939A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B871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792D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A10B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157F9D7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7496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8346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D3AC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2CA6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BADD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268DA46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AF00A" w14:textId="77777777" w:rsidR="00616A96" w:rsidRDefault="00616A96" w:rsidP="004939A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6F19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E627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385E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7562B96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1798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103D16F6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2A68ED9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AC2C625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382C78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C5D2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D50A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D2F9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7B57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BAE8D20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3BAAC26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A5426" w14:textId="77777777" w:rsidR="00616A96" w:rsidRDefault="00616A96" w:rsidP="004939A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E96F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791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CE7A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61FBC5A8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A5BC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DFC2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F3BC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6077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A806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FF57891" w14:textId="77777777" w:rsidTr="00735A48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AE999" w14:textId="77777777" w:rsidR="00616A96" w:rsidRDefault="00616A96" w:rsidP="004939A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6A79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22518045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A884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946F" w14:textId="77777777" w:rsidR="00616A96" w:rsidRDefault="00616A96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6746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D980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BAA6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4027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0DCF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14841B3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3F9F" w14:textId="77777777" w:rsidR="00616A96" w:rsidRDefault="00616A96" w:rsidP="004939A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94A6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6EA1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1DE2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286749A2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A039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7269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1FD5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E141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6144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CE784B2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3B42" w14:textId="77777777" w:rsidR="00616A96" w:rsidRDefault="00616A96" w:rsidP="004939A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48A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C980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0566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4E21E1FC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68C7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40CF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069D" w14:textId="77777777" w:rsidR="00616A96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7E77" w14:textId="77777777" w:rsidR="00616A96" w:rsidRPr="00023C54" w:rsidRDefault="00616A9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755E" w14:textId="77777777" w:rsidR="00616A96" w:rsidRDefault="00616A9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DA69B8" w14:textId="77777777" w:rsidR="00616A96" w:rsidRDefault="00616A96">
      <w:pPr>
        <w:spacing w:line="192" w:lineRule="auto"/>
        <w:ind w:right="57"/>
        <w:rPr>
          <w:sz w:val="20"/>
          <w:lang w:val="ro-RO"/>
        </w:rPr>
      </w:pPr>
    </w:p>
    <w:p w14:paraId="2ADF7165" w14:textId="77777777" w:rsidR="00616A96" w:rsidRDefault="00616A96" w:rsidP="00DE0660">
      <w:pPr>
        <w:pStyle w:val="Heading1"/>
        <w:spacing w:line="360" w:lineRule="auto"/>
      </w:pPr>
      <w:r>
        <w:lastRenderedPageBreak/>
        <w:t>LINIA 306</w:t>
      </w:r>
    </w:p>
    <w:p w14:paraId="590DF79F" w14:textId="77777777" w:rsidR="00616A96" w:rsidRDefault="00616A96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5D91C3E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176FE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94C9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CACC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D9C" w14:textId="77777777" w:rsidR="00616A96" w:rsidRDefault="00616A96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1125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7F7B81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B1CD24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17D0A4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1971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D32C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37FE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F29A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DA8A5E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64DF7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C1AA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4CA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6804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99B1407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41B0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50BB0E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D1D0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0E93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FA89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5182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252D0B4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1087A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F255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81B1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42D5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377D5EC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91D5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255CB8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A522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DC3A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4C7F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A384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7139C0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D4363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F712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39AB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1D94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0519830C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1364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5A75D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71EE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7474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5A6F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3B6E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8DBA7B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60480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6650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CD4D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CC54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85AF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2B107C3E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27B1F0E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F55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A226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7694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DF62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178122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DEDA6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CECC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4B9D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A845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1790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C781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71AF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2DE7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BCE6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9B66B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16A96" w14:paraId="6A91D6D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DD9A7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DA4D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79F0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CE58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DDDC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781D3C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006583E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E742D60" w14:textId="77777777" w:rsidR="00616A96" w:rsidRDefault="00616A96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7019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6013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8F72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DA64" w14:textId="77777777" w:rsidR="00616A96" w:rsidRDefault="00616A96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616A96" w14:paraId="4E96D71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CC063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8994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D718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95DF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14358A45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2F16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495DC6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354B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5935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33B9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882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4412E2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5B132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4F8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C4B6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530F" w14:textId="77777777" w:rsidR="00616A96" w:rsidRDefault="00616A96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BF8313A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5B85628C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84F4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2535449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77F3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4977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502C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6ECA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3D78E0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3251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094C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11A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20FF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F41CED2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AA8359D" w14:textId="77777777" w:rsidR="00616A96" w:rsidRDefault="00616A96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B462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E040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F07D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9AD8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031E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F10BA4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C328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CF7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0E40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8417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5E55434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0D75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FD0EAE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0680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1573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920E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DC2E" w14:textId="77777777" w:rsidR="00616A96" w:rsidRDefault="00616A9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08C707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6534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37D5" w14:textId="77777777" w:rsidR="00616A96" w:rsidRDefault="00616A9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01A4CC36" w14:textId="77777777" w:rsidR="00616A96" w:rsidRDefault="00616A9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E153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FF5A" w14:textId="77777777" w:rsidR="00616A96" w:rsidRDefault="00616A96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E8A4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9B9B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5819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7D83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00E7" w14:textId="77777777" w:rsidR="00616A96" w:rsidRDefault="00616A9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CEDB32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4BB2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AECD" w14:textId="77777777" w:rsidR="00616A96" w:rsidRDefault="00616A9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2376CA39" w14:textId="77777777" w:rsidR="00616A96" w:rsidRDefault="00616A9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C37A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DFD5" w14:textId="77777777" w:rsidR="00616A96" w:rsidRDefault="00616A96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D746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A405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3CF1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BD65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AF59" w14:textId="77777777" w:rsidR="00616A96" w:rsidRDefault="00616A9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5244F1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1C56" w14:textId="77777777" w:rsidR="00616A96" w:rsidRDefault="00616A96" w:rsidP="00616A9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C1D1" w14:textId="77777777" w:rsidR="00616A96" w:rsidRDefault="00616A9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2C56012" w14:textId="77777777" w:rsidR="00616A96" w:rsidRDefault="00616A9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50A7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6C3" w14:textId="77777777" w:rsidR="00616A96" w:rsidRDefault="00616A96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4D7E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AEC5" w14:textId="77777777" w:rsidR="00616A96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86CC" w14:textId="77777777" w:rsidR="00616A96" w:rsidRDefault="00616A9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01AC" w14:textId="77777777" w:rsidR="00616A96" w:rsidRPr="00BE3917" w:rsidRDefault="00616A9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FAD9" w14:textId="77777777" w:rsidR="00616A96" w:rsidRDefault="00616A9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FB13A7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03F8E7E0" w14:textId="77777777" w:rsidR="00616A96" w:rsidRDefault="00616A96" w:rsidP="008D7570">
      <w:pPr>
        <w:pStyle w:val="Heading1"/>
        <w:spacing w:line="360" w:lineRule="auto"/>
      </w:pPr>
      <w:r>
        <w:t>LINIA 311</w:t>
      </w:r>
    </w:p>
    <w:p w14:paraId="7EE423DC" w14:textId="77777777" w:rsidR="00616A96" w:rsidRDefault="00616A96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77F56BE4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0A490" w14:textId="77777777" w:rsidR="00616A96" w:rsidRDefault="00616A96" w:rsidP="00616A9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E2AE" w14:textId="77777777" w:rsidR="00616A96" w:rsidRDefault="00616A9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2F061A28" w14:textId="77777777" w:rsidR="00616A96" w:rsidRDefault="00616A9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4E92" w14:textId="77777777" w:rsidR="00616A96" w:rsidRDefault="00616A9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E8F2" w14:textId="77777777" w:rsidR="00616A96" w:rsidRDefault="00616A96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E58" w14:textId="77777777" w:rsidR="00616A96" w:rsidRDefault="00616A9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72D0" w14:textId="77777777" w:rsidR="00616A96" w:rsidRPr="003004A8" w:rsidRDefault="00616A9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5BEC" w14:textId="77777777" w:rsidR="00616A96" w:rsidRDefault="00616A9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35B7" w14:textId="77777777" w:rsidR="00616A96" w:rsidRPr="003004A8" w:rsidRDefault="00616A9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842C" w14:textId="77777777" w:rsidR="00616A96" w:rsidRPr="006F7065" w:rsidRDefault="00616A96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D38F6DA" w14:textId="77777777" w:rsidR="00616A96" w:rsidRDefault="00616A96">
      <w:pPr>
        <w:tabs>
          <w:tab w:val="left" w:pos="4560"/>
        </w:tabs>
        <w:rPr>
          <w:sz w:val="20"/>
          <w:lang w:val="ro-RO"/>
        </w:rPr>
      </w:pPr>
    </w:p>
    <w:p w14:paraId="070C3E50" w14:textId="77777777" w:rsidR="00616A96" w:rsidRDefault="00616A96" w:rsidP="00E81B3B">
      <w:pPr>
        <w:pStyle w:val="Heading1"/>
        <w:spacing w:line="360" w:lineRule="auto"/>
      </w:pPr>
      <w:r>
        <w:t>LINIA 314 G</w:t>
      </w:r>
    </w:p>
    <w:p w14:paraId="7BBF25AD" w14:textId="77777777" w:rsidR="00616A96" w:rsidRDefault="00616A9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A96" w14:paraId="6F6AE062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55AE7" w14:textId="77777777" w:rsidR="00616A96" w:rsidRDefault="00616A96" w:rsidP="00616A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FE7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7E9F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5B1A" w14:textId="77777777" w:rsidR="00616A96" w:rsidRDefault="00616A9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ECB6E8" w14:textId="77777777" w:rsidR="00616A96" w:rsidRDefault="00616A9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831C08A" w14:textId="77777777" w:rsidR="00616A96" w:rsidRDefault="00616A9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B4E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8BC4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9C2B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FFC8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4D30" w14:textId="77777777" w:rsidR="00616A96" w:rsidRDefault="00616A9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EDAF38B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F0769" w14:textId="77777777" w:rsidR="00616A96" w:rsidRDefault="00616A96" w:rsidP="00616A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3212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97CF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DAE" w14:textId="77777777" w:rsidR="00616A96" w:rsidRDefault="00616A9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1098A6" w14:textId="77777777" w:rsidR="00616A96" w:rsidRDefault="00616A9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BBCC0C5" w14:textId="77777777" w:rsidR="00616A96" w:rsidRDefault="00616A96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07D5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7524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AE50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EA6F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8714" w14:textId="77777777" w:rsidR="00616A96" w:rsidRDefault="00616A9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A5942A7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DD6D7" w14:textId="77777777" w:rsidR="00616A96" w:rsidRDefault="00616A96" w:rsidP="00616A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CA8D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51E6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B3C1" w14:textId="77777777" w:rsidR="00616A96" w:rsidRDefault="00616A9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28CCBB" w14:textId="77777777" w:rsidR="00616A96" w:rsidRDefault="00616A9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DEB4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5EC9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EBC2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47CB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A2E" w14:textId="77777777" w:rsidR="00616A96" w:rsidRDefault="00616A9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DB0B9C" w14:textId="77777777" w:rsidR="00616A96" w:rsidRDefault="00616A9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00BD800F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ED88F" w14:textId="77777777" w:rsidR="00616A96" w:rsidRDefault="00616A96" w:rsidP="00616A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C242" w14:textId="77777777" w:rsidR="00616A96" w:rsidRDefault="00616A9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55C9" w14:textId="77777777" w:rsidR="00616A96" w:rsidRPr="00DF53C6" w:rsidRDefault="00616A9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EAF0" w14:textId="77777777" w:rsidR="00616A96" w:rsidRDefault="00616A9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9C011B" w14:textId="77777777" w:rsidR="00616A96" w:rsidRDefault="00616A9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55D4" w14:textId="77777777" w:rsidR="00616A96" w:rsidRDefault="00616A9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8AF1" w14:textId="77777777" w:rsidR="00616A96" w:rsidRPr="00DF53C6" w:rsidRDefault="00616A9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3329" w14:textId="77777777" w:rsidR="00616A96" w:rsidRDefault="00616A9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B684" w14:textId="77777777" w:rsidR="00616A96" w:rsidRPr="00DF53C6" w:rsidRDefault="00616A9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AEE" w14:textId="77777777" w:rsidR="00616A96" w:rsidRDefault="00616A9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7BC600C" w14:textId="77777777" w:rsidR="00616A96" w:rsidRDefault="00616A9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AB61D52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66ECF" w14:textId="77777777" w:rsidR="00616A96" w:rsidRDefault="00616A96" w:rsidP="00616A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6E3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0D78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8C3A" w14:textId="77777777" w:rsidR="00616A96" w:rsidRDefault="00616A9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00D3DC6" w14:textId="77777777" w:rsidR="00616A96" w:rsidRDefault="00616A9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707B151" w14:textId="77777777" w:rsidR="00616A96" w:rsidRDefault="00616A9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D2A48D7" w14:textId="77777777" w:rsidR="00616A96" w:rsidRDefault="00616A9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46D6" w14:textId="77777777" w:rsidR="00616A96" w:rsidRDefault="00616A9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346A" w14:textId="77777777" w:rsidR="00616A96" w:rsidRPr="00DF53C6" w:rsidRDefault="00616A9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BAF3" w14:textId="77777777" w:rsidR="00616A96" w:rsidRDefault="00616A9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BA17" w14:textId="77777777" w:rsidR="00616A96" w:rsidRPr="00DF53C6" w:rsidRDefault="00616A9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EF0" w14:textId="77777777" w:rsidR="00616A96" w:rsidRDefault="00616A9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820E696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FAE5B" w14:textId="77777777" w:rsidR="00616A96" w:rsidRDefault="00616A96" w:rsidP="00616A9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B2F" w14:textId="77777777" w:rsidR="00616A96" w:rsidRDefault="00616A9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77C5" w14:textId="77777777" w:rsidR="00616A96" w:rsidRPr="00DF53C6" w:rsidRDefault="00616A9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9769" w14:textId="77777777" w:rsidR="00616A96" w:rsidRDefault="00616A9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0285EA0" w14:textId="77777777" w:rsidR="00616A96" w:rsidRDefault="00616A9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7C304E7" w14:textId="77777777" w:rsidR="00616A96" w:rsidRDefault="00616A9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F9FF785" w14:textId="77777777" w:rsidR="00616A96" w:rsidRDefault="00616A9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8ED7" w14:textId="77777777" w:rsidR="00616A96" w:rsidRDefault="00616A9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D308" w14:textId="77777777" w:rsidR="00616A96" w:rsidRPr="00DF53C6" w:rsidRDefault="00616A9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965F" w14:textId="77777777" w:rsidR="00616A96" w:rsidRDefault="00616A9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AAC2" w14:textId="77777777" w:rsidR="00616A96" w:rsidRPr="00DF53C6" w:rsidRDefault="00616A9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8BD8" w14:textId="77777777" w:rsidR="00616A96" w:rsidRDefault="00616A9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3AF1EA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5F413290" w14:textId="77777777" w:rsidR="00616A96" w:rsidRDefault="00616A96" w:rsidP="003A5387">
      <w:pPr>
        <w:pStyle w:val="Heading1"/>
        <w:spacing w:line="360" w:lineRule="auto"/>
      </w:pPr>
      <w:r>
        <w:t>LINIA 316</w:t>
      </w:r>
    </w:p>
    <w:p w14:paraId="633D98F9" w14:textId="77777777" w:rsidR="00616A96" w:rsidRDefault="00616A9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2A76B42C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2806B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5B4B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1E98" w14:textId="77777777" w:rsidR="00616A96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7898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7055514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D5D4" w14:textId="77777777" w:rsidR="00616A96" w:rsidRDefault="00616A96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FFA2" w14:textId="77777777" w:rsidR="00616A96" w:rsidRDefault="00616A9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A69E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E127" w14:textId="77777777" w:rsidR="00616A96" w:rsidRPr="00F6236C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6244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33C763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74DE07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16A96" w14:paraId="38A0FCD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AB8C1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8381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B8F7" w14:textId="77777777" w:rsidR="00616A96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B20D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59CA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73775A6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5A91DEB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3EDBE8C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2B3FC92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DED1C51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C6440DF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5A4" w14:textId="77777777" w:rsidR="00616A96" w:rsidRDefault="00616A9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EB1E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D63C" w14:textId="77777777" w:rsidR="00616A96" w:rsidRPr="00F6236C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8AB2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52B2C6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16A96" w14:paraId="510730BE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FC22F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39E6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0891" w14:textId="77777777" w:rsidR="00616A96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7E9C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6EE2201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599B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C94F99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7494" w14:textId="77777777" w:rsidR="00616A96" w:rsidRDefault="00616A9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1CFF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2433" w14:textId="77777777" w:rsidR="00616A96" w:rsidRPr="00F6236C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8FE5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71617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7384A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16A96" w14:paraId="7D0EDB8F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5DC44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DE1D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EE55" w14:textId="77777777" w:rsidR="00616A96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E6A8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16C8237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40E2" w14:textId="77777777" w:rsidR="00616A96" w:rsidRDefault="00616A9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1430" w14:textId="77777777" w:rsidR="00616A96" w:rsidRDefault="00616A9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5978" w14:textId="77777777" w:rsidR="00616A96" w:rsidRDefault="00616A9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16E1" w14:textId="77777777" w:rsidR="00616A96" w:rsidRPr="00F6236C" w:rsidRDefault="00616A9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77BF" w14:textId="77777777" w:rsidR="00616A96" w:rsidRDefault="00616A9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14A5DC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A02D9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0917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6B0E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EAA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6C2ECC9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AA5F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BFB3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10EB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C783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B2A7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8935BA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C5C1B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5638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7716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718B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CF7A036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12BB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64FA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AAE0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4E54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EF91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5A3F070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D90F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ECC9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29FE124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0150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2EBB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3A59F83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4DCA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91E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92D3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9D77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BEE3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C3C996A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C010F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6667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175261F9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5E27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F00E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4CE2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676C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74AC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D89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0611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B72B2C0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625D1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025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3C1CE48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5488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BDF9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9EAC7C2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3032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DC63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7CDB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D4EC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22DA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B10A552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05A5F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DAA3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20EB56E4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1ABA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50BA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AC7C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04BC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8B86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4463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3FFD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394BCB6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347E1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5DC7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715F695E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1F53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ADCF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3DC8C560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D249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0F44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67E3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548B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339B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3496F4C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989D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9AAC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97F2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E220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695BCD7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6E6E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4222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F9D3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0E02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464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C3DBC31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90E6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9CAC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5984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C710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8DCD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0D8B4E9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4A11467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989161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20E0788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EFAF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C90B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74E0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92F5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733F6D7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94897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A9D0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6C0D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003E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0AD3C56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AC25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C08FFC6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0494457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AFA5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3850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3A23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5231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16A96" w14:paraId="621FF5E9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19C87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BBCA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0BE6F892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B7C1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4239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0A1801D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B8AC" w14:textId="77777777" w:rsidR="00616A96" w:rsidRPr="00273EC0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53AE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3910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0896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19F1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A8F355B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9D0CB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0432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3799CCC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2582" w14:textId="77777777" w:rsidR="00616A96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F68C" w14:textId="77777777" w:rsidR="00616A96" w:rsidRDefault="00616A96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5671853" w14:textId="77777777" w:rsidR="00616A96" w:rsidRDefault="00616A96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FC39" w14:textId="77777777" w:rsidR="00616A96" w:rsidRPr="00273EC0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E8E8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C9B9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95F3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9A6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58617FC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ECE3B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961B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807F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572F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8B8981D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7BE8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5849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BCAA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9EED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A36B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3DBB462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0FC4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975C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975C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96D5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7397797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D2C4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8D28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1D36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66D3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8E0F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1EE0F83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3F2C3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F08A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C5D5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6534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DED5A39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30D9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BD49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8C28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D749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F5EA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8612099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5F805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B313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201AE940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EDC7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C79B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0AE56C1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4F5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FC1C" w14:textId="77777777" w:rsidR="00616A96" w:rsidRPr="00514DA4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7074" w14:textId="77777777" w:rsidR="00616A96" w:rsidRDefault="00616A9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C10C" w14:textId="77777777" w:rsidR="00616A96" w:rsidRPr="00F6236C" w:rsidRDefault="00616A9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B7F5" w14:textId="77777777" w:rsidR="00616A96" w:rsidRDefault="00616A9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0962E66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C6B51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E52F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FEFD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EB42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F5CF10E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9B2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E9D2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1D43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9CD5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7D3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7154462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ED837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BC0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30BC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6E1E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6E65C3A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E30E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5C97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D1C9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106C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B13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10C2BB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D0CF6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1D6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BCF985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039E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B63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328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10B9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857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F9D3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C8D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19D233E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4D1C6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804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145+600</w:t>
            </w:r>
          </w:p>
          <w:p w14:paraId="0CDD8F69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6FA9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8EF" w14:textId="77777777" w:rsidR="00616A96" w:rsidRDefault="00616A96" w:rsidP="00420E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91957B1" w14:textId="77777777" w:rsidR="00616A96" w:rsidRPr="00830247" w:rsidRDefault="00616A96" w:rsidP="00420E6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E3FD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2DB7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7FEC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74A6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DE1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CC9D7E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DDF09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2A1E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3556B689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8680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C973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3ADF84D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141B6C4E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B16A700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2F11B3D2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4CD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ADDF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0EB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5FFF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612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4513A0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C7323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E4B9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7356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3D3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A21275D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001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3C03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07D8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D19F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86A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C4F495E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B9ADF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3AAD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B445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A877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D4F9833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B47F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290E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CB6A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665E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FB3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435D27E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E7391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420A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498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8B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D13A03D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1802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C205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03A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C161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7F2E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8484B29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8E9E4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999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D299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4A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76CC859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BFF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6B6E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28D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82D6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2C53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BA8F183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84A06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91C2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A78E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B187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FDF51B2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08B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E915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C8F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426E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779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E198A0" w14:textId="77777777" w:rsidR="00616A96" w:rsidRPr="000D7AA7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16A96" w14:paraId="30AC54F6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6220D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496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62DD7DA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B17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2AB3" w14:textId="77777777" w:rsidR="00616A96" w:rsidRDefault="00616A96" w:rsidP="00420E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 - Gălăuțaș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ECEB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CFB0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3E0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30AA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C459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1E85395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437E8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B79D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F74B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02CA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F58D3AD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7AF2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93B9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D2C8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33CC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FD9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D487B9B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B7125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5A9B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AEB3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B9F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A6CB6EF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BAE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0B3A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807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519C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BB9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A794760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AA46E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CF8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51F3C8A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4837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146F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B11D7D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3422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053E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1654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898D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DBEF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7AE2AE1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408EB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71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16D054D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5D6B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B20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A77ABED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7B9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731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634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88A3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B9FF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479B8717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FB8E8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547A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AF00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754E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1D5172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A54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EFBAB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BBED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247A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2AB3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DF5C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D1B4B11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A5FD0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7BF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7527E8F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06E6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5BF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433748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7DE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70AB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05A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72C3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00E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152A0A7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8493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B42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43FF65C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ECE1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5C3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AE37F3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62C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7707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3D8E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4DB9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8395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100A8A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616A96" w14:paraId="75F6D7DC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9F0EC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67CD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E3AF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A3F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D240A1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88E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74AF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3FF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606F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78A2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E6808F9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FA40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2F5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BD2C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01C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BCECD8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3C0F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F613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FCA9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BD5B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1D5C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1D53026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4EE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FD7B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1D8D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A5D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2F52130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F53F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FB3E5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6765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499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D1CF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CA6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61A8217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50922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2369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469E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DC37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DC8E207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FB4A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A11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134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7FBA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79D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16A96" w14:paraId="1B01A211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DA74F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84C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0D987C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ADF6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8EB6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616A105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DDD3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AECD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A0B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4B16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4870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49C269D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3348D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DEE9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7ABF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ACA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5CC768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2C0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B101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508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0FDF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C1E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A96" w14:paraId="420FF23D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22643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87EB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5252953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1EA9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F423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79DCC2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4A5C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779F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048D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5D60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2902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9A34099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CF70E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FAD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D8F9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9C3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39C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05956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66AA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DDB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9F2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D52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8943ADF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3C05E1A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20147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D683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31A4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1015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D59E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86B5BD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D500" w14:textId="77777777" w:rsidR="00616A96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237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4421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CC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9079A8A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0AFF55A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6C73E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470E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9A09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1CB9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BC48ED5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444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4F3CA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C52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4DC2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FF9E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18B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69961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16A96" w14:paraId="42EB57C6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46759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794F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731C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E7D8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54207CF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6ED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6D2CB07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A9BA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2AC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BE7B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3247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98D1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7314E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16A96" w14:paraId="108FB0DA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329FC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8754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991B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5063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608CCE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1CE0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229E7C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E1C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0173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8B57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7E64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EB0A00D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04B99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376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87B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2C85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5BFA8E2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B348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2F08813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4694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510B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CC17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77EF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9BCC1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B030B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16A96" w14:paraId="7FD53CA7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F1A8" w14:textId="77777777" w:rsidR="00616A96" w:rsidRDefault="00616A96" w:rsidP="00616A9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993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BA81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A833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774955A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92F5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1CA52E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D04C" w14:textId="77777777" w:rsidR="00616A96" w:rsidRPr="00514DA4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D61" w14:textId="77777777" w:rsidR="00616A96" w:rsidRDefault="00616A9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3DCD" w14:textId="77777777" w:rsidR="00616A96" w:rsidRPr="00F6236C" w:rsidRDefault="00616A9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B9F7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7E0010" w14:textId="77777777" w:rsidR="00616A96" w:rsidRDefault="00616A9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284C084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157DBE60" w14:textId="77777777" w:rsidR="00616A96" w:rsidRDefault="00616A96" w:rsidP="00503CFC">
      <w:pPr>
        <w:pStyle w:val="Heading1"/>
        <w:spacing w:line="360" w:lineRule="auto"/>
      </w:pPr>
      <w:r>
        <w:t>LINIA 412</w:t>
      </w:r>
    </w:p>
    <w:p w14:paraId="13FD2977" w14:textId="77777777" w:rsidR="00616A96" w:rsidRDefault="00616A9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A96" w14:paraId="4162DBF3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83BB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A468" w14:textId="77777777" w:rsidR="00616A96" w:rsidRDefault="00616A9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ECD7" w14:textId="77777777" w:rsidR="00616A96" w:rsidRPr="005C35B0" w:rsidRDefault="00616A9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E3BF" w14:textId="77777777" w:rsidR="00616A96" w:rsidRDefault="00616A96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08F3" w14:textId="77777777" w:rsidR="00616A96" w:rsidRDefault="00616A9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C854823" w14:textId="77777777" w:rsidR="00616A96" w:rsidRDefault="00616A9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5C35" w14:textId="77777777" w:rsidR="00616A96" w:rsidRPr="00396332" w:rsidRDefault="00616A9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0989" w14:textId="77777777" w:rsidR="00616A96" w:rsidRDefault="00616A9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B406" w14:textId="77777777" w:rsidR="00616A96" w:rsidRPr="00396332" w:rsidRDefault="00616A9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1794" w14:textId="77777777" w:rsidR="00616A96" w:rsidRDefault="00616A9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2FD7AF5" w14:textId="77777777" w:rsidR="00616A96" w:rsidRDefault="00616A9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616A96" w14:paraId="6F68343D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D60B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128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972A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0317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68E8B9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A14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710BF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ECA7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7CC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0F9B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7145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A45060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EFA4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143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26D9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146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1C83E1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975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F94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679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10BF28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2FF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1082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DA651C7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C463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F57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88FD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1DD0" w14:textId="77777777" w:rsidR="00616A96" w:rsidRDefault="00616A96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3C58E7A" w14:textId="77777777" w:rsidR="00616A96" w:rsidRDefault="00616A96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B6F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D0A3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CBD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FE9D929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B144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6075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687F0D8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2100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D173" w14:textId="77777777" w:rsidR="00616A96" w:rsidRDefault="00616A9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D118" w14:textId="77777777" w:rsidR="00616A96" w:rsidRDefault="00616A96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2E8F" w14:textId="77777777" w:rsidR="00616A96" w:rsidRDefault="00616A96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 2 directă și sch. 1A, 5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D733" w14:textId="77777777" w:rsidR="00616A96" w:rsidRDefault="00616A9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A2A9" w14:textId="77777777" w:rsidR="00616A96" w:rsidRPr="00396332" w:rsidRDefault="00616A96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ECCA" w14:textId="77777777" w:rsidR="00616A96" w:rsidRDefault="00616A9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  <w:p w14:paraId="6EEDA81E" w14:textId="77777777" w:rsidR="00616A96" w:rsidRDefault="00616A9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8395" w14:textId="77777777" w:rsidR="00616A96" w:rsidRDefault="00616A96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B3BB" w14:textId="77777777" w:rsidR="00616A96" w:rsidRDefault="00616A96" w:rsidP="00F477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616A96" w14:paraId="641CD3B5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8BD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C5C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B42667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11DC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F4B8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01721D7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1DA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923D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057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FE11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C498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157C1E45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2B473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769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793E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244E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0858393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83E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73200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27F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E47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A8E1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93E1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FBDD247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1F663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0C1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4C7B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F621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5333BF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1C6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9E01D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0BA7DC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D79581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349DA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035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7F30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DD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C3E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745152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B9C6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9B74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58C75F4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CAA3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BBD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798CCF72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29FF312A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EFB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7EE5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DB0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779A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184D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7343743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F7BE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22E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F29649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D3AB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1E5" w14:textId="77777777" w:rsidR="00616A96" w:rsidRDefault="00616A96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104F1D0" w14:textId="77777777" w:rsidR="00616A96" w:rsidRDefault="00616A96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8750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DE3C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52E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319A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C32E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389381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ED71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004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C513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0C60" w14:textId="77777777" w:rsidR="00616A96" w:rsidRDefault="00616A9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F676144" w14:textId="77777777" w:rsidR="00616A96" w:rsidRDefault="00616A9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7C0B55DA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787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5933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EFE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0E79BD8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8005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29B1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FF3F93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1E40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712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3206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DAE3" w14:textId="77777777" w:rsidR="00616A96" w:rsidRDefault="00616A9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6F2DED9C" w14:textId="77777777" w:rsidR="00616A96" w:rsidRDefault="00616A9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6DE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6CD0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4F1E" w14:textId="77777777" w:rsidR="00616A96" w:rsidRDefault="00616A9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5F9FE66C" w14:textId="77777777" w:rsidR="00616A96" w:rsidRDefault="00616A9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A3BD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4FB9" w14:textId="77777777" w:rsidR="00616A96" w:rsidRDefault="00616A9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C1950" w14:textId="77777777" w:rsidR="00616A96" w:rsidRDefault="00616A9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616A96" w14:paraId="191CEC4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830A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BCF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5C7A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85FE" w14:textId="77777777" w:rsidR="00616A96" w:rsidRDefault="00616A96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EA83AA9" w14:textId="77777777" w:rsidR="00616A96" w:rsidRDefault="00616A96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9F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E44D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29F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9D03029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696B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DD27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074616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1DE2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174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734F72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7BE4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9792" w14:textId="77777777" w:rsidR="00616A96" w:rsidRDefault="00616A9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74D894A" w14:textId="77777777" w:rsidR="00616A96" w:rsidRDefault="00616A96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C024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D9E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4EE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DC65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0A0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16A96" w14:paraId="411E7F3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2C85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4A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8C14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9CD3" w14:textId="77777777" w:rsidR="00616A96" w:rsidRDefault="00616A9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4862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B4F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27A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DDBBC7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B457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2D4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EBE54BD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A8B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D25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E16D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C972" w14:textId="77777777" w:rsidR="00616A96" w:rsidRDefault="00616A9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960F2C1" w14:textId="77777777" w:rsidR="00616A96" w:rsidRDefault="00616A9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B5D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470B18" w14:textId="77777777" w:rsidR="00616A96" w:rsidRDefault="00616A96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84E3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EB54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E0E4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4978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41114A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AFD4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115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E85D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DC46" w14:textId="77777777" w:rsidR="00616A96" w:rsidRDefault="00616A9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54E0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66015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4E835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139A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B0D2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32C5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82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A10A32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616A96" w14:paraId="64E98F13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1C00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D5B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EC56DC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4FE1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2E9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3FC7954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771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671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586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8E6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0D72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A29681C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C2BC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A9A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3F9A08D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06A8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0E82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D2E62E7" w14:textId="77777777" w:rsidR="00616A96" w:rsidRDefault="00616A96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EAF2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142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74D4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DB5B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1317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5E3BC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D57F9D1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FA60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068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023F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1F7B" w14:textId="77777777" w:rsidR="00616A96" w:rsidRDefault="00616A96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1586E14" w14:textId="77777777" w:rsidR="00616A96" w:rsidRDefault="00616A96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B82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780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90F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24E4D4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1B1A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7AC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16A96" w14:paraId="25126A2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9D9D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964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1B5B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6FD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C6CF51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2A4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79C51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521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CF1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6892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59E4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4719AD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2A6A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2F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A71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B5C3" w14:textId="77777777" w:rsidR="00616A96" w:rsidRDefault="00616A96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44F1C2F8" w14:textId="77777777" w:rsidR="00616A96" w:rsidRDefault="00616A96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88B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F8E0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70C8" w14:textId="77777777" w:rsidR="00616A96" w:rsidRDefault="00616A96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0C918678" w14:textId="77777777" w:rsidR="00616A96" w:rsidRDefault="00616A96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6CF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B1CB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BAAC74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87F0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E29F" w14:textId="77777777" w:rsidR="00616A96" w:rsidRDefault="00616A9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BED6" w14:textId="77777777" w:rsidR="00616A96" w:rsidRPr="005C35B0" w:rsidRDefault="00616A9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DFBF" w14:textId="77777777" w:rsidR="00616A96" w:rsidRDefault="00616A96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660B9194" w14:textId="77777777" w:rsidR="00616A96" w:rsidRDefault="00616A96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C9E2" w14:textId="77777777" w:rsidR="00616A96" w:rsidRDefault="00616A9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CB41" w14:textId="77777777" w:rsidR="00616A96" w:rsidRPr="00396332" w:rsidRDefault="00616A9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4286" w14:textId="77777777" w:rsidR="00616A96" w:rsidRDefault="00616A9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3FFD438" w14:textId="77777777" w:rsidR="00616A96" w:rsidRDefault="00616A9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0B0A" w14:textId="77777777" w:rsidR="00616A96" w:rsidRDefault="00616A9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35EE" w14:textId="77777777" w:rsidR="00616A96" w:rsidRDefault="00616A96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616A96" w14:paraId="020E642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949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107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635F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3D28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511F4F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40A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199C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78C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79A8FF2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5B4D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749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060B05D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2F8F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7E8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0272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9D90" w14:textId="77777777" w:rsidR="00616A96" w:rsidRDefault="00616A96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4CB8876" w14:textId="77777777" w:rsidR="00616A96" w:rsidRDefault="00616A96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6F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723D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663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2E39CC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477F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BEB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54E8187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F73F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2C8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F54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812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2025B28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0F6FEAE5" w14:textId="77777777" w:rsidR="00616A96" w:rsidRDefault="00616A96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131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50CA5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B1FC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F699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3490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17D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82497C8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208F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08E8" w14:textId="77777777" w:rsidR="00616A96" w:rsidRDefault="00616A96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2B0F88E5" w14:textId="77777777" w:rsidR="00616A96" w:rsidRDefault="00616A96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8027" w14:textId="77777777" w:rsidR="00616A96" w:rsidRDefault="00616A96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0C2B" w14:textId="77777777" w:rsidR="00616A96" w:rsidRDefault="00616A96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7D7A9B5" w14:textId="77777777" w:rsidR="00616A96" w:rsidRDefault="00616A96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67A9" w14:textId="77777777" w:rsidR="00616A96" w:rsidRDefault="00616A96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8F3F" w14:textId="77777777" w:rsidR="00616A96" w:rsidRPr="00396332" w:rsidRDefault="00616A96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16FD" w14:textId="77777777" w:rsidR="00616A96" w:rsidRDefault="00616A96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BD1B" w14:textId="77777777" w:rsidR="00616A96" w:rsidRPr="00396332" w:rsidRDefault="00616A96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7C72" w14:textId="77777777" w:rsidR="00616A96" w:rsidRDefault="00616A96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AEC767" w14:textId="77777777" w:rsidR="00616A96" w:rsidRDefault="00616A96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65E0E42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AA92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97D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269166E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7F0B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A6E1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F66E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BAF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84C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A73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63F6" w14:textId="77777777" w:rsidR="00616A96" w:rsidRDefault="00616A96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4FA7B1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A3DC9D0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78FF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C8FE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FEFA9F0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4B28" w14:textId="77777777" w:rsidR="00616A96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17C0" w14:textId="77777777" w:rsidR="00616A96" w:rsidRDefault="00616A96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0FAC889" w14:textId="77777777" w:rsidR="00616A96" w:rsidRDefault="00616A96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1AEC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7978" w14:textId="77777777" w:rsidR="00616A96" w:rsidRPr="00396332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D11A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AA7C" w14:textId="77777777" w:rsidR="00616A96" w:rsidRPr="00396332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414C" w14:textId="77777777" w:rsidR="00616A96" w:rsidRDefault="00616A96" w:rsidP="007851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661D116E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1C28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2472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0A7CAD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27AB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A03E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31B2B3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A0E9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E7A2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F54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DDA5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A8A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7E027EE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85E0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9ED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D488E59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C9EB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113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4E44FF4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249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DD13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CD0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AA4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C92D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5667FD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D72FE5C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8B931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5D9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E33A2E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2ADE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744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0134AF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CB2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7B93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792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1408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2D3B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0E68EE9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4E5A9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8739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4EE1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D7EA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3052577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310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C6FC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804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B9C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DCCA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46F560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64CC7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6F6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F1A4E42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0847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5E83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4D9B5D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A77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0481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89E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2FD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4665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0E5BDB8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31883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439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5DFEB8C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5C93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224E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F47FF4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F54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897F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ABC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8E3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B22A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A6EA0A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1EE5C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2639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3AA3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689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95F44FD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E3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C2D9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CA8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C899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7A9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F5C18F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56662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771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5B5D39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3C54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5D6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041E7B2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891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AACC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33B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EAF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E140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F6E689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65E7E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12C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C0F2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D25E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1A7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4707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B98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202D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2E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616A96" w14:paraId="245726F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04100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816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303358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E943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B263" w14:textId="77777777" w:rsidR="00616A96" w:rsidRDefault="00616A9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C567454" w14:textId="77777777" w:rsidR="00616A96" w:rsidRDefault="00616A9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97C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72C9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3E4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2B4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BCF7" w14:textId="77777777" w:rsidR="00616A96" w:rsidRDefault="00616A9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86776A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DFC3D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805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C42245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8AFC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9A72" w14:textId="77777777" w:rsidR="00616A96" w:rsidRDefault="00616A96" w:rsidP="002978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A92EA65" w14:textId="77777777" w:rsidR="00616A96" w:rsidRDefault="00616A96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136FC95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BC72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0C80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4EF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F423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AD57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8CDF82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228C3CB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F2128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E27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78B4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5A11" w14:textId="77777777" w:rsidR="00616A96" w:rsidRDefault="00616A96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C6B45B8" w14:textId="77777777" w:rsidR="00616A96" w:rsidRDefault="00616A96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944F" w14:textId="77777777" w:rsidR="00616A96" w:rsidRDefault="00616A9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496C8D44" w14:textId="77777777" w:rsidR="00616A96" w:rsidRDefault="00616A9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4743920" w14:textId="77777777" w:rsidR="00616A96" w:rsidRDefault="00616A9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6F25" w14:textId="77777777" w:rsidR="00616A96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B535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9922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6FE4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A0A8EF5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3B59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B87F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C105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B15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95D05E4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0B7A08B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CE7C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C4AA8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E02F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13B0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0BA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A86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85A2667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FE4E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E41A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BD9F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401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A6B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320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0BFD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DEFF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C0AB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616A96" w14:paraId="3A464E5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8025CB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36B7A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2FA85B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5A711E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9B25F5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01805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A4CE90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53F0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A0E6A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BCB9EE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35BAA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22FC00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555D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A5C2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32DB634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C19B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338C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7214C5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6E3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E7E9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8467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241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0A19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98646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C51B9D6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6531379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C1EBC6F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616A96" w14:paraId="1B13A383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57306" w14:textId="77777777" w:rsidR="00616A96" w:rsidRDefault="00616A96" w:rsidP="00616A9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A1C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09CE566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43EF" w14:textId="77777777" w:rsidR="00616A96" w:rsidRPr="005C35B0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056A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AEC61F7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BE3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BE10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20F1" w14:textId="77777777" w:rsidR="00616A96" w:rsidRDefault="00616A9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68B6" w14:textId="77777777" w:rsidR="00616A96" w:rsidRPr="00396332" w:rsidRDefault="00616A9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993" w14:textId="77777777" w:rsidR="00616A96" w:rsidRDefault="00616A9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749A87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67FBC4D7" w14:textId="77777777" w:rsidR="00616A96" w:rsidRDefault="00616A96" w:rsidP="0002281B">
      <w:pPr>
        <w:pStyle w:val="Heading1"/>
        <w:spacing w:line="360" w:lineRule="auto"/>
      </w:pPr>
      <w:r>
        <w:t>LINIA 416</w:t>
      </w:r>
    </w:p>
    <w:p w14:paraId="40BB6BEF" w14:textId="77777777" w:rsidR="00616A96" w:rsidRDefault="00616A9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23849122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8504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D873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8020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4F59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11BEFC3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7C9CAEF" w14:textId="77777777" w:rsidR="00616A96" w:rsidRDefault="00616A96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E40E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8BAD8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CF9C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7D05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117D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DF18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29D1AC1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9108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A4EB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A2B8A03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93C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FBF6" w14:textId="77777777" w:rsidR="00616A96" w:rsidRDefault="00616A96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EC0D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86D7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B0F6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9273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31C1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EF62C6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4EAD1F78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616A96" w14:paraId="7AC2AB4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47FD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81A2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40E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FED5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59411BD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C7949C3" w14:textId="77777777" w:rsidR="00616A96" w:rsidRDefault="00616A96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B056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8EC7555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25E3085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27834B6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88AEE2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254F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420E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04AE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48C5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8AB298E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254A9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86FA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E569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6A6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778DF69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31FA891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092B253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BFFE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B0542B3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3DCA0AF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20D3F0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37C722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3DF4A2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82C9C1A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26D546F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E8A3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858B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E52F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250D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D8D5FD9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61185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C221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4946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E1BE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A51EB4C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A211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6A24FC0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BDA4FF8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13AA10D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1416642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D999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CAE1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DCCD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6DC1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855152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616A96" w14:paraId="069880F7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2F65A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B18A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C29D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E5D1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422B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2AC9" w14:textId="77777777" w:rsidR="00616A96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3F94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3EBF399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FE76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D273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1B58E596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82886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574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F3EA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4FE4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CFA5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C369" w14:textId="77777777" w:rsidR="00616A96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5E2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DF5AAD3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4462" w14:textId="77777777" w:rsidR="00616A96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3FD7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BAF6853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C7419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BD4C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DAC2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2FA0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730DD5F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73F5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D24DF5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5C37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63E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580E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E155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EFEB066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207F4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E047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75A3C5F4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0A64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75C6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59DFDF6E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6922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25F4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CAFF" w14:textId="77777777" w:rsidR="00616A96" w:rsidRDefault="00616A9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6BCF" w14:textId="77777777" w:rsidR="00616A96" w:rsidRPr="00C4423F" w:rsidRDefault="00616A9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AF81" w14:textId="77777777" w:rsidR="00616A96" w:rsidRDefault="00616A9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0F410FB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1E5EF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A76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4547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8869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D871942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CF2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93F0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1B53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5EC47C0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953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ADF3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76F3935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C2E86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8D2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7C56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DC6A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0C6A9AF0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A727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6554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F932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1A52B70D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36ED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0DB1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AF7D7F7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29467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E758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33EF016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6305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875D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081DEBD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DE57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75D0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8DF7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4208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E5C7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E45567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4DBF2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BC1D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7F46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78FE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6C49CEF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75E8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3381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96D4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62C4157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B040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54A7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94F968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1914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1778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A780C2B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A297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53F2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39243A1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53B9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D10C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A853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78CE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4C07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F7863B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EF87C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8A69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9E0F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7CF8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3C7EF91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4D5E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D1C2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EBAB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0A69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51C3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33C1A7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6D81F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F94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2D80CE5E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131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4DB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5084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B4A3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C580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BC1C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3445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2C2FB14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F9063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DAF0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1323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F969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69506DD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1E5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D978BF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175F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6523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D072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925C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616A96" w14:paraId="09FB757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1EE07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6394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6C9E0DC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2552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ACFB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770EC22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8ABF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BCA4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D80F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BAA6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4E3E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B5525F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73BDE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65FF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5FF5EA3C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F0B6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6C0E" w14:textId="77777777" w:rsidR="00616A96" w:rsidRDefault="00616A96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5202B54" w14:textId="77777777" w:rsidR="00616A96" w:rsidRDefault="00616A96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11FA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8334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447F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9779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E6E8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182650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EBD8A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92F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37+170</w:t>
            </w:r>
          </w:p>
          <w:p w14:paraId="1C6A9F9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D0C0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2360" w14:textId="77777777" w:rsidR="00616A96" w:rsidRDefault="00616A96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2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FA9B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F941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10A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8891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21FB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05507224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AF5B7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597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873E" w14:textId="77777777" w:rsidR="00616A96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0FAA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CBEB2A" w14:textId="77777777" w:rsidR="00616A96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6E37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6D62A8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6129F16D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1FDCE2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E698E5C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B79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1195" w14:textId="77777777" w:rsidR="00616A96" w:rsidRDefault="00616A9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7CE8" w14:textId="77777777" w:rsidR="00616A96" w:rsidRPr="00C4423F" w:rsidRDefault="00616A9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D32E" w14:textId="77777777" w:rsidR="00616A96" w:rsidRPr="00620605" w:rsidRDefault="00616A96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08CCE45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78E2A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DF36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3961017F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27AC" w14:textId="77777777" w:rsidR="00616A96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D6B7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5AED2A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576C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AB0B" w14:textId="77777777" w:rsidR="00616A96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928B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DE9F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6AFB" w14:textId="77777777" w:rsidR="00616A96" w:rsidRPr="0029205F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16A96" w14:paraId="7E5DAA0A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0D08C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56C4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50C2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D4C1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3D2C562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0F35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061F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0FF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0964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2AC0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6F765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616A96" w14:paraId="3A2B897C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1455B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9A7C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C80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4218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2085329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0776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2337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DDA9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66E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BFFA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0C7BE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16A96" w14:paraId="53B8D6C7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61C22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623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1C5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46C3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C3A500D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D8D2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13AF75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D3B4" w14:textId="77777777" w:rsidR="00616A96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5CB6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6E10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1B48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75DDE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616A96" w14:paraId="1AF8F7F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74EB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5967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8BFA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B33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8F89B60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717D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AA6B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94D2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4734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8D19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CDEA4A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5AC8" w14:textId="77777777" w:rsidR="00616A96" w:rsidRDefault="00616A96" w:rsidP="00616A9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9B80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61B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5406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BD53854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D9AA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1EDC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9812" w14:textId="77777777" w:rsidR="00616A96" w:rsidRDefault="00616A9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9C37" w14:textId="77777777" w:rsidR="00616A96" w:rsidRPr="00C4423F" w:rsidRDefault="00616A9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D43A" w14:textId="77777777" w:rsidR="00616A96" w:rsidRDefault="00616A9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5EECD0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4886D5A3" w14:textId="77777777" w:rsidR="00616A96" w:rsidRDefault="00616A96" w:rsidP="003146F4">
      <w:pPr>
        <w:pStyle w:val="Heading1"/>
        <w:spacing w:line="360" w:lineRule="auto"/>
      </w:pPr>
      <w:r>
        <w:t>LINIA 417</w:t>
      </w:r>
    </w:p>
    <w:p w14:paraId="77BEB371" w14:textId="77777777" w:rsidR="00616A96" w:rsidRDefault="00616A96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A96" w14:paraId="6A1F2054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DF19" w14:textId="77777777" w:rsidR="00616A96" w:rsidRDefault="00616A96" w:rsidP="00616A9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B566" w14:textId="77777777" w:rsidR="00616A96" w:rsidRDefault="00616A9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D270" w14:textId="77777777" w:rsidR="00616A96" w:rsidRPr="002D7BD3" w:rsidRDefault="00616A9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D7FF" w14:textId="77777777" w:rsidR="00616A96" w:rsidRDefault="00616A9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71C2C27" w14:textId="77777777" w:rsidR="00616A96" w:rsidRDefault="00616A9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ED697D4" w14:textId="77777777" w:rsidR="00616A96" w:rsidRDefault="00616A9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7AAD" w14:textId="77777777" w:rsidR="00616A96" w:rsidRDefault="00616A9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6EE36CF" w14:textId="77777777" w:rsidR="00616A96" w:rsidRDefault="00616A9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59F" w14:textId="77777777" w:rsidR="00616A96" w:rsidRPr="00655FB7" w:rsidRDefault="00616A9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271C" w14:textId="77777777" w:rsidR="00616A96" w:rsidRDefault="00616A9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288C" w14:textId="77777777" w:rsidR="00616A96" w:rsidRPr="002D7BD3" w:rsidRDefault="00616A9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78BA" w14:textId="77777777" w:rsidR="00616A96" w:rsidRDefault="00616A96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47282F86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0003C9AB" w14:textId="77777777" w:rsidR="00616A96" w:rsidRDefault="00616A96" w:rsidP="00D37279">
      <w:pPr>
        <w:pStyle w:val="Heading1"/>
        <w:spacing w:line="276" w:lineRule="auto"/>
      </w:pPr>
      <w:r>
        <w:t>LINIA 418</w:t>
      </w:r>
    </w:p>
    <w:p w14:paraId="2C5C4950" w14:textId="77777777" w:rsidR="00616A96" w:rsidRDefault="00616A9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658F2F1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551A3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BE23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C8FED66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5418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083D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05EFF19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5480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7411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612D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F39B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6FAE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2473D3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F619F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F4CB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D608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B2EC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192BC30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369B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C8DA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31D5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7BAA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06F3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41329D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455E0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45A0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60FEB708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98AE" w14:textId="77777777" w:rsidR="00616A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1ED5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43E1A021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E828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1C06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F5AF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1CCE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E9B2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4B0748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98861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D891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34DF8A8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37E5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377E" w14:textId="77777777" w:rsidR="00616A96" w:rsidRDefault="00616A9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7479473" w14:textId="77777777" w:rsidR="00616A96" w:rsidRDefault="00616A9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016B1AE" w14:textId="77777777" w:rsidR="00616A96" w:rsidRDefault="00616A9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1AB3900" w14:textId="77777777" w:rsidR="00616A96" w:rsidRDefault="00616A9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9836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EF9C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2304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32AF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426F" w14:textId="77777777" w:rsidR="00616A96" w:rsidRDefault="00616A96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887E871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2BDC7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C42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75F7" w14:textId="77777777" w:rsidR="00616A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2ADF" w14:textId="77777777" w:rsidR="00616A96" w:rsidRDefault="00616A9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D4271F2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2EF3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F88B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C549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4B9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F9EE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1721B4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D0DBD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11EE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BFDC47A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8789" w14:textId="77777777" w:rsidR="00616A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7F7E" w14:textId="77777777" w:rsidR="00616A96" w:rsidRDefault="00616A96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F72CDC0" w14:textId="77777777" w:rsidR="00616A96" w:rsidRDefault="00616A96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3BCD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2DD1" w14:textId="77777777" w:rsidR="00616A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9EFE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37AF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245F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B0FCD4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DCA5D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B85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7C1721B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3B27" w14:textId="77777777" w:rsidR="00616A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3858" w14:textId="77777777" w:rsidR="00616A96" w:rsidRDefault="00616A9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21B8339" w14:textId="77777777" w:rsidR="00616A96" w:rsidRDefault="00616A9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1A44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8682" w14:textId="77777777" w:rsidR="00616A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00F8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F878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D48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1699DB3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2183F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F671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0074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2CD9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00637FA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6609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BD4229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39FDF08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3C2254" w14:textId="77777777" w:rsidR="00616A96" w:rsidRDefault="00616A96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C3FD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81B9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749D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625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616A96" w14:paraId="2822DB0A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3C812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580C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816E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DDC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0A393E8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DCCF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CD83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EC0A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001E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597E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213418F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9E52C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C152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35B0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850B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81EC43F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8925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0544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DDB8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916C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8AD8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3533173F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70D19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658D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C9ABA87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7A87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4A56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9578F0B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95FA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70C3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39F" w14:textId="77777777" w:rsidR="00616A96" w:rsidRDefault="00616A9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98E0" w14:textId="77777777" w:rsidR="00616A96" w:rsidRPr="00896D96" w:rsidRDefault="00616A9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B977" w14:textId="77777777" w:rsidR="00616A96" w:rsidRDefault="00616A9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98E48F8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FA009" w14:textId="77777777" w:rsidR="00616A96" w:rsidRDefault="00616A96" w:rsidP="00616A9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2C12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8E3A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F8D2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9488181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1D62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2B8B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3F8C" w14:textId="77777777" w:rsidR="00616A96" w:rsidRDefault="00616A9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C5B6" w14:textId="77777777" w:rsidR="00616A96" w:rsidRPr="00896D96" w:rsidRDefault="00616A9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A785" w14:textId="77777777" w:rsidR="00616A96" w:rsidRDefault="00616A9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924004" w14:textId="77777777" w:rsidR="00616A96" w:rsidRDefault="00616A96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98B05AB" w14:textId="77777777" w:rsidR="00616A96" w:rsidRDefault="00616A96" w:rsidP="00380064">
      <w:pPr>
        <w:pStyle w:val="Heading1"/>
        <w:spacing w:line="360" w:lineRule="auto"/>
      </w:pPr>
      <w:r>
        <w:t>LINIA 500</w:t>
      </w:r>
    </w:p>
    <w:p w14:paraId="75654DA8" w14:textId="77777777" w:rsidR="00616A96" w:rsidRPr="00071303" w:rsidRDefault="00616A9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16A96" w14:paraId="0880C974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0C62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EA3D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0B3AE973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9899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0BCA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4599EE91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14A1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4A2A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19C0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DB8D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935B" w14:textId="77777777" w:rsidR="00616A96" w:rsidRDefault="00616A9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BD1A8D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0DE1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470F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784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EE37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5B5D96F6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3075332F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676C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4414971" w14:textId="77777777" w:rsidR="00616A96" w:rsidRDefault="00616A96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3829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5B01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1499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0641" w14:textId="77777777" w:rsidR="00616A96" w:rsidRDefault="00616A9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538B7E1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B638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36B8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0968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CF72" w14:textId="77777777" w:rsidR="00616A96" w:rsidRDefault="00616A96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1BD11B23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00AD592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234B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5246EB9B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80CA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72F1" w14:textId="77777777" w:rsidR="00616A96" w:rsidRDefault="00616A9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4BD0" w14:textId="77777777" w:rsidR="00616A96" w:rsidRPr="00D33E71" w:rsidRDefault="00616A9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303F" w14:textId="77777777" w:rsidR="00616A96" w:rsidRDefault="00616A96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4EDE4BF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0829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C312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04244988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E86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CC1" w14:textId="77777777" w:rsidR="00616A96" w:rsidRPr="0008670B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5BA1DE8A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6BE33995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0716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9782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18C2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D612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334C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6F624C1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9B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F90B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F13D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8DA0" w14:textId="77777777" w:rsidR="00616A96" w:rsidRPr="0008670B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4713EC25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62572A0C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E9B2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3B9E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C9BB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0C5CE0A8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4FB7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12A4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:rsidRPr="00456545" w14:paraId="04F443C4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CA74D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0EBD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335D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544C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602AB575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3F24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28AA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BA67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E78B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AF71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:rsidRPr="00456545" w14:paraId="28A2DEC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87525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D618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45C4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2B2B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2F6E0EF4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63B5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F204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6670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8824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A26D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:rsidRPr="00456545" w14:paraId="0FA1EB5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A48F3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4A06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336DA76A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622E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3BEE" w14:textId="77777777" w:rsidR="00616A96" w:rsidRDefault="00616A96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317ADC4C" w14:textId="77777777" w:rsidR="00616A96" w:rsidRDefault="00616A96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2A59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70E6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F5DC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A547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8304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A96" w:rsidRPr="00456545" w14:paraId="618FA39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E8654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2BEA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A15A352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F9B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7FF4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55C663AB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8185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A275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45DC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0CA4DD38" w14:textId="77777777" w:rsidR="00616A96" w:rsidRPr="00456545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6E15" w14:textId="77777777" w:rsidR="00616A96" w:rsidRPr="00D33E71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F313" w14:textId="77777777" w:rsidR="00616A96" w:rsidRPr="004143AF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D37D267" w14:textId="77777777" w:rsidR="00616A96" w:rsidRPr="00A3090B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:rsidRPr="00456545" w14:paraId="6915794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3C087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F1BA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61FC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CC4C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260071F4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7A20584E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45E8B128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1916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1464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3165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162ECD48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F19D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DF30" w14:textId="77777777" w:rsidR="00616A96" w:rsidRPr="00377D08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91564" w14:textId="77777777" w:rsidR="00616A96" w:rsidRPr="00377D08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10069F2F" w14:textId="77777777" w:rsidR="00616A96" w:rsidRPr="004143AF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616A96" w:rsidRPr="00456545" w14:paraId="1826D36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B9E1E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DD9C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7520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2317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1E941AB9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FE3B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D12DACD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BB40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3261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B2EB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A8A0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AF85D" w14:textId="77777777" w:rsidR="00616A96" w:rsidRPr="005F21B7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616A96" w:rsidRPr="00456545" w14:paraId="3651075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8615F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C46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1D33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0A37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05E6ADE9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7385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F1EB825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1C9D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7D36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7A13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15AD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D6179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616A96" w:rsidRPr="00456545" w14:paraId="2C3ED3F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39123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D837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6A0E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7E24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7FCB1553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0DF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7743E42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3C40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27A8" w14:textId="77777777" w:rsidR="00616A96" w:rsidRDefault="00616A9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5204" w14:textId="77777777" w:rsidR="00616A96" w:rsidRDefault="00616A9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3234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4CB10" w14:textId="77777777" w:rsidR="00616A96" w:rsidRDefault="00616A9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616A96" w:rsidRPr="00456545" w14:paraId="5EB8C76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5A80F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0351" w14:textId="77777777" w:rsidR="00616A96" w:rsidRDefault="00616A9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1949" w14:textId="77777777" w:rsidR="00616A96" w:rsidRDefault="00616A9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E92D" w14:textId="77777777" w:rsidR="00616A96" w:rsidRDefault="00616A9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61392D26" w14:textId="77777777" w:rsidR="00616A96" w:rsidRDefault="00616A9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07C8" w14:textId="77777777" w:rsidR="00616A96" w:rsidRDefault="00616A9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5E582F5" w14:textId="77777777" w:rsidR="00616A96" w:rsidRDefault="00616A9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E225" w14:textId="77777777" w:rsidR="00616A96" w:rsidRDefault="00616A9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89EC" w14:textId="77777777" w:rsidR="00616A96" w:rsidRDefault="00616A9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EC77" w14:textId="77777777" w:rsidR="00616A96" w:rsidRDefault="00616A9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60E1" w14:textId="77777777" w:rsidR="00616A96" w:rsidRDefault="00616A9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974CE" w14:textId="77777777" w:rsidR="00616A96" w:rsidRDefault="00616A9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16B2A6E1" w14:textId="77777777" w:rsidR="00616A96" w:rsidRDefault="00616A9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16A96" w:rsidRPr="00456545" w14:paraId="23BFF38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58C35" w14:textId="77777777" w:rsidR="00616A96" w:rsidRPr="00456545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C165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C280826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616" w14:textId="77777777" w:rsidR="00616A96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0A05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74D74C36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120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D5B0" w14:textId="77777777" w:rsidR="00616A96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C291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4D2D085F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FA3B" w14:textId="77777777" w:rsidR="00616A96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7B7B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156EF13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F483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E6E2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2679" w14:textId="77777777" w:rsidR="00616A96" w:rsidRPr="00D33E71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B689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35C2AA05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4C39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34D5E858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0D3F564F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BC1C" w14:textId="77777777" w:rsidR="00616A96" w:rsidRPr="00D33E71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6CD7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58CE" w14:textId="77777777" w:rsidR="00616A96" w:rsidRPr="00D33E71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DBD6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8641A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E51E9A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0ED3CCAB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E5F83FA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616A96" w14:paraId="2F7A033E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EA369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E87C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A1C2" w14:textId="77777777" w:rsidR="00616A96" w:rsidRPr="00D33E71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589B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379C16F0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CCDA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A47B4F8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7BF6459D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88BA" w14:textId="77777777" w:rsidR="00616A96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289B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7E67" w14:textId="77777777" w:rsidR="00616A96" w:rsidRPr="00D33E71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02D1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C0994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3D186422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6BC63F5F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616A96" w14:paraId="4B8B5004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B325E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3FFA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6D2B2F29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33D4" w14:textId="77777777" w:rsidR="00616A96" w:rsidRPr="00D33E71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1046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72CF3979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12DCD477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964C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BCE0" w14:textId="77777777" w:rsidR="00616A96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99FD" w14:textId="77777777" w:rsidR="00616A96" w:rsidRDefault="00616A9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7D17" w14:textId="77777777" w:rsidR="00616A96" w:rsidRPr="00D33E71" w:rsidRDefault="00616A9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C7C8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2F0C3" w14:textId="77777777" w:rsidR="00616A96" w:rsidRDefault="00616A9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616A96" w14:paraId="38C27994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9935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CA3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865C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6F7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5FBFB50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58914328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3F6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4583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661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128+700</w:t>
            </w:r>
          </w:p>
          <w:p w14:paraId="433A6BD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3D3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1E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4, 20, 22 și 40 Cap Y.</w:t>
            </w:r>
          </w:p>
        </w:tc>
      </w:tr>
      <w:tr w:rsidR="00616A96" w14:paraId="4A323B4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EEED2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AFC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375035B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9D52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1A5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D878DB8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86F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FA7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264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27E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353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585F3AA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9B4FF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3AB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067601B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28F5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45A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2A78DAE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C0F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3AF7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E5F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964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7E81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737DF7F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29B01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18337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D99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D64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91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2BDD6D4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863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EFBD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D8C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0F80860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CEFA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2025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3CDE52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0B4294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4C34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AC9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1E9A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D15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3154BBF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944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0FD6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19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022C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41DB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09A7C13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1586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0A5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5173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51E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66FE4D2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E3F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94E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ADD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171A081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4547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965A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3209D4D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BBED0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D9A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95F6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E48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54E4A5B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458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3DE5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1D7C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E6BB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EC1" w14:textId="77777777" w:rsidR="00616A96" w:rsidRPr="00534A55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84F0C25" w14:textId="77777777" w:rsidR="00616A96" w:rsidRPr="00534A55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B91C39A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616A96" w14:paraId="1F1A56E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6490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F84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26EB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DEC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C04AD1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0E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E670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379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08F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3397" w14:textId="77777777" w:rsidR="00616A96" w:rsidRPr="00534A55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32C194C" w14:textId="77777777" w:rsidR="00616A96" w:rsidRPr="00534A55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DD352C0" w14:textId="77777777" w:rsidR="00616A96" w:rsidRPr="00534A55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616A96" w14:paraId="51488210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5D7B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F0A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410F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C918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3E85863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E14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1B8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B12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12EA57C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E20E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037D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6742F17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28DB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2AA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36B1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A34" w14:textId="77777777" w:rsidR="00616A96" w:rsidRPr="000C4604" w:rsidRDefault="00616A96" w:rsidP="00BE3ADC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47E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7D438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3E94C2F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B892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A02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5C8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3342" w14:textId="77777777" w:rsidR="00616A96" w:rsidRPr="000C4604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86935D5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616A96" w14:paraId="30952060" w14:textId="77777777" w:rsidTr="00B344F2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627D8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332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5287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E13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4A6371C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38E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DC4C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47A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7F1D5E5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B11B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301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1955BE0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7CEED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41F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2AE0D7A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DDDE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553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309B97A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5C1529B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32ED779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D0B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CA8F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8DC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6C6D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4B5E" w14:textId="77777777" w:rsidR="00616A96" w:rsidRPr="00BB30B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Valabil până la data de 14.07.2025 ora 12.00. </w:t>
            </w: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A6D30B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69F28E9B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616A96" w14:paraId="76E42190" w14:textId="77777777">
        <w:trPr>
          <w:cantSplit/>
          <w:trHeight w:val="472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7033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CFBC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3118441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7282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A463" w14:textId="77777777" w:rsidR="00616A96" w:rsidRDefault="00616A96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5A86EE3" w14:textId="77777777" w:rsidR="00616A96" w:rsidRDefault="00616A96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39B2DD4C" w14:textId="77777777" w:rsidR="00616A96" w:rsidRDefault="00616A96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1DE0767E" w14:textId="77777777" w:rsidR="00616A96" w:rsidRDefault="00616A96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76F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E97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F8A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25FE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366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Începând cu data de 14.07.2025 ora 12.00.</w:t>
            </w:r>
          </w:p>
          <w:p w14:paraId="1978B894" w14:textId="77777777" w:rsidR="00616A96" w:rsidRPr="00BB30B6" w:rsidRDefault="00616A96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74DD138" w14:textId="77777777" w:rsidR="00616A96" w:rsidRDefault="00616A96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0F6027D0" w14:textId="77777777" w:rsidR="00616A96" w:rsidRDefault="00616A96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616A96" w14:paraId="4F65FC44" w14:textId="77777777">
        <w:trPr>
          <w:cantSplit/>
          <w:trHeight w:val="61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88AB3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B26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  <w:p w14:paraId="1A519D7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190+300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B0E0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68A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A78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D07D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0FF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7EA6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932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616A96" w14:paraId="2DCA810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B8B28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37D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7FA2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257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5A1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65B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508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195+000</w:t>
            </w:r>
          </w:p>
          <w:p w14:paraId="0F1AC18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2F56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C12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616D77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51E32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3B8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A24E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524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264FE2E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915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780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214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4806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FBB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2A2FBD5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5330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110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FFE7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09E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379B933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B7C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D3C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EB0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009964D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222F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156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C6CF938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3C949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C41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6509B87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B4CE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266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99B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8F7E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AD5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B0E8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8700" w14:textId="77777777" w:rsidR="00616A96" w:rsidRPr="000C4604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616A96" w14:paraId="45FD510D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1BAAD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56E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2CB7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31D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B1E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294F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AA9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D755C7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1381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0046" w14:textId="77777777" w:rsidR="00616A96" w:rsidRPr="000C4604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616A96" w14:paraId="4FCBAF4C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B2E79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AE2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386ED71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7D68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BAA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4397512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907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5D98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9DE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79B4B9B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01DD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3C3F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DC5293C" w14:textId="77777777" w:rsidR="00616A96" w:rsidRPr="006C1F61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D5FB4B6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0E1E8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5F5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63D07EB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2517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C69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503E48A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B77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26EC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0BA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3F568B1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C1A5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D92C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CAE14C6" w14:textId="77777777" w:rsidR="00616A96" w:rsidRPr="00D84BDE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303EF1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4A09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2E5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094BEB5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4EBC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BE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A50B87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F92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443A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56F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F8CD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BDC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1EFC299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8E143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83E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5F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54B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5F5D238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75F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C42B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A95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5EA77B6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B738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BDE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1ACD241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4B4E3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4E4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6752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60A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9D3979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6D6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F4703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FA93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38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E722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0D4" w14:textId="77777777" w:rsidR="00616A96" w:rsidRPr="00534C03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72227D0" w14:textId="77777777" w:rsidR="00616A96" w:rsidRPr="00534C03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45E256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616A96" w14:paraId="0203E39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ECAD1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97C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60B7988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FD1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B9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4F19A34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E8A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88DD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6E9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174E445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AE6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935D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CFD070A" w14:textId="77777777" w:rsidR="00616A96" w:rsidRPr="00D84BDE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65705A1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E492E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4E3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3EE68E8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E46E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0E7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4853E5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46B5BDD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BA7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245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1F2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8C43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9433" w14:textId="77777777" w:rsidR="00616A96" w:rsidRPr="001F07B1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6B6224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444E992C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616A96" w14:paraId="11E1E671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FA06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114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327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500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4F60BD8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206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DB421F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32A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268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FE8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7A0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6F712BF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63B0D4D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616A96" w14:paraId="7902271E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2489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333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18C7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375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3024B5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EAF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C6F670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BCC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72D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6E2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027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08D07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263276B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A96" w14:paraId="7CE3E5C4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3B0C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4D9C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1D8E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C028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F8D83C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C9C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BC928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45B2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92C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E9A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AF0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C3C5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616A96" w14:paraId="60582D88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27C53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5A2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BBB3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C12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F60E4F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B19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25C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26F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282D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1AA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EECA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347AA6A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7CDBBC9E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7A49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AA5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A18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A50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251159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70E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5412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08D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D7FA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3F1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8B10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616A96" w14:paraId="5D36DABB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FF542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A23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1B0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A9B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BB7903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CF6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B34423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BFA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4B0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16F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E50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2D27716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616A96" w14:paraId="475E7183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21D6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368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CC63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D3E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DBDE18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53F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DBBC5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2361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2EE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5EF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C82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F765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5CBC859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A96" w14:paraId="3E72FACB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57F2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45A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96CD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FC9A" w14:textId="77777777" w:rsidR="00616A96" w:rsidRPr="00AD0C48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1C4A0BF" w14:textId="77777777" w:rsidR="00616A96" w:rsidRPr="00AD0C48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A28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00287B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F801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229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E297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08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0E0C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CCED7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7BBDE12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1E2D737D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C19F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30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0C26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E804" w14:textId="77777777" w:rsidR="00616A96" w:rsidRDefault="00616A96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58BD5F7" w14:textId="77777777" w:rsidR="00616A96" w:rsidRDefault="00616A96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209C4FF5" w14:textId="77777777" w:rsidR="00616A96" w:rsidRDefault="00616A96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27B41AB6" w14:textId="77777777" w:rsidR="00616A96" w:rsidRPr="002532C4" w:rsidRDefault="00616A96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6E2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337E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4F7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BC8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C83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B7D6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4B57F68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089A2FE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616A96" w14:paraId="018BBA81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43476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99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72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D2F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D12A60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94F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8F7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48C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1E75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6DB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E891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1E2EB96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0A047208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E93A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F8C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316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2177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853BA29" w14:textId="77777777" w:rsidR="00616A96" w:rsidRPr="0037264C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67F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9452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F7F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810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535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13FD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33CAE6C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0673D8B7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75B8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DE0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A586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BBA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D11B6C2" w14:textId="77777777" w:rsidR="00616A96" w:rsidRPr="003A070D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28A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2B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F93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994D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0A4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7D71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616A96" w14:paraId="2151BBA2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D96E9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257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F2C5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388C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125298D" w14:textId="77777777" w:rsidR="00616A96" w:rsidRPr="00F401CD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E62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4F046D0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CA94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7C5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D0BA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2F1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C203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1F6C85B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4009F5EA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F1A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1ED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ADB1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30BF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677FA3C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53C7AA62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629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37C4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05D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CB76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51F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A58AB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31C7260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026631BC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BEE0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11C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EE14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74B8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8EC8FA3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464F1D0E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641A8ECE" w14:textId="77777777" w:rsidR="00616A96" w:rsidRPr="002532C4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642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0F68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C25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D72D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97E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AB92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798F1D5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616A96" w14:paraId="53FC2840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EAE93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F67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44BC66B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48A2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33A3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C01C450" w14:textId="77777777" w:rsidR="00616A96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4AD51192" w14:textId="77777777" w:rsidR="00616A96" w:rsidRDefault="00616A96" w:rsidP="00BE3ADC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E61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7783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CC4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5D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C75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F36F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616A96" w14:paraId="1EA7FDA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0F186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661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53FA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6C91" w14:textId="77777777" w:rsidR="00616A96" w:rsidRPr="002D1130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1BE2F336" w14:textId="77777777" w:rsidR="00616A96" w:rsidRPr="002D1130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C990DBF" w14:textId="77777777" w:rsidR="00616A96" w:rsidRPr="002D1130" w:rsidRDefault="00616A96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3BE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7C10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2A4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6E22F0E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CA6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C3A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6E3D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0EDF553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28D616D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3836545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74DCC6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16A96" w14:paraId="7FA4A3F7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1F9A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1D4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025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B44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E12829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F98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1DD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B26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C5D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0B0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0EA29BF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0F45B10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616A96" w14:paraId="1624A58C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33FCD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8C1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86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777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D1443C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052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C39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AC2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956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A1E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4C67F78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4B91097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616A96" w14:paraId="1E522D4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FAFBF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B9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BB74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24B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4693BB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DC2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D97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B79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F3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1DC8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7276B74" w14:textId="77777777" w:rsidR="00616A96" w:rsidRPr="00CB3447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16A96" w14:paraId="0F8FAB3F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F414D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84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4BFA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98A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4E41088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C07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AA3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8AF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31C26D3C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724A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2C0B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ACC6D7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D85936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95B0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6F9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CF5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347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913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7CF8402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E917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F7C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D175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3D83" w14:textId="77777777" w:rsidR="00616A96" w:rsidRPr="004143AF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02A4D2C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55EFE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F81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143E43B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5BE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31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153913E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46E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398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9E7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398F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063B" w14:textId="77777777" w:rsidR="00616A96" w:rsidRPr="00E34077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Cu inductori de 1000Hz </w:t>
            </w:r>
            <w:r>
              <w:rPr>
                <w:b/>
                <w:bCs/>
                <w:i/>
                <w:sz w:val="20"/>
                <w:lang w:val="ro-RO"/>
              </w:rPr>
              <w:br/>
              <w:t>la paletele galbene</w:t>
            </w:r>
          </w:p>
        </w:tc>
      </w:tr>
      <w:tr w:rsidR="00616A96" w14:paraId="1C891520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647B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751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0D1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5E8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617CF69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5DD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CA6D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BDF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BA9E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00B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Cu inductori de 1000Hz </w:t>
            </w:r>
            <w:r>
              <w:rPr>
                <w:b/>
                <w:bCs/>
                <w:i/>
                <w:sz w:val="20"/>
                <w:lang w:val="ro-RO"/>
              </w:rPr>
              <w:br/>
              <w:t>la paletele galbene</w:t>
            </w:r>
          </w:p>
        </w:tc>
      </w:tr>
      <w:tr w:rsidR="00616A96" w14:paraId="627042D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C248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EF7C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334+800</w:t>
            </w:r>
          </w:p>
          <w:p w14:paraId="381D5AD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A812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9CB3" w14:textId="77777777" w:rsidR="00616A96" w:rsidRDefault="00616A96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0696308F" w14:textId="77777777" w:rsidR="00616A96" w:rsidRDefault="00616A96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3E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B00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DAD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916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A6D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F0A0E30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09111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E8A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3B32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BAC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C39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59A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C3B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361+251</w:t>
            </w:r>
          </w:p>
          <w:p w14:paraId="5F6F587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9E6C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77F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Ax St. Mircești și Ax st. Săbăoani, zilnic (inclusiv sâmbăta, duminica și sărbători legale) între orele 07.00 – 19.00. Nesemnalizată pe teren.</w:t>
            </w:r>
          </w:p>
        </w:tc>
      </w:tr>
      <w:tr w:rsidR="00616A96" w14:paraId="45B3D475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F02C8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871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BF1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D77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697BA37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88D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795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E58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425D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A6D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4A537AD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A6F7D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BFD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56A1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340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0C85E79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371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19B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233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E51A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FA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C72E611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5E6C7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2E9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4FF1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986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4745AF0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E3A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7EE5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BDC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6A0A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C6F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DD97CA2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0DDD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356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A88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237B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4A4FD06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7AB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41EDDC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D9AE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A9F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87E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BB4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2549667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F52C1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925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512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F3F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C4AB1E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CC9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ED30C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AC4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9D3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334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1E6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87B2A83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AD079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90E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59F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0C9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D7CA46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B95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650D8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6C3F20A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629643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CF6721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9E1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FD9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B7BB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7E24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5F29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66673CB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2191912D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616A96" w14:paraId="225D4E58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AC226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0E7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8D5A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9B8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6B537C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92F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31B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379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43D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7557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616A96" w14:paraId="5D6D18C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413C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8EA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D62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BFA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9C764E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AA3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CA032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D794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F06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7CA1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04D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44F184A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432A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76E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45AE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E70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5D9921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A1A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D342B9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6579AC0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07C976C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F81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A81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EEA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E31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C53450F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84D6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B0D3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797F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FE1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840830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B40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37921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CEC478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6F80272E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119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92E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C712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A98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AD4006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1FF4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7C6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4E10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A32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0C26621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CC5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1B5B" w14:textId="77777777" w:rsidR="00616A96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37BD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4B05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ADF3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4329012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0EB1B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234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3F87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EFD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5082D89C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C50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DF1D51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547497B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7ED723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0B448CC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FA2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4D3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172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48E1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B5D5EFF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DBC15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5EA6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EB3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29FA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482C12BE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E255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12B284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5169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12B8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F423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ADA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EFA318B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1E1F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8207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F634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CA16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7D2C735F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0B5C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65E78809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A346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A4BF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1804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293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CFCFC3D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54D3" w14:textId="77777777" w:rsidR="00616A96" w:rsidRDefault="00616A96" w:rsidP="00616A9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E662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598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CC22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72660E30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503B3F79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DE80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8A4C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6F7B" w14:textId="77777777" w:rsidR="00616A96" w:rsidRDefault="00616A96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B4C6" w14:textId="77777777" w:rsidR="00616A96" w:rsidRPr="00D33E71" w:rsidRDefault="00616A96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E9C5" w14:textId="77777777" w:rsidR="00616A96" w:rsidRDefault="00616A96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65898D" w14:textId="77777777" w:rsidR="00616A96" w:rsidRPr="00BA7DAE" w:rsidRDefault="00616A96" w:rsidP="000A5D7E">
      <w:pPr>
        <w:tabs>
          <w:tab w:val="left" w:pos="2748"/>
        </w:tabs>
        <w:rPr>
          <w:sz w:val="20"/>
          <w:lang w:val="ro-RO"/>
        </w:rPr>
      </w:pPr>
    </w:p>
    <w:p w14:paraId="187C9A77" w14:textId="77777777" w:rsidR="00616A96" w:rsidRDefault="00616A96" w:rsidP="00E7698F">
      <w:pPr>
        <w:pStyle w:val="Heading1"/>
        <w:spacing w:line="360" w:lineRule="auto"/>
      </w:pPr>
      <w:r>
        <w:t>LINIA 504</w:t>
      </w:r>
    </w:p>
    <w:p w14:paraId="7F3E9753" w14:textId="77777777" w:rsidR="00616A96" w:rsidRPr="00A16A49" w:rsidRDefault="00616A9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2A5653FD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05207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8839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D51B698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AE6D" w14:textId="77777777" w:rsidR="00616A96" w:rsidRDefault="00616A9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5C55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3590B14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A036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F5F5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96A4" w14:textId="77777777" w:rsidR="00616A96" w:rsidRDefault="00616A9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D4DD" w14:textId="77777777" w:rsidR="00616A96" w:rsidRDefault="00616A9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0078" w14:textId="77777777" w:rsidR="00616A96" w:rsidRDefault="00616A96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374E1CB" w14:textId="77777777" w:rsidR="00616A96" w:rsidRDefault="00616A96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6071FA9" w14:textId="77777777" w:rsidR="00616A96" w:rsidRPr="004C4194" w:rsidRDefault="00616A96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616A96" w14:paraId="479A94AA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0D039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0733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79E3055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E991" w14:textId="77777777" w:rsidR="00616A96" w:rsidRDefault="00616A9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64D2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711C3F3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1E44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A23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5CD7" w14:textId="77777777" w:rsidR="00616A96" w:rsidRDefault="00616A9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D8F5BB4" w14:textId="77777777" w:rsidR="00616A96" w:rsidRDefault="00616A9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D9B1" w14:textId="77777777" w:rsidR="00616A96" w:rsidRDefault="00616A9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11D9" w14:textId="77777777" w:rsidR="00616A96" w:rsidRPr="004C4194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49376F1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607A4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D5CC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EE4B" w14:textId="77777777" w:rsidR="00616A96" w:rsidRDefault="00616A9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7E66" w14:textId="77777777" w:rsidR="00616A96" w:rsidRDefault="00616A9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0D8F003" w14:textId="77777777" w:rsidR="00616A96" w:rsidRDefault="00616A9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7E95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549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7356" w14:textId="77777777" w:rsidR="00616A96" w:rsidRDefault="00616A9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3EE80C9" w14:textId="77777777" w:rsidR="00616A96" w:rsidRDefault="00616A9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70FE" w14:textId="77777777" w:rsidR="00616A96" w:rsidRDefault="00616A9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8F2C" w14:textId="77777777" w:rsidR="00616A96" w:rsidRPr="004C4194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662D0DB3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D929B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2891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CC6F7A6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542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E250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E79C66B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C8EA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B53D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C524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BF1EA25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4EC7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111E" w14:textId="77777777" w:rsidR="00616A96" w:rsidRPr="004C4194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15C8A28" w14:textId="77777777" w:rsidR="00616A96" w:rsidRPr="00D0576C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BEC2D17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37ED1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FC42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2BC6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FC75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F7EF0D1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3E95360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4E5C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FA03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0FB9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DC64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93F0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5C8211D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A8919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5155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0E22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0989" w14:textId="77777777" w:rsidR="00616A96" w:rsidRDefault="00616A9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1A0CF26" w14:textId="77777777" w:rsidR="00616A96" w:rsidRDefault="00616A9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9A60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5035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DA58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AAE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27D1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16A96" w14:paraId="45AA11E2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B4B79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370D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BC3F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A483" w14:textId="77777777" w:rsidR="00616A96" w:rsidRDefault="00616A9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C11771" w14:textId="77777777" w:rsidR="00616A96" w:rsidRDefault="00616A9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52CB" w14:textId="77777777" w:rsidR="00616A96" w:rsidRDefault="00616A9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29E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E51" w14:textId="77777777" w:rsidR="00616A96" w:rsidRDefault="00616A9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97E0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4D08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16A96" w14:paraId="5F1E8013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ED1C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1520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512E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2269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F83E1AB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60EC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04B0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D4AA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59FE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561E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F508581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38EDE7E0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44D6B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C6A7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EB21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3192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CBA8D0C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EB7C" w14:textId="77777777" w:rsidR="00616A96" w:rsidRDefault="00616A9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E3FE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48FD" w14:textId="77777777" w:rsidR="00616A96" w:rsidRDefault="00616A9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D0DA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04DA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616A96" w14:paraId="2FD9EF00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55D8F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00FB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6258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68B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3244C4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C6C2" w14:textId="77777777" w:rsidR="00616A96" w:rsidRDefault="00616A9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B2C1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6B61" w14:textId="77777777" w:rsidR="00616A96" w:rsidRDefault="00616A9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5D34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5C1F" w14:textId="77777777" w:rsidR="00616A96" w:rsidRDefault="00616A9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616A96" w14:paraId="28B3E1F2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28F64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D89B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DA7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741D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334B36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25D1" w14:textId="77777777" w:rsidR="00616A96" w:rsidRDefault="00616A9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8C9C89" w14:textId="77777777" w:rsidR="00616A96" w:rsidRDefault="00616A96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3D44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92A" w14:textId="77777777" w:rsidR="00616A96" w:rsidRDefault="00616A9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5AB0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0AA6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004DC1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616A96" w14:paraId="7BA7B38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FCBEC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C964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E50E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4138" w14:textId="77777777" w:rsidR="00616A96" w:rsidRDefault="00616A9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C62FA34" w14:textId="77777777" w:rsidR="00616A96" w:rsidRDefault="00616A9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7647" w14:textId="77777777" w:rsidR="00616A96" w:rsidRDefault="00616A9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377662" w14:textId="77777777" w:rsidR="00616A96" w:rsidRDefault="00616A9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595A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C408" w14:textId="77777777" w:rsidR="00616A96" w:rsidRDefault="00616A9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6E4E" w14:textId="77777777" w:rsidR="00616A96" w:rsidRPr="00D0473F" w:rsidRDefault="00616A9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6281" w14:textId="77777777" w:rsidR="00616A96" w:rsidRDefault="00616A9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92DC33C" w14:textId="77777777" w:rsidR="00616A96" w:rsidRDefault="00616A9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616A96" w14:paraId="094D684D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E4C7A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E4D3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39E9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6F85" w14:textId="77777777" w:rsidR="00616A96" w:rsidRDefault="00616A9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52C0CEB" w14:textId="77777777" w:rsidR="00616A96" w:rsidRDefault="00616A9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77C6" w14:textId="77777777" w:rsidR="00616A96" w:rsidRDefault="00616A9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D00F" w14:textId="77777777" w:rsidR="00616A96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7CDC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5E3BA3F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D0D0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1CF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451CED3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70AFD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94E2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9255713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5DDB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47E4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9B5CB8B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8BE8" w14:textId="77777777" w:rsidR="00616A96" w:rsidRDefault="00616A9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193A" w14:textId="77777777" w:rsidR="00616A96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86A9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CAE5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BAAA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242104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81791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083F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01F2" w14:textId="77777777" w:rsidR="00616A96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8F70" w14:textId="77777777" w:rsidR="00616A96" w:rsidRDefault="00616A9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F586C17" w14:textId="77777777" w:rsidR="00616A96" w:rsidRDefault="00616A9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953C" w14:textId="77777777" w:rsidR="00616A96" w:rsidRDefault="00616A9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64E169" w14:textId="77777777" w:rsidR="00616A96" w:rsidRDefault="00616A9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3EFB" w14:textId="77777777" w:rsidR="00616A96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E1BF" w14:textId="77777777" w:rsidR="00616A96" w:rsidRDefault="00616A9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4FEE" w14:textId="77777777" w:rsidR="00616A96" w:rsidRPr="00D0473F" w:rsidRDefault="00616A9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1461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2D2E9" w14:textId="77777777" w:rsidR="00616A96" w:rsidRDefault="00616A9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616A96" w14:paraId="7D357775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7799E" w14:textId="77777777" w:rsidR="00616A96" w:rsidRDefault="00616A96" w:rsidP="00616A96">
            <w:pPr>
              <w:pStyle w:val="Style1"/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659C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E8E3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36CA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504B3A1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15EF" w14:textId="77777777" w:rsidR="00616A96" w:rsidRDefault="00616A9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9241C5" w14:textId="77777777" w:rsidR="00616A96" w:rsidRDefault="00616A9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1B80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DDC9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2B28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DC8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E59BD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616A96" w14:paraId="3150A230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AE81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4D0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C7EF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CCC0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277D30B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190D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C936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ED05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887A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5183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7C0FA57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16A96" w14:paraId="3121165B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E952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DF7C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FDB52B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18F0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7CBD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C8C386D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784D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FF7B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05E5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17E8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E08B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4EA28D14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35D13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8EB3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8CD38FA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A164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599C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00D9F2C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2B3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4E1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DB89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1C4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A4BB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C05C52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3586A5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B298F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1F00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D202AD9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BD98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463C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04959B9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AD4E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4B6D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5E63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B417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8BB5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3BC118FD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39987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A803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61B3802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720D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47F2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E28E5FA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AA92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7B89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D7BD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4481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059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D4A4C0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AD180AD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8876F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B23F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7E2FDB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45B9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7F1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5E6AB4E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B8C3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DA33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8356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458C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D463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50D392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B47B95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23169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4456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140841E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2374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E798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ACE7804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FFB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F1E5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E19D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34F4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444A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50A7F1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0BD024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D406E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73EF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659A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8D41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B4F3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D346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0E28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D352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D2DF" w14:textId="77777777" w:rsidR="00616A96" w:rsidRPr="00E03C2B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23685F0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616A96" w14:paraId="3BE377FB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C6F0D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24B9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946C6A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5287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FF06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4067E4B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D97E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6CDF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8665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B34D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45F2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673EDD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0574477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EADE7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48F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216019A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2A91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CA4E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57ECCB4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025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7B46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2B0F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B763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421C" w14:textId="77777777" w:rsidR="00616A96" w:rsidRPr="00E4349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040EA70" w14:textId="77777777" w:rsidR="00616A96" w:rsidRPr="00E4349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56EA25A" w14:textId="77777777" w:rsidR="00616A96" w:rsidRPr="00E4349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616A96" w14:paraId="2EE770C5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A670B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D45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0028C3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D5B2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04F4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BEB6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1D30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A8CE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D608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AB9AA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21708B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2F820DA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DFB19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DD81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69C553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C18D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3E94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14716D04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DD3C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3C23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CF6C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51BA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03133" w14:textId="77777777" w:rsidR="00616A96" w:rsidRPr="000D6FC2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F3C4931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6D0CA93" w14:textId="77777777" w:rsidR="00616A96" w:rsidRPr="000D6FC2" w:rsidRDefault="00616A96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A96" w14:paraId="751565E4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10E8E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42BD" w14:textId="77777777" w:rsidR="00616A96" w:rsidRDefault="00616A9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3D52EE4" w14:textId="77777777" w:rsidR="00616A96" w:rsidRDefault="00616A9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BFB1" w14:textId="77777777" w:rsidR="00616A96" w:rsidRPr="00D0473F" w:rsidRDefault="00616A9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9B20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C4E12D0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687" w14:textId="77777777" w:rsidR="00616A96" w:rsidRDefault="00616A9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DF07" w14:textId="77777777" w:rsidR="00616A96" w:rsidRDefault="00616A9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DC0B" w14:textId="77777777" w:rsidR="00616A96" w:rsidRDefault="00616A9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7D4A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8447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B7967F" w14:textId="77777777" w:rsidR="00616A96" w:rsidRPr="00D0576C" w:rsidRDefault="00616A96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2BE042E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2E146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279A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A310B60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1FD7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5D44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FCEAB3C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D2C0" w14:textId="77777777" w:rsidR="00616A96" w:rsidRDefault="00616A9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BAD6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683A" w14:textId="77777777" w:rsidR="00616A96" w:rsidRDefault="00616A9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53A9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4506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81CDB9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E380FBB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3279D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6FC8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0E3F28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A2C1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7AF0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0E52532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F177" w14:textId="77777777" w:rsidR="00616A96" w:rsidRDefault="00616A9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746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587D" w14:textId="77777777" w:rsidR="00616A96" w:rsidRDefault="00616A9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8801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6AF9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46BFC8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4D2A072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5BFE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D7B1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48098E4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1268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06BB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8E823CE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5095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2730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4C16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8DFC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B38C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ECC1C6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E066A76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1540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F7F0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9B2A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6018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6693748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B8B2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621A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4653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D7EA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5ED" w14:textId="77777777" w:rsidR="00616A96" w:rsidRPr="00423757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33E9E99" w14:textId="77777777" w:rsidR="00616A96" w:rsidRPr="00423757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45723D6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616A96" w14:paraId="5D22E961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00AA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64C1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28A3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DDF6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BFA242D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84ED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42E0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6FD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EE4B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5C87" w14:textId="77777777" w:rsidR="00616A96" w:rsidRPr="00F94F88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FAA77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B7B8826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616A96" w14:paraId="090CDED1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0455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F6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F5CFA0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59DA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E295" w14:textId="77777777" w:rsidR="00616A96" w:rsidRDefault="00616A9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CD10E46" w14:textId="77777777" w:rsidR="00616A96" w:rsidRDefault="00616A9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6A59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BDCA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9F9D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0A7A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5E4" w14:textId="77777777" w:rsidR="00616A96" w:rsidRPr="00F94F88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EC98C0F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CBA3D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67C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5611219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14C2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41D9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7D006D6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13E3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C4A2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342B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541A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344C" w14:textId="77777777" w:rsidR="00616A96" w:rsidRPr="004C4194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0E330F" w14:textId="77777777" w:rsidR="00616A96" w:rsidRPr="00D0576C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60889CB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EEB79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5A7F" w14:textId="77777777" w:rsidR="00616A96" w:rsidRDefault="00616A9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964C" w14:textId="77777777" w:rsidR="00616A96" w:rsidRDefault="00616A9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CB7C" w14:textId="77777777" w:rsidR="00616A96" w:rsidRDefault="00616A96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20D9" w14:textId="77777777" w:rsidR="00616A96" w:rsidRDefault="00616A9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E5205A4" w14:textId="77777777" w:rsidR="00616A96" w:rsidRDefault="00616A9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BAF3221" w14:textId="77777777" w:rsidR="00616A96" w:rsidRDefault="00616A9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B22F5C1" w14:textId="77777777" w:rsidR="00616A96" w:rsidRDefault="00616A9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73AB7D2" w14:textId="77777777" w:rsidR="00616A96" w:rsidRDefault="00616A9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AA70" w14:textId="77777777" w:rsidR="00616A96" w:rsidRPr="00D0473F" w:rsidRDefault="00616A9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588A" w14:textId="77777777" w:rsidR="00616A96" w:rsidRDefault="00616A9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7568" w14:textId="77777777" w:rsidR="00616A96" w:rsidRPr="00D0473F" w:rsidRDefault="00616A9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F75D" w14:textId="77777777" w:rsidR="00616A96" w:rsidRPr="006E4685" w:rsidRDefault="00616A96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CF7CE03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B16DF" w14:textId="77777777" w:rsidR="00616A96" w:rsidRDefault="00616A96" w:rsidP="00616A9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58F5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70DE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C187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9811975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A66EF" w14:textId="77777777" w:rsidR="00616A96" w:rsidRDefault="00616A96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20BB8F7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A2E9" w14:textId="77777777" w:rsidR="00616A96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B3E9" w14:textId="77777777" w:rsidR="00616A96" w:rsidRDefault="00616A9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E7BC" w14:textId="77777777" w:rsidR="00616A96" w:rsidRPr="00D0473F" w:rsidRDefault="00616A9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D4F7" w14:textId="77777777" w:rsidR="00616A96" w:rsidRDefault="00616A9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9A73177" w14:textId="77777777" w:rsidR="00616A96" w:rsidRDefault="00616A96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C15F3B0" w14:textId="77777777" w:rsidR="00616A96" w:rsidRDefault="00616A96" w:rsidP="00EE4C95">
      <w:pPr>
        <w:pStyle w:val="Heading1"/>
        <w:spacing w:line="360" w:lineRule="auto"/>
      </w:pPr>
      <w:r>
        <w:t>LINIA 507</w:t>
      </w:r>
    </w:p>
    <w:p w14:paraId="5132A08C" w14:textId="77777777" w:rsidR="00616A96" w:rsidRPr="006A4B24" w:rsidRDefault="00616A96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65AC7809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5ED22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F5C2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0D76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369E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7502192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8D2A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488E21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43DB" w14:textId="77777777" w:rsidR="00616A96" w:rsidRPr="00E1695C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076C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6C10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73A2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0480F52E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624AABC4" w14:textId="77777777" w:rsidR="00616A96" w:rsidRDefault="00616A96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616A96" w14:paraId="70C46601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5D873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6BD3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5266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D73E" w14:textId="77777777" w:rsidR="00616A96" w:rsidRDefault="00616A9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39D243C" w14:textId="77777777" w:rsidR="00616A96" w:rsidRDefault="00616A9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1345" w14:textId="77777777" w:rsidR="00616A96" w:rsidRDefault="00616A9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E43979" w14:textId="77777777" w:rsidR="00616A96" w:rsidRDefault="00616A9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B717" w14:textId="77777777" w:rsidR="00616A96" w:rsidRPr="00E1695C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C8EB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B7DD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609E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25A643D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616A96" w14:paraId="0F005BC5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A1924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5FC3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5B9B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4A1D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1480E3B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3456C327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8136" w14:textId="77777777" w:rsidR="00616A96" w:rsidRDefault="00616A9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F0D9" w14:textId="77777777" w:rsidR="00616A96" w:rsidRPr="00E1695C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94F6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A34A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4CE4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C75CF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616A96" w14:paraId="3429BDFF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D58AE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C2F5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077103D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C8D5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5099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C06B" w14:textId="77777777" w:rsidR="00616A96" w:rsidRDefault="00616A9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BA9D" w14:textId="77777777" w:rsidR="00616A96" w:rsidRPr="00E1695C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E888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9EE4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89D6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616A96" w14:paraId="637FF69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A9EA7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3D4A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2ACE" w14:textId="77777777" w:rsidR="00616A96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0264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3F68A333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B285" w14:textId="77777777" w:rsidR="00616A96" w:rsidRDefault="00616A9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DBD" w14:textId="77777777" w:rsidR="00616A96" w:rsidRPr="00E1695C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A1D5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4EBB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3A6C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F03421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3988E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650A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B510839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EB55981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0E37B229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91F6" w14:textId="77777777" w:rsidR="00616A96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2D48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649C15B8" w14:textId="77777777" w:rsidR="00616A96" w:rsidRDefault="00616A9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29A1" w14:textId="77777777" w:rsidR="00616A96" w:rsidRDefault="00616A9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F401" w14:textId="77777777" w:rsidR="00616A96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C77E" w14:textId="77777777" w:rsidR="00616A96" w:rsidRDefault="00616A9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3A7" w14:textId="77777777" w:rsidR="00616A96" w:rsidRPr="002761C4" w:rsidRDefault="00616A9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B035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9D8A01F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68387F2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A879E0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ADA14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D874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6E8B3E8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84A95FB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6068C20E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874D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643E" w14:textId="77777777" w:rsidR="00616A96" w:rsidRDefault="00616A9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E2AA578" w14:textId="77777777" w:rsidR="00616A96" w:rsidRDefault="00616A9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CBAF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98F1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415F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C20A" w14:textId="77777777" w:rsidR="00616A96" w:rsidRPr="002761C4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BC18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990C2FC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194F4FF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ADE138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524CA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3B77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7AF31526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999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3A17" w14:textId="77777777" w:rsidR="00616A96" w:rsidRDefault="00616A9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44CA79B1" w14:textId="77777777" w:rsidR="00616A96" w:rsidRDefault="00616A9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6660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3A02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1CFD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13F1" w14:textId="77777777" w:rsidR="00616A96" w:rsidRPr="002761C4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C1C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9A574A7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11012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4214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35DDD44E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826A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DA53" w14:textId="77777777" w:rsidR="00616A96" w:rsidRDefault="00616A9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8757660" w14:textId="77777777" w:rsidR="00616A96" w:rsidRDefault="00616A9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FAA5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6782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985B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A264" w14:textId="77777777" w:rsidR="00616A96" w:rsidRPr="002761C4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B8AC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997F3F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90029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0867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B371349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AEBB662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5FC07F6D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70C8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8FFB" w14:textId="77777777" w:rsidR="00616A96" w:rsidRDefault="00616A9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4B47C9B" w14:textId="77777777" w:rsidR="00616A96" w:rsidRDefault="00616A9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19C8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CE78" w14:textId="77777777" w:rsidR="00616A96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B000" w14:textId="77777777" w:rsidR="00616A96" w:rsidRDefault="00616A9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EB1B" w14:textId="77777777" w:rsidR="00616A96" w:rsidRPr="002761C4" w:rsidRDefault="00616A9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555C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70CE6949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9A9FE92" w14:textId="77777777" w:rsidR="00616A96" w:rsidRDefault="00616A9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0EE009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81FA7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3557" w14:textId="77777777" w:rsidR="00616A96" w:rsidRDefault="00616A9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251F" w14:textId="77777777" w:rsidR="00616A96" w:rsidRDefault="00616A9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D9ED" w14:textId="77777777" w:rsidR="00616A96" w:rsidRDefault="00616A96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4F30D66" w14:textId="77777777" w:rsidR="00616A96" w:rsidRDefault="00616A96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D3A6" w14:textId="77777777" w:rsidR="00616A96" w:rsidRDefault="00616A9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8017" w14:textId="77777777" w:rsidR="00616A96" w:rsidRDefault="00616A9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4B4" w14:textId="77777777" w:rsidR="00616A96" w:rsidRDefault="00616A9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F8C6" w14:textId="77777777" w:rsidR="00616A96" w:rsidRPr="002761C4" w:rsidRDefault="00616A9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6D10" w14:textId="77777777" w:rsidR="00616A96" w:rsidRDefault="00616A96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09F44D" w14:textId="77777777" w:rsidR="00616A96" w:rsidRDefault="00616A96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616A96" w14:paraId="63BCB1F5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A94A7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89AF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CF33" w14:textId="77777777" w:rsidR="00616A96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C16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07CD98D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BCBC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28DA" w14:textId="77777777" w:rsidR="00616A96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01A5" w14:textId="77777777" w:rsidR="00616A96" w:rsidRDefault="00616A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799" w14:textId="77777777" w:rsidR="00616A96" w:rsidRPr="002761C4" w:rsidRDefault="00616A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8E90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2782E5F5" w14:textId="77777777" w:rsidR="00616A96" w:rsidRDefault="00616A9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616A96" w14:paraId="61039AA9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3E88E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6A7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59D5" w14:textId="77777777" w:rsidR="00616A96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1DD0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596A1CE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5599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8881" w14:textId="77777777" w:rsidR="00616A96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800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03F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F5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CDFD5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616A96" w14:paraId="6E186446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12CA5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9B51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696B" w14:textId="77777777" w:rsidR="00616A96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CC10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01689BC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359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DCD6" w14:textId="77777777" w:rsidR="00616A96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DDB9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F632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BCE6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A8A2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41B23E9A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16A96" w14:paraId="43C13C4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BB276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3B6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7158C6D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0B8F97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7346B86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F20D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C433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3A39AC86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5BE8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BB34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79E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20CF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7B25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B74FB08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1CF2B69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A0C232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14CAC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522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5F6883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DD38F39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82A6C39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C3EA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AF7D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8573331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9E0B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CB2A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C274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ED3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6099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81F8D0D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D72D96E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1FBE25F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D9956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4FFC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4C6944EC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EB6C" w14:textId="77777777" w:rsidR="00616A96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7856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0806368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0D1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17F8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7A5B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D93D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CD62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752D9FF3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83213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B64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D8E7907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DC5B20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244B57AA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D352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E45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91D47F3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2287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4213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B31C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1BB5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9CC3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263AC8C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4DF4A2E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E03867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E13ED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59C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B59C48D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DD61582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7904169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43B9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1C5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EE149EE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27B9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AC37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2D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E51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C193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8E410D3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066421F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8F5A2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95519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74D4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658AD33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2F9629B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4448AF6C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9747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5EDB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D09A5C9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12FE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8798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ACA8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8C17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06C6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008D18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D5A8AE6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A8597D6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206F2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530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4EAD03D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F43A3CE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00EFE20B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90F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2C9C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D72189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B4EE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E869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F37D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D91A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9A5C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FFA5BB8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29D6056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98C81D7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C95A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6F0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C6D2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C0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17B998FE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00CF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CDB2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E23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DC1B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AAE9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D330AF7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DCBC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0B04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AB54F87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8B8B4EE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3101BB7E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B0FC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6FB6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7E693DA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DA0D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05FA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3F2E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AF30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985C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3ACC5AE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6289042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3AA0CA1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A183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FB2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CE6E0FA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051B54F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79A54D0C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ABC9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238D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3DB0906B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3B8D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7287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ADF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6128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14B2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3F2D05A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52FBE72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E773C39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67EF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27F2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5B44CE1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0F5FEAC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3837E965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AA85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A08F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CD76B89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3B96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B03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BCB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6110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7455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F2FD2B2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8B2CD34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1C5D0C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4BF9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4D33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6AC7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388C" w14:textId="77777777" w:rsidR="00616A96" w:rsidRDefault="00616A96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16262E0D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5E5F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3E74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96C0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F67B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960A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656A5E5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A23" w14:textId="77777777" w:rsidR="00616A96" w:rsidRDefault="00616A96" w:rsidP="00616A9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3F9B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16EA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07B8" w14:textId="77777777" w:rsidR="00616A96" w:rsidRDefault="00616A96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2D74E94C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DF13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48CD44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329" w14:textId="77777777" w:rsidR="00616A96" w:rsidRPr="00E1695C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4699" w14:textId="77777777" w:rsidR="00616A96" w:rsidRDefault="00616A9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01DF" w14:textId="77777777" w:rsidR="00616A96" w:rsidRPr="002761C4" w:rsidRDefault="00616A9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9AE1" w14:textId="77777777" w:rsidR="00616A96" w:rsidRDefault="00616A9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271B49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297FA63C" w14:textId="77777777" w:rsidR="00616A96" w:rsidRDefault="00616A96" w:rsidP="007E1810">
      <w:pPr>
        <w:pStyle w:val="Heading1"/>
        <w:spacing w:line="360" w:lineRule="auto"/>
      </w:pPr>
      <w:r>
        <w:t>LINIA 511</w:t>
      </w:r>
    </w:p>
    <w:p w14:paraId="2119227E" w14:textId="77777777" w:rsidR="00616A96" w:rsidRPr="009B4FEF" w:rsidRDefault="00616A96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14E4605E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CF551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1173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2745" w14:textId="77777777" w:rsidR="00616A96" w:rsidRPr="00D33E71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4845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104A86D7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9EAE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F8B3201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A0A446D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06EFF161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B94E" w14:textId="77777777" w:rsidR="00616A96" w:rsidRPr="00D33E71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BF79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7280" w14:textId="77777777" w:rsidR="00616A96" w:rsidRPr="00D33E71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87C5" w14:textId="77777777" w:rsidR="00616A96" w:rsidRPr="009E7CE7" w:rsidRDefault="00616A9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616A96" w14:paraId="24DB18E5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1BAC9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32F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9477" w14:textId="77777777" w:rsidR="00616A9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4A28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481FD1D3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7B5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1F4E7C3E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0126EC" w14:textId="77777777" w:rsidR="00616A96" w:rsidRDefault="00616A96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01C1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0AC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5BDF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3521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F6D1AA8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6D4DF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3406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04A588D3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B46F" w14:textId="77777777" w:rsidR="00616A9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DF7D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14769E19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6D6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9A98" w14:textId="77777777" w:rsidR="00616A9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A4AA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F9BB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4AF5" w14:textId="77777777" w:rsidR="00616A96" w:rsidRPr="00193954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0AE728C" w14:textId="77777777" w:rsidR="00616A96" w:rsidRPr="00176852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1A242EA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488E7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F901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9B90" w14:textId="77777777" w:rsidR="00616A96" w:rsidRPr="002108A9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DB6D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78139EAA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3BAD732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6F8E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5D6A84FC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A7C8EB0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D94A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E68A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234E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C1C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07836DB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F58E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2DAA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ADDF" w14:textId="77777777" w:rsidR="00616A96" w:rsidRPr="002108A9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190F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175B0E26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760A" w14:textId="77777777" w:rsidR="00616A96" w:rsidRDefault="00616A9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2CCF13E2" w14:textId="77777777" w:rsidR="00616A96" w:rsidRDefault="00616A9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1F3A8C10" w14:textId="77777777" w:rsidR="00616A96" w:rsidRDefault="00616A9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241BF5D1" w14:textId="77777777" w:rsidR="00616A96" w:rsidRDefault="00616A9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08A6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B36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0778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39B2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C56F2D2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5D8E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DCEF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C08D" w14:textId="77777777" w:rsidR="00616A96" w:rsidRPr="002108A9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A149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524D52F9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F20B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769D29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0FD3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FB01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17D4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D7E9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743F343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E1F5C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C153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9C5" w14:textId="77777777" w:rsidR="00616A96" w:rsidRPr="002108A9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E262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02219EF3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7F7B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7C29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FFA4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331D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8EAB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1D40422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83393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46E6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BDBF" w14:textId="77777777" w:rsidR="00616A9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1A35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514D4A94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1D32FC1D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B109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10DA9192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45B6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2F62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9B64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2E89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E6A8EA7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F2EF8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B6CB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33ED" w14:textId="77777777" w:rsidR="00616A96" w:rsidRPr="002108A9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156B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2EA96956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DC50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BB42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B6C8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EE66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8D6E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35CBB59" w14:textId="77777777" w:rsidTr="004C09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F6067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310D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46308D33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053" w14:textId="77777777" w:rsidR="00616A96" w:rsidRPr="002108A9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2EFB" w14:textId="77777777" w:rsidR="00616A96" w:rsidRDefault="00616A96" w:rsidP="004C09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Leşu Ilvei - Poiana Ilvei și St. Poiana Ilvei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09F4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CD61" w14:textId="77777777" w:rsidR="00616A96" w:rsidRPr="00F02EF7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BFC1" w14:textId="77777777" w:rsidR="00616A96" w:rsidRDefault="00616A9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2DD3" w14:textId="77777777" w:rsidR="00616A96" w:rsidRPr="00BE2D76" w:rsidRDefault="00616A9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C1E9" w14:textId="77777777" w:rsidR="00616A96" w:rsidRDefault="00616A9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de 1000 Hz la paletele galbene.</w:t>
            </w:r>
          </w:p>
        </w:tc>
      </w:tr>
      <w:tr w:rsidR="00616A96" w14:paraId="44A42125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C058D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98E3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0BD1" w14:textId="77777777" w:rsidR="00616A96" w:rsidRPr="002108A9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121D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6AE4BD6C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6443CA33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EB02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9347574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C8AD926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25B98A4E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9FBA3C8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1A82" w14:textId="77777777" w:rsidR="00616A96" w:rsidRPr="00F02EF7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A173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A9C5" w14:textId="77777777" w:rsidR="00616A96" w:rsidRPr="00BE2D76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C11C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7E1C2FB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85757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88B5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7B5F" w14:textId="77777777" w:rsidR="00616A96" w:rsidRPr="002108A9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A966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88CAF9B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A951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7218ABA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CD3D69D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DD2518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FE4DE50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7FAC" w14:textId="77777777" w:rsidR="00616A96" w:rsidRPr="00F02EF7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D6CE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7746" w14:textId="77777777" w:rsidR="00616A96" w:rsidRPr="00BE2D76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9B7D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C892B87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1F657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5BAB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96D2" w14:textId="77777777" w:rsidR="00616A96" w:rsidRPr="002108A9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DF1C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F3F39CC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0E10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7C8A" w14:textId="77777777" w:rsidR="00616A96" w:rsidRPr="00F02EF7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965F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84FE" w14:textId="77777777" w:rsidR="00616A96" w:rsidRPr="00BE2D76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CCE2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AADF3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037CA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616A96" w14:paraId="749D02BE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7D0A8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8531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935" w14:textId="77777777" w:rsidR="00616A96" w:rsidRPr="002108A9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06C5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81D761C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B42C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34F3AF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4DD4" w14:textId="77777777" w:rsidR="00616A96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7BE7" w14:textId="77777777" w:rsidR="00616A96" w:rsidRDefault="00616A9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4E78" w14:textId="77777777" w:rsidR="00616A96" w:rsidRPr="00BE2D76" w:rsidRDefault="00616A9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2DAD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94F1E" w14:textId="77777777" w:rsidR="00616A96" w:rsidRDefault="00616A9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16A96" w14:paraId="65DDC428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F32DA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AA8B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4B7145B3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CE80" w14:textId="77777777" w:rsidR="00616A96" w:rsidRPr="002108A9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E29C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96B59E8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DF3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66DB" w14:textId="77777777" w:rsidR="00616A96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C8C3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9537" w14:textId="77777777" w:rsidR="00616A96" w:rsidRPr="00BE2D76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78B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9421987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B2B9E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1441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E2DF" w14:textId="77777777" w:rsidR="00616A96" w:rsidRPr="002108A9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5603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21627221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8F0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54C6DEF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F22" w14:textId="77777777" w:rsidR="00616A96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05DE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D94F" w14:textId="77777777" w:rsidR="00616A96" w:rsidRPr="00BE2D76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865D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06F63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DD506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616A96" w14:paraId="0959E45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A1B6D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CDBB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746D" w14:textId="77777777" w:rsidR="00616A96" w:rsidRPr="002108A9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25E2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E480FFE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424A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E182" w14:textId="77777777" w:rsidR="00616A96" w:rsidRPr="00F02EF7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FCC9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8C95" w14:textId="77777777" w:rsidR="00616A96" w:rsidRPr="00BE2D76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047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9242EDE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0448" w14:textId="77777777" w:rsidR="00616A96" w:rsidRDefault="00616A96" w:rsidP="004939AC">
            <w:pPr>
              <w:numPr>
                <w:ilvl w:val="0"/>
                <w:numId w:val="7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2D77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EE38" w14:textId="77777777" w:rsidR="00616A96" w:rsidRPr="002108A9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B8D4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0D78B9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5E00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E52A" w14:textId="77777777" w:rsidR="00616A96" w:rsidRPr="00F02EF7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5AD1" w14:textId="77777777" w:rsidR="00616A96" w:rsidRDefault="00616A9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E69B" w14:textId="77777777" w:rsidR="00616A96" w:rsidRPr="00BE2D76" w:rsidRDefault="00616A9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AA9E" w14:textId="77777777" w:rsidR="00616A96" w:rsidRDefault="00616A9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26A85B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5D472AB5" w14:textId="77777777" w:rsidR="00616A96" w:rsidRDefault="00616A96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0E3E3DD8" w14:textId="77777777" w:rsidR="00616A96" w:rsidRDefault="00616A96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616A96" w14:paraId="2AD33FD7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74404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7F0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8BA7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5ADD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560897EA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DEBA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3C92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CF4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A428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725D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41C81A4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4DDB8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A1AD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4EC6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F579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CA8D9E1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6C0D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2CE3FF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338D18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62B8BB4A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3F60376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B030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17F9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9316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6E7D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41D6D6E" w14:textId="77777777" w:rsidR="00616A96" w:rsidRDefault="00616A9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37FBDB65" w14:textId="77777777" w:rsidR="00616A96" w:rsidRDefault="00616A9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616A96" w14:paraId="4DEFB87C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64326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E916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DA7D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E405" w14:textId="77777777" w:rsidR="00616A96" w:rsidRDefault="00616A96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BF68256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402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D79A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17EB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7E92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659C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616A96" w14:paraId="07957C3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54A56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7E31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D313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6ADD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528721B" w14:textId="77777777" w:rsidR="00616A96" w:rsidRDefault="00616A96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D23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CDC5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F867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483C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DDD7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3751E41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0E3E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2634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63F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44D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6BE3C0DF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1171" w14:textId="77777777" w:rsidR="00616A96" w:rsidRDefault="00616A96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DB36" w14:textId="77777777" w:rsidR="00616A96" w:rsidRDefault="00616A96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B8B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FF6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609C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9962C2F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69ECC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C343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70DC24C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B91A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C59A" w14:textId="77777777" w:rsidR="00616A96" w:rsidRDefault="00616A96" w:rsidP="00332E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Ciprian Porumbescu - </w:t>
            </w:r>
          </w:p>
          <w:p w14:paraId="3BE996C3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8D50" w14:textId="77777777" w:rsidR="00616A96" w:rsidRDefault="00616A96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DAB4" w14:textId="77777777" w:rsidR="00616A96" w:rsidRDefault="00616A96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FE68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E5DF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933A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1000Hz</w:t>
            </w:r>
          </w:p>
          <w:p w14:paraId="2103CB2C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paletele galbene</w:t>
            </w:r>
          </w:p>
        </w:tc>
      </w:tr>
      <w:tr w:rsidR="00616A96" w14:paraId="5F6B199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9BF59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7C9E" w14:textId="77777777" w:rsidR="00616A96" w:rsidRDefault="00616A9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9796" w14:textId="77777777" w:rsidR="00616A96" w:rsidRDefault="00616A9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20CC" w14:textId="77777777" w:rsidR="00616A96" w:rsidRDefault="00616A96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FAA4" w14:textId="77777777" w:rsidR="00616A96" w:rsidRDefault="00616A9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38D3" w14:textId="77777777" w:rsidR="00616A96" w:rsidRDefault="00616A9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C8ED" w14:textId="77777777" w:rsidR="00616A96" w:rsidRDefault="00616A9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F081" w14:textId="77777777" w:rsidR="00616A96" w:rsidRDefault="00616A9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7ED9" w14:textId="77777777" w:rsidR="00616A96" w:rsidRDefault="00616A96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1C2A80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13F4C" w14:textId="77777777" w:rsidR="00616A96" w:rsidRDefault="00616A96" w:rsidP="004939AC">
            <w:pPr>
              <w:numPr>
                <w:ilvl w:val="0"/>
                <w:numId w:val="7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1C1A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F4F3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F082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0448A17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4630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3AFB4AE6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5751A85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31C4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F0B0" w14:textId="77777777" w:rsidR="00616A96" w:rsidRDefault="00616A9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6A87" w14:textId="77777777" w:rsidR="00616A96" w:rsidRDefault="00616A9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87AD" w14:textId="77777777" w:rsidR="00616A96" w:rsidRDefault="00616A9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B4E684" w14:textId="77777777" w:rsidR="00616A96" w:rsidRDefault="00616A96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271F7814" w14:textId="77777777" w:rsidR="00616A96" w:rsidRDefault="00616A96" w:rsidP="00F04622">
      <w:pPr>
        <w:pStyle w:val="Heading1"/>
        <w:spacing w:line="360" w:lineRule="auto"/>
      </w:pPr>
      <w:r>
        <w:t>LINIA 600</w:t>
      </w:r>
    </w:p>
    <w:p w14:paraId="7D4E5AC6" w14:textId="77777777" w:rsidR="00616A96" w:rsidRDefault="00616A96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033681CA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D5105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6A8" w14:textId="77777777" w:rsidR="00616A96" w:rsidRDefault="00616A9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377E2CB4" w14:textId="77777777" w:rsidR="00616A96" w:rsidRDefault="00616A96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CEC7" w14:textId="77777777" w:rsidR="00616A96" w:rsidRDefault="00616A9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9CE1" w14:textId="77777777" w:rsidR="00616A96" w:rsidRDefault="00616A9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254155DB" w14:textId="77777777" w:rsidR="00616A96" w:rsidRDefault="00616A9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7E9C" w14:textId="77777777" w:rsidR="00616A96" w:rsidRDefault="00616A9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0E86" w14:textId="77777777" w:rsidR="00616A96" w:rsidRPr="002F6CED" w:rsidRDefault="00616A9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FB14" w14:textId="77777777" w:rsidR="00616A96" w:rsidRDefault="00616A9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0449" w14:textId="77777777" w:rsidR="00616A96" w:rsidRPr="00C14131" w:rsidRDefault="00616A9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2C13" w14:textId="77777777" w:rsidR="00616A96" w:rsidRPr="005D499E" w:rsidRDefault="00616A96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DC7C0A6" w14:textId="77777777" w:rsidR="00616A96" w:rsidRPr="009E2C90" w:rsidRDefault="00616A96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132EA42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DE1EC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F5C6" w14:textId="77777777" w:rsidR="00616A96" w:rsidRDefault="00616A9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2E919202" w14:textId="77777777" w:rsidR="00616A96" w:rsidRDefault="00616A9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31D7" w14:textId="77777777" w:rsidR="00616A96" w:rsidRDefault="00616A9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DA26" w14:textId="77777777" w:rsidR="00616A96" w:rsidRDefault="00616A9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2F64C3DD" w14:textId="77777777" w:rsidR="00616A96" w:rsidRDefault="00616A9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C9E1" w14:textId="77777777" w:rsidR="00616A96" w:rsidRDefault="00616A9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9959" w14:textId="77777777" w:rsidR="00616A96" w:rsidRPr="002F6CED" w:rsidRDefault="00616A9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D8A8" w14:textId="77777777" w:rsidR="00616A96" w:rsidRDefault="00616A9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5907" w14:textId="77777777" w:rsidR="00616A96" w:rsidRPr="00C14131" w:rsidRDefault="00616A9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63FD" w14:textId="77777777" w:rsidR="00616A96" w:rsidRPr="00DD03D3" w:rsidRDefault="00616A96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16A96" w14:paraId="4C73B5AE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19781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0C2C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5395EBCB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B5AB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42AE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1F53D3B9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10C2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D74A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129E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FDFB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6412" w14:textId="77777777" w:rsidR="00616A96" w:rsidRPr="005D499E" w:rsidRDefault="00616A96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4E2D0DE" w14:textId="77777777" w:rsidR="00616A96" w:rsidRPr="009E2C90" w:rsidRDefault="00616A96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B1169B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DB6AC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8B86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1E665F82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D12C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61C0" w14:textId="77777777" w:rsidR="00616A96" w:rsidRDefault="00616A9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0B9DB149" w14:textId="77777777" w:rsidR="00616A96" w:rsidRDefault="00616A9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E947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25A2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6D59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E3B2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00E0" w14:textId="77777777" w:rsidR="00616A96" w:rsidRPr="005D20EA" w:rsidRDefault="00616A96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616A96" w14:paraId="6C0DFDED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1713E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103E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29A6079F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2438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60CB" w14:textId="77777777" w:rsidR="00616A96" w:rsidRDefault="00616A9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61972D87" w14:textId="77777777" w:rsidR="00616A96" w:rsidRDefault="00616A9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6F74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A60F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5D19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6524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06D8" w14:textId="77777777" w:rsidR="00616A96" w:rsidRPr="005D499E" w:rsidRDefault="00616A96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F17479" w14:textId="77777777" w:rsidR="00616A96" w:rsidRPr="009E2C90" w:rsidRDefault="00616A96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873CD5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3613C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99E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6DB75EBF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C91D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1D99" w14:textId="77777777" w:rsidR="00616A96" w:rsidRDefault="00616A9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07F65C0A" w14:textId="77777777" w:rsidR="00616A96" w:rsidRDefault="00616A9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9CDD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AB9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BD23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D111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3B7E" w14:textId="77777777" w:rsidR="00616A96" w:rsidRPr="005D499E" w:rsidRDefault="00616A96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1E4FABB" w14:textId="77777777" w:rsidR="00616A96" w:rsidRPr="009E2C90" w:rsidRDefault="00616A96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0FEC2C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99B17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670B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0D80F8DA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6D3B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4674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504997B2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7369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64A0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3407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CB95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E135" w14:textId="77777777" w:rsidR="00616A96" w:rsidRPr="005D499E" w:rsidRDefault="00616A9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0C06C11" w14:textId="77777777" w:rsidR="00616A96" w:rsidRPr="009E2C90" w:rsidRDefault="00616A9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87BA9D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26C9C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783D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344A6E4A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D437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18D3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1E22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E321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4EAB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BC40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E40E" w14:textId="77777777" w:rsidR="00616A96" w:rsidRDefault="00616A9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616A96" w14:paraId="1E79749D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FF5F3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3887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75B4774B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79CD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6331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812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7B64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5E6F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7727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0129" w14:textId="77777777" w:rsidR="00616A96" w:rsidRDefault="00616A9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616A96" w14:paraId="483E601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B6209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32E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7122E996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25B0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B711" w14:textId="77777777" w:rsidR="00616A96" w:rsidRDefault="00616A96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57CDD0C1" w14:textId="77777777" w:rsidR="00616A96" w:rsidRDefault="00616A96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6431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6ABE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C4AE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0FE5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7F02" w14:textId="77777777" w:rsidR="00616A96" w:rsidRDefault="00616A9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616A96" w14:paraId="37BE5D3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A4A6C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DDCF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4077" w14:textId="77777777" w:rsidR="00616A96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EF39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6EDA16F3" w14:textId="77777777" w:rsidR="00616A96" w:rsidRDefault="00616A9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5FCA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976F" w14:textId="77777777" w:rsidR="00616A96" w:rsidRPr="002F6CED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4901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6F4D705F" w14:textId="77777777" w:rsidR="00616A96" w:rsidRDefault="00616A9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D185" w14:textId="77777777" w:rsidR="00616A96" w:rsidRPr="00C14131" w:rsidRDefault="00616A9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891A" w14:textId="77777777" w:rsidR="00616A96" w:rsidRDefault="00616A9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616A96" w14:paraId="7539D353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C1993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E27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021A9F64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5E1F" w14:textId="77777777" w:rsidR="00616A96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BE33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3FE1B3CC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50BB69F5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B578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91C9" w14:textId="77777777" w:rsidR="00616A96" w:rsidRPr="002F6CED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BA03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F7CD" w14:textId="77777777" w:rsidR="00616A96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7746" w14:textId="77777777" w:rsidR="00616A96" w:rsidRDefault="00616A9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060E7F64" w14:textId="77777777" w:rsidR="00616A96" w:rsidRDefault="00616A9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616A96" w14:paraId="51BC5590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D199A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0BEC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5AEA" w14:textId="77777777" w:rsidR="00616A96" w:rsidRPr="00C14131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985A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ECF8A43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16D1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0A9007C0" w14:textId="77777777" w:rsidR="00616A96" w:rsidRDefault="00616A96" w:rsidP="00616A96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52861097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C374166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F05F" w14:textId="77777777" w:rsidR="00616A96" w:rsidRPr="002F6CED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5256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A7C0" w14:textId="77777777" w:rsidR="00616A96" w:rsidRPr="00C14131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49FD" w14:textId="77777777" w:rsidR="00616A96" w:rsidRDefault="00616A9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5A7F204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494F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26EE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3A06" w14:textId="77777777" w:rsidR="00616A96" w:rsidRPr="00C14131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CF8D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CE6FFC1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24EE7D69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FE02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167CE7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04C26C3C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3C2" w14:textId="77777777" w:rsidR="00616A96" w:rsidRPr="002F6CED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5888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EB9" w14:textId="77777777" w:rsidR="00616A96" w:rsidRPr="00C14131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C438" w14:textId="77777777" w:rsidR="00616A96" w:rsidRDefault="00616A9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20A06DFB" w14:textId="77777777" w:rsidR="00616A96" w:rsidRDefault="00616A9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616A96" w14:paraId="740BBF5C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C4BA5" w14:textId="77777777" w:rsidR="00616A96" w:rsidRDefault="00616A96" w:rsidP="00616A9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E657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5294" w14:textId="77777777" w:rsidR="00616A96" w:rsidRPr="00C14131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A95F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2A295E6E" w14:textId="77777777" w:rsidR="00616A96" w:rsidRDefault="00616A9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6F4A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722EBF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0616" w14:textId="77777777" w:rsidR="00616A96" w:rsidRPr="002F6CED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7CBE" w14:textId="77777777" w:rsidR="00616A96" w:rsidRDefault="00616A9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5D83" w14:textId="77777777" w:rsidR="00616A96" w:rsidRPr="00C14131" w:rsidRDefault="00616A9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5849" w14:textId="77777777" w:rsidR="00616A96" w:rsidRDefault="00616A9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1B91A45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32A5B8DD" w14:textId="77777777" w:rsidR="00616A96" w:rsidRDefault="00616A96" w:rsidP="003C645F">
      <w:pPr>
        <w:pStyle w:val="Heading1"/>
        <w:spacing w:line="360" w:lineRule="auto"/>
      </w:pPr>
      <w:r>
        <w:lastRenderedPageBreak/>
        <w:t>LINIA 602</w:t>
      </w:r>
    </w:p>
    <w:p w14:paraId="1AB1C32A" w14:textId="77777777" w:rsidR="00616A96" w:rsidRDefault="00616A9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A96" w14:paraId="4D726203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8E3AC" w14:textId="77777777" w:rsidR="00616A96" w:rsidRDefault="00616A96" w:rsidP="00616A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06E9" w14:textId="77777777" w:rsidR="00616A96" w:rsidRDefault="00616A9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160D1926" w14:textId="77777777" w:rsidR="00616A96" w:rsidRDefault="00616A9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8E11" w14:textId="77777777" w:rsidR="00616A96" w:rsidRDefault="00616A9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CBAF" w14:textId="77777777" w:rsidR="00616A96" w:rsidRDefault="00616A9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222AEA8B" w14:textId="77777777" w:rsidR="00616A96" w:rsidRDefault="00616A9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489" w14:textId="77777777" w:rsidR="00616A96" w:rsidRPr="00406474" w:rsidRDefault="00616A9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34E6" w14:textId="77777777" w:rsidR="00616A96" w:rsidRPr="00DA41E4" w:rsidRDefault="00616A9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08F7" w14:textId="77777777" w:rsidR="00616A96" w:rsidRDefault="00616A9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0881A20F" w14:textId="77777777" w:rsidR="00616A96" w:rsidRDefault="00616A9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103" w14:textId="77777777" w:rsidR="00616A96" w:rsidRDefault="00616A9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71D5" w14:textId="77777777" w:rsidR="00616A96" w:rsidRDefault="00616A96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8D2E399" w14:textId="77777777" w:rsidR="00616A96" w:rsidRPr="0007619C" w:rsidRDefault="00616A96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892E519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6E9A1" w14:textId="77777777" w:rsidR="00616A96" w:rsidRDefault="00616A96" w:rsidP="00616A9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857A" w14:textId="77777777" w:rsidR="00616A96" w:rsidRDefault="00616A9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185677CF" w14:textId="77777777" w:rsidR="00616A96" w:rsidRDefault="00616A9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F58C" w14:textId="77777777" w:rsidR="00616A96" w:rsidRDefault="00616A9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E24A" w14:textId="77777777" w:rsidR="00616A96" w:rsidRDefault="00616A9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7D1BEFF8" w14:textId="77777777" w:rsidR="00616A96" w:rsidRDefault="00616A9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FB0D" w14:textId="77777777" w:rsidR="00616A96" w:rsidRPr="00406474" w:rsidRDefault="00616A9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23D" w14:textId="77777777" w:rsidR="00616A96" w:rsidRPr="00DA41E4" w:rsidRDefault="00616A9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00B3" w14:textId="77777777" w:rsidR="00616A96" w:rsidRDefault="00616A9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482391E4" w14:textId="77777777" w:rsidR="00616A96" w:rsidRDefault="00616A9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C0E1" w14:textId="77777777" w:rsidR="00616A96" w:rsidRDefault="00616A9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448B" w14:textId="77777777" w:rsidR="00616A96" w:rsidRDefault="00616A9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D9642F0" w14:textId="77777777" w:rsidR="00616A96" w:rsidRDefault="00616A9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6BF035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26AA2E23" w14:textId="77777777" w:rsidR="00616A96" w:rsidRDefault="00616A96" w:rsidP="00DE3370">
      <w:pPr>
        <w:pStyle w:val="Heading1"/>
        <w:spacing w:line="360" w:lineRule="auto"/>
      </w:pPr>
      <w:r>
        <w:t>LINIA 610</w:t>
      </w:r>
    </w:p>
    <w:p w14:paraId="69B8AAA9" w14:textId="77777777" w:rsidR="00616A96" w:rsidRDefault="00616A9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0D521FA9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80D34" w14:textId="77777777" w:rsidR="00616A96" w:rsidRDefault="00616A96" w:rsidP="00616A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6EBD" w14:textId="77777777" w:rsidR="00616A96" w:rsidRDefault="00616A9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2367" w14:textId="77777777" w:rsidR="00616A96" w:rsidRPr="00F81D6F" w:rsidRDefault="00616A9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D89F" w14:textId="77777777" w:rsidR="00616A96" w:rsidRDefault="00616A9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CDD1A10" w14:textId="77777777" w:rsidR="00616A96" w:rsidRDefault="00616A9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AA88" w14:textId="77777777" w:rsidR="00616A96" w:rsidRDefault="00616A9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DC411A1" w14:textId="77777777" w:rsidR="00616A96" w:rsidRDefault="00616A9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5E50862" w14:textId="77777777" w:rsidR="00616A96" w:rsidRDefault="00616A9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4E7F6899" w14:textId="77777777" w:rsidR="00616A96" w:rsidRDefault="00616A96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9CFD" w14:textId="77777777" w:rsidR="00616A96" w:rsidRPr="00F81D6F" w:rsidRDefault="00616A9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3C80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C2E2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1D68" w14:textId="77777777" w:rsidR="00616A96" w:rsidRDefault="00616A9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ADACD6F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55A0F" w14:textId="77777777" w:rsidR="00616A96" w:rsidRDefault="00616A96" w:rsidP="00616A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A5C0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8859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90C1" w14:textId="77777777" w:rsidR="00616A96" w:rsidRDefault="00616A9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18040E76" w14:textId="77777777" w:rsidR="00616A96" w:rsidRDefault="00616A9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903E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C99063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3DB4F52A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622E25DF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BF25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ADD5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17B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F200" w14:textId="77777777" w:rsidR="00616A96" w:rsidRDefault="00616A9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616A96" w14:paraId="508E2396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7D04D" w14:textId="77777777" w:rsidR="00616A96" w:rsidRDefault="00616A96" w:rsidP="00616A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D8F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AA6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1A8" w14:textId="77777777" w:rsidR="00616A96" w:rsidRDefault="00616A9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7E997270" w14:textId="77777777" w:rsidR="00616A96" w:rsidRDefault="00616A9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5FC82EEB" w14:textId="77777777" w:rsidR="00616A96" w:rsidRDefault="00616A9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CD82" w14:textId="77777777" w:rsidR="00616A96" w:rsidRDefault="00616A9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A96C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9316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A0C3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36BA" w14:textId="77777777" w:rsidR="00616A96" w:rsidRDefault="00616A9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53F747E6" w14:textId="77777777" w:rsidR="00616A96" w:rsidRDefault="00616A9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616A96" w14:paraId="764FBB5D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813F2" w14:textId="77777777" w:rsidR="00616A96" w:rsidRDefault="00616A96" w:rsidP="00616A9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1EAF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C51D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374" w14:textId="77777777" w:rsidR="00616A96" w:rsidRDefault="00616A9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540C026B" w14:textId="77777777" w:rsidR="00616A96" w:rsidRDefault="00616A9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B56F" w14:textId="77777777" w:rsidR="00616A96" w:rsidRDefault="00616A9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1ACE591D" w14:textId="77777777" w:rsidR="00616A96" w:rsidRDefault="00616A9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93D75B0" w14:textId="77777777" w:rsidR="00616A96" w:rsidRDefault="00616A9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DE11" w14:textId="77777777" w:rsidR="00616A96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1934" w14:textId="77777777" w:rsidR="00616A96" w:rsidRDefault="00616A9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B05D" w14:textId="77777777" w:rsidR="00616A96" w:rsidRPr="00F81D6F" w:rsidRDefault="00616A9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BCC6" w14:textId="77777777" w:rsidR="00616A96" w:rsidRDefault="00616A9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D3CAE8" w14:textId="77777777" w:rsidR="00616A96" w:rsidRPr="00C60E02" w:rsidRDefault="00616A96">
      <w:pPr>
        <w:tabs>
          <w:tab w:val="left" w:pos="3768"/>
        </w:tabs>
        <w:rPr>
          <w:sz w:val="20"/>
          <w:szCs w:val="20"/>
          <w:lang w:val="ro-RO"/>
        </w:rPr>
      </w:pPr>
    </w:p>
    <w:p w14:paraId="3A959945" w14:textId="77777777" w:rsidR="00616A96" w:rsidRDefault="00616A96" w:rsidP="004F6534">
      <w:pPr>
        <w:pStyle w:val="Heading1"/>
        <w:spacing w:line="360" w:lineRule="auto"/>
      </w:pPr>
      <w:r>
        <w:lastRenderedPageBreak/>
        <w:t>LINIA 700</w:t>
      </w:r>
    </w:p>
    <w:p w14:paraId="1825D1E6" w14:textId="77777777" w:rsidR="00616A96" w:rsidRDefault="00616A9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16A96" w14:paraId="1C69DE72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1242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6689" w14:textId="77777777" w:rsidR="00616A96" w:rsidRDefault="00616A9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79A6" w14:textId="77777777" w:rsidR="00616A96" w:rsidRDefault="00616A9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B404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8AC7B6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44D1" w14:textId="77777777" w:rsidR="00616A96" w:rsidRDefault="00616A96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EC82" w14:textId="77777777" w:rsidR="00616A96" w:rsidRDefault="00616A9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DE3" w14:textId="77777777" w:rsidR="00616A96" w:rsidRDefault="00616A9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432D" w14:textId="77777777" w:rsidR="00616A96" w:rsidRDefault="00616A9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FCE6" w14:textId="77777777" w:rsidR="00616A96" w:rsidRDefault="00616A96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92DBD21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7B8E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BCA4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968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7879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378003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CED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010F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88CC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C69C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39F9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A79264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7341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5D67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1BA0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8F7C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505108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503C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EDB4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FF6A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43FF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7A35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E724BC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616A96" w14:paraId="4BE51E5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2D84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CB96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A6320E6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BE25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59D3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B8F6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8FE2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94C4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D780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4176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847CAFF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AF1A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3FB5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AC44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784E" w14:textId="77777777" w:rsidR="00616A96" w:rsidRDefault="00616A96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7112CBD" w14:textId="77777777" w:rsidR="00616A96" w:rsidRDefault="00616A96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37C8" w14:textId="77777777" w:rsidR="00616A96" w:rsidRDefault="00616A96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DEEDCA" w14:textId="77777777" w:rsidR="00616A96" w:rsidRDefault="00616A96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3B38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AF35" w14:textId="77777777" w:rsidR="00616A96" w:rsidRDefault="00616A9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5242" w14:textId="77777777" w:rsidR="00616A96" w:rsidRDefault="00616A9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64D2" w14:textId="77777777" w:rsidR="00616A96" w:rsidRDefault="00616A9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B8653AA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3521B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BBDC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CFE5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7064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C486AE5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A05E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CA136F" w14:textId="77777777" w:rsidR="00616A96" w:rsidRDefault="00616A96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68A3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EA7C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9CDF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DA5F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4D3BAA9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482FE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02D8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F7A2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A930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DA7E23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F914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9D1517A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8DAA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6C26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F341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CB6D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DF90D94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CC9BA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A05D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E7AE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B429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C35A57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673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978ABA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AB1F2A3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4CD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714C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1567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CB04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9A9D1F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AB849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BA55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4BB6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5045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424806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E9AA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8FE16A5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6B78365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9029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3FE6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2D93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423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16C2340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AA71E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2994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DA05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E80E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8C2CB1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4057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32BA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03C8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CCF2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5015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BACF5C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11E33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D1A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685D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A149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683DC5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6A6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7D28E1B" w14:textId="77777777" w:rsidR="00616A96" w:rsidRPr="00B401EA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6672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E594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2127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AC75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8AEAB56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E5F2A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8FD3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2A8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F8ED" w14:textId="77777777" w:rsidR="00616A96" w:rsidRDefault="00616A96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D295DB" w14:textId="77777777" w:rsidR="00616A96" w:rsidRDefault="00616A96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D2C4" w14:textId="77777777" w:rsidR="00616A96" w:rsidRDefault="00616A96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2618BBD" w14:textId="77777777" w:rsidR="00616A96" w:rsidRDefault="00616A96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7FAB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8AD4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BA55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4E7B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AB0A4EF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FD63C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AD63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96E4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8032" w14:textId="77777777" w:rsidR="00616A96" w:rsidRDefault="00616A9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D1D00F" w14:textId="77777777" w:rsidR="00616A96" w:rsidRDefault="00616A9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BDBE" w14:textId="77777777" w:rsidR="00616A96" w:rsidRDefault="00616A9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FA70A3F" w14:textId="77777777" w:rsidR="00616A96" w:rsidRDefault="00616A9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0620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E18D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B5A9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139F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16A96" w14:paraId="676EE52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44D80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F7D3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28B3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4D12" w14:textId="77777777" w:rsidR="00616A96" w:rsidRDefault="00616A9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58708D" w14:textId="77777777" w:rsidR="00616A96" w:rsidRDefault="00616A9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8FDE" w14:textId="77777777" w:rsidR="00616A96" w:rsidRDefault="00616A9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5B5E56D" w14:textId="77777777" w:rsidR="00616A96" w:rsidRDefault="00616A9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8620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5975" w14:textId="77777777" w:rsidR="00616A96" w:rsidRDefault="00616A9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C38F" w14:textId="77777777" w:rsidR="00616A96" w:rsidRDefault="00616A9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078F" w14:textId="77777777" w:rsidR="00616A96" w:rsidRDefault="00616A9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16A96" w14:paraId="55F6128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9A15F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86B1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EB3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C904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AEB7A1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A3D1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E144C24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BB9B1E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E1C8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C3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BB6E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2675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160E446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1651C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D97B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3C9E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59D6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62A11173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5725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15A2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D6F8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2E4D05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A6AA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AF8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3327434D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2328A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B3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9671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5F9F" w14:textId="77777777" w:rsidR="00616A96" w:rsidRDefault="00616A9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EB3FFD3" w14:textId="77777777" w:rsidR="00616A96" w:rsidRDefault="00616A9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09D0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20F7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8A9C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63A4548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C75A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ACA0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776C202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DBE43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C94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D128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CAFD" w14:textId="77777777" w:rsidR="00616A96" w:rsidRDefault="00616A9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CDA357C" w14:textId="77777777" w:rsidR="00616A96" w:rsidRDefault="00616A9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AD57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AD8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2CD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EDA5C24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A17A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9B56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EA7828D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B0A5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6536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9617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E983" w14:textId="77777777" w:rsidR="00616A96" w:rsidRDefault="00616A9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22F3BDB" w14:textId="77777777" w:rsidR="00616A96" w:rsidRDefault="00616A96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E4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839D38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77F5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F3B5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2A6B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FF2C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180C95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16A96" w14:paraId="39CA4562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D91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056B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A985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3062" w14:textId="77777777" w:rsidR="00616A96" w:rsidRDefault="00616A9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359C3A5" w14:textId="77777777" w:rsidR="00616A96" w:rsidRDefault="00616A9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5295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D61A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713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6004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37CC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C079F48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483E4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79A7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BB83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AC6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A8CA1E1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40C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FEDE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45B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849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EA2C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9CEC9AD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66C65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0CF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6E47638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052E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9073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AB1645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5245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F3CA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543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896B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9EDE" w14:textId="77777777" w:rsidR="00616A96" w:rsidRPr="00C20CA5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06B920C" w14:textId="77777777" w:rsidR="00616A96" w:rsidRPr="00EB107D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A94CE25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BBA3B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2EB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098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B6CC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8956468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E1B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96087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CFC2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3738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2ED8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E398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9910DE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8D58A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616A96" w14:paraId="493C68CF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5586E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3885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59B27E0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82E2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F04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8006144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1A04E5D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0567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FC0F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BBC4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32C2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0D2C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E3242E0" w14:textId="77777777" w:rsidR="00616A96" w:rsidRPr="00C401D9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616A96" w14:paraId="56536B3F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DBA72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7AC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1212376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734F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986E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626CA20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E03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EA4F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BF6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938F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C26B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1D61D867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62AC6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46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6C63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BF26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E74DC9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43F40C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9A50DC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4BF5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84C67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34E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8136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C15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26C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620A4D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A96" w14:paraId="1C70CEB2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B7B5A5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46B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E6A4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0276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7F83D62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D49D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842FD4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29C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62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646A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2852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7BF08A6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B654A3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C01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FCA3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ECD5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3156558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C31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7A84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F658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D2A4004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E68B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3D89" w14:textId="77777777" w:rsidR="00616A96" w:rsidRPr="00C20CA5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5707ED8" w14:textId="77777777" w:rsidR="00616A96" w:rsidRPr="00EB107D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D0CDF4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B9C86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A0C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2720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CF45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C738F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770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A142A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EAF2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28AC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118C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F123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96BE4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E9F95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616A96" w14:paraId="1AD0FFCF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ECA4A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3965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C097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615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977CAD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C2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EECFA3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8C0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1DB8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FDC6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7E5A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38D325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16A96" w14:paraId="164613A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2779F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FD4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89EC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099D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38D8E92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5C44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E179CC2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824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131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559E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6193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6E95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29D81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C410ABE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616A96" w14:paraId="6CB84A3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CFEF5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B833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430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872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970AE4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8720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011963E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842B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2F93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EF4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CDB4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63DFE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51DAD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A305EF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A96" w14:paraId="72649E0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46FC1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37A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AC9C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959E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D5AA0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FABA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9B26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1BB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443A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11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9515A1C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ADAE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2ADD8D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16A96" w14:paraId="2CC3945F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F37EE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60BA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B36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961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E5CD1E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CCCB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59DF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767B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4EE9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0ECB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1B56CE5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F5D4A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64AC063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16A96" w14:paraId="78743C66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FC478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2621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A776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543A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9FD0060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2B67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0807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C6D1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0455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2ADE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6FA2F0A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B4270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A60A3A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16A96" w14:paraId="4E2F9AA6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E0E5E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E29F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C99F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CD20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65021E9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6F4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FAA5A47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3541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C1D3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92DE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38FA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3A78A1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29FF7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616A96" w14:paraId="5901B711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CBCEE" w14:textId="77777777" w:rsidR="00616A96" w:rsidRDefault="00616A96" w:rsidP="00616A9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BC26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AE6F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ADB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70C4591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8299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06E4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3477" w14:textId="77777777" w:rsidR="00616A96" w:rsidRDefault="00616A9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98B0" w14:textId="77777777" w:rsidR="00616A96" w:rsidRDefault="00616A9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184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4555CF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4F9AA28" w14:textId="77777777" w:rsidR="00616A96" w:rsidRDefault="00616A9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1D8EEA7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7C96EC37" w14:textId="77777777" w:rsidR="00616A96" w:rsidRDefault="00616A9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4F0EDF8" w14:textId="77777777" w:rsidR="00616A96" w:rsidRDefault="00616A9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616A96" w14:paraId="3C99B6BC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623D3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4299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C578" w14:textId="77777777" w:rsidR="00616A96" w:rsidRPr="001304AF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56EC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A037CC5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4DA9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26E19CC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4E072F0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3421" w14:textId="77777777" w:rsidR="00616A96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D91E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0294" w14:textId="77777777" w:rsidR="00616A96" w:rsidRPr="001304AF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C7D3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E9BE3F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45380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5741C75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2748EDE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616A96" w14:paraId="2EEFBDA4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42D33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F4BC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D034" w14:textId="77777777" w:rsidR="00616A96" w:rsidRPr="001304AF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10C4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C6EF9AF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772E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A81F9EC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75DC73F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A708" w14:textId="77777777" w:rsidR="00616A96" w:rsidRDefault="00616A96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D45F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FABC" w14:textId="77777777" w:rsidR="00616A96" w:rsidRPr="001304AF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B6F1" w14:textId="77777777" w:rsidR="00616A96" w:rsidRDefault="00616A9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362D2D" w14:textId="77777777" w:rsidR="00616A96" w:rsidRDefault="00616A9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A70160D" w14:textId="77777777" w:rsidR="00616A96" w:rsidRDefault="00616A9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90AD08E" w14:textId="77777777" w:rsidR="00616A96" w:rsidRDefault="00616A9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616A96" w14:paraId="01EAE00A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AFF57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8060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273BF8F" w14:textId="77777777" w:rsidR="00616A96" w:rsidRDefault="00616A96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C53D" w14:textId="77777777" w:rsidR="00616A96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8B67" w14:textId="77777777" w:rsidR="00616A96" w:rsidRDefault="00616A9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7A07CAE0" w14:textId="77777777" w:rsidR="00616A96" w:rsidRDefault="00616A96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F920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FCF2" w14:textId="77777777" w:rsidR="00616A96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8BDB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3664" w14:textId="77777777" w:rsidR="00616A96" w:rsidRPr="001304AF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4809" w14:textId="77777777" w:rsidR="00616A96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0C5377" w14:textId="77777777" w:rsidR="00616A96" w:rsidRDefault="00616A96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616A96" w14:paraId="01F60D16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19103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EE78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3BEC" w14:textId="77777777" w:rsidR="00616A96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ADC5" w14:textId="77777777" w:rsidR="00616A96" w:rsidRDefault="00616A9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1AAA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92CC" w14:textId="77777777" w:rsidR="00616A96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67F0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C823522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361E" w14:textId="77777777" w:rsidR="00616A96" w:rsidRPr="001304AF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CB6D" w14:textId="77777777" w:rsidR="00616A96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616A96" w14:paraId="5C901F8A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0BB77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A019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9DBA" w14:textId="77777777" w:rsidR="00616A96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965A" w14:textId="77777777" w:rsidR="00616A96" w:rsidRDefault="00616A96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D3DC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7E9A" w14:textId="77777777" w:rsidR="00616A96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D86C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EE19873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5F4D" w14:textId="77777777" w:rsidR="00616A96" w:rsidRPr="001304AF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D98C" w14:textId="77777777" w:rsidR="00616A96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75CC221" w14:textId="77777777" w:rsidR="00616A96" w:rsidRPr="00B56D0E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16A96" w14:paraId="3D4EE238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6C9C6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8633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3F42121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B739" w14:textId="77777777" w:rsidR="00616A96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BD14" w14:textId="77777777" w:rsidR="00616A96" w:rsidRDefault="00616A9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8B05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2818" w14:textId="77777777" w:rsidR="00616A96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DC23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622" w14:textId="77777777" w:rsidR="00616A96" w:rsidRPr="001304AF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60A" w14:textId="77777777" w:rsidR="00616A96" w:rsidRPr="00175A24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A96" w14:paraId="5781C6FE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954E4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5A70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D7C4996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E398" w14:textId="77777777" w:rsidR="00616A96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31D6" w14:textId="77777777" w:rsidR="00616A96" w:rsidRDefault="00616A9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9CA2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CE0B" w14:textId="77777777" w:rsidR="00616A96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31A6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62E0" w14:textId="77777777" w:rsidR="00616A96" w:rsidRPr="001304AF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26B5" w14:textId="77777777" w:rsidR="00616A96" w:rsidRPr="00175A24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A96" w14:paraId="123BE06B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BE4ED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2C18" w14:textId="77777777" w:rsidR="00616A96" w:rsidRDefault="00616A9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5FF2" w14:textId="77777777" w:rsidR="00616A96" w:rsidRDefault="00616A9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AED8" w14:textId="77777777" w:rsidR="00616A96" w:rsidRDefault="00616A96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458C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FFE4BA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7761" w14:textId="77777777" w:rsidR="00616A96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ACD8" w14:textId="77777777" w:rsidR="00616A96" w:rsidRDefault="00616A9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7D75" w14:textId="77777777" w:rsidR="00616A96" w:rsidRPr="001304AF" w:rsidRDefault="00616A9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EB0B" w14:textId="77777777" w:rsidR="00616A96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6BC104" w14:textId="77777777" w:rsidR="00616A96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87CE3" w14:textId="77777777" w:rsidR="00616A96" w:rsidRPr="00175A24" w:rsidRDefault="00616A9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616A96" w14:paraId="3F5CB017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D1515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808C" w14:textId="77777777" w:rsidR="00616A96" w:rsidRDefault="00616A9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45D" w14:textId="77777777" w:rsidR="00616A96" w:rsidRDefault="00616A9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EDAB" w14:textId="77777777" w:rsidR="00616A96" w:rsidRDefault="00616A9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92EA790" w14:textId="77777777" w:rsidR="00616A96" w:rsidRDefault="00616A9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35A1" w14:textId="77777777" w:rsidR="00616A96" w:rsidRDefault="00616A96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190DC5" w14:textId="77777777" w:rsidR="00616A96" w:rsidRDefault="00616A9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25D2" w14:textId="77777777" w:rsidR="00616A96" w:rsidRDefault="00616A9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A84E" w14:textId="77777777" w:rsidR="00616A96" w:rsidRDefault="00616A9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88F5" w14:textId="77777777" w:rsidR="00616A96" w:rsidRDefault="00616A9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09EE" w14:textId="77777777" w:rsidR="00616A96" w:rsidRDefault="00616A9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2AABA" w14:textId="77777777" w:rsidR="00616A96" w:rsidRDefault="00616A9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C956A" w14:textId="77777777" w:rsidR="00616A96" w:rsidRDefault="00616A9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16A96" w14:paraId="664CAE7C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C3F1D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36CA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DBDD" w14:textId="77777777" w:rsidR="00616A96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B07C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31A60FB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7884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A73931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F373" w14:textId="77777777" w:rsidR="00616A96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7D49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2AF" w14:textId="77777777" w:rsidR="00616A96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4341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FE1319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F4A93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16A96" w14:paraId="37AA660F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EB705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0AD7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B3A6" w14:textId="77777777" w:rsidR="00616A96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9D1B" w14:textId="77777777" w:rsidR="00616A96" w:rsidRDefault="00616A9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D4BD853" w14:textId="77777777" w:rsidR="00616A96" w:rsidRDefault="00616A9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8E84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8637CB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386C" w14:textId="77777777" w:rsidR="00616A96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3A44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EA92" w14:textId="77777777" w:rsidR="00616A96" w:rsidRPr="001304AF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886E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90AFF0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A6B13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616A96" w14:paraId="0B3F7421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A2318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1ACC" w14:textId="77777777" w:rsidR="00616A96" w:rsidRDefault="00616A9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DE19" w14:textId="77777777" w:rsidR="00616A96" w:rsidRDefault="00616A9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4B2" w14:textId="77777777" w:rsidR="00616A96" w:rsidRDefault="00616A96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0B73" w14:textId="77777777" w:rsidR="00616A96" w:rsidRDefault="00616A9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9C2" w14:textId="77777777" w:rsidR="00616A96" w:rsidRDefault="00616A9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0CD3" w14:textId="77777777" w:rsidR="00616A96" w:rsidRDefault="00616A9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039E115" w14:textId="77777777" w:rsidR="00616A96" w:rsidRDefault="00616A9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A1B9" w14:textId="77777777" w:rsidR="00616A96" w:rsidRPr="001304AF" w:rsidRDefault="00616A9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E770" w14:textId="77777777" w:rsidR="00616A96" w:rsidRDefault="00616A96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A96" w14:paraId="4899A4E4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6D18F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DEF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51334280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F8D3" w14:textId="77777777" w:rsidR="00616A96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85B5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06AE1612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758C" w14:textId="77777777" w:rsidR="00616A96" w:rsidRPr="00175A7C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60DC" w14:textId="77777777" w:rsidR="00616A96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D26E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F20" w14:textId="77777777" w:rsidR="00616A96" w:rsidRPr="001304AF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6E50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A96" w14:paraId="387CA6F6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790A6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17A2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67D6" w14:textId="77777777" w:rsidR="00616A96" w:rsidRPr="001304AF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493F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EABAD1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E854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496907F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1188" w14:textId="77777777" w:rsidR="00616A96" w:rsidRPr="00CA3079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6D7D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4182" w14:textId="77777777" w:rsidR="00616A96" w:rsidRPr="001304AF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DDB0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9E6B06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616A96" w14:paraId="3D5B411E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E06C8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F136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7907430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51E4" w14:textId="77777777" w:rsidR="00616A96" w:rsidRPr="001304AF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8CCC" w14:textId="77777777" w:rsidR="00616A96" w:rsidRDefault="00616A96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66100E" w14:textId="77777777" w:rsidR="00616A96" w:rsidRPr="00180EA2" w:rsidRDefault="00616A96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76E" w14:textId="77777777" w:rsidR="00616A96" w:rsidRDefault="00616A9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F63C" w14:textId="77777777" w:rsidR="00616A96" w:rsidRPr="00CA3079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02E8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7772" w14:textId="77777777" w:rsidR="00616A96" w:rsidRPr="001304AF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F8DF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4A8683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717210A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616A96" w14:paraId="59B14605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DF67C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E40B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2A2D" w14:textId="77777777" w:rsidR="00616A96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D251" w14:textId="77777777" w:rsidR="00616A96" w:rsidRDefault="00616A9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3D162B1" w14:textId="77777777" w:rsidR="00616A96" w:rsidRDefault="00616A9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E1E" w14:textId="77777777" w:rsidR="00616A96" w:rsidRDefault="00616A9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F91F" w14:textId="77777777" w:rsidR="00616A96" w:rsidRPr="00CA3079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D409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99C1277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5E15" w14:textId="77777777" w:rsidR="00616A96" w:rsidRPr="001304AF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3967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99DBF1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99776E2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876C5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16A96" w14:paraId="5C25F4A4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82196" w14:textId="77777777" w:rsidR="00616A96" w:rsidRDefault="00616A96" w:rsidP="00616A9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CF4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B5F4" w14:textId="77777777" w:rsidR="00616A96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13A7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BE7C87B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F638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AAC8C85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897C3C6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6DB5" w14:textId="77777777" w:rsidR="00616A96" w:rsidRPr="00CA3079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6602" w14:textId="77777777" w:rsidR="00616A96" w:rsidRDefault="00616A9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4FD7" w14:textId="77777777" w:rsidR="00616A96" w:rsidRPr="001304AF" w:rsidRDefault="00616A9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CCBD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73C24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57ADD83" w14:textId="77777777" w:rsidR="00616A9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590B96A" w14:textId="77777777" w:rsidR="00616A96" w:rsidRPr="00B71446" w:rsidRDefault="00616A9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7272F50" w14:textId="77777777" w:rsidR="00616A96" w:rsidRDefault="00616A96">
      <w:pPr>
        <w:tabs>
          <w:tab w:val="left" w:pos="6382"/>
        </w:tabs>
        <w:rPr>
          <w:sz w:val="20"/>
        </w:rPr>
      </w:pPr>
    </w:p>
    <w:p w14:paraId="5E56999F" w14:textId="77777777" w:rsidR="00616A96" w:rsidRDefault="00616A96" w:rsidP="00B52218">
      <w:pPr>
        <w:pStyle w:val="Heading1"/>
        <w:spacing w:line="360" w:lineRule="auto"/>
      </w:pPr>
      <w:r>
        <w:t>LINIA 704</w:t>
      </w:r>
    </w:p>
    <w:p w14:paraId="3B504D77" w14:textId="77777777" w:rsidR="00616A96" w:rsidRDefault="00616A96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16A96" w14:paraId="5C163B5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8ACDE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83EF" w14:textId="77777777" w:rsidR="00616A96" w:rsidRDefault="00616A9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DEE4603" w14:textId="77777777" w:rsidR="00616A96" w:rsidRDefault="00616A9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A0EE" w14:textId="77777777" w:rsidR="00616A96" w:rsidRPr="00E4080B" w:rsidRDefault="00616A9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9B03" w14:textId="77777777" w:rsidR="00616A96" w:rsidRDefault="00616A9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5897FAF" w14:textId="77777777" w:rsidR="00616A96" w:rsidRDefault="00616A9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1BE3" w14:textId="77777777" w:rsidR="00616A96" w:rsidRDefault="00616A9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BFF7" w14:textId="77777777" w:rsidR="00616A96" w:rsidRPr="00E4080B" w:rsidRDefault="00616A9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1ACE" w14:textId="77777777" w:rsidR="00616A96" w:rsidRDefault="00616A9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54C33E4" w14:textId="77777777" w:rsidR="00616A96" w:rsidRDefault="00616A96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909D" w14:textId="77777777" w:rsidR="00616A96" w:rsidRPr="00E4080B" w:rsidRDefault="00616A9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A843" w14:textId="77777777" w:rsidR="00616A96" w:rsidRPr="001467E0" w:rsidRDefault="00616A96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42C1EB" w14:textId="77777777" w:rsidR="00616A96" w:rsidRPr="00C00026" w:rsidRDefault="00616A96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D71B0B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EA8A8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1623" w14:textId="77777777" w:rsidR="00616A96" w:rsidRDefault="00616A9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2623" w14:textId="77777777" w:rsidR="00616A96" w:rsidRPr="00E4080B" w:rsidRDefault="00616A9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FC6F" w14:textId="77777777" w:rsidR="00616A96" w:rsidRDefault="00616A9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4730180" w14:textId="77777777" w:rsidR="00616A96" w:rsidRDefault="00616A9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B0D3070" w14:textId="77777777" w:rsidR="00616A96" w:rsidRDefault="00616A9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2795" w14:textId="77777777" w:rsidR="00616A96" w:rsidRDefault="00616A9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5260" w14:textId="77777777" w:rsidR="00616A96" w:rsidRPr="00E4080B" w:rsidRDefault="00616A96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FF25" w14:textId="77777777" w:rsidR="00616A96" w:rsidRDefault="00616A9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1938" w14:textId="77777777" w:rsidR="00616A96" w:rsidRPr="00E4080B" w:rsidRDefault="00616A9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2699" w14:textId="77777777" w:rsidR="00616A96" w:rsidRDefault="00616A96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0D434BD7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47E72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B6E8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8D70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F382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CBC7256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7AF1E2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3E1F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0EFE" w14:textId="77777777" w:rsidR="00616A96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F720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39BB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69C3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4056642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11D18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F15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888C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1404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B3296ED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ED4C1C8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24FF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108D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9065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3BC0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C0C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3B29AB7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4CCCD6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0F14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23DE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EEE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97F1DC9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A6933E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8897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E53F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53F0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04E9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5FF8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BD16BA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E62E5B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24A9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3C44BCC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BA3C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63A5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1786E3B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BD9B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9391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D440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3338C64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BCF5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DAAB" w14:textId="77777777" w:rsidR="00616A96" w:rsidRPr="001467E0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DDFBFE4" w14:textId="77777777" w:rsidR="00616A96" w:rsidRPr="008D7F2C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211D4B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1B35F0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1D57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1EFF74B0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54DC" w14:textId="77777777" w:rsidR="00616A96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5C5B" w14:textId="77777777" w:rsidR="00616A96" w:rsidRDefault="00616A96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2A3E022" w14:textId="77777777" w:rsidR="00616A96" w:rsidRDefault="00616A96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405D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D240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D05E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8E4C" w14:textId="77777777" w:rsidR="00616A96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E5E1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A96" w14:paraId="112A279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1A1A24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B09F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798F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4CD2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7F50774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CE05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0B3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F8AD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A990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D34F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F271933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D6D94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8734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B7D3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DCA2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88141E3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9839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E1BF16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9CEA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8264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17CF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4619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F2E7C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616A96" w14:paraId="6CF41740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E7E51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932A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6C67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8376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AA920C1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29E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DD76" w14:textId="77777777" w:rsidR="00616A96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A4FA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CBA2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E442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5B315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616A96" w14:paraId="36B8C128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CDE4B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0C1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092D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04F9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EFA797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0B3E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A53CFD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8C3A" w14:textId="77777777" w:rsidR="00616A96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7081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B9C4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50D3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09601B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616A96" w14:paraId="1F9967E6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6E1BD" w14:textId="77777777" w:rsidR="00616A96" w:rsidRDefault="00616A96" w:rsidP="00616A9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F112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81C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2955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4F6F95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6878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4C860E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A558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0E24" w14:textId="77777777" w:rsidR="00616A96" w:rsidRDefault="00616A9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4782" w14:textId="77777777" w:rsidR="00616A96" w:rsidRPr="00E4080B" w:rsidRDefault="00616A9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0431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7ADF6" w14:textId="77777777" w:rsidR="00616A96" w:rsidRDefault="00616A9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B339880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6E88E364" w14:textId="77777777" w:rsidR="00616A96" w:rsidRDefault="00616A96" w:rsidP="00F0370D">
      <w:pPr>
        <w:pStyle w:val="Heading1"/>
        <w:spacing w:line="360" w:lineRule="auto"/>
      </w:pPr>
      <w:r>
        <w:t>LINIA 800</w:t>
      </w:r>
    </w:p>
    <w:p w14:paraId="14887448" w14:textId="77777777" w:rsidR="00616A96" w:rsidRDefault="00616A9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A96" w14:paraId="3CF12704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1B8DC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AD6E" w14:textId="77777777" w:rsidR="00616A96" w:rsidRDefault="00616A9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3492C" w14:textId="77777777" w:rsidR="00616A96" w:rsidRPr="001161EA" w:rsidRDefault="00616A9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12A0" w14:textId="77777777" w:rsidR="00616A96" w:rsidRDefault="00616A9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963E7E" w14:textId="77777777" w:rsidR="00616A96" w:rsidRDefault="00616A9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54B9" w14:textId="77777777" w:rsidR="00616A96" w:rsidRDefault="00616A96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F4E0" w14:textId="77777777" w:rsidR="00616A96" w:rsidRPr="001161EA" w:rsidRDefault="00616A9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3401" w14:textId="77777777" w:rsidR="00616A96" w:rsidRDefault="00616A9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E34F" w14:textId="77777777" w:rsidR="00616A96" w:rsidRPr="008D08DE" w:rsidRDefault="00616A9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CF21D" w14:textId="77777777" w:rsidR="00616A96" w:rsidRDefault="00616A96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D96122C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8E30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70B9" w14:textId="77777777" w:rsidR="00616A96" w:rsidRDefault="00616A9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4645" w14:textId="77777777" w:rsidR="00616A96" w:rsidRPr="001161EA" w:rsidRDefault="00616A9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8F78" w14:textId="77777777" w:rsidR="00616A96" w:rsidRDefault="00616A9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62D699" w14:textId="77777777" w:rsidR="00616A96" w:rsidRDefault="00616A9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638F" w14:textId="77777777" w:rsidR="00616A96" w:rsidRDefault="00616A9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B0C5C" w14:textId="77777777" w:rsidR="00616A96" w:rsidRPr="001161EA" w:rsidRDefault="00616A9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1418" w14:textId="77777777" w:rsidR="00616A96" w:rsidRDefault="00616A9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9B22" w14:textId="77777777" w:rsidR="00616A96" w:rsidRPr="008D08DE" w:rsidRDefault="00616A9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54CF4" w14:textId="77777777" w:rsidR="00616A96" w:rsidRDefault="00616A9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13963B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DA41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D943" w14:textId="77777777" w:rsidR="00616A96" w:rsidRDefault="00616A9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BD86" w14:textId="77777777" w:rsidR="00616A96" w:rsidRPr="001161EA" w:rsidRDefault="00616A9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A3E2" w14:textId="77777777" w:rsidR="00616A96" w:rsidRDefault="00616A9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8DE5A6" w14:textId="77777777" w:rsidR="00616A96" w:rsidRDefault="00616A9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F543" w14:textId="77777777" w:rsidR="00616A96" w:rsidRDefault="00616A9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CAA7" w14:textId="77777777" w:rsidR="00616A96" w:rsidRPr="001161EA" w:rsidRDefault="00616A9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552A" w14:textId="77777777" w:rsidR="00616A96" w:rsidRDefault="00616A9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06B2" w14:textId="77777777" w:rsidR="00616A96" w:rsidRPr="008D08DE" w:rsidRDefault="00616A9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BDB9" w14:textId="77777777" w:rsidR="00616A96" w:rsidRDefault="00616A9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FB1AA0" w14:textId="77777777" w:rsidR="00616A96" w:rsidRDefault="00616A96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616A96" w:rsidRPr="00A8307A" w14:paraId="185C2D85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31310" w14:textId="77777777" w:rsidR="00616A96" w:rsidRPr="00A75A00" w:rsidRDefault="00616A96" w:rsidP="00616A96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0D66" w14:textId="77777777" w:rsidR="00616A96" w:rsidRPr="00A8307A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1F1EC" w14:textId="77777777" w:rsidR="00616A96" w:rsidRPr="00A8307A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AE2D9" w14:textId="77777777" w:rsidR="00616A96" w:rsidRPr="00A8307A" w:rsidRDefault="00616A96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58D4" w14:textId="77777777" w:rsidR="00616A96" w:rsidRDefault="00616A9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35871F" w14:textId="77777777" w:rsidR="00616A96" w:rsidRDefault="00616A9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68D7C63" w14:textId="77777777" w:rsidR="00616A96" w:rsidRDefault="00616A9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E9D0C9" w14:textId="77777777" w:rsidR="00616A96" w:rsidRDefault="00616A9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7B60" w14:textId="77777777" w:rsidR="00616A96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C8DF" w14:textId="77777777" w:rsidR="00616A96" w:rsidRPr="00A8307A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F94A" w14:textId="77777777" w:rsidR="00616A96" w:rsidRPr="00A8307A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6366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281FE3" w14:textId="77777777" w:rsidR="00616A96" w:rsidRPr="00A8307A" w:rsidRDefault="00616A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616A96" w:rsidRPr="00A8307A" w14:paraId="72D798B6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09EE" w14:textId="77777777" w:rsidR="00616A96" w:rsidRPr="00A75A00" w:rsidRDefault="00616A96" w:rsidP="00616A96">
            <w:pPr>
              <w:numPr>
                <w:ilvl w:val="0"/>
                <w:numId w:val="4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B54C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7EDFE32C" w14:textId="77777777" w:rsidR="00616A96" w:rsidRPr="00A8307A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B0285" w14:textId="77777777" w:rsidR="00616A96" w:rsidRPr="00A8307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AC1E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3BA3C1DB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C8ED" w14:textId="77777777" w:rsidR="00616A96" w:rsidRDefault="00616A96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8E1D1" w14:textId="77777777" w:rsidR="00616A96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C1831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63790703" w14:textId="77777777" w:rsidR="00616A96" w:rsidRPr="00A8307A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D7A1" w14:textId="77777777" w:rsidR="00616A96" w:rsidRPr="00A8307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17A7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5F252D" w14:textId="77777777" w:rsidR="00616A96" w:rsidRDefault="00616A96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0C222271" w14:textId="77777777" w:rsidR="00616A96" w:rsidRDefault="00616A96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148FFC88" w14:textId="77777777" w:rsidR="00616A96" w:rsidRDefault="00616A96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616A96" w14:paraId="7E0FBF84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A7DDE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A250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A9C8" w14:textId="77777777" w:rsidR="00616A96" w:rsidRPr="001161E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4BDF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47FB1A1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64FF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05800D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3E66" w14:textId="77777777" w:rsidR="00616A96" w:rsidRPr="001161E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BA6E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CC9A" w14:textId="77777777" w:rsidR="00616A96" w:rsidRPr="008D08DE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0417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616A96" w14:paraId="19546949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33100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A530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1A9F" w14:textId="77777777" w:rsidR="00616A96" w:rsidRPr="001161E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2D16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EC59156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831C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D638E2E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F525FB6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62EC3A1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B13AA5E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C7B986F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D4B0" w14:textId="77777777" w:rsidR="00616A96" w:rsidRPr="001161E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08CE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8865" w14:textId="77777777" w:rsidR="00616A96" w:rsidRPr="008D08DE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886D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CA7B545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7C506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572B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B3E3" w14:textId="77777777" w:rsidR="00616A96" w:rsidRPr="001161E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C5D7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77B4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E3A" w14:textId="77777777" w:rsidR="00616A96" w:rsidRPr="001161E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AEBE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8749" w14:textId="77777777" w:rsidR="00616A96" w:rsidRPr="008D08DE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FAAD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157BC4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9DB87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16A96" w14:paraId="16FD700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1C8D9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E9D3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17F3" w14:textId="77777777" w:rsidR="00616A96" w:rsidRPr="001161EA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8605" w14:textId="77777777" w:rsidR="00616A96" w:rsidRDefault="00616A9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1EE6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100F" w14:textId="77777777" w:rsidR="00616A96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D342" w14:textId="77777777" w:rsidR="00616A96" w:rsidRDefault="00616A9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7394" w14:textId="77777777" w:rsidR="00616A96" w:rsidRPr="008D08DE" w:rsidRDefault="00616A9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BE1F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897E6F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433A1" w14:textId="77777777" w:rsidR="00616A96" w:rsidRDefault="00616A9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16A96" w14:paraId="5944541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F4311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8F16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0366" w14:textId="77777777" w:rsidR="00616A96" w:rsidRPr="001161EA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5A0A" w14:textId="77777777" w:rsidR="00616A96" w:rsidRDefault="00616A9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0062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85C4" w14:textId="77777777" w:rsidR="00616A96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AC0F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9F07" w14:textId="77777777" w:rsidR="00616A96" w:rsidRPr="008D08DE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B8BE" w14:textId="77777777" w:rsidR="00616A96" w:rsidRDefault="00616A9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312BC3" w14:textId="77777777" w:rsidR="00616A96" w:rsidRDefault="00616A9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8B067" w14:textId="77777777" w:rsidR="00616A96" w:rsidRDefault="00616A9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16A96" w14:paraId="2CC0177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A7C5A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508E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75C127B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C9AF" w14:textId="77777777" w:rsidR="00616A96" w:rsidRPr="001161EA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FF9E" w14:textId="77777777" w:rsidR="00616A96" w:rsidRDefault="00616A9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F6FD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104A" w14:textId="77777777" w:rsidR="00616A96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D28F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C1A" w14:textId="77777777" w:rsidR="00616A96" w:rsidRPr="008D08DE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E51B" w14:textId="77777777" w:rsidR="00616A96" w:rsidRDefault="00616A9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53E12E2C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14E8D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7002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F12" w14:textId="77777777" w:rsidR="00616A96" w:rsidRPr="001161EA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D747" w14:textId="77777777" w:rsidR="00616A96" w:rsidRDefault="00616A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B4A9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1E603A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910C" w14:textId="77777777" w:rsidR="00616A96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7392" w14:textId="77777777" w:rsidR="00616A96" w:rsidRDefault="00616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6569" w14:textId="77777777" w:rsidR="00616A96" w:rsidRPr="008D08DE" w:rsidRDefault="00616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178F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07515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87FF2" w14:textId="77777777" w:rsidR="00616A96" w:rsidRDefault="00616A9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16A96" w14:paraId="52E0BD1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51DDD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4C86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9516" w14:textId="77777777" w:rsidR="00616A96" w:rsidRPr="001161EA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3B37" w14:textId="77777777" w:rsidR="00616A96" w:rsidRDefault="00616A9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9F18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4E0E" w14:textId="77777777" w:rsidR="00616A96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7655" w14:textId="77777777" w:rsidR="00616A96" w:rsidRDefault="00616A9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6F78" w14:textId="77777777" w:rsidR="00616A96" w:rsidRPr="008D08DE" w:rsidRDefault="00616A9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5192" w14:textId="77777777" w:rsidR="00616A96" w:rsidRDefault="00616A9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51500" w14:textId="77777777" w:rsidR="00616A96" w:rsidRDefault="00616A9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35501" w14:textId="77777777" w:rsidR="00616A96" w:rsidRDefault="00616A9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16A96" w14:paraId="67D451D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2EEE7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DBB3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3C51" w14:textId="77777777" w:rsidR="00616A96" w:rsidRPr="001161EA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C48B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EF86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B828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8D27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FAF9" w14:textId="77777777" w:rsidR="00616A96" w:rsidRPr="008D08DE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D03E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48D53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E88D6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6A96" w14:paraId="6CE7459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52FC6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AA60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0D9" w14:textId="77777777" w:rsidR="00616A96" w:rsidRPr="001161EA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24EE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9EF9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B4A6822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CA99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3F26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8066" w14:textId="77777777" w:rsidR="00616A96" w:rsidRPr="008D08DE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C2F7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0BB0E5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56CBF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D2E5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909B" w14:textId="77777777" w:rsidR="00616A96" w:rsidRPr="001161EA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5610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0166FCA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7944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FA3A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325A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56371C6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92EB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20FB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4CFD75A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1A1DB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1345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0733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04CC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0A8D4B6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1259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BE11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74EE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29EFB7E3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48BE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9396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21F9022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58D30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16B8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4D227818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1619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DB4" w14:textId="77777777" w:rsidR="00616A96" w:rsidRDefault="00616A96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BCB1D51" w14:textId="77777777" w:rsidR="00616A96" w:rsidRDefault="00616A96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67B2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E524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68E1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2834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09AA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616A96" w14:paraId="2947293E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925DD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945C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57AC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61EA" w14:textId="77777777" w:rsidR="00616A96" w:rsidRDefault="00616A96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4870E60" w14:textId="77777777" w:rsidR="00616A96" w:rsidRDefault="00616A96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2D7A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686D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05E5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5B61C67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58C9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E7CB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20BB3B75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608D7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E75D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AAA9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0FF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0C07B0A" w14:textId="77777777" w:rsidR="00616A96" w:rsidRDefault="00616A9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17C2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C5413F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EA93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D754" w14:textId="77777777" w:rsidR="00616A96" w:rsidRDefault="00616A9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87C1" w14:textId="77777777" w:rsidR="00616A96" w:rsidRDefault="00616A9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F9F0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14BB9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2C263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6382310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2A5E126" w14:textId="77777777" w:rsidR="00616A96" w:rsidRDefault="00616A9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616A96" w14:paraId="665C4309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4CA60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9AA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6B23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EF77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2EF623A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152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712B7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FC8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31A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644E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C440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FA2C4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4190A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29115453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18DCB6C4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616A96" w14:paraId="21CF2332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49532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92B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E0D3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EBE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F23A9F3" w14:textId="77777777" w:rsidR="00616A96" w:rsidRPr="008B2519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AF7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C80A9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A422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9A6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F4A1" w14:textId="77777777" w:rsidR="00616A96" w:rsidRPr="008D08DE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A4B3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A96" w14:paraId="6BD7E189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60989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947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ED4DFA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6FD2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8B94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0180C3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841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681A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84E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D155" w14:textId="77777777" w:rsidR="00616A96" w:rsidRPr="008D08DE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6DB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02842D8D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4347D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72A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694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99B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34080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37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357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D1E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1A76E6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0778" w14:textId="77777777" w:rsidR="00616A96" w:rsidRPr="008D08DE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3F18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7080109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425AF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6B8B" w14:textId="77777777" w:rsidR="00616A96" w:rsidRDefault="00616A9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6A1F" w14:textId="77777777" w:rsidR="00616A96" w:rsidRPr="001161EA" w:rsidRDefault="00616A9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EAB2" w14:textId="77777777" w:rsidR="00616A96" w:rsidRDefault="00616A9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0079ACA" w14:textId="77777777" w:rsidR="00616A96" w:rsidRDefault="00616A9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F0F" w14:textId="77777777" w:rsidR="00616A96" w:rsidRDefault="00616A9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3E4C459" w14:textId="77777777" w:rsidR="00616A96" w:rsidRDefault="00616A9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897D" w14:textId="77777777" w:rsidR="00616A96" w:rsidRPr="001161EA" w:rsidRDefault="00616A9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3D53" w14:textId="77777777" w:rsidR="00616A96" w:rsidRDefault="00616A9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8CD7" w14:textId="77777777" w:rsidR="00616A96" w:rsidRPr="008D08DE" w:rsidRDefault="00616A9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FF55" w14:textId="77777777" w:rsidR="00616A96" w:rsidRDefault="00616A9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616A96" w14:paraId="19407FB2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90083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A07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FCD2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E21A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C9D131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252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6001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AC2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3671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7FB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616A96" w14:paraId="33BC2DF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F93B3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112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81F9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281D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7BC7A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FA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DE1F8E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535D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FF6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4253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16F6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270A6A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6B6F406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616A96" w14:paraId="7B5C2B9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D62BB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8AA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3580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68BB" w14:textId="77777777" w:rsidR="00616A96" w:rsidRDefault="00616A9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9BCA16" w14:textId="77777777" w:rsidR="00616A96" w:rsidRDefault="00616A9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AD7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C735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F91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FA71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8A09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88620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16C7F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F2D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1BFC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6724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4EACB1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C94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D8CC35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BCB0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53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831B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55E9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7A0D6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D021FB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16A96" w14:paraId="05592F8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4EA73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240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0499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67C7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A6236B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AFE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FCD869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EA47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9210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5BC8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FE1E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2A57C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33EB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E58F26E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16A96" w14:paraId="70BAA70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1A935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3B8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A69B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50FD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7DDB17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F1B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2917E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1238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E0C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5A66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F8CA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A0910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16A96" w14:paraId="2BC5FE5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73F5E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C20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62D0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833C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3D4BB7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52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8F8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017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2BFE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691E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4866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16A96" w14:paraId="76C77BD1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ACABC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6F8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DC46B9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1A88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A05B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A2B1C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68BF12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F2F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64AA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A86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08D5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A5C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7478B47F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F2AA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59C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B7A1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65E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85C3D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1B67A59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9C7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9643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6D0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E481DA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9323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840C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6D40415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15AF4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355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C16C" w14:textId="77777777" w:rsidR="00616A96" w:rsidRPr="001161EA" w:rsidRDefault="00616A9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0C2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8ADE55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5AA0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CF86BD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14CF38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BAF7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7AA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72A6" w14:textId="77777777" w:rsidR="00616A96" w:rsidRPr="001161EA" w:rsidRDefault="00616A9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083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67A52269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7F5C8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DCA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3108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D540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3A3CDD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B56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80AE82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579727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072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72A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73B0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01AE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748AAA7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60ACF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79E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1A97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F41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A48CD89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C1C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EF26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738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AD87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4EC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6D6565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7AE5C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616A96" w14:paraId="37CCEFB2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7C174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517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F3CA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5BE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16DBC3B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CFB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86BC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994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62B0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BE80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BC9C02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4462C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DCE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585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EECF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77B3AD0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1F9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EDF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0DD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4EB7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8E0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1AB0E49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DD237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625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A60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49F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2F5661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8CB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90EB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369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FE1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627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5EFAE6E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FB4D4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F1B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73C7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7DA0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91C1EEC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F54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E7A6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C31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1A62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C3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AD99DBA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38881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8ED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76A5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55C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F6C7B1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557D7CC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88B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6D9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D60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3B36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70F0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D4F526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4A9D6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323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0A2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4D2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B7B5464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52E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21D7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F83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32C6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9E02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EA8E4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511F777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616A96" w14:paraId="2BB4D17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8AF15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69B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1D9F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209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46069A4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81E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80FF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21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5FA82D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A3A9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370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95A49E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41FEA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268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FC2D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37F8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E0F4F8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99B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6F261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414434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B4BF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B9B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490A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013E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785DB3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F5C05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069E3F0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616A96" w14:paraId="4FAAF53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1E2FB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9CA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0F5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B561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2123E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253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DBD0C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EF96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204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85B5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DE4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608DBC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D8968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397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6108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239C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08D7E3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EC7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DD36D1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25CF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777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D5A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3917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EAD912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54D5E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FB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FC8C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592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C731C3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D97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8BF529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D14D9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99892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3301A20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FDB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F36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811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BFA3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E2B6C9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757B3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142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7A8F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77A0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E9E708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D05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255301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8259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7FA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E6B0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DBC8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345536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183AB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146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B917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82FD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8F29BB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4A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1630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EB4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E32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E35C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22092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7DC6EB7F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616A96" w14:paraId="7DEAA0EC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DA8C1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C423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4C40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35C6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01D6F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294E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5D66F0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B13F" w14:textId="77777777" w:rsidR="00616A96" w:rsidRPr="001161EA" w:rsidRDefault="00616A9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903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192C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A2D8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C262E08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FC0C299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0F62B5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EE8A40F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616A96" w14:paraId="7B27F35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C76E5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FE1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9C76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281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8FEB27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125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F6091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C6D37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C45E" w14:textId="77777777" w:rsidR="00616A96" w:rsidRPr="001161EA" w:rsidRDefault="00616A9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3D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4A11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246C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ED308E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C91F3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616A96" w14:paraId="6465DE6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019B1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6C2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744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776A" w14:textId="77777777" w:rsidR="00616A96" w:rsidRDefault="00616A96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CDCCCA" w14:textId="77777777" w:rsidR="00616A96" w:rsidRDefault="00616A96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2C77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84DB" w14:textId="77777777" w:rsidR="00616A96" w:rsidRDefault="00616A9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A52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33C5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DB9E" w14:textId="77777777" w:rsidR="00616A96" w:rsidRDefault="00616A96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1E0813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528AC46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616A96" w14:paraId="0B116DA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31C78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00C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F22A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71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3508D0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FAE4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68C2C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7210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BB1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FF35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6C84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E6F031C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70617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16A96" w14:paraId="039ADC1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9976F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5465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5CB8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B0E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8D27EA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3D6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DDB34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6342F7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E5AA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60C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B112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E644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75499BD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616A96" w14:paraId="01CF42E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A8F69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914D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0EDD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1098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CB8F07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EA7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441B8C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E3E4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78B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05D6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C366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9970609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616A96" w14:paraId="5B568280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6D4F7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C5E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D66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ED2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5D33E1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49C0266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DDB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B8AAD7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9A79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F3F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322D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C915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4F137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616A96" w14:paraId="5923565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95932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A4D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7F22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0994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E93E84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404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E21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EC8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0CE0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9218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3F63692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44D94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F7E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9AFC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7A42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27FF1C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9370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8F075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F578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40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CD5C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0149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07849D3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84BD7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57E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798E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3CB6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C50330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FFA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B7CB36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C822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A14F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2F2F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15F6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EF4FAC4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4D3C1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847B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35C7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FDF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26C5EE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E7F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EAE3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DF7A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436F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B366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9C2DC73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51036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943C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B53A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1D5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Constanta Oras  prelungire Linia IV directa Cap Y  si sch.:40, 32, 30, 6 si sch.4,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A852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9DD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B8A9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2261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CE2A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 , fără inductori la paleta galbenă. Afectează intrări  L 814 A  Bucla Palas-Cta Oras - Linia IV directa Constanța  Oraș Cap Y .</w:t>
            </w:r>
          </w:p>
        </w:tc>
      </w:tr>
      <w:tr w:rsidR="00616A96" w14:paraId="1E312CC3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014A6" w14:textId="77777777" w:rsidR="00616A96" w:rsidRDefault="00616A96" w:rsidP="00616A9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FB38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8827" w14:textId="77777777" w:rsidR="00616A96" w:rsidRPr="001161EA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472F" w14:textId="77777777" w:rsidR="00616A96" w:rsidRDefault="00616A9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E291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9E56" w14:textId="77777777" w:rsidR="00616A96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EB90" w14:textId="77777777" w:rsidR="00616A96" w:rsidRDefault="00616A9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E22" w14:textId="77777777" w:rsidR="00616A96" w:rsidRPr="008D08DE" w:rsidRDefault="00616A9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1861" w14:textId="77777777" w:rsidR="00616A96" w:rsidRDefault="00616A9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F8F017D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4002EFB1" w14:textId="77777777" w:rsidR="00616A96" w:rsidRDefault="00616A96" w:rsidP="00C261F4">
      <w:pPr>
        <w:pStyle w:val="Heading1"/>
        <w:spacing w:line="360" w:lineRule="auto"/>
      </w:pPr>
      <w:r>
        <w:t>LINIA 801 B</w:t>
      </w:r>
    </w:p>
    <w:p w14:paraId="4BB22BB9" w14:textId="77777777" w:rsidR="00616A96" w:rsidRDefault="00616A96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429F6D94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42A8F" w14:textId="77777777" w:rsidR="00616A96" w:rsidRDefault="00616A96" w:rsidP="00616A9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54F8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573B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18E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DD99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274F779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9BF8" w14:textId="77777777" w:rsidR="00616A96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016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B131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7D4C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541AA22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B9D9B" w14:textId="77777777" w:rsidR="00616A96" w:rsidRDefault="00616A96" w:rsidP="00616A9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4827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0252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CAE6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9B7E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049D" w14:textId="77777777" w:rsidR="00616A96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050F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B40B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C831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A889E23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8D7BF" w14:textId="77777777" w:rsidR="00616A96" w:rsidRDefault="00616A96" w:rsidP="00616A9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8011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988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7BE6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32B0A0F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C3AE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B8C925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67096F99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00B34A5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85A4" w14:textId="77777777" w:rsidR="00616A96" w:rsidRPr="003E0E12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D68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C6C2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A7E4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A96" w14:paraId="0562300B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7630E" w14:textId="77777777" w:rsidR="00616A96" w:rsidRDefault="00616A96" w:rsidP="00616A9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EEB9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F27F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A9F4" w14:textId="77777777" w:rsidR="00616A96" w:rsidRDefault="00616A96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0235" w14:textId="77777777" w:rsidR="00616A96" w:rsidRDefault="00616A96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7BCD" w14:textId="77777777" w:rsidR="00616A96" w:rsidRPr="003E0E12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4B6E" w14:textId="77777777" w:rsidR="00616A96" w:rsidRDefault="00616A9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7A46" w14:textId="77777777" w:rsidR="00616A96" w:rsidRPr="00556109" w:rsidRDefault="00616A9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BBEE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30B5901" w14:textId="77777777" w:rsidR="00616A96" w:rsidRDefault="00616A9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22D9BDB6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4B851CB2" w14:textId="77777777" w:rsidR="00616A96" w:rsidRDefault="00616A96" w:rsidP="005011D2">
      <w:pPr>
        <w:pStyle w:val="Heading1"/>
        <w:spacing w:line="360" w:lineRule="auto"/>
      </w:pPr>
      <w:r>
        <w:t>LINIA 802</w:t>
      </w:r>
    </w:p>
    <w:p w14:paraId="4CAAAA8F" w14:textId="77777777" w:rsidR="00616A96" w:rsidRDefault="00616A96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7D9C1773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E1E3E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18C0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7FB14A9F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C3E6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3E6C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BF79657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7108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0943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228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C6E6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07B9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7AE7C8C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C8F69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9A10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5FBB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75F3" w14:textId="77777777" w:rsidR="00616A96" w:rsidRDefault="00616A9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893F691" w14:textId="77777777" w:rsidR="00616A96" w:rsidRDefault="00616A9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0C4B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4F572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4E8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DE0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F44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BAEA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A7CAD86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CE306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20B1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3C8F307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2D62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DA46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6DB788D1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508AE84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9B5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F0BC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16D1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2472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FF0E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4495D2C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EE2E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484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D4E1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B1D3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7F8CFAF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F4432DC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E3EF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B822A3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A6C0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DDEE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68F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049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5CB5E6B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33DC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2E5B" w14:textId="77777777" w:rsidR="00616A96" w:rsidRDefault="00616A9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0BB7" w14:textId="77777777" w:rsidR="00616A96" w:rsidRDefault="00616A9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16DE" w14:textId="77777777" w:rsidR="00616A96" w:rsidRDefault="00616A9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FA8FCA5" w14:textId="77777777" w:rsidR="00616A96" w:rsidRDefault="00616A9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0F1100D" w14:textId="77777777" w:rsidR="00616A96" w:rsidRDefault="00616A9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87D" w14:textId="77777777" w:rsidR="00616A96" w:rsidRDefault="00616A9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0124BDE" w14:textId="77777777" w:rsidR="00616A96" w:rsidRDefault="00616A9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5B64" w14:textId="77777777" w:rsidR="00616A96" w:rsidRDefault="00616A9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D9B5" w14:textId="77777777" w:rsidR="00616A96" w:rsidRDefault="00616A9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A815" w14:textId="77777777" w:rsidR="00616A96" w:rsidRDefault="00616A9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F15E" w14:textId="77777777" w:rsidR="00616A96" w:rsidRDefault="00616A96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0B2599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1FC5A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B521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81D0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E5B3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883D567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49E8DF0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889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7609A06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B23E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DB1A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417A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8E4E" w14:textId="77777777" w:rsidR="00616A96" w:rsidRPr="00FC0DDB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92DE3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23859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678BB33" w14:textId="77777777" w:rsidR="00616A96" w:rsidRPr="00FC0DDB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616A96" w14:paraId="1936B898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3A2F6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9E8C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18E7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5107" w14:textId="77777777" w:rsidR="00616A96" w:rsidRDefault="00616A9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54B3DCE" w14:textId="77777777" w:rsidR="00616A96" w:rsidRDefault="00616A9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28ECD85" w14:textId="77777777" w:rsidR="00616A96" w:rsidRDefault="00616A9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3E4F" w14:textId="77777777" w:rsidR="00616A96" w:rsidRDefault="00616A9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321F" w14:textId="77777777" w:rsidR="00616A96" w:rsidRDefault="00616A9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570" w14:textId="77777777" w:rsidR="00616A96" w:rsidRDefault="00616A9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D9AD" w14:textId="77777777" w:rsidR="00616A96" w:rsidRDefault="00616A9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A054" w14:textId="77777777" w:rsidR="00616A96" w:rsidRPr="00FC0DDB" w:rsidRDefault="00616A9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EDE45A8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45F48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329C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1F1A6244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8B24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C602" w14:textId="77777777" w:rsidR="00616A96" w:rsidRDefault="00616A9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93F2414" w14:textId="77777777" w:rsidR="00616A96" w:rsidRDefault="00616A9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657D593" w14:textId="77777777" w:rsidR="00616A96" w:rsidRDefault="00616A9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F17" w14:textId="77777777" w:rsidR="00616A96" w:rsidRDefault="00616A9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C467" w14:textId="77777777" w:rsidR="00616A96" w:rsidRDefault="00616A9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9575" w14:textId="77777777" w:rsidR="00616A96" w:rsidRDefault="00616A9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94E1" w14:textId="77777777" w:rsidR="00616A96" w:rsidRDefault="00616A9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3A74" w14:textId="77777777" w:rsidR="00616A96" w:rsidRDefault="00616A9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A54F40" w14:textId="77777777" w:rsidR="00616A96" w:rsidRDefault="00616A9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616A96" w14:paraId="0DDB607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31E16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2D1A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253D02A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BF91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F8CA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25C326E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6075FA8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84A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E1BD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F3EA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3331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E12E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D025748" w14:textId="77777777" w:rsidR="00616A96" w:rsidRPr="00FC0DDB" w:rsidRDefault="00616A9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616A96" w14:paraId="50E7245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174A7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EAF5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3A68CFF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43B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0CFF" w14:textId="77777777" w:rsidR="00616A96" w:rsidRDefault="00616A9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1EE6A02" w14:textId="77777777" w:rsidR="00616A96" w:rsidRDefault="00616A9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2657A44" w14:textId="77777777" w:rsidR="00616A96" w:rsidRDefault="00616A9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2446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534C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481F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65B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863F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D6E073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1B6D7325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616A96" w14:paraId="0E1643B5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9E589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A0FF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07082384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405D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1F93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1314AE7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B136D89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1701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737B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1AA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9147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2550" w14:textId="77777777" w:rsidR="00616A96" w:rsidRDefault="00616A9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4FB71E45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041D6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625E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637C8FC1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D6A0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8719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8E4B528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90688BC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7FE5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47BC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E57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FA58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B0BA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71903B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616A96" w14:paraId="529E2887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11A34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0E44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0B5B0439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B70E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5E57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84409AC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BB3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5F0E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6B6F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68E1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3444" w14:textId="77777777" w:rsidR="00616A96" w:rsidRDefault="00616A9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39CD4D8" w14:textId="77777777" w:rsidR="00616A96" w:rsidRDefault="00616A9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616A96" w14:paraId="529D8CD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59684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6C4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14CC6B9E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3AC9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ED7" w14:textId="77777777" w:rsidR="00616A96" w:rsidRDefault="00616A9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9EBF330" w14:textId="77777777" w:rsidR="00616A96" w:rsidRDefault="00616A9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BDD38CD" w14:textId="77777777" w:rsidR="00616A96" w:rsidRDefault="00616A9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EB6F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EECC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CA0C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0234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688C" w14:textId="77777777" w:rsidR="00616A96" w:rsidRDefault="00616A9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4918C0BA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FEC1F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0B99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6603B81C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F31C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4EBE" w14:textId="77777777" w:rsidR="00616A96" w:rsidRDefault="00616A9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B929323" w14:textId="77777777" w:rsidR="00616A96" w:rsidRDefault="00616A9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1235D77" w14:textId="77777777" w:rsidR="00616A96" w:rsidRDefault="00616A9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571B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51D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1D1D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CAD0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48E7" w14:textId="77777777" w:rsidR="00616A96" w:rsidRDefault="00616A9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57D6E9E2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66E3E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3615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087C39B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F471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5283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47F6605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C660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34C2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AED4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9EE8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0458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B38A8B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616A96" w14:paraId="55F2D828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778D0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AB1D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03AB5294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9F7A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EF80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06FDD5B9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D3FA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F962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FD18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490D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4E91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7A20ECF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B5B4F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CB4E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E81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C310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351F921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494C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3BA812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B4F9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86CD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5837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057A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5B0DD57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EEDD8" w14:textId="77777777" w:rsidR="00616A96" w:rsidRDefault="00616A96" w:rsidP="00616A9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5EB8" w14:textId="77777777" w:rsidR="00616A96" w:rsidRDefault="00616A9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9E3A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C155" w14:textId="77777777" w:rsidR="00616A96" w:rsidRDefault="00616A9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7209E70" w14:textId="77777777" w:rsidR="00616A96" w:rsidRDefault="00616A9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103F" w14:textId="77777777" w:rsidR="00616A96" w:rsidRDefault="00616A9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5B0765" w14:textId="77777777" w:rsidR="00616A96" w:rsidRDefault="00616A9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849C" w14:textId="77777777" w:rsidR="00616A96" w:rsidRDefault="00616A96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2320" w14:textId="77777777" w:rsidR="00616A96" w:rsidRDefault="00616A9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3CEC" w14:textId="77777777" w:rsidR="00616A96" w:rsidRDefault="00616A9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E959" w14:textId="77777777" w:rsidR="00616A96" w:rsidRDefault="00616A9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281C90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2D56D850" w14:textId="77777777" w:rsidR="00616A96" w:rsidRDefault="00616A96" w:rsidP="00FF5C69">
      <w:pPr>
        <w:pStyle w:val="Heading1"/>
        <w:spacing w:line="276" w:lineRule="auto"/>
      </w:pPr>
      <w:r>
        <w:t>LINIA 804</w:t>
      </w:r>
    </w:p>
    <w:p w14:paraId="77B55172" w14:textId="77777777" w:rsidR="00616A96" w:rsidRDefault="00616A9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616A96" w14:paraId="6A315917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28132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1B87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1EE3E503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5BD7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FFFA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55D8EE7D" w14:textId="77777777" w:rsidR="00616A96" w:rsidRDefault="00616A96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14FD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171C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67E9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2E35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9BEB" w14:textId="77777777" w:rsidR="00616A96" w:rsidRPr="00436B1D" w:rsidRDefault="00616A96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616A96" w14:paraId="4594301E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3B594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A9AA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177E8966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BFBB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532F" w14:textId="77777777" w:rsidR="00616A96" w:rsidRDefault="00616A96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3E9CFB6E" w14:textId="77777777" w:rsidR="00616A96" w:rsidRDefault="00616A96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7E22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A9A8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5A90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198F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5538" w14:textId="77777777" w:rsidR="00616A96" w:rsidRPr="00436B1D" w:rsidRDefault="00616A96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616A96" w14:paraId="3B640146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6C297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16EF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29D0C73C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1EAA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3FBE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68C329A6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A60A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9436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DFDF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120D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64B9" w14:textId="77777777" w:rsidR="00616A96" w:rsidRPr="00E25A4B" w:rsidRDefault="00616A96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2A87EB8B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4D69409E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1A2BD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EB01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3DA3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5981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30EB61B0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510F5CC7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0ED7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320F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4F21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F1A6B32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3E92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45FA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ACE8357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0BB19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95C9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695D027B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06F2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38B8" w14:textId="77777777" w:rsidR="00616A96" w:rsidRDefault="00616A9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3C84DDA2" w14:textId="77777777" w:rsidR="00616A96" w:rsidRDefault="00616A9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5037742E" w14:textId="77777777" w:rsidR="00616A96" w:rsidRDefault="00616A9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7A70EADD" w14:textId="77777777" w:rsidR="00616A96" w:rsidRDefault="00616A9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58EF1E8A" w14:textId="77777777" w:rsidR="00616A96" w:rsidRDefault="00616A96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7084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76BC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CAAA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905B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E087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936AD9A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19AD1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014A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6B05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7151" w14:textId="77777777" w:rsidR="00616A96" w:rsidRDefault="00616A9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4854E360" w14:textId="77777777" w:rsidR="00616A96" w:rsidRDefault="00616A9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BA3C77E" w14:textId="77777777" w:rsidR="00616A96" w:rsidRDefault="00616A9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55292302" w14:textId="77777777" w:rsidR="00616A96" w:rsidRDefault="00616A96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F5D8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2B72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54D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59535921" w14:textId="77777777" w:rsidR="00616A96" w:rsidRDefault="00616A96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1CA1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3DEE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1843EF4B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EB421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1EE4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06EA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2309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052DFCEB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504C8562" w14:textId="77777777" w:rsidR="00616A96" w:rsidRDefault="00616A96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DB6B" w14:textId="77777777" w:rsidR="00616A96" w:rsidRDefault="00616A9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DF510A" w14:textId="77777777" w:rsidR="00616A96" w:rsidRDefault="00616A9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DD2D" w14:textId="77777777" w:rsidR="00616A96" w:rsidRPr="00F9444C" w:rsidRDefault="00616A9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DA72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0BC0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9168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3FFBE3B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FBFAE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28DE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45917808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B6C2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27FD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2CA0E3F6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200C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315F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C826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5450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5A3B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9A42C2" w14:textId="77777777" w:rsidR="00616A96" w:rsidRDefault="00616A96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16A96" w14:paraId="588A067E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1A849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E3F7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626366B3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D77E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B6EC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74F02D69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FF65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8F0B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9287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36B6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ACA7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012F8D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16A96" w14:paraId="4B0F62EC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7FA8C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A07C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5F05D6E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417E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546B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7BE157F2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EF7DF45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563D1363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001D9516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09ED117C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721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F757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808D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60B0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1402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53D35AA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DB8A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14E1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A3C0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D671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13B370CA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0A6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57C424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923E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FCFB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2CB0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0705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FBEBEDD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09559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1F6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50E9" w14:textId="77777777" w:rsidR="00616A96" w:rsidRPr="00A152FB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CC9D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72BF984C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7FB7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5CBC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5630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4AA0" w14:textId="77777777" w:rsidR="00616A96" w:rsidRPr="00F9444C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C399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D90D4E5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D0EE8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C655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07C25B83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5FA5" w14:textId="77777777" w:rsidR="00616A96" w:rsidRPr="00A152FB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24FB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64167FDB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EA1F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80E0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F481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DE9F" w14:textId="77777777" w:rsidR="00616A96" w:rsidRPr="00F9444C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07F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205A4D2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16A96" w14:paraId="30FD9CCA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42F68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76EE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506E739C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F7EC" w14:textId="77777777" w:rsidR="00616A96" w:rsidRPr="00A152FB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E0D0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D0181BA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8134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906B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1B42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8A45" w14:textId="77777777" w:rsidR="00616A96" w:rsidRPr="00F9444C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43FF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28059B1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16A96" w14:paraId="79862D61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4C1C9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EBAC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1367" w14:textId="77777777" w:rsidR="00616A96" w:rsidRPr="00A152FB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423D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1EB069C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7075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80BED8E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B24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D3A7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83C3" w14:textId="77777777" w:rsidR="00616A96" w:rsidRPr="00F9444C" w:rsidRDefault="00616A9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9E5D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1AF3D6A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3C701" w14:textId="77777777" w:rsidR="00616A96" w:rsidRDefault="00616A96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16A96" w14:paraId="3AEC88C9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CF09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5C39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A2EA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B4A" w14:textId="77777777" w:rsidR="00616A96" w:rsidRDefault="00616A96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045BF75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C2CB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D709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66B0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41C92F80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18DD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CE8B" w14:textId="77777777" w:rsidR="00616A96" w:rsidRDefault="00616A9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9E98CB" w14:textId="77777777" w:rsidR="00616A96" w:rsidRDefault="00616A9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258659B" w14:textId="77777777" w:rsidR="00616A96" w:rsidRDefault="00616A9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EDE8C" w14:textId="77777777" w:rsidR="00616A96" w:rsidRDefault="00616A96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16A96" w14:paraId="3175F87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5E63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CDDD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F38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A935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18282322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90C3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D3678A2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B8FE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AF74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469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5FDF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667BABAD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616A96" w14:paraId="03FFD9D8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E227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A69F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DAEF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CD00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06127276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DD48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C069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7141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536DC738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8BE2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1D18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125A37F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E8D2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805B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56CE226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A365" w14:textId="77777777" w:rsidR="00616A96" w:rsidRPr="00A152FB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407F" w14:textId="77777777" w:rsidR="00616A96" w:rsidRDefault="00616A9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0803B4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6982F9BD" w14:textId="77777777" w:rsidR="00616A96" w:rsidRDefault="00616A9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B055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A390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C0BA" w14:textId="77777777" w:rsidR="00616A96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6B40" w14:textId="77777777" w:rsidR="00616A96" w:rsidRPr="00F9444C" w:rsidRDefault="00616A9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3B42" w14:textId="77777777" w:rsidR="00616A96" w:rsidRDefault="00616A9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0D7EB1A7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6C54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ABAF" w14:textId="77777777" w:rsidR="00616A96" w:rsidRDefault="00616A9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11E5" w14:textId="77777777" w:rsidR="00616A96" w:rsidRPr="00A152FB" w:rsidRDefault="00616A9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64E" w14:textId="77777777" w:rsidR="00616A96" w:rsidRDefault="00616A9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53DF8E" w14:textId="77777777" w:rsidR="00616A96" w:rsidRDefault="00616A9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32B40FAC" w14:textId="77777777" w:rsidR="00616A96" w:rsidRDefault="00616A9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FF18" w14:textId="77777777" w:rsidR="00616A96" w:rsidRDefault="00616A9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0BBF" w14:textId="77777777" w:rsidR="00616A96" w:rsidRPr="00F9444C" w:rsidRDefault="00616A9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5191" w14:textId="77777777" w:rsidR="00616A96" w:rsidRDefault="00616A9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024DD79" w14:textId="77777777" w:rsidR="00616A96" w:rsidRDefault="00616A9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4D5" w14:textId="77777777" w:rsidR="00616A96" w:rsidRPr="00F9444C" w:rsidRDefault="00616A9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3C1C" w14:textId="77777777" w:rsidR="00616A96" w:rsidRDefault="00616A9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27729312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1FEFA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9636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84263D8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2139" w14:textId="77777777" w:rsidR="00616A96" w:rsidRPr="00A152FB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53AF" w14:textId="77777777" w:rsidR="00616A96" w:rsidRDefault="00616A9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C74176" w14:textId="77777777" w:rsidR="00616A96" w:rsidRDefault="00616A9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7726FA05" w14:textId="77777777" w:rsidR="00616A96" w:rsidRDefault="00616A9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8DD3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AE58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45E0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8F65" w14:textId="77777777" w:rsidR="00616A96" w:rsidRPr="00F9444C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FA8C" w14:textId="77777777" w:rsidR="00616A96" w:rsidRDefault="00616A9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60181365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0D494" w14:textId="77777777" w:rsidR="00616A96" w:rsidRDefault="00616A96" w:rsidP="00616A9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370F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400D" w14:textId="77777777" w:rsidR="00616A96" w:rsidRPr="00A152FB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E11B" w14:textId="77777777" w:rsidR="00616A96" w:rsidRDefault="00616A9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368CFF" w14:textId="77777777" w:rsidR="00616A96" w:rsidRDefault="00616A9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66CBD15A" w14:textId="77777777" w:rsidR="00616A96" w:rsidRDefault="00616A9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44CF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8E3D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C095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5C4E8DF" w14:textId="77777777" w:rsidR="00616A96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9D90" w14:textId="77777777" w:rsidR="00616A96" w:rsidRPr="00F9444C" w:rsidRDefault="00616A9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5C2D" w14:textId="77777777" w:rsidR="00616A96" w:rsidRDefault="00616A9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6ACFCDC" w14:textId="77777777" w:rsidR="00616A96" w:rsidRDefault="00616A96" w:rsidP="00802827">
      <w:pPr>
        <w:spacing w:line="276" w:lineRule="auto"/>
        <w:ind w:right="57"/>
        <w:rPr>
          <w:sz w:val="20"/>
          <w:lang w:val="ro-RO"/>
        </w:rPr>
      </w:pPr>
    </w:p>
    <w:p w14:paraId="27C79AF1" w14:textId="77777777" w:rsidR="00616A96" w:rsidRDefault="00616A96" w:rsidP="00535684">
      <w:pPr>
        <w:pStyle w:val="Heading1"/>
        <w:spacing w:line="360" w:lineRule="auto"/>
      </w:pPr>
      <w:r>
        <w:lastRenderedPageBreak/>
        <w:t>LINIA 807</w:t>
      </w:r>
    </w:p>
    <w:p w14:paraId="2F8FCDF8" w14:textId="77777777" w:rsidR="00616A96" w:rsidRDefault="00616A96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623B2BA7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D6255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3C68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08A44058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2C4A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CED4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37CB5A7B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F4C2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6250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5480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B09A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F8C2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50B35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6FEBDD32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4691CB90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616A96" w14:paraId="65D9FF62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6856E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85AE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45CA514E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0928" w14:textId="77777777" w:rsidR="00616A9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2BFC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43EE1E1D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27E3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F1C8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2F9D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8F74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FA88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35E53106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741DE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D7BC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2B53" w14:textId="77777777" w:rsidR="00616A9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FBCC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7081A97B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D4DC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A5DB75" w14:textId="77777777" w:rsidR="00616A96" w:rsidRDefault="00616A96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63E0E1AE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C9AB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8FD2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37F0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EB6C" w14:textId="77777777" w:rsidR="00616A96" w:rsidRDefault="00616A9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2B6407" w14:textId="77777777" w:rsidR="00616A96" w:rsidRDefault="00616A9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9398F" w14:textId="77777777" w:rsidR="00616A96" w:rsidRDefault="00616A9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7211F4B1" w14:textId="77777777" w:rsidR="00616A96" w:rsidRDefault="00616A9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616A96" w14:paraId="5FEC1D2E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67D6F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E564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ED8A" w14:textId="77777777" w:rsidR="00616A9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BA86" w14:textId="77777777" w:rsidR="00616A96" w:rsidRDefault="00616A96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5A6B7607" w14:textId="77777777" w:rsidR="00616A96" w:rsidRDefault="00616A96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D217" w14:textId="77777777" w:rsidR="00616A96" w:rsidRDefault="00616A96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D7BD9B" w14:textId="77777777" w:rsidR="00616A96" w:rsidRDefault="00616A96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7291C9CF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F69E" w14:textId="77777777" w:rsidR="00616A9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054F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6F7B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9BF8" w14:textId="77777777" w:rsidR="00616A96" w:rsidRDefault="00616A9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D27493" w14:textId="77777777" w:rsidR="00616A96" w:rsidRDefault="00616A9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F126E" w14:textId="77777777" w:rsidR="00616A96" w:rsidRDefault="00616A9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3802D682" w14:textId="77777777" w:rsidR="00616A96" w:rsidRDefault="00616A9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616A96" w14:paraId="3C453527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85365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977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2E4E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57C6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F8D4747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74D6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344B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196E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784A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74DE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855460C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4DE1A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697B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6BF2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2211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D29C975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5AD4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623D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953B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6155AE75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96EC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9C18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E289D5A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D019E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DA47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7B07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C651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3291C4E7" w14:textId="77777777" w:rsidR="00616A96" w:rsidRDefault="00616A96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A398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B13F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8C1C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47EF004A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E2DC" w14:textId="77777777" w:rsidR="00616A9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F2CD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0AEF09FF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981B4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A18A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3275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67C7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1DFD1CC2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F254" w14:textId="77777777" w:rsidR="00616A96" w:rsidRDefault="00616A96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114EAA" w14:textId="77777777" w:rsidR="00616A96" w:rsidRDefault="00616A96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BAE9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2687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F77E" w14:textId="77777777" w:rsidR="00616A9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465D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97B2807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F4110" w14:textId="77777777" w:rsidR="00616A96" w:rsidRDefault="00616A96" w:rsidP="00616A9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AE3C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0476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D7C5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56995D2F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ABE4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071F2D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B08E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FBB3" w14:textId="77777777" w:rsidR="00616A96" w:rsidRDefault="00616A9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C76A" w14:textId="77777777" w:rsidR="00616A96" w:rsidRPr="007345A6" w:rsidRDefault="00616A9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E8A0" w14:textId="77777777" w:rsidR="00616A96" w:rsidRDefault="00616A9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4BB6F95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7541A71E" w14:textId="77777777" w:rsidR="00616A96" w:rsidRDefault="00616A96" w:rsidP="00D509E3">
      <w:pPr>
        <w:pStyle w:val="Heading1"/>
        <w:spacing w:line="360" w:lineRule="auto"/>
      </w:pPr>
      <w:r>
        <w:t>LINIA 812</w:t>
      </w:r>
    </w:p>
    <w:p w14:paraId="72B51741" w14:textId="77777777" w:rsidR="00616A96" w:rsidRDefault="00616A96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59929817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A09AF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35C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A7EE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209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7D107F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692C76C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E85C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27E3033D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11A1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187D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6CC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8B7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95AC9D6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1A336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4E4B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80DD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948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2FDA449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428F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5113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19AB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B82B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3DF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1FD80BB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DCFB1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6E94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4F3FDCD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CD7F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585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A0A5F0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12FD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5B62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B8E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A0BA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C54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A6259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16A96" w14:paraId="7CC87310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03C1B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BE29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03E20962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A9F4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B5B5" w14:textId="77777777" w:rsidR="00616A96" w:rsidRDefault="00616A9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0B99FD9" w14:textId="77777777" w:rsidR="00616A96" w:rsidRDefault="00616A9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F90F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B40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D3B8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2239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9928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1DA14957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31D5B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FF4D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259B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963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DC7371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54A7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24F45D77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D0E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8F3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4F14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9625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3BE827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5EA6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503F0B4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616A96" w14:paraId="6EBBE4C9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74334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0F5D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24B9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A10E" w14:textId="77777777" w:rsidR="00616A96" w:rsidRDefault="00616A9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1E45361" w14:textId="77777777" w:rsidR="00616A96" w:rsidRDefault="00616A9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7A0B" w14:textId="77777777" w:rsidR="00616A96" w:rsidRDefault="00616A9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1CD9CE9E" w14:textId="77777777" w:rsidR="00616A96" w:rsidRPr="001A61C3" w:rsidRDefault="00616A9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35F9" w14:textId="77777777" w:rsidR="00616A96" w:rsidRPr="006A7C82" w:rsidRDefault="00616A9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829A" w14:textId="77777777" w:rsidR="00616A96" w:rsidRPr="001A61C3" w:rsidRDefault="00616A9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0C35" w14:textId="77777777" w:rsidR="00616A96" w:rsidRPr="00772CB4" w:rsidRDefault="00616A9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4B48" w14:textId="77777777" w:rsidR="00616A96" w:rsidRDefault="00616A9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EFF714" w14:textId="77777777" w:rsidR="00616A96" w:rsidRDefault="00616A9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5DE67FA6" w14:textId="77777777" w:rsidR="00616A96" w:rsidRDefault="00616A9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616A96" w14:paraId="363B1F10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4D8EC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B0C6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6A02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8C8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49384B7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09E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A299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A01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C03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94A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1B164CF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36761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C16B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DCC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370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F90EFB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6BAA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9B44256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3618E18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3095190B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8B2B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D818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0B00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E9A0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5EF72AC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53031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9D3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49E1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2317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EEC07F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5E8E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9677222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409268A1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C001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C632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5237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F0F5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2CACD7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616A96" w14:paraId="6BF6951D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EFDA8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19AE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0798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34D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1BB5DF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9CF0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6ABE577C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232F2802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631EA725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2F27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68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E85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E08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82D82" w14:textId="77777777" w:rsidR="00616A96" w:rsidRDefault="00616A9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16A96" w14:paraId="5507C45A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35EE9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07B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765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658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DAE28D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75EE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2EE3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8505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E065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326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927C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7251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6907384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616A96" w14:paraId="04635455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49D7E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BAB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DC8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3B9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785B5FE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F12A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B82C6C7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970F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015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B60D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F5F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685DC645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6E750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EF3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9E58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9618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07EF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BD4746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0E0A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65A7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B792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3848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9FE0277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C3408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177C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3752BE3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6F4F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2029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201CA57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1855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34A5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6786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4165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7EA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8ED68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2EC801E9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616A96" w14:paraId="4D3F7302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15943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2480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0F13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3E2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271FD189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4D6A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8A6B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D31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A167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CA28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11CED" w14:textId="77777777" w:rsidR="00616A96" w:rsidRDefault="00616A96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616A96" w14:paraId="1A3A5454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BF570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77C5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7BC68F3D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0CBA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EEE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21FFB14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4583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A66F" w14:textId="77777777" w:rsidR="00616A96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9CC2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8D4D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A01B" w14:textId="77777777" w:rsidR="00616A96" w:rsidRPr="00562792" w:rsidRDefault="00616A9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0E5F238C" w14:textId="77777777" w:rsidR="00616A96" w:rsidRPr="00562792" w:rsidRDefault="00616A9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72E36F86" w14:textId="77777777" w:rsidR="00616A96" w:rsidRDefault="00616A96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63BA0E8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1DCAD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C19A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E1E0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194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4453916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AE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8FA8432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440F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E1BF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1E40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4A21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3E1AA6F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89600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3230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35C4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659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77720CF9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25B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5FC3AE75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7108B304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8B99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6332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3D53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498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15B37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30929EC5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616A96" w14:paraId="07A23A7A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42704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6AE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8DA3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8AC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0AAC7845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944F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9DC58BE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3C9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79CA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1712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DB78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54C2424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A106A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B842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784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B78D" w14:textId="77777777" w:rsidR="00616A96" w:rsidRDefault="00616A9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317A820D" w14:textId="77777777" w:rsidR="00616A96" w:rsidRDefault="00616A9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43DC00CB" w14:textId="77777777" w:rsidR="00616A96" w:rsidRDefault="00616A96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3DF1" w14:textId="77777777" w:rsidR="00616A96" w:rsidRPr="001A61C3" w:rsidRDefault="00616A9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8B02A5C" w14:textId="77777777" w:rsidR="00616A96" w:rsidRPr="001A61C3" w:rsidRDefault="00616A9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BCCD" w14:textId="77777777" w:rsidR="00616A96" w:rsidRPr="006A7C82" w:rsidRDefault="00616A96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D2D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A886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E06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1277881" w14:textId="77777777" w:rsidTr="00050D09">
        <w:trPr>
          <w:cantSplit/>
          <w:trHeight w:val="4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3468E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8861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88+150</w:t>
            </w:r>
          </w:p>
          <w:p w14:paraId="172AE66E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C0BB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BDAB" w14:textId="77777777" w:rsidR="00616A96" w:rsidRDefault="00616A96" w:rsidP="00F66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Dobrogei - 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2D00" w14:textId="77777777" w:rsidR="00616A96" w:rsidRPr="001A61C3" w:rsidRDefault="00616A9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37B7" w14:textId="77777777" w:rsidR="00616A96" w:rsidRPr="006A7C82" w:rsidRDefault="00616A96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0B60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1594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A5F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885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 </w:t>
            </w:r>
          </w:p>
        </w:tc>
      </w:tr>
      <w:tr w:rsidR="00616A96" w14:paraId="754039E8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6E366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A788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E053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BAC7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313129F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32D0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2AFA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BBB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6846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0485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437B7ED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A6015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E790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6174424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4649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2ED8" w14:textId="77777777" w:rsidR="00616A96" w:rsidRDefault="00616A9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452E386" w14:textId="77777777" w:rsidR="00616A96" w:rsidRDefault="00616A9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30FE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6BA5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7E0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60EE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5F8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7E39BE78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7AD54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631F" w14:textId="77777777" w:rsidR="00616A96" w:rsidRDefault="00616A9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6AA4713A" w14:textId="77777777" w:rsidR="00616A96" w:rsidRPr="001A61C3" w:rsidRDefault="00616A9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BD86" w14:textId="77777777" w:rsidR="00616A96" w:rsidRPr="00772CB4" w:rsidRDefault="00616A9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9666" w14:textId="77777777" w:rsidR="00616A96" w:rsidRDefault="00616A9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20B57CEE" w14:textId="77777777" w:rsidR="00616A96" w:rsidRDefault="00616A9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80F0" w14:textId="77777777" w:rsidR="00616A96" w:rsidRDefault="00616A9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6628" w14:textId="77777777" w:rsidR="00616A96" w:rsidRPr="006A7C82" w:rsidRDefault="00616A9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E6D3" w14:textId="77777777" w:rsidR="00616A96" w:rsidRPr="001A61C3" w:rsidRDefault="00616A9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DB69" w14:textId="77777777" w:rsidR="00616A96" w:rsidRPr="00772CB4" w:rsidRDefault="00616A9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0BCF" w14:textId="77777777" w:rsidR="00616A96" w:rsidRDefault="00616A96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A6D4AD" w14:textId="77777777" w:rsidR="00616A96" w:rsidRDefault="00616A9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616A96" w14:paraId="3235FB16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D08B1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34F6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29237FDC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E121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906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2A0151A1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464A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2C38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480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B6D2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748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4D1A6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30FB429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616A96" w14:paraId="0DB9E1F8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E543B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4215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7A4E19FC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CA24" w14:textId="77777777" w:rsidR="00616A96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88A4" w14:textId="77777777" w:rsidR="00616A96" w:rsidRDefault="00616A9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9E0D2F1" w14:textId="77777777" w:rsidR="00616A96" w:rsidRDefault="00616A9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5FD0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7692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87DE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3EC5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CD5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737D5AB5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EACA1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658B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6327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D15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12BFDD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429F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7C9A5CE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93B8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E96A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4CD1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870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2ACB860A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D2C8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1467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93C8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0367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6B82C2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CF88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45BD77B0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A56857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9D6F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7E46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F9D4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0EE9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C3DD2C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616A96" w14:paraId="13B299A2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2097E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1B2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EAED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5E70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1C74CE7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CA7F" w14:textId="77777777" w:rsidR="00616A96" w:rsidRPr="001A61C3" w:rsidRDefault="00616A96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573C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5E41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CC10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6398" w14:textId="77777777" w:rsidR="00616A96" w:rsidRDefault="00616A96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A96" w14:paraId="3CC421E1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CA668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B35A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0D158028" w14:textId="77777777" w:rsidR="00616A96" w:rsidRPr="001A61C3" w:rsidRDefault="00616A96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26C5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BCC" w14:textId="77777777" w:rsidR="00616A96" w:rsidRDefault="00616A9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2E953ED9" w14:textId="77777777" w:rsidR="00616A96" w:rsidRDefault="00616A9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C73A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BEFB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84E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346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932F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71143E5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48A3B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DCF1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30F3C56B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78BC" w14:textId="77777777" w:rsidR="00616A96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620" w14:textId="77777777" w:rsidR="00616A96" w:rsidRDefault="00616A9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48C57B72" w14:textId="77777777" w:rsidR="00616A96" w:rsidRDefault="00616A9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ABBD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5E02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3F3B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7F5F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1730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54B41D98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6866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CDF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96C9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1E1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9FFCBC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7A39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F6FB51F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4CFD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60F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185B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18E0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ADBDB60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305B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C842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6477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16E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26958F1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DD1B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80408E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6911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971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B54D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3F69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5835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616A96" w14:paraId="0E346DB0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BABA4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B481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9182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D72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56101F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B5E0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1220C1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3F70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95CA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21A7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D12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EB4B3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231F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616A96" w14:paraId="099966FB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A3F3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5ECA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7074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02C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5E0A69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C29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970A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0411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EB2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DF8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920F9ED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5C1C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8F76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9448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7601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10AFB20" w14:textId="77777777" w:rsidR="00616A96" w:rsidRDefault="00616A96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D0B8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F15F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8AC6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AFC9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466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EDD3EF9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D003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F7E8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39A7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8240" w14:textId="77777777" w:rsidR="00616A96" w:rsidRDefault="00616A9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2C4AF22" w14:textId="77777777" w:rsidR="00616A96" w:rsidRDefault="00616A9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9C0A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00923308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7614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8B45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CFA2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544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57DF1" w14:textId="77777777" w:rsidR="00616A96" w:rsidRPr="00F662B5" w:rsidRDefault="00616A96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616A96" w14:paraId="211FC261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5A7AE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9427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831F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05C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8E7114F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ED1F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ADE8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697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8978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AF1E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F4D9D6E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CAB8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D9A0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8E5D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6B50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3FDBAB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851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3476340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4E18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98E8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B9E0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85B1" w14:textId="77777777" w:rsidR="00616A96" w:rsidRDefault="00616A96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228B933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D85C3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6CF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4BD8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90F0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314F72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0383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6456D90" w14:textId="77777777" w:rsidR="00616A96" w:rsidRPr="001A61C3" w:rsidRDefault="00616A9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1742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390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E411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12D5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CF20C3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A96" w14:paraId="6BB1FF3B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5A3A2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49FC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78E9EAA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1DB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E51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0372E86C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1FC5" w14:textId="77777777" w:rsidR="00616A96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ACAB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0FB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838C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936A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4E483198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5D57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A374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729B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7981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3230117F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017C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271F5C5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6CFF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31BA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8429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FFB2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2FA8033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D91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0C5B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A904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F3DD" w14:textId="77777777" w:rsidR="00616A96" w:rsidRDefault="00616A9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56775753" w14:textId="77777777" w:rsidR="00616A96" w:rsidRDefault="00616A9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F686" w14:textId="77777777" w:rsidR="00616A96" w:rsidRPr="001A61C3" w:rsidRDefault="00616A9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EC757AF" w14:textId="77777777" w:rsidR="00616A96" w:rsidRPr="001A61C3" w:rsidRDefault="00616A9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A8B8" w14:textId="77777777" w:rsidR="00616A96" w:rsidRPr="006A7C82" w:rsidRDefault="00616A96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740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5069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A44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2D8C133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4E08B" w14:textId="77777777" w:rsidR="00616A96" w:rsidRPr="001A61C3" w:rsidRDefault="00616A96" w:rsidP="00616A9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214A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0A32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F2BD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4F80F694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1807544" w14:textId="77777777" w:rsidR="00616A96" w:rsidRDefault="00616A96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81F3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BC935B9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CA03" w14:textId="77777777" w:rsidR="00616A96" w:rsidRPr="006A7C82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735D" w14:textId="77777777" w:rsidR="00616A96" w:rsidRPr="001A61C3" w:rsidRDefault="00616A9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78F3" w14:textId="77777777" w:rsidR="00616A96" w:rsidRPr="00772CB4" w:rsidRDefault="00616A9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D02B" w14:textId="77777777" w:rsidR="00616A96" w:rsidRDefault="00616A9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788CDD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66FDE09D" w14:textId="77777777" w:rsidR="00616A96" w:rsidRDefault="00616A96" w:rsidP="00672C80">
      <w:pPr>
        <w:pStyle w:val="Heading1"/>
        <w:spacing w:line="360" w:lineRule="auto"/>
      </w:pPr>
      <w:r>
        <w:t>LINIA 813</w:t>
      </w:r>
    </w:p>
    <w:p w14:paraId="349EE404" w14:textId="77777777" w:rsidR="00616A96" w:rsidRDefault="00616A9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616A96" w14:paraId="5AE159F4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E466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5B79" w14:textId="77777777" w:rsidR="00616A96" w:rsidRDefault="00616A9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EF12" w14:textId="77777777" w:rsidR="00616A96" w:rsidRDefault="00616A9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75A2" w14:textId="77777777" w:rsidR="00616A96" w:rsidRDefault="00616A9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919780" w14:textId="77777777" w:rsidR="00616A96" w:rsidRDefault="00616A9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E68F" w14:textId="77777777" w:rsidR="00616A96" w:rsidRDefault="00616A9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C32ECB7" w14:textId="77777777" w:rsidR="00616A96" w:rsidRDefault="00616A9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108E" w14:textId="77777777" w:rsidR="00616A96" w:rsidRDefault="00616A9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FCF7" w14:textId="77777777" w:rsidR="00616A96" w:rsidRDefault="00616A9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605B" w14:textId="77777777" w:rsidR="00616A96" w:rsidRPr="00564F54" w:rsidRDefault="00616A9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479E" w14:textId="77777777" w:rsidR="00616A96" w:rsidRDefault="00616A9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D8014A2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4D28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C281" w14:textId="77777777" w:rsidR="00616A96" w:rsidRDefault="00616A9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C3AE" w14:textId="77777777" w:rsidR="00616A96" w:rsidRDefault="00616A9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A495" w14:textId="77777777" w:rsidR="00616A96" w:rsidRDefault="00616A9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BF7AEB5" w14:textId="77777777" w:rsidR="00616A96" w:rsidRDefault="00616A9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5A00" w14:textId="77777777" w:rsidR="00616A96" w:rsidRDefault="00616A9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0E7A2C4" w14:textId="77777777" w:rsidR="00616A96" w:rsidRPr="00285047" w:rsidRDefault="00616A9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2135" w14:textId="77777777" w:rsidR="00616A96" w:rsidRPr="00564F54" w:rsidRDefault="00616A9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A63A" w14:textId="77777777" w:rsidR="00616A96" w:rsidRDefault="00616A9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CD9" w14:textId="77777777" w:rsidR="00616A96" w:rsidRPr="00564F54" w:rsidRDefault="00616A9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7499" w14:textId="77777777" w:rsidR="00616A96" w:rsidRDefault="00616A9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A26676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458DA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8069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EE1E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FB05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F68CE0D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9D65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C63E8E8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57A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4A6B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E9E0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0BB9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E225A18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A119D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B882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3276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AD8A" w14:textId="77777777" w:rsidR="00616A96" w:rsidRDefault="00616A96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B2F4459" w14:textId="77777777" w:rsidR="00616A96" w:rsidRDefault="00616A96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F388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2548325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FB01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4A07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C157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F56E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616A96" w14:paraId="1FE5A225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7427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4005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DE87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AB4B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CE5CAD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90F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4DBC47D7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4B1CD274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93B1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830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BFF2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469C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5F80EA3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33E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927D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225+300</w:t>
            </w:r>
          </w:p>
          <w:p w14:paraId="37018506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192F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1065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>Statia Constanta Oras  prelungire Linia IV directa Cap Y  si sch.:40, 32, 30, 6 si sch.4, pe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B0E1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9ECD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EA12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BF4E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FC77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660C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intrări/ieșiri  - la Linia IV directa Constanța Oraș Cap Y .</w:t>
            </w:r>
          </w:p>
        </w:tc>
      </w:tr>
      <w:tr w:rsidR="00616A96" w14:paraId="3D5C0E9A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65FE8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EED7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AAB6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E4A7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C106" w14:textId="77777777" w:rsidR="00616A96" w:rsidRDefault="00616A9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BB4C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4AF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A401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7986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660C">
              <w:rPr>
                <w:b/>
                <w:bCs/>
                <w:i/>
                <w:iCs/>
                <w:sz w:val="20"/>
                <w:lang w:val="ro-RO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616A96" w14:paraId="7D979836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90CC7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F82C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8D92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45DFEEDC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3ADB3913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6EDD" w14:textId="77777777" w:rsidR="00616A96" w:rsidRPr="001A0BE2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5B8EC968" w14:textId="77777777" w:rsidR="00616A96" w:rsidRPr="001A0BE2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0FD192AB" w14:textId="77777777" w:rsidR="00616A96" w:rsidRPr="001A0BE2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5F47592" w14:textId="77777777" w:rsidR="00616A96" w:rsidRPr="00564F54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5EDF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5C2B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8F70815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75178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3A32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3C39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1009290F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4A78E077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2207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5C4E367D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3F8D5258" w14:textId="77777777" w:rsidR="00616A96" w:rsidRPr="00DD369C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A41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B2C0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6F3FF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616A96" w14:paraId="63E90EE8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DDD9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4956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4887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262E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1ED082F6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DF73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550E93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0867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1994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B84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3E64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1A818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616A96" w14:paraId="48FCCB4C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DD0D0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C968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  <w:p w14:paraId="75EB4869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D5BC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7539" w14:textId="77777777" w:rsidR="00616A96" w:rsidRDefault="00616A96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Oraș -</w:t>
            </w:r>
          </w:p>
          <w:p w14:paraId="100EE314" w14:textId="77777777" w:rsidR="00616A96" w:rsidRDefault="00616A96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1CD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7D68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C0A5" w14:textId="77777777" w:rsidR="00616A96" w:rsidRDefault="00616A96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  <w:p w14:paraId="779D46D1" w14:textId="77777777" w:rsidR="00616A96" w:rsidRDefault="00616A96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A7B3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6DE5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 , f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 xml:space="preserve"> inductori la paleta galbena Afecteaza intr /iesiri  Fir I si Fir II  L 813 Constanta Oras-Agigea Nord.</w:t>
            </w:r>
          </w:p>
        </w:tc>
      </w:tr>
      <w:tr w:rsidR="00616A96" w14:paraId="7949CD4D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00C09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7E8C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6EC5B36C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2C19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8A48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 directa si sch.: 5,9,13 , 6 si  sch.2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C5C4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F9B3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077D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40D9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0D0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/ieșiri Linia II directă stația Agigea Nord</w:t>
            </w:r>
          </w:p>
        </w:tc>
      </w:tr>
      <w:tr w:rsidR="00616A96" w14:paraId="7274F84A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5F8D6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F8F1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0F2A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A164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38B7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B7F3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954F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471DBBBC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F270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960A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 , fara inductori la paleta galbena Afecteaza intr /iesiri la Linia III directa statia Agigea Nord.</w:t>
            </w:r>
          </w:p>
        </w:tc>
      </w:tr>
      <w:tr w:rsidR="00616A96" w14:paraId="31D207FA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615FD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3BFD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31C6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631A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DF8C50C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26B7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560DA6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568AF9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3AFE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CF28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03CD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BA3E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20D682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616A96" w14:paraId="1AC234ED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8D7FC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DA67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84ED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33F8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E476997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9E0D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7E1292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9B2735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F0A0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1D4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4BB2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EB44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6E766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616A96" w14:paraId="5208E8AC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52F35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C631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19A6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B299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1846163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E996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45D212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C751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52E7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5803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3ABD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341B8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D209D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616A96" w14:paraId="13E4DD0B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2ECD2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0210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0E7C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6963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B8FD99A" w14:textId="77777777" w:rsidR="00616A96" w:rsidRDefault="00616A9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AC3C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772B319E" w14:textId="77777777" w:rsidR="00616A96" w:rsidRDefault="00616A9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609A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47E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F9BA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3A40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36F62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616A96" w14:paraId="14108BDE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ABB0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5DBA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536F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78E8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31F1CD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6083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5BA890F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EDE0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73A7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C03C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8D39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A96" w14:paraId="0B0A0D5F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2740D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FD99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BF7C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B6EA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752F1B3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0678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E40A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212F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E1D6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BFC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ED045B6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F24F8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616A96" w14:paraId="02A8647A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FAFBC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77F1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3EAE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62CA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266C776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BFEB8C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A6DB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E83D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4D59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F2FF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0C29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23DE524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35F3C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3C25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1C87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2CA7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6A1D2B0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691CA9D7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7945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0F93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D7E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549E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DCB5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7861C25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C8AAA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8DDF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966D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BB73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675FB2D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C35E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B4B4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4923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A558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14C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34D1A56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943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3C8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E824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89EB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C51B1E0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8603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1EFE4D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A850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E4D1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2B61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C8B0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11AE01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616A96" w14:paraId="753C9247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F62C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DC87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F45F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A55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77230493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7E28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76A9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F8BA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CE69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7FFD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A9AF1D8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16A96" w14:paraId="12678098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4B171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1B70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53EE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CCC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D7AF80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2B26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030029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29F6F1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516A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55DB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8042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4BAE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D214AD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FE8BF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7E40AE31" w14:textId="77777777" w:rsidR="00616A96" w:rsidRPr="00CB3CD0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616A96" w14:paraId="4F28604B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0530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BE3C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19AB553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0D78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5FAE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1E535AB3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7ECB3940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3D3E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4A10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4025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2E1C0B5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9D7E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DE64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658F3E8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FF67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EA50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504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58A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7CA7439D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DEFD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5A9D" w14:textId="77777777" w:rsidR="00616A96" w:rsidRPr="00564F54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68B" w14:textId="77777777" w:rsidR="00616A96" w:rsidRDefault="00616A9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C6B6" w14:textId="77777777" w:rsidR="00616A96" w:rsidRDefault="00616A9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0364" w14:textId="77777777" w:rsidR="00616A96" w:rsidRDefault="00616A9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53B8D32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10A7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BCCB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4678A7B0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F32A" w14:textId="77777777" w:rsidR="00616A96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5F22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18648321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526B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AD03" w14:textId="77777777" w:rsidR="00616A96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1346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1CFB2D56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0BF7" w14:textId="77777777" w:rsidR="00616A96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E6C3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2A74F876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A681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9FEC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53C7DA47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C2D1" w14:textId="77777777" w:rsidR="00616A96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8A6A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1285F115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6DC0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1E4B" w14:textId="77777777" w:rsidR="00616A96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D7EB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46CF" w14:textId="77777777" w:rsidR="00616A96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5761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2F8DE0B1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80A3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C8C7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52C8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B05B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5E4438A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CC9D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5987D1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75BC1C2A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5CC9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69A7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1550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2C3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616A96" w14:paraId="38AC571C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1B592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A8FD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AAA1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CF96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583072F3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BCBA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730D5A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111B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29BA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9438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0567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D3130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4EE4C026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616A96" w14:paraId="5B71A504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96D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BB3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8CD9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2ADC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2571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3C5312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861F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3006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2B13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4A05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8F468F2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46664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F4C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1E4B3FB4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8EBE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EB43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19CD33D2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C7E4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7667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41EF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29C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5AC5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BC1812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616A96" w14:paraId="50747066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ACFE0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948C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1810A657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053C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063" w14:textId="77777777" w:rsidR="00616A96" w:rsidRDefault="00616A96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4BDC7DE4" w14:textId="77777777" w:rsidR="00616A96" w:rsidRDefault="00616A96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6B31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2F10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40BE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A140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E120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616A96" w14:paraId="1904EC52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8E8ED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86D7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652DCF87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5DB0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F524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487E3580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5E05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BC95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8701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1A42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6191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E8E0CC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616A96" w14:paraId="29627E48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C327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A64F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D0FC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146F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6E7BCBB3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8917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02F4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5568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5FE9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B20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616A96" w14:paraId="051DA851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59F6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08FC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847C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7A30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673F67EA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6C1B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79F118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02C7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7D10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074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6A1E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616A96" w14:paraId="5FD63FF4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ECD5E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3DA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50D5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BEAA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5B425DF1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CCC1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4B2DD8A9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AF5A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CF03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6C39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A125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1F14EB80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B45ED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616A96" w14:paraId="18A5C704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6FF3" w14:textId="77777777" w:rsidR="00616A96" w:rsidRDefault="00616A96" w:rsidP="00616A9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8954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35D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3D8C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0D9EF9E1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44C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7CCCFE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0DC2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8B04" w14:textId="77777777" w:rsidR="00616A96" w:rsidRDefault="00616A9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F37E" w14:textId="77777777" w:rsidR="00616A96" w:rsidRPr="00564F54" w:rsidRDefault="00616A9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F6DA" w14:textId="77777777" w:rsidR="00616A96" w:rsidRDefault="00616A9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D09250" w14:textId="77777777" w:rsidR="00616A96" w:rsidRPr="00237377" w:rsidRDefault="00616A9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1E9C0B3" w14:textId="77777777" w:rsidR="00616A96" w:rsidRDefault="00616A96" w:rsidP="00D96D74">
      <w:pPr>
        <w:pStyle w:val="Heading1"/>
        <w:spacing w:line="360" w:lineRule="auto"/>
      </w:pPr>
      <w:r>
        <w:t>LINIA 813 A</w:t>
      </w:r>
    </w:p>
    <w:p w14:paraId="2F92910F" w14:textId="77777777" w:rsidR="00616A96" w:rsidRDefault="00616A96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74EC5B0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B402" w14:textId="77777777" w:rsidR="00616A96" w:rsidRDefault="00616A96" w:rsidP="00616A9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761C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198F1A7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7992" w14:textId="77777777" w:rsidR="00616A96" w:rsidRPr="00E230A0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B113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09DD1A58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5FF0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35FB" w14:textId="77777777" w:rsidR="00616A96" w:rsidRPr="009033AC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B613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EA37" w14:textId="77777777" w:rsidR="00616A96" w:rsidRPr="009033AC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2EB9" w14:textId="77777777" w:rsidR="00616A96" w:rsidRDefault="00616A9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2177DA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03FF" w14:textId="77777777" w:rsidR="00616A96" w:rsidRDefault="00616A96" w:rsidP="00616A9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0935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1450F93E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1D7" w14:textId="77777777" w:rsidR="00616A96" w:rsidRPr="00E230A0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BF11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0631BE3B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D5B8E36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7C6B90F8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74C0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D0EC" w14:textId="77777777" w:rsidR="00616A96" w:rsidRPr="009033AC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F283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39F8" w14:textId="77777777" w:rsidR="00616A96" w:rsidRPr="009033AC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C9A4" w14:textId="77777777" w:rsidR="00616A96" w:rsidRDefault="00616A9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7BB52D4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7125" w14:textId="77777777" w:rsidR="00616A96" w:rsidRDefault="00616A96" w:rsidP="00616A96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6D7C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0E1B" w14:textId="77777777" w:rsidR="00616A96" w:rsidRPr="00E230A0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F668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40BCAA08" w14:textId="77777777" w:rsidR="00616A96" w:rsidRDefault="00616A9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BBDE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E7A5" w14:textId="77777777" w:rsidR="00616A96" w:rsidRPr="009033AC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A764" w14:textId="77777777" w:rsidR="00616A96" w:rsidRDefault="00616A9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A50" w14:textId="77777777" w:rsidR="00616A96" w:rsidRPr="009033AC" w:rsidRDefault="00616A9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D084" w14:textId="77777777" w:rsidR="00616A96" w:rsidRDefault="00616A9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97922D" w14:textId="77777777" w:rsidR="00616A96" w:rsidRDefault="00616A96">
      <w:pPr>
        <w:spacing w:before="40" w:after="40" w:line="192" w:lineRule="auto"/>
        <w:ind w:right="57"/>
        <w:rPr>
          <w:sz w:val="20"/>
          <w:lang w:val="ro-RO"/>
        </w:rPr>
      </w:pPr>
    </w:p>
    <w:p w14:paraId="3D6D6FE4" w14:textId="77777777" w:rsidR="00616A96" w:rsidRDefault="00616A9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A6A653B" w14:textId="77777777" w:rsidR="00616A96" w:rsidRDefault="00616A9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616A96" w14:paraId="093CC104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A5562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7F58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3EA4" w14:textId="77777777" w:rsidR="00616A96" w:rsidRPr="002B6917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F418" w14:textId="77777777" w:rsidR="00616A96" w:rsidRDefault="00616A9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B80060" w14:textId="77777777" w:rsidR="00616A96" w:rsidRDefault="00616A9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63E8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66AA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681E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1127" w14:textId="77777777" w:rsidR="00616A96" w:rsidRPr="002A6824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DF3B" w14:textId="77777777" w:rsidR="00616A96" w:rsidRDefault="00616A9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4D06AE21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55D1D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1740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382" w14:textId="77777777" w:rsidR="00616A96" w:rsidRPr="002B6917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A73" w14:textId="77777777" w:rsidR="00616A96" w:rsidRDefault="00616A9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B52555" w14:textId="77777777" w:rsidR="00616A96" w:rsidRDefault="00616A9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19A1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5F1F09B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5037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02A9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B51B" w14:textId="77777777" w:rsidR="00616A96" w:rsidRPr="002A6824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B0FE" w14:textId="77777777" w:rsidR="00616A96" w:rsidRDefault="00616A9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8AA07E1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30820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68D3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3F25" w14:textId="77777777" w:rsidR="00616A96" w:rsidRPr="002B6917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35C7" w14:textId="77777777" w:rsidR="00616A96" w:rsidRDefault="00616A9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1BC3C5" w14:textId="77777777" w:rsidR="00616A96" w:rsidRDefault="00616A9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4A69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5F5D82EC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21747D6A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0CFC11A5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9B04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CB81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1903" w14:textId="77777777" w:rsidR="00616A96" w:rsidRPr="002A6824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5964" w14:textId="77777777" w:rsidR="00616A96" w:rsidRDefault="00616A9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E4D9643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CFF35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5E23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1BF1" w14:textId="77777777" w:rsidR="00616A96" w:rsidRPr="002B6917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9B02" w14:textId="77777777" w:rsidR="00616A96" w:rsidRDefault="00616A96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AE66E2" w14:textId="77777777" w:rsidR="00616A96" w:rsidRDefault="00616A9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A6B3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1E0D628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67B0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BCC0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0EA8" w14:textId="77777777" w:rsidR="00616A96" w:rsidRPr="002A6824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1501" w14:textId="77777777" w:rsidR="00616A96" w:rsidRDefault="00616A9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3A4FF4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A6C71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1EAB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4403" w14:textId="77777777" w:rsidR="00616A96" w:rsidRPr="002B6917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247" w14:textId="77777777" w:rsidR="00616A96" w:rsidRDefault="00616A9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A239CF" w14:textId="77777777" w:rsidR="00616A96" w:rsidRDefault="00616A9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6FC5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D3E6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F7CC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0D66" w14:textId="77777777" w:rsidR="00616A96" w:rsidRPr="002A6824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D60D" w14:textId="77777777" w:rsidR="00616A96" w:rsidRDefault="00616A9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A7BF3" w14:textId="77777777" w:rsidR="00616A96" w:rsidRPr="00C87E63" w:rsidRDefault="00616A9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0F720135" w14:textId="77777777" w:rsidR="00616A96" w:rsidRPr="00C87E63" w:rsidRDefault="00616A96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616A96" w14:paraId="43FD247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158E0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514E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0590" w14:textId="77777777" w:rsidR="00616A96" w:rsidRPr="002B6917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3230" w14:textId="77777777" w:rsidR="00616A96" w:rsidRDefault="00616A9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4F4336" w14:textId="77777777" w:rsidR="00616A96" w:rsidRDefault="00616A9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4D25E69" w14:textId="77777777" w:rsidR="00616A96" w:rsidRDefault="00616A9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BC48" w14:textId="77777777" w:rsidR="00616A96" w:rsidRDefault="00616A9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5003B4" w14:textId="77777777" w:rsidR="00616A96" w:rsidRDefault="00616A9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D94B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0855" w14:textId="77777777" w:rsidR="00616A96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88E8" w14:textId="77777777" w:rsidR="00616A96" w:rsidRPr="002A6824" w:rsidRDefault="00616A9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18EC" w14:textId="77777777" w:rsidR="00616A96" w:rsidRDefault="00616A9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923E26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D10D8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14F9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5A84" w14:textId="77777777" w:rsidR="00616A96" w:rsidRPr="002B6917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4D6D" w14:textId="77777777" w:rsidR="00616A96" w:rsidRDefault="00616A96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050F69" w14:textId="77777777" w:rsidR="00616A96" w:rsidRDefault="00616A96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0D8E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6DD554" w14:textId="77777777" w:rsidR="00616A96" w:rsidRDefault="00616A96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E211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64E4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59F0" w14:textId="77777777" w:rsidR="00616A96" w:rsidRPr="002A6824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4798" w14:textId="77777777" w:rsidR="00616A96" w:rsidRDefault="00616A9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37247" w14:textId="77777777" w:rsidR="00616A96" w:rsidRDefault="00616A96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616A96" w14:paraId="56A10293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0CC94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10B9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6392" w14:textId="77777777" w:rsidR="00616A96" w:rsidRPr="002B6917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421" w14:textId="77777777" w:rsidR="00616A96" w:rsidRDefault="00616A96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DA1287" w14:textId="77777777" w:rsidR="00616A96" w:rsidRDefault="00616A96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BC42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E326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2B54" w14:textId="77777777" w:rsidR="00616A96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1F8A" w14:textId="77777777" w:rsidR="00616A96" w:rsidRPr="002A6824" w:rsidRDefault="00616A9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CBDF" w14:textId="77777777" w:rsidR="00616A96" w:rsidRDefault="00616A9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>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616A96" w14:paraId="6DEC3549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CB610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7CE6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7EF14B68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DC68" w14:textId="77777777" w:rsidR="00616A96" w:rsidRPr="002B6917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2C90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009485A8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CD81C87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3E1C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A006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694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229C1C9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0394" w14:textId="77777777" w:rsidR="00616A96" w:rsidRPr="002A6824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0A27" w14:textId="77777777" w:rsidR="00616A96" w:rsidRDefault="00616A96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1764982D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5176D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6546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FC82" w14:textId="77777777" w:rsidR="00616A96" w:rsidRPr="002B6917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C50C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66C0B37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1D1E" w14:textId="77777777" w:rsidR="00616A96" w:rsidRDefault="00616A9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6824BD18" w14:textId="77777777" w:rsidR="00616A96" w:rsidRPr="00810F5B" w:rsidRDefault="00616A9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4092" w14:textId="77777777" w:rsidR="00616A96" w:rsidRPr="00557C88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EBC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1923" w14:textId="77777777" w:rsidR="00616A96" w:rsidRPr="002A6824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4190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7EFB9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616A96" w14:paraId="0B37CF3C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EB584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4126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317D" w14:textId="77777777" w:rsidR="00616A96" w:rsidRPr="002B6917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445A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1686" w14:textId="77777777" w:rsidR="00616A96" w:rsidRDefault="00616A96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4100E6C0" w14:textId="77777777" w:rsidR="00616A96" w:rsidRDefault="00616A96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25F2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98B7" w14:textId="77777777" w:rsidR="00616A96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A297" w14:textId="77777777" w:rsidR="00616A96" w:rsidRPr="002A6824" w:rsidRDefault="00616A9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22F1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798F5835" w14:textId="77777777" w:rsidR="00616A96" w:rsidRDefault="00616A9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616A96" w14:paraId="67EF7C17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5EC83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54E1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F5D0" w14:textId="77777777" w:rsidR="00616A96" w:rsidRPr="002B6917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D746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6070" w14:textId="77777777" w:rsidR="00616A96" w:rsidRDefault="00616A96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185" w14:textId="77777777" w:rsidR="00616A96" w:rsidRPr="00557C88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C412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CEB0" w14:textId="77777777" w:rsidR="00616A96" w:rsidRPr="002A6824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2236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4C3739" w14:textId="77777777" w:rsidR="00616A96" w:rsidRPr="00D83307" w:rsidRDefault="00616A9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616A96" w14:paraId="08B1CF60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87E41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8623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D697" w14:textId="77777777" w:rsidR="00616A96" w:rsidRPr="002B6917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2B94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1D7BCCF8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17D7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7377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6656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BD5E" w14:textId="77777777" w:rsidR="00616A96" w:rsidRPr="002A6824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ADF7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B46DFEA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D45E8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9952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8F91" w14:textId="77777777" w:rsidR="00616A96" w:rsidRPr="002B6917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9109" w14:textId="77777777" w:rsidR="00616A96" w:rsidRDefault="00616A96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3169CB48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47CC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3141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63C6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A8FB" w14:textId="77777777" w:rsidR="00616A96" w:rsidRPr="002A6824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5703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5B598013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8D4F9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1A71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2D8E" w14:textId="77777777" w:rsidR="00616A96" w:rsidRPr="002B6917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6585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F597D59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BE0A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3F1B" w14:textId="77777777" w:rsidR="00616A96" w:rsidRPr="00557C88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AE80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271C" w14:textId="77777777" w:rsidR="00616A96" w:rsidRPr="002A6824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495E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5C9B5E0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34C72" w14:textId="77777777" w:rsidR="00616A96" w:rsidRDefault="00616A96" w:rsidP="00616A96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6857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8A8D" w14:textId="77777777" w:rsidR="00616A96" w:rsidRPr="002B6917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EDC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3D2BBD62" w14:textId="77777777" w:rsidR="00616A96" w:rsidRPr="006315B8" w:rsidRDefault="00616A9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1BD0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D1C7" w14:textId="77777777" w:rsidR="00616A96" w:rsidRPr="00557C88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A99E" w14:textId="77777777" w:rsidR="00616A96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E293" w14:textId="77777777" w:rsidR="00616A96" w:rsidRPr="002A6824" w:rsidRDefault="00616A9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E284" w14:textId="77777777" w:rsidR="00616A96" w:rsidRDefault="00616A9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5316A2" w14:textId="77777777" w:rsidR="00616A96" w:rsidRDefault="00616A96">
      <w:pPr>
        <w:tabs>
          <w:tab w:val="left" w:pos="3183"/>
        </w:tabs>
        <w:rPr>
          <w:sz w:val="20"/>
          <w:lang w:val="ro-RO"/>
        </w:rPr>
      </w:pPr>
    </w:p>
    <w:p w14:paraId="0AB62F46" w14:textId="77777777" w:rsidR="00616A96" w:rsidRDefault="00616A96" w:rsidP="00445244">
      <w:pPr>
        <w:pStyle w:val="Heading1"/>
        <w:spacing w:line="24" w:lineRule="atLeast"/>
      </w:pPr>
      <w:r>
        <w:t>LINIA 818</w:t>
      </w:r>
    </w:p>
    <w:p w14:paraId="0A404DA6" w14:textId="77777777" w:rsidR="00616A96" w:rsidRDefault="00616A96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A96" w14:paraId="2546D62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F9C24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EBD2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897E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7512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60572C9F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B57BDFC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2771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C95EB0D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12C4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8FCB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2721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DE24D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1F5820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84874A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616A96" w14:paraId="36B507A4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39AAC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8AE8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B8A1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C3DE" w14:textId="77777777" w:rsidR="00616A96" w:rsidRDefault="00616A9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8BEB25" w14:textId="77777777" w:rsidR="00616A96" w:rsidRDefault="00616A9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DFEE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801B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7310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EBD4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BF4A5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223937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2E86B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3E1E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D84B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9573" w14:textId="77777777" w:rsidR="00616A96" w:rsidRDefault="00616A9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BA65AC" w14:textId="77777777" w:rsidR="00616A96" w:rsidRDefault="00616A9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4BEE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67FCB822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530E5E9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1BA0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85E3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6195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A5E61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1B20493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E23F7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061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152D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3451" w14:textId="77777777" w:rsidR="00616A96" w:rsidRDefault="00616A9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0AE084" w14:textId="77777777" w:rsidR="00616A96" w:rsidRDefault="00616A9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00AC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5DAA7C5B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719FE6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52102986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5115D3F8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636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4CA5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266B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58D7E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C39441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6412A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9FDC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65DC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5F78" w14:textId="77777777" w:rsidR="00616A96" w:rsidRDefault="00616A9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8A616C" w14:textId="77777777" w:rsidR="00616A96" w:rsidRDefault="00616A9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C7A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F90920E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05D8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F261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54F2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69C5C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605845E0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64248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DC6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1B3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9F6B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A498F9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C8D5EC6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B55D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65C3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AD6C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024A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DCCF8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CCF1C7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5643529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616A96" w14:paraId="53D09013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D965D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4E85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0AE7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F770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667462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18B8E46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CF87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1515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9276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7C73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E41D6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3411B756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400F2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07CC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0CAE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4B72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16034542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BD96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D757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191E" w14:textId="77777777" w:rsidR="00616A96" w:rsidRDefault="00616A96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540B7F1F" w14:textId="77777777" w:rsidR="00616A96" w:rsidRDefault="00616A96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F54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535E7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A96" w14:paraId="094C549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31E9C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FB46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7389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3711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8163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7055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3DA6" w14:textId="77777777" w:rsidR="00616A96" w:rsidRDefault="00616A96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0229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ADEA6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204E4E1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69107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A7C4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C519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2115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E3AB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E414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7549" w14:textId="77777777" w:rsidR="00616A96" w:rsidRDefault="00616A96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36D3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D3D87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019749B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5BCE9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3593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16DA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89DA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562D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B811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351A" w14:textId="77777777" w:rsidR="00616A96" w:rsidRDefault="00616A96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083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DF907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837658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32ECC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08A0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B029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08BD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E73E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6BC81248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4F69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67B4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4845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15DC6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616A96" w14:paraId="760C99A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F85ED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9550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EB17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A0B5" w14:textId="77777777" w:rsidR="00616A96" w:rsidRPr="00277DE8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0F0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36F871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E5C743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7F1A48BA" w14:textId="77777777" w:rsidR="00616A96" w:rsidRPr="00277DE8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FD49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9AC7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C83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5A01E" w14:textId="77777777" w:rsidR="00616A96" w:rsidRPr="00277DE8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616A96" w14:paraId="4308536B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EA3B5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3817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7BF5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494A" w14:textId="77777777" w:rsidR="00616A96" w:rsidRPr="00277DE8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42D9" w14:textId="77777777" w:rsidR="00616A96" w:rsidRDefault="00616A9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5843B1" w14:textId="77777777" w:rsidR="00616A96" w:rsidRDefault="00616A9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29B45D" w14:textId="77777777" w:rsidR="00616A96" w:rsidRDefault="00616A9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6F95688" w14:textId="77777777" w:rsidR="00616A96" w:rsidRPr="00277DE8" w:rsidRDefault="00616A9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9E44" w14:textId="77777777" w:rsidR="00616A96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37AD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9854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59601" w14:textId="77777777" w:rsidR="00616A96" w:rsidRPr="00277DE8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616A96" w14:paraId="587AA385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50C69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D821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6ED6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E388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282A9F71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6D06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30C7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4BF0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0396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A83B0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A96" w14:paraId="1AA201C8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00213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8E28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8D18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8F3C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03A6CF83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787B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E0C0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E5F7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53BE01C2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3ED4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50C33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A96" w14:paraId="422DABAE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B15DE" w14:textId="77777777" w:rsidR="00616A96" w:rsidRDefault="00616A96" w:rsidP="00616A9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D90B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23FB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3BBB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7432762F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CF93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26D2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401F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2552CC97" w14:textId="77777777" w:rsidR="00616A96" w:rsidRDefault="00616A9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82D6" w14:textId="77777777" w:rsidR="00616A96" w:rsidRPr="00E54142" w:rsidRDefault="00616A9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B3E9B" w14:textId="77777777" w:rsidR="00616A96" w:rsidRDefault="00616A9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201736" w14:textId="77777777" w:rsidR="00616A96" w:rsidRDefault="00616A96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965A81D" w14:textId="77777777" w:rsidR="00616A96" w:rsidRPr="00C21F42" w:rsidRDefault="00616A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EF0CE5" w14:textId="77777777" w:rsidR="00616A96" w:rsidRPr="00C21F42" w:rsidRDefault="00616A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CCE750C" w14:textId="77777777" w:rsidR="00616A96" w:rsidRPr="00C21F42" w:rsidRDefault="00616A9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76D2E9D" w14:textId="77777777" w:rsidR="00616A96" w:rsidRPr="00C21F42" w:rsidRDefault="00616A9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2A23466" w14:textId="77777777" w:rsidR="00616A96" w:rsidRDefault="00616A9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3C0EE17" w14:textId="77777777" w:rsidR="00616A96" w:rsidRPr="00C21F42" w:rsidRDefault="00616A9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B7ADBAB" w14:textId="77777777" w:rsidR="00616A96" w:rsidRPr="00C21F42" w:rsidRDefault="00616A9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34A1DF1" w14:textId="77777777" w:rsidR="00616A96" w:rsidRPr="00C21F42" w:rsidRDefault="00616A9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D6B72D5" w14:textId="77777777" w:rsidR="00616A96" w:rsidRPr="00C21F42" w:rsidRDefault="00616A9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2223C6" w:rsidRDefault="00FB37F1" w:rsidP="002223C6"/>
    <w:sectPr w:rsidR="00FB37F1" w:rsidRPr="002223C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A79C" w14:textId="77777777" w:rsidR="004F6D65" w:rsidRDefault="004F6D65">
      <w:r>
        <w:separator/>
      </w:r>
    </w:p>
  </w:endnote>
  <w:endnote w:type="continuationSeparator" w:id="0">
    <w:p w14:paraId="4BD701AD" w14:textId="77777777" w:rsidR="004F6D65" w:rsidRDefault="004F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2CEF" w14:textId="77777777" w:rsidR="004F6D65" w:rsidRDefault="004F6D65">
      <w:r>
        <w:separator/>
      </w:r>
    </w:p>
  </w:footnote>
  <w:footnote w:type="continuationSeparator" w:id="0">
    <w:p w14:paraId="5265B13A" w14:textId="77777777" w:rsidR="004F6D65" w:rsidRDefault="004F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9D13FF6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45FBF">
      <w:rPr>
        <w:b/>
        <w:bCs/>
        <w:i/>
        <w:iCs/>
        <w:sz w:val="22"/>
      </w:rPr>
      <w:t>decada 11-20 iulie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E1EC04E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45FBF">
      <w:rPr>
        <w:b/>
        <w:bCs/>
        <w:i/>
        <w:iCs/>
        <w:sz w:val="22"/>
      </w:rPr>
      <w:t>decada 11-20 iulie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E683F"/>
    <w:multiLevelType w:val="hybridMultilevel"/>
    <w:tmpl w:val="15D05248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7C795F"/>
    <w:multiLevelType w:val="hybridMultilevel"/>
    <w:tmpl w:val="FCD66A6C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B491BAA"/>
    <w:multiLevelType w:val="hybridMultilevel"/>
    <w:tmpl w:val="232259BC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BB12F49"/>
    <w:multiLevelType w:val="hybridMultilevel"/>
    <w:tmpl w:val="796C8C54"/>
    <w:lvl w:ilvl="0" w:tplc="02EC5D46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39"/>
      </w:pPr>
      <w:rPr>
        <w:rFonts w:ascii="Helvetica-R" w:hAnsi="Helvetica-R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523A23"/>
    <w:multiLevelType w:val="hybridMultilevel"/>
    <w:tmpl w:val="107E052A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1DBA17BE"/>
    <w:multiLevelType w:val="hybridMultilevel"/>
    <w:tmpl w:val="0962373C"/>
    <w:lvl w:ilvl="0" w:tplc="26420EE2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9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4BD266E"/>
    <w:multiLevelType w:val="hybridMultilevel"/>
    <w:tmpl w:val="0A98B6AA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E921556"/>
    <w:multiLevelType w:val="hybridMultilevel"/>
    <w:tmpl w:val="699AABBE"/>
    <w:lvl w:ilvl="0" w:tplc="6CBE171C">
      <w:start w:val="1"/>
      <w:numFmt w:val="decimal"/>
      <w:lvlText w:val="%1"/>
      <w:lvlJc w:val="right"/>
      <w:pPr>
        <w:tabs>
          <w:tab w:val="num" w:pos="96"/>
        </w:tabs>
        <w:ind w:left="96" w:hanging="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0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A25132"/>
    <w:multiLevelType w:val="hybridMultilevel"/>
    <w:tmpl w:val="82184B70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E31709E"/>
    <w:multiLevelType w:val="hybridMultilevel"/>
    <w:tmpl w:val="7BAE3096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 w15:restartNumberingAfterBreak="0">
    <w:nsid w:val="57081105"/>
    <w:multiLevelType w:val="hybridMultilevel"/>
    <w:tmpl w:val="2EA4B808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FA25EE"/>
    <w:multiLevelType w:val="hybridMultilevel"/>
    <w:tmpl w:val="B94ACBA8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745E1D55"/>
    <w:multiLevelType w:val="hybridMultilevel"/>
    <w:tmpl w:val="DFA43CF6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7A7A5C7F"/>
    <w:multiLevelType w:val="hybridMultilevel"/>
    <w:tmpl w:val="5C4C37A8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B0306D0"/>
    <w:multiLevelType w:val="hybridMultilevel"/>
    <w:tmpl w:val="179E8EE2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C9241E7"/>
    <w:multiLevelType w:val="hybridMultilevel"/>
    <w:tmpl w:val="06788D68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D1A125A"/>
    <w:multiLevelType w:val="hybridMultilevel"/>
    <w:tmpl w:val="77824338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6" w15:restartNumberingAfterBreak="0">
    <w:nsid w:val="7F884F98"/>
    <w:multiLevelType w:val="hybridMultilevel"/>
    <w:tmpl w:val="A10CE972"/>
    <w:lvl w:ilvl="0" w:tplc="26420EE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185288910">
    <w:abstractNumId w:val="41"/>
  </w:num>
  <w:num w:numId="2" w16cid:durableId="446778134">
    <w:abstractNumId w:val="44"/>
  </w:num>
  <w:num w:numId="3" w16cid:durableId="416630842">
    <w:abstractNumId w:val="5"/>
  </w:num>
  <w:num w:numId="4" w16cid:durableId="831528833">
    <w:abstractNumId w:val="38"/>
  </w:num>
  <w:num w:numId="5" w16cid:durableId="1001280233">
    <w:abstractNumId w:val="54"/>
  </w:num>
  <w:num w:numId="6" w16cid:durableId="904484807">
    <w:abstractNumId w:val="13"/>
  </w:num>
  <w:num w:numId="7" w16cid:durableId="1646426366">
    <w:abstractNumId w:val="40"/>
  </w:num>
  <w:num w:numId="8" w16cid:durableId="219556498">
    <w:abstractNumId w:val="11"/>
  </w:num>
  <w:num w:numId="9" w16cid:durableId="1205824033">
    <w:abstractNumId w:val="22"/>
  </w:num>
  <w:num w:numId="10" w16cid:durableId="733817592">
    <w:abstractNumId w:val="47"/>
  </w:num>
  <w:num w:numId="11" w16cid:durableId="8605037">
    <w:abstractNumId w:val="25"/>
  </w:num>
  <w:num w:numId="12" w16cid:durableId="758911022">
    <w:abstractNumId w:val="39"/>
  </w:num>
  <w:num w:numId="13" w16cid:durableId="612709197">
    <w:abstractNumId w:val="63"/>
  </w:num>
  <w:num w:numId="14" w16cid:durableId="2005742871">
    <w:abstractNumId w:val="26"/>
  </w:num>
  <w:num w:numId="15" w16cid:durableId="717434687">
    <w:abstractNumId w:val="3"/>
  </w:num>
  <w:num w:numId="16" w16cid:durableId="1419444519">
    <w:abstractNumId w:val="62"/>
  </w:num>
  <w:num w:numId="17" w16cid:durableId="1159885220">
    <w:abstractNumId w:val="19"/>
  </w:num>
  <w:num w:numId="18" w16cid:durableId="757795720">
    <w:abstractNumId w:val="6"/>
  </w:num>
  <w:num w:numId="19" w16cid:durableId="348991350">
    <w:abstractNumId w:val="37"/>
  </w:num>
  <w:num w:numId="20" w16cid:durableId="894320408">
    <w:abstractNumId w:val="2"/>
  </w:num>
  <w:num w:numId="21" w16cid:durableId="146173004">
    <w:abstractNumId w:val="58"/>
  </w:num>
  <w:num w:numId="22" w16cid:durableId="1426071485">
    <w:abstractNumId w:val="7"/>
  </w:num>
  <w:num w:numId="23" w16cid:durableId="263805713">
    <w:abstractNumId w:val="48"/>
  </w:num>
  <w:num w:numId="24" w16cid:durableId="1957827431">
    <w:abstractNumId w:val="34"/>
  </w:num>
  <w:num w:numId="25" w16cid:durableId="779224245">
    <w:abstractNumId w:val="61"/>
  </w:num>
  <w:num w:numId="26" w16cid:durableId="1306203890">
    <w:abstractNumId w:val="75"/>
  </w:num>
  <w:num w:numId="27" w16cid:durableId="1444154727">
    <w:abstractNumId w:val="32"/>
  </w:num>
  <w:num w:numId="28" w16cid:durableId="1767338941">
    <w:abstractNumId w:val="33"/>
  </w:num>
  <w:num w:numId="29" w16cid:durableId="307561399">
    <w:abstractNumId w:val="36"/>
  </w:num>
  <w:num w:numId="30" w16cid:durableId="23556309">
    <w:abstractNumId w:val="59"/>
  </w:num>
  <w:num w:numId="31" w16cid:durableId="998843482">
    <w:abstractNumId w:val="60"/>
  </w:num>
  <w:num w:numId="32" w16cid:durableId="10882362">
    <w:abstractNumId w:val="67"/>
  </w:num>
  <w:num w:numId="33" w16cid:durableId="2105151904">
    <w:abstractNumId w:val="15"/>
  </w:num>
  <w:num w:numId="34" w16cid:durableId="1616717587">
    <w:abstractNumId w:val="69"/>
  </w:num>
  <w:num w:numId="35" w16cid:durableId="2067291654">
    <w:abstractNumId w:val="35"/>
  </w:num>
  <w:num w:numId="36" w16cid:durableId="2004091095">
    <w:abstractNumId w:val="66"/>
  </w:num>
  <w:num w:numId="37" w16cid:durableId="2074115326">
    <w:abstractNumId w:val="64"/>
  </w:num>
  <w:num w:numId="38" w16cid:durableId="2120827936">
    <w:abstractNumId w:val="31"/>
  </w:num>
  <w:num w:numId="39" w16cid:durableId="242495204">
    <w:abstractNumId w:val="21"/>
  </w:num>
  <w:num w:numId="40" w16cid:durableId="149490138">
    <w:abstractNumId w:val="24"/>
  </w:num>
  <w:num w:numId="41" w16cid:durableId="1730886646">
    <w:abstractNumId w:val="52"/>
  </w:num>
  <w:num w:numId="42" w16cid:durableId="516776666">
    <w:abstractNumId w:val="50"/>
  </w:num>
  <w:num w:numId="43" w16cid:durableId="925304876">
    <w:abstractNumId w:val="17"/>
  </w:num>
  <w:num w:numId="44" w16cid:durableId="957179693">
    <w:abstractNumId w:val="23"/>
  </w:num>
  <w:num w:numId="45" w16cid:durableId="1799686414">
    <w:abstractNumId w:val="56"/>
  </w:num>
  <w:num w:numId="46" w16cid:durableId="1246691998">
    <w:abstractNumId w:val="55"/>
  </w:num>
  <w:num w:numId="47" w16cid:durableId="1376587192">
    <w:abstractNumId w:val="42"/>
  </w:num>
  <w:num w:numId="48" w16cid:durableId="418715502">
    <w:abstractNumId w:val="9"/>
  </w:num>
  <w:num w:numId="49" w16cid:durableId="87776783">
    <w:abstractNumId w:val="8"/>
  </w:num>
  <w:num w:numId="50" w16cid:durableId="1813520787">
    <w:abstractNumId w:val="27"/>
  </w:num>
  <w:num w:numId="51" w16cid:durableId="1876574803">
    <w:abstractNumId w:val="53"/>
  </w:num>
  <w:num w:numId="52" w16cid:durableId="1967275777">
    <w:abstractNumId w:val="29"/>
  </w:num>
  <w:num w:numId="53" w16cid:durableId="2104376620">
    <w:abstractNumId w:val="16"/>
  </w:num>
  <w:num w:numId="54" w16cid:durableId="418060069">
    <w:abstractNumId w:val="20"/>
  </w:num>
  <w:num w:numId="55" w16cid:durableId="1131903302">
    <w:abstractNumId w:val="4"/>
  </w:num>
  <w:num w:numId="56" w16cid:durableId="1331103992">
    <w:abstractNumId w:val="65"/>
  </w:num>
  <w:num w:numId="57" w16cid:durableId="63529593">
    <w:abstractNumId w:val="70"/>
  </w:num>
  <w:num w:numId="58" w16cid:durableId="84959321">
    <w:abstractNumId w:val="46"/>
  </w:num>
  <w:num w:numId="59" w16cid:durableId="1530414019">
    <w:abstractNumId w:val="0"/>
  </w:num>
  <w:num w:numId="60" w16cid:durableId="205945749">
    <w:abstractNumId w:val="51"/>
  </w:num>
  <w:num w:numId="61" w16cid:durableId="956106441">
    <w:abstractNumId w:val="14"/>
  </w:num>
  <w:num w:numId="62" w16cid:durableId="1717310107">
    <w:abstractNumId w:val="1"/>
  </w:num>
  <w:num w:numId="63" w16cid:durableId="1509369434">
    <w:abstractNumId w:val="72"/>
  </w:num>
  <w:num w:numId="64" w16cid:durableId="1532457140">
    <w:abstractNumId w:val="12"/>
  </w:num>
  <w:num w:numId="65" w16cid:durableId="598564775">
    <w:abstractNumId w:val="43"/>
  </w:num>
  <w:num w:numId="66" w16cid:durableId="1282759831">
    <w:abstractNumId w:val="49"/>
  </w:num>
  <w:num w:numId="67" w16cid:durableId="784427929">
    <w:abstractNumId w:val="30"/>
  </w:num>
  <w:num w:numId="68" w16cid:durableId="841045811">
    <w:abstractNumId w:val="74"/>
  </w:num>
  <w:num w:numId="69" w16cid:durableId="304705900">
    <w:abstractNumId w:val="18"/>
  </w:num>
  <w:num w:numId="70" w16cid:durableId="613904604">
    <w:abstractNumId w:val="10"/>
  </w:num>
  <w:num w:numId="71" w16cid:durableId="1662544001">
    <w:abstractNumId w:val="57"/>
  </w:num>
  <w:num w:numId="72" w16cid:durableId="1987202660">
    <w:abstractNumId w:val="28"/>
  </w:num>
  <w:num w:numId="73" w16cid:durableId="490368980">
    <w:abstractNumId w:val="71"/>
  </w:num>
  <w:num w:numId="74" w16cid:durableId="1676878485">
    <w:abstractNumId w:val="68"/>
  </w:num>
  <w:num w:numId="75" w16cid:durableId="1448694727">
    <w:abstractNumId w:val="45"/>
  </w:num>
  <w:num w:numId="76" w16cid:durableId="1199121933">
    <w:abstractNumId w:val="73"/>
  </w:num>
  <w:num w:numId="77" w16cid:durableId="1699693712">
    <w:abstractNumId w:val="7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N4pYLjp7+9tNgNIVWCSwGlM3cRfbobTlxfaj8aYmKC5LAl/XiaLZXeUmUXF+HDLP37gYRB1NLfdTSFIV+2PjoQ==" w:salt="32cj0X88EQJ0ns1U+eUWL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3CA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3C6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EBF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9A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D1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D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2DC4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15B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6A96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1F2E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4D23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1A9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4E3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50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A38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5FBF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A786C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11</TotalTime>
  <Pages>190</Pages>
  <Words>27480</Words>
  <Characters>156639</Characters>
  <Application>Microsoft Office Word</Application>
  <DocSecurity>8</DocSecurity>
  <Lines>1305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5</cp:revision>
  <cp:lastPrinted>2012-08-09T05:47:00Z</cp:lastPrinted>
  <dcterms:created xsi:type="dcterms:W3CDTF">2025-07-03T06:42:00Z</dcterms:created>
  <dcterms:modified xsi:type="dcterms:W3CDTF">2025-07-03T07:27:00Z</dcterms:modified>
</cp:coreProperties>
</file>