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7C56" w14:textId="77777777" w:rsidR="00077E4B" w:rsidRPr="00FD1158" w:rsidRDefault="00077E4B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A35CDB0" w14:textId="427A6B1D" w:rsidR="00077E4B" w:rsidRPr="00FD1158" w:rsidRDefault="00077E4B" w:rsidP="007720B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D20AD01" w14:textId="77777777" w:rsidR="00077E4B" w:rsidRDefault="00077E4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999F7EC" w14:textId="77777777" w:rsidR="00077E4B" w:rsidRDefault="00077E4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2C8FC8A" w14:textId="77777777" w:rsidR="00077E4B" w:rsidRDefault="00077E4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38D11DF" w14:textId="77777777" w:rsidR="00077E4B" w:rsidRDefault="00077E4B">
      <w:pPr>
        <w:jc w:val="center"/>
        <w:rPr>
          <w:sz w:val="28"/>
        </w:rPr>
      </w:pPr>
    </w:p>
    <w:p w14:paraId="35F38CC0" w14:textId="77777777" w:rsidR="00077E4B" w:rsidRDefault="00077E4B">
      <w:pPr>
        <w:jc w:val="center"/>
        <w:rPr>
          <w:sz w:val="28"/>
        </w:rPr>
      </w:pPr>
    </w:p>
    <w:p w14:paraId="5B6B7B70" w14:textId="77777777" w:rsidR="00077E4B" w:rsidRDefault="00077E4B">
      <w:pPr>
        <w:jc w:val="center"/>
        <w:rPr>
          <w:sz w:val="28"/>
        </w:rPr>
      </w:pPr>
    </w:p>
    <w:p w14:paraId="60AA86F6" w14:textId="77777777" w:rsidR="00285CD7" w:rsidRDefault="00285CD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2B0FD26" w14:textId="20867105" w:rsidR="00077E4B" w:rsidRDefault="00077E4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AEC473C" w14:textId="77777777" w:rsidR="00077E4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48C15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575BDFD" w14:textId="77777777" w:rsidR="00077E4B" w:rsidRDefault="00077E4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10660B1" w14:textId="77777777" w:rsidR="00077E4B" w:rsidRDefault="00077E4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iulie 2025</w:t>
      </w:r>
    </w:p>
    <w:p w14:paraId="6CB8083E" w14:textId="77777777" w:rsidR="00077E4B" w:rsidRDefault="00077E4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77E4B" w14:paraId="201599E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B21173A" w14:textId="77777777" w:rsidR="00077E4B" w:rsidRDefault="00077E4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F84F63E" w14:textId="77777777" w:rsidR="00077E4B" w:rsidRDefault="00077E4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AE79132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BA21EE" w14:textId="77777777" w:rsidR="00077E4B" w:rsidRDefault="00077E4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B4571D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47EE175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9C1680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91813E7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BC051DF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C11A064" w14:textId="77777777" w:rsidR="00077E4B" w:rsidRDefault="00077E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B430800" w14:textId="77777777" w:rsidR="00077E4B" w:rsidRDefault="00077E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596C283" w14:textId="77777777" w:rsidR="00077E4B" w:rsidRDefault="00077E4B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3B1059D" w14:textId="77777777" w:rsidR="00077E4B" w:rsidRDefault="00077E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93132B2" w14:textId="77777777" w:rsidR="00077E4B" w:rsidRDefault="00077E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F72CE9F" w14:textId="77777777" w:rsidR="00077E4B" w:rsidRDefault="00077E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26DA2A0" w14:textId="77777777" w:rsidR="00077E4B" w:rsidRDefault="00077E4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3048726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C1B165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4BF3B73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7585064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210ED36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E690522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DF6E55B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3C9C594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EAD795C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77E4B" w14:paraId="12F9281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7BE512A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B3CAA13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1557172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5EDF464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4C548DE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892A63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C2C0B93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C51118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32DA7F3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90F422" w14:textId="77777777" w:rsidR="00077E4B" w:rsidRDefault="00077E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8F2BAE7" w14:textId="77777777" w:rsidR="00077E4B" w:rsidRDefault="00077E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B8454C5" w14:textId="77777777" w:rsidR="00077E4B" w:rsidRDefault="00077E4B">
      <w:pPr>
        <w:spacing w:line="192" w:lineRule="auto"/>
        <w:jc w:val="center"/>
      </w:pPr>
    </w:p>
    <w:p w14:paraId="1EB4F5EA" w14:textId="77777777" w:rsidR="00077E4B" w:rsidRDefault="00077E4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F4ADEA9" w14:textId="77777777" w:rsidR="00077E4B" w:rsidRPr="008D04AB" w:rsidRDefault="00077E4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64CCC45" w14:textId="77777777" w:rsidR="00077E4B" w:rsidRPr="008D04AB" w:rsidRDefault="00077E4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B452280" w14:textId="77777777" w:rsidR="00077E4B" w:rsidRPr="008D04AB" w:rsidRDefault="00077E4B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F3F50D" w14:textId="77777777" w:rsidR="00077E4B" w:rsidRPr="00A8307A" w:rsidRDefault="00077E4B" w:rsidP="00516DD3">
      <w:pPr>
        <w:pStyle w:val="Heading1"/>
        <w:spacing w:line="360" w:lineRule="auto"/>
      </w:pPr>
      <w:r w:rsidRPr="00A8307A">
        <w:t>LINIA 100</w:t>
      </w:r>
    </w:p>
    <w:p w14:paraId="5B0CE17E" w14:textId="77777777" w:rsidR="00077E4B" w:rsidRPr="00A8307A" w:rsidRDefault="00077E4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77E4B" w:rsidRPr="00A8307A" w14:paraId="3E5E2EDC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7C9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49DB" w14:textId="77777777" w:rsidR="00077E4B" w:rsidRPr="00A8307A" w:rsidRDefault="00077E4B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1559" w14:textId="77777777" w:rsidR="00077E4B" w:rsidRPr="00A8307A" w:rsidRDefault="00077E4B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CD969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4D886F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C464" w14:textId="77777777" w:rsidR="00077E4B" w:rsidRPr="00A8307A" w:rsidRDefault="00077E4B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BB627C4" w14:textId="77777777" w:rsidR="00077E4B" w:rsidRPr="00A8307A" w:rsidRDefault="00077E4B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5236" w14:textId="77777777" w:rsidR="00077E4B" w:rsidRPr="00A8307A" w:rsidRDefault="00077E4B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AA73" w14:textId="77777777" w:rsidR="00077E4B" w:rsidRPr="00A8307A" w:rsidRDefault="00077E4B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C689" w14:textId="77777777" w:rsidR="00077E4B" w:rsidRPr="00A8307A" w:rsidRDefault="00077E4B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378F" w14:textId="77777777" w:rsidR="00077E4B" w:rsidRPr="00A8307A" w:rsidRDefault="00077E4B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7046E68D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37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1890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039C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85376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B69CE6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04E4" w14:textId="77777777" w:rsidR="00077E4B" w:rsidRPr="00A8307A" w:rsidRDefault="00077E4B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EFE506E" w14:textId="77777777" w:rsidR="00077E4B" w:rsidRPr="00A8307A" w:rsidRDefault="00077E4B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6F3F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6AD9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F20E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DA28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72F2B500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AE0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1CBB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E69B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0BCBF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A5CF90" w14:textId="77777777" w:rsidR="00077E4B" w:rsidRPr="00A8307A" w:rsidRDefault="00077E4B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C1E6" w14:textId="77777777" w:rsidR="00077E4B" w:rsidRPr="00A8307A" w:rsidRDefault="00077E4B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1D34E53" w14:textId="77777777" w:rsidR="00077E4B" w:rsidRPr="00A8307A" w:rsidRDefault="00077E4B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A1B7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C1F9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34CB" w14:textId="77777777" w:rsidR="00077E4B" w:rsidRPr="00A8307A" w:rsidRDefault="00077E4B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0039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D9788E" w14:textId="77777777" w:rsidR="00077E4B" w:rsidRPr="00A8307A" w:rsidRDefault="00077E4B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77E4B" w:rsidRPr="00A8307A" w14:paraId="13E9D64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6C3E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34F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66A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D52C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0E8FA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422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6EC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243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E38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005C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0B4311B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DD30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BC1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89B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B9AB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DABCD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48A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6F835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B0D80E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27B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727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6C9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B6A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703E29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B17632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77E4B" w:rsidRPr="00A8307A" w14:paraId="0E8DB6F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BE88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983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8F4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E8955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5DF737C0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022B19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DCD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64F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46C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4052D51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CD0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E8D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77E4B" w:rsidRPr="00A8307A" w14:paraId="07085D3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0D04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6C7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077C7B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204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32B9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7B4D0351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485401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DA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A44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078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5D13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8C3A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325761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DFAF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02E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1E53DBF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8B5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C9FC8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4CDA911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7FC627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490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E34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915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07E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28F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B58CFA3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0810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1C1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BF3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9ED3C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5DEF0D8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6E7FCF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7DA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350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155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849118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879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947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29B10DE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271A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4B3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2DA6641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772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75CCD" w14:textId="77777777" w:rsidR="00077E4B" w:rsidRDefault="00077E4B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1AAFF672" w14:textId="77777777" w:rsidR="00077E4B" w:rsidRDefault="00077E4B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425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DB2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CDD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C843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B3E4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449292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FACE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95D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740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9DF5F" w14:textId="77777777" w:rsidR="00077E4B" w:rsidRDefault="00077E4B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500B2D95" w14:textId="77777777" w:rsidR="00077E4B" w:rsidRDefault="00077E4B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808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74E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0B00" w14:textId="77777777" w:rsidR="00077E4B" w:rsidRDefault="00077E4B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39C6AD02" w14:textId="77777777" w:rsidR="00077E4B" w:rsidRDefault="00077E4B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ED70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8EA4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6E203B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B07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93A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34C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4783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125434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DE7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AB9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49B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FD5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4A4B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4B83591E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5C04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F199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C5D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FFA0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28D32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B13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4FBB3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75CCC2C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58474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F8B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509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392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734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A4CE1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77E4B" w:rsidRPr="00A8307A" w14:paraId="5494B73F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EAB0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81F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9B3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E00FF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FA8E7B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305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18A2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6FA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2F9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A0D9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2702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77E4B" w:rsidRPr="00A8307A" w14:paraId="33BE8FF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6BF2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4D9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34F1B78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D67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268F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9A1045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12FBA1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11A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BCF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228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19F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D87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E657BE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4D41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368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25F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A9321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88B3260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F18817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7DF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F89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ED6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B868B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0E3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D8EA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77E4B" w:rsidRPr="00A8307A" w14:paraId="5A07F71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DFB7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F6A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25E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B438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F6AE95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764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4217884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BD45A7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9FE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4E9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B3E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68639" w14:textId="77777777" w:rsidR="00077E4B" w:rsidRPr="006E7012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77E4B" w:rsidRPr="00A8307A" w14:paraId="75E86B7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045D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14D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4E3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0BDD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7AEB2C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40C2F9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846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476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ED3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A5436E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494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726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D3CF56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FF88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C2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29B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B21F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1E26AC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25B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FAE8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E36A2D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211113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699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8B3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5E8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0915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B5DD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77E4B" w:rsidRPr="00A8307A" w14:paraId="537BD37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0200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86A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AE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D1161" w14:textId="77777777" w:rsidR="00077E4B" w:rsidRPr="00A8307A" w:rsidRDefault="00077E4B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700AC66" w14:textId="77777777" w:rsidR="00077E4B" w:rsidRPr="00A8307A" w:rsidRDefault="00077E4B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B00C" w14:textId="77777777" w:rsidR="00077E4B" w:rsidRDefault="00077E4B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8CB40" w14:textId="77777777" w:rsidR="00077E4B" w:rsidRDefault="00077E4B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18B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DC6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3C0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564CA" w14:textId="77777777" w:rsidR="00077E4B" w:rsidRDefault="00077E4B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85759" w14:textId="77777777" w:rsidR="00077E4B" w:rsidRDefault="00077E4B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77E4B" w:rsidRPr="00A8307A" w14:paraId="159018DA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D3A7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380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2DB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9E3F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5AC0E1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767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BFE6C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F05A89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FD6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FE6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B92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805C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CCFA93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5B93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77E4B" w:rsidRPr="00A8307A" w14:paraId="5EC95B0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625C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3C0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3CCE3D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55F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8D59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257571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585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B78E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940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E1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83B3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A85B06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5A55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8C6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4037CDB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BDC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94746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3E002F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F8C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7FC0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DA3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63C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1BFE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EBE2A2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DEE3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52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29A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9839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F794FB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9A4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B48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3AD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32E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B2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7B52F1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467A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1AD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D9B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006E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FF553D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028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D1B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9AC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29C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390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419802D8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D2B2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32D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1F8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CEF8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3FD1EE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35A0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188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133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A38B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65E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43618F69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1ED9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7A8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10D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CD23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F2A53D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2550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A74F78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8D8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533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BF9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EB8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27FCF14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78D6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959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8E4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2447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FEA2B3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41C8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71F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088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80F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F7E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6C88FB1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1E54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812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7D0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1306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CC20B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DE46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F13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468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0B82C0A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A54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649F" w14:textId="77777777" w:rsidR="00077E4B" w:rsidRPr="00A8307A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597805F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1D0B322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67E7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BF7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64A63EB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1B0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A297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874D9F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75DA097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A09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F85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8EA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77F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EE9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3FAB9C6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4FEB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54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FD4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6908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F34B802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3483FA8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62E995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23A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917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0C2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7C7D004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12C1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548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327B96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C01B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9E12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818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6978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9E0BED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DD9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21235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F94CB2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955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69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FA0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6E2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14969C0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1C22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EC9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8E0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9F7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0DCD0C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24A6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827D869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3BA60165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A9063F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4057161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BF7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C7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0F0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0B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2439774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B78E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112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6963CEA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7D9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AF347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303DA7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C6E4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E84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E4C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4DA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013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3A313C9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1239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91C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658A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F4376" w14:textId="77777777" w:rsidR="00077E4B" w:rsidRDefault="00077E4B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3BE807" w14:textId="77777777" w:rsidR="00077E4B" w:rsidRPr="00A8307A" w:rsidRDefault="00077E4B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0612" w14:textId="77777777" w:rsidR="00077E4B" w:rsidRPr="00A8307A" w:rsidRDefault="00077E4B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BCD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C8A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715266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FE31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422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BF8561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62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CD3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936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F7BA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0F27C07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4B7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6714E8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2D8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38C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6A8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CD3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2B1EF5D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257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565E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059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D22B6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469641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23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672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8A2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2C2CCAF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3783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B3F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CA88D9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62B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F5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9C7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C524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D1C4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418E6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D00E66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92CC5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8B6DD4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54EB2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0DA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F13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C471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E76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4BEBA2F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94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61D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9BC0DF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81E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88E2E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CD36B2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8FE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D38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2F15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DC57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DCDC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79F328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A1D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6D2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1FD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681C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047E461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28D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82D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98B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ECA89E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6D6B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4626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E2ABF4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13DB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F1B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0D7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2382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D2158C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D87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5BB9D8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42C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792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5F8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84C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78BC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92D4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77E4B" w:rsidRPr="00A8307A" w14:paraId="56F9DFD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7FED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9E3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63D8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23BD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81E162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6DE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9506B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5F6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1D7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9F5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A3C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3A926B5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CE6C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EA94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DC3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0B76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DA98AF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12A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54E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3A7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E0C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444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4B7059F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C41F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9EE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FFE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ECC1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4D81DF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77F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D655C7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DBA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C6D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230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FC1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29C0B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2EA3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77E4B" w:rsidRPr="00A8307A" w14:paraId="3AC594F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7F04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EF2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ACBFA4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050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5CC54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E3CB1F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4FE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746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A0E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8F5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13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3A3EA41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FE05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DD3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389D6E7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7885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04840" w14:textId="77777777" w:rsidR="00077E4B" w:rsidRDefault="00077E4B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FD0B976" w14:textId="77777777" w:rsidR="00077E4B" w:rsidRDefault="00077E4B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567A129" w14:textId="77777777" w:rsidR="00077E4B" w:rsidRPr="00A8307A" w:rsidRDefault="00077E4B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6BB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88A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FAE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7AE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EE3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7DDB486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93C8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CA4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67D11CE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71BC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B17A1" w14:textId="77777777" w:rsidR="00077E4B" w:rsidRDefault="00077E4B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00566FA2" w14:textId="77777777" w:rsidR="00077E4B" w:rsidRDefault="00077E4B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F053BF2" w14:textId="77777777" w:rsidR="00077E4B" w:rsidRDefault="00077E4B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7F3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15F8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DE6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973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26C6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17606E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77E4B" w:rsidRPr="00A8307A" w14:paraId="06A67F8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4AB1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B8D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E2A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E2D81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4D480B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821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855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5F4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7C82475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785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BA89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0E93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84EEB5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608B0EA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8519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C48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8C37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9DD7E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CC2F77F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C35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B25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070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2D96E3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19ED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87EB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5FCAA13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DCCB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B30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5A7C43F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CB11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64CCE" w14:textId="77777777" w:rsidR="00077E4B" w:rsidRDefault="00077E4B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38FD379B" w14:textId="77777777" w:rsidR="00077E4B" w:rsidRDefault="00077E4B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AF4B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442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7C4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19FC4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FD77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1722B0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76C6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7B3A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3D247CC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365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9220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4FACEF2" w14:textId="77777777" w:rsidR="00077E4B" w:rsidRPr="0032656D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C51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355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BA9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77E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4146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29D82D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6DD3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77E4B" w:rsidRPr="00A8307A" w14:paraId="67CA71D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A83E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7AF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BF6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BA75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82E7A3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39E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8447B8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642F83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239A64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CF08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17E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8B4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E99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5855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77E4B" w:rsidRPr="00A8307A" w14:paraId="602799B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E275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ED1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D6A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9FD1C" w14:textId="77777777" w:rsidR="00077E4B" w:rsidRPr="00A8307A" w:rsidRDefault="00077E4B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F600977" w14:textId="77777777" w:rsidR="00077E4B" w:rsidRPr="00A8307A" w:rsidRDefault="00077E4B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027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630F6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451E40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536F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36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997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55C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77E4B" w:rsidRPr="00A8307A" w14:paraId="5396086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FE75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4F8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7E4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37FFF" w14:textId="77777777" w:rsidR="00077E4B" w:rsidRPr="00A8307A" w:rsidRDefault="00077E4B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Gălăteni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213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408C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1C7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68+300</w:t>
            </w:r>
          </w:p>
          <w:p w14:paraId="3096DB5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D8E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7A14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3948171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D985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D0B3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1D4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FD8E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3D70AF5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A65F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B54C3A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0C0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98BE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A01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8D8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D8C3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77E4B" w:rsidRPr="00A8307A" w14:paraId="6B0F82B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A4DF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74DD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195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E6E16" w14:textId="77777777" w:rsidR="00077E4B" w:rsidRPr="00A8307A" w:rsidRDefault="00077E4B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5AE1F40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30B9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C6042B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D31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01A7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5DE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3E0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77E4B" w:rsidRPr="00A8307A" w14:paraId="28A015B7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656B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433C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3DC245F0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ECD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6E59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202BFA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3AF0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7CC8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FC04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E12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25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0AD3CE16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DDE8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B598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510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0287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DDDB87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BFDE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6D2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6D21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456368A6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2841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53C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E46788D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5D39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3517F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68E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731C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711C3F5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7CA3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749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D7D3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27AA6809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E57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783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FB0D77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0833BF8F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B72E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75F7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1BEE6158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33E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9E577" w14:textId="77777777" w:rsidR="00077E4B" w:rsidRDefault="00077E4B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014BBF4" w14:textId="77777777" w:rsidR="00077E4B" w:rsidRPr="00A8307A" w:rsidRDefault="00077E4B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628D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65B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AA38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FB8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A4C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5FAEC04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887F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3531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705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6B343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077D10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E284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0CE2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16CBC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45553579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1403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69D4" w14:textId="77777777" w:rsidR="00077E4B" w:rsidRPr="008907B7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71CE666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D34F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9817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7D7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A8F7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4EF07F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111AE6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1E5C822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F39B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5EE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BBE9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7C039F66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106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2AA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3189252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C17D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C45C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0CFBB493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12E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0841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078BA0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2857DA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504C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400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7D9A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38B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7828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A8378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3676B3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1148259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2180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0230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BB1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F180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84A9B7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F26A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CF847A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B1A3075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C1F2B6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13D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3C9B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D8C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302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460F6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2CA987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541F655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5C35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3CD1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180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DD44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805D06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0D9B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CEAA27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6298DF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F8F99C5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16F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2FD6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EA3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8EF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85EE9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77E4B" w:rsidRPr="00A8307A" w14:paraId="658F4358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044F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FA64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CAC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C4F9F" w14:textId="77777777" w:rsidR="00077E4B" w:rsidRPr="00A8307A" w:rsidRDefault="00077E4B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4F12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23E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4D60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94+000</w:t>
            </w:r>
          </w:p>
          <w:p w14:paraId="63671F3C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25F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BD5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04428035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7676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B6F4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94F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1B2C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8A3983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4FDD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B6B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4841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6FB1A60D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22A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4A1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0C9440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645AB82E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D1A5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5D94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F3E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27F3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359757D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CA11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992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83F4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3874065A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74F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6857" w14:textId="77777777" w:rsidR="00077E4B" w:rsidRPr="00653AC2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6470730D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8B01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A4CB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E74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429A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89E937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B44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904AFB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995FB1" w14:textId="77777777" w:rsidR="00077E4B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0F8E157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B0D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8AC3" w14:textId="77777777" w:rsidR="00077E4B" w:rsidRPr="00A8307A" w:rsidRDefault="00077E4B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467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0A3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6679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77E4B" w:rsidRPr="00A8307A" w14:paraId="04DADBB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AB53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72E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71D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3487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05F740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F28A2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ABE08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D252E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F49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DC65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5CC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638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F862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77E4B" w:rsidRPr="00A8307A" w14:paraId="13C7829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BC8E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51E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EA6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A748A" w14:textId="77777777" w:rsidR="00077E4B" w:rsidRPr="00A8307A" w:rsidRDefault="00077E4B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8E5CD63" w14:textId="77777777" w:rsidR="00077E4B" w:rsidRPr="00A8307A" w:rsidRDefault="00077E4B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05477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92E39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32D9E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BDE1A8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AD96D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C85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CD6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BAE0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38A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508EDA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A84F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FAD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BEA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5C6C5" w14:textId="77777777" w:rsidR="00077E4B" w:rsidRPr="00A8307A" w:rsidRDefault="00077E4B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7B737D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E585B2" w14:textId="77777777" w:rsidR="00077E4B" w:rsidRPr="00A8307A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246FB06" w14:textId="77777777" w:rsidR="00077E4B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818C44E" w14:textId="77777777" w:rsidR="00077E4B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692FEE34" w14:textId="77777777" w:rsidR="00077E4B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D23A32" w14:textId="77777777" w:rsidR="00077E4B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20F934B" w14:textId="77777777" w:rsidR="00077E4B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9252EC" w14:textId="77777777" w:rsidR="00077E4B" w:rsidRPr="00A8307A" w:rsidRDefault="00077E4B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2E2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894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2CF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57E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FBF9681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28E2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C15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150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83D6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4A96BE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329DF0B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29386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864EA8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4E1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08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B33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87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2700F31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D865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894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1FA42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D36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EDC9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5221A17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6F3B26F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51E2E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EC1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352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105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78E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25D9A8FA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A8ED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FE5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0B79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CFFE5" w14:textId="77777777" w:rsidR="00077E4B" w:rsidRPr="00A8307A" w:rsidRDefault="00077E4B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E71ACFE" w14:textId="77777777" w:rsidR="00077E4B" w:rsidRPr="00A8307A" w:rsidRDefault="00077E4B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06339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F6CF6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585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B98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50A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A2E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77E4B" w:rsidRPr="00A8307A" w14:paraId="5056674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3AB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50C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7A4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4ADC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0B0C2C1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039AE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C2F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499691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EF7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E2E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50E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673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CF9901A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D9A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7A6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290A13F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AE3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7272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7B605B2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D05582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3114A05F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F59372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8AF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386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ED7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8F2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8E8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9AC5A8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19D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82F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C4D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69C7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93E313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E19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838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767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15F44B2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2F0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9A3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382DB59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63A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C90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E71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5E18E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DCABEA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3601041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00747D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E5C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0C3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1B9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99E0F6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A7F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04B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A1FE67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971E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77E4B" w:rsidRPr="00A8307A" w14:paraId="2F898F8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59C8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C86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08E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F99C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124B692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81F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3FAC3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5D9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486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336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274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D9C88C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305C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0984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9DF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CA87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59E8720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DC8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9B993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F5188D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75FC040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33BC6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0A3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C6A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C2A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3D8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14A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77E4B" w:rsidRPr="00A8307A" w14:paraId="151F967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71D0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189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2A1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E3D4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9F2979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C69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063C9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F589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ED6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548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8D89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7B53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77E4B" w:rsidRPr="00A8307A" w14:paraId="7A4D532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AF48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58A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4428F42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4F1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8C234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2AF1C2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020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AC6A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465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07D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D96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61B1F8F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ADA4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AB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ED0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54120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92038F3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0435915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0F3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B62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9AF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4A2FB00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E24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90E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7AA1DD9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8006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5AD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BC4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9000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B91D98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5535F4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B88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1761BF3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1BF1B4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2A4188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1BA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9DA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04E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DC7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DFE0FB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605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E71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46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009F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46C31B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D8A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8D16DD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6EC64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5B8E24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049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777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A21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489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682A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77E4B" w:rsidRPr="00A8307A" w14:paraId="57DE498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CAB6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624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AE1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F6FD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9E2498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58E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14E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9A1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6122D5D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3907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9F48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5AC47F9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8692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1F1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60256E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5DD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9DCD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7DA4A8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4C69BA6A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F21562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708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CA6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E06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92B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07AC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6670F00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AB751B6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C67D5E" w14:textId="77777777" w:rsidR="00077E4B" w:rsidRPr="00A8307A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7378A6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F112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F9F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3521CCC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A3A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C6AC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14495E64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B6CCB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8D9582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ED2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6C8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207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D35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B2F3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A63FD06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8EECCD5" w14:textId="77777777" w:rsidR="00077E4B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C34F8BF" w14:textId="77777777" w:rsidR="00077E4B" w:rsidRPr="00A8307A" w:rsidRDefault="00077E4B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0739A5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59B8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C15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DF6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9663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A130AF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A94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5CFF33E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E03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5EE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09CD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F2BB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E5FA68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4C40EAC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77E4B" w:rsidRPr="00A8307A" w14:paraId="5F8194A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6301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B1E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A77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42AB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781787F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244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CD9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17D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6D18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1153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77E4B" w:rsidRPr="00A8307A" w14:paraId="6C06E33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10CD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2CE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78B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01C6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F0DFC7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69B872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8FF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0F0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70C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6CC9ADE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22B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49DB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1010B5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DA16E" w14:textId="77777777" w:rsidR="00077E4B" w:rsidRDefault="00077E4B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77E4B" w:rsidRPr="00A8307A" w14:paraId="31B795DB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757D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FEF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FDE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58AC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999359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47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A22562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F58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4B2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EEB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49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C74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77E4B" w:rsidRPr="00A8307A" w14:paraId="077B87FD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CB62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7D2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7D8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8BD5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C63A52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325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C6E17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E7E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C9A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E65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42A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38B1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77E4B" w:rsidRPr="00A8307A" w14:paraId="6BF0586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CA2D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F93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3DB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3AE8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3DB5B5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F55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6C3DB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388FAD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90BBDA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AEA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D1C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A7B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F6B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29F2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77E4B" w:rsidRPr="00A8307A" w14:paraId="0406EF0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B90C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E33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674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9243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FF0537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AAB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0513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D0B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996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5E2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D3E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9559A2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77E4B" w:rsidRPr="00A8307A" w14:paraId="2135C89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DCAB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DE7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65F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E4E3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38B17C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CF76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444CF64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C80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896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39B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00A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9614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77E4B" w:rsidRPr="00A8307A" w14:paraId="682806D4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527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9FB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B67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5559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791519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7EC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29E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806D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B48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AF5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909C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77E4B" w:rsidRPr="00A8307A" w14:paraId="391B597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AEB6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8A7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D73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F26A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A5BC8E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77B7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88D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008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A25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D98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77E4B" w:rsidRPr="00A8307A" w14:paraId="7FFAAF8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52DF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F60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A64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3062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BCFD28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15C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53F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310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E01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9B1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77E4B" w:rsidRPr="00A8307A" w14:paraId="695D8A24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D559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6F1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E5C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FB2E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03FB5B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01B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4B364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34D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75D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D9D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653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7E37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77E4B" w:rsidRPr="00A8307A" w14:paraId="51FAD95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7F5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F48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13F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BEA8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8708B5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09F5E9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2DE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E47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722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787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50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5BB97F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64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62D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5898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ACFF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C985C1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C10DA4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FD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5E4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E86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18C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58B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2C2B96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409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BFF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2F59011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867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5AA9F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7F675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06D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5ED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434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D6D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AA5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29B9904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9BC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08B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1512619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7B2C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267F7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EEB495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996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2746B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D88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9574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6320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69101FA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7F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D52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30E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7CBC8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3E1794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109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F1E8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199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4776743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80C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FBC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7D76162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7C9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CA2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37F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8FE3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7E8DE39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0C1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97A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3A8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4B8180B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DCB1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5CB3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58412100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2F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154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170+200</w:t>
            </w:r>
          </w:p>
          <w:p w14:paraId="7D2DA060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7870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F3A60" w14:textId="77777777" w:rsidR="00077E4B" w:rsidRDefault="00077E4B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723F5EF9" w14:textId="77777777" w:rsidR="00077E4B" w:rsidRDefault="00077E4B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581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37E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990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2C10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3F52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3A5E03D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F2B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17A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5687D60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F13B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82A7E" w14:textId="77777777" w:rsidR="00077E4B" w:rsidRPr="00A8307A" w:rsidRDefault="00077E4B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6222F73E" w14:textId="77777777" w:rsidR="00077E4B" w:rsidRDefault="00077E4B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3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ECB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6D6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366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048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D44F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FFA8F73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C2D013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6F5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7DEE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C9B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B1213" w14:textId="77777777" w:rsidR="00077E4B" w:rsidRPr="00A8307A" w:rsidRDefault="00077E4B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54913D44" w14:textId="77777777" w:rsidR="00077E4B" w:rsidRDefault="00077E4B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2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35C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694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0CB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0F7D3B6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98B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A60B" w14:textId="77777777" w:rsidR="00077E4B" w:rsidRDefault="00077E4B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E5ACB11" w14:textId="77777777" w:rsidR="00077E4B" w:rsidRDefault="00077E4B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2FA2856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9F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D94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53D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4E07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7663A65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F06C0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68D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2FF9B7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BC8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C17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C91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A56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48F0E4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BFE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608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3AF10F4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E00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34B5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A6B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769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D8F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98E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CAF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5A52AF5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0E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078D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E8E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B0DF3" w14:textId="77777777" w:rsidR="00077E4B" w:rsidRDefault="00077E4B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9131A09" w14:textId="77777777" w:rsidR="00077E4B" w:rsidRPr="00A8307A" w:rsidRDefault="00077E4B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C7B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F91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F55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113D12D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80B0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1EB4" w14:textId="77777777" w:rsidR="00077E4B" w:rsidRPr="00713461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077E4B" w:rsidRPr="00A8307A" w14:paraId="51BA9C9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6F2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F1A1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76C896F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382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8450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D5DDA7C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493D44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3DD7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16F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0D0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6C6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9C37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2CC552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A9E6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77E4B" w:rsidRPr="00A8307A" w14:paraId="469B27D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2C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7E8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B09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8AACA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38CD7DB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2D41C98C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C34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005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F41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2FFDA77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839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AE91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7B670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9CE9E49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5E4EEFA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59D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499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5649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BE5BF" w14:textId="77777777" w:rsidR="00077E4B" w:rsidRDefault="00077E4B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F897ED8" w14:textId="77777777" w:rsidR="00077E4B" w:rsidRDefault="00077E4B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EF9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9C87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795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836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D1D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72E7A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77E4B" w:rsidRPr="00A8307A" w14:paraId="12EB308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060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4B9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45F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FC14F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C07F6D3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D1B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03D79B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82C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CF1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45F3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55B8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BDB413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D68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D6CF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41BD992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E108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DB96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D24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CAA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183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5610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6F1E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B29A6E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74AA111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608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DF7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38C3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35F97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FA0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8DA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E2FC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20DDE62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D202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F9C3F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77E4B" w:rsidRPr="00A8307A" w14:paraId="4E454F4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1B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309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0282645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8837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696AD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3C8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93B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54F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ECE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7F2B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077E4B" w:rsidRPr="00A8307A" w14:paraId="6682EF9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C5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530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3F8E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6FD88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272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F07184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A3FA71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60B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0E8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F8A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086D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77E4B" w:rsidRPr="00A8307A" w14:paraId="3539225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BA2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95F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84E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8F0D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38BDD8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DFF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985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B0F6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0B49EAE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5AAF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64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24C3238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19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7D8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DB2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4B1AB" w14:textId="77777777" w:rsidR="00077E4B" w:rsidRPr="00A8307A" w:rsidRDefault="00077E4B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21F0D2CD" w14:textId="77777777" w:rsidR="00077E4B" w:rsidRPr="00A8307A" w:rsidRDefault="00077E4B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C89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BCC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CE7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6F8A3D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19F6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EEA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7512DEF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92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07A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10F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B0E5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13423EA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64A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A43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103A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6BA93BA9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C43F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767C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41457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6526BA9A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8EE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1B101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45DF4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4AB1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C73B56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3A89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D673D6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4CAACFF6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F8F7C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460D85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23816FB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7A6EB5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9F1CC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F022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A1D36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3701D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04E412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C59396F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197B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B50A7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E39C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CB33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6D3DF9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351D1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45AAAE3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FE93A4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EBE7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8EC0C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6D72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7ED5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F93C670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D49D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059F6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03EE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9142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1C6206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54D1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FBE82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6678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F73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B80E9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4B61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A394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77E4B" w:rsidRPr="00A8307A" w14:paraId="3B174F2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07D4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29DF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263F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2193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D7DC05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8014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6B5F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EF02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F45D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97C5E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0764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77E4B" w:rsidRPr="00A8307A" w14:paraId="31BDDDA2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4433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D369B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BC8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1793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B327F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1F0F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7498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AD2A5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3E4B6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0B68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6D3F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77E4B" w:rsidRPr="00A8307A" w14:paraId="57006F3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C525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1EA55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76B927F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ED4C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6541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F843F1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3FA5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7B7E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3783D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C8D3C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712D8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2EC120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C276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77E4B" w:rsidRPr="00A8307A" w14:paraId="1485E645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8425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4D80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0134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168D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408B6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2FB86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2EC2B2D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3D75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A154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E2BD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35A19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77E4B" w:rsidRPr="00A8307A" w14:paraId="49182511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F9D8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C758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4A7C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ABD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816CA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327E8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092C4FD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FED1C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398C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C7D5D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3008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77E4B" w:rsidRPr="00A8307A" w14:paraId="1046316C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2D7D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F24B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FDFD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A00E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1E1B60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0D3A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95895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C27AE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13DB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97AD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B1A8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77E4B" w:rsidRPr="00A8307A" w14:paraId="7323E8A5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2B76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3BD7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87B9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9FEE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7D50D2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7841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2542384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76975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980B3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F3228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FB3D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77E4B" w:rsidRPr="00A8307A" w14:paraId="475A7F02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E71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65F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FA2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DE8E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B8CDE1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72C6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0CDBEA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25D6C83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518A286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D1FCCB7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7FD60BF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582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998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A2F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EE6E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CB5E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77E4B" w:rsidRPr="00A8307A" w14:paraId="47170EA6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5CB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F03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40E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3E72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6A7C74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12</w:t>
            </w:r>
            <w:r>
              <w:rPr>
                <w:b/>
                <w:bCs/>
                <w:sz w:val="20"/>
                <w:lang w:val="ro-RO"/>
              </w:rPr>
              <w:t>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5E75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97C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8F1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A76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78D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3D0629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CCC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92E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ADD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01B3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F80444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109E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8F64A5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A1519AE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6871F46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8C78BF5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A511371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3639CF0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F885039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B7A548D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2F0A87C1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CB7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1BC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8E6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119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9A80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77E4B" w:rsidRPr="00A8307A" w14:paraId="6F8D8CEB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4EB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9E3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5E0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8300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416F9C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DF1E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78F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40F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37D64E8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474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A91B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7473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03FA122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6F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1A42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6E90F6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8E9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E4A5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745CAE2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7B85288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8B01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80D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FCB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EA4C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3C26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8D7624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41DB052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47A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302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46F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F526B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259AC0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B4F4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0FCCC2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52EF954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61FF6F7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3522758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04A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6E08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F5B5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D38E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9CE45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77E4B" w:rsidRPr="00A8307A" w14:paraId="730267A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A6E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BD8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697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8F09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6B3B6F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0859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134581" w14:textId="77777777" w:rsidR="00077E4B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35E336A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434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9F23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B8DD" w14:textId="77777777" w:rsidR="00077E4B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C422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A41FD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77E4B" w:rsidRPr="00A8307A" w14:paraId="66306D1B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EB8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51B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B1B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CC554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37AF24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0BBA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04A84D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619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EDD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8235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FAD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77E4B" w:rsidRPr="00A8307A" w14:paraId="484B9A3F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699B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294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3DDD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15DE9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53C9C5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C61D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CCE1597" w14:textId="77777777" w:rsidR="00077E4B" w:rsidRPr="00A8307A" w:rsidRDefault="00077E4B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EE72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47F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C04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37F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0CB6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C78FB3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:rsidRPr="00A8307A" w14:paraId="05A813EA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92E3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D65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4E2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5F3E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30A82F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F115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559787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83A9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A09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C10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080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FD05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77E4B" w:rsidRPr="00A8307A" w14:paraId="7693D7D7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0B2F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F8C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1A4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CC94C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34353D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E97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4F96C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8590EE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D013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8FC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194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D40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77E4B" w:rsidRPr="00A8307A" w14:paraId="3AC06228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C5D2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5E9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2385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7727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0EFF0F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04A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ED350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6176CA0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AEFE9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D64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3F2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C78A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CE5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F3425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77E4B" w:rsidRPr="00A8307A" w14:paraId="3B8735A2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75E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921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427EED5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747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87FC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4DCAE11D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FE0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6E3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D71F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0FF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142E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409EAF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7A5A9EA3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1697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878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2ED3F27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012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AC593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9DA9024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0D8729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AB10FEE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E7B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318C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881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0DE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32D0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32916C1" w14:textId="77777777" w:rsidR="00077E4B" w:rsidRPr="00CA7415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F1D609E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4B9B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8DE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AA6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28A9A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9EC32B4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61E781" w14:textId="77777777" w:rsidR="00077E4B" w:rsidRDefault="00077E4B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67FAF79C" w14:textId="77777777" w:rsidR="00077E4B" w:rsidRPr="00A8307A" w:rsidRDefault="00077E4B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FAE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6AF4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CFDB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44CEDC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0638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448B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39B7D29" w14:textId="77777777" w:rsidR="00077E4B" w:rsidRPr="00CA7415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A2DA530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0554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7FDF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5F0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2B72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39839F1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A66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1B43545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107A42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30A95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DCFAD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8F209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4DD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11E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0B8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46B6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8B9D1C5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6D9A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FD37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F222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3E350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1C4292F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D6CE7F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60B93D2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B5C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9E7B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A7B4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881F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DE0A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088E762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1258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2693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A547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66065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2BCE718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6CD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6E3D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F6D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B0C1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D8B8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3E3263A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5A9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3157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27ABDD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EFF6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2A615" w14:textId="77777777" w:rsidR="00077E4B" w:rsidRPr="00A8307A" w:rsidRDefault="00077E4B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07FA34D2" w14:textId="77777777" w:rsidR="00077E4B" w:rsidRPr="00A8307A" w:rsidRDefault="00077E4B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10D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E21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6C3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40D4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D0E2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77E4B" w:rsidRPr="00A8307A" w14:paraId="6AFE343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E346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D34C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F010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96D68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32A6EF39" w14:textId="77777777" w:rsidR="00077E4B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49341946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6EBA7BC7" w14:textId="77777777" w:rsidR="00077E4B" w:rsidRPr="00A8307A" w:rsidRDefault="00077E4B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69F9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1F7E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FACB" w14:textId="77777777" w:rsidR="00077E4B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58B1C4D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BF03" w14:textId="77777777" w:rsidR="00077E4B" w:rsidRPr="00A8307A" w:rsidRDefault="00077E4B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DED5" w14:textId="77777777" w:rsidR="00077E4B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BE7E41" w14:textId="77777777" w:rsidR="00077E4B" w:rsidRPr="00A8307A" w:rsidRDefault="00077E4B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:rsidRPr="00A8307A" w14:paraId="1AD1A21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703F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111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284+800</w:t>
            </w:r>
          </w:p>
          <w:p w14:paraId="06CF5F5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917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DEADB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947939F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7, 11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203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B59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188D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8209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7C9F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414DFFCB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3833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171E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CC03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48182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75919B7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13, 17 și 21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51E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FAC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AC08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284+800</w:t>
            </w:r>
          </w:p>
          <w:p w14:paraId="0BB99AA8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DA26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C9B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3153665C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CD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487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F7D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DC6B3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433C81B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33C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03F70FE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382A6DC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7AF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A84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6F4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A9F9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9E56B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77E4B" w:rsidRPr="00A8307A" w14:paraId="34021B7B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A00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06C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0EA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7FB45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33F7C8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3E8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3019C8F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0505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804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3B5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DD2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77E4B" w:rsidRPr="00A8307A" w14:paraId="79E72B55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1B7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9A8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29FDF4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FBF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003A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11F8FE1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FC8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425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32F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20B5B64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903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C16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667745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11DAF44E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544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70D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359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244D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6B16C0A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498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493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962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C12217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E77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79A8" w14:textId="77777777" w:rsidR="00077E4B" w:rsidRPr="00B943B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77E4B" w:rsidRPr="00A8307A" w14:paraId="540D4E8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18C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2B0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BA7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DB07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764880E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86016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6E7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AA1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0C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E86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565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A53E34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A302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97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080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2430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002EDE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F99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9F3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1C3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3658EB0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804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12B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3F2AA788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2EAB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4D9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6291A08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380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C284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D60E75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77A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1E4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9D3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D24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7192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458EBE4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1026E4F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309D19E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9D10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552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C84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0497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FFE8BB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6AC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48B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58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6B1EB14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1EE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2304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5D12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77E4B" w:rsidRPr="00A8307A" w14:paraId="6A3ED5C4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8018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36A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BCD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0A74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92EFFF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1EECD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D7D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FD8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E837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AC1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DBF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FBC9484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BB92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53F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1915472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D9F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4A0C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09CA1B5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837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684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DD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DDA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EB2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B47776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5F5C2C90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A6D9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E1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3CC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FCF8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48D9E50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4B9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3C0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2C3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6E6818F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880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B149" w14:textId="77777777" w:rsidR="00077E4B" w:rsidRPr="00D0015E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A8307A" w14:paraId="0F7FE84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71A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9EE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70DB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5DA6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6279E3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A22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7F72D43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FDB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B33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4AE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81DB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806F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77E4B" w:rsidRPr="00A8307A" w14:paraId="1AABE0C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ECEA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9A0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F5F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9401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A7CCA3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40C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342C07C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303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4AD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7E3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87C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AEDA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77E4B" w:rsidRPr="00A8307A" w14:paraId="465B85C0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B2C9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EE0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483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8B01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E572B3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52F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CD5DA7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25E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C45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2B0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80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B14D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77E4B" w:rsidRPr="00A8307A" w14:paraId="6A12167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6E41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982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0DAB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294B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E5EFC6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CF4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471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04E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4A6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BFC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54E1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77E4B" w:rsidRPr="00A8307A" w14:paraId="30B5A6E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5611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C67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B14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5843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5EBD741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1B6ED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42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88F1C1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D8E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E0E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D6F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1A5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0EA081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05B8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6C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3A77833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68D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DDED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1C4AE84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9D2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6F5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F61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85C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98D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0BA845C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6125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146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E00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419A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038DC7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391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15EE227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6BACF36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65030E9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41536BA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CE3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3CA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5AE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75E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E86D6C7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8D11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EA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32F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39E8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306594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59B820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6DC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559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387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D8A1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8D0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2D5B6E5C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A619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BAC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793FD40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273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B9A5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32CACE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2E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868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F92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4C2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E32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006CD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77E4B" w:rsidRPr="00A8307A" w14:paraId="793473B1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5907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2025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7ACEF44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EA2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DF54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460857E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E77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A1EF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D0C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990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15A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2ACC5F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254624F4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7460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AC8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270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B7C9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1A181536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28F2765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74A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78FCEB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040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379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493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A32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7DD0B9D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5BF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E1F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FAD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85E8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571F390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3DAE50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4B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D9C1CF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46F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E79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A47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DCD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2E8F509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4D4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061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9ED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68C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1EAF0E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D29D07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8F0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38E7D3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66B55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CF4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8B12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4DB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1F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2C889EE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D406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52B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0FADD8E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CB2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FD02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6451C72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129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E22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CDF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F70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F59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3B77ECE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43BD7ABC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166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187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C2E9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390B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063E27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161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2A25E2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3894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A47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299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AD4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241A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77E4B" w:rsidRPr="00A8307A" w14:paraId="4C32D0A4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A5AA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C3F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A7A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7F32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1588F2D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243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BF298E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2CA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3F9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4DE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47C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5463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77E4B" w:rsidRPr="00A8307A" w14:paraId="1AF0A11A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B13B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5D02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7F49C84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231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DF42A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61CC6E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398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E7A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9B3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257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C8B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67F9C68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1CE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E246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770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02C1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75765B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E4DEC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BAA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A5C9F9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291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50F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0C1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DD2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25C77843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F6D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13E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876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12A4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B10821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ACC1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D53BF1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5BB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9B2E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3AE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B5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D439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77E4B" w:rsidRPr="00A8307A" w14:paraId="731B02E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D6BD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1E9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D6D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24C4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165CBD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B9F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613E71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4E0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DD5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715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B2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702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77E4B" w:rsidRPr="00A8307A" w14:paraId="5D15EEA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B95E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E43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E01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C835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325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6BF3BB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5162EA1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ABA816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A74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64F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986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08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673C9F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318E50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77E4B" w:rsidRPr="00A8307A" w14:paraId="112D9828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C6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43C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9D9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3567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9A99D3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B018D2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6EF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75A79A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4F9F4E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17B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7A2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3C1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6B7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03B417F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302A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D5D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D87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6705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900F0B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200D1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754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F79394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F32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901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8EA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6D0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7AC69BB2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C4F1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412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8F7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B9BF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5BACEE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AA0905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F4A2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75D8CF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D4C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7ED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953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29E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0753DB8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FE38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0F8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857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798D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71E766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E7A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21194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50E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918A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350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56B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35A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77E4B" w:rsidRPr="00A8307A" w14:paraId="37AADA53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D90B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74C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352AF97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32A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D653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1330CC3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4C2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E0D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50D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9BB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DA3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E810B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A8307A" w14:paraId="25C566B9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6653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B84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3DDAAE8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66D9E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2FAE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81FD39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5805551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F9E629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5A3A2CA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04CEDF2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8E2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289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DC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404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EEA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CF9511F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2950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2FB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ACC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DA07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4541E25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75F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B9E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DB0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6816D03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F0BA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C8B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7B008D1C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9E0C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66A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A9C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DD97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36D7D3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A692A3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DF7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922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A56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5841517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B97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DA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3088E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77E4B" w:rsidRPr="00A8307A" w14:paraId="28D34C0A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55C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38D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7A9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883F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0B9E0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6F31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8EB9B0C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1A7D2BB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E4C32B1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417336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5EDC053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049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304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235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0EB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9EA6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77E4B" w:rsidRPr="00A8307A" w14:paraId="7A91F916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D97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F07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26E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5716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A3A9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5F4E0F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44249C1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1C5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54C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427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743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2646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77E4B" w:rsidRPr="00A8307A" w14:paraId="5338608D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DBA0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5795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518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F680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785B34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48A5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BBBA35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AE35C0B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5F4EF533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321923F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9F46A3A" w14:textId="77777777" w:rsidR="00077E4B" w:rsidRPr="00A8307A" w:rsidRDefault="00077E4B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304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DB4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F13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63D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9AE1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77E4B" w:rsidRPr="00A8307A" w14:paraId="0DB57208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40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B6F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FF5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79B3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A2B8B0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381DF9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7F5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01247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C13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A48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0D2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CAB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9B37971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76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A0C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60F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FC52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EC686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46EFAF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6F4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F4A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4A5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EB7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904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0F2CC2C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8F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125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30B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36F1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F8947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DF3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77EA5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15B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6AE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A37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EE2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45E2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77E4B" w:rsidRPr="00A8307A" w14:paraId="695B8D40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1AF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916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5A4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B60E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2D1705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54C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7F53A3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AEC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435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3C4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AFC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77E4B" w:rsidRPr="00A8307A" w14:paraId="18BB11C1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6C00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2402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45F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0315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B31557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3F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DFDA51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84D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37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D7F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34C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4E2B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77E4B" w:rsidRPr="00A8307A" w14:paraId="7474C8D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4C93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345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0D5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6196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C4A3B5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7E0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F2FA6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47E106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348DD7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237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A799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AA5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8C1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D8A0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77E4B" w:rsidRPr="00A8307A" w14:paraId="5DF02046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70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987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935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8E5E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BA836A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5111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AE4FC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537D27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45F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EE4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CF5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64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C387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77E4B" w:rsidRPr="00A8307A" w14:paraId="6FEB64DF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309D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C3A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6EF837E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6AA3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D948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5785CA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588644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7C7C461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FC8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892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BED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FD8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E4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38E179DD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9B09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EBE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A16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4D82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E947EA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68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368068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8CE1E0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232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6D9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C19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192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5E26051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CD4B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A07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82A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0BB1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E7783A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87D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48051F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9D4AC5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EE3A5E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E612A6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0A35E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65BBC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CD3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A14D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761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1F1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724F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77E4B" w:rsidRPr="00A8307A" w14:paraId="40E6A741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C0A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3CC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790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4007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532F04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E6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28E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475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656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A15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0A315F2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2CD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531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3D9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7AD3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EFCC4E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B05C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47D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68E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80E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708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C4EA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77E4B" w:rsidRPr="00A8307A" w14:paraId="2CDEF24F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DA94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C8E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18C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DD32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391B3E5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478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0CC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854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F3D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D47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A0A9170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29E1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8BB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361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6D7C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E8031A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AE0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452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66E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345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CC7D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3FA61809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60E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A1B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9F8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FF04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A51BA8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5B4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53A04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12A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F16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9FE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B7A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0987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77E4B" w:rsidRPr="00A8307A" w14:paraId="5DE2904A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4EAB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037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C06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A222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43C4FB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ADF6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FD3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6BA1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C40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C2F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77E4B" w:rsidRPr="00A8307A" w14:paraId="349333F4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64BC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37B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2AF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6654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2DD8F73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D45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116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63B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6D8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914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54417251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CF09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4EE8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686DFEC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489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3D8B0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4ECB50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8B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D66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A53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B00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EB3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B27017C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B81B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A9A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CA9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97837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6005B7C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8F4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7B2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F03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844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A680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D642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77E4B" w:rsidRPr="00A8307A" w14:paraId="59E6EDA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0AE1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889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62CF989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DE6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72309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C17CF4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F42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F40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858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857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B06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83816B7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9333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446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522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C6C1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584CC5D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B3C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3F68C6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D3E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731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526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49A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3A4D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77E4B" w:rsidRPr="00A8307A" w14:paraId="3B96FF67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C23F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075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0A7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9499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469A43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E85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DE118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475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23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535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F3D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C702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77E4B" w:rsidRPr="00A8307A" w14:paraId="13BA61F9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0E29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A2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6AC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6FEB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262737F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6F2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04E6C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5C9B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3E1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B77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682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C0194E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77E4B" w:rsidRPr="00A8307A" w14:paraId="1743CD9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D514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3864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10B427B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847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DE14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9178FE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314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834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F2A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110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9535" w14:textId="77777777" w:rsidR="00077E4B" w:rsidRPr="00A8307A" w:rsidRDefault="00077E4B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C920E92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1CB1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154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1ED7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EE37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A2916C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EC9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595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20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021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1AC2" w14:textId="77777777" w:rsidR="00077E4B" w:rsidRPr="00A8307A" w:rsidRDefault="00077E4B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397407F" w14:textId="77777777" w:rsidR="00077E4B" w:rsidRPr="00A8307A" w:rsidRDefault="00077E4B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77E4B" w:rsidRPr="00A8307A" w14:paraId="3528484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5C6F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AA7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10F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3BD3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40F67A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89F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EFE264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0EC34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C2E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B81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14B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4186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2623DCD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8F1F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FFA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4D4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2C18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BD74F1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28A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281E2A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F41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101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08D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236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A15491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C38E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38C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21D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ED0E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6D116A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758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EE2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1EA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7CA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208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AEF2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77E4B" w:rsidRPr="00A8307A" w14:paraId="6BF3783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0D6E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6CC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2C5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4FC5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161521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784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0914E6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331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8B36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079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831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410C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77E4B" w:rsidRPr="00A8307A" w14:paraId="325C022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756A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36F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48D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2332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3AD1F02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175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5E9CD3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573108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2A4CBD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D12217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1B99F93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CFA94E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2F97F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D41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3A15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73C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65B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2282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77E4B" w:rsidRPr="00A8307A" w14:paraId="045BEEB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AF71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242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8F0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52B54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59FBE2B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B4C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437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E78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33B50D1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3C0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1C1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41F7F8D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1352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D0C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6F15C07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CB6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65DFA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6C009B3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F59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5CD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08B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0F14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276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077E4B" w:rsidRPr="00A8307A" w14:paraId="5F17A3B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28EA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4CC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12E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82DD9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2B39B3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C44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907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24E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C5E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FECB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A7D5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77E4B" w:rsidRPr="00A8307A" w14:paraId="32F5DF2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4C6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9F0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C60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FAEA6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2EBEC8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935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902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5CA9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DE3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E7C0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0847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77E4B" w:rsidRPr="00A8307A" w14:paraId="086D0CC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DED6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37ED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13B338B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B87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8CB5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5D3D3965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B66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57AD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3B8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506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A5C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77E4B" w:rsidRPr="00A8307A" w14:paraId="3A8723E3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8FF25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57A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AB6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EC94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3F9BD01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66B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069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C59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5AB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EEC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77E4B" w:rsidRPr="00A8307A" w14:paraId="74F4039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78872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5B7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2FD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2BFA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2E1FFE8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612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7C0D6E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C01812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0C3E3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1A3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046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954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1D7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3DCDE37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39FCF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4C32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F3A0A6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155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68BF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744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75D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BAF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1A8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787E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37769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77E4B" w:rsidRPr="00A8307A" w14:paraId="68143B88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C06E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8802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A87E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BB59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A7E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BEFB2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1FC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DAD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79D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55C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077E4B" w:rsidRPr="00A8307A" w14:paraId="47C4488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CCFD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03A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503B6073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0C9F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0F85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085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A5E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ACF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89CB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93D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77E4B" w:rsidRPr="00A8307A" w14:paraId="123DA39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FC12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F783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706445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F20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68F4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47C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753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B22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74E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C557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A68B5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77E4B" w:rsidRPr="00A8307A" w14:paraId="7C2751A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996C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D9C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11E0FCE3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4B48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EF98D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85B6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8B2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2F9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73F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09EA" w14:textId="77777777" w:rsidR="00077E4B" w:rsidRPr="005A1053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77E4B" w:rsidRPr="00A8307A" w14:paraId="5FC9174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73CF2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E00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4BA1DE2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832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8CBE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617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F86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D8AD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70F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996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77E4B" w:rsidRPr="00A8307A" w14:paraId="5F0CF63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8ED93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8F7D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38FD8D3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886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313E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924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B12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C1F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30E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86F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77E4B" w:rsidRPr="00A8307A" w14:paraId="3231143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4F537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18C6A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A156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E508E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6295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239F8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0C9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49A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B5F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0CE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77E4B" w:rsidRPr="00A8307A" w14:paraId="543CE13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E09BE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C42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45CC5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7BF6C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3B26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24DB0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543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9B9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D34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4CB0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77E4B" w:rsidRPr="00A8307A" w14:paraId="2438E3A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99D12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9A6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CF8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29E9F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FEED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3F875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6F14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721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41D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56D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77E4B" w:rsidRPr="00A8307A" w14:paraId="18AF6A5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3237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47E1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7076265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4911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51F51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2FEE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E9E9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0A1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50B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BBC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77E4B" w:rsidRPr="00A8307A" w14:paraId="1A923D1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8FED3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2DBF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14C3DF4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F63D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B6764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5EA2A0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A841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A67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2AA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44A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D6BED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77E4B" w:rsidRPr="00A8307A" w14:paraId="1009B3C3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E549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691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8CC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12D3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5B18EE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CC3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7D6E4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A5F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3CED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E21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CAA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41BE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5BCE2FB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77E4B" w:rsidRPr="00A8307A" w14:paraId="64A7352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41F45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7A4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77882EF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A70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D6060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65E742D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885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BDE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3A8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57A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C99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4343C6C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E8203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A86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107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4D89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0246ACD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A72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DCE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C1B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78F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CD1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19CA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77E4B" w:rsidRPr="00A8307A" w14:paraId="2536449A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E844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A7E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47E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0D7E8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737D69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591C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7A583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30E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8A0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D0F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49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77E4B" w:rsidRPr="00A8307A" w14:paraId="57B0F92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2895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57D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205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C4A6C" w14:textId="77777777" w:rsidR="00077E4B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750008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249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8728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E44F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79B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48E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77E4B" w:rsidRPr="00A8307A" w14:paraId="34FFE82F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2ECD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ADC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AC4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9715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D9EFED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245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4FD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897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165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4D01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77E4B" w:rsidRPr="00A8307A" w14:paraId="798B06AF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B272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88A4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281BB90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CC8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5585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6AA41D7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BF4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EF64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BF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029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C69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77E4B" w:rsidRPr="00A8307A" w14:paraId="6FE751C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C6F7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21C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4D9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4D32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65609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6C65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63B06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2D1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BF9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396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29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547D55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A184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A6A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D04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A0BB0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9F14E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19E9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77BEA9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9E3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2A4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CC94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911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6F379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3872893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2C4B0C" w14:textId="77777777" w:rsidR="00077E4B" w:rsidRPr="00DC4AFE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77E4B" w:rsidRPr="00A8307A" w14:paraId="4FF111B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F429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781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22A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E77F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7D9AF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09C1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B93B2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514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01E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588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FE9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A047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7A833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08354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77E4B" w:rsidRPr="00A8307A" w14:paraId="6567933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1EF1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E8CD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CF5C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DDAF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E6F3F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9B86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40534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837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FF9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320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044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06B7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77E4B" w:rsidRPr="00A8307A" w14:paraId="00B5847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87149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ED7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AFF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295E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5E9C1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BC8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4ED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F51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0CF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1DE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5915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77E4B" w:rsidRPr="00A8307A" w14:paraId="169592B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74BC7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F1E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08D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E4AF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2DF5C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B60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63B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9A9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4D4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06B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69DD5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21B7D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:rsidRPr="00A8307A" w14:paraId="6ADE0D1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218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561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A71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8F0D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FBB5D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648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5E3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3B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17B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D2E1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DC913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6B78E6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77E4B" w:rsidRPr="00A8307A" w14:paraId="0D742E1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8C36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527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3F0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ABD71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54BF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89F2D0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34DDB7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B29D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F1B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308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7B7C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2822DD9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725BA98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77E4B" w:rsidRPr="00A8307A" w14:paraId="102E986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9E0A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69D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458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5809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42FE1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AA8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69B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58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5AC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F1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A118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77E4B" w:rsidRPr="00A8307A" w14:paraId="1C6369F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9314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7CA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6A5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C098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BCDC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0839EE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A362F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48D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3E6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1CE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9E2AB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829886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77E4B" w:rsidRPr="00A8307A" w14:paraId="0FB875E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4A3DD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102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85B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2582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C37B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4346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256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626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A57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B75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77E4B" w:rsidRPr="00A8307A" w14:paraId="6DD5463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FC49C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6562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334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09A4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AEA4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D1CC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A6267A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9A9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DD3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381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9668" w14:textId="77777777" w:rsidR="00077E4B" w:rsidRPr="00A8307A" w:rsidRDefault="00077E4B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FFBA3" w14:textId="77777777" w:rsidR="00077E4B" w:rsidRPr="00A8307A" w:rsidRDefault="00077E4B" w:rsidP="0050668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77E4B" w:rsidRPr="00A8307A" w14:paraId="0166106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4DB45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ADA0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988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094B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55C9B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ECF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38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706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899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E7191" w14:textId="77777777" w:rsidR="00077E4B" w:rsidRPr="00A8307A" w:rsidRDefault="00077E4B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7A51D" w14:textId="77777777" w:rsidR="00077E4B" w:rsidRPr="00A8307A" w:rsidRDefault="00077E4B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77E4B" w:rsidRPr="00A8307A" w14:paraId="0BAFCA2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0AC44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8CE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3B4A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5C3E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2A5ED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84B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460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994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73AB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1B3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D303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70DD338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A428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4BFE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364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5F87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690A6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D4D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9B5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506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B74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624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6141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38375C2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DDFC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037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171B3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3C3D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C9A1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65A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F7E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430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D215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637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EC56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396529A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7214E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7EB5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5F7AC9A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2A9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BA09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5D7BB4B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9D3C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FA3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D2C9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509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CBE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716EFA07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C9ED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C6B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3E3F8ED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633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6D72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5F9C62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496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53F9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5EB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2B48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47C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:rsidRPr="00A8307A" w14:paraId="110661B3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AE318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DE06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2760388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CDFE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C442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6AEFF69E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F2C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6F6D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70F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127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7465C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193286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2582410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77E4B" w:rsidRPr="00A8307A" w14:paraId="474CB7C0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EB890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506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E620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1178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73BFFE23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871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89C594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6737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821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C54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2ADA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77E4B" w:rsidRPr="00A8307A" w14:paraId="137A521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1052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163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3D6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BCCC6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13B836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A89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9AA7BD6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6A5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0214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A7A2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E10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1182B8C6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0AAF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C7D8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955E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9003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B19A88D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050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0B2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859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F02F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1E5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55675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77E4B" w:rsidRPr="00A8307A" w14:paraId="4CDA7F6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377B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4253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3F6C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EE0D5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1439FA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E332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B18E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7DD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42B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CECE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25F455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EEE6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EA02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043B1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1A59B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7DB1004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21BA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9FDB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72BF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C93A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869E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43F5B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077E4B" w:rsidRPr="00A8307A" w14:paraId="7951B5D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3A01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392B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E364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032B8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F4689F2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DF3C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BDDD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A28D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B7D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8AEC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95514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77E4B" w:rsidRPr="00A8307A" w14:paraId="3B01719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96DA" w14:textId="77777777" w:rsidR="00077E4B" w:rsidRPr="00A75A00" w:rsidRDefault="00077E4B" w:rsidP="00077E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0761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FA70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49199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0927E9C" w14:textId="77777777" w:rsidR="00077E4B" w:rsidRPr="00A8307A" w:rsidRDefault="00077E4B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1351" w14:textId="77777777" w:rsidR="00077E4B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F2F3" w14:textId="77777777" w:rsidR="00077E4B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3D07" w14:textId="77777777" w:rsidR="00077E4B" w:rsidRPr="00A8307A" w:rsidRDefault="00077E4B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0CD6" w14:textId="77777777" w:rsidR="00077E4B" w:rsidRPr="00A8307A" w:rsidRDefault="00077E4B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38AC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BEA8A" w14:textId="77777777" w:rsidR="00077E4B" w:rsidRDefault="00077E4B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170B129" w14:textId="77777777" w:rsidR="00077E4B" w:rsidRPr="00A8307A" w:rsidRDefault="00077E4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26878A8" w14:textId="77777777" w:rsidR="00077E4B" w:rsidRDefault="00077E4B" w:rsidP="004C7D25">
      <w:pPr>
        <w:pStyle w:val="Heading1"/>
        <w:spacing w:line="360" w:lineRule="auto"/>
      </w:pPr>
      <w:r>
        <w:t>LINIA 101</w:t>
      </w:r>
    </w:p>
    <w:p w14:paraId="6CE9A251" w14:textId="77777777" w:rsidR="00077E4B" w:rsidRDefault="00077E4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4401451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4DCB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F3F0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85EF748" w14:textId="77777777" w:rsidR="00077E4B" w:rsidRDefault="00077E4B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6EBA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339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B512312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B62EC" w14:textId="77777777" w:rsidR="00077E4B" w:rsidRPr="009E41CA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DB77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3514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19BA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021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9AE99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B9E75DE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546E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578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E01C430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25E1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E44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DC86DA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BB41" w14:textId="77777777" w:rsidR="00077E4B" w:rsidRPr="009E41CA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6A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F453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DBB5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9A7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201FC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2E029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75E66E6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77E4B" w14:paraId="40488D9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CD0A5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B5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472B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EFF3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A720102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29DB1BA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7D3C1" w14:textId="77777777" w:rsidR="00077E4B" w:rsidRPr="009E41CA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33F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934F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F43F2BF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7A4E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D1FC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F3BEBB5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D641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14E8" w14:textId="77777777" w:rsidR="00077E4B" w:rsidRDefault="00077E4B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C042" w14:textId="77777777" w:rsidR="00077E4B" w:rsidRPr="000625F2" w:rsidRDefault="00077E4B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4B64" w14:textId="77777777" w:rsidR="00077E4B" w:rsidRDefault="00077E4B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19C03A3" w14:textId="77777777" w:rsidR="00077E4B" w:rsidRDefault="00077E4B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944428E" w14:textId="77777777" w:rsidR="00077E4B" w:rsidRDefault="00077E4B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A2039" w14:textId="77777777" w:rsidR="00077E4B" w:rsidRDefault="00077E4B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172F975" w14:textId="77777777" w:rsidR="00077E4B" w:rsidRDefault="00077E4B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3AB" w14:textId="77777777" w:rsidR="00077E4B" w:rsidRPr="000625F2" w:rsidRDefault="00077E4B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42FB" w14:textId="77777777" w:rsidR="00077E4B" w:rsidRDefault="00077E4B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5466" w14:textId="77777777" w:rsidR="00077E4B" w:rsidRPr="000625F2" w:rsidRDefault="00077E4B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641" w14:textId="77777777" w:rsidR="00077E4B" w:rsidRDefault="00077E4B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7DCD5B" w14:textId="77777777" w:rsidR="00077E4B" w:rsidRDefault="00077E4B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77E4B" w14:paraId="7E4E7EE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E5BD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B55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1D83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2F4A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273F7BC" w14:textId="77777777" w:rsidR="00077E4B" w:rsidRDefault="00077E4B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3B692" w14:textId="77777777" w:rsidR="00077E4B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1AFDF9F" w14:textId="77777777" w:rsidR="00077E4B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B5C5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CB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23F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9C99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77E4B" w14:paraId="472D67C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6941F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3205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284AB9B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1F37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6CE1" w14:textId="77777777" w:rsidR="00077E4B" w:rsidRDefault="00077E4B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C67BCCB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2C29569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A9291" w14:textId="77777777" w:rsidR="00077E4B" w:rsidRPr="009E41CA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212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3DDE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6BFB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391A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9EE7C5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2DBCA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B74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372A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1EAD" w14:textId="77777777" w:rsidR="00077E4B" w:rsidRDefault="00077E4B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BBE9335" w14:textId="77777777" w:rsidR="00077E4B" w:rsidRDefault="00077E4B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59225994" w14:textId="77777777" w:rsidR="00077E4B" w:rsidRDefault="00077E4B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37063" w14:textId="77777777" w:rsidR="00077E4B" w:rsidRPr="009E41CA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55D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E4B5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21AD83B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F87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EDB1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E0A380E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5C63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0770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320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DDF4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3BDC850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A637A" w14:textId="77777777" w:rsidR="00077E4B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38724ED" w14:textId="77777777" w:rsidR="00077E4B" w:rsidRDefault="00077E4B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5742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83E7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F163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CD7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519F7A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545F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04F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49890D2C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CD9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4ED4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8D11E97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F5F3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0EC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CD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EB0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0AA4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301E6E0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F168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878C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F6CD06B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215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5B8" w14:textId="77777777" w:rsidR="00077E4B" w:rsidRDefault="00077E4B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5CA88BB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5EC558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B30CE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3137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F7C6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5D3F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E62C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F4E05E0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2DE6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A72F3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8BF33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BE915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579B780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981807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B373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12F5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1DC98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891B4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A821B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4DB59D1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217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4A9D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AB3C417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6884A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741DE" w14:textId="77777777" w:rsidR="00077E4B" w:rsidRDefault="00077E4B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986CA53" w14:textId="77777777" w:rsidR="00077E4B" w:rsidRDefault="00077E4B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CA279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1F15E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59531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93DF6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AD2F2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1B3406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80D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890BE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5C4A7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62FA2" w14:textId="77777777" w:rsidR="00077E4B" w:rsidRDefault="00077E4B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88E2228" w14:textId="77777777" w:rsidR="00077E4B" w:rsidRDefault="00077E4B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13D3C" w14:textId="77777777" w:rsidR="00077E4B" w:rsidRPr="00A165AE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056F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8369D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3DCDA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CA3C3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F939EE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9F9E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5920D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9B0C2DA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02600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E8AC5" w14:textId="77777777" w:rsidR="00077E4B" w:rsidRDefault="00077E4B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8E66F5" w14:textId="77777777" w:rsidR="00077E4B" w:rsidRDefault="00077E4B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0921B" w14:textId="77777777" w:rsidR="00077E4B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1EC20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C6B0F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3D36C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2C02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77E4B" w14:paraId="24BEE56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48106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6B359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B33F2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4CA37" w14:textId="77777777" w:rsidR="00077E4B" w:rsidRDefault="00077E4B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3E9133" w14:textId="77777777" w:rsidR="00077E4B" w:rsidRDefault="00077E4B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5169C" w14:textId="77777777" w:rsidR="00077E4B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4AA5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96C09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29C24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CE91F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80E25" w14:textId="77777777" w:rsidR="00077E4B" w:rsidRDefault="00077E4B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39103" w14:textId="77777777" w:rsidR="00077E4B" w:rsidRDefault="00077E4B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77E4B" w14:paraId="0517471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3549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028B3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635B0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698E5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0481F9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262B" w14:textId="77777777" w:rsidR="00077E4B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40B14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9AE5E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33D84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BC3F9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A0B30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C0136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77E4B" w14:paraId="25CFDCE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FFCD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3FE74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57805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FD0F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2EDE67E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03288" w14:textId="77777777" w:rsidR="00077E4B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F858B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2F2E5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D2D63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2DB8B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D66A0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6B6CE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77E4B" w14:paraId="6EEE4346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A11C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928A2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895D0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80091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02A7066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6DBF7" w14:textId="77777777" w:rsidR="00077E4B" w:rsidRDefault="00077E4B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13D36" w14:textId="77777777" w:rsidR="00077E4B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64073" w14:textId="77777777" w:rsidR="00077E4B" w:rsidRDefault="00077E4B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32AC1" w14:textId="77777777" w:rsidR="00077E4B" w:rsidRPr="000625F2" w:rsidRDefault="00077E4B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C2A0B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5D29F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DE386" w14:textId="77777777" w:rsidR="00077E4B" w:rsidRDefault="00077E4B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77E4B" w14:paraId="13932C6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7CC1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D6B57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BD267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3A58B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C27D18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5D304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BD1D5D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C5B9E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38647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32F61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D710F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7179B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14FE8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77E4B" w14:paraId="428B601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B634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D72CB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985D9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0C733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AA6C28D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25898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8D69A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D1A17FC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16F7DC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2FA08C" w14:textId="77777777" w:rsidR="00077E4B" w:rsidRPr="00A165AE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EC45F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3C1E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F08F1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6C851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BF78D4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77E4B" w14:paraId="1BD34C2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13A2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AD8E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F4A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39B8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AB80789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5D56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670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4540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9BCB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1D2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7086BE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E1E6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6CBE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3D89860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9588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995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080A578B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D1DE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04EC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B6D0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24AE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D5E5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23BDA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FB80F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FF86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C2B9CFB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3934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4892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1F1EA3A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356BD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55D2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3CDF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F9D8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D493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DCD5A1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0917B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EA48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AC1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57C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02AB8CE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079BF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617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4B2A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4A965902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77E6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1AF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F6B589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5938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4DFE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07D3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21D7" w14:textId="77777777" w:rsidR="00077E4B" w:rsidRDefault="00077E4B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910F611" w14:textId="77777777" w:rsidR="00077E4B" w:rsidRDefault="00077E4B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CD686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9F55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52BF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1F7A658C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5E83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9956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ACDBE7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2D60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7CED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5F85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5FD6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16B95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B9920FA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53D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4466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295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CC3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DF010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19FB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02A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286839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1004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4816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3235DB8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F1AA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AEF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AC0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5F1F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D3CB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35C8C1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7DBDD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7119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BD18E51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A926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C39C" w14:textId="77777777" w:rsidR="00077E4B" w:rsidRDefault="00077E4B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D832957" w14:textId="77777777" w:rsidR="00077E4B" w:rsidRDefault="00077E4B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5B737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6CD4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F588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2743" w14:textId="77777777" w:rsidR="00077E4B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32C5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77E4B" w14:paraId="1F69DC8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7A7CD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1B99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1EF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963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BBA2F1A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DE71E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283C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8ACB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8E57778" w14:textId="77777777" w:rsidR="00077E4B" w:rsidRDefault="00077E4B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BC0" w14:textId="77777777" w:rsidR="00077E4B" w:rsidRPr="000625F2" w:rsidRDefault="00077E4B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5077" w14:textId="77777777" w:rsidR="00077E4B" w:rsidRDefault="00077E4B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B5B928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D946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6B0A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26A3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2A69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CBC6E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A4DB5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5A3DEAA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AA1E54A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E6374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DE462A3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A8BCA3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A69D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900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E53" w14:textId="77777777" w:rsidR="00077E4B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FCB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A0E2B2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0777D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F6B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9693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109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A640506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166F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A70A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0E23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6F2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C0C5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3C4420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77E4B" w14:paraId="629142F8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A8BD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05E1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559E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4FD0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55CA7FD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9569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61CAC4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9128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57B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CDF2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00D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8917F74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3128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07E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2088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F0E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1E8C2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9F4BEBD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6466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C08C7C6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BA4A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8E09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15A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3A9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59FD5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77E4B" w14:paraId="00DBD1EB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34D25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73A2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CF9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E52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767CAB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3996D88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BEA33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2480AB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74E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43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6E3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4AEB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8DFBC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77E4B" w14:paraId="6634814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D4B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C26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00F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44A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3C5EC3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B052646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A08CB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504AE2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9299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D0E6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CED0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D16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77E4B" w14:paraId="1AFCCFE8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D85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3184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649B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4502" w14:textId="77777777" w:rsidR="00077E4B" w:rsidRDefault="00077E4B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4E92822" w14:textId="77777777" w:rsidR="00077E4B" w:rsidRDefault="00077E4B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56D7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E364165" w14:textId="77777777" w:rsidR="00077E4B" w:rsidRPr="00FA5543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DFE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BF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CD7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3C0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77E4B" w14:paraId="188BA36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85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EEB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77A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B5F6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89274E8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59BE09D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4DC4C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D8433B7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C0BB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AA2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CE9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AC36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D7699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77E4B" w14:paraId="55097169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566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FFA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13B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18E9" w14:textId="77777777" w:rsidR="00077E4B" w:rsidRDefault="00077E4B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CBE5B84" w14:textId="77777777" w:rsidR="00077E4B" w:rsidRDefault="00077E4B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9ABA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CC9D658" w14:textId="77777777" w:rsidR="00077E4B" w:rsidRPr="009E41CA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B0CE" w14:textId="77777777" w:rsidR="00077E4B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A994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44F8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AC64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BDF3712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B75D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4C0B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2FE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81AC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196C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DA2FEE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BCBC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7534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1DE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560E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77E4B" w14:paraId="32A4E31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07B2B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DAF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08DC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9772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1C1BAB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5EC0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B78B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33E5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10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5042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2DC94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77E4B" w14:paraId="77E1F47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9EF6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40A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2917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7EE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7B639FA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AF0A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501A48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F255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66D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3123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C10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2C693E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E2EB0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77E4B" w14:paraId="43C6031E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8ED2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CA4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FF21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B4C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A55DB9F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723B9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5C8D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03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7707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3B4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BC58CC7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26E9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946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9CE8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5F41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169F47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44761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3F64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891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08E0B51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20D5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F5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F6AADE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95C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7A7D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D1AB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92B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5B83D9D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08575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FAE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C634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7104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5BCE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77E4B" w14:paraId="047AAE6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3602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C277" w14:textId="77777777" w:rsidR="00077E4B" w:rsidRDefault="00077E4B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43F9" w14:textId="77777777" w:rsidR="00077E4B" w:rsidRPr="000625F2" w:rsidRDefault="00077E4B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5AC9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F9E94C2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A01D" w14:textId="77777777" w:rsidR="00077E4B" w:rsidRDefault="00077E4B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4916" w14:textId="77777777" w:rsidR="00077E4B" w:rsidRPr="000625F2" w:rsidRDefault="00077E4B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8E95" w14:textId="77777777" w:rsidR="00077E4B" w:rsidRDefault="00077E4B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1BECFD0" w14:textId="77777777" w:rsidR="00077E4B" w:rsidRDefault="00077E4B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1557" w14:textId="77777777" w:rsidR="00077E4B" w:rsidRDefault="00077E4B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559E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F362EB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826A704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DE20F89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77E4B" w14:paraId="1C37251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84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B32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D397B4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77BF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7909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D920CE8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706264A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7CCCE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F891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A4BA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313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6FE3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77E4B" w14:paraId="4ABB717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41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CF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113" w14:textId="77777777" w:rsidR="00077E4B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D03B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C914877" w14:textId="77777777" w:rsidR="00077E4B" w:rsidRDefault="00077E4B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5DFB0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B33058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52456F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C3E8645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E1D3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56E8" w14:textId="77777777" w:rsidR="00077E4B" w:rsidRDefault="00077E4B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FAC5" w14:textId="77777777" w:rsidR="00077E4B" w:rsidRPr="000625F2" w:rsidRDefault="00077E4B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0E0A" w14:textId="77777777" w:rsidR="00077E4B" w:rsidRDefault="00077E4B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77E4B" w14:paraId="520F9B5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E32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92EE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0B46671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B672" w14:textId="77777777" w:rsidR="00077E4B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127F" w14:textId="77777777" w:rsidR="00077E4B" w:rsidRDefault="00077E4B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3C07F3C" w14:textId="77777777" w:rsidR="00077E4B" w:rsidRDefault="00077E4B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DE641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3411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2B99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41A2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AE69" w14:textId="77777777" w:rsidR="00077E4B" w:rsidRDefault="00077E4B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77E4B" w14:paraId="6C38C23D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C82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5B1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3C39" w14:textId="77777777" w:rsidR="00077E4B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398B" w14:textId="77777777" w:rsidR="00077E4B" w:rsidRDefault="00077E4B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A5B2D02" w14:textId="77777777" w:rsidR="00077E4B" w:rsidRDefault="00077E4B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AA9AE" w14:textId="77777777" w:rsidR="00077E4B" w:rsidRDefault="00077E4B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AC26BD" w14:textId="77777777" w:rsidR="00077E4B" w:rsidRDefault="00077E4B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571925" w14:textId="77777777" w:rsidR="00077E4B" w:rsidRDefault="00077E4B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D48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E8A8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307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671E" w14:textId="77777777" w:rsidR="00077E4B" w:rsidRDefault="00077E4B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77E4B" w14:paraId="3BCC934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DEB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F9B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B0B31FA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2767" w14:textId="77777777" w:rsidR="00077E4B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D42" w14:textId="77777777" w:rsidR="00077E4B" w:rsidRDefault="00077E4B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B615B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9243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E2A3" w14:textId="77777777" w:rsidR="00077E4B" w:rsidRDefault="00077E4B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804C" w14:textId="77777777" w:rsidR="00077E4B" w:rsidRPr="000625F2" w:rsidRDefault="00077E4B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D1D5" w14:textId="77777777" w:rsidR="00077E4B" w:rsidRDefault="00077E4B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77E4B" w14:paraId="1C0FED09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B56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E0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E7312F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E306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27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A3BEFE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01AC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F3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998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5E29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1D9D" w14:textId="77777777" w:rsidR="00077E4B" w:rsidRDefault="00077E4B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4ACFE40" w14:textId="77777777" w:rsidR="00077E4B" w:rsidRDefault="00077E4B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BA2E4F2" w14:textId="77777777" w:rsidR="00077E4B" w:rsidRDefault="00077E4B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35EFF5" w14:textId="77777777" w:rsidR="00077E4B" w:rsidRDefault="00077E4B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7434DE3" w14:textId="77777777" w:rsidR="00077E4B" w:rsidRPr="002C6BE4" w:rsidRDefault="00077E4B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77E4B" w14:paraId="169E07D7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5378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236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3AE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706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2FF5B1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561BA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FCC8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7054DD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67A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FC779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579A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89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513E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10A63A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77E4B" w14:paraId="3C74A0C7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F747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76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13E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2ED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DC2830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8D79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A87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8C8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DCB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561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F9A5D74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8D10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DD9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D07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257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FB538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FC54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FFCB8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12EA26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5190609" w14:textId="77777777" w:rsidR="00077E4B" w:rsidRPr="00164983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5F1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A45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4CCF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8BA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82399" w14:textId="77777777" w:rsidR="00077E4B" w:rsidRPr="0058349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77E4B" w14:paraId="7B04B4D3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FFCF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8BC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3A9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AE6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25BA0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F2D0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4F817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B235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E6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5B5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7F4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9DDF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77E4B" w14:paraId="590E15B6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A0506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97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78B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57B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2986FF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D0BBC2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2BC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3C48F4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CD3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A8A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71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F92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718D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A2FDBC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45026F7A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D378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48B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193B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CA7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6B735D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A11B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A6565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4A748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8E9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4DB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DED8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CB2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855117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7E5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173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37BB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01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4F4C66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CDE9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A36FD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F8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74A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908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2F31" w14:textId="77777777" w:rsidR="00077E4B" w:rsidRPr="00860983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4269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7996D1C" w14:textId="77777777" w:rsidR="00077E4B" w:rsidRDefault="00077E4B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3FBA77B" w14:textId="77777777" w:rsidR="00077E4B" w:rsidRDefault="00077E4B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77E4B" w14:paraId="11EAA2A6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F9A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235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4C5FE5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3C5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B2C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5498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F0D4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FC4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AF0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F6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4BA5327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6E6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624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B62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E1D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83AF5B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2ED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9DF0C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40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3DE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6CFB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BD8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36E2CD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77E4B" w14:paraId="299CFD05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B0FF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F87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7D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BC7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D6AE82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9592DB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B572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BB0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D98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4EF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364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81CD235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628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102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B04B7B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A1E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A88F" w14:textId="77777777" w:rsidR="00077E4B" w:rsidRDefault="00077E4B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9812BAC" w14:textId="77777777" w:rsidR="00077E4B" w:rsidRDefault="00077E4B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B75486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6F52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98D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8C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321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3F9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AA072F9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91E3C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BB9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B6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9DC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A91D24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DFED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2A6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8F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CC0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133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4DAD81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2A2C379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7900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20A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84C8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A58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F3F00B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0B29B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B7AD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54B0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DBF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56B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0A8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B4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C72288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D2717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A6F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86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D35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872CAB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6D7340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3EC2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48F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5A8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0AF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621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938D0CE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9F17A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9C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92E0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11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967E08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11E0F6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1091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16D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161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641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B4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C059E0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F596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9A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935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AC3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2E7DA4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E712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87D7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78A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758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EA1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95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C29E1FE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C5812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891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66C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292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ADD564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3692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35E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0F7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868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6AB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7D77C68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F910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DB5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5E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BB8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E5FA4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EB13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CA21CF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23F201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770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61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FD2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EB7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77E4B" w14:paraId="3BF7AA26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C95A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78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7C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9F8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61DEDC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537251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68F4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81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742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F14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2D5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13395CA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3F9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8CD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55F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4E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4770F7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A000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CFF1F2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C72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EE9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203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426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77E4B" w14:paraId="42A741B2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6045B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E3B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9B7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EED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71DFAA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5FA9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B3A7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9C4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AB3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A9C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1B5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F2B8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705C01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77E4B" w14:paraId="5855E849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0F8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01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95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EF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829927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C76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1FE69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B8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48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FFB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791A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77E4B" w14:paraId="6C7B47E6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D0C8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EF2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9FA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079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391B10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217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072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2F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C0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9E85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1D98081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77E4B" w14:paraId="355701A1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231D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3B7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95C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B57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6170BF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D32E0F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E371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C3ED0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66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C2A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BC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B5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EE9A428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42B8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86C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C3061E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87B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0BC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4FA9E8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D9F64F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1817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B5D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31F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3B9B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543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CAB6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77E4B" w14:paraId="2EFB7D88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B5C69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05B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BC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64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A0ECFA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16208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5AAC5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993555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43E81A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348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24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31F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8C3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379493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77E4B" w14:paraId="54567194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B921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35D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BC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E34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6F863F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F164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DA57F4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B19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197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CA9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D88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77E4B" w14:paraId="43F4A13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014C2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FB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FD5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5B0A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32143F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9DA9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82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3B5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538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155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77E4B" w14:paraId="21DCA86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ACF85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EC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B48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0751" w14:textId="77777777" w:rsidR="00077E4B" w:rsidRDefault="00077E4B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8E4B1E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AA28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8A995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9F8F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FB9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3350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FA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1999CF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49BB5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3C0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D69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469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576C48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D64C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F0E18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502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F8AF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2E4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E4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77E4B" w14:paraId="5562FD7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6CC61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5E4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BDBEC9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B7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1E2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E979E8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A913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C155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8A3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32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58EA" w14:textId="77777777" w:rsidR="00077E4B" w:rsidRPr="006064A3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465EDD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059101F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3AC2E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3FA6" w14:textId="77777777" w:rsidR="00077E4B" w:rsidRPr="006064A3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3C37C1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F2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D62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ECD0BE6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E7B2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5AAC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2C7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D2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9442" w14:textId="77777777" w:rsidR="00077E4B" w:rsidRPr="006064A3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E578D2" w14:textId="77777777" w:rsidR="00077E4B" w:rsidRPr="001D28D8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B2BFF93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C243D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341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8B64F37" w14:textId="77777777" w:rsidR="00077E4B" w:rsidRPr="006064A3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A5F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CB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C495A6A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E607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55EE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5FF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F5D4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12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77E4B" w14:paraId="40948E3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AC40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0B3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E90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F6F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66FAC68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DA051D0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F67B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E99D9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446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29E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D80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2B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CF98187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0DB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21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515C20F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434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64D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D757AA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F48F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D019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464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84C8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EF4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1AE8092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0DFA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2C4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6E6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E0EC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2979B78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42D5A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BC98C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13C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C5AD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3B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DC3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77E4B" w14:paraId="7BD5B21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9DF2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394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3CD8BD8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A27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0753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4FDCF4D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66FC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DE9D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0527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405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CF44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B78294F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77E4B" w14:paraId="01134FBF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F88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70A5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346C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BD7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2A15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A6394F1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955A65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0156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471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FB9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20BA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77E4B" w14:paraId="30B26DBB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137F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E96C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3F5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209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A69A0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2130E7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E871" w14:textId="77777777" w:rsidR="00077E4B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D82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CE66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130B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77E4B" w14:paraId="04B14616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86584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6D6" w14:textId="77777777" w:rsidR="00077E4B" w:rsidRDefault="00077E4B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4070" w14:textId="77777777" w:rsidR="00077E4B" w:rsidRPr="000625F2" w:rsidRDefault="00077E4B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C35B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63E5C84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0015B" w14:textId="77777777" w:rsidR="00077E4B" w:rsidRDefault="00077E4B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F0CBE4" w14:textId="77777777" w:rsidR="00077E4B" w:rsidRDefault="00077E4B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966A" w14:textId="77777777" w:rsidR="00077E4B" w:rsidRDefault="00077E4B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6E7" w14:textId="77777777" w:rsidR="00077E4B" w:rsidRDefault="00077E4B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72D" w14:textId="77777777" w:rsidR="00077E4B" w:rsidRPr="000625F2" w:rsidRDefault="00077E4B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7715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94363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D5AEFE0" w14:textId="77777777" w:rsidR="00077E4B" w:rsidRDefault="00077E4B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77E4B" w14:paraId="7379492E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681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6F9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4FF8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905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76631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49BD6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9B2DD8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63A8DC9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7F5E3B7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860A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10C4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EE97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0A51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FC22E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77E4B" w14:paraId="6DF9C059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6E43" w14:textId="77777777" w:rsidR="00077E4B" w:rsidRDefault="00077E4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C042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5521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B2D2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98E0857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2DABB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0BB3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D513" w14:textId="77777777" w:rsidR="00077E4B" w:rsidRDefault="00077E4B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2E44" w14:textId="77777777" w:rsidR="00077E4B" w:rsidRPr="000625F2" w:rsidRDefault="00077E4B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C3E9" w14:textId="77777777" w:rsidR="00077E4B" w:rsidRDefault="00077E4B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54F62B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BA24EDA" w14:textId="77777777" w:rsidR="00077E4B" w:rsidRDefault="00077E4B" w:rsidP="00F22BF3">
      <w:pPr>
        <w:pStyle w:val="Heading1"/>
        <w:spacing w:line="360" w:lineRule="auto"/>
      </w:pPr>
      <w:r>
        <w:t xml:space="preserve">LINIA 103 </w:t>
      </w:r>
    </w:p>
    <w:p w14:paraId="0CB7B87F" w14:textId="77777777" w:rsidR="00077E4B" w:rsidRDefault="00077E4B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77E4B" w14:paraId="3C9C3D09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58F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7C59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CE21D4D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EAF0" w14:textId="77777777" w:rsidR="00077E4B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DC77" w14:textId="77777777" w:rsidR="00077E4B" w:rsidRPr="009E41CA" w:rsidRDefault="00077E4B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F0DB4EC" w14:textId="77777777" w:rsidR="00077E4B" w:rsidRPr="009E41CA" w:rsidRDefault="00077E4B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8697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4C48" w14:textId="77777777" w:rsidR="00077E4B" w:rsidRPr="006307B2" w:rsidRDefault="00077E4B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90F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2482" w14:textId="77777777" w:rsidR="00077E4B" w:rsidRPr="006307B2" w:rsidRDefault="00077E4B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9B0C" w14:textId="77777777" w:rsidR="00077E4B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5CCBC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77E4B" w14:paraId="3D61F5A0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677F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C2F" w14:textId="77777777" w:rsidR="00077E4B" w:rsidRDefault="00077E4B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A3D" w14:textId="77777777" w:rsidR="00077E4B" w:rsidRPr="006307B2" w:rsidRDefault="00077E4B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870B" w14:textId="77777777" w:rsidR="00077E4B" w:rsidRPr="009E41CA" w:rsidRDefault="00077E4B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8584" w14:textId="77777777" w:rsidR="00077E4B" w:rsidRDefault="00077E4B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E99" w14:textId="77777777" w:rsidR="00077E4B" w:rsidRPr="006307B2" w:rsidRDefault="00077E4B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EA8" w14:textId="77777777" w:rsidR="00077E4B" w:rsidRPr="009E41CA" w:rsidRDefault="00077E4B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362" w14:textId="77777777" w:rsidR="00077E4B" w:rsidRPr="006307B2" w:rsidRDefault="00077E4B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064A" w14:textId="77777777" w:rsidR="00077E4B" w:rsidRDefault="00077E4B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2EF6A3" w14:textId="77777777" w:rsidR="00077E4B" w:rsidRDefault="00077E4B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89611" w14:textId="77777777" w:rsidR="00077E4B" w:rsidRPr="009E41CA" w:rsidRDefault="00077E4B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77E4B" w14:paraId="539F3C63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C0BB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BC52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6F54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C5AE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90667BA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F0EF" w14:textId="77777777" w:rsidR="00077E4B" w:rsidRPr="009E41CA" w:rsidRDefault="00077E4B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DAAA" w14:textId="77777777" w:rsidR="00077E4B" w:rsidRPr="006307B2" w:rsidRDefault="00077E4B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7D6E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BE59" w14:textId="77777777" w:rsidR="00077E4B" w:rsidRPr="006307B2" w:rsidRDefault="00077E4B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50EC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9397C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544E1EB0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C82D9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935B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B957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09B0" w14:textId="77777777" w:rsidR="00077E4B" w:rsidRPr="009E41CA" w:rsidRDefault="00077E4B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5891" w14:textId="77777777" w:rsidR="00077E4B" w:rsidRPr="009E41CA" w:rsidRDefault="00077E4B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6BEB" w14:textId="77777777" w:rsidR="00077E4B" w:rsidRPr="006307B2" w:rsidRDefault="00077E4B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0DE1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6613" w14:textId="77777777" w:rsidR="00077E4B" w:rsidRPr="006307B2" w:rsidRDefault="00077E4B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D220" w14:textId="77777777" w:rsidR="00077E4B" w:rsidRPr="009E41CA" w:rsidRDefault="00077E4B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DECB1" w14:textId="77777777" w:rsidR="00077E4B" w:rsidRPr="009E41CA" w:rsidRDefault="00077E4B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15541927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C1E5A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96D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8F32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5EA3" w14:textId="77777777" w:rsidR="00077E4B" w:rsidRPr="009E41CA" w:rsidRDefault="00077E4B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5527" w14:textId="77777777" w:rsidR="00077E4B" w:rsidRDefault="00077E4B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C68D04" w14:textId="77777777" w:rsidR="00077E4B" w:rsidRDefault="00077E4B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D1C8FBF" w14:textId="77777777" w:rsidR="00077E4B" w:rsidRDefault="00077E4B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C35C31" w14:textId="77777777" w:rsidR="00077E4B" w:rsidRDefault="00077E4B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B49A6B" w14:textId="77777777" w:rsidR="00077E4B" w:rsidRPr="009E41CA" w:rsidRDefault="00077E4B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D3D0" w14:textId="77777777" w:rsidR="00077E4B" w:rsidRDefault="00077E4B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9D57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716" w14:textId="77777777" w:rsidR="00077E4B" w:rsidRPr="006307B2" w:rsidRDefault="00077E4B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D0B8" w14:textId="77777777" w:rsidR="00077E4B" w:rsidRDefault="00077E4B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118DB" w14:textId="77777777" w:rsidR="00077E4B" w:rsidRDefault="00077E4B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366B2" w14:textId="77777777" w:rsidR="00077E4B" w:rsidRDefault="00077E4B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2FC78C0A" w14:textId="77777777" w:rsidR="00077E4B" w:rsidRPr="009E41CA" w:rsidRDefault="00077E4B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77E4B" w14:paraId="564066FC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5A583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8335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6251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A400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DD58764" w14:textId="77777777" w:rsidR="00077E4B" w:rsidRPr="009E41CA" w:rsidRDefault="00077E4B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D6AE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9266" w14:textId="77777777" w:rsidR="00077E4B" w:rsidRPr="006307B2" w:rsidRDefault="00077E4B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2DF2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5D0D" w14:textId="77777777" w:rsidR="00077E4B" w:rsidRPr="006307B2" w:rsidRDefault="00077E4B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A824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7E122DB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BBFB0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C396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4D0D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35A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2EA7669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782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06E7624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A99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90D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EDC7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AE0F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35CA5F26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3083E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26D0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FCF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EE4D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897B8FF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AE1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693F514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C3DA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55E5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E18C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9E8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751A181D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114CA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5702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C875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1D72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A2D1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14F4DDE8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6AE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B9EF" w14:textId="77777777" w:rsidR="00077E4B" w:rsidRPr="009E41CA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CC8F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F69" w14:textId="77777777" w:rsidR="00077E4B" w:rsidRDefault="00077E4B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3313B" w14:textId="77777777" w:rsidR="00077E4B" w:rsidRDefault="00077E4B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48637" w14:textId="77777777" w:rsidR="00077E4B" w:rsidRDefault="00077E4B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783DC777" w14:textId="77777777" w:rsidR="00077E4B" w:rsidRPr="009E41CA" w:rsidRDefault="00077E4B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77E4B" w14:paraId="032BD1C3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C025B" w14:textId="77777777" w:rsidR="00077E4B" w:rsidRDefault="00077E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D3D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0A6FAF23" w14:textId="77777777" w:rsidR="00077E4B" w:rsidRDefault="00077E4B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7A3F" w14:textId="77777777" w:rsidR="00077E4B" w:rsidRPr="006307B2" w:rsidRDefault="00077E4B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CD5B" w14:textId="77777777" w:rsidR="00077E4B" w:rsidRDefault="00077E4B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C06E94F" w14:textId="77777777" w:rsidR="00077E4B" w:rsidRPr="009E41CA" w:rsidRDefault="00077E4B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5FF4" w14:textId="77777777" w:rsidR="00077E4B" w:rsidRPr="009E41CA" w:rsidRDefault="00077E4B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ED4" w14:textId="77777777" w:rsidR="00077E4B" w:rsidRPr="006307B2" w:rsidRDefault="00077E4B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1708" w14:textId="77777777" w:rsidR="00077E4B" w:rsidRPr="009E41CA" w:rsidRDefault="00077E4B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437A" w14:textId="77777777" w:rsidR="00077E4B" w:rsidRPr="006307B2" w:rsidRDefault="00077E4B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9AA7" w14:textId="77777777" w:rsidR="00077E4B" w:rsidRPr="009E41CA" w:rsidRDefault="00077E4B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1AD831" w14:textId="77777777" w:rsidR="00077E4B" w:rsidRPr="007C0989" w:rsidRDefault="00077E4B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CF2A6E" w14:textId="77777777" w:rsidR="00077E4B" w:rsidRDefault="00077E4B" w:rsidP="00E15E78">
      <w:pPr>
        <w:pStyle w:val="Heading1"/>
        <w:spacing w:line="360" w:lineRule="auto"/>
      </w:pPr>
      <w:r>
        <w:t>LINIA 105</w:t>
      </w:r>
    </w:p>
    <w:p w14:paraId="679B97F3" w14:textId="77777777" w:rsidR="00077E4B" w:rsidRDefault="00077E4B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77E4B" w14:paraId="306153B7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124E2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99D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B5EFB03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66CC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F9A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505EB92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3E12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FFF3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C4B9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6EF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DB0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2541FE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077E4B" w14:paraId="45A6B8F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54DEE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5909" w14:textId="77777777" w:rsidR="00077E4B" w:rsidRDefault="00077E4B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E33833D" w14:textId="77777777" w:rsidR="00077E4B" w:rsidRDefault="00077E4B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943F" w14:textId="77777777" w:rsidR="00077E4B" w:rsidRDefault="00077E4B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33F6" w14:textId="77777777" w:rsidR="00077E4B" w:rsidRDefault="00077E4B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83866F8" w14:textId="77777777" w:rsidR="00077E4B" w:rsidRDefault="00077E4B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02A6" w14:textId="77777777" w:rsidR="00077E4B" w:rsidRDefault="00077E4B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69E1" w14:textId="77777777" w:rsidR="00077E4B" w:rsidRDefault="00077E4B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2D4" w14:textId="77777777" w:rsidR="00077E4B" w:rsidRDefault="00077E4B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63E7" w14:textId="77777777" w:rsidR="00077E4B" w:rsidRPr="004A2897" w:rsidRDefault="00077E4B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C8B" w14:textId="77777777" w:rsidR="00077E4B" w:rsidRDefault="00077E4B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E3C26E" w14:textId="77777777" w:rsidR="00077E4B" w:rsidRDefault="00077E4B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077E4B" w14:paraId="2BA6F12A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20497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E52D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4C2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D884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2B79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C1B3E6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51F4A7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0C78446C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582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97DD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A1AD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9A7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E49000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EAC67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496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7D1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EAF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D410" w14:textId="77777777" w:rsidR="00077E4B" w:rsidRDefault="00077E4B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135543" w14:textId="77777777" w:rsidR="00077E4B" w:rsidRDefault="00077E4B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FBAB0F3" w14:textId="77777777" w:rsidR="00077E4B" w:rsidRDefault="00077E4B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232A4D" w14:textId="77777777" w:rsidR="00077E4B" w:rsidRDefault="00077E4B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A583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EC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5A0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7DA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749EFA7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32AF1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38F0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43C6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50C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2159956" w14:textId="77777777" w:rsidR="00077E4B" w:rsidRDefault="00077E4B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5920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F525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21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112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D987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04B2716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BAAD0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E2E6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7CC7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B56F" w14:textId="77777777" w:rsidR="00077E4B" w:rsidRDefault="00077E4B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17946AE" w14:textId="77777777" w:rsidR="00077E4B" w:rsidRDefault="00077E4B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55A8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977DCB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AF5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9C4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4CBF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FAC6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BF06E4B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50602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5E28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FCB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F1B9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46F4464" w14:textId="77777777" w:rsidR="00077E4B" w:rsidRDefault="00077E4B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5F50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C182F44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2E2D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5288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119B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E38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9734D38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43F49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017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13C4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FEC5" w14:textId="77777777" w:rsidR="00077E4B" w:rsidRDefault="00077E4B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CA6D116" w14:textId="77777777" w:rsidR="00077E4B" w:rsidRDefault="00077E4B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D36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FC31988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30A0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923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837B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F43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3256B" w14:textId="77777777" w:rsidR="00077E4B" w:rsidRDefault="00077E4B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F38CF" w14:textId="77777777" w:rsidR="00077E4B" w:rsidRDefault="00077E4B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77E4B" w14:paraId="32548D8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6261A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53C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44B5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94A" w14:textId="77777777" w:rsidR="00077E4B" w:rsidRDefault="00077E4B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91B74F0" w14:textId="77777777" w:rsidR="00077E4B" w:rsidRDefault="00077E4B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8D9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294789F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32CB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71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123B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4B6" w14:textId="77777777" w:rsidR="00077E4B" w:rsidRDefault="00077E4B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EEDCE" w14:textId="77777777" w:rsidR="00077E4B" w:rsidRDefault="00077E4B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5E30F" w14:textId="77777777" w:rsidR="00077E4B" w:rsidRDefault="00077E4B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77E4B" w14:paraId="56FA492E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5DD56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2B0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458B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C088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52315D8" w14:textId="77777777" w:rsidR="00077E4B" w:rsidRDefault="00077E4B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E3A5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C6F2B99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73B0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D804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EA52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0F99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8750EFF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6596D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A42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77A8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30A4" w14:textId="77777777" w:rsidR="00077E4B" w:rsidRDefault="00077E4B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E07B76D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51D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DAAE64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2FC1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0203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1385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468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33160" w14:textId="77777777" w:rsidR="00077E4B" w:rsidRDefault="00077E4B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9F051" w14:textId="77777777" w:rsidR="00077E4B" w:rsidRDefault="00077E4B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77E4B" w14:paraId="5C20986A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0FA0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2F70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C02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BE25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5EB36D5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55C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40E7BF1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E5E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F29E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6268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DC71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9B5759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411A4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97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701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89F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BA78BA4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5A4B7D2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B155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BCCA4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835A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CA04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EFBD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243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F0673E" w14:textId="77777777" w:rsidR="00077E4B" w:rsidRDefault="00077E4B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57F6A3D0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CE0F2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7B82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EAAB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DB1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486124A" w14:textId="77777777" w:rsidR="00077E4B" w:rsidRPr="00CA6A06" w:rsidRDefault="00077E4B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331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382457E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9B76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98C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C4DE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5DA8" w14:textId="77777777" w:rsidR="00077E4B" w:rsidRDefault="00077E4B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8AD0A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73BBB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E4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BBB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0FC9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B327D78" w14:textId="77777777" w:rsidR="00077E4B" w:rsidRDefault="00077E4B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2A34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9D3DCE9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FCED68C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9518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AA91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1EEC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F797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2603A5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695B9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77E4B" w14:paraId="33D00D29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10B5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867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372F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CFA8" w14:textId="77777777" w:rsidR="00077E4B" w:rsidRDefault="00077E4B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35E21BF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B54" w14:textId="77777777" w:rsidR="00077E4B" w:rsidRDefault="00077E4B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6F2C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3A9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61F1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4A9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420A77A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5A65A" w14:textId="77777777" w:rsidR="00077E4B" w:rsidRDefault="00077E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ADFA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D26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FFAA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EBCF3D3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209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20D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D17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0FF4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11D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C5A0CD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0E8616F" w14:textId="77777777" w:rsidR="00077E4B" w:rsidRDefault="00077E4B" w:rsidP="00E15E78">
      <w:pPr>
        <w:pStyle w:val="Heading1"/>
        <w:spacing w:line="360" w:lineRule="auto"/>
      </w:pPr>
      <w:r>
        <w:t>LINIA 105 A</w:t>
      </w:r>
    </w:p>
    <w:p w14:paraId="0DEEB472" w14:textId="77777777" w:rsidR="00077E4B" w:rsidRDefault="00077E4B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77E4B" w14:paraId="6FD4516E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3A14" w14:textId="77777777" w:rsidR="00077E4B" w:rsidRDefault="00077E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E1BD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55ECA5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FBE" w14:textId="77777777" w:rsidR="00077E4B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C1C8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39D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5B1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A94" w14:textId="77777777" w:rsidR="00077E4B" w:rsidRDefault="00077E4B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5C3C" w14:textId="77777777" w:rsidR="00077E4B" w:rsidRPr="004A2897" w:rsidRDefault="00077E4B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3AC" w14:textId="77777777" w:rsidR="00077E4B" w:rsidRDefault="00077E4B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F44E438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6AA22CE2" w14:textId="77777777" w:rsidR="00077E4B" w:rsidRDefault="00077E4B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6AA0C88B" w14:textId="77777777" w:rsidR="00077E4B" w:rsidRDefault="00077E4B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20F5964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A72A9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8208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2F12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87EE" w14:textId="77777777" w:rsidR="00077E4B" w:rsidRDefault="00077E4B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CEF6663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542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3FD2808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99B2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C86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6A0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1FB8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35523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32A17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7758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F692D49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37B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84BC" w14:textId="77777777" w:rsidR="00077E4B" w:rsidRDefault="00077E4B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FFFEBFA" w14:textId="77777777" w:rsidR="00077E4B" w:rsidRDefault="00077E4B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9AD4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9C04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3FF5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99C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B60A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FA1EFB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08EE7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C37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6430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917" w14:textId="77777777" w:rsidR="00077E4B" w:rsidRDefault="00077E4B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44E8786" w14:textId="77777777" w:rsidR="00077E4B" w:rsidRDefault="00077E4B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F65F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7A6C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47E5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DB0DAAF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31C7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A710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CCB854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7518C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35B6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665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1AE9" w14:textId="77777777" w:rsidR="00077E4B" w:rsidRDefault="00077E4B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4D93BA7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5BCB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6AB1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A02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316FBA65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E59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E504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3A1714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49876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AC07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6E9551E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522A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F2B" w14:textId="77777777" w:rsidR="00077E4B" w:rsidRDefault="00077E4B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49B43A0" w14:textId="77777777" w:rsidR="00077E4B" w:rsidRDefault="00077E4B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2679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F29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D25E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E43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4936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45CEF6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3EC90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317E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F2B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F9C8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7EB3A3B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BB4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6A3C04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4510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7F6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757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FAD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6A0C9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9A11B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C5A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E91D6D8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D065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87D0" w14:textId="77777777" w:rsidR="00077E4B" w:rsidRDefault="00077E4B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FB4F73B" w14:textId="77777777" w:rsidR="00077E4B" w:rsidRDefault="00077E4B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3C8C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88FB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DA2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5FD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EFC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BE858C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24EBA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D29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2D79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61E8" w14:textId="77777777" w:rsidR="00077E4B" w:rsidRDefault="00077E4B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D69F126" w14:textId="77777777" w:rsidR="00077E4B" w:rsidRDefault="00077E4B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1FFC" w14:textId="77777777" w:rsidR="00077E4B" w:rsidRDefault="00077E4B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F6F2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40B5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64D52B1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E08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5ACD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098F1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3F6E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BEA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7863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59A2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C479CBB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7599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3022E1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9B4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0174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886B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36F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01F492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13B0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4411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1424270E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6B2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6DC" w14:textId="77777777" w:rsidR="00077E4B" w:rsidRDefault="00077E4B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CA5CADA" w14:textId="77777777" w:rsidR="00077E4B" w:rsidRDefault="00077E4B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DA5F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4BCB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06C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482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EAF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43DC30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0E18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A016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3F16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19B0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49067F3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CE97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D41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EB83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49DAC59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F2C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07C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5A8387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8092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3961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5031DFF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9EB8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5F1" w14:textId="77777777" w:rsidR="00077E4B" w:rsidRDefault="00077E4B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7151403" w14:textId="77777777" w:rsidR="00077E4B" w:rsidRDefault="00077E4B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792E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522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E67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AFFA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C0AB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F19C8D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E6A1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6735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959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C728" w14:textId="77777777" w:rsidR="00077E4B" w:rsidRDefault="00077E4B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7E10BB1" w14:textId="77777777" w:rsidR="00077E4B" w:rsidRDefault="00077E4B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E0C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C004" w14:textId="77777777" w:rsidR="00077E4B" w:rsidRPr="00C83AE9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2474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9366F86" w14:textId="77777777" w:rsidR="00077E4B" w:rsidRDefault="00077E4B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4B69" w14:textId="77777777" w:rsidR="00077E4B" w:rsidRDefault="00077E4B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CBEB" w14:textId="77777777" w:rsidR="00077E4B" w:rsidRDefault="00077E4B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AFD857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C5F7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5BFD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8C8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29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B7C23E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8E40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952343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9E7B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FB2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8D2E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C6B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419A0D6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E68D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7668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3CB0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FBAA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D0D666D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29E2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96851E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8459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9DF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F3E6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BEFB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44A53E1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231C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BC32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8788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D2E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66AE034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2A91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F5EA4D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358E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8185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B99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615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24F809B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6D2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617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B4FD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670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F472926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7510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51D3FB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3E36F9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D2C9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4B40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51C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CB5E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85B3A66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5A1A3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B033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6108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4D8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354FA25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F58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61292C3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EF20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5F84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9F8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FB8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77E4B" w14:paraId="1FA4761A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C62F9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D77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482D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C8E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581A4F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334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ED676B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1B5B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67B3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865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7A3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F0A54AF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38DC7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5F6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50D3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930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8E46936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1062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7282A7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0EAC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9355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FC37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D019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BCE7766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F6BF5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A30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C884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B11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C22A039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467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3D9803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87B4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B58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EFB2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5BE7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FEEF8A3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74CAA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99C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33D2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EA6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67D9AE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B158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3BC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3A2C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92E1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D55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102DFB9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57F5A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562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8B7C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E233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FDE8350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642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EF5967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C76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1EC2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9B52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E06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3219B21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AA59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18FD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50BD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50A7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7150962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D20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9085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B5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958B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B1A9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BD31651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908D9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27BB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DB91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114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E849938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1BA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C1E1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AF40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446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9C17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CB30F3E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BF3ED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E0D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8857FFB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900E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B0E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60BE634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229F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FD69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8234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F5A8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608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2656325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B4D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D148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57F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67C5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FCADA37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4E2B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1D8777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A6B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E876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F38D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254B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6F08129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9656D" w14:textId="77777777" w:rsidR="00077E4B" w:rsidRDefault="00077E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B80E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A012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81B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D50407F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263F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E1E" w14:textId="77777777" w:rsidR="00077E4B" w:rsidRPr="00C83AE9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001" w14:textId="77777777" w:rsidR="00077E4B" w:rsidRDefault="00077E4B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0FC" w14:textId="77777777" w:rsidR="00077E4B" w:rsidRDefault="00077E4B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DFAA" w14:textId="77777777" w:rsidR="00077E4B" w:rsidRDefault="00077E4B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97B3E0" w14:textId="77777777" w:rsidR="00077E4B" w:rsidRDefault="00077E4B">
      <w:pPr>
        <w:rPr>
          <w:sz w:val="20"/>
          <w:lang w:val="ro-RO"/>
        </w:rPr>
      </w:pPr>
    </w:p>
    <w:p w14:paraId="06D11F27" w14:textId="77777777" w:rsidR="00077E4B" w:rsidRDefault="00077E4B" w:rsidP="000507C8">
      <w:pPr>
        <w:pStyle w:val="Heading1"/>
        <w:spacing w:line="360" w:lineRule="auto"/>
      </w:pPr>
      <w:r>
        <w:t>LINIA 107 A</w:t>
      </w:r>
    </w:p>
    <w:p w14:paraId="1FA4BFF6" w14:textId="77777777" w:rsidR="00077E4B" w:rsidRDefault="00077E4B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77E4B" w14:paraId="555686B5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FAF7" w14:textId="77777777" w:rsidR="00077E4B" w:rsidRDefault="00077E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8ADB" w14:textId="77777777" w:rsidR="00077E4B" w:rsidRDefault="00077E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515" w14:textId="77777777" w:rsidR="00077E4B" w:rsidRPr="004659BE" w:rsidRDefault="00077E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8215" w14:textId="77777777" w:rsidR="00077E4B" w:rsidRDefault="00077E4B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B8B3619" w14:textId="77777777" w:rsidR="00077E4B" w:rsidRDefault="00077E4B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816" w14:textId="77777777" w:rsidR="00077E4B" w:rsidRDefault="00077E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B9A704" w14:textId="77777777" w:rsidR="00077E4B" w:rsidRDefault="00077E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01D3" w14:textId="77777777" w:rsidR="00077E4B" w:rsidRPr="004659BE" w:rsidRDefault="00077E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A610" w14:textId="77777777" w:rsidR="00077E4B" w:rsidRDefault="00077E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64E" w14:textId="77777777" w:rsidR="00077E4B" w:rsidRPr="004659BE" w:rsidRDefault="00077E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5E03" w14:textId="77777777" w:rsidR="00077E4B" w:rsidRDefault="00077E4B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7AC3FD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19D04B7F" w14:textId="77777777" w:rsidR="00077E4B" w:rsidRDefault="00077E4B" w:rsidP="00410133">
      <w:pPr>
        <w:pStyle w:val="Heading1"/>
        <w:spacing w:line="360" w:lineRule="auto"/>
      </w:pPr>
      <w:r>
        <w:t>LINIA 108</w:t>
      </w:r>
    </w:p>
    <w:p w14:paraId="66ECF896" w14:textId="77777777" w:rsidR="00077E4B" w:rsidRDefault="00077E4B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20D4FF7D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98E33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019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EF35332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5CEA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35E1" w14:textId="77777777" w:rsidR="00077E4B" w:rsidRDefault="00077E4B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F7CD69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FF25C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C9F" w14:textId="77777777" w:rsidR="00077E4B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5A81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B910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8F7A" w14:textId="77777777" w:rsidR="00077E4B" w:rsidRDefault="00077E4B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16B0E1E" w14:textId="77777777" w:rsidR="00077E4B" w:rsidRDefault="00077E4B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30963BA" w14:textId="77777777" w:rsidR="00077E4B" w:rsidRDefault="00077E4B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438D58" w14:textId="77777777" w:rsidR="00077E4B" w:rsidRDefault="00077E4B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C923A57" w14:textId="77777777" w:rsidR="00077E4B" w:rsidRDefault="00077E4B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77E4B" w14:paraId="5690FC1B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A16C2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DABA" w14:textId="77777777" w:rsidR="00077E4B" w:rsidRDefault="00077E4B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1200" w14:textId="77777777" w:rsidR="00077E4B" w:rsidRDefault="00077E4B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A37" w14:textId="77777777" w:rsidR="00077E4B" w:rsidRDefault="00077E4B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C5ED02" w14:textId="77777777" w:rsidR="00077E4B" w:rsidRDefault="00077E4B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23514" w14:textId="77777777" w:rsidR="00077E4B" w:rsidRDefault="00077E4B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5B0175" w14:textId="77777777" w:rsidR="00077E4B" w:rsidRDefault="00077E4B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539A08" w14:textId="77777777" w:rsidR="00077E4B" w:rsidRDefault="00077E4B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E50B" w14:textId="77777777" w:rsidR="00077E4B" w:rsidRDefault="00077E4B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C36B" w14:textId="77777777" w:rsidR="00077E4B" w:rsidRDefault="00077E4B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B36A" w14:textId="77777777" w:rsidR="00077E4B" w:rsidRPr="000625F2" w:rsidRDefault="00077E4B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D7A8" w14:textId="77777777" w:rsidR="00077E4B" w:rsidRDefault="00077E4B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77E4B" w14:paraId="4B53D809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47ADE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4F11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36C3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ACC9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1D65B9C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5392E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EF5475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487CF91" w14:textId="77777777" w:rsidR="00077E4B" w:rsidRPr="00164983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6F6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134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3DAD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45D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560EA" w14:textId="77777777" w:rsidR="00077E4B" w:rsidRPr="0058349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77E4B" w14:paraId="297C4C9E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3A1BE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303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DD86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49CE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1B21B6E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342A0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AFAAAD" w14:textId="77777777" w:rsidR="00077E4B" w:rsidRDefault="00077E4B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6B51" w14:textId="77777777" w:rsidR="00077E4B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CC4F" w14:textId="77777777" w:rsidR="00077E4B" w:rsidRDefault="00077E4B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A9EC" w14:textId="77777777" w:rsidR="00077E4B" w:rsidRPr="000625F2" w:rsidRDefault="00077E4B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978E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BEDBD" w14:textId="77777777" w:rsidR="00077E4B" w:rsidRDefault="00077E4B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77E4B" w14:paraId="78BAA9D0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4250A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A9B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E26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18BB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0A9AF3A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8B4101F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5D1D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08FF216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F396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80CE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4B55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D652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38F9C47B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60F38177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207D3064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18CDF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07AD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57714852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4EC7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BBB" w14:textId="77777777" w:rsidR="00077E4B" w:rsidRDefault="00077E4B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B022AB2" w14:textId="77777777" w:rsidR="00077E4B" w:rsidRDefault="00077E4B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A642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29A3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2F33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A153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D946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1E7B847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63D9F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0009" w14:textId="77777777" w:rsidR="00077E4B" w:rsidRDefault="00077E4B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31793C1A" w14:textId="77777777" w:rsidR="00077E4B" w:rsidRPr="001571B7" w:rsidRDefault="00077E4B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7B54" w14:textId="77777777" w:rsidR="00077E4B" w:rsidRDefault="00077E4B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FCBE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952B37A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40D5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32C5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B877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5B4F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DABC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7145402" w14:textId="77777777" w:rsidR="00077E4B" w:rsidRPr="00F80ACE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2301DF2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556AE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37B7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5A052D8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DA9B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2D20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7B32DCAB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873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DA0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58C7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7FDD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C9D" w14:textId="77777777" w:rsidR="00077E4B" w:rsidRDefault="00077E4B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7B552A3" w14:textId="77777777" w:rsidR="00077E4B" w:rsidRDefault="00077E4B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F99577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98183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C10" w14:textId="77777777" w:rsidR="00077E4B" w:rsidRPr="00346EDA" w:rsidRDefault="00077E4B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3C0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9098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A9AFAE0" w14:textId="77777777" w:rsidR="00077E4B" w:rsidRDefault="00077E4B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972D2E" w14:textId="77777777" w:rsidR="00077E4B" w:rsidRDefault="00077E4B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1454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AF1B374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57E5A48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6B5A60C8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53FD6B1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D1BE57E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FE86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15F2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D8C2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6E9" w14:textId="77777777" w:rsidR="00077E4B" w:rsidRDefault="00077E4B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7F709B6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D73BB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9E4F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FA37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EEB1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C3EC68D" w14:textId="77777777" w:rsidR="00077E4B" w:rsidRDefault="00077E4B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540FA6" w14:textId="77777777" w:rsidR="00077E4B" w:rsidRDefault="00077E4B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3A09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641FDF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751E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833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C05F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E02C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7633D4E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77B38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5EC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983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BB12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14D6B59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E596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43846E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611B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06ED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BD4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43AA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3ADD2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5F01BB1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77E4B" w14:paraId="799B84E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3914E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517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DA0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47D4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CC46EA6" w14:textId="77777777" w:rsidR="00077E4B" w:rsidRDefault="00077E4B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BFF5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131D1F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199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82E3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232B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0741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F3244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E681285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77E4B" w14:paraId="0C8ABE19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5A2A6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9E56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F86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00D" w14:textId="77777777" w:rsidR="00077E4B" w:rsidRDefault="00077E4B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B67A3E5" w14:textId="77777777" w:rsidR="00077E4B" w:rsidRDefault="00077E4B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52078E16" w14:textId="77777777" w:rsidR="00077E4B" w:rsidRDefault="00077E4B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6E2D29D" w14:textId="77777777" w:rsidR="00077E4B" w:rsidRDefault="00077E4B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4BC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0F06DF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2878C67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1AC5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B8C0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9F01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A995" w14:textId="77777777" w:rsidR="00077E4B" w:rsidRDefault="00077E4B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F5FCB" w14:textId="77777777" w:rsidR="00077E4B" w:rsidRDefault="00077E4B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77E4B" w14:paraId="17911CC1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B8645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DFF4" w14:textId="77777777" w:rsidR="00077E4B" w:rsidRPr="00E804A9" w:rsidRDefault="00077E4B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F7E7A25" w14:textId="77777777" w:rsidR="00077E4B" w:rsidRDefault="00077E4B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A381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38F9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6EF6946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17A" w14:textId="77777777" w:rsidR="00077E4B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475E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7FF2" w14:textId="77777777" w:rsidR="00077E4B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337F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4024" w14:textId="77777777" w:rsidR="00077E4B" w:rsidRPr="00E804A9" w:rsidRDefault="00077E4B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7076FA" w14:textId="77777777" w:rsidR="00077E4B" w:rsidRPr="00884DD1" w:rsidRDefault="00077E4B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B194ECC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8D9FA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18B3" w14:textId="77777777" w:rsidR="00077E4B" w:rsidRPr="00DD4D10" w:rsidRDefault="00077E4B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5834C72" w14:textId="77777777" w:rsidR="00077E4B" w:rsidRDefault="00077E4B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47C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CD2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05781D5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B7A5" w14:textId="77777777" w:rsidR="00077E4B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2B1B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F72" w14:textId="77777777" w:rsidR="00077E4B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A94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3227" w14:textId="77777777" w:rsidR="00077E4B" w:rsidRPr="00DD4D10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9EED976" w14:textId="77777777" w:rsidR="00077E4B" w:rsidRPr="00054DFC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6EE72DB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0B42A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0BF" w14:textId="77777777" w:rsidR="00077E4B" w:rsidRPr="00535AB9" w:rsidRDefault="00077E4B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46BE1FC9" w14:textId="77777777" w:rsidR="00077E4B" w:rsidRDefault="00077E4B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380B" w14:textId="77777777" w:rsidR="00077E4B" w:rsidRPr="00D16CE1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9F30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B57E02F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4C8E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C97E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B73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58DA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760" w14:textId="77777777" w:rsidR="00077E4B" w:rsidRPr="00535AB9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424219" w14:textId="77777777" w:rsidR="00077E4B" w:rsidRPr="00884DD1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5FF361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8F0C3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AF8" w14:textId="77777777" w:rsidR="00077E4B" w:rsidRPr="00535AB9" w:rsidRDefault="00077E4B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636E" w14:textId="77777777" w:rsidR="00077E4B" w:rsidRDefault="00077E4B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2371" w14:textId="77777777" w:rsidR="00077E4B" w:rsidRDefault="00077E4B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98F6D89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69EAB0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2FDD" w14:textId="77777777" w:rsidR="00077E4B" w:rsidRDefault="00077E4B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020788" w14:textId="77777777" w:rsidR="00077E4B" w:rsidRDefault="00077E4B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281" w14:textId="77777777" w:rsidR="00077E4B" w:rsidRPr="00D16CE1" w:rsidRDefault="00077E4B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E3F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97F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E21C" w14:textId="77777777" w:rsidR="00077E4B" w:rsidRDefault="00077E4B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1303AB40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C171B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4A89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0E9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76C7" w14:textId="77777777" w:rsidR="00077E4B" w:rsidRDefault="00077E4B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1F6899B" w14:textId="77777777" w:rsidR="00077E4B" w:rsidRDefault="00077E4B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A09ECEE" w14:textId="77777777" w:rsidR="00077E4B" w:rsidRDefault="00077E4B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66A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DB2CB8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8C4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4A56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BBDB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88B8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97C29D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D76C4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FFBC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13CCDAE4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1F97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B7A0" w14:textId="77777777" w:rsidR="00077E4B" w:rsidRDefault="00077E4B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55F51D0" w14:textId="77777777" w:rsidR="00077E4B" w:rsidRDefault="00077E4B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54D2667D" w14:textId="77777777" w:rsidR="00077E4B" w:rsidRDefault="00077E4B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6B29FA8" w14:textId="77777777" w:rsidR="00077E4B" w:rsidRDefault="00077E4B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2DA3A622" w14:textId="77777777" w:rsidR="00077E4B" w:rsidRDefault="00077E4B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A291F5E" w14:textId="77777777" w:rsidR="00077E4B" w:rsidRDefault="00077E4B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621F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43C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BC0" w14:textId="77777777" w:rsidR="00077E4B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F215" w14:textId="77777777" w:rsidR="00077E4B" w:rsidRPr="00D16CE1" w:rsidRDefault="00077E4B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559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DF67061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2422C8E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5FB40C0A" w14:textId="77777777" w:rsidR="00077E4B" w:rsidRPr="00326D39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3ECE47" w14:textId="77777777" w:rsidR="00077E4B" w:rsidRDefault="00077E4B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FDD28E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D47B0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0214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9C9F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540E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E16842F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D9FCE0" w14:textId="77777777" w:rsidR="00077E4B" w:rsidRDefault="00077E4B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1CAD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40A10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356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6E5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820F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759B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B9453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38C605E6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77E4B" w14:paraId="73C527DA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7631E" w14:textId="77777777" w:rsidR="00077E4B" w:rsidRDefault="00077E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1BAA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1137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4E42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6302DBD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1579DD9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723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004CD6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926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F6F0" w14:textId="77777777" w:rsidR="00077E4B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30C0" w14:textId="77777777" w:rsidR="00077E4B" w:rsidRPr="00D16CE1" w:rsidRDefault="00077E4B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0E3D" w14:textId="77777777" w:rsidR="00077E4B" w:rsidRDefault="00077E4B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96D366" w14:textId="77777777" w:rsidR="00077E4B" w:rsidRPr="00FE25BC" w:rsidRDefault="00077E4B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67EA6E8B" w14:textId="77777777" w:rsidR="00077E4B" w:rsidRDefault="00077E4B" w:rsidP="00815695">
      <w:pPr>
        <w:pStyle w:val="Heading1"/>
        <w:spacing w:line="360" w:lineRule="auto"/>
      </w:pPr>
      <w:r>
        <w:t>LINIA 109</w:t>
      </w:r>
    </w:p>
    <w:p w14:paraId="279FBE7D" w14:textId="77777777" w:rsidR="00077E4B" w:rsidRDefault="00077E4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77E4B" w14:paraId="1CE76005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B7BC8" w14:textId="77777777" w:rsidR="00077E4B" w:rsidRDefault="00077E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6E3C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F80B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AEC4" w14:textId="77777777" w:rsidR="00077E4B" w:rsidRDefault="00077E4B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4B656D8" w14:textId="77777777" w:rsidR="00077E4B" w:rsidRDefault="00077E4B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5470" w14:textId="77777777" w:rsidR="00077E4B" w:rsidRDefault="00077E4B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6A40D4" w14:textId="77777777" w:rsidR="00077E4B" w:rsidRDefault="00077E4B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CD52" w14:textId="77777777" w:rsidR="00077E4B" w:rsidRPr="001B30CD" w:rsidRDefault="00077E4B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77D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6B69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5E82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7A30675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B5B88" w14:textId="77777777" w:rsidR="00077E4B" w:rsidRDefault="00077E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67B2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D1BC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EA60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C630684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E525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CAB90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752C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0C3A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E7B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347A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CCD1080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BA40D" w14:textId="77777777" w:rsidR="00077E4B" w:rsidRDefault="00077E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FC7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62F5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66E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8DE70FF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A19B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8F46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53B6" w14:textId="77777777" w:rsidR="00077E4B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3A72" w14:textId="77777777" w:rsidR="00077E4B" w:rsidRPr="001B30CD" w:rsidRDefault="00077E4B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EC45" w14:textId="77777777" w:rsidR="00077E4B" w:rsidRDefault="00077E4B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FEB4AD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073D4B5" w14:textId="77777777" w:rsidR="00077E4B" w:rsidRDefault="00077E4B" w:rsidP="00DB78D2">
      <w:pPr>
        <w:pStyle w:val="Heading1"/>
        <w:spacing w:line="360" w:lineRule="auto"/>
      </w:pPr>
      <w:r>
        <w:t>LINIA 112</w:t>
      </w:r>
    </w:p>
    <w:p w14:paraId="66B3F07A" w14:textId="77777777" w:rsidR="00077E4B" w:rsidRDefault="00077E4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77E4B" w14:paraId="6126263F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D7886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7E5A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1C15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638" w14:textId="77777777" w:rsidR="00077E4B" w:rsidRDefault="00077E4B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7A19E19" w14:textId="77777777" w:rsidR="00077E4B" w:rsidRDefault="00077E4B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110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3EAD55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4D8C6A66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A0B3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BE1B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EBCC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D0B8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D1DF3FD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77E4B" w14:paraId="5FA9F72F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629F6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B80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6BC5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15DE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692D36C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DC2" w14:textId="77777777" w:rsidR="00077E4B" w:rsidRDefault="00077E4B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15CE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0DD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71A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645C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77E4B" w14:paraId="798D51D2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CB725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BD97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17B4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4A07" w14:textId="77777777" w:rsidR="00077E4B" w:rsidRDefault="00077E4B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96ECF21" w14:textId="77777777" w:rsidR="00077E4B" w:rsidRDefault="00077E4B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DDA1" w14:textId="77777777" w:rsidR="00077E4B" w:rsidRDefault="00077E4B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9F75FB" w14:textId="77777777" w:rsidR="00077E4B" w:rsidRDefault="00077E4B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E7D6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BCA" w14:textId="77777777" w:rsidR="00077E4B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5F59" w14:textId="77777777" w:rsidR="00077E4B" w:rsidRPr="00483148" w:rsidRDefault="00077E4B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D7AA" w14:textId="77777777" w:rsidR="00077E4B" w:rsidRDefault="00077E4B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77E4B" w14:paraId="7768F399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8E6EA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822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5E78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EEB2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4B5F8FC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989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749A4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389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D0A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2BD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399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B816500" w14:textId="77777777" w:rsidTr="003876B2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6390F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D5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  <w:p w14:paraId="2B20F77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716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9D3" w14:textId="77777777" w:rsidR="00077E4B" w:rsidRDefault="00077E4B" w:rsidP="003876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54C1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48C1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96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233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4A1E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490423E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C6D78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5E79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258B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1A51" w14:textId="77777777" w:rsidR="00077E4B" w:rsidRDefault="00077E4B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7C846093" w14:textId="77777777" w:rsidR="00077E4B" w:rsidRDefault="00077E4B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EEB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C80AD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E001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08B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B797" w14:textId="77777777" w:rsidR="00077E4B" w:rsidRPr="00483148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068E" w14:textId="77777777" w:rsidR="00077E4B" w:rsidRDefault="00077E4B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463E358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9F107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5B4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222+850</w:t>
            </w:r>
          </w:p>
          <w:p w14:paraId="496BCD1E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D09D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F346" w14:textId="77777777" w:rsidR="00077E4B" w:rsidRDefault="00077E4B" w:rsidP="0012786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EE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940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F689" w14:textId="77777777" w:rsidR="00077E4B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13F" w14:textId="77777777" w:rsidR="00077E4B" w:rsidRPr="00483148" w:rsidRDefault="00077E4B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3B47" w14:textId="77777777" w:rsidR="00077E4B" w:rsidRDefault="00077E4B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B3365A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5648F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A7A0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19F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5B3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0638969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3F5B0EA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D23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DDF761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04D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0285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896D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DDA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413BF1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06A0E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42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2DF5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0D2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5F54B86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31B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A9F01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FF40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9A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6CE7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C23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FB23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77E4B" w14:paraId="604BE07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6C586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7C4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7DC1488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13FF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8A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290803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5C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FE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A191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F2F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FB64" w14:textId="77777777" w:rsidR="00077E4B" w:rsidRPr="00EB0A86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1532FE2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D102CF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E78E9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A6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49E0BF1E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C09B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EAEC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E76602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EB9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0DB9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5FA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5826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DA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666D68F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9A32C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A59A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167EDDE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83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E70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8CBDB18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F75E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AE35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180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5FE4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9322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B44902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27619A6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77E4B" w14:paraId="47F0FED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095C3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1F00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0F9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6CA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487B61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FC9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CFDCC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99D0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856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74E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15C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77E4B" w14:paraId="6C4F6CD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D3E79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5C8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A10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7E6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49D6FC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66D73BDA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A5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6866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105B" w14:textId="77777777" w:rsidR="00077E4B" w:rsidRDefault="00077E4B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5B46433" w14:textId="77777777" w:rsidR="00077E4B" w:rsidRDefault="00077E4B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DD02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F7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0DDB2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D443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77E4B" w14:paraId="779275E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F530A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85D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6A5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892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07A944E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6D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1E232B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9DEB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369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147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3C2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7A7F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77E4B" w14:paraId="472AF80A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134D2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2E5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F1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6528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60E7D2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484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B51F4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37E118D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744CE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FFD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53C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76B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311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2023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77E4B" w14:paraId="2E0C450B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A7EE2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897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044E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0F4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4093888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647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59C8B7" w14:textId="77777777" w:rsidR="00077E4B" w:rsidRPr="000A20AF" w:rsidRDefault="00077E4B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BC91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E755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8DDC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C9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040A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77E4B" w14:paraId="5381E969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187D8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42E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00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77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0FCB32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E1DA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6C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85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FF58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8F6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5859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77E4B" w14:paraId="7D3C6BD7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443FA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97B4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8B9C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DAD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048CEB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FD14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9AF9D6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D6DA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4A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9AC6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68E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77E4B" w14:paraId="6A424C42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2134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25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A657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CF3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30B3BD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B7F1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76A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10A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53C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52F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77E4B" w14:paraId="4ED9A559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48175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42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2F21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01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8778358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8CA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7EB9A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DE3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B10B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DC32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4E7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B2A7C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77E4B" w14:paraId="5C737A46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A0E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52F2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C8CE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7E32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A912B92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E4126A0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B6D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3B4E79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3A0C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99C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42B6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44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24AF9AA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A585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D434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B684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C7C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AB53295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4624491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184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894E9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8EEE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0399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D4D5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B77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2DD183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8D9C2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A9A3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AF7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6D05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8064A1C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455E039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D87D28F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8858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C9459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840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AF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9A1E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56CE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66E5ACF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5CAA" w14:textId="77777777" w:rsidR="00077E4B" w:rsidRDefault="00077E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C9EF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067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05EB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384BDA6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66C4266" w14:textId="77777777" w:rsidR="00077E4B" w:rsidRPr="007D0C03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2CA0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88F3B5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FA2AB6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7EA7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B424" w14:textId="77777777" w:rsidR="00077E4B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370" w14:textId="77777777" w:rsidR="00077E4B" w:rsidRPr="00483148" w:rsidRDefault="00077E4B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6AFE" w14:textId="77777777" w:rsidR="00077E4B" w:rsidRDefault="00077E4B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229E6415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4D8EE1E3" w14:textId="77777777" w:rsidR="00077E4B" w:rsidRPr="005905D7" w:rsidRDefault="00077E4B" w:rsidP="006B4CB8">
      <w:pPr>
        <w:pStyle w:val="Heading1"/>
        <w:spacing w:line="360" w:lineRule="auto"/>
      </w:pPr>
      <w:r w:rsidRPr="005905D7">
        <w:t>LINIA 116</w:t>
      </w:r>
    </w:p>
    <w:p w14:paraId="7D7C97C7" w14:textId="77777777" w:rsidR="00077E4B" w:rsidRPr="005905D7" w:rsidRDefault="00077E4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77E4B" w:rsidRPr="00743905" w14:paraId="734321F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7B716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A25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5A7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5AE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14F175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F15" w14:textId="77777777" w:rsidR="00077E4B" w:rsidRDefault="00077E4B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DD28E9B" w14:textId="77777777" w:rsidR="00077E4B" w:rsidRPr="00743905" w:rsidRDefault="00077E4B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B263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74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2A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4A5" w14:textId="77777777" w:rsidR="00077E4B" w:rsidRDefault="00077E4B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F60C4F" w14:textId="77777777" w:rsidR="00077E4B" w:rsidRPr="00743905" w:rsidRDefault="00077E4B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77E4B" w:rsidRPr="00743905" w14:paraId="78964762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AF6D1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3F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45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CC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FF5120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1DD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CFFA5E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4B5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42E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FE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002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77E4B" w:rsidRPr="00743905" w14:paraId="46958674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D606E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01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54F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B42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DD2A13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47EC604" w14:textId="77777777" w:rsidR="00077E4B" w:rsidRPr="00743905" w:rsidRDefault="00077E4B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72E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CD87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41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59B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DA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3259CBBD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CDD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0A7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2F2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1E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42D81E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A07" w14:textId="77777777" w:rsidR="00077E4B" w:rsidRPr="00743905" w:rsidRDefault="00077E4B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DF7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4B4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AD0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595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DD8D46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77E4B" w:rsidRPr="00743905" w14:paraId="7144D54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D46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70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9248E0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6A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F48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D47B5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D82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F297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663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4FB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4C7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798736" w14:textId="77777777" w:rsidR="00077E4B" w:rsidRPr="0007721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4DEB1225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89C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D100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54B97C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C90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A359" w14:textId="77777777" w:rsidR="00077E4B" w:rsidRPr="00743905" w:rsidRDefault="00077E4B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4005677" w14:textId="77777777" w:rsidR="00077E4B" w:rsidRPr="00743905" w:rsidRDefault="00077E4B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DF2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F544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0A5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A73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9DC3" w14:textId="77777777" w:rsidR="00077E4B" w:rsidRPr="00743905" w:rsidRDefault="00077E4B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2D0A26" w14:textId="77777777" w:rsidR="00077E4B" w:rsidRDefault="00077E4B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44D95CC1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41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668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8060D69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34FB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818" w14:textId="77777777" w:rsidR="00077E4B" w:rsidRPr="00743905" w:rsidRDefault="00077E4B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CDA14AD" w14:textId="77777777" w:rsidR="00077E4B" w:rsidRPr="00743905" w:rsidRDefault="00077E4B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02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4164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3C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094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07C2" w14:textId="77777777" w:rsidR="00077E4B" w:rsidRPr="00743905" w:rsidRDefault="00077E4B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EE950F" w14:textId="77777777" w:rsidR="00077E4B" w:rsidRPr="00743905" w:rsidRDefault="00077E4B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45FBDAEB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F2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188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259B63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F90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53D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687636F" w14:textId="77777777" w:rsidR="00077E4B" w:rsidRPr="00743905" w:rsidRDefault="00077E4B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444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74E3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0B4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2C7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9500" w14:textId="77777777" w:rsidR="00077E4B" w:rsidRPr="00537749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77E4B" w:rsidRPr="00743905" w14:paraId="7F36DE3F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52DE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54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648A36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360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BBE7" w14:textId="77777777" w:rsidR="00077E4B" w:rsidRDefault="00077E4B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2687572" w14:textId="77777777" w:rsidR="00077E4B" w:rsidRPr="00743905" w:rsidRDefault="00077E4B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8C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7C4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352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256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C845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22FCF78" w14:textId="77777777" w:rsidR="00077E4B" w:rsidRPr="005A7670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00EB6ABC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904CE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559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33F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1E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1D7BB9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C440AA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75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9D766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DAB7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4B1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819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94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4BF480A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64C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B56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166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8C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37BBB6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4498" w14:textId="77777777" w:rsidR="00077E4B" w:rsidRPr="00743905" w:rsidRDefault="00077E4B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3236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E4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119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CE7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A76004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77E4B" w:rsidRPr="00743905" w14:paraId="7DBDD69E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9362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5C3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34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01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7B451B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BB033D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E4A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01144B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18717F2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6AE8078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F83687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F4B742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CB3A44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3245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73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2B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0B19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B9A363" w14:textId="77777777" w:rsidR="00077E4B" w:rsidRPr="00743905" w:rsidRDefault="00077E4B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77E4B" w:rsidRPr="00743905" w14:paraId="267302E2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F5A7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26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C1A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9AE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847601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53E39D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44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3A3723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2D8E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7E8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922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E57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77E4B" w:rsidRPr="00743905" w14:paraId="6837F18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2620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97A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F4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526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8DBD119" w14:textId="77777777" w:rsidR="00077E4B" w:rsidRPr="00743905" w:rsidRDefault="00077E4B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6ED8" w14:textId="77777777" w:rsidR="00077E4B" w:rsidRPr="00743905" w:rsidRDefault="00077E4B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283E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8D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BAC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7AB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9ADC14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9DDACB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77E4B" w:rsidRPr="00743905" w14:paraId="4A3D6F4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983F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406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E7776F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F41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B9FA" w14:textId="77777777" w:rsidR="00077E4B" w:rsidRPr="00743905" w:rsidRDefault="00077E4B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8D2838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F9B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AEA0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1A3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DE5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7D1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83616E" w14:textId="77777777" w:rsidR="00077E4B" w:rsidRPr="001D7D9E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2D0A650A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FD7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B0F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375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51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D3FCC4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D7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5199B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E82257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1E4445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659D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381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8E2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C9DB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F3C64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77E4B" w:rsidRPr="00743905" w14:paraId="0B96E688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302E8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42B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53E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6A9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176EA6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83C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6F0CE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44C0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482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CD5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602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52FDD376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6968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3F1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A5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488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6752" w14:textId="77777777" w:rsidR="00077E4B" w:rsidRPr="00743905" w:rsidRDefault="00077E4B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AA198AB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46AB6E8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CF7B38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1CE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92C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8E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D9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77E4B" w:rsidRPr="00743905" w14:paraId="3F9A2820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6459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5EA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0E46B3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D2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FD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3C8668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CF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8CFB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D8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4CB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34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03672F" w14:textId="77777777" w:rsidR="00077E4B" w:rsidRPr="0007721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7041282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23A5B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69A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1333F81" w14:textId="77777777" w:rsidR="00077E4B" w:rsidRPr="00743905" w:rsidRDefault="00077E4B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9C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015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35A641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436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D004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096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DB5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6CCC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DC94B0" w14:textId="77777777" w:rsidR="00077E4B" w:rsidRPr="00951746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4BDB5B43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F83D8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72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5BD4505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741B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1EDB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BA87260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D4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C539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0EA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23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452B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3376258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8EE9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A546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A2F36A9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CF21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07BE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F60ED4D" w14:textId="77777777" w:rsidR="00077E4B" w:rsidRPr="00743905" w:rsidRDefault="00077E4B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5E6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FDBE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2C9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F95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54B4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1C7CC64A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90DA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D3F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DC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B7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11F09F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12E1" w14:textId="77777777" w:rsidR="00077E4B" w:rsidRDefault="00077E4B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5A21A5" w14:textId="77777777" w:rsidR="00077E4B" w:rsidRPr="00743905" w:rsidRDefault="00077E4B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3F7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F93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C5E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8369" w14:textId="77777777" w:rsidR="00077E4B" w:rsidRDefault="00077E4B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FB5871" w14:textId="77777777" w:rsidR="00077E4B" w:rsidRPr="00743905" w:rsidRDefault="00077E4B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77E4B" w:rsidRPr="00743905" w14:paraId="6D1844A4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32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C0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AEB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F74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483333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85179D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D5F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0B582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663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89B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251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EDF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619CEBC8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4A07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18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D84D98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B27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EE4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6D7F7B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25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CAA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441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D6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E86" w14:textId="77777777" w:rsidR="00077E4B" w:rsidRPr="00351657" w:rsidRDefault="00077E4B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77E4B" w:rsidRPr="00743905" w14:paraId="1DECCCAB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E304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A8E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8E5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67D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B275A7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FC6DD1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0B5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EB5EC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476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803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75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88D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3D16260D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47BD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D2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3EA08D2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02A4" w14:textId="77777777" w:rsidR="00077E4B" w:rsidRPr="00743905" w:rsidRDefault="00077E4B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1AC1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37363B6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975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A66D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5CB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DBE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7A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73CB27F0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CC7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FC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1C0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B1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785A25D" w14:textId="77777777" w:rsidR="00077E4B" w:rsidRPr="00743905" w:rsidRDefault="00077E4B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59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EDE3C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6B42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9E6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2CE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A9A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2C98341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171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1B87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06EEBE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B8E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5B3" w14:textId="77777777" w:rsidR="00077E4B" w:rsidRDefault="00077E4B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8EA494" w14:textId="77777777" w:rsidR="00077E4B" w:rsidRPr="00743905" w:rsidRDefault="00077E4B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B69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436C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898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230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05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2EDCE02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E4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1D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ED5EF8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767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9E94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B4E38D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000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D78B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E8E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E37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4371" w14:textId="77777777" w:rsidR="00077E4B" w:rsidRDefault="00077E4B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031F84" w14:textId="77777777" w:rsidR="00077E4B" w:rsidRPr="003B409E" w:rsidRDefault="00077E4B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5093603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96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A0A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E11DEFF" w14:textId="77777777" w:rsidR="00077E4B" w:rsidRDefault="00077E4B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9C8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A4BC" w14:textId="77777777" w:rsidR="00077E4B" w:rsidRDefault="00077E4B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BAC67F" w14:textId="77777777" w:rsidR="00077E4B" w:rsidRPr="00743905" w:rsidRDefault="00077E4B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B5E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880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783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94E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F6E4" w14:textId="77777777" w:rsidR="00077E4B" w:rsidRDefault="00077E4B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45448F2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301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9DB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83E6A3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E62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418D" w14:textId="77777777" w:rsidR="00077E4B" w:rsidRDefault="00077E4B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929596" w14:textId="77777777" w:rsidR="00077E4B" w:rsidRPr="00743905" w:rsidRDefault="00077E4B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93C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1B1E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3D1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8A7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2C1C" w14:textId="77777777" w:rsidR="00077E4B" w:rsidRDefault="00077E4B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F4F414" w14:textId="77777777" w:rsidR="00077E4B" w:rsidRPr="00743905" w:rsidRDefault="00077E4B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43905" w14:paraId="0371207C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5074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65B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62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CE7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1D24B1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981F6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F0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F0ECD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4A6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206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F3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1A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10E72AE0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7EAE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2A3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EEC4897" w14:textId="77777777" w:rsidR="00077E4B" w:rsidRPr="00743905" w:rsidRDefault="00077E4B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CB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F9E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07CFE1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24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7F1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A3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FD5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FC0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77E4B" w:rsidRPr="00743905" w14:paraId="765B1E89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4809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13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D5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B0C" w14:textId="77777777" w:rsidR="00077E4B" w:rsidRDefault="00077E4B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96388C4" w14:textId="77777777" w:rsidR="00077E4B" w:rsidRDefault="00077E4B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A82A3E4" w14:textId="77777777" w:rsidR="00077E4B" w:rsidRDefault="00077E4B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FC0" w14:textId="77777777" w:rsidR="00077E4B" w:rsidRPr="00743905" w:rsidRDefault="00077E4B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F2D55B" w14:textId="77777777" w:rsidR="00077E4B" w:rsidRPr="00743905" w:rsidRDefault="00077E4B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098" w14:textId="77777777" w:rsidR="00077E4B" w:rsidRPr="00743905" w:rsidRDefault="00077E4B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0D9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78A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823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050B2284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F53F9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802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110+250</w:t>
            </w:r>
          </w:p>
          <w:p w14:paraId="74183251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31A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648D" w14:textId="77777777" w:rsidR="00077E4B" w:rsidRDefault="00077E4B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7BF1" w14:textId="77777777" w:rsidR="00077E4B" w:rsidRPr="00743905" w:rsidRDefault="00077E4B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D2B" w14:textId="77777777" w:rsidR="00077E4B" w:rsidRPr="00743905" w:rsidRDefault="00077E4B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F4A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C42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D932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2B37AB4D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7E32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6F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083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ABD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D82C40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CA7333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689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B1475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D669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E4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A8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34C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6993DA65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384FD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937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A83D10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5F8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036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19263D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930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F3D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9CD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AA5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A08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27539CAE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E5617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A4C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E3E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CF5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37D368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E79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59B44F3" w14:textId="77777777" w:rsidR="00077E4B" w:rsidRPr="00743905" w:rsidRDefault="00077E4B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07D9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0D6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5F7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4EC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77E4B" w:rsidRPr="00743905" w14:paraId="1071AD61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E9321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439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A3B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A0D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FF1072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C6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3E51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61B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D35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993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77E4B" w:rsidRPr="00743905" w14:paraId="33A5A7C6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0B2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916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620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537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4F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E9D2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8B4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CA2732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032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A4F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77E4B" w:rsidRPr="00743905" w14:paraId="339F287A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2284D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5D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8AF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068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BBB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8F29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E18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6E8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D19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77E4B" w:rsidRPr="00743905" w14:paraId="6949683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957A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5C42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426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DE4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FFD3AFC" w14:textId="77777777" w:rsidR="00077E4B" w:rsidRPr="00743905" w:rsidRDefault="00077E4B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11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80CA8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B82D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EA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35B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CE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40D2B2D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649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77B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895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4B2" w14:textId="77777777" w:rsidR="00077E4B" w:rsidRPr="00743905" w:rsidRDefault="00077E4B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EC25EF7" w14:textId="77777777" w:rsidR="00077E4B" w:rsidRPr="00D73778" w:rsidRDefault="00077E4B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FC74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9FEB5FF" w14:textId="77777777" w:rsidR="00077E4B" w:rsidRPr="00743905" w:rsidRDefault="00077E4B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D8E5" w14:textId="77777777" w:rsidR="00077E4B" w:rsidRPr="00D73778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9A3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0AD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A70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5189306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5AA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EC7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E1CE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5022" w14:textId="77777777" w:rsidR="00077E4B" w:rsidRPr="00743905" w:rsidRDefault="00077E4B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204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6F8F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9A5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C9D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BC2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77E4B" w:rsidRPr="00743905" w14:paraId="650733A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74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7277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153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FFCF" w14:textId="77777777" w:rsidR="00077E4B" w:rsidRDefault="00077E4B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FE46D95" w14:textId="77777777" w:rsidR="00077E4B" w:rsidRPr="00743905" w:rsidRDefault="00077E4B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CE9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29F1C93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D180E72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EEED320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2656CE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121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616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57C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060C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9DEB81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E60722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77E4B" w:rsidRPr="00743905" w14:paraId="2EA64D8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7B70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57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5F75D2DC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71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E5FB" w14:textId="77777777" w:rsidR="00077E4B" w:rsidRDefault="00077E4B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B0DC578" w14:textId="77777777" w:rsidR="00077E4B" w:rsidRPr="00743905" w:rsidRDefault="00077E4B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6D07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769E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36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59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A0CB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77E4B" w:rsidRPr="00743905" w14:paraId="65D3C18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46AE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46B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D671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8AB6" w14:textId="77777777" w:rsidR="00077E4B" w:rsidRDefault="00077E4B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9BC43E8" w14:textId="77777777" w:rsidR="00077E4B" w:rsidRPr="00743905" w:rsidRDefault="00077E4B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250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F865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2A9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F059A5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C6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0D30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77E4B" w:rsidRPr="00743905" w14:paraId="4A0AD84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4E41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C5AB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F17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FD02" w14:textId="77777777" w:rsidR="00077E4B" w:rsidRDefault="00077E4B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072333" w14:textId="77777777" w:rsidR="00077E4B" w:rsidRPr="00743905" w:rsidRDefault="00077E4B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1D76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3213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E6A1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79AA59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DC6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15D2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12D22EE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8F6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9ED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9D09AA8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E58A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B60C" w14:textId="77777777" w:rsidR="00077E4B" w:rsidRPr="00743905" w:rsidRDefault="00077E4B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98FDF2C" w14:textId="77777777" w:rsidR="00077E4B" w:rsidRPr="00743905" w:rsidRDefault="00077E4B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7BA5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88F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B197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0B2DE2C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228A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D8D4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62CD3E03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57B8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4BA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56F8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1F1" w14:textId="77777777" w:rsidR="00077E4B" w:rsidRPr="00743905" w:rsidRDefault="00077E4B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EB7D6B7" w14:textId="77777777" w:rsidR="00077E4B" w:rsidRPr="00743905" w:rsidRDefault="00077E4B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2536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96176D6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B18D114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2199DDE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30EE" w14:textId="77777777" w:rsidR="00077E4B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E7C9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F53E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2296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8BD73D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77E4B" w:rsidRPr="00743905" w14:paraId="6B2C3416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0E6DB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63B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E6A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02F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8E0D2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8874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AA94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9A7A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0253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959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50A477F8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71825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97F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46F9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7F6C" w14:textId="77777777" w:rsidR="00077E4B" w:rsidRDefault="00077E4B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3971837" w14:textId="77777777" w:rsidR="00077E4B" w:rsidRDefault="00077E4B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688E8D8" w14:textId="77777777" w:rsidR="00077E4B" w:rsidRDefault="00077E4B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D5991C4" w14:textId="77777777" w:rsidR="00077E4B" w:rsidRDefault="00077E4B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EA3D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E6D" w14:textId="77777777" w:rsidR="00077E4B" w:rsidRPr="00743905" w:rsidRDefault="00077E4B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7464" w14:textId="77777777" w:rsidR="00077E4B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4AC9DD2B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758" w14:textId="77777777" w:rsidR="00077E4B" w:rsidRPr="00743905" w:rsidRDefault="00077E4B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3F2" w14:textId="77777777" w:rsidR="00077E4B" w:rsidRDefault="00077E4B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52124003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B4514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DDE4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490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DEF8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24CB4F3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947D" w14:textId="77777777" w:rsidR="00077E4B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43B3A74" w14:textId="77777777" w:rsidR="00077E4B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F3E5313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DF11" w14:textId="77777777" w:rsidR="00077E4B" w:rsidRPr="00743905" w:rsidRDefault="00077E4B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683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274A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2AB5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3ABC0FB4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EA04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6C5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189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08F" w14:textId="77777777" w:rsidR="00077E4B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4E22C35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A346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B336" w14:textId="77777777" w:rsidR="00077E4B" w:rsidRPr="00743905" w:rsidRDefault="00077E4B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DEFC" w14:textId="77777777" w:rsidR="00077E4B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4E41E25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EE9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F905" w14:textId="77777777" w:rsidR="00077E4B" w:rsidRPr="00743905" w:rsidRDefault="00077E4B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4E8B93A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352E4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141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9F127B9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A506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F39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C8378D0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AE30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2D32" w14:textId="77777777" w:rsidR="00077E4B" w:rsidRDefault="00077E4B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51F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5DEC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3B8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32BF2F07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BE6B3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3EFC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9834135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6B3E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CF6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6E65F20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2C96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7CA" w14:textId="77777777" w:rsidR="00077E4B" w:rsidRDefault="00077E4B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ED4B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3913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7E25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0EF2E330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BF45C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5EF1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FE38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8CCD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14F61E1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9A33" w14:textId="77777777" w:rsidR="00077E4B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FD6" w14:textId="77777777" w:rsidR="00077E4B" w:rsidRDefault="00077E4B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ECF7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B2F8" w14:textId="77777777" w:rsidR="00077E4B" w:rsidRPr="00743905" w:rsidRDefault="00077E4B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C05" w14:textId="77777777" w:rsidR="00077E4B" w:rsidRDefault="00077E4B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4C3F4E86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253F9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F63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0F8A131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1AC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519F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EBF30A1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7B971AC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04A9D84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961E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A31C" w14:textId="77777777" w:rsidR="00077E4B" w:rsidRPr="00743905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5B6F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1AD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1987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366E4B32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43589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DDB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D02B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D1A5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B89807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CAD8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CFCAA7F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4257E70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6049" w14:textId="77777777" w:rsidR="00077E4B" w:rsidRPr="00743905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A2F0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C9E5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802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77E4B" w:rsidRPr="00743905" w14:paraId="2D0104D5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7882B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CA5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350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EE78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0C16A74" w14:textId="77777777" w:rsidR="00077E4B" w:rsidRPr="00CD295A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D87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D8A2" w14:textId="77777777" w:rsidR="00077E4B" w:rsidRPr="00743905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8A9B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C45284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5967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98F1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43905" w14:paraId="7742E19E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2A76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47E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5563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1C0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55D1B9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05B9148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04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36C1526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4742A79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2B5E" w14:textId="77777777" w:rsidR="00077E4B" w:rsidRPr="00743905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C98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ECF1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EB4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237A5D57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66F9F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FF1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6835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71F9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364A8E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7D6EF0B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6172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FB03433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D94" w14:textId="77777777" w:rsidR="00077E4B" w:rsidRPr="00743905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152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165C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C3E0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43905" w14:paraId="28861C08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B9AD7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E17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E813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A2E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728420E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788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1B16" w14:textId="77777777" w:rsidR="00077E4B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C3D5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75A2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49F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47A8726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B9FB044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83A1D62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77E4B" w:rsidRPr="00743905" w14:paraId="5F736A76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E3A2B" w14:textId="77777777" w:rsidR="00077E4B" w:rsidRPr="00743905" w:rsidRDefault="00077E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669A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9C4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8330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F577A4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B90D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5F705D5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0A79B9D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909AAB4" w14:textId="77777777" w:rsidR="00077E4B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9EF9" w14:textId="77777777" w:rsidR="00077E4B" w:rsidRDefault="00077E4B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94B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0CFB" w14:textId="77777777" w:rsidR="00077E4B" w:rsidRPr="00743905" w:rsidRDefault="00077E4B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81D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2C3ED5" w14:textId="77777777" w:rsidR="00077E4B" w:rsidRDefault="00077E4B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9C81F16" w14:textId="77777777" w:rsidR="00077E4B" w:rsidRPr="005905D7" w:rsidRDefault="00077E4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46DD0E8" w14:textId="77777777" w:rsidR="00077E4B" w:rsidRDefault="00077E4B" w:rsidP="00740BAB">
      <w:pPr>
        <w:pStyle w:val="Heading1"/>
        <w:spacing w:line="360" w:lineRule="auto"/>
      </w:pPr>
      <w:r>
        <w:t>LINIA 136</w:t>
      </w:r>
    </w:p>
    <w:p w14:paraId="23F4115A" w14:textId="77777777" w:rsidR="00077E4B" w:rsidRDefault="00077E4B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77E4B" w14:paraId="53D0AD5F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A5E98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D032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0C5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151" w14:textId="77777777" w:rsidR="00077E4B" w:rsidRDefault="00077E4B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6F70FA2" w14:textId="77777777" w:rsidR="00077E4B" w:rsidRDefault="00077E4B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DF7" w14:textId="77777777" w:rsidR="00077E4B" w:rsidRDefault="00077E4B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30247B" w14:textId="77777777" w:rsidR="00077E4B" w:rsidRDefault="00077E4B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4FF43B8E" w14:textId="77777777" w:rsidR="00077E4B" w:rsidRDefault="00077E4B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B41" w14:textId="77777777" w:rsidR="00077E4B" w:rsidRDefault="00077E4B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2032" w14:textId="77777777" w:rsidR="00077E4B" w:rsidRDefault="00077E4B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E100" w14:textId="77777777" w:rsidR="00077E4B" w:rsidRDefault="00077E4B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7BD" w14:textId="77777777" w:rsidR="00077E4B" w:rsidRDefault="00077E4B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9063A" w14:textId="77777777" w:rsidR="00077E4B" w:rsidRDefault="00077E4B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77E4B" w14:paraId="35EB7CA8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7E83C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DA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A0E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7518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73C0120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CF3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31395D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A19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F53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C276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DD3F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9C6C17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77E4B" w14:paraId="734FAAA0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A0BC1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B2F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B55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0EB2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6E583B3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D5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DBC16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3EE0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EDC4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29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516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AB3805A" w14:textId="77777777" w:rsidR="00077E4B" w:rsidRDefault="00077E4B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77E4B" w14:paraId="0DFDD4C5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1A33A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BF84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12+240</w:t>
            </w:r>
          </w:p>
          <w:p w14:paraId="2892DD75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551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06AA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711D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8B4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430F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5EF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966F" w14:textId="77777777" w:rsidR="00077E4B" w:rsidRDefault="00077E4B" w:rsidP="00CD178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79BCC4F" w14:textId="77777777" w:rsidR="00077E4B" w:rsidRDefault="00077E4B" w:rsidP="00CD178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F9BE14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4BAB50C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83253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9329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7325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7D2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397543EA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BB2C91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983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41FC4E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1340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310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D7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A93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6536E04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05751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C9E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5D38A1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AC9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BA1B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33F8B0D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B7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2DF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63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15AF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A2A7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7C19D6D4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5258835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519D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CC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E24F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1FD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C0D9953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ED00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F40FE9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4199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7043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079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7C65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EA911BF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771AAB2B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77E4B" w14:paraId="772CF952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2F33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781E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06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B087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3F7EE1B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4B1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D8E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660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7908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FEAD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C8F35C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77E4B" w14:paraId="47218EEA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5A405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1694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F8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0774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61AE16E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10470F35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1A5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42CE14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B7DF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15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D4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6DB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50B6A8B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90D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E3F5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E7C6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27F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71E2443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C0A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748C1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FC05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A62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1EC7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9595" w14:textId="77777777" w:rsidR="00077E4B" w:rsidRDefault="00077E4B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32E13" w14:textId="77777777" w:rsidR="00077E4B" w:rsidRDefault="00077E4B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77E4B" w14:paraId="2D357FD4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30F97" w14:textId="77777777" w:rsidR="00077E4B" w:rsidRDefault="00077E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FD6F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C2E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74AB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291BAA8" w14:textId="77777777" w:rsidR="00077E4B" w:rsidRDefault="00077E4B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681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FAA9D26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5B7F11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442674DC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F2EB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D06D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C222" w14:textId="77777777" w:rsidR="00077E4B" w:rsidRDefault="00077E4B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78B4" w14:textId="77777777" w:rsidR="00077E4B" w:rsidRDefault="00077E4B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B7006" w14:textId="77777777" w:rsidR="00077E4B" w:rsidRDefault="00077E4B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7875C633" w14:textId="77777777" w:rsidR="00077E4B" w:rsidRDefault="00077E4B">
      <w:pPr>
        <w:spacing w:line="192" w:lineRule="auto"/>
        <w:ind w:right="57"/>
        <w:rPr>
          <w:sz w:val="20"/>
          <w:lang w:val="ro-RO"/>
        </w:rPr>
      </w:pPr>
    </w:p>
    <w:p w14:paraId="6E49672A" w14:textId="77777777" w:rsidR="00077E4B" w:rsidRDefault="00077E4B" w:rsidP="00C83010">
      <w:pPr>
        <w:pStyle w:val="Heading1"/>
        <w:spacing w:line="360" w:lineRule="auto"/>
      </w:pPr>
      <w:r>
        <w:t>LINIA 143</w:t>
      </w:r>
    </w:p>
    <w:p w14:paraId="1107974B" w14:textId="77777777" w:rsidR="00077E4B" w:rsidRDefault="00077E4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77E4B" w14:paraId="6317CCE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3D469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AE1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F661199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D579" w14:textId="77777777" w:rsidR="00077E4B" w:rsidRPr="00984839" w:rsidRDefault="00077E4B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7A52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685CE7" w14:textId="77777777" w:rsidR="00077E4B" w:rsidRDefault="00077E4B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DD7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5C5F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6521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7ACE" w14:textId="77777777" w:rsidR="00077E4B" w:rsidRPr="00984839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62F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7260E847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0ABBD645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F3EDED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C06AB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EAC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EA13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C094" w14:textId="77777777" w:rsidR="00077E4B" w:rsidRDefault="00077E4B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24BDA44" w14:textId="77777777" w:rsidR="00077E4B" w:rsidRDefault="00077E4B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16C8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359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3C1E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48D33320" w14:textId="77777777" w:rsidR="00077E4B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F80" w14:textId="77777777" w:rsidR="00077E4B" w:rsidRPr="00984839" w:rsidRDefault="00077E4B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947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03C239" w14:textId="77777777" w:rsidR="00077E4B" w:rsidRDefault="00077E4B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77E4B" w14:paraId="6F6BD987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7F204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4C5B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3525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B078" w14:textId="77777777" w:rsidR="00077E4B" w:rsidRDefault="00077E4B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BFD851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78DA6467" w14:textId="77777777" w:rsidR="00077E4B" w:rsidRDefault="00077E4B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C079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1F0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084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754866F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119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0C7" w14:textId="77777777" w:rsidR="00077E4B" w:rsidRDefault="00077E4B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EC683" w14:textId="77777777" w:rsidR="00077E4B" w:rsidRDefault="00077E4B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0B223894" w14:textId="77777777" w:rsidR="00077E4B" w:rsidRDefault="00077E4B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3AE146F4" w14:textId="77777777" w:rsidR="00077E4B" w:rsidRDefault="00077E4B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431648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4F68C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EEA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F0D8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F48" w14:textId="77777777" w:rsidR="00077E4B" w:rsidRDefault="00077E4B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5F5B92" w14:textId="77777777" w:rsidR="00077E4B" w:rsidRDefault="00077E4B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E6B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F2596B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2F2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3F6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46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8091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735A1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77E4B" w14:paraId="127DE6C0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D023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5A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9D85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F950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3A77F5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E2A0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BAC7D4" w14:textId="77777777" w:rsidR="00077E4B" w:rsidRDefault="00077E4B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03A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3475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237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F88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A9F4C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77E4B" w14:paraId="248304A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A19D0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F92C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C72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F734" w14:textId="77777777" w:rsidR="00077E4B" w:rsidRDefault="00077E4B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304E0C" w14:textId="77777777" w:rsidR="00077E4B" w:rsidRDefault="00077E4B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920" w14:textId="77777777" w:rsidR="00077E4B" w:rsidRDefault="00077E4B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182780" w14:textId="77777777" w:rsidR="00077E4B" w:rsidRDefault="00077E4B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B04267" w14:textId="77777777" w:rsidR="00077E4B" w:rsidRDefault="00077E4B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2848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B3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D0E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52F8" w14:textId="77777777" w:rsidR="00077E4B" w:rsidRDefault="00077E4B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EC89D" w14:textId="77777777" w:rsidR="00077E4B" w:rsidRDefault="00077E4B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77E4B" w14:paraId="4B83D136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7524A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AE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DCA0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90E9" w14:textId="77777777" w:rsidR="00077E4B" w:rsidRDefault="00077E4B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11099E" w14:textId="77777777" w:rsidR="00077E4B" w:rsidRDefault="00077E4B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DD78" w14:textId="77777777" w:rsidR="00077E4B" w:rsidRDefault="00077E4B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FF342A" w14:textId="77777777" w:rsidR="00077E4B" w:rsidRDefault="00077E4B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80F47E" w14:textId="77777777" w:rsidR="00077E4B" w:rsidRDefault="00077E4B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5951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669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C95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70A2" w14:textId="77777777" w:rsidR="00077E4B" w:rsidRDefault="00077E4B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3DDE2" w14:textId="77777777" w:rsidR="00077E4B" w:rsidRDefault="00077E4B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77E4B" w14:paraId="79584C3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DE19B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BABF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725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2468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9B54B7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CD65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D5829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07BE6C6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C511785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FFF7C5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0FD13216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7B30A9" w14:textId="77777777" w:rsidR="00077E4B" w:rsidRDefault="00077E4B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C06A5D9" w14:textId="77777777" w:rsidR="00077E4B" w:rsidRDefault="00077E4B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6999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DE7D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14F6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FA02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7F3FF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77E4B" w14:paraId="1955AA3F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18864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21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4292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9DF2" w14:textId="77777777" w:rsidR="00077E4B" w:rsidRDefault="00077E4B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6354FD" w14:textId="77777777" w:rsidR="00077E4B" w:rsidRDefault="00077E4B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BFD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5CFEADF2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27A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ABEF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2F5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C065" w14:textId="77777777" w:rsidR="00077E4B" w:rsidRDefault="00077E4B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FAFCC" w14:textId="77777777" w:rsidR="00077E4B" w:rsidRDefault="00077E4B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5C17D510" w14:textId="77777777" w:rsidR="00077E4B" w:rsidRDefault="00077E4B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77E4B" w14:paraId="53435702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0E7CA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ED0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0D1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745" w14:textId="77777777" w:rsidR="00077E4B" w:rsidRDefault="00077E4B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3FC7A2" w14:textId="77777777" w:rsidR="00077E4B" w:rsidRDefault="00077E4B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7C5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E05A56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B71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94F6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552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8077" w14:textId="77777777" w:rsidR="00077E4B" w:rsidRDefault="00077E4B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141BA" w14:textId="77777777" w:rsidR="00077E4B" w:rsidRDefault="00077E4B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77E4B" w14:paraId="234769D2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DCAC8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97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7546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D45F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DB82777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C9BC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1E1267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E2D8" w14:textId="77777777" w:rsidR="00077E4B" w:rsidRDefault="00077E4B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41BF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2EF5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611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35255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BDA5DA6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77E4B" w14:paraId="30DBAEF1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35FD4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6E1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EC9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E82F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0133E1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2A7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140A82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EEE6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6F2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024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30D5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D275B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77E4B" w14:paraId="4D139C8F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32811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02F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63A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007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2A4807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2C6E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27436B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71520FF9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B4D2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D5C0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B29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783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431B5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77E4B" w14:paraId="7ACEE513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EF72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A58E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1AD1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A2DC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9BCB115" w14:textId="77777777" w:rsidR="00077E4B" w:rsidRDefault="00077E4B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4054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CABE37" w14:textId="77777777" w:rsidR="00077E4B" w:rsidRDefault="00077E4B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2CCF" w14:textId="77777777" w:rsidR="00077E4B" w:rsidRDefault="00077E4B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92C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AC2" w14:textId="77777777" w:rsidR="00077E4B" w:rsidRDefault="00077E4B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325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0B724" w14:textId="77777777" w:rsidR="00077E4B" w:rsidRDefault="00077E4B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77E4B" w14:paraId="3AE508B0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6F3A0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265A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3D2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D310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4AC323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3A4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E25E0D1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0E2EB4C1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949" w14:textId="77777777" w:rsidR="00077E4B" w:rsidRDefault="00077E4B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FB4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491F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4F5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1EE05" w14:textId="77777777" w:rsidR="00077E4B" w:rsidRDefault="00077E4B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77E4B" w14:paraId="5EFAB866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B1DBA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7F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A707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7189" w14:textId="77777777" w:rsidR="00077E4B" w:rsidRDefault="00077E4B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9F4853D" w14:textId="77777777" w:rsidR="00077E4B" w:rsidRDefault="00077E4B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15C" w14:textId="77777777" w:rsidR="00077E4B" w:rsidRDefault="00077E4B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55E05C35" w14:textId="77777777" w:rsidR="00077E4B" w:rsidRDefault="00077E4B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4BC7" w14:textId="77777777" w:rsidR="00077E4B" w:rsidRDefault="00077E4B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C1B2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B08B" w14:textId="77777777" w:rsidR="00077E4B" w:rsidRDefault="00077E4B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709" w14:textId="77777777" w:rsidR="00077E4B" w:rsidRDefault="00077E4B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22323" w14:textId="77777777" w:rsidR="00077E4B" w:rsidRDefault="00077E4B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77E4B" w14:paraId="43D37A6C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11438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8927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AB8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EE9C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0FA160" w14:textId="77777777" w:rsidR="00077E4B" w:rsidRDefault="00077E4B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D63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A44CD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B23BD33" w14:textId="77777777" w:rsidR="00077E4B" w:rsidRDefault="00077E4B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2E42" w14:textId="77777777" w:rsidR="00077E4B" w:rsidRPr="00B53EFA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6EC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99E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317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6AA64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77E4B" w14:paraId="5DF3BB95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C4EA3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8F0B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BF1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94F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DA3A6F5" w14:textId="77777777" w:rsidR="00077E4B" w:rsidRDefault="00077E4B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73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4A355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CB9E" w14:textId="77777777" w:rsidR="00077E4B" w:rsidRPr="00B53EFA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12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5567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3A83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2B10833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0370A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7AC2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58C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314" w14:textId="77777777" w:rsidR="00077E4B" w:rsidRDefault="00077E4B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2B6172" w14:textId="77777777" w:rsidR="00077E4B" w:rsidRDefault="00077E4B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43EE" w14:textId="77777777" w:rsidR="00077E4B" w:rsidRDefault="00077E4B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A8E27F" w14:textId="77777777" w:rsidR="00077E4B" w:rsidRDefault="00077E4B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DE3A" w14:textId="77777777" w:rsidR="00077E4B" w:rsidRPr="00B53EFA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4AD5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BFA5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F6DC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A15645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461CC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DB5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758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8F11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186202" w14:textId="77777777" w:rsidR="00077E4B" w:rsidRDefault="00077E4B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B09A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A807E4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B116" w14:textId="77777777" w:rsidR="00077E4B" w:rsidRPr="00B53EFA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B1C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145E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C73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47CD3" w14:textId="77777777" w:rsidR="00077E4B" w:rsidRDefault="00077E4B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77E4B" w14:paraId="71A823F5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77EED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26B5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B13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4244" w14:textId="77777777" w:rsidR="00077E4B" w:rsidRDefault="00077E4B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DA06C9" w14:textId="77777777" w:rsidR="00077E4B" w:rsidRDefault="00077E4B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5649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5225BB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B7E5066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7DF2E40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7FE14E2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E75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B580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D5C7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ACF" w14:textId="77777777" w:rsidR="00077E4B" w:rsidRDefault="00077E4B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B8709" w14:textId="77777777" w:rsidR="00077E4B" w:rsidRDefault="00077E4B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77E4B" w14:paraId="445C80E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856FA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A117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109DB42" w14:textId="77777777" w:rsidR="00077E4B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15AA" w14:textId="77777777" w:rsidR="00077E4B" w:rsidRPr="00984839" w:rsidRDefault="00077E4B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1EC8" w14:textId="77777777" w:rsidR="00077E4B" w:rsidRDefault="00077E4B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479AC5FB" w14:textId="77777777" w:rsidR="00077E4B" w:rsidRDefault="00077E4B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A88" w14:textId="77777777" w:rsidR="00077E4B" w:rsidRDefault="00077E4B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9FE8" w14:textId="77777777" w:rsidR="00077E4B" w:rsidRDefault="00077E4B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293" w14:textId="77777777" w:rsidR="00077E4B" w:rsidRDefault="00077E4B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65775CD" w14:textId="77777777" w:rsidR="00077E4B" w:rsidRDefault="00077E4B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1D0" w14:textId="77777777" w:rsidR="00077E4B" w:rsidRPr="00984839" w:rsidRDefault="00077E4B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3851" w14:textId="77777777" w:rsidR="00077E4B" w:rsidRDefault="00077E4B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88E247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8D82F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F80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3368C5D4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382C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7E0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405B8AF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0963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DF86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F93D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5FAA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A0A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F2016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018EA64A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5F722F5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AFE24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A6DD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276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C8DC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6A6580B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79B6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B2F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92B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46097DA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46A3" w14:textId="77777777" w:rsidR="00077E4B" w:rsidRDefault="00077E4B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96C8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D6001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11F8EF0B" w14:textId="77777777" w:rsidR="00077E4B" w:rsidRDefault="00077E4B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99C2D83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4E00E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44C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D837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749F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05BCBE8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1CAA5C73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119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52FED43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362" w14:textId="77777777" w:rsidR="00077E4B" w:rsidRPr="00B53EFA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3BAF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948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8EF6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9D5013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AD2A1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4B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FDD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CCE2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9CFCDA5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4112116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236F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160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763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375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C7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E16F93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C3A61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2D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AD0A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58C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F3FF854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7865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A5E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D91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14068A4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114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757" w14:textId="77777777" w:rsidR="00077E4B" w:rsidRPr="006611B7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77E4B" w14:paraId="400B2072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32D5E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21B9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A759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5D1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6C97264A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DAE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605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47F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243F933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7FB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8E69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14:paraId="1EBE6BFE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88824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6E9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658DB84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C9C" w14:textId="77777777" w:rsidR="00077E4B" w:rsidRPr="00984839" w:rsidRDefault="00077E4B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DB6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0177C12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6E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10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6D8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FE3F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7EB" w14:textId="77777777" w:rsidR="00077E4B" w:rsidRPr="003B25AA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14:paraId="0EE688D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1BCE8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BB4B" w14:textId="77777777" w:rsidR="00077E4B" w:rsidRPr="00CB3DC4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5F35E9C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C8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77B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4701D63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1F2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F4B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60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224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E425" w14:textId="77777777" w:rsidR="00077E4B" w:rsidRPr="00CB3DC4" w:rsidRDefault="00077E4B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BA3DEE" w14:textId="77777777" w:rsidR="00077E4B" w:rsidRPr="00F11CE2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9C3FA3A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53A0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069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335C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0DD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CFBA9DB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4DAFF98B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22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62924F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AFC0" w14:textId="77777777" w:rsidR="00077E4B" w:rsidRPr="00B53EFA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246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4F8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318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79CA7AA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35C4F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295A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35B1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288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5E6E2CF8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D7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6B69C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EC54C2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62069C9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B1A6A5" w14:textId="77777777" w:rsidR="00077E4B" w:rsidRPr="00260477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C95A" w14:textId="77777777" w:rsidR="00077E4B" w:rsidRPr="00B53EFA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17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28D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C267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3D8B0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77E4B" w14:paraId="4FDF4B3A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8E26D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35E0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11E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F06C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A5245BC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29B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4B51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33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3679B99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AC8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534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7424E11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45DD24F3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77E4B" w14:paraId="542C94D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5DED0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BD3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8150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9DBA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31859CDF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89B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B7B1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A1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98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1C17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5E1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77E4B" w14:paraId="758FC26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6E455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DC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9539CE4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A042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DE1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650BEC14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156CAA89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4D7197F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DAC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D71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245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925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1400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83764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49E1C6AD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77E4B" w14:paraId="0E58F5A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19DF2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0D21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6FC5780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00CE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A01A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0B93C0F1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999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ADA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4910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9A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A3AC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6C23497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58873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9C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A5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36FA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5AF0F9D3" w14:textId="77777777" w:rsidR="00077E4B" w:rsidRDefault="00077E4B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69ACE7CB" w14:textId="77777777" w:rsidR="00077E4B" w:rsidRDefault="00077E4B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5647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0B9B1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7FA7" w14:textId="77777777" w:rsidR="00077E4B" w:rsidRPr="00B53EFA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F48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7DC4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DD0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BDB8ED3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83808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712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E10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7C74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49B1219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B637C12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29B97E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53B0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3752B0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1C4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B0AD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B15E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8CC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63453B3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30EA5" w14:textId="77777777" w:rsidR="00077E4B" w:rsidRDefault="00077E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8931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C79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9478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3AA9844E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6D7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552DC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</w:t>
            </w:r>
          </w:p>
          <w:p w14:paraId="03C89998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FD43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D126" w14:textId="77777777" w:rsidR="00077E4B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8887" w14:textId="77777777" w:rsidR="00077E4B" w:rsidRPr="00984839" w:rsidRDefault="00077E4B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8845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EA81D" w14:textId="77777777" w:rsidR="00077E4B" w:rsidRDefault="00077E4B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307BDAD6" w14:textId="77777777" w:rsidR="00077E4B" w:rsidRDefault="00077E4B">
      <w:pPr>
        <w:spacing w:after="40" w:line="192" w:lineRule="auto"/>
        <w:ind w:right="57"/>
        <w:rPr>
          <w:sz w:val="20"/>
          <w:lang w:val="ro-RO"/>
        </w:rPr>
      </w:pPr>
    </w:p>
    <w:p w14:paraId="4ED791BB" w14:textId="77777777" w:rsidR="00077E4B" w:rsidRDefault="00077E4B" w:rsidP="00EF6A64">
      <w:pPr>
        <w:pStyle w:val="Heading1"/>
        <w:spacing w:line="360" w:lineRule="auto"/>
      </w:pPr>
      <w:r>
        <w:t>LINIA 144</w:t>
      </w:r>
    </w:p>
    <w:p w14:paraId="3EFE8E6C" w14:textId="77777777" w:rsidR="00077E4B" w:rsidRDefault="00077E4B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77E4B" w14:paraId="6966793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A96C2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5BE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06E18FE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6878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040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3B62AFB" w14:textId="77777777" w:rsidR="00077E4B" w:rsidRDefault="00077E4B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FF5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1C80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33D0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A02F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FAF2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F2507E2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6AAC2724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77E4B" w14:paraId="139CAA7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93AA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715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CE8E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3D4" w14:textId="77777777" w:rsidR="00077E4B" w:rsidRDefault="00077E4B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012BE87B" w14:textId="77777777" w:rsidR="00077E4B" w:rsidRDefault="00077E4B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6FB5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F00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D37A" w14:textId="77777777" w:rsidR="00077E4B" w:rsidRDefault="00077E4B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93CC18E" w14:textId="77777777" w:rsidR="00077E4B" w:rsidRDefault="00077E4B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4FA9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CF86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DC2C4F" w14:textId="77777777" w:rsidR="00077E4B" w:rsidRDefault="00077E4B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77E4B" w14:paraId="54025C0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37F6C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5249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4B1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2E7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7002145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B094D9B" w14:textId="77777777" w:rsidR="00077E4B" w:rsidRDefault="00077E4B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D83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7C8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6E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390EFE3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6237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853D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39C243E9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CB417CF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4DD055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268AA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2AF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3BE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F898" w14:textId="77777777" w:rsidR="00077E4B" w:rsidRDefault="00077E4B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ED2929F" w14:textId="77777777" w:rsidR="00077E4B" w:rsidRDefault="00077E4B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A877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FEBAB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8E1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8A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8E3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49EF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63E33" w14:textId="77777777" w:rsidR="00077E4B" w:rsidRDefault="00077E4B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77E4B" w14:paraId="5B65230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2BA23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C142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D412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A13E" w14:textId="77777777" w:rsidR="00077E4B" w:rsidRDefault="00077E4B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0436DD0" w14:textId="77777777" w:rsidR="00077E4B" w:rsidRDefault="00077E4B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76F" w14:textId="77777777" w:rsidR="00077E4B" w:rsidRDefault="00077E4B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36531F" w14:textId="77777777" w:rsidR="00077E4B" w:rsidRDefault="00077E4B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EEA" w14:textId="77777777" w:rsidR="00077E4B" w:rsidRDefault="00077E4B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8C2" w14:textId="77777777" w:rsidR="00077E4B" w:rsidRDefault="00077E4B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D479" w14:textId="77777777" w:rsidR="00077E4B" w:rsidRDefault="00077E4B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F010" w14:textId="77777777" w:rsidR="00077E4B" w:rsidRDefault="00077E4B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761F1" w14:textId="77777777" w:rsidR="00077E4B" w:rsidRDefault="00077E4B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77E4B" w14:paraId="7BC9CDE1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CD001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8CC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B284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2BC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FD2434A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422E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44339F73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D639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FB3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0A6D" w14:textId="77777777" w:rsidR="00077E4B" w:rsidRPr="00984839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E034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77E4B" w14:paraId="25FB8FFE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C2A47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964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C2E9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496C" w14:textId="77777777" w:rsidR="00077E4B" w:rsidRDefault="00077E4B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7699D5" w14:textId="77777777" w:rsidR="00077E4B" w:rsidRDefault="00077E4B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C45" w14:textId="77777777" w:rsidR="00077E4B" w:rsidRDefault="00077E4B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2A11B4" w14:textId="77777777" w:rsidR="00077E4B" w:rsidRDefault="00077E4B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E9C0" w14:textId="77777777" w:rsidR="00077E4B" w:rsidRDefault="00077E4B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4FE8" w14:textId="77777777" w:rsidR="00077E4B" w:rsidRDefault="00077E4B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2FF" w14:textId="77777777" w:rsidR="00077E4B" w:rsidRPr="00984839" w:rsidRDefault="00077E4B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57ED" w14:textId="77777777" w:rsidR="00077E4B" w:rsidRDefault="00077E4B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5F02C" w14:textId="77777777" w:rsidR="00077E4B" w:rsidRDefault="00077E4B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77E4B" w14:paraId="0884960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FCC1B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F090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AC76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1724" w14:textId="77777777" w:rsidR="00077E4B" w:rsidRDefault="00077E4B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37F859D" w14:textId="77777777" w:rsidR="00077E4B" w:rsidRDefault="00077E4B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A118" w14:textId="77777777" w:rsidR="00077E4B" w:rsidRDefault="00077E4B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71CD05" w14:textId="77777777" w:rsidR="00077E4B" w:rsidRDefault="00077E4B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EE3D" w14:textId="77777777" w:rsidR="00077E4B" w:rsidRPr="00DA0087" w:rsidRDefault="00077E4B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878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33EB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657" w14:textId="77777777" w:rsidR="00077E4B" w:rsidRDefault="00077E4B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F4485" w14:textId="77777777" w:rsidR="00077E4B" w:rsidRDefault="00077E4B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77E4B" w14:paraId="20AF20E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B8F95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448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E56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1A9" w14:textId="77777777" w:rsidR="00077E4B" w:rsidRDefault="00077E4B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3070C2" w14:textId="77777777" w:rsidR="00077E4B" w:rsidRDefault="00077E4B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9D70" w14:textId="77777777" w:rsidR="00077E4B" w:rsidRDefault="00077E4B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3EBF29" w14:textId="77777777" w:rsidR="00077E4B" w:rsidRDefault="00077E4B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49D4" w14:textId="77777777" w:rsidR="00077E4B" w:rsidRDefault="00077E4B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443A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25D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1397" w14:textId="77777777" w:rsidR="00077E4B" w:rsidRDefault="00077E4B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25E79" w14:textId="77777777" w:rsidR="00077E4B" w:rsidRDefault="00077E4B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77E4B" w14:paraId="2EA0D9F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DE254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BB5B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23B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1B0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7355E2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6385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A0A36F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8AAA30D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53E1FBD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5B544C5B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022FD3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0AF199A8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A07A00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624" w14:textId="77777777" w:rsidR="00077E4B" w:rsidRPr="00DA0087" w:rsidRDefault="00077E4B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9B89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A30C" w14:textId="77777777" w:rsidR="00077E4B" w:rsidRPr="00DA0087" w:rsidRDefault="00077E4B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D9C0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08526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77E4B" w14:paraId="6ACE104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5FC44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B75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2B9A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6AFE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5C6704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EF00" w14:textId="77777777" w:rsidR="00077E4B" w:rsidRDefault="00077E4B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25B815" w14:textId="77777777" w:rsidR="00077E4B" w:rsidRDefault="00077E4B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B262" w14:textId="77777777" w:rsidR="00077E4B" w:rsidRDefault="00077E4B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0849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9236" w14:textId="77777777" w:rsidR="00077E4B" w:rsidRPr="00DA0087" w:rsidRDefault="00077E4B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1C93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81016" w14:textId="77777777" w:rsidR="00077E4B" w:rsidRDefault="00077E4B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77E4B" w14:paraId="05A45A3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37065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597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E847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79C" w14:textId="77777777" w:rsidR="00077E4B" w:rsidRDefault="00077E4B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EBF369" w14:textId="77777777" w:rsidR="00077E4B" w:rsidRDefault="00077E4B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7E2" w14:textId="77777777" w:rsidR="00077E4B" w:rsidRDefault="00077E4B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72F0" w14:textId="77777777" w:rsidR="00077E4B" w:rsidRDefault="00077E4B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93A" w14:textId="77777777" w:rsidR="00077E4B" w:rsidRDefault="00077E4B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B919" w14:textId="77777777" w:rsidR="00077E4B" w:rsidRPr="00DA0087" w:rsidRDefault="00077E4B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24E" w14:textId="77777777" w:rsidR="00077E4B" w:rsidRDefault="00077E4B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41C73" w14:textId="77777777" w:rsidR="00077E4B" w:rsidRDefault="00077E4B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77E4B" w14:paraId="665985B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F1BB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43E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015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3ED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A74CF6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463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D3A04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5B97368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108F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052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241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5DB4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C800E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77E4B" w14:paraId="40445185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3F50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9483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520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6CE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4EAFFEF" w14:textId="77777777" w:rsidR="00077E4B" w:rsidRDefault="00077E4B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3829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9C498B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2BB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5BA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996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13D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708C582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8256C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6C5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F43D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BACD" w14:textId="77777777" w:rsidR="00077E4B" w:rsidRDefault="00077E4B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6A20DE" w14:textId="77777777" w:rsidR="00077E4B" w:rsidRDefault="00077E4B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A8AF" w14:textId="77777777" w:rsidR="00077E4B" w:rsidRDefault="00077E4B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318B8" w14:textId="77777777" w:rsidR="00077E4B" w:rsidRDefault="00077E4B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7D6" w14:textId="77777777" w:rsidR="00077E4B" w:rsidRPr="00DA0087" w:rsidRDefault="00077E4B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7109" w14:textId="77777777" w:rsidR="00077E4B" w:rsidRDefault="00077E4B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4D5E" w14:textId="77777777" w:rsidR="00077E4B" w:rsidRPr="00DA0087" w:rsidRDefault="00077E4B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CF4" w14:textId="77777777" w:rsidR="00077E4B" w:rsidRDefault="00077E4B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C521137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DD009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D1D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215E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E652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A6A318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983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9CA280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B47B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46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93F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2F3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A0EAE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77E4B" w14:paraId="511FB900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B22F4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86C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A92E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080E" w14:textId="77777777" w:rsidR="00077E4B" w:rsidRDefault="00077E4B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2DBC7BE" w14:textId="77777777" w:rsidR="00077E4B" w:rsidRDefault="00077E4B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8E0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7D85F2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8887651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63006BA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7EC672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1B8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C36C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F70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5010" w14:textId="77777777" w:rsidR="00077E4B" w:rsidRDefault="00077E4B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44E62" w14:textId="77777777" w:rsidR="00077E4B" w:rsidRDefault="00077E4B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77E4B" w14:paraId="31223B73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92611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37A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C9328CA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9CBC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97C" w14:textId="77777777" w:rsidR="00077E4B" w:rsidRDefault="00077E4B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8E204EF" w14:textId="77777777" w:rsidR="00077E4B" w:rsidRPr="00B61351" w:rsidRDefault="00077E4B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B54" w14:textId="77777777" w:rsidR="00077E4B" w:rsidRDefault="00077E4B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FB92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09DE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9730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AEC" w14:textId="77777777" w:rsidR="00077E4B" w:rsidRDefault="00077E4B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372F0B5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F6AD8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9F8F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088B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7CEF" w14:textId="77777777" w:rsidR="00077E4B" w:rsidRDefault="00077E4B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0339BEC2" w14:textId="77777777" w:rsidR="00077E4B" w:rsidRDefault="00077E4B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B89" w14:textId="77777777" w:rsidR="00077E4B" w:rsidRDefault="00077E4B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A8E066B" w14:textId="77777777" w:rsidR="00077E4B" w:rsidRDefault="00077E4B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3B6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79D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F616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80AF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E997C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77E4B" w14:paraId="23032AC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90E3F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D19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731F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718F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06B85A30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6891D1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979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3FAC09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B076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5484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27E3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20845E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DAD59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15F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698388A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F7BA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C23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063C5BB9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73B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4007F4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3DE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2887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8475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BB46F11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FBBF7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9FD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0C0DEECA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0A0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982B" w14:textId="77777777" w:rsidR="00077E4B" w:rsidRDefault="00077E4B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C636C62" w14:textId="77777777" w:rsidR="00077E4B" w:rsidRDefault="00077E4B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BF60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577C32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7E73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FE62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223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5CE7A8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5BDAA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D81C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77846A3C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6540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FFD" w14:textId="77777777" w:rsidR="00077E4B" w:rsidRDefault="00077E4B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6D921A6" w14:textId="77777777" w:rsidR="00077E4B" w:rsidRDefault="00077E4B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6FE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351860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D625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16EB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82A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5A2871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77E4B" w14:paraId="3EDD9321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044AB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3EF8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06578AB0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2633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F6F" w14:textId="77777777" w:rsidR="00077E4B" w:rsidRDefault="00077E4B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E9DC74B" w14:textId="77777777" w:rsidR="00077E4B" w:rsidRDefault="00077E4B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D82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22C855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322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03F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25B7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3197E3C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34ED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D1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E43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9F6A" w14:textId="77777777" w:rsidR="00077E4B" w:rsidRDefault="00077E4B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360AA81C" w14:textId="77777777" w:rsidR="00077E4B" w:rsidRDefault="00077E4B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04A6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1F4347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3C64AEA5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BE17" w14:textId="77777777" w:rsidR="00077E4B" w:rsidRPr="00DA0087" w:rsidRDefault="00077E4B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6381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1C1D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4C9D" w14:textId="77777777" w:rsidR="00077E4B" w:rsidRDefault="00077E4B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E1932" w14:textId="77777777" w:rsidR="00077E4B" w:rsidRDefault="00077E4B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77E4B" w14:paraId="7195A7B7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CB35E" w14:textId="77777777" w:rsidR="00077E4B" w:rsidRDefault="00077E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262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9D26" w14:textId="77777777" w:rsidR="00077E4B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296" w14:textId="77777777" w:rsidR="00077E4B" w:rsidRDefault="00077E4B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8EC7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3C6F63C6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185389F5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57E04C7A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52E2C14E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1EB722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647F7A" w14:textId="77777777" w:rsidR="00077E4B" w:rsidRDefault="00077E4B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22EB" w14:textId="77777777" w:rsidR="00077E4B" w:rsidRDefault="00077E4B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62AB" w14:textId="77777777" w:rsidR="00077E4B" w:rsidRDefault="00077E4B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709" w14:textId="77777777" w:rsidR="00077E4B" w:rsidRPr="00DA0087" w:rsidRDefault="00077E4B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70BD" w14:textId="77777777" w:rsidR="00077E4B" w:rsidRDefault="00077E4B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ACC8B" w14:textId="77777777" w:rsidR="00077E4B" w:rsidRDefault="00077E4B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155012AA" w14:textId="77777777" w:rsidR="00077E4B" w:rsidRDefault="00077E4B">
      <w:pPr>
        <w:spacing w:before="40" w:line="192" w:lineRule="auto"/>
        <w:ind w:right="57"/>
        <w:rPr>
          <w:sz w:val="20"/>
          <w:lang w:val="ro-RO"/>
        </w:rPr>
      </w:pPr>
    </w:p>
    <w:p w14:paraId="2DC92EE6" w14:textId="77777777" w:rsidR="00077E4B" w:rsidRDefault="00077E4B" w:rsidP="00E56A6A">
      <w:pPr>
        <w:pStyle w:val="Heading1"/>
        <w:spacing w:line="360" w:lineRule="auto"/>
      </w:pPr>
      <w:r>
        <w:t>LINIA 200</w:t>
      </w:r>
    </w:p>
    <w:p w14:paraId="1A18F411" w14:textId="77777777" w:rsidR="00077E4B" w:rsidRDefault="00077E4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7782DC5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7E0BB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3463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7C77442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EDF4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8BA6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6D62942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D87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B1B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D668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E8C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09FC" w14:textId="77777777" w:rsidR="00077E4B" w:rsidRPr="00F716C0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77E4B" w14:paraId="4B66AF24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AEC1C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E289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1D0F7F0F" w14:textId="77777777" w:rsidR="00077E4B" w:rsidRDefault="00077E4B" w:rsidP="002508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B64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D55" w14:textId="77777777" w:rsidR="00077E4B" w:rsidRDefault="00077E4B" w:rsidP="002508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EF0D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8FE7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404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B1CA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F09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26277B1B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9CDDF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BD07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74A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023E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2F10CEA1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C29E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EFDC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70D6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9823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4637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2121156D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A8D74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8264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41F41BB5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BF60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B0CD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1FEC63AB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DA1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068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43C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33E0CC18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7455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C2E3" w14:textId="77777777" w:rsidR="00077E4B" w:rsidRPr="00C2058A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82486C" w14:textId="77777777" w:rsidR="00077E4B" w:rsidRPr="00F716C0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77E4B" w14:paraId="6251173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FC74D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85A3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18CAA4E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34F" w14:textId="77777777" w:rsidR="00077E4B" w:rsidRPr="00032DF2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6E2D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4A7AADB2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52C4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F85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4BF" w14:textId="77777777" w:rsidR="00077E4B" w:rsidRDefault="00077E4B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9EB9" w14:textId="77777777" w:rsidR="00077E4B" w:rsidRDefault="00077E4B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929" w14:textId="77777777" w:rsidR="00077E4B" w:rsidRDefault="00077E4B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2FA1A311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4E1C9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D46E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B9055D4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8600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7BA0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89DC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8381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C9C0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514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014B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028A787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990B9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0956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F2F3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0B6C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2272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F6650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844D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8358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AD19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1AA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77E4B" w14:paraId="664F302E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C78E6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936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CC4D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7E16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48A30335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F3B4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600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FE0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05B7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014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7E7F12B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84AA7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986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4F95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C865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1688630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9B7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889DEF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D023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14A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4DCD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AF9" w14:textId="77777777" w:rsidR="00077E4B" w:rsidRPr="00F716C0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1686B79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D71D5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EEB0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945CEF2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013D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6D82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52AE0BB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2ADE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64AF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5D7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64F3C1E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165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C6A" w14:textId="77777777" w:rsidR="00077E4B" w:rsidRPr="00F716C0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028A917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CECF9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83F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FEA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3BB5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F48406F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636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E145D2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22E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98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212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FC58" w14:textId="77777777" w:rsidR="00077E4B" w:rsidRPr="00F716C0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77E4B" w14:paraId="6994879D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B3F60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01BE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BE3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92AB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6A75D5F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E8A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AAD85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1F46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DF0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5D40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61E1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C6B182" w14:textId="77777777" w:rsidR="00077E4B" w:rsidRPr="00F716C0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77E4B" w14:paraId="6BF5713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38581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55D2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165B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9353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9F8B110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1D2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7432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70C3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770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B10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0FC1FCB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4C12A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4A0A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3D0C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BFEA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F454394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8138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F0363C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5D0F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EA4E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94B8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1D47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77E4B" w14:paraId="00FC293A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9D799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C281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9200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DA3F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03C9155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39D3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D74C97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F6ED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B32B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6FD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72D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A89F83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77E4B" w14:paraId="3BBCD58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6583B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830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5D4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F4A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087DB97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44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CCA6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CB81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ED7A" w14:textId="77777777" w:rsidR="00077E4B" w:rsidRPr="00032DF2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4473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61514DF7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88FA8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044A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FB4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DEC4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B5BE123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F70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09A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B43C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21735CA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77F9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363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77E4B" w14:paraId="76588B85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8F4FF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C34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BF1D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AEC6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3555C9DB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ADE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2EFE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B491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06E6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98CC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36692900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D5D1C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54F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3819253F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AACB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FD78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482C89F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687C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608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13B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2AB5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2869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10C0AA5F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6AB34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1A9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BF53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D8AE" w14:textId="77777777" w:rsidR="00077E4B" w:rsidRDefault="00077E4B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EB232B2" w14:textId="77777777" w:rsidR="00077E4B" w:rsidRDefault="00077E4B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C4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D90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4CE4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EFCADC7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9B29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5514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43B51352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4CAA3" w14:textId="77777777" w:rsidR="00077E4B" w:rsidRDefault="00077E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E09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2B8C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7040" w14:textId="77777777" w:rsidR="00077E4B" w:rsidRDefault="00077E4B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DEB31A6" w14:textId="77777777" w:rsidR="00077E4B" w:rsidRDefault="00077E4B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8473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CC6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5DD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6D48005" w14:textId="77777777" w:rsidR="00077E4B" w:rsidRDefault="00077E4B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491F" w14:textId="77777777" w:rsidR="00077E4B" w:rsidRDefault="00077E4B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11E4" w14:textId="77777777" w:rsidR="00077E4B" w:rsidRDefault="00077E4B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B3132C" w14:textId="77777777" w:rsidR="00077E4B" w:rsidRDefault="00077E4B" w:rsidP="00623FF6">
      <w:pPr>
        <w:spacing w:before="40" w:after="40" w:line="192" w:lineRule="auto"/>
        <w:ind w:right="57"/>
        <w:rPr>
          <w:lang w:val="ro-RO"/>
        </w:rPr>
      </w:pPr>
    </w:p>
    <w:p w14:paraId="16AAAEB2" w14:textId="77777777" w:rsidR="00077E4B" w:rsidRDefault="00077E4B" w:rsidP="00C53936">
      <w:pPr>
        <w:pStyle w:val="Heading1"/>
        <w:spacing w:line="360" w:lineRule="auto"/>
      </w:pPr>
      <w:r>
        <w:t>LINIA 200 B</w:t>
      </w:r>
    </w:p>
    <w:p w14:paraId="2CFC8D99" w14:textId="77777777" w:rsidR="00077E4B" w:rsidRDefault="00077E4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077E4B" w14:paraId="0CE740DD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1037E" w14:textId="77777777" w:rsidR="00077E4B" w:rsidRDefault="00077E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DB9B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9344" w14:textId="77777777" w:rsidR="00077E4B" w:rsidRPr="00874940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55E5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2AA02E3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B05B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A3707E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7F05" w14:textId="77777777" w:rsidR="00077E4B" w:rsidRPr="0048429E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B65D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D591" w14:textId="77777777" w:rsidR="00077E4B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F5F7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B9D9D9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77E4B" w14:paraId="7DACB415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00879" w14:textId="77777777" w:rsidR="00077E4B" w:rsidRDefault="00077E4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C78C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2B8A" w14:textId="77777777" w:rsidR="00077E4B" w:rsidRPr="00874940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1344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12FF225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3223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39B52123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0CEF" w14:textId="77777777" w:rsidR="00077E4B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2921" w14:textId="77777777" w:rsidR="00077E4B" w:rsidRDefault="00077E4B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BE03" w14:textId="77777777" w:rsidR="00077E4B" w:rsidRDefault="00077E4B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6FEE" w14:textId="77777777" w:rsidR="00077E4B" w:rsidRDefault="00077E4B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6585736D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83591B6" w14:textId="77777777" w:rsidR="00077E4B" w:rsidRDefault="00077E4B" w:rsidP="006D4098">
      <w:pPr>
        <w:pStyle w:val="Heading1"/>
        <w:spacing w:line="360" w:lineRule="auto"/>
      </w:pPr>
      <w:r>
        <w:t>LINIA 201</w:t>
      </w:r>
    </w:p>
    <w:p w14:paraId="2A23C1CB" w14:textId="77777777" w:rsidR="00077E4B" w:rsidRDefault="00077E4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77E4B" w14:paraId="50DDD9A9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E57F2" w14:textId="77777777" w:rsidR="00077E4B" w:rsidRDefault="00077E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B887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F62D" w14:textId="77777777" w:rsidR="00077E4B" w:rsidRPr="00C937B4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DBBD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05AEC4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528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27FF2F6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198A2B4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7A6BD57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64E" w14:textId="77777777" w:rsidR="00077E4B" w:rsidRPr="00C937B4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0DB1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158" w14:textId="77777777" w:rsidR="00077E4B" w:rsidRPr="00C937B4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5932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53483BF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40408" w14:textId="77777777" w:rsidR="00077E4B" w:rsidRDefault="00077E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65D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875C" w14:textId="77777777" w:rsidR="00077E4B" w:rsidRPr="00C937B4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ABA5" w14:textId="77777777" w:rsidR="00077E4B" w:rsidRDefault="00077E4B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047689" w14:textId="77777777" w:rsidR="00077E4B" w:rsidRDefault="00077E4B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C4F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961233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FDA7" w14:textId="77777777" w:rsidR="00077E4B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C250" w14:textId="77777777" w:rsidR="00077E4B" w:rsidRDefault="00077E4B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E50" w14:textId="77777777" w:rsidR="00077E4B" w:rsidRPr="00C937B4" w:rsidRDefault="00077E4B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0897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B676B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B3031" w14:textId="77777777" w:rsidR="00077E4B" w:rsidRDefault="00077E4B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6AAEF5D9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9E28006" w14:textId="77777777" w:rsidR="00077E4B" w:rsidRDefault="00077E4B" w:rsidP="002A4CB1">
      <w:pPr>
        <w:pStyle w:val="Heading1"/>
        <w:spacing w:line="360" w:lineRule="auto"/>
      </w:pPr>
      <w:r>
        <w:lastRenderedPageBreak/>
        <w:t>LINIA 203</w:t>
      </w:r>
    </w:p>
    <w:p w14:paraId="51561469" w14:textId="77777777" w:rsidR="00077E4B" w:rsidRDefault="00077E4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77E4B" w:rsidRPr="007126D7" w14:paraId="56691F86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9DCC1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C57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0DC3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4E6" w14:textId="77777777" w:rsidR="00077E4B" w:rsidRPr="007126D7" w:rsidRDefault="00077E4B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F6933F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CF0B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442AEF0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D3E1424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197729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9F3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A3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15FE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571E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4A69C2F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77E4B" w:rsidRPr="007126D7" w14:paraId="622253BB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B2E73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B24A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A9C9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42E3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45A1C127" w14:textId="77777777" w:rsidR="00077E4B" w:rsidRPr="007126D7" w:rsidRDefault="00077E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1F8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4BCD27E7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18809679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1819535C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BB21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822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492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3E07" w14:textId="77777777" w:rsidR="00077E4B" w:rsidRPr="007126D7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77E4B" w:rsidRPr="007126D7" w14:paraId="45E5FBDA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307D2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E9CA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D6CE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704F" w14:textId="77777777" w:rsidR="00077E4B" w:rsidRDefault="00077E4B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00024784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4AFF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72101F3E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7226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19E8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E18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4F60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4F90D33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BBC3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0D9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14:paraId="1511A307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EDE0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9C45" w14:textId="77777777" w:rsidR="00077E4B" w:rsidRPr="007126D7" w:rsidRDefault="00077E4B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1340BA24" w14:textId="77777777" w:rsidR="00077E4B" w:rsidRDefault="00077E4B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BDF6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9C3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E0C" w14:textId="77777777" w:rsidR="00077E4B" w:rsidRPr="007126D7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A4E4" w14:textId="77777777" w:rsidR="00077E4B" w:rsidRPr="007126D7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9333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35CDF3D9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4781F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F02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6D89555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E224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5492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1965488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DEB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46D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A82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B1FD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E3D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626D02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A0BE7F1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45B8D94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0A9DE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81E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04F1C6CD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6350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E0CA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B64801" w14:textId="77777777" w:rsidR="00077E4B" w:rsidRPr="007126D7" w:rsidRDefault="00077E4B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EB1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AC35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5A4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145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DA98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929FD04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ADC6FC7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177845E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4EE55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15C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199890D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6E1E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23BA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2EA8491" w14:textId="77777777" w:rsidR="00077E4B" w:rsidRPr="007126D7" w:rsidRDefault="00077E4B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7B08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8E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BC32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A1A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00A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7683C0C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4D4817B" w14:textId="77777777" w:rsidR="00077E4B" w:rsidRPr="008F5A6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4BD11484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E1F8E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1B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D5668D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A72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CC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5DACB85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D912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91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AA9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9C5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2F61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6F17CF9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954230B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55B8B59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CFCA6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26F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17F500E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DE69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2DF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1DD7C6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582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B19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96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DC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6F9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0298C9C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5040176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2EDD4EA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B57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B2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010CFDF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F92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BFA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E83AF3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03D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252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1BDD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D2A9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9461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CFE3829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FBD5E73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5C25BA4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F0D38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122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6804694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1C5D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DA4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11D9C0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D6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DB7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24A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754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0C7E" w14:textId="77777777" w:rsidR="00077E4B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65A2699" w14:textId="77777777" w:rsidR="00077E4B" w:rsidRPr="007126D7" w:rsidRDefault="00077E4B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B8799D8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15D42CC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80239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2A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51B562A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057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A8E8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1C89DB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D36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8A76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9B7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2DA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3E42" w14:textId="77777777" w:rsidR="00077E4B" w:rsidRDefault="00077E4B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86E3FD8" w14:textId="77777777" w:rsidR="00077E4B" w:rsidRPr="007126D7" w:rsidRDefault="00077E4B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8942173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66E87C7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63BF0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CC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31205F7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AF7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6FA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C092F9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48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14E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D9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8A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CA1E" w14:textId="77777777" w:rsidR="00077E4B" w:rsidRDefault="00077E4B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BA6AFA7" w14:textId="77777777" w:rsidR="00077E4B" w:rsidRPr="007126D7" w:rsidRDefault="00077E4B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4AD4978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3FC653C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B2B47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4B6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7630F3E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9DB7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435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3BC7E32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2FB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7C3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739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AE4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EB0" w14:textId="77777777" w:rsidR="00077E4B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9AEA92D" w14:textId="77777777" w:rsidR="00077E4B" w:rsidRPr="007126D7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C9D0B46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7F98D7F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98B02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93A8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C41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CDB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620BDF1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FA0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8DC156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EF9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F4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2A3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2F5E" w14:textId="77777777" w:rsidR="00077E4B" w:rsidRPr="00993BAB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0DEF0F" w14:textId="77777777" w:rsidR="00077E4B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77E4B" w:rsidRPr="007126D7" w14:paraId="150CA032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2A79B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9CAE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07FBA1F8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A27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49D0" w14:textId="77777777" w:rsidR="00077E4B" w:rsidRPr="007126D7" w:rsidRDefault="00077E4B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4667CC4" w14:textId="77777777" w:rsidR="00077E4B" w:rsidRPr="007126D7" w:rsidRDefault="00077E4B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AA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FAA6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62B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0A2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963" w14:textId="77777777" w:rsidR="00077E4B" w:rsidRPr="00F13EC0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5FBFF55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A60ED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37D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450D1C5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D2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90D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6B34AB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60C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482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9B5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2B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605C" w14:textId="77777777" w:rsidR="00077E4B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A6558DB" w14:textId="77777777" w:rsidR="00077E4B" w:rsidRPr="007126D7" w:rsidRDefault="00077E4B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D0E7C35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0E4FB33C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4D137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226B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0742AE1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C292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23CB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8F00AE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DF9D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5D81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50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F1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D9C" w14:textId="77777777" w:rsidR="00077E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DF8E019" w14:textId="77777777" w:rsidR="00077E4B" w:rsidRPr="007126D7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FBA049C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25F242E8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BC11E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57D7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27D2B8E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CE4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2F63" w14:textId="77777777" w:rsidR="00077E4B" w:rsidRPr="007126D7" w:rsidRDefault="00077E4B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78FCCC5" w14:textId="77777777" w:rsidR="00077E4B" w:rsidRPr="007126D7" w:rsidRDefault="00077E4B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794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9A13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A49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1EF4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845" w14:textId="77777777" w:rsidR="00077E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6664098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D9113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7B1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385FE7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F93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431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5A46665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D4F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918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79D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AF6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AB6" w14:textId="77777777" w:rsidR="00077E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5096A74" w14:textId="77777777" w:rsidR="00077E4B" w:rsidRPr="007126D7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545EB64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6A46C048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F8F90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E4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769E876D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30C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A65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8FC2F6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179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5E56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CD8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38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38DA" w14:textId="77777777" w:rsidR="00077E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842D8B1" w14:textId="77777777" w:rsidR="00077E4B" w:rsidRPr="007126D7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77FBB72" w14:textId="77777777" w:rsidR="00077E4B" w:rsidRPr="00744E1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349D3A36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B690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96A4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5B8809C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652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89B" w14:textId="77777777" w:rsidR="00077E4B" w:rsidRPr="007126D7" w:rsidRDefault="00077E4B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4AC4ED0" w14:textId="77777777" w:rsidR="00077E4B" w:rsidRPr="007126D7" w:rsidRDefault="00077E4B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467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42D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44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140A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6D7" w14:textId="77777777" w:rsidR="00077E4B" w:rsidRPr="00E931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4ED74C76" w14:textId="77777777" w:rsidR="00077E4B" w:rsidRDefault="00077E4B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05542F3D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0050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B69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4555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8C5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C76DEB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474B1A4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E83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19EA323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4895F57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3BF7F0D7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31DF2A91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DAE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FF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D610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082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3D35A365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4E8D7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43F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307B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A3EC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92B41EB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C26" w14:textId="77777777" w:rsidR="00077E4B" w:rsidRPr="007126D7" w:rsidRDefault="00077E4B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C4F5E75" w14:textId="77777777" w:rsidR="00077E4B" w:rsidRPr="007126D7" w:rsidRDefault="00077E4B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6BE783B2" w14:textId="77777777" w:rsidR="00077E4B" w:rsidRPr="007126D7" w:rsidRDefault="00077E4B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2BB431A9" w14:textId="77777777" w:rsidR="00077E4B" w:rsidRPr="007126D7" w:rsidRDefault="00077E4B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ECBF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38C0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DAA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A46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7AE84F42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77E4B" w:rsidRPr="007126D7" w14:paraId="613DF1F7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1C7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61E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0455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FECE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78A0FB13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0AB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F21611B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E9712FC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64C04701" w14:textId="77777777" w:rsidR="00077E4B" w:rsidRPr="007126D7" w:rsidRDefault="00077E4B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DC10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1E76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8E19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513E" w14:textId="77777777" w:rsidR="00077E4B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096A41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77E4B" w:rsidRPr="007126D7" w14:paraId="727F9D9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6CF8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C0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0C3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B037" w14:textId="77777777" w:rsidR="00077E4B" w:rsidRPr="007126D7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D7AE8B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AA1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BBC1223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9106E8E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166E0D03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16F5F440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4A7EBA7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69084C8B" w14:textId="77777777" w:rsidR="00077E4B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E6D5978" w14:textId="77777777" w:rsidR="00077E4B" w:rsidRPr="007126D7" w:rsidRDefault="00077E4B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3CCA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F64F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283E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8999" w14:textId="77777777" w:rsidR="00077E4B" w:rsidRDefault="00077E4B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4B7977" w14:textId="77777777" w:rsidR="00077E4B" w:rsidRPr="007126D7" w:rsidRDefault="00077E4B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77E4B" w:rsidRPr="007126D7" w14:paraId="15FE73D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E356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1669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8E84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5A8" w14:textId="77777777" w:rsidR="00077E4B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5DE597B7" w14:textId="77777777" w:rsidR="00077E4B" w:rsidRPr="007126D7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0B8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5C6197F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BCCF122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704B7094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192AC5B2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18EEEEBF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49C7E4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9A4" w14:textId="77777777" w:rsidR="00077E4B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0AD2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D47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4653" w14:textId="77777777" w:rsidR="00077E4B" w:rsidRDefault="00077E4B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31CFD1" w14:textId="77777777" w:rsidR="00077E4B" w:rsidRDefault="00077E4B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77E4B" w:rsidRPr="007126D7" w14:paraId="4C62B224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288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40A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E67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EF7A" w14:textId="77777777" w:rsidR="00077E4B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2CEBF10A" w14:textId="77777777" w:rsidR="00077E4B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728ADEAD" w14:textId="77777777" w:rsidR="00077E4B" w:rsidRDefault="00077E4B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F14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5B6D266" w14:textId="77777777" w:rsidR="00077E4B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E9E" w14:textId="77777777" w:rsidR="00077E4B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BE4" w14:textId="77777777" w:rsidR="00077E4B" w:rsidRPr="007126D7" w:rsidRDefault="00077E4B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A128" w14:textId="77777777" w:rsidR="00077E4B" w:rsidRPr="007126D7" w:rsidRDefault="00077E4B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8BC" w14:textId="77777777" w:rsidR="00077E4B" w:rsidRDefault="00077E4B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1D33FA9F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8F403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BDE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2435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C9AA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7135526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21FD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BD2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5DA1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0347C90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B55B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D86" w14:textId="77777777" w:rsidR="00077E4B" w:rsidRDefault="00077E4B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601192A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2D87AF58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25E8E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61A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051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C00F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1F48D997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8D03D0A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7189" w14:textId="77777777" w:rsidR="00077E4B" w:rsidRDefault="00077E4B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98A8ADA" w14:textId="77777777" w:rsidR="00077E4B" w:rsidRDefault="00077E4B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52FDD796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F44823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40F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F435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8319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3B02" w14:textId="77777777" w:rsidR="00077E4B" w:rsidRDefault="00077E4B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45F4C03F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E80EF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32FB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16019F1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7837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A76D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3433EB7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F0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A3FF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1DD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ACE7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C27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7628933A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52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145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C9B8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4D6A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3C2D6D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4B8CF5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49B3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D30CA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4399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069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008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A27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7AC3338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1188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52D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EF8C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9C9C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B61E2D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79A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FC17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BA3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FB90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C1DE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77E4B" w:rsidRPr="007126D7" w14:paraId="50E7828B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D49CB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B29D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78C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FDA3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15681FA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71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07CF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7F7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32E0EE5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7D74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B7C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76E33FC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F73F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032D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C6A4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4DA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68B015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370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F762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322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6BA9144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C94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86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3F21B1D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2F257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B1DE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8FAD" w14:textId="77777777" w:rsidR="00077E4B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DC5" w14:textId="77777777" w:rsidR="00077E4B" w:rsidRDefault="00077E4B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4E7DC3F3" w14:textId="77777777" w:rsidR="00077E4B" w:rsidRDefault="00077E4B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49D322C2" w14:textId="77777777" w:rsidR="00077E4B" w:rsidRPr="007126D7" w:rsidRDefault="00077E4B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526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2E4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27DE" w14:textId="77777777" w:rsidR="00077E4B" w:rsidRDefault="00077E4B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3C6C53D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03D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DED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52DE8F06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77E4B" w:rsidRPr="007126D7" w14:paraId="35A95AAC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F9A90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2E8D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9F73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02E1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7B082E34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03E17123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0315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45BF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99D0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782A89D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FAD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8FC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77E4B" w:rsidRPr="007126D7" w14:paraId="681AE6B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84B21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183E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C18A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9BC3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0CCE3D0B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811F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6FF4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E0D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AC50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DD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327E0D75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19348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FB8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C250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40F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7CC23B22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8289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7E938CEB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1AB0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D3F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DB9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EC64" w14:textId="77777777" w:rsidR="00077E4B" w:rsidRPr="007126D7" w:rsidRDefault="00077E4B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8E5650F" w14:textId="77777777" w:rsidR="00077E4B" w:rsidRDefault="00077E4B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62DB25" w14:textId="77777777" w:rsidR="00077E4B" w:rsidRPr="007126D7" w:rsidRDefault="00077E4B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77E4B" w:rsidRPr="007126D7" w14:paraId="66DFBC1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71474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C8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EF07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B1AB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7924A39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A1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5C8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E7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52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35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77E4B" w:rsidRPr="007126D7" w14:paraId="5CE35B1F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01BB2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44DF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2F25E43F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86E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221B" w14:textId="77777777" w:rsidR="00077E4B" w:rsidRPr="007126D7" w:rsidRDefault="00077E4B" w:rsidP="00922DF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4019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D433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8F8E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0B0F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B70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Fără inductori.</w:t>
            </w:r>
          </w:p>
        </w:tc>
      </w:tr>
      <w:tr w:rsidR="00077E4B" w:rsidRPr="007126D7" w14:paraId="59C416FF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BA063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AD90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63733E9C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395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0DF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603F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2E78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CC7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1972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B5E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077E4B" w:rsidRPr="007126D7" w14:paraId="21BA667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32C99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C01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4FB344B5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C57F" w14:textId="77777777" w:rsidR="00077E4B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68A3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6D430456" w14:textId="77777777" w:rsidR="00077E4B" w:rsidRPr="00037854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3F0A5040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8E9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9C0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5741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1D8D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61E6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077E4B" w:rsidRPr="007126D7" w14:paraId="29433FA6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96F4C" w14:textId="77777777" w:rsidR="00077E4B" w:rsidRPr="007126D7" w:rsidRDefault="00077E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374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F7F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CA7A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4860A786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AD86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2498D276" w14:textId="77777777" w:rsidR="00077E4B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15CEB81C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956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C6CC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8927" w14:textId="77777777" w:rsidR="00077E4B" w:rsidRPr="007126D7" w:rsidRDefault="00077E4B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F8D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6CC0ABB" w14:textId="77777777" w:rsidR="00077E4B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C47EDA" w14:textId="77777777" w:rsidR="00077E4B" w:rsidRPr="007126D7" w:rsidRDefault="00077E4B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13ED7D9A" w14:textId="77777777" w:rsidR="00077E4B" w:rsidRDefault="00077E4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D1C848B" w14:textId="77777777" w:rsidR="00077E4B" w:rsidRDefault="00077E4B" w:rsidP="00CC0982">
      <w:pPr>
        <w:pStyle w:val="Heading1"/>
        <w:spacing w:line="360" w:lineRule="auto"/>
      </w:pPr>
      <w:r>
        <w:t>LINIA 205</w:t>
      </w:r>
    </w:p>
    <w:p w14:paraId="5A15B866" w14:textId="77777777" w:rsidR="00077E4B" w:rsidRDefault="00077E4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77E4B" w14:paraId="339C8EC6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018CB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143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A60D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0AFA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961F2E3" w14:textId="77777777" w:rsidR="00077E4B" w:rsidRPr="00985789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AEAD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7CD163D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1DAF182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EFC7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02D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4B36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4309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AAA1B" w14:textId="77777777" w:rsidR="00077E4B" w:rsidRDefault="00077E4B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77E4B" w14:paraId="051308F4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E07EA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6882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A102E86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A8B8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4CBE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0AB142D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E58D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EF1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92F8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1C2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4E6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B22FD25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B339C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FA3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A4FB37F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DC76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8617" w14:textId="77777777" w:rsidR="00077E4B" w:rsidRDefault="00077E4B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7AFF780" w14:textId="77777777" w:rsidR="00077E4B" w:rsidRDefault="00077E4B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67F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0411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748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63C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E4A9" w14:textId="77777777" w:rsidR="00077E4B" w:rsidRDefault="00077E4B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5A1191" w14:textId="77777777" w:rsidR="00077E4B" w:rsidRDefault="00077E4B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60D046" w14:textId="77777777" w:rsidR="00077E4B" w:rsidRDefault="00077E4B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77E4B" w14:paraId="4B50E053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66DF9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DB1F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2327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88C7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CA4" w14:textId="77777777" w:rsidR="00077E4B" w:rsidRDefault="00077E4B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BAF4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1880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DC10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2B6E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B0D7BA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77E4B" w14:paraId="5F5F9AB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A9D66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5CAC" w14:textId="77777777" w:rsidR="00077E4B" w:rsidRDefault="00077E4B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C310DD2" w14:textId="77777777" w:rsidR="00077E4B" w:rsidRDefault="00077E4B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1B3C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C6DB" w14:textId="77777777" w:rsidR="00077E4B" w:rsidRDefault="00077E4B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3229547" w14:textId="77777777" w:rsidR="00077E4B" w:rsidRDefault="00077E4B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96D7" w14:textId="77777777" w:rsidR="00077E4B" w:rsidRDefault="00077E4B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BF9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AF71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4FAD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095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C0070C0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F1600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EEB1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6C0DD56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E856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F8A4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B879DC5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6184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B5A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097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B2FB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FDA7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64F1E4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A0AC57" w14:textId="77777777" w:rsidR="00077E4B" w:rsidRDefault="00077E4B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77E4B" w14:paraId="55B4E197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26C36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433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678A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D8E6" w14:textId="77777777" w:rsidR="00077E4B" w:rsidRDefault="00077E4B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922" w14:textId="77777777" w:rsidR="00077E4B" w:rsidRDefault="00077E4B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356E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7BE6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1693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CE15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5DCD0" w14:textId="77777777" w:rsidR="00077E4B" w:rsidRDefault="00077E4B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77E4B" w14:paraId="3D189008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4961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DAD0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34D4FD3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200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D00C" w14:textId="77777777" w:rsidR="00077E4B" w:rsidRDefault="00077E4B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954348E" w14:textId="77777777" w:rsidR="00077E4B" w:rsidRDefault="00077E4B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D70A" w14:textId="77777777" w:rsidR="00077E4B" w:rsidRDefault="00077E4B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A852" w14:textId="77777777" w:rsidR="00077E4B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3E37" w14:textId="77777777" w:rsidR="00077E4B" w:rsidRDefault="00077E4B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7117" w14:textId="77777777" w:rsidR="00077E4B" w:rsidRPr="0073437A" w:rsidRDefault="00077E4B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402B" w14:textId="77777777" w:rsidR="00077E4B" w:rsidRDefault="00077E4B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4B099DE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A57A6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5DB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416C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549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09E7E78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B056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BEEA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F199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537" w14:textId="77777777" w:rsidR="00077E4B" w:rsidRPr="0073437A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FF29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24EE18F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BB403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32D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A840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9676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99F0668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9FF2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5CA6D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453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DFE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AF2" w14:textId="77777777" w:rsidR="00077E4B" w:rsidRPr="0073437A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F4E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0A0373B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1D11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E127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760D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53F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246112A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69B3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CD204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C30F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DF6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656B" w14:textId="77777777" w:rsidR="00077E4B" w:rsidRPr="0073437A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58C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66D2D3C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B783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F7B4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896F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762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4124F58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D85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2B2608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DC05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80DC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7FB" w14:textId="77777777" w:rsidR="00077E4B" w:rsidRPr="0073437A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CC8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8D60AE8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77E4B" w14:paraId="1A7868E2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5787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8BC4" w14:textId="77777777" w:rsidR="00077E4B" w:rsidRDefault="00077E4B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C11C" w14:textId="77777777" w:rsidR="00077E4B" w:rsidRDefault="00077E4B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005" w14:textId="77777777" w:rsidR="00077E4B" w:rsidRDefault="00077E4B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AFF3949" w14:textId="77777777" w:rsidR="00077E4B" w:rsidRDefault="00077E4B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5459" w14:textId="77777777" w:rsidR="00077E4B" w:rsidRDefault="00077E4B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C854" w14:textId="77777777" w:rsidR="00077E4B" w:rsidRDefault="00077E4B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0ADF" w14:textId="77777777" w:rsidR="00077E4B" w:rsidRDefault="00077E4B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C403" w14:textId="77777777" w:rsidR="00077E4B" w:rsidRPr="0073437A" w:rsidRDefault="00077E4B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6701" w14:textId="77777777" w:rsidR="00077E4B" w:rsidRDefault="00077E4B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20B11EB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7694" w14:textId="77777777" w:rsidR="00077E4B" w:rsidRDefault="00077E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C264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39C4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D9F6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9055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D2B7D1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837A" w14:textId="77777777" w:rsidR="00077E4B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BC9" w14:textId="77777777" w:rsidR="00077E4B" w:rsidRDefault="00077E4B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5E44" w14:textId="77777777" w:rsidR="00077E4B" w:rsidRPr="0073437A" w:rsidRDefault="00077E4B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DEE" w14:textId="77777777" w:rsidR="00077E4B" w:rsidRDefault="00077E4B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BB2F86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537D4DD8" w14:textId="77777777" w:rsidR="00077E4B" w:rsidRDefault="00077E4B" w:rsidP="005B00A7">
      <w:pPr>
        <w:pStyle w:val="Heading1"/>
        <w:spacing w:line="360" w:lineRule="auto"/>
      </w:pPr>
      <w:r>
        <w:t>LINIA 218</w:t>
      </w:r>
    </w:p>
    <w:p w14:paraId="09203103" w14:textId="77777777" w:rsidR="00077E4B" w:rsidRDefault="00077E4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18C3001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4F5E4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EF56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954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BB8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789397" w14:textId="77777777" w:rsidR="00077E4B" w:rsidRDefault="00077E4B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E836" w14:textId="77777777" w:rsidR="00077E4B" w:rsidRPr="00465A98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9535016" w14:textId="77777777" w:rsidR="00077E4B" w:rsidRPr="00465A98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281F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5B7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020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5BA7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A8307A" w14:paraId="686D63D7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66352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FDC8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B5F3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261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5AEAAE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EE13" w14:textId="77777777" w:rsidR="00077E4B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95F3913" w14:textId="77777777" w:rsidR="00077E4B" w:rsidRPr="00664FA3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7682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FC38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C385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A41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92E81" w14:textId="77777777" w:rsidR="00077E4B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9A0479" w14:textId="77777777" w:rsidR="00077E4B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AA683B" w14:textId="77777777" w:rsidR="00077E4B" w:rsidRPr="00664FA3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77E4B" w:rsidRPr="00A8307A" w14:paraId="044F2263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C2917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61B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AFF9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DF50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19E3A4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F3C8" w14:textId="77777777" w:rsidR="00077E4B" w:rsidRPr="00664FA3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F1AF409" w14:textId="77777777" w:rsidR="00077E4B" w:rsidRPr="00664FA3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F78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8341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4DB3" w14:textId="77777777" w:rsidR="00077E4B" w:rsidRPr="00A8307A" w:rsidRDefault="00077E4B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3E2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C3265C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A3686B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E9B846" w14:textId="77777777" w:rsidR="00077E4B" w:rsidRPr="00A8307A" w:rsidRDefault="00077E4B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77E4B" w:rsidRPr="00A8307A" w14:paraId="07ADB575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6D1FB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75DB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2D26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D570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D8D9DD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EB9F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01CF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543E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93AE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D27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23D13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77E4B" w:rsidRPr="00A8307A" w14:paraId="7B9FE759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6FBC8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FCED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DEB3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142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B45EB6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EE0" w14:textId="77777777" w:rsidR="00077E4B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B8AA4A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943A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4984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BA1" w14:textId="77777777" w:rsidR="00077E4B" w:rsidRPr="003F40D2" w:rsidRDefault="00077E4B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BEB0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13F8E" w14:textId="77777777" w:rsidR="00077E4B" w:rsidRPr="00A8307A" w:rsidRDefault="00077E4B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77E4B" w:rsidRPr="00A8307A" w14:paraId="297F67D8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B4D73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0207" w14:textId="77777777" w:rsidR="00077E4B" w:rsidRPr="00A8307A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AACD" w14:textId="77777777" w:rsidR="00077E4B" w:rsidRPr="00732832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F4C" w14:textId="77777777" w:rsidR="00077E4B" w:rsidRPr="00A8307A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71529F" w14:textId="77777777" w:rsidR="00077E4B" w:rsidRPr="00A8307A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79B2" w14:textId="77777777" w:rsidR="00077E4B" w:rsidRPr="00A8307A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9CFF" w14:textId="77777777" w:rsidR="00077E4B" w:rsidRPr="007B4F6A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BE0" w14:textId="77777777" w:rsidR="00077E4B" w:rsidRPr="00A8307A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708" w14:textId="77777777" w:rsidR="00077E4B" w:rsidRPr="00732832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4BB0" w14:textId="77777777" w:rsidR="00077E4B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8781A" w14:textId="77777777" w:rsidR="00077E4B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0245D21" w14:textId="77777777" w:rsidR="00077E4B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5931B" w14:textId="77777777" w:rsidR="00077E4B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CB93DAA" w14:textId="77777777" w:rsidR="00077E4B" w:rsidRPr="00A8307A" w:rsidRDefault="00077E4B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77E4B" w:rsidRPr="00A8307A" w14:paraId="7BC147B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F8F14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24A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6A6D" w14:textId="77777777" w:rsidR="00077E4B" w:rsidRPr="00B26991" w:rsidRDefault="00077E4B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8D65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3A4591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9867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8142" w14:textId="77777777" w:rsidR="00077E4B" w:rsidRPr="00B26991" w:rsidRDefault="00077E4B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92A7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C3B2" w14:textId="77777777" w:rsidR="00077E4B" w:rsidRPr="00B26991" w:rsidRDefault="00077E4B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51E3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16395" w14:textId="77777777" w:rsidR="00077E4B" w:rsidRDefault="00077E4B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256171B" w14:textId="77777777" w:rsidR="00077E4B" w:rsidRPr="00A8307A" w:rsidRDefault="00077E4B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:rsidRPr="00A8307A" w14:paraId="7C03843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825D2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BEEF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A1E8" w14:textId="77777777" w:rsidR="00077E4B" w:rsidRPr="00B26991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F4E8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47E5" w14:textId="77777777" w:rsidR="00077E4B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15DDFA" w14:textId="77777777" w:rsidR="00077E4B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F1AC18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A41" w14:textId="77777777" w:rsidR="00077E4B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B8AB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55C7" w14:textId="77777777" w:rsidR="00077E4B" w:rsidRPr="00B26991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B572" w14:textId="77777777" w:rsidR="00077E4B" w:rsidRDefault="00077E4B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9019D85" w14:textId="77777777" w:rsidR="00077E4B" w:rsidRDefault="00077E4B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E04DF9D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:rsidRPr="00A8307A" w14:paraId="55D6AF78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5222E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8AB" w14:textId="77777777" w:rsidR="00077E4B" w:rsidRPr="00A8307A" w:rsidRDefault="00077E4B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4650" w14:textId="77777777" w:rsidR="00077E4B" w:rsidRPr="00B26991" w:rsidRDefault="00077E4B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3BC3" w14:textId="77777777" w:rsidR="00077E4B" w:rsidRPr="00A8307A" w:rsidRDefault="00077E4B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35F" w14:textId="77777777" w:rsidR="00077E4B" w:rsidRDefault="00077E4B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F3BA96" w14:textId="77777777" w:rsidR="00077E4B" w:rsidRDefault="00077E4B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49D360" w14:textId="77777777" w:rsidR="00077E4B" w:rsidRPr="00A8307A" w:rsidRDefault="00077E4B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DD45" w14:textId="77777777" w:rsidR="00077E4B" w:rsidRDefault="00077E4B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046" w14:textId="77777777" w:rsidR="00077E4B" w:rsidRPr="00A8307A" w:rsidRDefault="00077E4B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FF6" w14:textId="77777777" w:rsidR="00077E4B" w:rsidRPr="00B26991" w:rsidRDefault="00077E4B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4BD" w14:textId="77777777" w:rsidR="00077E4B" w:rsidRDefault="00077E4B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5A27E5E" w14:textId="77777777" w:rsidR="00077E4B" w:rsidRPr="00A8307A" w:rsidRDefault="00077E4B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77E4B" w:rsidRPr="00A8307A" w14:paraId="3AB2DA22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667D6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D07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2FE6" w14:textId="77777777" w:rsidR="00077E4B" w:rsidRPr="00B26991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C38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5F50" w14:textId="77777777" w:rsidR="00077E4B" w:rsidRDefault="00077E4B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5A47" w14:textId="77777777" w:rsidR="00077E4B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3F2" w14:textId="77777777" w:rsidR="00077E4B" w:rsidRPr="00A8307A" w:rsidRDefault="00077E4B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BFB3" w14:textId="77777777" w:rsidR="00077E4B" w:rsidRPr="00B26991" w:rsidRDefault="00077E4B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0620" w14:textId="77777777" w:rsidR="00077E4B" w:rsidRDefault="00077E4B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:rsidRPr="00A8307A" w14:paraId="2B87896A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72264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4093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71F" w14:textId="77777777" w:rsidR="00077E4B" w:rsidRPr="000D3BBC" w:rsidRDefault="00077E4B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736F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3134A2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D05" w14:textId="77777777" w:rsidR="00077E4B" w:rsidRDefault="00077E4B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20C10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AB17" w14:textId="77777777" w:rsidR="00077E4B" w:rsidRPr="000D3BBC" w:rsidRDefault="00077E4B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4CB3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4379" w14:textId="77777777" w:rsidR="00077E4B" w:rsidRPr="000D3BBC" w:rsidRDefault="00077E4B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7A1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5E10E" w14:textId="77777777" w:rsidR="00077E4B" w:rsidRPr="00A8307A" w:rsidRDefault="00077E4B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77E4B" w:rsidRPr="00A8307A" w14:paraId="3F0164E4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F6B3F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0B28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CB02" w14:textId="77777777" w:rsidR="00077E4B" w:rsidRPr="009658E6" w:rsidRDefault="00077E4B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E86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EF8981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700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8C60" w14:textId="77777777" w:rsidR="00077E4B" w:rsidRPr="009658E6" w:rsidRDefault="00077E4B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FC64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670A" w14:textId="77777777" w:rsidR="00077E4B" w:rsidRPr="009658E6" w:rsidRDefault="00077E4B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C05A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B0EBE" w14:textId="77777777" w:rsidR="00077E4B" w:rsidRPr="00A8307A" w:rsidRDefault="00077E4B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77E4B" w:rsidRPr="00A8307A" w14:paraId="015E9AFA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85ED0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1F31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552B" w14:textId="77777777" w:rsidR="00077E4B" w:rsidRPr="00472E19" w:rsidRDefault="00077E4B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3F92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B67B90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DA5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2D9C" w14:textId="77777777" w:rsidR="00077E4B" w:rsidRPr="00472E19" w:rsidRDefault="00077E4B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C20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B64" w14:textId="77777777" w:rsidR="00077E4B" w:rsidRPr="00472E19" w:rsidRDefault="00077E4B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73B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75C59" w14:textId="77777777" w:rsidR="00077E4B" w:rsidRPr="00A8307A" w:rsidRDefault="00077E4B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3498D622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C17BA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092C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B0B7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48D4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5DB985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840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BD49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71CA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04D0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5C67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6C823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428EA465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BB403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B2E0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28C5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EE6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BDC586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299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4E8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380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B2EE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30FF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58CFD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77E4B" w:rsidRPr="00A8307A" w14:paraId="27494C7E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59267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FD9" w14:textId="77777777" w:rsidR="00077E4B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77FC700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332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77D9" w14:textId="77777777" w:rsidR="00077E4B" w:rsidRPr="00A8307A" w:rsidRDefault="00077E4B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BC6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0C2" w14:textId="77777777" w:rsidR="00077E4B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268C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9B0E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BE3" w14:textId="77777777" w:rsidR="00077E4B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737D4191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77E4B" w:rsidRPr="00A8307A" w14:paraId="412EAFFE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83825" w14:textId="77777777" w:rsidR="00077E4B" w:rsidRPr="00A75A00" w:rsidRDefault="00077E4B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AA06" w14:textId="77777777" w:rsidR="00077E4B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AAD8610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0481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A9E4" w14:textId="77777777" w:rsidR="00077E4B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15C98A6" w14:textId="77777777" w:rsidR="00077E4B" w:rsidRDefault="00077E4B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858E5DC" w14:textId="77777777" w:rsidR="00077E4B" w:rsidRPr="00A8307A" w:rsidRDefault="00077E4B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DC53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26DB" w14:textId="77777777" w:rsidR="00077E4B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7D13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E963" w14:textId="77777777" w:rsidR="00077E4B" w:rsidRPr="00530A8D" w:rsidRDefault="00077E4B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709A" w14:textId="77777777" w:rsidR="00077E4B" w:rsidRPr="00A8307A" w:rsidRDefault="00077E4B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34EB73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27A44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581F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79CD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D76" w14:textId="77777777" w:rsidR="00077E4B" w:rsidRDefault="00077E4B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132659" w14:textId="77777777" w:rsidR="00077E4B" w:rsidRDefault="00077E4B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3B32668" w14:textId="77777777" w:rsidR="00077E4B" w:rsidRDefault="00077E4B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4A35" w14:textId="77777777" w:rsidR="00077E4B" w:rsidRDefault="00077E4B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38CB8B6" w14:textId="77777777" w:rsidR="00077E4B" w:rsidRPr="00465A98" w:rsidRDefault="00077E4B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CF7F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0982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C047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DF8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4E554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77E4B" w14:paraId="53DCD71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4BF8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348C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555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2285" w14:textId="77777777" w:rsidR="00077E4B" w:rsidRDefault="00077E4B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BD1B56" w14:textId="77777777" w:rsidR="00077E4B" w:rsidRDefault="00077E4B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ACE95F9" w14:textId="77777777" w:rsidR="00077E4B" w:rsidRDefault="00077E4B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23C" w14:textId="77777777" w:rsidR="00077E4B" w:rsidRPr="00465A98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A3EE" w14:textId="77777777" w:rsidR="00077E4B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AC7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428E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0865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77E4B" w14:paraId="3FD0CD5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E3A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593A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DDF5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02AD" w14:textId="77777777" w:rsidR="00077E4B" w:rsidRDefault="00077E4B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9E9EA8" w14:textId="77777777" w:rsidR="00077E4B" w:rsidRDefault="00077E4B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7DE1" w14:textId="77777777" w:rsidR="00077E4B" w:rsidRPr="00465A98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B79" w14:textId="77777777" w:rsidR="00077E4B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4FE2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85EB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42BD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A399B" w14:textId="77777777" w:rsidR="00077E4B" w:rsidRDefault="00077E4B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77E4B" w14:paraId="4200385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813C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B397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64B2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ED62" w14:textId="77777777" w:rsidR="00077E4B" w:rsidRDefault="00077E4B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90B804" w14:textId="77777777" w:rsidR="00077E4B" w:rsidRDefault="00077E4B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758D" w14:textId="77777777" w:rsidR="00077E4B" w:rsidRPr="00465A98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850F" w14:textId="77777777" w:rsidR="00077E4B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33F8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6852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03F" w14:textId="77777777" w:rsidR="00077E4B" w:rsidRDefault="00077E4B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2FC0A" w14:textId="77777777" w:rsidR="00077E4B" w:rsidRDefault="00077E4B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B8BEC96" w14:textId="77777777" w:rsidR="00077E4B" w:rsidRDefault="00077E4B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77E4B" w14:paraId="68BD4C4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5991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21A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E74AB6D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6658" w14:textId="77777777" w:rsidR="00077E4B" w:rsidRPr="00CF787F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E741" w14:textId="77777777" w:rsidR="00077E4B" w:rsidRDefault="00077E4B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F785AC" w14:textId="77777777" w:rsidR="00077E4B" w:rsidRDefault="00077E4B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0840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6741" w14:textId="77777777" w:rsidR="00077E4B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E096" w14:textId="77777777" w:rsidR="00077E4B" w:rsidRDefault="00077E4B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A844" w14:textId="77777777" w:rsidR="00077E4B" w:rsidRPr="00984D71" w:rsidRDefault="00077E4B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2760" w14:textId="77777777" w:rsidR="00077E4B" w:rsidRDefault="00077E4B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9ED7F7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987C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B293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FF7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30C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00DB5AA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2097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E90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DC81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4B09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49A5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A33AF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77E4B" w14:paraId="573E90A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4BE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377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6AC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866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9F7AAD2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4FF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E0961C9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29DF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1F49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141B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0874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E3045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77E4B" w14:paraId="73E3F18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F205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8C2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BA3A422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7508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9518" w14:textId="77777777" w:rsidR="00077E4B" w:rsidRDefault="00077E4B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79E5D63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641F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EC35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52CB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0FA9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F08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B57C95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09E3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F959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E5B816E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858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6AA6" w14:textId="77777777" w:rsidR="00077E4B" w:rsidRDefault="00077E4B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517449D" w14:textId="77777777" w:rsidR="00077E4B" w:rsidRDefault="00077E4B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A81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D491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B73B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5C9A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57AF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77E4B" w14:paraId="753D2E0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DBE7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FE98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515C03F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F1E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2CA" w14:textId="77777777" w:rsidR="00077E4B" w:rsidRDefault="00077E4B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A01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AFFC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27B2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A6A3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64B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77E4B" w14:paraId="59030E8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0DB8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2395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FFDD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C17D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AA28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A0E4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1515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0B1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8CE1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E60C4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77E4B" w14:paraId="2D84A84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1EC6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6CD2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746D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6606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42BA149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4B2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7D90F13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20A6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447E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547E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A85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D5BB9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77E4B" w14:paraId="7AAAAB94" w14:textId="77777777" w:rsidTr="00DB255A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D4C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938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9FFC6AB" w14:textId="77777777" w:rsidR="00077E4B" w:rsidRDefault="00077E4B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21F" w14:textId="77777777" w:rsidR="00077E4B" w:rsidRPr="00CF787F" w:rsidRDefault="00077E4B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7B5A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966E83E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E83D02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4F31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DFFE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0144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806B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664E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77E4B" w14:paraId="008B20B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4687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62F7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60DE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0066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1D1FD2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A22A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50C0E29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9C3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7088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B7D8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BA48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60357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77E4B" w14:paraId="59548DC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726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7842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26C3" w14:textId="77777777" w:rsidR="00077E4B" w:rsidRPr="00CF787F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D5D0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2A77A4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16B" w14:textId="77777777" w:rsidR="00077E4B" w:rsidRPr="00465A98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179" w14:textId="77777777" w:rsidR="00077E4B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79B" w14:textId="77777777" w:rsidR="00077E4B" w:rsidRDefault="00077E4B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F513" w14:textId="77777777" w:rsidR="00077E4B" w:rsidRPr="00984D71" w:rsidRDefault="00077E4B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A37B" w14:textId="77777777" w:rsidR="00077E4B" w:rsidRDefault="00077E4B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77E4B" w14:paraId="221D2A93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F30C8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24F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E89EFBE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D5B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D41A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B44AD54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4BA5F16" w14:textId="77777777" w:rsidR="00077E4B" w:rsidRDefault="00077E4B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943A" w14:textId="77777777" w:rsidR="00077E4B" w:rsidRPr="00465A98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489E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9D2F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7FF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7D1F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B66CEED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0A238A7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70006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FFA" w14:textId="77777777" w:rsidR="00077E4B" w:rsidRDefault="00077E4B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95F1" w14:textId="77777777" w:rsidR="00077E4B" w:rsidRDefault="00077E4B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1C82" w14:textId="77777777" w:rsidR="00077E4B" w:rsidRDefault="00077E4B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7BA9EE3" w14:textId="77777777" w:rsidR="00077E4B" w:rsidRDefault="00077E4B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773" w14:textId="77777777" w:rsidR="00077E4B" w:rsidRDefault="00077E4B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AB7F093" w14:textId="77777777" w:rsidR="00077E4B" w:rsidRPr="00465A98" w:rsidRDefault="00077E4B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2386" w14:textId="77777777" w:rsidR="00077E4B" w:rsidRDefault="00077E4B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A9A4" w14:textId="77777777" w:rsidR="00077E4B" w:rsidRDefault="00077E4B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C9E0" w14:textId="77777777" w:rsidR="00077E4B" w:rsidRPr="00984D71" w:rsidRDefault="00077E4B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7349" w14:textId="77777777" w:rsidR="00077E4B" w:rsidRDefault="00077E4B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49A5A" w14:textId="77777777" w:rsidR="00077E4B" w:rsidRDefault="00077E4B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77E4B" w14:paraId="7E8703B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41CDB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F4A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4EC2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1789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98F2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3BE6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EB66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AA35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7A5D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77E4B" w14:paraId="0AF3CC8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6A40E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6A74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B4EB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4781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92D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20F8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9A0B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A92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1CF5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77E4B" w14:paraId="2E4EDB9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9411D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BD9F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2632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3729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086B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99E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800E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6417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9960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77E4B" w14:paraId="4673F4C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B9A15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A2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A6F0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32CF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472FF25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75F" w14:textId="77777777" w:rsidR="00077E4B" w:rsidRPr="00465A98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6E4F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9DD9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5CCF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35E8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5F6CAB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24BA2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81C8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C020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901A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982EE50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6E18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724D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B6D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FDF1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B8C1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D926B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77E4B" w14:paraId="5412E19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CE81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FB6A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CF19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7C2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2419F9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3FE5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D71174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695AAAB" w14:textId="77777777" w:rsidR="00077E4B" w:rsidRDefault="00077E4B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59B6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4AB3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759D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F7E7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43A06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77E4B" w14:paraId="62BB995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5C096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2D0F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67F3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466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C6D610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0B23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2A0F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745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C5C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0375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C77C5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77E4B" w14:paraId="73E8532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71B43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C61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1CCB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E71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869E98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1A3E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7B17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EE88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4B1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99C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A414F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77E4B" w14:paraId="3CF6D3F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B0F1B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561A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EE5F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A4EC" w14:textId="77777777" w:rsidR="00077E4B" w:rsidRDefault="00077E4B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6B0006" w14:textId="77777777" w:rsidR="00077E4B" w:rsidRDefault="00077E4B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BDA0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5A1" w14:textId="77777777" w:rsidR="00077E4B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C54D" w14:textId="77777777" w:rsidR="00077E4B" w:rsidRDefault="00077E4B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DD36" w14:textId="77777777" w:rsidR="00077E4B" w:rsidRPr="00984D71" w:rsidRDefault="00077E4B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9F8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B08A0" w14:textId="77777777" w:rsidR="00077E4B" w:rsidRDefault="00077E4B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77E4B" w14:paraId="0573D98D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D9B17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9B1" w14:textId="77777777" w:rsidR="00077E4B" w:rsidRDefault="00077E4B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8A33" w14:textId="77777777" w:rsidR="00077E4B" w:rsidRDefault="00077E4B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AAA2" w14:textId="77777777" w:rsidR="00077E4B" w:rsidRDefault="00077E4B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27D619" w14:textId="77777777" w:rsidR="00077E4B" w:rsidRDefault="00077E4B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7B3" w14:textId="77777777" w:rsidR="00077E4B" w:rsidRDefault="00077E4B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B95D" w14:textId="77777777" w:rsidR="00077E4B" w:rsidRDefault="00077E4B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0EBB" w14:textId="77777777" w:rsidR="00077E4B" w:rsidRDefault="00077E4B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15FE" w14:textId="77777777" w:rsidR="00077E4B" w:rsidRPr="00984D71" w:rsidRDefault="00077E4B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710" w14:textId="77777777" w:rsidR="00077E4B" w:rsidRDefault="00077E4B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37031" w14:textId="77777777" w:rsidR="00077E4B" w:rsidRDefault="00077E4B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77E4B" w14:paraId="687A18BA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DB038" w14:textId="77777777" w:rsidR="00077E4B" w:rsidRDefault="00077E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E73" w14:textId="77777777" w:rsidR="00077E4B" w:rsidRDefault="00077E4B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DE8" w14:textId="77777777" w:rsidR="00077E4B" w:rsidRDefault="00077E4B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A5BD" w14:textId="77777777" w:rsidR="00077E4B" w:rsidRDefault="00077E4B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9AC0FEF" w14:textId="77777777" w:rsidR="00077E4B" w:rsidRDefault="00077E4B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4094" w14:textId="77777777" w:rsidR="00077E4B" w:rsidRDefault="00077E4B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583C" w14:textId="77777777" w:rsidR="00077E4B" w:rsidRDefault="00077E4B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A46" w14:textId="77777777" w:rsidR="00077E4B" w:rsidRDefault="00077E4B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084C" w14:textId="77777777" w:rsidR="00077E4B" w:rsidRPr="00984D71" w:rsidRDefault="00077E4B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46A4" w14:textId="77777777" w:rsidR="00077E4B" w:rsidRDefault="00077E4B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EE529" w14:textId="77777777" w:rsidR="00077E4B" w:rsidRDefault="00077E4B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F1398AC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7DC70F0A" w14:textId="77777777" w:rsidR="00077E4B" w:rsidRDefault="00077E4B" w:rsidP="0095691E">
      <w:pPr>
        <w:pStyle w:val="Heading1"/>
        <w:spacing w:line="360" w:lineRule="auto"/>
      </w:pPr>
      <w:r>
        <w:t>LINIA 300</w:t>
      </w:r>
    </w:p>
    <w:p w14:paraId="5898E9FE" w14:textId="77777777" w:rsidR="00077E4B" w:rsidRDefault="00077E4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77E4B" w14:paraId="0E4CCBD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9CB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5AB" w14:textId="77777777" w:rsidR="00077E4B" w:rsidRDefault="00077E4B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9BBF" w14:textId="77777777" w:rsidR="00077E4B" w:rsidRPr="00600D25" w:rsidRDefault="00077E4B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B412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3BED88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FD3" w14:textId="77777777" w:rsidR="00077E4B" w:rsidRDefault="00077E4B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2E30" w14:textId="77777777" w:rsidR="00077E4B" w:rsidRPr="00600D25" w:rsidRDefault="00077E4B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CDCB" w14:textId="77777777" w:rsidR="00077E4B" w:rsidRDefault="00077E4B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9CDF" w14:textId="77777777" w:rsidR="00077E4B" w:rsidRPr="00600D25" w:rsidRDefault="00077E4B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CC5D" w14:textId="77777777" w:rsidR="00077E4B" w:rsidRPr="00D344C9" w:rsidRDefault="00077E4B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20BAC5E9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294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AD1D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F1FA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BF63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842250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3FBC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60F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438B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A05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7971" w14:textId="77777777" w:rsidR="00077E4B" w:rsidRPr="00D344C9" w:rsidRDefault="00077E4B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44BB94A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37A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3B31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96BF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652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67283A" w14:textId="77777777" w:rsidR="00077E4B" w:rsidRDefault="00077E4B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E3C7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F537A9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3D96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929C" w14:textId="77777777" w:rsidR="00077E4B" w:rsidRDefault="00077E4B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52D3" w14:textId="77777777" w:rsidR="00077E4B" w:rsidRPr="00600D25" w:rsidRDefault="00077E4B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2EB7" w14:textId="77777777" w:rsidR="00077E4B" w:rsidRPr="00D344C9" w:rsidRDefault="00077E4B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AFCF97" w14:textId="77777777" w:rsidR="00077E4B" w:rsidRPr="00D344C9" w:rsidRDefault="00077E4B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77E4B" w14:paraId="15538E30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3428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3027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0C6F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DA5" w14:textId="77777777" w:rsidR="00077E4B" w:rsidRDefault="00077E4B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8199F0" w14:textId="77777777" w:rsidR="00077E4B" w:rsidRDefault="00077E4B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523E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0E5B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A03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FC35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520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7115F30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2862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614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C32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7096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CCFF3D" w14:textId="77777777" w:rsidR="00077E4B" w:rsidRDefault="00077E4B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8B5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B6940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E5A6B7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D601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9E22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59EA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3E8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CE7BD4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C71713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77E4B" w14:paraId="5F3C1E0D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D995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7852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E571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D913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4736A25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E8C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FB5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5E6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2EC8D5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AE2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E43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7A5A909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9B86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5E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5369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A83A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F68A50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671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CFE43A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5D1C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56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2970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994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8405911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095B60D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2792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1142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D203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B06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7FA4E2A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691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8CA331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5276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538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5A02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AACA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37CA5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77E4B" w14:paraId="1E52E05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E4EF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9BE0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5B0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9C5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732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4C0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023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5211778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2CD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683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24E984F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6708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C874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304B79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26B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FCAD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4F7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12C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9FC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052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385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46D14ECC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D4C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3A2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ABCF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DC2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1C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6E4B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25E4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DD24BD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AF5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6026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65EB08F4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8BC6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A28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9FC2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AE57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A529C7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9FF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BD6B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0E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A969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0C85" w14:textId="77777777" w:rsidR="00077E4B" w:rsidRPr="00D344C9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463B774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3732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51F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6C8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886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8C8EEF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981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32849C0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BA228B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7009F6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DF0826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25B3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344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8CD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33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EF2C15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1F02EAE" w14:textId="77777777" w:rsidR="00077E4B" w:rsidRPr="004870EE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77E4B" w14:paraId="050FEAE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C46E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9AE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6599C8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37AF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C92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A97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CC9E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BA77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4BE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FAE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5C32A6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77E4B" w14:paraId="66C7E4D5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2E58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18F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3477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B52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B43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30AB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DAAE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D1DEE6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7B53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140A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5AB43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77E4B" w14:paraId="58C0701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2A1C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C47" w14:textId="77777777" w:rsidR="00077E4B" w:rsidRDefault="00077E4B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9C05961" w14:textId="77777777" w:rsidR="00077E4B" w:rsidRDefault="00077E4B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0D0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EC7C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17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0CC1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67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BF4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8F7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0DA6A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77E4B" w14:paraId="575DEB6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957D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5DA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A6A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608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35C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C9DE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60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C33687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629E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2AC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CA279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77E4B" w14:paraId="1E25865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C57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51E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4FA8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BF1D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A8A1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1450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032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9DCAA9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7E9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E9D7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B17354D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EB30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5FD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85B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280C" w14:textId="77777777" w:rsidR="00077E4B" w:rsidRDefault="00077E4B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4A5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FB93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0C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BBDC6D7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E13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730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08BE24AB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4AFA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5E7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7E55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111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7E88904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F00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60F6F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D452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13ED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F2D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BE0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14646C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5D2E17" w14:textId="77777777" w:rsidR="00077E4B" w:rsidRPr="00D344C9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77E4B" w14:paraId="2CCEEEA4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1655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EE22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7049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6EF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B3700C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ABBA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094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57B8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1267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A3C0" w14:textId="77777777" w:rsidR="00077E4B" w:rsidRPr="00D344C9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1A6B7A8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5E70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4B57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302F5A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4E6D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67C4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9E9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448351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12A467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DDF2904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353EB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305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20B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5CB7EC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B01A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A757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18A2E6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2E39C8" w14:textId="77777777" w:rsidR="00077E4B" w:rsidRPr="00D344C9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77E4B" w14:paraId="5409DFEE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89B2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2382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601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B8C" w14:textId="77777777" w:rsidR="00077E4B" w:rsidRDefault="00077E4B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4A072C4" w14:textId="77777777" w:rsidR="00077E4B" w:rsidRDefault="00077E4B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98EE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AA021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D845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770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44DE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B1D2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88F78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54D8B1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77E4B" w14:paraId="5B1305FF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0A14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9C4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964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BE76" w14:textId="77777777" w:rsidR="00077E4B" w:rsidRDefault="00077E4B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B36AC9A" w14:textId="77777777" w:rsidR="00077E4B" w:rsidRDefault="00077E4B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3D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445D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6E0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FB3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664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80454B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EF155A" w14:textId="77777777" w:rsidR="00077E4B" w:rsidRDefault="00077E4B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77E4B" w14:paraId="4526E848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9DB7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15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9069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2C3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EA2BC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270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93320CD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891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25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F737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C363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336E9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77E4B" w14:paraId="2DA53D7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9E00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7C01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EC95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AA5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D943407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99CD134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01282F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3E16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B3D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44F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B39D523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2C6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E5A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7AB3EB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551450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CF92804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D80EAF5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5C29A1D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59F0D98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1D96FDD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77E4B" w14:paraId="102ED93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4B3D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E0E5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E52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66D1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9A03079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75E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152" w14:textId="77777777" w:rsidR="00077E4B" w:rsidRPr="00600D25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349" w14:textId="77777777" w:rsidR="00077E4B" w:rsidRDefault="00077E4B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01F5" w14:textId="77777777" w:rsidR="00077E4B" w:rsidRDefault="00077E4B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70F" w14:textId="77777777" w:rsidR="00077E4B" w:rsidRDefault="00077E4B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7849AF2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0A40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9C2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DE8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CB57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98C7F3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BDDF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0C7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B0D2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60C7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744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4EEA74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245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7D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BCFD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F61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58EF6A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40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6D650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7C8B240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6B27C0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DD2C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B47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D5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AD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D187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F13799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77E4B" w14:paraId="6544AC7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4E9B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34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FE4F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F14B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FAA6D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0CE0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5AEE1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37B0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FF0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4B0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549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AAF9F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77E4B" w14:paraId="7F25C18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9E18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884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DBC6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00B1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AD53DE5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71D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51B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0FA3" w14:textId="77777777" w:rsidR="00077E4B" w:rsidRPr="00E731A9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395D07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56AF61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52C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7A7F" w14:textId="77777777" w:rsidR="00077E4B" w:rsidRDefault="00077E4B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2086175" w14:textId="77777777" w:rsidR="00077E4B" w:rsidRDefault="00077E4B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68FA123" w14:textId="77777777" w:rsidR="00077E4B" w:rsidRPr="001D4392" w:rsidRDefault="00077E4B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77E4B" w14:paraId="6358CB8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E8E7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D0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B20E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985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4891A7C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AF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8935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87ED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CEC687C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47151A3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A55A5F8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E71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7E6D" w14:textId="77777777" w:rsidR="00077E4B" w:rsidRPr="00616BAF" w:rsidRDefault="00077E4B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03C9C0" w14:textId="77777777" w:rsidR="00077E4B" w:rsidRDefault="00077E4B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5FC6C2" w14:textId="77777777" w:rsidR="00077E4B" w:rsidRPr="003B726B" w:rsidRDefault="00077E4B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77E4B" w14:paraId="71D15DA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5E09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470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F3C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622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44E116C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4BC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31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D1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483FCC7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1238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37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0F6CE5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1F9E3B2F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31FB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A5E5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3548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4FF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CAFDC4F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9C17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C95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DBE2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A9F3914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95D9526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62FA754" w14:textId="77777777" w:rsidR="00077E4B" w:rsidRPr="001D4392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0CB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8D30" w14:textId="77777777" w:rsidR="00077E4B" w:rsidRDefault="00077E4B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D14493" w14:textId="77777777" w:rsidR="00077E4B" w:rsidRDefault="00077E4B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40A8F2" w14:textId="77777777" w:rsidR="00077E4B" w:rsidRPr="003B726B" w:rsidRDefault="00077E4B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77E4B" w14:paraId="4A8C076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149C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FB24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A5C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63CC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2EB63EC" w14:textId="77777777" w:rsidR="00077E4B" w:rsidRDefault="00077E4B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3445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53E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14FB" w14:textId="77777777" w:rsidR="00077E4B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D5ACBE1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F4C69C1" w14:textId="77777777" w:rsidR="00077E4B" w:rsidRPr="00E731A9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81E40F" w14:textId="77777777" w:rsidR="00077E4B" w:rsidRPr="001D4392" w:rsidRDefault="00077E4B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035" w14:textId="77777777" w:rsidR="00077E4B" w:rsidRDefault="00077E4B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C83" w14:textId="77777777" w:rsidR="00077E4B" w:rsidRPr="00616BAF" w:rsidRDefault="00077E4B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F49FC9" w14:textId="77777777" w:rsidR="00077E4B" w:rsidRDefault="00077E4B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A2C5D3" w14:textId="77777777" w:rsidR="00077E4B" w:rsidRPr="003B726B" w:rsidRDefault="00077E4B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77E4B" w14:paraId="5241B024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7C1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71D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1576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21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CB45F2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A16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C443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D3C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E162A0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BA45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D7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B8F4F1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99904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77E4B" w14:paraId="376C6FE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F2A92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68C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4BB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26E" w14:textId="77777777" w:rsidR="00077E4B" w:rsidRDefault="00077E4B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0095E26" w14:textId="77777777" w:rsidR="00077E4B" w:rsidRDefault="00077E4B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CFF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43D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5E2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3D47DF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71D9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6FD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77E4B" w14:paraId="48E85AF9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E3CC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150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86C9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9614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FAE3490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41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079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99A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BF173B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D10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C92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8B09247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013946ED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6F09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1E3B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B8EB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009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44B9B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B03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5FB587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1CE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B36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AA0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2B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54330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8F4E32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BB7B21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77E4B" w14:paraId="12E8058A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2A8B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84A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7F34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B424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7F7746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34B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D30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C6F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43A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E8F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A4FF6E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77E4B" w14:paraId="66C249C6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94C2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03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CB98213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EDCB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44E2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8E97E8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0A7AE3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EDB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BB7C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592B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8749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CBF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29AC42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2A8ED96E" w14:textId="77777777" w:rsidTr="00322A8B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51D0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59A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5FDF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AEC" w14:textId="77777777" w:rsidR="00077E4B" w:rsidRDefault="00077E4B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BC4A291" w14:textId="77777777" w:rsidR="00077E4B" w:rsidRDefault="00077E4B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E8F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4B2D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ABCF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4E4D47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AF04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0850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77E4B" w14:paraId="1B5C7058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807E2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86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A4DBFC8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3B1D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B11C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BFA5678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DE2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96F2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A9C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949A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ADF6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965A44A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38C6F57A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EA20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D4DF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410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445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59199B8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DC32474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25A2C3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F8B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5A1A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72C8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D6C4C9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AA00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E28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54DDA0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5FE68DF4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4258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A96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A991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F9E4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3556DFB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FAF7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70CC3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6B4F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B1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349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9DC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38EB2C9D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0AC1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087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48E0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C53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028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EBB01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4106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9A7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788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A69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80D14F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077E4B" w14:paraId="35F03653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B62C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4D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861C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BF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1ABCEB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E4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62C2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6F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80A5D9C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3E3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E99D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A72172E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0048ECCE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0D63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8B9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3138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F381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3A1849C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525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B71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8077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5083D1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F2E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E54D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D3DA0A7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4769A1C4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14EE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3B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72F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4FFA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DA522D4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0658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23F3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142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2CF9460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04E9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36E9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EA8616F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AEC288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77E4B" w14:paraId="31AE4541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FA52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D2C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91C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E431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34910A8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33D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DC91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859C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51290D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093A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EBB5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385F55" w14:textId="77777777" w:rsidR="00077E4B" w:rsidRDefault="00077E4B" w:rsidP="00322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0826EB0D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38E62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E8D1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8201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F61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9959CD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8ED8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07D60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CAA910E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8B76A3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4007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2D33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E381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ADF1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20FEDEA" w14:textId="77777777" w:rsidR="00077E4B" w:rsidRPr="00D344C9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0711EEF9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3F84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D72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E2123BA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4AB9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EDE" w14:textId="77777777" w:rsidR="00077E4B" w:rsidRDefault="00077E4B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2AB454F" w14:textId="77777777" w:rsidR="00077E4B" w:rsidRDefault="00077E4B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F8EDFA9" w14:textId="77777777" w:rsidR="00077E4B" w:rsidRDefault="00077E4B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28E5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8C24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2EB2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58E7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186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B20FB8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411D651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973D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C1F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3B62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F4D9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29BDEE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FD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6C541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383D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61C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13DD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15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5A4532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77E4B" w14:paraId="7D5BD0A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CA3C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959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614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B053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99B4FCD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2864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8751A8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EE5" w14:textId="77777777" w:rsidR="00077E4B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27E6" w14:textId="77777777" w:rsidR="00077E4B" w:rsidRDefault="00077E4B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5895" w14:textId="77777777" w:rsidR="00077E4B" w:rsidRPr="00600D25" w:rsidRDefault="00077E4B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FE2E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A1170" w14:textId="77777777" w:rsidR="00077E4B" w:rsidRDefault="00077E4B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77E4B" w14:paraId="125A4EB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05DC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5D4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4DA542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155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4C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463161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415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475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E38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B4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8E77" w14:textId="77777777" w:rsidR="00077E4B" w:rsidRDefault="00077E4B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077E4B" w14:paraId="33803EE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B648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DE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0F1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76F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56AD59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3AE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8F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0A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C7C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F0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20D9EC6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920F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AA4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49E086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7AD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3A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ACE245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690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37E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AD3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8F5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E84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16077C6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EECC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0F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000E257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739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0DE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F9CE25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1A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6B9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7C1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81D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00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47A5778D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D7D2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7F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A9E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A69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83DB3C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7A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D195F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FF9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10C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9D9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227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D3FD3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77E4B" w14:paraId="007DAEE4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36E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41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8075C3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3C2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22D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44EA1C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18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FAD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244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5BC03D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A3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E5EF" w14:textId="77777777" w:rsidR="00077E4B" w:rsidRPr="0019324E" w:rsidRDefault="00077E4B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527E434" w14:textId="77777777" w:rsidR="00077E4B" w:rsidRPr="000160B5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66A8BB0" w14:textId="77777777" w:rsidR="00077E4B" w:rsidRPr="006B78FD" w:rsidRDefault="00077E4B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65EFF3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B0D0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F28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7DA9005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B97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69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69887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B52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0E5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94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CAD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5ED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816726" w14:textId="77777777" w:rsidR="00077E4B" w:rsidRPr="00ED17B8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DC9E8F4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09AD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2CF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ABF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F69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1D02D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93B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0EAF59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DE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F4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1F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446D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D1E84E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77E4B" w14:paraId="5589DC8C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AB2B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9F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BC1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09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92083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5524D9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6B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CD4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7D4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80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B531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39144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CBF52F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77E4B" w14:paraId="49F8182D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EC3D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1F4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FD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F9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FAFB5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C8C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8BD03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2BF97D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31B08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01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B7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076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2F8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C023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CE21EB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77E4B" w14:paraId="08058DAB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E1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6B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DA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6F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48676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89F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B1D28E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5EB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D1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AF2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6A6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3B23E1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77E4B" w14:paraId="511B6D4C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64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A9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1E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ECB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9D2D3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19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73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EFE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7E7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2CE9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D82E1C0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77E4B" w14:paraId="20758B79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E1D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7C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B38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2A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A787A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90CAB4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612811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DE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EFC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5B7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0A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F916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EE7A9EE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99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938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03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F2F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FD3246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227576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5022A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7D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03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D3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518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61D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48E501F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EFA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55A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5FBBC1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33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ADF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FAC44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D90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619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16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DF8785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564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B024" w14:textId="77777777" w:rsidR="00077E4B" w:rsidRPr="0019324E" w:rsidRDefault="00077E4B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731537" w14:textId="77777777" w:rsidR="00077E4B" w:rsidRPr="000160B5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D01CB66" w14:textId="77777777" w:rsidR="00077E4B" w:rsidRPr="005C2BB7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DBFE36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89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3B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0BC0DB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3FD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54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10F67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D56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7D4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C53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1C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6162" w14:textId="77777777" w:rsidR="00077E4B" w:rsidRPr="00EC155E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685955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77E4B" w14:paraId="33D93F3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E89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162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44B284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9ED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AF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3D111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119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D7B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06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10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93D" w14:textId="77777777" w:rsidR="00077E4B" w:rsidRPr="00EC155E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7087CA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1BA213AB" w14:textId="77777777" w:rsidR="00077E4B" w:rsidRPr="00EC155E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77E4B" w14:paraId="7B37F66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93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293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3C9552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DD7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4D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8299AC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43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5E1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4ED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CF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4823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F2B2BE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63EFCF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97AE88A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77E4B" w14:paraId="7D9E12C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F2C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E5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AE96B5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62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BDB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D38E2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C4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E67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61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4E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CDA7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4532E9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62EA30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63014E4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77E4B" w14:paraId="7F2036A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D6C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2D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8A8DD0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F6E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35C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83394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0387FA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177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BB4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545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156D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E5CA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6827C9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6F21FE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1BE5DC6" w14:textId="77777777" w:rsidR="00077E4B" w:rsidRPr="00DE4F3A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77E4B" w14:paraId="58CDBF2A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D16E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CD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245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620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E33E3F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356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6C8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AAF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E1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1E6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3690DEA5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B8A1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54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C91088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E19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312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42653E7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50C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B9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880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749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FB6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2DCA87" w14:textId="77777777" w:rsidR="00077E4B" w:rsidRDefault="00077E4B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DBF7FA5" w14:textId="77777777" w:rsidR="00077E4B" w:rsidRDefault="00077E4B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77E4B" w14:paraId="08D66C0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39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59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582236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A04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A16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EC4012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DF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5D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28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3EC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4CE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E41768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F2C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D6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FDA3D3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86C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76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20ECC2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78B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79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0ED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4AE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A6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5CB967" w14:textId="77777777" w:rsidR="00077E4B" w:rsidRPr="00CB2A72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CD27C76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68F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CDF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E0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499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A6D64B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ACC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53B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66C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FCE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068F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197424B1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C8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AB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3A9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B57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2FF13F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32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58479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72C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1AE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B9A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1C2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38C26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863A37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77E4B" w14:paraId="7901FB1F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047D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872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DBC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87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F4C691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549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4E3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4E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DFCD41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79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A209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AC380B5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BDBE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3E40" w14:textId="77777777" w:rsidR="00077E4B" w:rsidRDefault="00077E4B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EC39" w14:textId="77777777" w:rsidR="00077E4B" w:rsidRPr="00600D25" w:rsidRDefault="00077E4B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1C8" w14:textId="77777777" w:rsidR="00077E4B" w:rsidRDefault="00077E4B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1A48ECA" w14:textId="77777777" w:rsidR="00077E4B" w:rsidRDefault="00077E4B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9A5" w14:textId="77777777" w:rsidR="00077E4B" w:rsidRDefault="00077E4B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4CF9" w14:textId="77777777" w:rsidR="00077E4B" w:rsidRPr="00600D25" w:rsidRDefault="00077E4B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B403" w14:textId="77777777" w:rsidR="00077E4B" w:rsidRDefault="00077E4B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530C2D7" w14:textId="77777777" w:rsidR="00077E4B" w:rsidRDefault="00077E4B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6D3A" w14:textId="77777777" w:rsidR="00077E4B" w:rsidRDefault="00077E4B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99D" w14:textId="77777777" w:rsidR="00077E4B" w:rsidRDefault="00077E4B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77E4B" w14:paraId="7236156C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D9432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FFF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46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38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6B63C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EE8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CDDEE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A9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274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0A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F5D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E6AB1F4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E3995D7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77E4B" w14:paraId="7463F446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0B28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DF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DA7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CE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0BDDE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E50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FAF10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8E6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3FC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BDB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5A5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5786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18E05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77E4B" w14:paraId="20D62D08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F0CE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D98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BB1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7F6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196893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98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79F5F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A28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26A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F5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BA9F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DA17F7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77E4B" w14:paraId="45C135FD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5EA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0E5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273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AD3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F70C5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6A7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2279A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FA1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289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0A1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570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FBA36A" w14:textId="77777777" w:rsidR="00077E4B" w:rsidRPr="00D344C9" w:rsidRDefault="00077E4B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4B8EF4E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77E4B" w14:paraId="359E40C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0FCA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996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5B6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7D8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A7A738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A9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86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50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0186E94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662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5E0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62130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081FB9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77E4B" w14:paraId="119C51B4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6DE9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173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4DB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7EE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73BAA2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6FC720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DAECC0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35A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88E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76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597EA73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8AB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C4D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95BDB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5771FA0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724A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18B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27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4A2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E41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87921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38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FAB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6F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F17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DE38A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F162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77E4B" w14:paraId="014F8794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20EA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E46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C3F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FEE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CE3966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710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F139B9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05F0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B5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3B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1F1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07FBB1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77E4B" w14:paraId="7678963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0D6C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BD3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E4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7B0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756CD0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805625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455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50F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54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6E216F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776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0E9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59B4C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717CF59A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7EC7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558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423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CCF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DC5F3E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E2AD7A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C9F3F4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0C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F29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7D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42382C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94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42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7FC54B2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6FFF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A91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6A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AC1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B76871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2E5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97B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38F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3B5497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16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4D5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7BF72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35D5576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071D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A70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10BB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C5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E95D68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B65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13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A63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7B8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DBC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4FAB1F2A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7C20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AD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B0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92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65484AC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2E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75F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D8C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5C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3B2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0FAF89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764B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E9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207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2D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8B2E86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3D9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931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BD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F6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C6A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77E4B" w14:paraId="6A8ED376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06B2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F2B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22C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2D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17F290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888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BF79D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9AD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844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2F0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DE9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40AA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4A045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49606C6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77E4B" w14:paraId="0E75F32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3478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B4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C3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29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55B9BC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7D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85720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BFC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0F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74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AE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6AC44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6F949D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74918A5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77E4B" w14:paraId="377FC9A4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E0DD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F7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70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C11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C927C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5B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D102F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07C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65E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945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0C7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BE1D89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77E4B" w14:paraId="7D0CB67A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76D3F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ED7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D76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71B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57B89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6D8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35A0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F97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1A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9E1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C4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7372ED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77E4B" w14:paraId="05610946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151F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57D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3F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5E7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A802F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3C2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BEAB7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B5E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0A2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C9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0F33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661CC29E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D6B9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68C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31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8D3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B0B00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D5B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3A868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E53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AE9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C1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0C6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A0F67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77E4B" w14:paraId="6763375B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323D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571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1410A84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77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8F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2EFA54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7E9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CE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D1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A36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13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59B06DD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77E4B" w14:paraId="52830781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F8D8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ED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08DD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DB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9C5DD1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64E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EB8A6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13E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118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59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1C5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D2293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77E4B" w14:paraId="3B4A8683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3BD6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D9B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83D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D63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C254F7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B2D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E7D2D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9D1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A5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1F3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63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D916B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77E4B" w14:paraId="25FC0E0D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72370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3CF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7AB32F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A8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5F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7D092F5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7C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3B6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866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03A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E16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3F27F3C7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3D63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355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7FF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6F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8AD666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54C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4ED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EE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46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8A6A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E2F5A0B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FE91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025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48D1F3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901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00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531FE1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B1B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36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41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0BF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F5F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D3ECC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77E4B" w14:paraId="1420EB7F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4A6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85F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580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274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45C097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F96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880FD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550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162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E45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2DF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40D59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4DFE48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77E4B" w14:paraId="67FA0B54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2AB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CEE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9A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C44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DFB143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156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528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DD8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519981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F44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825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EA0E9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3D8FE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6C6E98A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77E4B" w14:paraId="16879E3A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1783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F87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F96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784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1A8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B74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4A3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3B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80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6CC4BDF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77E4B" w14:paraId="0413F5FB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DE66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E6C" w14:textId="77777777" w:rsidR="00077E4B" w:rsidRDefault="00077E4B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1B7D047" w14:textId="77777777" w:rsidR="00077E4B" w:rsidRDefault="00077E4B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DB82" w14:textId="77777777" w:rsidR="00077E4B" w:rsidRDefault="00077E4B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C80C" w14:textId="77777777" w:rsidR="00077E4B" w:rsidRDefault="00077E4B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DF93936" w14:textId="77777777" w:rsidR="00077E4B" w:rsidRDefault="00077E4B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9470" w14:textId="77777777" w:rsidR="00077E4B" w:rsidRDefault="00077E4B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751" w14:textId="77777777" w:rsidR="00077E4B" w:rsidRDefault="00077E4B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4F8" w14:textId="77777777" w:rsidR="00077E4B" w:rsidRDefault="00077E4B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600C011" w14:textId="77777777" w:rsidR="00077E4B" w:rsidRDefault="00077E4B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1B14" w14:textId="77777777" w:rsidR="00077E4B" w:rsidRPr="00600D25" w:rsidRDefault="00077E4B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C02" w14:textId="77777777" w:rsidR="00077E4B" w:rsidRDefault="00077E4B" w:rsidP="000712A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55B8B699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05C1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201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EE5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81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36E8F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FE7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95A73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EB9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7D9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24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880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45B82E0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77E4B" w14:paraId="112A16DB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1E2A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6B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CB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7F3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1AFEF3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09E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364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E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E5D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44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5420797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77E4B" w14:paraId="017ED5AA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B91B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289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268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3A8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CC5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19F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428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8D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893E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77E4B" w14:paraId="5B1652DA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77F7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EF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52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6C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F30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A9C56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70733D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5DCCF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8D59E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C16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9E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03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B16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19846B4D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54E2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F7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494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35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66ED3E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960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4BCFC4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F2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283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CC8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51F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77E4B" w14:paraId="21568C1E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5382D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99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D5B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CD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41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C272D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CBCF89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ED6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D21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C87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970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A7F0C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FCC72A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5A7920B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A1785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AC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2CE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BC3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394E3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A7B664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61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6E5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10E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DC6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889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4F83CA18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7F37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6C9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17755B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49E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249F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F80AB6B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8E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D14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575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222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C6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5651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077E4B" w14:paraId="01F38B1C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CD10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29B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4078934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0D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D61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B2178C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B2F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EB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E9D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7C2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DF34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22CE15E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C740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4B7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03C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94C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D11972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36A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29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35E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D7C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C69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5831709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C1B55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7DD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69E5ABD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732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D97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46B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83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8F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CEB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80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3405CFF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99F4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71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1AA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C5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A5F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EB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529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9A7980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5C4D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E28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24876C2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88FB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874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49F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468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F083D1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086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07B0C9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B9FE1E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F2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EB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B02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39D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643589D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D466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7BC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200FD9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0A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030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C68070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DE3399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12534B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B6428A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0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178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4A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7B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7258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6581579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5B7D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E94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EF3525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A0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702D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5ED544D0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D0E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D7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0B6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B24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46CD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9E0DB9" w14:textId="77777777" w:rsidR="00077E4B" w:rsidRDefault="00077E4B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077E4B" w14:paraId="7B76CABF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9E61E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D17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EE9571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C75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BB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FF4CD3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D71248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893F4D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97C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6AB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5FF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979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2D9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51E687B0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EA3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906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60D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CC2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E3C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531B52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FEDEE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2B9051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919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A9C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C8E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13C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34A3BD8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77E4B" w14:paraId="5DFDB4F3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049F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C60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AD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A5E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566C0D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141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76C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059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5C027C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DB4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402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0194D7B9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BF4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909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82A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C2D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64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DA42B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2CCC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435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063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D2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26E83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25A68DA6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07743D01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49372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61F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449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961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BC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D5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80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96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876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77E4B" w14:paraId="64DBD82B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4FBA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D03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CD2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2E5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5DC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EE630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F09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92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9CD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526C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1513716F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0C8C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E5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80C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7B4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0F4173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1F9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9B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959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D5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6AF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2D966617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37D0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36E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E9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F89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E63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C62720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7BDF45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D52F6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2C2EC7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433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80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DA2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B714" w14:textId="77777777" w:rsidR="00077E4B" w:rsidRPr="00D344C9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77E4B" w14:paraId="28E1359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7428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AAB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2D5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E3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FB20AB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374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C1F50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E3139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8611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02B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ACF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AB5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4AB40C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77E4B" w14:paraId="793B4EE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0A74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A6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EF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3A1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B93A8C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EE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2D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7A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4686934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04A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F1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6D257D8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DD4B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8B1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016479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B82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3A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126761E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E16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54F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D5A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8763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AB2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77E4B" w14:paraId="754DA86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DDB7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574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5C4DEC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E4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C61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413E56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43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EBE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90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99D0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B33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4ACFD353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37C4C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3EA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CE4A51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EE9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5A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C8657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C5F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8E3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6BF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9ABB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DF4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027F9634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AE3A8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8F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1C3A9C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9C78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806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9C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CDD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145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0A68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EA5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5B40DFFE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20701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A176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C3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6E6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62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E53B3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10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4D6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726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D66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77E4B" w14:paraId="3468235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E046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3AF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5A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F43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322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E30CE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EFD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AA7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74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4A4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77E4B" w14:paraId="5D688AE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0C9B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A77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FB64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FFC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1D9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28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5ED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13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08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E86E5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7DD3C8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77E4B" w14:paraId="2B075874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54A5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823B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0C1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B58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00E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68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28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CD7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9FF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C53D4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FCD1E1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77E4B" w14:paraId="7BA14361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931B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9B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433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F16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6987E8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9130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71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A24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4F80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87B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77E4B" w14:paraId="5D02DEC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2E096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E08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F48E65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FF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6AC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D80670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DD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D295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C2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F86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07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77E4B" w14:paraId="7F3ECC9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A24D4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85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481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07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19BC1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E36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FE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DC0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2B2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06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836256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04692C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7A91F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77E4B" w14:paraId="6999857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B42C7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8D4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2F6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3DF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7A06F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4FF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58B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E4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09BA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AE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F05757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F7746B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E1C6E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77E4B" w14:paraId="2F34A32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2A48A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085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D303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90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F43A5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E94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3D1C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4B0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9FBD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FF1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E07B85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938018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9E7D2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77E4B" w14:paraId="11E092B9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3E26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CEC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311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C6CC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4ED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417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BD9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775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07A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14800D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42A1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77E4B" w14:paraId="51837A2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9842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51F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3BF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6942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32DEC6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49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9D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6C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45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995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DDC306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39F547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77E4B" w14:paraId="1142B4C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16649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C2A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7899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4D1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3B7A9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FCCD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074F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3C7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442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9D3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51EF429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89B71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77E4B" w14:paraId="55292506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EA0E5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402A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765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415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79653B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59E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62D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DCFF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E1E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BED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0B9393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77E4B" w14:paraId="3128DAC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E40FB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A2F1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56AD583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3E4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86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FAAADB4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2B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7E62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4D44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177A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AD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14:paraId="47F9C8C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EA525" w14:textId="77777777" w:rsidR="00077E4B" w:rsidRDefault="00077E4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888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AD2B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3CD0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CA82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075B9FC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3CE" w14:textId="77777777" w:rsidR="00077E4B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F7F5" w14:textId="77777777" w:rsidR="00077E4B" w:rsidRDefault="00077E4B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4ED7" w14:textId="77777777" w:rsidR="00077E4B" w:rsidRPr="00600D25" w:rsidRDefault="00077E4B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69F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E91D18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0DFEEE" w14:textId="77777777" w:rsidR="00077E4B" w:rsidRDefault="00077E4B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5499403B" w14:textId="77777777" w:rsidR="00077E4B" w:rsidRPr="00836022" w:rsidRDefault="00077E4B" w:rsidP="0095691E">
      <w:pPr>
        <w:spacing w:before="40" w:line="192" w:lineRule="auto"/>
        <w:ind w:right="57"/>
        <w:rPr>
          <w:sz w:val="20"/>
          <w:lang w:val="en-US"/>
        </w:rPr>
      </w:pPr>
    </w:p>
    <w:p w14:paraId="1641F685" w14:textId="77777777" w:rsidR="00077E4B" w:rsidRPr="00DE2227" w:rsidRDefault="00077E4B" w:rsidP="0095691E"/>
    <w:p w14:paraId="7B9B130C" w14:textId="77777777" w:rsidR="00077E4B" w:rsidRPr="0095691E" w:rsidRDefault="00077E4B" w:rsidP="0095691E"/>
    <w:p w14:paraId="0D04EC60" w14:textId="77777777" w:rsidR="00077E4B" w:rsidRDefault="00077E4B" w:rsidP="00E512BA">
      <w:pPr>
        <w:pStyle w:val="Heading1"/>
        <w:spacing w:line="360" w:lineRule="auto"/>
      </w:pPr>
      <w:r>
        <w:lastRenderedPageBreak/>
        <w:t>LINIA 301 B</w:t>
      </w:r>
    </w:p>
    <w:p w14:paraId="10ECD8A6" w14:textId="77777777" w:rsidR="00077E4B" w:rsidRDefault="00077E4B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2ED7ED8E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0D80" w14:textId="77777777" w:rsidR="00077E4B" w:rsidRDefault="00077E4B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E65A" w14:textId="77777777" w:rsidR="00077E4B" w:rsidRDefault="00077E4B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5C5BF864" w14:textId="77777777" w:rsidR="00077E4B" w:rsidRDefault="00077E4B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B2B" w14:textId="77777777" w:rsidR="00077E4B" w:rsidRPr="004856FC" w:rsidRDefault="00077E4B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BE78" w14:textId="77777777" w:rsidR="00077E4B" w:rsidRDefault="00077E4B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16DC003" w14:textId="77777777" w:rsidR="00077E4B" w:rsidRDefault="00077E4B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255" w14:textId="77777777" w:rsidR="00077E4B" w:rsidRDefault="00077E4B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660B" w14:textId="77777777" w:rsidR="00077E4B" w:rsidRDefault="00077E4B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928F" w14:textId="77777777" w:rsidR="00077E4B" w:rsidRDefault="00077E4B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3445" w14:textId="77777777" w:rsidR="00077E4B" w:rsidRDefault="00077E4B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F702" w14:textId="77777777" w:rsidR="00077E4B" w:rsidRDefault="00077E4B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C134A8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0D55C8E" w14:textId="77777777" w:rsidR="00077E4B" w:rsidRDefault="00077E4B" w:rsidP="00C64D9B">
      <w:pPr>
        <w:pStyle w:val="Heading1"/>
        <w:spacing w:line="360" w:lineRule="auto"/>
      </w:pPr>
      <w:r>
        <w:t xml:space="preserve">LINIA 301 Ba </w:t>
      </w:r>
    </w:p>
    <w:p w14:paraId="044C7407" w14:textId="77777777" w:rsidR="00077E4B" w:rsidRDefault="00077E4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77E4B" w14:paraId="009EAB28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EC1D" w14:textId="77777777" w:rsidR="00077E4B" w:rsidRDefault="00077E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785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1FF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6D99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55A1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5BF388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99A6D91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2040" w14:textId="77777777" w:rsidR="00077E4B" w:rsidRPr="00771A0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2985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86DE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B4A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77E4B" w14:paraId="1D251643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8C5C4" w14:textId="77777777" w:rsidR="00077E4B" w:rsidRDefault="00077E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ECC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2150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AE71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D742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DFA6EB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01331BA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B679ACB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0AA18B7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C72" w14:textId="77777777" w:rsidR="00077E4B" w:rsidRPr="00771A0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4B2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DFE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E23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523E56C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77E4B" w14:paraId="7CE26E1F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3BA65" w14:textId="77777777" w:rsidR="00077E4B" w:rsidRDefault="00077E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750D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671750D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3AFB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7F0F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F522E0E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8D21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EDC0" w14:textId="77777777" w:rsidR="00077E4B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285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500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754A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77E4B" w14:paraId="0C7B71EC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79E17" w14:textId="77777777" w:rsidR="00077E4B" w:rsidRDefault="00077E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9186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238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7CE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AD2E3E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A81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3E1BF9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0C41BFC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E67" w14:textId="77777777" w:rsidR="00077E4B" w:rsidRPr="00771A0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E8EC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87F7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EDAA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77E4B" w14:paraId="453C47A6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E1212" w14:textId="77777777" w:rsidR="00077E4B" w:rsidRDefault="00077E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243D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0FD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41CF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CBA6902" w14:textId="77777777" w:rsidR="00077E4B" w:rsidRDefault="00077E4B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3E28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56C4280" w14:textId="77777777" w:rsidR="00077E4B" w:rsidRPr="00964B09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44A" w14:textId="77777777" w:rsidR="00077E4B" w:rsidRPr="00771A0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E923" w14:textId="77777777" w:rsidR="00077E4B" w:rsidRDefault="00077E4B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C01A" w14:textId="77777777" w:rsidR="00077E4B" w:rsidRPr="00244AE6" w:rsidRDefault="00077E4B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7DDC" w14:textId="77777777" w:rsidR="00077E4B" w:rsidRDefault="00077E4B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4958658" w14:textId="77777777" w:rsidR="00077E4B" w:rsidRDefault="00077E4B">
      <w:pPr>
        <w:spacing w:before="40" w:line="192" w:lineRule="auto"/>
        <w:ind w:right="57"/>
        <w:rPr>
          <w:sz w:val="20"/>
          <w:lang w:val="ro-RO"/>
        </w:rPr>
      </w:pPr>
    </w:p>
    <w:p w14:paraId="6F75265F" w14:textId="77777777" w:rsidR="00077E4B" w:rsidRDefault="00077E4B" w:rsidP="009E1E10">
      <w:pPr>
        <w:pStyle w:val="Heading1"/>
        <w:spacing w:line="360" w:lineRule="auto"/>
      </w:pPr>
      <w:r>
        <w:t>LINIA 301 Bb</w:t>
      </w:r>
    </w:p>
    <w:p w14:paraId="7C4DF7AE" w14:textId="77777777" w:rsidR="00077E4B" w:rsidRDefault="00077E4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11780923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3C113" w14:textId="77777777" w:rsidR="00077E4B" w:rsidRDefault="00077E4B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147" w14:textId="77777777" w:rsidR="00077E4B" w:rsidRDefault="00077E4B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F6F" w14:textId="77777777" w:rsidR="00077E4B" w:rsidRDefault="00077E4B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B978" w14:textId="77777777" w:rsidR="00077E4B" w:rsidRDefault="00077E4B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55309C2" w14:textId="77777777" w:rsidR="00077E4B" w:rsidRDefault="00077E4B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3729" w14:textId="77777777" w:rsidR="00077E4B" w:rsidRDefault="00077E4B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F803" w14:textId="77777777" w:rsidR="00077E4B" w:rsidRDefault="00077E4B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5F1" w14:textId="77777777" w:rsidR="00077E4B" w:rsidRDefault="00077E4B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440AE9FF" w14:textId="77777777" w:rsidR="00077E4B" w:rsidRDefault="00077E4B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C7C1" w14:textId="77777777" w:rsidR="00077E4B" w:rsidRDefault="00077E4B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3B6F" w14:textId="77777777" w:rsidR="00077E4B" w:rsidRDefault="00077E4B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034833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6B54FBA" w14:textId="77777777" w:rsidR="00077E4B" w:rsidRDefault="00077E4B" w:rsidP="00CF0E71">
      <w:pPr>
        <w:pStyle w:val="Heading1"/>
        <w:spacing w:line="276" w:lineRule="auto"/>
      </w:pPr>
      <w:r>
        <w:t>LINIA 301 D</w:t>
      </w:r>
    </w:p>
    <w:p w14:paraId="74C0375B" w14:textId="77777777" w:rsidR="00077E4B" w:rsidRDefault="00077E4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77E4B" w14:paraId="2F1A1B30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562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5E1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A2451D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1F3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04DB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11E2FE3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C14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81E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534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1027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6DDA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466A1BE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D5DC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F1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212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B06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8870E5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C140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85C012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23EC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BCBF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C514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F80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07E9A3C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39D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DC7E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8ED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AB71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C58E4BF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2CEE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4937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A89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065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1916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6E5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C924123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9783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A6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780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83E" w14:textId="77777777" w:rsidR="00077E4B" w:rsidRDefault="00077E4B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E5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1F1E6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D0CE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31D3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DF8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D0D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9CE2C98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766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2B4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C20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80E" w14:textId="77777777" w:rsidR="00077E4B" w:rsidRDefault="00077E4B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2912130" w14:textId="77777777" w:rsidR="00077E4B" w:rsidRDefault="00077E4B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895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91742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FDF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573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495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550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A205D8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C709C1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77E4B" w14:paraId="0CE4A5A5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1AA3F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035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D6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2895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25AA1E3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5F6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01B6A9E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7A0931A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6382F4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97AC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C5F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97CA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11D3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2DEBC74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36430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69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77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CB4D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387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3D11DD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AE2FC9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100F442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8C39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779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A4F4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957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77E4B" w14:paraId="7360E498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0A3C7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A0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1F69D521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0A83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0DEB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01F4D168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EE0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E4C7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920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5A82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E472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D59F94C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E8CBC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953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1DF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A702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D17D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EF997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BAD4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B3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E5C8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1136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AB991C8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8052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ADF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D750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F831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A8C71BB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C53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7DE3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C11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2067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1385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34B9605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A95E5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7624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17F9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D95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EC4739A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6CE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AD8F132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FAA0EB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4100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7CD5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DD6F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DF0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4BDA339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722BF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6A4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3F7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B9C9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3AC09AC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10E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A2A316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FB6AF1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E68ABD3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1A7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588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155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3CB6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E0DDBFF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2F18D1A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B9688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8432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31E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7C1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4EB425A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22C2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300B2F77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828AA8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B2366D3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556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B649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387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C70B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962EB80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07C38D6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F052B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3F3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8863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FFE7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2D314C4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607F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B1F1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12C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E78F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4A17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AD60AA2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D338C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587B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1943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A1E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9956560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3F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10BF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616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466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DEB2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3723198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2DCFD" w14:textId="77777777" w:rsidR="00077E4B" w:rsidRDefault="00077E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C494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4678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483B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A71C2B8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B08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1BF" w14:textId="77777777" w:rsidR="00077E4B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DCEF" w14:textId="77777777" w:rsidR="00077E4B" w:rsidRDefault="00077E4B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0C7" w14:textId="77777777" w:rsidR="00077E4B" w:rsidRPr="00935D4F" w:rsidRDefault="00077E4B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7F8" w14:textId="77777777" w:rsidR="00077E4B" w:rsidRDefault="00077E4B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E5484B" w14:textId="77777777" w:rsidR="00077E4B" w:rsidRDefault="00077E4B" w:rsidP="00CF0E71">
      <w:pPr>
        <w:spacing w:before="40" w:line="276" w:lineRule="auto"/>
        <w:ind w:right="57"/>
        <w:rPr>
          <w:sz w:val="20"/>
          <w:lang w:val="ro-RO"/>
        </w:rPr>
      </w:pPr>
    </w:p>
    <w:p w14:paraId="0D492F5A" w14:textId="77777777" w:rsidR="00077E4B" w:rsidRDefault="00077E4B" w:rsidP="008F15F5">
      <w:pPr>
        <w:pStyle w:val="Heading1"/>
        <w:spacing w:line="360" w:lineRule="auto"/>
      </w:pPr>
      <w:r>
        <w:lastRenderedPageBreak/>
        <w:t>LINIA 301 De</w:t>
      </w:r>
    </w:p>
    <w:p w14:paraId="4BAA4113" w14:textId="77777777" w:rsidR="00077E4B" w:rsidRDefault="00077E4B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77E4B" w14:paraId="023C27D5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F4447" w14:textId="77777777" w:rsidR="00077E4B" w:rsidRDefault="00077E4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317B" w14:textId="77777777" w:rsidR="00077E4B" w:rsidRDefault="00077E4B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5C8" w14:textId="77777777" w:rsidR="00077E4B" w:rsidRPr="00A5601C" w:rsidRDefault="00077E4B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4B4A" w14:textId="77777777" w:rsidR="00077E4B" w:rsidRDefault="00077E4B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C09235B" w14:textId="77777777" w:rsidR="00077E4B" w:rsidRDefault="00077E4B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5337" w14:textId="77777777" w:rsidR="00077E4B" w:rsidRDefault="00077E4B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5A2C" w14:textId="77777777" w:rsidR="00077E4B" w:rsidRPr="00A5601C" w:rsidRDefault="00077E4B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00C2" w14:textId="77777777" w:rsidR="00077E4B" w:rsidRDefault="00077E4B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E3D9" w14:textId="77777777" w:rsidR="00077E4B" w:rsidRPr="00A5601C" w:rsidRDefault="00077E4B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DFB7" w14:textId="77777777" w:rsidR="00077E4B" w:rsidRDefault="00077E4B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D0BA45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D33049D" w14:textId="77777777" w:rsidR="00077E4B" w:rsidRDefault="00077E4B" w:rsidP="00125915">
      <w:pPr>
        <w:pStyle w:val="Heading1"/>
        <w:spacing w:line="360" w:lineRule="auto"/>
      </w:pPr>
      <w:r>
        <w:t>LINIA 301 E1</w:t>
      </w:r>
    </w:p>
    <w:p w14:paraId="1944BA6D" w14:textId="77777777" w:rsidR="00077E4B" w:rsidRDefault="00077E4B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367906F6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4B2" w14:textId="77777777" w:rsidR="00077E4B" w:rsidRDefault="00077E4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D59" w14:textId="77777777" w:rsidR="00077E4B" w:rsidRDefault="00077E4B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39CC67" w14:textId="77777777" w:rsidR="00077E4B" w:rsidRDefault="00077E4B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4051" w14:textId="77777777" w:rsidR="00077E4B" w:rsidRPr="00C61E1A" w:rsidRDefault="00077E4B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669" w14:textId="77777777" w:rsidR="00077E4B" w:rsidRDefault="00077E4B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144F299" w14:textId="77777777" w:rsidR="00077E4B" w:rsidRDefault="00077E4B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CA38" w14:textId="77777777" w:rsidR="00077E4B" w:rsidRDefault="00077E4B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C340" w14:textId="77777777" w:rsidR="00077E4B" w:rsidRDefault="00077E4B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04D" w14:textId="77777777" w:rsidR="00077E4B" w:rsidRDefault="00077E4B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97A" w14:textId="77777777" w:rsidR="00077E4B" w:rsidRDefault="00077E4B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1D4D" w14:textId="77777777" w:rsidR="00077E4B" w:rsidRDefault="00077E4B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0CEC19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11B6ADB9" w14:textId="77777777" w:rsidR="00077E4B" w:rsidRDefault="00077E4B" w:rsidP="001D4EEA">
      <w:pPr>
        <w:pStyle w:val="Heading1"/>
        <w:spacing w:line="360" w:lineRule="auto"/>
      </w:pPr>
      <w:r>
        <w:t>LINIA 301 Eb</w:t>
      </w:r>
    </w:p>
    <w:p w14:paraId="283356C5" w14:textId="77777777" w:rsidR="00077E4B" w:rsidRDefault="00077E4B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33EE4695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47EC2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C559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E40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6BB3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30592B0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07D929B5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7F9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D429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C3E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55D7BF9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C645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EB2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43550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77E4B" w14:paraId="3955E83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69A2B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DDF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2D37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8295" w14:textId="77777777" w:rsidR="00077E4B" w:rsidRDefault="00077E4B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E763B4F" w14:textId="77777777" w:rsidR="00077E4B" w:rsidRDefault="00077E4B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3D8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BFE9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0A57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1BEB6407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31C4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0225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A2C64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77E4B" w14:paraId="0C8908F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9A759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CB5E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66773F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D77D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70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8B1560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525B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5FC6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0C4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929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5168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7B67D1A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A44F4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E7D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A4A2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CE9E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26D4F3A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3703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9C7136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2006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665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E6A1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609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96BBA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77E4B" w14:paraId="158F597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04F4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F72C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BC9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C55D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B3B32C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6A0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9A5574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0800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F10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B90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2BCD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9452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77E4B" w14:paraId="25173A26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F1B7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B7E6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B1C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9E46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934C21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C977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920E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2ED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6EA5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93E6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A9DD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77E4B" w14:paraId="6FE54AA9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E77E2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D5C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AB88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51A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438636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59E9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C52F83" w14:textId="77777777" w:rsidR="00077E4B" w:rsidRDefault="00077E4B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95C5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96F6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2086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A79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7A4BE67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E35AC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E02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00E6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FC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A1F827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6EA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629F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5910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727C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D75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0F0D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77E4B" w14:paraId="4CAD00C3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93BC6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2147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6E7F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BF7A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7A16DC9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FE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BB512D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1E24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090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CD28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910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F7A2D84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30A4A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7D5F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9BC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724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9BC576C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C292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9F1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C04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CA80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4E63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7B0625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0FD0A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4B8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B26BDF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1FA6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F880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8D70E2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D45FAB5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A8C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408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480F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748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7B34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F893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77E4B" w14:paraId="5D0E3C1F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98F81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10E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F6CE508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3FB1" w14:textId="77777777" w:rsidR="00077E4B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56B3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2F5CBFF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D9B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873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A6B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06C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D3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4C877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14B33C8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77E4B" w14:paraId="5D9F95D7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56182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6F72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832639A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FBD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A041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625B91A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EBF8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48C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5553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4286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BB6A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143D818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44C1F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1422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3226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8E75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0DBF040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A79D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D5C7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FF6D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FFAA631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80BA" w14:textId="77777777" w:rsidR="00077E4B" w:rsidRPr="00521173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3661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CA934B6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5D4AE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FE64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FA74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E97E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6D6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936533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59E06C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00E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2F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CA8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D27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92FBD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77E4B" w14:paraId="78542D0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7F5CC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81F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BE8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811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0281BFB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2581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DF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710A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1CA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A552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B07E48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14C13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5496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D69C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987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4EDA521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899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C59C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A4DA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4FF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E27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4824CBA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70F3F" w14:textId="77777777" w:rsidR="00077E4B" w:rsidRDefault="00077E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B5A2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E836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29B9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1B66A55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DB2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861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EAD" w14:textId="77777777" w:rsidR="00077E4B" w:rsidRDefault="00077E4B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79BB" w14:textId="77777777" w:rsidR="00077E4B" w:rsidRPr="00521173" w:rsidRDefault="00077E4B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CE53" w14:textId="77777777" w:rsidR="00077E4B" w:rsidRDefault="00077E4B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C637BE" w14:textId="77777777" w:rsidR="00077E4B" w:rsidRPr="007972D9" w:rsidRDefault="00077E4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1439FF7" w14:textId="77777777" w:rsidR="00077E4B" w:rsidRDefault="00077E4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0A5CA1C6" w14:textId="77777777" w:rsidR="00077E4B" w:rsidRPr="005D215B" w:rsidRDefault="00077E4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341CD388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6D0A5" w14:textId="77777777" w:rsidR="00077E4B" w:rsidRDefault="00077E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07C1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71B2" w14:textId="77777777" w:rsidR="00077E4B" w:rsidRPr="00B3607C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99CC" w14:textId="77777777" w:rsidR="00077E4B" w:rsidRDefault="00077E4B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02AC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58F9" w14:textId="77777777" w:rsidR="00077E4B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627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0574D03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3392" w14:textId="77777777" w:rsidR="00077E4B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4CD2" w14:textId="77777777" w:rsidR="00077E4B" w:rsidRDefault="00077E4B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77E4B" w14:paraId="64566C0A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BC792" w14:textId="77777777" w:rsidR="00077E4B" w:rsidRDefault="00077E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0A9A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7244" w14:textId="77777777" w:rsidR="00077E4B" w:rsidRPr="00B3607C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56A7" w14:textId="77777777" w:rsidR="00077E4B" w:rsidRDefault="00077E4B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C28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A789CF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846C" w14:textId="77777777" w:rsidR="00077E4B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DBE2" w14:textId="77777777" w:rsidR="00077E4B" w:rsidRDefault="00077E4B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2CDE" w14:textId="77777777" w:rsidR="00077E4B" w:rsidRDefault="00077E4B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0A3B" w14:textId="77777777" w:rsidR="00077E4B" w:rsidRDefault="00077E4B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53B26" w14:textId="77777777" w:rsidR="00077E4B" w:rsidRDefault="00077E4B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6AADFC0" w14:textId="77777777" w:rsidR="00077E4B" w:rsidRDefault="00077E4B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77E4B" w14:paraId="7B297D9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AAAD" w14:textId="77777777" w:rsidR="00077E4B" w:rsidRDefault="00077E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9008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4CF0" w14:textId="77777777" w:rsidR="00077E4B" w:rsidRPr="00B3607C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5858" w14:textId="77777777" w:rsidR="00077E4B" w:rsidRDefault="00077E4B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7CB1AE8" w14:textId="77777777" w:rsidR="00077E4B" w:rsidRDefault="00077E4B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288C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7245CC6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F092" w14:textId="77777777" w:rsidR="00077E4B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E64F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334D" w14:textId="77777777" w:rsidR="00077E4B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D935" w14:textId="77777777" w:rsidR="00077E4B" w:rsidRDefault="00077E4B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77E4B" w14:paraId="0A1E7B5E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545E2" w14:textId="77777777" w:rsidR="00077E4B" w:rsidRDefault="00077E4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B22B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E8A" w14:textId="77777777" w:rsidR="00077E4B" w:rsidRPr="00B3607C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754" w14:textId="77777777" w:rsidR="00077E4B" w:rsidRDefault="00077E4B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F114EF3" w14:textId="77777777" w:rsidR="00077E4B" w:rsidRDefault="00077E4B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60EAD85" w14:textId="77777777" w:rsidR="00077E4B" w:rsidRDefault="00077E4B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C113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D61C" w14:textId="77777777" w:rsidR="00077E4B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D2B5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9BC17C3" w14:textId="77777777" w:rsidR="00077E4B" w:rsidRDefault="00077E4B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B8D" w14:textId="77777777" w:rsidR="00077E4B" w:rsidRDefault="00077E4B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F430" w14:textId="77777777" w:rsidR="00077E4B" w:rsidRDefault="00077E4B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07F40" w14:textId="77777777" w:rsidR="00077E4B" w:rsidRDefault="00077E4B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E6F805C" w14:textId="77777777" w:rsidR="00077E4B" w:rsidRDefault="00077E4B">
      <w:pPr>
        <w:spacing w:before="40" w:after="40" w:line="192" w:lineRule="auto"/>
        <w:ind w:right="57"/>
        <w:rPr>
          <w:sz w:val="20"/>
          <w:lang w:val="en-US"/>
        </w:rPr>
      </w:pPr>
    </w:p>
    <w:p w14:paraId="168441C5" w14:textId="77777777" w:rsidR="00077E4B" w:rsidRDefault="00077E4B" w:rsidP="00F14E3C">
      <w:pPr>
        <w:pStyle w:val="Heading1"/>
        <w:spacing w:line="360" w:lineRule="auto"/>
      </w:pPr>
      <w:r>
        <w:t>LINIA 301 F1</w:t>
      </w:r>
    </w:p>
    <w:p w14:paraId="6ADBE34D" w14:textId="77777777" w:rsidR="00077E4B" w:rsidRDefault="00077E4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77E4B" w14:paraId="01BC9378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BFEC8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F13C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559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CE2" w14:textId="77777777" w:rsidR="00077E4B" w:rsidRDefault="00077E4B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8BC3D5" w14:textId="77777777" w:rsidR="00077E4B" w:rsidRDefault="00077E4B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920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F39A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4BB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D32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D61C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F8D439E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204E9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3FD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90D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73D1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29E655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059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32EA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17C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B57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4210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E31DF96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7DC24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F75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ED4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51C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13BB2B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E2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27C0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BB7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2EA7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8A84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ECC6F3B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B8496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5B8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9572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FCA0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F2412B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ED8E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E383FBE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EF25016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3C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A5FE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01C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F679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1207B5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3D3DE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6A6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077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9DFC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048903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856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227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040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31E1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3F56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C8C258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9ADAA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2C42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CBE0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196E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446E9E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58D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95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53D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4CC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539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DE3AC3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7E935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F31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9BF1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512F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2E2961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5A5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74D8C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77A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21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3E40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148A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692AEE5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7F6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26E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A93B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350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827699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0D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E7DE4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B460A0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8FC758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AFF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3D9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72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977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69A2F1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59EB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DDE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588B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9D7F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09E08F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C79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1E5C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964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A9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A253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6C7B3C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D05CF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D2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BD91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5AE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409450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B3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31784B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2E0BF9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143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31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C3A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ED7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24DCFB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92360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EF4B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CC8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9B02" w14:textId="77777777" w:rsidR="00077E4B" w:rsidRDefault="00077E4B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2D7A36" w14:textId="77777777" w:rsidR="00077E4B" w:rsidRDefault="00077E4B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4555" w14:textId="77777777" w:rsidR="00077E4B" w:rsidRDefault="00077E4B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8DF2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3C02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C9F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7C71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C90987F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E729B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93F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C3D8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04F8" w14:textId="77777777" w:rsidR="00077E4B" w:rsidRDefault="00077E4B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8C6D38" w14:textId="77777777" w:rsidR="00077E4B" w:rsidRDefault="00077E4B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CFF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0429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7E45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40D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1A5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A4A6FE2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72D02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7CA6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46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A0FC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99C987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FBB0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8E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761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B4C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493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1D002A6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2FAD5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8D08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29B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5EB6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725F9E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1D6C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63476CD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3A7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B49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E42B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FAE5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58EC4B9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283E1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5F4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EBF7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32E7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20AF66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89B1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8AFF02B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09D632F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D972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5F2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533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007B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93B90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77E4B" w14:paraId="7AB8080D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DDD01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32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E34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55CA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0ACEB2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51DD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D5964E6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80AEAE" w14:textId="77777777" w:rsidR="00077E4B" w:rsidRDefault="00077E4B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555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44C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F775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ED7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77E4B" w14:paraId="7C767FE9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D4EF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923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3293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0F5E" w14:textId="77777777" w:rsidR="00077E4B" w:rsidRDefault="00077E4B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663414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E68B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360B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0BC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B94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83F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9780EA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6047B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BFD3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CA9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B345" w14:textId="77777777" w:rsidR="00077E4B" w:rsidRDefault="00077E4B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976324" w14:textId="77777777" w:rsidR="00077E4B" w:rsidRDefault="00077E4B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656" w14:textId="77777777" w:rsidR="00077E4B" w:rsidRDefault="00077E4B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4F1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5821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B716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C3AD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E25800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96C46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760B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822E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E4C5" w14:textId="77777777" w:rsidR="00077E4B" w:rsidRDefault="00077E4B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372D0A" w14:textId="77777777" w:rsidR="00077E4B" w:rsidRDefault="00077E4B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972" w14:textId="77777777" w:rsidR="00077E4B" w:rsidRDefault="00077E4B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8D4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DB65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9C3E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B564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C2E88CC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CE641" w14:textId="77777777" w:rsidR="00077E4B" w:rsidRDefault="00077E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2C6C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F8CA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10C8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F7B9B9" w14:textId="77777777" w:rsidR="00077E4B" w:rsidRDefault="00077E4B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BB7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FB1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BEF0" w14:textId="77777777" w:rsidR="00077E4B" w:rsidRDefault="00077E4B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DEC" w14:textId="77777777" w:rsidR="00077E4B" w:rsidRDefault="00077E4B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6D52" w14:textId="77777777" w:rsidR="00077E4B" w:rsidRDefault="00077E4B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EB19A4F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E79B963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ECA125D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92F35F4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335A603" w14:textId="77777777" w:rsidR="00077E4B" w:rsidRDefault="00077E4B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042CD6F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DCE5716" w14:textId="77777777" w:rsidR="00077E4B" w:rsidRDefault="00077E4B" w:rsidP="007E3B63">
      <w:pPr>
        <w:pStyle w:val="Heading1"/>
        <w:spacing w:line="360" w:lineRule="auto"/>
      </w:pPr>
      <w:r>
        <w:t>LINIA 301 G</w:t>
      </w:r>
    </w:p>
    <w:p w14:paraId="2FEFBAD7" w14:textId="77777777" w:rsidR="00077E4B" w:rsidRDefault="00077E4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77E4B" w14:paraId="23CA63ED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F8766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1DDD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5789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32213" w14:textId="77777777" w:rsidR="00077E4B" w:rsidRDefault="00077E4B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BEFDC1" w14:textId="77777777" w:rsidR="00077E4B" w:rsidRDefault="00077E4B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C090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FD19EC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9D842C3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1885E605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039D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87E9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C260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9059" w14:textId="77777777" w:rsidR="00077E4B" w:rsidRDefault="00077E4B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A9E5E" w14:textId="77777777" w:rsidR="00077E4B" w:rsidRDefault="00077E4B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77E4B" w14:paraId="0B120A44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84487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C92F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D742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C7E3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15F8D3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9AA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F5F1DB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4C46EF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D4A19A3" w14:textId="77777777" w:rsidR="00077E4B" w:rsidRDefault="00077E4B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61BF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CCE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99B6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8706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BDBF5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77E4B" w14:paraId="75A0357E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209863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E4F5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606C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EBC6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4ACAE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77DB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9DE858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E7655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821E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90DD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5D0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C137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4837484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310CCD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C8D9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0566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E85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17BDC8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6982" w14:textId="77777777" w:rsidR="00077E4B" w:rsidRDefault="00077E4B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A7D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800FB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6C2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259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78EF2B1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19B143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31DB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623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D901" w14:textId="77777777" w:rsidR="00077E4B" w:rsidRDefault="00077E4B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ACF352" w14:textId="77777777" w:rsidR="00077E4B" w:rsidRDefault="00077E4B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89A6" w14:textId="77777777" w:rsidR="00077E4B" w:rsidRDefault="00077E4B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7EB2" w14:textId="77777777" w:rsidR="00077E4B" w:rsidRDefault="00077E4B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40E3" w14:textId="77777777" w:rsidR="00077E4B" w:rsidRDefault="00077E4B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3694" w14:textId="77777777" w:rsidR="00077E4B" w:rsidRDefault="00077E4B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9BE1C" w14:textId="77777777" w:rsidR="00077E4B" w:rsidRDefault="00077E4B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150E768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0144D2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01EF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8F8E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8FE8" w14:textId="77777777" w:rsidR="00077E4B" w:rsidRDefault="00077E4B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1A96E3" w14:textId="77777777" w:rsidR="00077E4B" w:rsidRDefault="00077E4B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79FA" w14:textId="77777777" w:rsidR="00077E4B" w:rsidRDefault="00077E4B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3ADF" w14:textId="77777777" w:rsidR="00077E4B" w:rsidRDefault="00077E4B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648B0" w14:textId="77777777" w:rsidR="00077E4B" w:rsidRDefault="00077E4B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734F" w14:textId="77777777" w:rsidR="00077E4B" w:rsidRDefault="00077E4B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82C7" w14:textId="77777777" w:rsidR="00077E4B" w:rsidRDefault="00077E4B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B60D236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55D3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5FB5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9DB6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BB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286BE3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E430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A2080B" w14:textId="77777777" w:rsidR="00077E4B" w:rsidRDefault="00077E4B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322F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2B03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E82E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219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55A32F5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D1D1C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9D8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1705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EAC4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1933C7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1337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C1E81E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F29726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54E2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5844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D56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4C6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38E2BFD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1AF3B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362F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9B6A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28B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EE1A98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E042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06E0FCF" w14:textId="77777777" w:rsidR="00077E4B" w:rsidRDefault="00077E4B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4C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E96B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2C4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6B53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179EBB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A64C5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DE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0AD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ED4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B0E46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F3A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B2F12A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DDAC414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1BB7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1D43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6EC1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ACAC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2DCC058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3E1C2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9E01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4DA0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D4FA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5F8391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82F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99FD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73B9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60DE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E442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4984F6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BE048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3513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AC0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A137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4F902D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D5FA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CFCA89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C721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2344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BF38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A72E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FB0CF9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AE508" w14:textId="77777777" w:rsidR="00077E4B" w:rsidRDefault="00077E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29BE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1C96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9A09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661945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4947" w14:textId="77777777" w:rsidR="00077E4B" w:rsidRDefault="00077E4B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0122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551C" w14:textId="77777777" w:rsidR="00077E4B" w:rsidRDefault="00077E4B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241" w14:textId="77777777" w:rsidR="00077E4B" w:rsidRDefault="00077E4B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4B5" w14:textId="77777777" w:rsidR="00077E4B" w:rsidRDefault="00077E4B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1822EE" w14:textId="77777777" w:rsidR="00077E4B" w:rsidRDefault="00077E4B">
      <w:pPr>
        <w:spacing w:before="40" w:line="192" w:lineRule="auto"/>
        <w:ind w:right="57"/>
        <w:rPr>
          <w:sz w:val="20"/>
          <w:lang w:val="ro-RO"/>
        </w:rPr>
      </w:pPr>
    </w:p>
    <w:p w14:paraId="00B54833" w14:textId="77777777" w:rsidR="00077E4B" w:rsidRDefault="00077E4B" w:rsidP="00C87A96">
      <w:pPr>
        <w:pStyle w:val="Heading1"/>
        <w:spacing w:line="360" w:lineRule="auto"/>
      </w:pPr>
      <w:r>
        <w:t>LINIA 301 J</w:t>
      </w:r>
    </w:p>
    <w:p w14:paraId="459F8CAA" w14:textId="77777777" w:rsidR="00077E4B" w:rsidRDefault="00077E4B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77E4B" w14:paraId="6C21BB11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4422F" w14:textId="77777777" w:rsidR="00077E4B" w:rsidRDefault="00077E4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BDA6" w14:textId="77777777" w:rsidR="00077E4B" w:rsidRDefault="00077E4B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21B" w14:textId="77777777" w:rsidR="00077E4B" w:rsidRDefault="00077E4B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AD26" w14:textId="77777777" w:rsidR="00077E4B" w:rsidRDefault="00077E4B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C24" w14:textId="77777777" w:rsidR="00077E4B" w:rsidRPr="007C4752" w:rsidRDefault="00077E4B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9E8" w14:textId="77777777" w:rsidR="00077E4B" w:rsidRPr="007C4752" w:rsidRDefault="00077E4B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141" w14:textId="77777777" w:rsidR="00077E4B" w:rsidRDefault="00077E4B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8864" w14:textId="77777777" w:rsidR="00077E4B" w:rsidRDefault="00077E4B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2CA3" w14:textId="77777777" w:rsidR="00077E4B" w:rsidRDefault="00077E4B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CDF278D" w14:textId="77777777" w:rsidR="00077E4B" w:rsidRDefault="00077E4B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17FD5139" w14:textId="77777777" w:rsidR="00077E4B" w:rsidRDefault="00077E4B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5126054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5FBD0DC5" w14:textId="77777777" w:rsidR="00077E4B" w:rsidRDefault="00077E4B" w:rsidP="00A04CFB">
      <w:pPr>
        <w:pStyle w:val="Heading1"/>
        <w:spacing w:line="360" w:lineRule="auto"/>
      </w:pPr>
      <w:r>
        <w:lastRenderedPageBreak/>
        <w:t>LINIA 301 K</w:t>
      </w:r>
    </w:p>
    <w:p w14:paraId="72C63254" w14:textId="77777777" w:rsidR="00077E4B" w:rsidRDefault="00077E4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50EBD0DE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B2B5" w14:textId="77777777" w:rsidR="00077E4B" w:rsidRDefault="00077E4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9CB2" w14:textId="77777777" w:rsidR="00077E4B" w:rsidRDefault="00077E4B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5BCA" w14:textId="77777777" w:rsidR="00077E4B" w:rsidRDefault="00077E4B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296C" w14:textId="77777777" w:rsidR="00077E4B" w:rsidRDefault="00077E4B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AA7" w14:textId="77777777" w:rsidR="00077E4B" w:rsidRDefault="00077E4B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3C7" w14:textId="77777777" w:rsidR="00077E4B" w:rsidRPr="00DC00E9" w:rsidRDefault="00077E4B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D8E" w14:textId="77777777" w:rsidR="00077E4B" w:rsidRDefault="00077E4B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D645" w14:textId="77777777" w:rsidR="00077E4B" w:rsidRDefault="00077E4B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C0F" w14:textId="77777777" w:rsidR="00077E4B" w:rsidRDefault="00077E4B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B8B130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5D5C47C1" w14:textId="77777777" w:rsidR="00077E4B" w:rsidRDefault="00077E4B" w:rsidP="00956F37">
      <w:pPr>
        <w:pStyle w:val="Heading1"/>
        <w:spacing w:line="360" w:lineRule="auto"/>
      </w:pPr>
      <w:r>
        <w:t>LINIA 301 N</w:t>
      </w:r>
    </w:p>
    <w:p w14:paraId="3839AC87" w14:textId="77777777" w:rsidR="00077E4B" w:rsidRDefault="00077E4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77E4B" w14:paraId="4CA8875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C82B9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837" w14:textId="77777777" w:rsidR="00077E4B" w:rsidRDefault="00077E4B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AFD" w14:textId="77777777" w:rsidR="00077E4B" w:rsidRDefault="00077E4B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9B1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F28477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8EB" w14:textId="77777777" w:rsidR="00077E4B" w:rsidRDefault="00077E4B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120" w14:textId="77777777" w:rsidR="00077E4B" w:rsidRDefault="00077E4B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37A" w14:textId="77777777" w:rsidR="00077E4B" w:rsidRDefault="00077E4B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EAC5" w14:textId="77777777" w:rsidR="00077E4B" w:rsidRPr="0022092F" w:rsidRDefault="00077E4B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D2C" w14:textId="77777777" w:rsidR="00077E4B" w:rsidRDefault="00077E4B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C43CE52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E210C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BE2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720" w14:textId="77777777" w:rsidR="00077E4B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149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E2357B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821B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828" w14:textId="77777777" w:rsidR="00077E4B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1E9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725" w14:textId="77777777" w:rsidR="00077E4B" w:rsidRPr="0022092F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3590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EB3465A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F070A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003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73B7" w14:textId="77777777" w:rsidR="00077E4B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F80B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547930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134F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949E" w14:textId="77777777" w:rsidR="00077E4B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FD9" w14:textId="77777777" w:rsidR="00077E4B" w:rsidRDefault="00077E4B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87D" w14:textId="77777777" w:rsidR="00077E4B" w:rsidRPr="0022092F" w:rsidRDefault="00077E4B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C962" w14:textId="77777777" w:rsidR="00077E4B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ABD0D" w14:textId="77777777" w:rsidR="00077E4B" w:rsidRPr="00474FB0" w:rsidRDefault="00077E4B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77E4B" w14:paraId="2593C2F2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EF876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3D1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7AC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36F1" w14:textId="77777777" w:rsidR="00077E4B" w:rsidRDefault="00077E4B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12A400" w14:textId="77777777" w:rsidR="00077E4B" w:rsidRDefault="00077E4B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75EF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14CF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1E0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2EB3" w14:textId="77777777" w:rsidR="00077E4B" w:rsidRPr="0022092F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5813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6FD39F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A8313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3C7B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0697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8269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E0A86C" w14:textId="77777777" w:rsidR="00077E4B" w:rsidRDefault="00077E4B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C81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8AE7F76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95CC076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4C9A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2B3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64E" w14:textId="77777777" w:rsidR="00077E4B" w:rsidRPr="0022092F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9AE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6EC3CA8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FDFC7B5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77E4B" w14:paraId="7BAB377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51F41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E3BF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BA9D5C7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0064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F902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BFA527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ADF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90AD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F126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1068" w14:textId="77777777" w:rsidR="00077E4B" w:rsidRPr="0022092F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11D7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C1939AF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B2884" w14:textId="77777777" w:rsidR="00077E4B" w:rsidRDefault="00077E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5F6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F1DD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A318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48ABAA5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0722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499039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1A0" w14:textId="77777777" w:rsidR="00077E4B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1593" w14:textId="77777777" w:rsidR="00077E4B" w:rsidRDefault="00077E4B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890F" w14:textId="77777777" w:rsidR="00077E4B" w:rsidRPr="0022092F" w:rsidRDefault="00077E4B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EA6D" w14:textId="77777777" w:rsidR="00077E4B" w:rsidRDefault="00077E4B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C69935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F3DD20C" w14:textId="77777777" w:rsidR="00077E4B" w:rsidRDefault="00077E4B" w:rsidP="007F72A5">
      <w:pPr>
        <w:pStyle w:val="Heading1"/>
        <w:spacing w:line="360" w:lineRule="auto"/>
      </w:pPr>
      <w:r>
        <w:t>LINIA 301 O</w:t>
      </w:r>
    </w:p>
    <w:p w14:paraId="41AFF2BF" w14:textId="77777777" w:rsidR="00077E4B" w:rsidRDefault="00077E4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389C7082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61CE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DC33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6B7D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87E1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E1AB0A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27A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95FA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61A1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0DBE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AF7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927C08C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50FB4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C7C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0B3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9BB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DEBEFA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3E75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CD8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C1E1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368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18F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2B8F32A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6C1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9263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34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C6F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5320487" w14:textId="77777777" w:rsidR="00077E4B" w:rsidRDefault="00077E4B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7F98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A7D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95E0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EE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B74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83DD5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77E4B" w14:paraId="5D332537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637B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BA0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013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8C5" w14:textId="77777777" w:rsidR="00077E4B" w:rsidRDefault="00077E4B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EEDEAD" w14:textId="77777777" w:rsidR="00077E4B" w:rsidRDefault="00077E4B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55E8" w14:textId="77777777" w:rsidR="00077E4B" w:rsidRDefault="00077E4B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A994ED" w14:textId="77777777" w:rsidR="00077E4B" w:rsidRDefault="00077E4B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1473" w14:textId="77777777" w:rsidR="00077E4B" w:rsidRPr="00F1029A" w:rsidRDefault="00077E4B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5D24" w14:textId="77777777" w:rsidR="00077E4B" w:rsidRDefault="00077E4B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DFF" w14:textId="77777777" w:rsidR="00077E4B" w:rsidRPr="00F1029A" w:rsidRDefault="00077E4B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0CB" w14:textId="77777777" w:rsidR="00077E4B" w:rsidRDefault="00077E4B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A5E7D1A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79509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CE2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FF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08C1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50A14B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712B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2A5DEE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61B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C9FD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0E1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D00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CCDABF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2420F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1DB3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5D94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D2DA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700D81A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E4C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FCCB6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75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BFB2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C03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2CF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E80DB0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EE71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D52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BC70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F2DF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D33B37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D87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4387FF" w14:textId="77777777" w:rsidR="00077E4B" w:rsidRDefault="00077E4B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2752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14A3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C42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A6A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84BFD" w14:textId="77777777" w:rsidR="00077E4B" w:rsidRDefault="00077E4B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77E4B" w14:paraId="6CAFE83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FE8B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D9AA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06F4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A152" w14:textId="77777777" w:rsidR="00077E4B" w:rsidRDefault="00077E4B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A919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4CE38D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45ED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DA9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49E9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4E5B" w14:textId="77777777" w:rsidR="00077E4B" w:rsidRDefault="00077E4B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EC351" w14:textId="77777777" w:rsidR="00077E4B" w:rsidRDefault="00077E4B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7AE21" w14:textId="77777777" w:rsidR="00077E4B" w:rsidRDefault="00077E4B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77E4B" w14:paraId="5AABEE58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DFEB" w14:textId="77777777" w:rsidR="00077E4B" w:rsidRDefault="00077E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09B8" w14:textId="77777777" w:rsidR="00077E4B" w:rsidRDefault="00077E4B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BF66" w14:textId="77777777" w:rsidR="00077E4B" w:rsidRPr="00F1029A" w:rsidRDefault="00077E4B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6094" w14:textId="77777777" w:rsidR="00077E4B" w:rsidRDefault="00077E4B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446" w14:textId="77777777" w:rsidR="00077E4B" w:rsidRDefault="00077E4B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FEACC97" w14:textId="77777777" w:rsidR="00077E4B" w:rsidRDefault="00077E4B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DB7884F" w14:textId="77777777" w:rsidR="00077E4B" w:rsidRDefault="00077E4B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52A" w14:textId="77777777" w:rsidR="00077E4B" w:rsidRPr="00F1029A" w:rsidRDefault="00077E4B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DD9F" w14:textId="77777777" w:rsidR="00077E4B" w:rsidRDefault="00077E4B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1639" w14:textId="77777777" w:rsidR="00077E4B" w:rsidRPr="00F1029A" w:rsidRDefault="00077E4B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D1E" w14:textId="77777777" w:rsidR="00077E4B" w:rsidRDefault="00077E4B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904B85" w14:textId="77777777" w:rsidR="00077E4B" w:rsidRDefault="00077E4B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1ADFC12" w14:textId="77777777" w:rsidR="00077E4B" w:rsidRDefault="00077E4B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0E37B77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C8D2C18" w14:textId="77777777" w:rsidR="00077E4B" w:rsidRDefault="00077E4B" w:rsidP="003260D9">
      <w:pPr>
        <w:pStyle w:val="Heading1"/>
        <w:spacing w:line="360" w:lineRule="auto"/>
      </w:pPr>
      <w:r>
        <w:t>LINIA 301 P</w:t>
      </w:r>
    </w:p>
    <w:p w14:paraId="0EE15F47" w14:textId="77777777" w:rsidR="00077E4B" w:rsidRDefault="00077E4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3B969418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0D000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8C74" w14:textId="77777777" w:rsidR="00077E4B" w:rsidRDefault="00077E4B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31A" w14:textId="77777777" w:rsidR="00077E4B" w:rsidRPr="001B37B8" w:rsidRDefault="00077E4B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5B0A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3B6C5E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34E8" w14:textId="77777777" w:rsidR="00077E4B" w:rsidRDefault="00077E4B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6B32" w14:textId="77777777" w:rsidR="00077E4B" w:rsidRDefault="00077E4B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1882" w14:textId="77777777" w:rsidR="00077E4B" w:rsidRDefault="00077E4B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07AC" w14:textId="77777777" w:rsidR="00077E4B" w:rsidRPr="001B37B8" w:rsidRDefault="00077E4B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2028" w14:textId="77777777" w:rsidR="00077E4B" w:rsidRDefault="00077E4B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B91D146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C3656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3E02" w14:textId="77777777" w:rsidR="00077E4B" w:rsidRDefault="00077E4B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B87A" w14:textId="77777777" w:rsidR="00077E4B" w:rsidRPr="001B37B8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13CA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6DDC6A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928B" w14:textId="77777777" w:rsidR="00077E4B" w:rsidRDefault="00077E4B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B5A2" w14:textId="77777777" w:rsidR="00077E4B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1191" w14:textId="77777777" w:rsidR="00077E4B" w:rsidRDefault="00077E4B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E27D" w14:textId="77777777" w:rsidR="00077E4B" w:rsidRPr="001B37B8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DCB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1426D7D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66670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A1D8" w14:textId="77777777" w:rsidR="00077E4B" w:rsidRDefault="00077E4B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9610" w14:textId="77777777" w:rsidR="00077E4B" w:rsidRPr="001B37B8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F4D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BE80" w14:textId="77777777" w:rsidR="00077E4B" w:rsidRDefault="00077E4B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D998" w14:textId="77777777" w:rsidR="00077E4B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4C53" w14:textId="77777777" w:rsidR="00077E4B" w:rsidRDefault="00077E4B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E2A9" w14:textId="77777777" w:rsidR="00077E4B" w:rsidRPr="001B37B8" w:rsidRDefault="00077E4B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28BD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8AF1B" w14:textId="77777777" w:rsidR="00077E4B" w:rsidRDefault="00077E4B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77E4B" w:rsidRPr="00A8307A" w14:paraId="41AE6D49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EFD3F" w14:textId="77777777" w:rsidR="00077E4B" w:rsidRPr="00A75A00" w:rsidRDefault="00077E4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381" w14:textId="77777777" w:rsidR="00077E4B" w:rsidRPr="00A8307A" w:rsidRDefault="00077E4B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8A1" w14:textId="77777777" w:rsidR="00077E4B" w:rsidRPr="00A8307A" w:rsidRDefault="00077E4B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E3E" w14:textId="77777777" w:rsidR="00077E4B" w:rsidRDefault="00077E4B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BCE9DA0" w14:textId="77777777" w:rsidR="00077E4B" w:rsidRPr="00A8307A" w:rsidRDefault="00077E4B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D972" w14:textId="77777777" w:rsidR="00077E4B" w:rsidRDefault="00077E4B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A77C" w14:textId="77777777" w:rsidR="00077E4B" w:rsidRDefault="00077E4B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F4F2" w14:textId="77777777" w:rsidR="00077E4B" w:rsidRPr="00A8307A" w:rsidRDefault="00077E4B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CAE5" w14:textId="77777777" w:rsidR="00077E4B" w:rsidRPr="00A8307A" w:rsidRDefault="00077E4B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967A" w14:textId="77777777" w:rsidR="00077E4B" w:rsidRPr="00A8307A" w:rsidRDefault="00077E4B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3E912A1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34E61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B64F" w14:textId="77777777" w:rsidR="00077E4B" w:rsidRDefault="00077E4B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AAB9" w14:textId="77777777" w:rsidR="00077E4B" w:rsidRPr="001B37B8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539F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46E17E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35F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F9C50FC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57D" w14:textId="77777777" w:rsidR="00077E4B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9E4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D37B" w14:textId="77777777" w:rsidR="00077E4B" w:rsidRPr="001B37B8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600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4330A9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C823B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FCF" w14:textId="77777777" w:rsidR="00077E4B" w:rsidRDefault="00077E4B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E1E3" w14:textId="77777777" w:rsidR="00077E4B" w:rsidRPr="001B37B8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B91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2294F1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D564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DF3020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0A74" w14:textId="77777777" w:rsidR="00077E4B" w:rsidRPr="001B37B8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AE9" w14:textId="77777777" w:rsidR="00077E4B" w:rsidRDefault="00077E4B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7462" w14:textId="77777777" w:rsidR="00077E4B" w:rsidRPr="001B37B8" w:rsidRDefault="00077E4B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911E" w14:textId="77777777" w:rsidR="00077E4B" w:rsidRDefault="00077E4B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77E4B" w14:paraId="3E08110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AE3EE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275" w14:textId="77777777" w:rsidR="00077E4B" w:rsidRDefault="00077E4B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59E8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E63C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1E542E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E05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425054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08A" w14:textId="77777777" w:rsidR="00077E4B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D8CC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BB5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812D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076DB2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77E4B" w14:paraId="4132726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2A27E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142" w14:textId="77777777" w:rsidR="00077E4B" w:rsidRDefault="00077E4B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29FC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8FDF" w14:textId="77777777" w:rsidR="00077E4B" w:rsidRDefault="00077E4B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9C4A6F" w14:textId="77777777" w:rsidR="00077E4B" w:rsidRDefault="00077E4B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57CC" w14:textId="77777777" w:rsidR="00077E4B" w:rsidRDefault="00077E4B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94EDEC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5526" w14:textId="77777777" w:rsidR="00077E4B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412F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2A0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C2D8" w14:textId="77777777" w:rsidR="00077E4B" w:rsidRDefault="00077E4B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C8D38" w14:textId="77777777" w:rsidR="00077E4B" w:rsidRDefault="00077E4B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77E4B" w14:paraId="065B70C2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B2006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5AC7" w14:textId="77777777" w:rsidR="00077E4B" w:rsidRDefault="00077E4B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3A8B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D74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FC1582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D1F4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03A2F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DED" w14:textId="77777777" w:rsidR="00077E4B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032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89B9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5E9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7F555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77E4B" w14:paraId="13B4EAD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182C4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8431" w14:textId="77777777" w:rsidR="00077E4B" w:rsidRDefault="00077E4B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2532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9706" w14:textId="77777777" w:rsidR="00077E4B" w:rsidRDefault="00077E4B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37B34C" w14:textId="77777777" w:rsidR="00077E4B" w:rsidRDefault="00077E4B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233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868555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C972" w14:textId="77777777" w:rsidR="00077E4B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3C4" w14:textId="77777777" w:rsidR="00077E4B" w:rsidRDefault="00077E4B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884" w14:textId="77777777" w:rsidR="00077E4B" w:rsidRPr="001B37B8" w:rsidRDefault="00077E4B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047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DA2D8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D0426" w14:textId="77777777" w:rsidR="00077E4B" w:rsidRDefault="00077E4B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77E4B" w14:paraId="55B99AC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11291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8D3" w14:textId="77777777" w:rsidR="00077E4B" w:rsidRDefault="00077E4B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0973" w14:textId="77777777" w:rsidR="00077E4B" w:rsidRPr="001B37B8" w:rsidRDefault="00077E4B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86D4" w14:textId="77777777" w:rsidR="00077E4B" w:rsidRDefault="00077E4B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C324D9" w14:textId="77777777" w:rsidR="00077E4B" w:rsidRDefault="00077E4B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444A" w14:textId="77777777" w:rsidR="00077E4B" w:rsidRDefault="00077E4B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6DB235" w14:textId="77777777" w:rsidR="00077E4B" w:rsidRDefault="00077E4B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45A8799" w14:textId="77777777" w:rsidR="00077E4B" w:rsidRDefault="00077E4B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EB99" w14:textId="77777777" w:rsidR="00077E4B" w:rsidRDefault="00077E4B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F87" w14:textId="77777777" w:rsidR="00077E4B" w:rsidRDefault="00077E4B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5ACD" w14:textId="77777777" w:rsidR="00077E4B" w:rsidRPr="001B37B8" w:rsidRDefault="00077E4B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65BB" w14:textId="77777777" w:rsidR="00077E4B" w:rsidRDefault="00077E4B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A08922" w14:textId="77777777" w:rsidR="00077E4B" w:rsidRDefault="00077E4B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77E4B" w14:paraId="671080A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4357D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CACA" w14:textId="77777777" w:rsidR="00077E4B" w:rsidRDefault="00077E4B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AB6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BDB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BB7BD4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4CFE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B88DAF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2B25" w14:textId="77777777" w:rsidR="00077E4B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999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26A5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6FA4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BCF67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77E4B" w14:paraId="53993AA3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55A04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3E3E" w14:textId="77777777" w:rsidR="00077E4B" w:rsidRDefault="00077E4B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B4D9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F15A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4CE1BC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D38C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0CC6B11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068" w14:textId="77777777" w:rsidR="00077E4B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FB0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F128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6CCA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45262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77E4B" w14:paraId="58B551D1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B7288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93CA" w14:textId="77777777" w:rsidR="00077E4B" w:rsidRDefault="00077E4B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1B2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DD1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2AAE96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B28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4F21" w14:textId="77777777" w:rsidR="00077E4B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776A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97D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B227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E18BF8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09BFD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0350" w14:textId="77777777" w:rsidR="00077E4B" w:rsidRDefault="00077E4B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C0F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D026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DC0FA8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F4E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27E3EA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D62" w14:textId="77777777" w:rsidR="00077E4B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A85E" w14:textId="77777777" w:rsidR="00077E4B" w:rsidRDefault="00077E4B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E7BA" w14:textId="77777777" w:rsidR="00077E4B" w:rsidRPr="001B37B8" w:rsidRDefault="00077E4B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B2A5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A4940" w14:textId="77777777" w:rsidR="00077E4B" w:rsidRDefault="00077E4B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77E4B" w14:paraId="10E6B079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9002E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B69C" w14:textId="77777777" w:rsidR="00077E4B" w:rsidRDefault="00077E4B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469B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6A2B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D4E6DC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6DB2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E23574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A3A4" w14:textId="77777777" w:rsidR="00077E4B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B832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4C67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D705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ABF39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77E4B" w14:paraId="24E2E114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BF5C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2F78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2F6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4E4B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F64C30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CF70" w14:textId="77777777" w:rsidR="00077E4B" w:rsidRDefault="00077E4B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183DB38" w14:textId="77777777" w:rsidR="00077E4B" w:rsidRDefault="00077E4B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A7DE3F7" w14:textId="77777777" w:rsidR="00077E4B" w:rsidRDefault="00077E4B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E6E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1889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3328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B3E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AC3A31E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170CB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DBE3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5986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D27" w14:textId="77777777" w:rsidR="00077E4B" w:rsidRDefault="00077E4B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DE1C1FC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8DB9897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D3F7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56EFE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BF5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CFF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A80E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D9F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E394245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56E2C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5146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A240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5774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AACDB0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BCE5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D85C82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AD5C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7CDB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E6FA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3C0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8BCF61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04548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AA81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E6A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038B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E4DFEE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B801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F2D2A9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5E22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15CC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E59D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7BD9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6497A6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8D9E5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F95D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3016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AE2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7F99B5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AD63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6099E3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7B06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5BAF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5DA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B103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487D91C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8E795" w14:textId="77777777" w:rsidR="00077E4B" w:rsidRDefault="00077E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FAC7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47E2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DA8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224231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BAE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C828A6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91C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AB16" w14:textId="77777777" w:rsidR="00077E4B" w:rsidRDefault="00077E4B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44D4" w14:textId="77777777" w:rsidR="00077E4B" w:rsidRPr="001B37B8" w:rsidRDefault="00077E4B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710D" w14:textId="77777777" w:rsidR="00077E4B" w:rsidRDefault="00077E4B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A0FBC3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6E7CE0C9" w14:textId="77777777" w:rsidR="00077E4B" w:rsidRDefault="00077E4B" w:rsidP="00F260DA">
      <w:pPr>
        <w:pStyle w:val="Heading1"/>
        <w:spacing w:line="360" w:lineRule="auto"/>
      </w:pPr>
      <w:r>
        <w:t>LINIA 301 X</w:t>
      </w:r>
    </w:p>
    <w:p w14:paraId="47C85F3A" w14:textId="77777777" w:rsidR="00077E4B" w:rsidRDefault="00077E4B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0BE8112C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A1699" w14:textId="77777777" w:rsidR="00077E4B" w:rsidRDefault="00077E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E650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82D7948" w14:textId="77777777" w:rsidR="00077E4B" w:rsidRDefault="00077E4B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A06A" w14:textId="77777777" w:rsidR="00077E4B" w:rsidRPr="00F620E8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382" w14:textId="77777777" w:rsidR="00077E4B" w:rsidRDefault="00077E4B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55EE343" w14:textId="77777777" w:rsidR="00077E4B" w:rsidRDefault="00077E4B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74A8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1969" w14:textId="77777777" w:rsidR="00077E4B" w:rsidRPr="00F620E8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BCD2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871" w14:textId="77777777" w:rsidR="00077E4B" w:rsidRPr="00F620E8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4AB7" w14:textId="77777777" w:rsidR="00077E4B" w:rsidRDefault="00077E4B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71EFEE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76B6C" w14:textId="77777777" w:rsidR="00077E4B" w:rsidRDefault="00077E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EF0B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468D" w14:textId="77777777" w:rsidR="00077E4B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2A0" w14:textId="77777777" w:rsidR="00077E4B" w:rsidRDefault="00077E4B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732BED4" w14:textId="77777777" w:rsidR="00077E4B" w:rsidRDefault="00077E4B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887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8110E5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771F077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22E5D0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3B92" w14:textId="77777777" w:rsidR="00077E4B" w:rsidRPr="00F620E8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62B" w14:textId="77777777" w:rsidR="00077E4B" w:rsidRDefault="00077E4B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D933" w14:textId="77777777" w:rsidR="00077E4B" w:rsidRPr="00F620E8" w:rsidRDefault="00077E4B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619A" w14:textId="77777777" w:rsidR="00077E4B" w:rsidRDefault="00077E4B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5363F" w14:textId="77777777" w:rsidR="00077E4B" w:rsidRDefault="00077E4B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B25D2F6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7E424BEB" w14:textId="77777777" w:rsidR="00077E4B" w:rsidRDefault="00077E4B" w:rsidP="00100E16">
      <w:pPr>
        <w:pStyle w:val="Heading1"/>
        <w:spacing w:line="360" w:lineRule="auto"/>
      </w:pPr>
      <w:r>
        <w:t>LINIA 301 Z2</w:t>
      </w:r>
    </w:p>
    <w:p w14:paraId="5067814A" w14:textId="77777777" w:rsidR="00077E4B" w:rsidRDefault="00077E4B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5B520A5A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C4BB" w14:textId="77777777" w:rsidR="00077E4B" w:rsidRDefault="00077E4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1366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0540" w14:textId="77777777" w:rsidR="00077E4B" w:rsidRPr="00353356" w:rsidRDefault="00077E4B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2FE3" w14:textId="77777777" w:rsidR="00077E4B" w:rsidRDefault="00077E4B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183BD74" w14:textId="77777777" w:rsidR="00077E4B" w:rsidRDefault="00077E4B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881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6F5CC8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34715D0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1C8608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C6F6" w14:textId="77777777" w:rsidR="00077E4B" w:rsidRPr="00353356" w:rsidRDefault="00077E4B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A4FC" w14:textId="77777777" w:rsidR="00077E4B" w:rsidRDefault="00077E4B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450" w14:textId="77777777" w:rsidR="00077E4B" w:rsidRPr="00353356" w:rsidRDefault="00077E4B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26D1" w14:textId="77777777" w:rsidR="00077E4B" w:rsidRDefault="00077E4B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AED06" w14:textId="77777777" w:rsidR="00077E4B" w:rsidRDefault="00077E4B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3FBDC" w14:textId="77777777" w:rsidR="00077E4B" w:rsidRDefault="00077E4B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7563FA08" w14:textId="77777777" w:rsidR="00077E4B" w:rsidRDefault="00077E4B">
      <w:pPr>
        <w:spacing w:before="40" w:line="192" w:lineRule="auto"/>
        <w:ind w:right="57"/>
        <w:rPr>
          <w:sz w:val="20"/>
          <w:lang w:val="ro-RO"/>
        </w:rPr>
      </w:pPr>
    </w:p>
    <w:p w14:paraId="70A294E3" w14:textId="77777777" w:rsidR="00077E4B" w:rsidRDefault="00077E4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836AA2C" w14:textId="77777777" w:rsidR="00077E4B" w:rsidRDefault="00077E4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77E4B" w14:paraId="7BD94C56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E6D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00A3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3C6B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81F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16F065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3111214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CBA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E90E854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82DA2A1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C4B23C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707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1294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4FB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A61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0D883C3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E2B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C70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EFC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92A" w14:textId="77777777" w:rsidR="00077E4B" w:rsidRDefault="00077E4B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1F8BE6" w14:textId="77777777" w:rsidR="00077E4B" w:rsidRDefault="00077E4B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146E6DF" w14:textId="77777777" w:rsidR="00077E4B" w:rsidRDefault="00077E4B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DDA3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43F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9C71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6CD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197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CDA1C9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38485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8A07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E3A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3B1" w14:textId="77777777" w:rsidR="00077E4B" w:rsidRDefault="00077E4B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2325EC1" w14:textId="77777777" w:rsidR="00077E4B" w:rsidRDefault="00077E4B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69E774" w14:textId="77777777" w:rsidR="00077E4B" w:rsidRDefault="00077E4B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6E14913" w14:textId="77777777" w:rsidR="00077E4B" w:rsidRDefault="00077E4B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22A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AF0" w14:textId="77777777" w:rsidR="00077E4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768A" w14:textId="77777777" w:rsidR="00077E4B" w:rsidRDefault="00077E4B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7FE" w14:textId="77777777" w:rsidR="00077E4B" w:rsidRPr="00594E5B" w:rsidRDefault="00077E4B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D87E" w14:textId="77777777" w:rsidR="00077E4B" w:rsidRDefault="00077E4B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8434562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86768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FFB6" w14:textId="77777777" w:rsidR="00077E4B" w:rsidRDefault="00077E4B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76B" w14:textId="77777777" w:rsidR="00077E4B" w:rsidRPr="00594E5B" w:rsidRDefault="00077E4B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5698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58CD13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9C03329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7CE4" w14:textId="77777777" w:rsidR="00077E4B" w:rsidRDefault="00077E4B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BFF1E3B" w14:textId="77777777" w:rsidR="00077E4B" w:rsidRDefault="00077E4B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8A63" w14:textId="77777777" w:rsidR="00077E4B" w:rsidRDefault="00077E4B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058" w14:textId="77777777" w:rsidR="00077E4B" w:rsidRDefault="00077E4B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DBA4" w14:textId="77777777" w:rsidR="00077E4B" w:rsidRPr="00594E5B" w:rsidRDefault="00077E4B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D18" w14:textId="77777777" w:rsidR="00077E4B" w:rsidRDefault="00077E4B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D8681CF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974E7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9384" w14:textId="77777777" w:rsidR="00077E4B" w:rsidRDefault="00077E4B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015F" w14:textId="77777777" w:rsidR="00077E4B" w:rsidRPr="00594E5B" w:rsidRDefault="00077E4B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9238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E96029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B6F" w14:textId="77777777" w:rsidR="00077E4B" w:rsidRDefault="00077E4B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36129A9" w14:textId="77777777" w:rsidR="00077E4B" w:rsidRDefault="00077E4B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074B" w14:textId="77777777" w:rsidR="00077E4B" w:rsidRDefault="00077E4B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C5A" w14:textId="77777777" w:rsidR="00077E4B" w:rsidRDefault="00077E4B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C5F2" w14:textId="77777777" w:rsidR="00077E4B" w:rsidRPr="00594E5B" w:rsidRDefault="00077E4B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B92C" w14:textId="77777777" w:rsidR="00077E4B" w:rsidRDefault="00077E4B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23221C4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EBE36" w14:textId="77777777" w:rsidR="00077E4B" w:rsidRDefault="00077E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108E" w14:textId="77777777" w:rsidR="00077E4B" w:rsidRDefault="00077E4B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0A00" w14:textId="77777777" w:rsidR="00077E4B" w:rsidRPr="00594E5B" w:rsidRDefault="00077E4B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89DB" w14:textId="77777777" w:rsidR="00077E4B" w:rsidRDefault="00077E4B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7AD4098" w14:textId="77777777" w:rsidR="00077E4B" w:rsidRDefault="00077E4B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C93DD3C" w14:textId="77777777" w:rsidR="00077E4B" w:rsidRDefault="00077E4B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34B8" w14:textId="77777777" w:rsidR="00077E4B" w:rsidRDefault="00077E4B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0423C3A" w14:textId="77777777" w:rsidR="00077E4B" w:rsidRDefault="00077E4B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5E8E" w14:textId="77777777" w:rsidR="00077E4B" w:rsidRDefault="00077E4B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2D32" w14:textId="77777777" w:rsidR="00077E4B" w:rsidRDefault="00077E4B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DF8A" w14:textId="77777777" w:rsidR="00077E4B" w:rsidRPr="00594E5B" w:rsidRDefault="00077E4B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4BA" w14:textId="77777777" w:rsidR="00077E4B" w:rsidRDefault="00077E4B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46068A" w14:textId="77777777" w:rsidR="00077E4B" w:rsidRDefault="00077E4B">
      <w:pPr>
        <w:spacing w:before="40" w:after="40" w:line="192" w:lineRule="auto"/>
        <w:ind w:right="57"/>
        <w:rPr>
          <w:sz w:val="20"/>
          <w:lang w:val="en-US"/>
        </w:rPr>
      </w:pPr>
    </w:p>
    <w:p w14:paraId="78E88990" w14:textId="77777777" w:rsidR="00077E4B" w:rsidRDefault="00077E4B" w:rsidP="00125C01">
      <w:pPr>
        <w:pStyle w:val="Heading1"/>
        <w:spacing w:line="360" w:lineRule="auto"/>
      </w:pPr>
      <w:r>
        <w:t>LINIA 304 A</w:t>
      </w:r>
    </w:p>
    <w:p w14:paraId="0BF26402" w14:textId="77777777" w:rsidR="00077E4B" w:rsidRDefault="00077E4B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076EEC74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35C98" w14:textId="77777777" w:rsidR="00077E4B" w:rsidRDefault="00077E4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1214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1BA6619C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5711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0643" w14:textId="77777777" w:rsidR="00077E4B" w:rsidRDefault="00077E4B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FF13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415D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EDF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2CA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2128" w14:textId="77777777" w:rsidR="00077E4B" w:rsidRDefault="00077E4B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71C76D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8EFD699" w14:textId="77777777" w:rsidR="00077E4B" w:rsidRDefault="00077E4B" w:rsidP="000F5238">
      <w:pPr>
        <w:pStyle w:val="Heading1"/>
        <w:spacing w:line="360" w:lineRule="auto"/>
      </w:pPr>
      <w:r>
        <w:t>LINIA 304 E</w:t>
      </w:r>
    </w:p>
    <w:p w14:paraId="740869B2" w14:textId="77777777" w:rsidR="00077E4B" w:rsidRDefault="00077E4B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077E4B" w:rsidRPr="00A8307A" w14:paraId="43A435F7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C1C3" w14:textId="77777777" w:rsidR="00077E4B" w:rsidRPr="00A75A00" w:rsidRDefault="00077E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FF21" w14:textId="77777777" w:rsidR="00077E4B" w:rsidRDefault="00077E4B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064C4BB1" w14:textId="77777777" w:rsidR="00077E4B" w:rsidRPr="00A8307A" w:rsidRDefault="00077E4B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8057" w14:textId="77777777" w:rsidR="00077E4B" w:rsidRPr="00A8307A" w:rsidRDefault="00077E4B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8556B" w14:textId="77777777" w:rsidR="00077E4B" w:rsidRPr="00A8307A" w:rsidRDefault="00077E4B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9E53" w14:textId="77777777" w:rsidR="00077E4B" w:rsidRPr="00A8307A" w:rsidRDefault="00077E4B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8F52" w14:textId="77777777" w:rsidR="00077E4B" w:rsidRPr="00A8307A" w:rsidRDefault="00077E4B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2D54" w14:textId="77777777" w:rsidR="00077E4B" w:rsidRPr="00A8307A" w:rsidRDefault="00077E4B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E920" w14:textId="77777777" w:rsidR="00077E4B" w:rsidRPr="00A8307A" w:rsidRDefault="00077E4B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42E5" w14:textId="77777777" w:rsidR="00077E4B" w:rsidRPr="00A8307A" w:rsidRDefault="00077E4B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B7186E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DCB0A91" w14:textId="77777777" w:rsidR="00077E4B" w:rsidRDefault="00077E4B" w:rsidP="00125C01">
      <w:pPr>
        <w:pStyle w:val="Heading1"/>
        <w:spacing w:line="360" w:lineRule="auto"/>
      </w:pPr>
      <w:r>
        <w:t>LINIA 304 I</w:t>
      </w:r>
    </w:p>
    <w:p w14:paraId="41611745" w14:textId="77777777" w:rsidR="00077E4B" w:rsidRDefault="00077E4B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762B40DC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68D8E" w14:textId="77777777" w:rsidR="00077E4B" w:rsidRDefault="00077E4B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21C" w14:textId="77777777" w:rsidR="00077E4B" w:rsidRDefault="00077E4B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F27C7A0" w14:textId="77777777" w:rsidR="00077E4B" w:rsidRDefault="00077E4B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1B98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138" w14:textId="77777777" w:rsidR="00077E4B" w:rsidRDefault="00077E4B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9ABB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54C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1BBF" w14:textId="77777777" w:rsidR="00077E4B" w:rsidRDefault="00077E4B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40E3" w14:textId="77777777" w:rsidR="00077E4B" w:rsidRPr="00300070" w:rsidRDefault="00077E4B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F76A" w14:textId="77777777" w:rsidR="00077E4B" w:rsidRDefault="00077E4B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098B21" w14:textId="77777777" w:rsidR="00077E4B" w:rsidRDefault="00077E4B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46429E3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49E97807" w14:textId="77777777" w:rsidR="00077E4B" w:rsidRDefault="00077E4B" w:rsidP="00125C01">
      <w:pPr>
        <w:pStyle w:val="Heading1"/>
        <w:spacing w:line="360" w:lineRule="auto"/>
      </w:pPr>
      <w:r>
        <w:t>LINIA 304 J</w:t>
      </w:r>
    </w:p>
    <w:p w14:paraId="1CAE758B" w14:textId="77777777" w:rsidR="00077E4B" w:rsidRDefault="00077E4B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77E4B" w14:paraId="0CBBEF17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01688" w14:textId="77777777" w:rsidR="00077E4B" w:rsidRDefault="00077E4B">
            <w:pPr>
              <w:numPr>
                <w:ilvl w:val="0"/>
                <w:numId w:val="7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2B9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75EB4BA9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8509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0CF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8387D89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BFAB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E73A" w14:textId="77777777" w:rsidR="00077E4B" w:rsidRPr="00300070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952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30C" w14:textId="77777777" w:rsidR="00077E4B" w:rsidRPr="00300070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A82F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610AEEA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FFAEE" w14:textId="77777777" w:rsidR="00077E4B" w:rsidRDefault="00077E4B">
            <w:pPr>
              <w:numPr>
                <w:ilvl w:val="0"/>
                <w:numId w:val="7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516D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372C20E" w14:textId="77777777" w:rsidR="00077E4B" w:rsidRDefault="00077E4B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4570" w14:textId="77777777" w:rsidR="00077E4B" w:rsidRPr="00300070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B5EC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0F94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695F" w14:textId="77777777" w:rsidR="00077E4B" w:rsidRPr="00300070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3BB9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CBA" w14:textId="77777777" w:rsidR="00077E4B" w:rsidRPr="00300070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AA11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B2540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913165B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046F605" w14:textId="77777777" w:rsidR="00077E4B" w:rsidRDefault="00077E4B" w:rsidP="000F79E0">
      <w:pPr>
        <w:pStyle w:val="Heading1"/>
        <w:spacing w:line="360" w:lineRule="auto"/>
      </w:pPr>
      <w:r>
        <w:t>LINIA 305</w:t>
      </w:r>
    </w:p>
    <w:p w14:paraId="5D58CF6B" w14:textId="77777777" w:rsidR="00077E4B" w:rsidRDefault="00077E4B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229DA1CE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A1F27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87F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4FF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1B4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C4642C7" w14:textId="77777777" w:rsidR="00077E4B" w:rsidRDefault="00077E4B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A4B5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EC79A7B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7E3BBA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7C5F649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0C55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1376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601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991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CB6A547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5232C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FF77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FB6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0DE5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16DEFCB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2446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6FFD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1F97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C62A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8B9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9DEBEA3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F66FE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DBB8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D339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0015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F7AFF52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B085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61FDE64F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479589D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E4958CD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E07B2C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4ADD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A7C5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2634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79A0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6A83B5B5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22744BF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463E8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9C50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B85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3AB7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527870AC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96D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DDB8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D740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9262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952A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1FC2268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54114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9978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6F27E70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739E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41A6" w14:textId="77777777" w:rsidR="00077E4B" w:rsidRDefault="00077E4B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618F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8624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8BB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6381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4731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55D60E2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025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667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AE4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ED7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1C9CB8EC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EEE8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477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F5F6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C912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5DD5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EA2EEC8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BA43" w14:textId="77777777" w:rsidR="00077E4B" w:rsidRDefault="00077E4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4F11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7E4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6210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519F0A9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5C9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782B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F5E5" w14:textId="77777777" w:rsidR="00077E4B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17B9" w14:textId="77777777" w:rsidR="00077E4B" w:rsidRPr="00023C54" w:rsidRDefault="00077E4B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03A0" w14:textId="77777777" w:rsidR="00077E4B" w:rsidRDefault="00077E4B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AF70CE" w14:textId="77777777" w:rsidR="00077E4B" w:rsidRDefault="00077E4B">
      <w:pPr>
        <w:spacing w:line="192" w:lineRule="auto"/>
        <w:ind w:right="57"/>
        <w:rPr>
          <w:sz w:val="20"/>
          <w:lang w:val="ro-RO"/>
        </w:rPr>
      </w:pPr>
    </w:p>
    <w:p w14:paraId="6F1E5AD7" w14:textId="77777777" w:rsidR="00077E4B" w:rsidRDefault="00077E4B" w:rsidP="00DE0660">
      <w:pPr>
        <w:pStyle w:val="Heading1"/>
        <w:spacing w:line="360" w:lineRule="auto"/>
      </w:pPr>
      <w:r>
        <w:lastRenderedPageBreak/>
        <w:t>LINIA 306</w:t>
      </w:r>
    </w:p>
    <w:p w14:paraId="7A8FD6C0" w14:textId="77777777" w:rsidR="00077E4B" w:rsidRDefault="00077E4B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0D86026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E6C46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A241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5F2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B90E" w14:textId="77777777" w:rsidR="00077E4B" w:rsidRDefault="00077E4B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168C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FE39EC5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4EE853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337C31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1494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5520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8F2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C7DC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98CD2B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66408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7F78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C09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D03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291CA77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10EC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2F178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6A3A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008C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CDA8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74DC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3CBC0CE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BC80A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E527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C183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F36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BEE5E65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FDF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5CD49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2E2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25C4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CDA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B95B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695CB6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09CA3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1885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119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8A32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FF49042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039F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4AEE30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71FE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ECD9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16EC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0A0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306AB1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876D2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38AB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E4EA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DB53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AB70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A6EA893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245F4C9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D48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27B7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7909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B24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9FE254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DA6F5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18B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517D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087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9D1E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6E54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B9B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50E7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6E5B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F7AFD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77E4B" w14:paraId="561DF35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83DA7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011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6231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DFB8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196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775F56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E914C38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725E25B" w14:textId="77777777" w:rsidR="00077E4B" w:rsidRDefault="00077E4B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0A6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A4DD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5C9E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0B4A" w14:textId="77777777" w:rsidR="00077E4B" w:rsidRDefault="00077E4B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77E4B" w14:paraId="177F995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C57AC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34E1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7BF2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571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F094AC9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C8B9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CF5AE4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612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0D5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904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353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D4D852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AAA63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58E4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883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74F8" w14:textId="77777777" w:rsidR="00077E4B" w:rsidRDefault="00077E4B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7773935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3DA6B2F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EE7A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81F704B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35E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3C62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5045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AA5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B8DC31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90D2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A7E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0213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659F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06472FC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289BE884" w14:textId="77777777" w:rsidR="00077E4B" w:rsidRDefault="00077E4B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E7ED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409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8C29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8E3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061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B693CF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A7F0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7B94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AFD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E07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6743E98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511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0AC3F0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A448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2CAF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F6D7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199" w14:textId="77777777" w:rsidR="00077E4B" w:rsidRDefault="00077E4B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70F613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962B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9935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D2F58D4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76F0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9853" w14:textId="77777777" w:rsidR="00077E4B" w:rsidRDefault="00077E4B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866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F7F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314C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1B9B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F1D6" w14:textId="77777777" w:rsidR="00077E4B" w:rsidRDefault="00077E4B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AB1E4E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626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CFA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97C3F3F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837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823" w14:textId="77777777" w:rsidR="00077E4B" w:rsidRDefault="00077E4B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AE9B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4C9F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4136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91A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B509" w14:textId="77777777" w:rsidR="00077E4B" w:rsidRDefault="00077E4B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781E0C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2219" w14:textId="77777777" w:rsidR="00077E4B" w:rsidRDefault="00077E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B0D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7ED46FC" w14:textId="77777777" w:rsidR="00077E4B" w:rsidRDefault="00077E4B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5A6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74EB" w14:textId="77777777" w:rsidR="00077E4B" w:rsidRDefault="00077E4B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3FB3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982E" w14:textId="77777777" w:rsidR="00077E4B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AF7" w14:textId="77777777" w:rsidR="00077E4B" w:rsidRDefault="00077E4B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21E" w14:textId="77777777" w:rsidR="00077E4B" w:rsidRPr="00BE3917" w:rsidRDefault="00077E4B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151" w14:textId="77777777" w:rsidR="00077E4B" w:rsidRDefault="00077E4B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998058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E9E8E1E" w14:textId="77777777" w:rsidR="00077E4B" w:rsidRDefault="00077E4B" w:rsidP="008D7570">
      <w:pPr>
        <w:pStyle w:val="Heading1"/>
        <w:spacing w:line="360" w:lineRule="auto"/>
      </w:pPr>
      <w:r>
        <w:t>LINIA 311</w:t>
      </w:r>
    </w:p>
    <w:p w14:paraId="63BEDC9A" w14:textId="77777777" w:rsidR="00077E4B" w:rsidRDefault="00077E4B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25EAED0B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1F9A1" w14:textId="77777777" w:rsidR="00077E4B" w:rsidRDefault="00077E4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EBB" w14:textId="77777777" w:rsidR="00077E4B" w:rsidRDefault="00077E4B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770EBC38" w14:textId="77777777" w:rsidR="00077E4B" w:rsidRDefault="00077E4B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AAB5" w14:textId="77777777" w:rsidR="00077E4B" w:rsidRDefault="00077E4B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86B2" w14:textId="77777777" w:rsidR="00077E4B" w:rsidRDefault="00077E4B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332" w14:textId="77777777" w:rsidR="00077E4B" w:rsidRDefault="00077E4B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086A" w14:textId="77777777" w:rsidR="00077E4B" w:rsidRPr="003004A8" w:rsidRDefault="00077E4B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766B" w14:textId="77777777" w:rsidR="00077E4B" w:rsidRDefault="00077E4B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AB48" w14:textId="77777777" w:rsidR="00077E4B" w:rsidRPr="003004A8" w:rsidRDefault="00077E4B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BCC7" w14:textId="77777777" w:rsidR="00077E4B" w:rsidRPr="006F7065" w:rsidRDefault="00077E4B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094952A" w14:textId="77777777" w:rsidR="00077E4B" w:rsidRDefault="00077E4B">
      <w:pPr>
        <w:tabs>
          <w:tab w:val="left" w:pos="4560"/>
        </w:tabs>
        <w:rPr>
          <w:sz w:val="20"/>
          <w:lang w:val="ro-RO"/>
        </w:rPr>
      </w:pPr>
    </w:p>
    <w:p w14:paraId="385EFB47" w14:textId="77777777" w:rsidR="00077E4B" w:rsidRDefault="00077E4B" w:rsidP="00E81B3B">
      <w:pPr>
        <w:pStyle w:val="Heading1"/>
        <w:spacing w:line="360" w:lineRule="auto"/>
      </w:pPr>
      <w:r>
        <w:t>LINIA 314 G</w:t>
      </w:r>
    </w:p>
    <w:p w14:paraId="2EDAA631" w14:textId="77777777" w:rsidR="00077E4B" w:rsidRDefault="00077E4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77E4B" w14:paraId="2D20DE15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65FA6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F78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953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135F" w14:textId="77777777" w:rsidR="00077E4B" w:rsidRDefault="00077E4B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5C04C4" w14:textId="77777777" w:rsidR="00077E4B" w:rsidRDefault="00077E4B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2FCA91" w14:textId="77777777" w:rsidR="00077E4B" w:rsidRDefault="00077E4B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DDCA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24D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E98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944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0CB2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D5F951E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4A82A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399D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F428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7E3E" w14:textId="77777777" w:rsidR="00077E4B" w:rsidRDefault="00077E4B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40F6F3" w14:textId="77777777" w:rsidR="00077E4B" w:rsidRDefault="00077E4B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74EADBA" w14:textId="77777777" w:rsidR="00077E4B" w:rsidRDefault="00077E4B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B686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197B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659D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162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546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7A6CAC7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86EF2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2BF4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B03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272B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C477BC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3C57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B5AA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0F59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C4F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B9A8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EF13C65" w14:textId="77777777" w:rsidR="00077E4B" w:rsidRDefault="00077E4B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D7AF3A8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E1734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D061" w14:textId="77777777" w:rsidR="00077E4B" w:rsidRDefault="00077E4B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CC57" w14:textId="77777777" w:rsidR="00077E4B" w:rsidRPr="00DF53C6" w:rsidRDefault="00077E4B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FACD" w14:textId="77777777" w:rsidR="00077E4B" w:rsidRDefault="00077E4B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E73521B" w14:textId="77777777" w:rsidR="00077E4B" w:rsidRDefault="00077E4B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A229" w14:textId="77777777" w:rsidR="00077E4B" w:rsidRDefault="00077E4B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C42" w14:textId="77777777" w:rsidR="00077E4B" w:rsidRPr="00DF53C6" w:rsidRDefault="00077E4B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FE4" w14:textId="77777777" w:rsidR="00077E4B" w:rsidRDefault="00077E4B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F558" w14:textId="77777777" w:rsidR="00077E4B" w:rsidRPr="00DF53C6" w:rsidRDefault="00077E4B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10CE" w14:textId="77777777" w:rsidR="00077E4B" w:rsidRDefault="00077E4B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766E86" w14:textId="77777777" w:rsidR="00077E4B" w:rsidRDefault="00077E4B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B5FF4B3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239F0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9815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4D0C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A305" w14:textId="77777777" w:rsidR="00077E4B" w:rsidRDefault="00077E4B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6AAD29A" w14:textId="77777777" w:rsidR="00077E4B" w:rsidRDefault="00077E4B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25E4B58" w14:textId="77777777" w:rsidR="00077E4B" w:rsidRDefault="00077E4B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67D29F0" w14:textId="77777777" w:rsidR="00077E4B" w:rsidRDefault="00077E4B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B427" w14:textId="77777777" w:rsidR="00077E4B" w:rsidRDefault="00077E4B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1F73" w14:textId="77777777" w:rsidR="00077E4B" w:rsidRPr="00DF53C6" w:rsidRDefault="00077E4B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4C1A" w14:textId="77777777" w:rsidR="00077E4B" w:rsidRDefault="00077E4B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CAB" w14:textId="77777777" w:rsidR="00077E4B" w:rsidRPr="00DF53C6" w:rsidRDefault="00077E4B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B344" w14:textId="77777777" w:rsidR="00077E4B" w:rsidRDefault="00077E4B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AE7F7EE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B24F5" w14:textId="77777777" w:rsidR="00077E4B" w:rsidRDefault="00077E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B21B" w14:textId="77777777" w:rsidR="00077E4B" w:rsidRDefault="00077E4B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D41" w14:textId="77777777" w:rsidR="00077E4B" w:rsidRPr="00DF53C6" w:rsidRDefault="00077E4B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A91E" w14:textId="77777777" w:rsidR="00077E4B" w:rsidRDefault="00077E4B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7DDA7B5" w14:textId="77777777" w:rsidR="00077E4B" w:rsidRDefault="00077E4B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D77B35B" w14:textId="77777777" w:rsidR="00077E4B" w:rsidRDefault="00077E4B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428736B" w14:textId="77777777" w:rsidR="00077E4B" w:rsidRDefault="00077E4B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7CAD" w14:textId="77777777" w:rsidR="00077E4B" w:rsidRDefault="00077E4B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EA84" w14:textId="77777777" w:rsidR="00077E4B" w:rsidRPr="00DF53C6" w:rsidRDefault="00077E4B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290" w14:textId="77777777" w:rsidR="00077E4B" w:rsidRDefault="00077E4B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522A" w14:textId="77777777" w:rsidR="00077E4B" w:rsidRPr="00DF53C6" w:rsidRDefault="00077E4B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E369" w14:textId="77777777" w:rsidR="00077E4B" w:rsidRDefault="00077E4B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1F358F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6F94B7FB" w14:textId="77777777" w:rsidR="00077E4B" w:rsidRDefault="00077E4B" w:rsidP="003A5387">
      <w:pPr>
        <w:pStyle w:val="Heading1"/>
        <w:spacing w:line="360" w:lineRule="auto"/>
      </w:pPr>
      <w:r>
        <w:t>LINIA 316</w:t>
      </w:r>
    </w:p>
    <w:p w14:paraId="37631A2F" w14:textId="77777777" w:rsidR="00077E4B" w:rsidRDefault="00077E4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549D44E5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05C9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96D9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FC71" w14:textId="77777777" w:rsidR="00077E4B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4D65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D130D6F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2AD2" w14:textId="77777777" w:rsidR="00077E4B" w:rsidRDefault="00077E4B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FC7" w14:textId="77777777" w:rsidR="00077E4B" w:rsidRDefault="00077E4B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37F1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D971" w14:textId="77777777" w:rsidR="00077E4B" w:rsidRPr="00F6236C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8311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F0ACD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3E3C55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77E4B" w14:paraId="18CF73D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8F1FD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6DC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87E" w14:textId="77777777" w:rsidR="00077E4B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1A0F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7497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EBC6EBD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DF1371A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9DBD69C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1C4E361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953EFBC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420BD91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4FA" w14:textId="77777777" w:rsidR="00077E4B" w:rsidRDefault="00077E4B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898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86AA" w14:textId="77777777" w:rsidR="00077E4B" w:rsidRPr="00F6236C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117B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0480D7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77E4B" w14:paraId="6BCC899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B3693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5D7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33D0" w14:textId="77777777" w:rsidR="00077E4B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0EF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89AD0A9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316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D4459B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124" w14:textId="77777777" w:rsidR="00077E4B" w:rsidRDefault="00077E4B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7702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4E6" w14:textId="77777777" w:rsidR="00077E4B" w:rsidRPr="00F6236C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F34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34D46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85909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77E4B" w14:paraId="119CC9C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7E942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CD3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7F1" w14:textId="77777777" w:rsidR="00077E4B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8B7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B48618A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4C1" w14:textId="77777777" w:rsidR="00077E4B" w:rsidRDefault="00077E4B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DBD" w14:textId="77777777" w:rsidR="00077E4B" w:rsidRDefault="00077E4B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2C64" w14:textId="77777777" w:rsidR="00077E4B" w:rsidRDefault="00077E4B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E546" w14:textId="77777777" w:rsidR="00077E4B" w:rsidRPr="00F6236C" w:rsidRDefault="00077E4B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8C51" w14:textId="77777777" w:rsidR="00077E4B" w:rsidRDefault="00077E4B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C37C86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4D225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7E6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FF4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E5D4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0A6EF53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1FFD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08C7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61EE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C4AC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D2D3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2CD41A0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0433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52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814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3FB8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7023144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B2C1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60AB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4FB2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35C3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201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A11CB3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B78F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17B8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1C39BD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1E8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8E3D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2DA9366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6B4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71C0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9E0D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79F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BA5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4AAD8C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DC165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ED05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72F1D4E5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4D9A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E2E3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056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386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ACD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8C43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AC3F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12A75E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B6013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68F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6E9EE1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228E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6386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568DF86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FB55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DC0C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8EFB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E5C2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349E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14F5CA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90279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53E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43647896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DCE6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2531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A723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C2F4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14C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9E3F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7BC1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53D3BEF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3037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FE1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A2AC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6258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E39BD36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822D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F613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2F50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E602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B51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D59222A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FA91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761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CB9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7C7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865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6F1938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D2729D3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7C4B23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55B3C21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A398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D476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8F55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68E6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CF15F8A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05A3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7361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4A73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DB25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270EB37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F7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F4D74A2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9805878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9E8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BDA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FA7B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3D2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77E4B" w14:paraId="50C04C9B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AF938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82C7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D10F74B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BA67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1088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49608D9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45B3" w14:textId="77777777" w:rsidR="00077E4B" w:rsidRPr="00273EC0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A7D7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A558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EA52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4554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A8365EF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ACC6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194B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F234BB5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2317" w14:textId="77777777" w:rsidR="00077E4B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F601" w14:textId="77777777" w:rsidR="00077E4B" w:rsidRDefault="00077E4B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A3C7D99" w14:textId="77777777" w:rsidR="00077E4B" w:rsidRDefault="00077E4B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2C60" w14:textId="77777777" w:rsidR="00077E4B" w:rsidRPr="00273EC0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37E3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F794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2D7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BCD0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B9318E8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A4AA8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D7C9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222C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80B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1315178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2967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930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818B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9C1E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6F2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4FDE756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51B4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1C90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A6AA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A63E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BEE743D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0839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829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4A2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F97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7DB1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100752A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0A7C8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7FD2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5ECC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AB34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CBA9D5D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0D3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81D4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7E2E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E39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4D6F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DE7CD02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B9DED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CD9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056557F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BBDB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AEC7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E2EE9A0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7717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90A3" w14:textId="77777777" w:rsidR="00077E4B" w:rsidRPr="00514DA4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8A8B" w14:textId="77777777" w:rsidR="00077E4B" w:rsidRDefault="00077E4B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B5B" w14:textId="77777777" w:rsidR="00077E4B" w:rsidRPr="00F6236C" w:rsidRDefault="00077E4B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920" w14:textId="77777777" w:rsidR="00077E4B" w:rsidRDefault="00077E4B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E0F0E5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0C481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6F9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CEE4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F545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55F160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131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4B5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9B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6FD6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4FAA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77E311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4FFF0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4AB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979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E79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0405804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4D1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20A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863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9185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53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27EBA3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D7B2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159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5D7E3C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EDD0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233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ED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EFC0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89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967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860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401E1E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9AFEE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3E4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7024737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A859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B95" w14:textId="77777777" w:rsidR="00077E4B" w:rsidRDefault="00077E4B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EBDD762" w14:textId="77777777" w:rsidR="00077E4B" w:rsidRPr="00830247" w:rsidRDefault="00077E4B" w:rsidP="00420E6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5C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265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88A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5D75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2A9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</w:tc>
      </w:tr>
      <w:tr w:rsidR="00077E4B" w14:paraId="07D0F53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6A11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25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B818FB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824C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280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3B2F9C3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44248FB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9A9820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06EECCC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57B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1A3C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501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8C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4773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A7E4E6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C5B81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EDC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3672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C2A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DEDCE8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C22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1E39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324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586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6C5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81104D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1BF38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BB6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6C7B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38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14C07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425E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EA83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7FA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F2C1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6F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9865C6E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33492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30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2C9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AD1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9F7648A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D9A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524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45C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592E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F8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1FED806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48EC7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1F3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604A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98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F75903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ACA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5E1C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3C5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1CEA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1D24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9493E49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2583D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1F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F6A8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CC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EF41EA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B6C5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60F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85E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E18E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017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210BF" w14:textId="77777777" w:rsidR="00077E4B" w:rsidRPr="000D7AA7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77E4B" w14:paraId="79D11611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75A9F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796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7193C22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9953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EF1B" w14:textId="77777777" w:rsidR="00077E4B" w:rsidRDefault="00077E4B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 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C4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689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5E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0ECD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DC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5AD4B0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89504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AA9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6C61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9E2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55E157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40E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48F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219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C7A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F5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DAA2CA7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CA4E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5A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AA2C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14C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6FCECD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C5D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2C7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383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BDB7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F05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F715C6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FC8BA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B0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A6575C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49C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96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691920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082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0E5E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278E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52A5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588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7277987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1E290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624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701732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5BC8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5D5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D05B81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F99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CD6C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865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BD3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488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211450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193E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A4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F4E8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695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C30C4DA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A70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A17EF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42F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B01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57D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24C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06161BD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30499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4B9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57553F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490D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081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F06FD9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BBD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971A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926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E1C5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26A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4FD21D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F4D8E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F56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E99992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6F78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390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E7B246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5C2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6096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B5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AF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0C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309AB4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77E4B" w14:paraId="7D52A2DD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89E95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93AC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348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2B0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C989EA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86B2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5F9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FAD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250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C34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8135E83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FF87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90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19C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AF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832DCB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152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17C4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B1C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F68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75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05894DA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EAA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6A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94F9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F4AA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B2004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EB4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C6AE47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0DA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6C3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B3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46D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532F39B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33482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136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3E7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4D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EEC96E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BA85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D60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D11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672D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CF5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77E4B" w14:paraId="4A270A1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413A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FF39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340E0D8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4D30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ED0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2095D18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1984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A22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14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9BE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734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B0B63C4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A17C0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7F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A90E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4E4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9DF2175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331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B113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EB9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B07C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5A7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08146A9E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F3C8F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F21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1CD784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15AD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734D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4133F91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7B6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4DE6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59D5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072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8D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3D7ECDE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AEB32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8EB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F89C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07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99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E660DE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EB27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472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EE3A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07B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20D508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7370E01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6CA9A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A7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133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D0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9F8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8E9E8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CDB6" w14:textId="77777777" w:rsidR="00077E4B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875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3F12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51E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F6600BC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9C02645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110CF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A3DF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9793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BC04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489C895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1E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46685B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8F4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CD77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2A3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7F7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BC423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77E4B" w14:paraId="49D85B21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8D758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203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2C2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0B12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EFF8F47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33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F0C1B5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0709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F13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105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CA0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DF1540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F421E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77E4B" w14:paraId="7E57FAE5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CDFDA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00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800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F53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D969F7F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E0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92F160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AE84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21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E23F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6AB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B8A7EAD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10C2B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9388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8DF2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1F9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E675AF8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B7E1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BB02022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99AF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68A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F6B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B2E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1607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ED4E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77E4B" w14:paraId="308B28B8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E41" w14:textId="77777777" w:rsidR="00077E4B" w:rsidRDefault="00077E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D3BE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1F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FEB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776EFA4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352D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8EDF2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1449" w14:textId="77777777" w:rsidR="00077E4B" w:rsidRPr="00514DA4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1746" w14:textId="77777777" w:rsidR="00077E4B" w:rsidRDefault="00077E4B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C1B4" w14:textId="77777777" w:rsidR="00077E4B" w:rsidRPr="00F6236C" w:rsidRDefault="00077E4B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F819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2AB86" w14:textId="77777777" w:rsidR="00077E4B" w:rsidRDefault="00077E4B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5A5EA0A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8250537" w14:textId="77777777" w:rsidR="00077E4B" w:rsidRDefault="00077E4B" w:rsidP="00503CFC">
      <w:pPr>
        <w:pStyle w:val="Heading1"/>
        <w:spacing w:line="360" w:lineRule="auto"/>
      </w:pPr>
      <w:r>
        <w:t>LINIA 412</w:t>
      </w:r>
    </w:p>
    <w:p w14:paraId="2F45CFA5" w14:textId="77777777" w:rsidR="00077E4B" w:rsidRDefault="00077E4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77E4B" w14:paraId="713537E1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BD6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687F" w14:textId="77777777" w:rsidR="00077E4B" w:rsidRDefault="00077E4B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9392" w14:textId="77777777" w:rsidR="00077E4B" w:rsidRPr="005C35B0" w:rsidRDefault="00077E4B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3429" w14:textId="77777777" w:rsidR="00077E4B" w:rsidRDefault="00077E4B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E6DC" w14:textId="77777777" w:rsidR="00077E4B" w:rsidRDefault="00077E4B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8AF30DB" w14:textId="77777777" w:rsidR="00077E4B" w:rsidRDefault="00077E4B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E79" w14:textId="77777777" w:rsidR="00077E4B" w:rsidRPr="00396332" w:rsidRDefault="00077E4B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DB6E" w14:textId="77777777" w:rsidR="00077E4B" w:rsidRDefault="00077E4B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BC7" w14:textId="77777777" w:rsidR="00077E4B" w:rsidRPr="00396332" w:rsidRDefault="00077E4B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4957" w14:textId="77777777" w:rsidR="00077E4B" w:rsidRDefault="00077E4B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6096359" w14:textId="77777777" w:rsidR="00077E4B" w:rsidRDefault="00077E4B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77E4B" w14:paraId="2E245F5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97D2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081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1C8C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02CC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49E211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55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0DCC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742B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01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8E0D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62F0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D8C84A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5164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396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EB1B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2D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B1D691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13F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DB8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C74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FAD851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B44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F92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630ED45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67B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B2C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2C2D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072" w14:textId="77777777" w:rsidR="00077E4B" w:rsidRDefault="00077E4B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BB6A4CC" w14:textId="77777777" w:rsidR="00077E4B" w:rsidRDefault="00077E4B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142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FC0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82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E39AA1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2EDE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D8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D7129B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4E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209B" w14:textId="77777777" w:rsidR="00077E4B" w:rsidRDefault="00077E4B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9BDF" w14:textId="77777777" w:rsidR="00077E4B" w:rsidRDefault="00077E4B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9162" w14:textId="77777777" w:rsidR="00077E4B" w:rsidRDefault="00077E4B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0823" w14:textId="77777777" w:rsidR="00077E4B" w:rsidRDefault="00077E4B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EEA6" w14:textId="77777777" w:rsidR="00077E4B" w:rsidRPr="00396332" w:rsidRDefault="00077E4B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82B" w14:textId="77777777" w:rsidR="00077E4B" w:rsidRDefault="00077E4B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70F8F67F" w14:textId="77777777" w:rsidR="00077E4B" w:rsidRDefault="00077E4B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4DEA" w14:textId="77777777" w:rsidR="00077E4B" w:rsidRDefault="00077E4B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D383" w14:textId="77777777" w:rsidR="00077E4B" w:rsidRDefault="00077E4B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77E4B" w14:paraId="6F61F1F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B17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EAA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4DD3B6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74C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F6C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5DB93F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7F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4DFF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EE8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8D8C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70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EDDBD32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D4477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3CB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D6D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D7F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672D323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B17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7149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0612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C30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E0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117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8169C15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0257F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3634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4428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F2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69EDC9E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951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9F026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A2B077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CB7F2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DB051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329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CDC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4B8A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D29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2C3C90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B86F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35E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036E552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8806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29F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2A21181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52A61F5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550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E8D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9F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6519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2B6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CE2FB2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79AC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8AA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621353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5592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816F" w14:textId="77777777" w:rsidR="00077E4B" w:rsidRDefault="00077E4B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B072611" w14:textId="77777777" w:rsidR="00077E4B" w:rsidRDefault="00077E4B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11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93BE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A6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FF99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EE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3ABBD4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A91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BF4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FEE2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E344" w14:textId="77777777" w:rsidR="00077E4B" w:rsidRDefault="00077E4B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C858643" w14:textId="77777777" w:rsidR="00077E4B" w:rsidRDefault="00077E4B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397C9B0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F11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181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FE7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8BE4DA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529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50E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1B5E3E5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52D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42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232A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FB2" w14:textId="77777777" w:rsidR="00077E4B" w:rsidRDefault="00077E4B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FF3768B" w14:textId="77777777" w:rsidR="00077E4B" w:rsidRDefault="00077E4B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C4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19D3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FD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E259FA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E1A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5ED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C2D0BB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6599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639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AF87CD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D810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DD57" w14:textId="77777777" w:rsidR="00077E4B" w:rsidRDefault="00077E4B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Bonțida -</w:t>
            </w:r>
          </w:p>
          <w:p w14:paraId="1EFB3271" w14:textId="77777777" w:rsidR="00077E4B" w:rsidRDefault="00077E4B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D8B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B3A2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3A0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C34B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BB0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9A8CD08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0A9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7F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63C9E5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C17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F35" w14:textId="77777777" w:rsidR="00077E4B" w:rsidRDefault="00077E4B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7217E93" w14:textId="77777777" w:rsidR="00077E4B" w:rsidRDefault="00077E4B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3F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B5D0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CE6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C166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60DC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77E4B" w14:paraId="33E2A66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87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65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D5F5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F1FD" w14:textId="77777777" w:rsidR="00077E4B" w:rsidRDefault="00077E4B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7CE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BB3F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553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B2A56E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F87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7A6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AB36D0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979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C9E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6C1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CC20" w14:textId="77777777" w:rsidR="00077E4B" w:rsidRDefault="00077E4B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42DC271" w14:textId="77777777" w:rsidR="00077E4B" w:rsidRDefault="00077E4B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23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F2AEE3" w14:textId="77777777" w:rsidR="00077E4B" w:rsidRDefault="00077E4B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0D90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11A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9F6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5EF3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E677A1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ED88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62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619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D2A7" w14:textId="77777777" w:rsidR="00077E4B" w:rsidRDefault="00077E4B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C0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96751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16CC1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AC6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EC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AB0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13C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66C5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77E4B" w14:paraId="2BBB8CF0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4DA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C70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6B447F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758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2DE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AC70FB3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078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235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09B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90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3A0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23AFA8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2BA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C49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23262B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1DB7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D7A4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838601B" w14:textId="77777777" w:rsidR="00077E4B" w:rsidRDefault="00077E4B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81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1EB5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F09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1E8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86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2A779A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A0D9EBD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E87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12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96C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F6D" w14:textId="77777777" w:rsidR="00077E4B" w:rsidRDefault="00077E4B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1AC0E3F" w14:textId="77777777" w:rsidR="00077E4B" w:rsidRDefault="00077E4B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62D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0D9E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65D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ABE34E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AAE1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A94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77E4B" w14:paraId="433360E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6C83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ABB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5CCE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414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FF1E13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3C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8E3254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8A1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A2C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2B0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5B60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0F2595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F88E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99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578E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D599" w14:textId="77777777" w:rsidR="00077E4B" w:rsidRDefault="00077E4B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35E447D1" w14:textId="77777777" w:rsidR="00077E4B" w:rsidRDefault="00077E4B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F2D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159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E73" w14:textId="77777777" w:rsidR="00077E4B" w:rsidRDefault="00077E4B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2F35E2E3" w14:textId="77777777" w:rsidR="00077E4B" w:rsidRDefault="00077E4B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E18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152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120A7F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C77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A834" w14:textId="77777777" w:rsidR="00077E4B" w:rsidRDefault="00077E4B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B546" w14:textId="77777777" w:rsidR="00077E4B" w:rsidRPr="005C35B0" w:rsidRDefault="00077E4B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04EF" w14:textId="77777777" w:rsidR="00077E4B" w:rsidRDefault="00077E4B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0BFD421C" w14:textId="77777777" w:rsidR="00077E4B" w:rsidRDefault="00077E4B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443" w14:textId="77777777" w:rsidR="00077E4B" w:rsidRDefault="00077E4B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C8A3" w14:textId="77777777" w:rsidR="00077E4B" w:rsidRPr="00396332" w:rsidRDefault="00077E4B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D4D5" w14:textId="77777777" w:rsidR="00077E4B" w:rsidRDefault="00077E4B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1ABEAB06" w14:textId="77777777" w:rsidR="00077E4B" w:rsidRDefault="00077E4B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CF23" w14:textId="77777777" w:rsidR="00077E4B" w:rsidRDefault="00077E4B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2FE8" w14:textId="77777777" w:rsidR="00077E4B" w:rsidRDefault="00077E4B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77E4B" w14:paraId="691F649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3B6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A8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078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BEF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C08D01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F16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D55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CD9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5814C6D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2CE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920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E1DF84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F2F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BBD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D82F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BF0" w14:textId="77777777" w:rsidR="00077E4B" w:rsidRDefault="00077E4B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4A0F05D" w14:textId="77777777" w:rsidR="00077E4B" w:rsidRDefault="00077E4B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20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C98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FF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3256BD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7916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A9A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1880254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20A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69A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EE41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DFE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2A53B72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37E6436E" w14:textId="77777777" w:rsidR="00077E4B" w:rsidRDefault="00077E4B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39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1760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B248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3AA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62AD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54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27A683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87D6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BFF5" w14:textId="77777777" w:rsidR="00077E4B" w:rsidRDefault="00077E4B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DEE0214" w14:textId="77777777" w:rsidR="00077E4B" w:rsidRDefault="00077E4B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9E91" w14:textId="77777777" w:rsidR="00077E4B" w:rsidRDefault="00077E4B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10B1" w14:textId="77777777" w:rsidR="00077E4B" w:rsidRDefault="00077E4B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FFF4558" w14:textId="77777777" w:rsidR="00077E4B" w:rsidRDefault="00077E4B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227" w14:textId="77777777" w:rsidR="00077E4B" w:rsidRDefault="00077E4B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FC46" w14:textId="77777777" w:rsidR="00077E4B" w:rsidRPr="00396332" w:rsidRDefault="00077E4B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58E" w14:textId="77777777" w:rsidR="00077E4B" w:rsidRDefault="00077E4B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9767" w14:textId="77777777" w:rsidR="00077E4B" w:rsidRPr="00396332" w:rsidRDefault="00077E4B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D0F" w14:textId="77777777" w:rsidR="00077E4B" w:rsidRDefault="00077E4B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13EFE" w14:textId="77777777" w:rsidR="00077E4B" w:rsidRDefault="00077E4B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562D5EB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7CA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E2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53C22EE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2BA1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9AA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BAD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5D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7DE4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6CE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C16" w14:textId="77777777" w:rsidR="00077E4B" w:rsidRDefault="00077E4B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C6C43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2AA2FA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A9D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340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0D02C66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3033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0AFE" w14:textId="77777777" w:rsidR="00077E4B" w:rsidRDefault="00077E4B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2846C6A" w14:textId="77777777" w:rsidR="00077E4B" w:rsidRDefault="00077E4B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1CEA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0E4" w14:textId="77777777" w:rsidR="00077E4B" w:rsidRPr="00396332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1A66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05D" w14:textId="77777777" w:rsidR="00077E4B" w:rsidRPr="00396332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4A4C" w14:textId="77777777" w:rsidR="00077E4B" w:rsidRDefault="00077E4B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EE3D1F4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3485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7DB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4441C6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CC12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9AA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9805A93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AC0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F88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981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12DB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4D9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C2E3E19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2A4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81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BB9AD2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B75E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50D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2090AB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FAA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A3C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D67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96E1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150C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E54900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F26FB7D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1084A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FC7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B1D253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8F9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701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8B5B77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26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2C65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EEA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DC2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7E1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9A583F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AE105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B42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B94A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E8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167084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AA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6CC0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64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642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F87C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B47DA6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4692E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EA5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842FE2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F3A1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7C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25B5E7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D2E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8F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232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5F13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1AB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F50B0E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1B287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9F1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936EC9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4AE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00A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0325EC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D3E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AD4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2C8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E647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F7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337D0E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0617E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001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E3C6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0635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F8B12F2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92C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D00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EF0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19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5AF2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5B634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50ED9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CC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A1EDC6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919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EECA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B16728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994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4840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FD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8D64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F518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4DBB27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D42B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18E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3965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A05E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DB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9FC4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14B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B91E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69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77E4B" w14:paraId="0C65909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A92D6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58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005AFB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9548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E5E3" w14:textId="77777777" w:rsidR="00077E4B" w:rsidRDefault="00077E4B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1A12388" w14:textId="77777777" w:rsidR="00077E4B" w:rsidRDefault="00077E4B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21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D599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ED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502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F8F4" w14:textId="77777777" w:rsidR="00077E4B" w:rsidRDefault="00077E4B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2230DC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7E20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91E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D84C62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7B7E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3749" w14:textId="77777777" w:rsidR="00077E4B" w:rsidRDefault="00077E4B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CE4D34C" w14:textId="77777777" w:rsidR="00077E4B" w:rsidRDefault="00077E4B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18AD41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3DA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601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3DA6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AF24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EDDE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143430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695C2A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433F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FD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B64B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4041" w14:textId="77777777" w:rsidR="00077E4B" w:rsidRDefault="00077E4B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083AB65" w14:textId="77777777" w:rsidR="00077E4B" w:rsidRDefault="00077E4B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1ADC" w14:textId="77777777" w:rsidR="00077E4B" w:rsidRDefault="00077E4B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D3A3A3F" w14:textId="77777777" w:rsidR="00077E4B" w:rsidRDefault="00077E4B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D951F0" w14:textId="77777777" w:rsidR="00077E4B" w:rsidRDefault="00077E4B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FDE" w14:textId="77777777" w:rsidR="00077E4B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1CA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3E0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B36A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9486073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202A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E9D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A263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0E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8A9207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B4E81E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D961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D2433E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5AB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FA4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A235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D1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28C369E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31A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E8C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041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C2F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51C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79E6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4785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806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978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77E4B" w14:paraId="54B8F89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808B0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12381B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F3A80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74206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20C22C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FF75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E017DF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0B55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3A3AC0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CB7A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4E950E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5CA45F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0BF9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0DD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9E46D3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C80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0E91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BA19217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45C9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0A29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8E13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E2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8DB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4F3CC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1DBB14E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42DBF59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A129426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77E4B" w14:paraId="7211FF41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B6F4B" w14:textId="77777777" w:rsidR="00077E4B" w:rsidRDefault="00077E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8A88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8E447AA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30CD" w14:textId="77777777" w:rsidR="00077E4B" w:rsidRPr="005C35B0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5FB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494CB2D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1A4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E7AD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D5A7" w14:textId="77777777" w:rsidR="00077E4B" w:rsidRDefault="00077E4B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409C" w14:textId="77777777" w:rsidR="00077E4B" w:rsidRPr="00396332" w:rsidRDefault="00077E4B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B73" w14:textId="77777777" w:rsidR="00077E4B" w:rsidRDefault="00077E4B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7A50B5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6D0B341" w14:textId="77777777" w:rsidR="00077E4B" w:rsidRDefault="00077E4B" w:rsidP="0002281B">
      <w:pPr>
        <w:pStyle w:val="Heading1"/>
        <w:spacing w:line="360" w:lineRule="auto"/>
      </w:pPr>
      <w:r>
        <w:t>LINIA 416</w:t>
      </w:r>
    </w:p>
    <w:p w14:paraId="2F7992FD" w14:textId="77777777" w:rsidR="00077E4B" w:rsidRDefault="00077E4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7414E6E7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CD99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50AD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04D7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A005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30DB996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09553D5" w14:textId="77777777" w:rsidR="00077E4B" w:rsidRDefault="00077E4B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EFE4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A8E2B0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9C8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EF1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2335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A5C2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BCB481F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D8B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0A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36DAFE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17D6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696C" w14:textId="77777777" w:rsidR="00077E4B" w:rsidRDefault="00077E4B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37AB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5006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B2CB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3ED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4070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E9049E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7D630BDE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77E4B" w14:paraId="58378B2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AC7F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8CE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BA6A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5DB5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54EC37E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9AE9157" w14:textId="77777777" w:rsidR="00077E4B" w:rsidRDefault="00077E4B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4E8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3998B0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4766D39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48DE9A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C908AF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26F4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2B98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E99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8F42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135BC75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134A6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9EF9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61B1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95B9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CE4AC8D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BBC8EF7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BC56961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B4C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8B4D360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C1DF1E0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3D4FCB6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EF9FE5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FD5DC7F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A78D8D8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9238EBD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D24F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FF08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CA0B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6AA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0960C1C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BD981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ED39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88DC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4201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EB3F14A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5DF4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EED2AB6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B8C767C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6AA623D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87AD47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4F2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5DD3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D30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537F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5E66F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77E4B" w14:paraId="0B5A7179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B7B90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B03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3C5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4073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6B58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FA91" w14:textId="77777777" w:rsidR="00077E4B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6039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56A327E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BFB2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0B26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D72807C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FD912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3E2A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94B1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366C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B44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4E55" w14:textId="77777777" w:rsidR="00077E4B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EBD1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EB8A212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AA7" w14:textId="77777777" w:rsidR="00077E4B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D8C3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2982D56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81879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A483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0529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F259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EC7354C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6CEA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E331B6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F1C1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3C66" w14:textId="77777777" w:rsidR="00077E4B" w:rsidRDefault="00077E4B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F33D" w14:textId="77777777" w:rsidR="00077E4B" w:rsidRPr="00C4423F" w:rsidRDefault="00077E4B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515C" w14:textId="77777777" w:rsidR="00077E4B" w:rsidRDefault="00077E4B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532A95B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FF9E8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25ED" w14:textId="77777777" w:rsidR="00077E4B" w:rsidRDefault="00077E4B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902DD9F" w14:textId="77777777" w:rsidR="00077E4B" w:rsidRDefault="00077E4B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0582" w14:textId="77777777" w:rsidR="00077E4B" w:rsidRPr="00C4423F" w:rsidRDefault="00077E4B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4A07" w14:textId="77777777" w:rsidR="00077E4B" w:rsidRDefault="00077E4B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B29EDD9" w14:textId="77777777" w:rsidR="00077E4B" w:rsidRDefault="00077E4B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68AF" w14:textId="77777777" w:rsidR="00077E4B" w:rsidRDefault="00077E4B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D05" w14:textId="77777777" w:rsidR="00077E4B" w:rsidRPr="00C4423F" w:rsidRDefault="00077E4B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4CA" w14:textId="77777777" w:rsidR="00077E4B" w:rsidRDefault="00077E4B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FC1497C" w14:textId="77777777" w:rsidR="00077E4B" w:rsidRDefault="00077E4B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D431" w14:textId="77777777" w:rsidR="00077E4B" w:rsidRPr="00C4423F" w:rsidRDefault="00077E4B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3D8" w14:textId="77777777" w:rsidR="00077E4B" w:rsidRDefault="00077E4B" w:rsidP="00ED66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1208753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7D143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E2F1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E4BD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C815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B7C988C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887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950B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A687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  <w:p w14:paraId="7AD17995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296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F45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5EEEA7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449E6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F916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637967B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68D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6174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7E7DFF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9E31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8FB3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8DF6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D83B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1C4F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32D87F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613C0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86E4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A003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5BFF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8C155C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4E73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7E6C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DD9C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FD28490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4874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5032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1F2479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728D1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91F9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46DD234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D913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2FA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E4825F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29A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A7C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7E42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370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5B3E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6B2A07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1659E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183D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50F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E87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1021615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F2D4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88A1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6B9F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7226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F44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519538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292E7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F10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45CF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422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E6C0D17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02CD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5B24F9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4EA2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7617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3701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1BB9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77E4B" w14:paraId="6C46B9DD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5911F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2583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454BE80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F8EA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643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579BD74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163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910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CA32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C2C5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DAE8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08E05FE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54D57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EC4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702E57ED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1E2D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8095" w14:textId="77777777" w:rsidR="00077E4B" w:rsidRDefault="00077E4B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4F8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4D10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3906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FB2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6473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BAA657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F4E2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5A24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0154" w14:textId="77777777" w:rsidR="00077E4B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BCB9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23CA72" w14:textId="77777777" w:rsidR="00077E4B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2499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3FAC95D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570BCF13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13E105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4AC63D8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2605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4B68" w14:textId="77777777" w:rsidR="00077E4B" w:rsidRDefault="00077E4B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BA75" w14:textId="77777777" w:rsidR="00077E4B" w:rsidRPr="00C4423F" w:rsidRDefault="00077E4B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701" w14:textId="77777777" w:rsidR="00077E4B" w:rsidRPr="00620605" w:rsidRDefault="00077E4B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71931DD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25CBF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DACF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E5325B9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DAB0" w14:textId="77777777" w:rsidR="00077E4B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596C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E742A7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BFE7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CCF" w14:textId="77777777" w:rsidR="00077E4B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56C3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5075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545" w14:textId="77777777" w:rsidR="00077E4B" w:rsidRPr="0029205F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77E4B" w14:paraId="78AA566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BCE8B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6875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5905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339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F7135AB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B14B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71B8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9A21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A840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64EE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5FBD1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77E4B" w14:paraId="2D1DE996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2A60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871B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F5AC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950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C6C3E3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9C6D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DF2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96A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B2CE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66DF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F5148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77E4B" w14:paraId="26AFC932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6DC55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959A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E00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3A8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27E62F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602F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94AD02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1FF0" w14:textId="77777777" w:rsidR="00077E4B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F78E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D35D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42EB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9D0AAF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77E4B" w14:paraId="4A32256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530A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723D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C33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29A8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C1BF71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085F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8CD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6B8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6F1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1AEF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D2C84F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C84D" w14:textId="77777777" w:rsidR="00077E4B" w:rsidRDefault="00077E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F58F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2A6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9529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CF2698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452C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C69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99C5" w14:textId="77777777" w:rsidR="00077E4B" w:rsidRDefault="00077E4B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FDB2" w14:textId="77777777" w:rsidR="00077E4B" w:rsidRPr="00C4423F" w:rsidRDefault="00077E4B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7B6B" w14:textId="77777777" w:rsidR="00077E4B" w:rsidRDefault="00077E4B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F61AC7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0EFD8C8" w14:textId="77777777" w:rsidR="00077E4B" w:rsidRDefault="00077E4B" w:rsidP="003146F4">
      <w:pPr>
        <w:pStyle w:val="Heading1"/>
        <w:spacing w:line="360" w:lineRule="auto"/>
      </w:pPr>
      <w:r>
        <w:t>LINIA 417</w:t>
      </w:r>
    </w:p>
    <w:p w14:paraId="7C5C495E" w14:textId="77777777" w:rsidR="00077E4B" w:rsidRDefault="00077E4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77E4B" w14:paraId="3C258275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9DBF" w14:textId="77777777" w:rsidR="00077E4B" w:rsidRDefault="00077E4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94E" w14:textId="77777777" w:rsidR="00077E4B" w:rsidRDefault="00077E4B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4FD" w14:textId="77777777" w:rsidR="00077E4B" w:rsidRPr="002D7BD3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E49B" w14:textId="77777777" w:rsidR="00077E4B" w:rsidRDefault="00077E4B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A68FF13" w14:textId="77777777" w:rsidR="00077E4B" w:rsidRDefault="00077E4B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090E63E8" w14:textId="77777777" w:rsidR="00077E4B" w:rsidRDefault="00077E4B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7342" w14:textId="77777777" w:rsidR="00077E4B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0215264" w14:textId="77777777" w:rsidR="00077E4B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EA2" w14:textId="77777777" w:rsidR="00077E4B" w:rsidRPr="00655FB7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C18F" w14:textId="77777777" w:rsidR="00077E4B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4339" w14:textId="77777777" w:rsidR="00077E4B" w:rsidRPr="002D7BD3" w:rsidRDefault="00077E4B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A4FF" w14:textId="77777777" w:rsidR="00077E4B" w:rsidRDefault="00077E4B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60AA8B6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38ADFFA6" w14:textId="77777777" w:rsidR="00077E4B" w:rsidRDefault="00077E4B" w:rsidP="00D37279">
      <w:pPr>
        <w:pStyle w:val="Heading1"/>
        <w:spacing w:line="276" w:lineRule="auto"/>
      </w:pPr>
      <w:r>
        <w:t>LINIA 418</w:t>
      </w:r>
    </w:p>
    <w:p w14:paraId="063550C9" w14:textId="77777777" w:rsidR="00077E4B" w:rsidRDefault="00077E4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6AD6514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8DB74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FF7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74C43DF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D06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3CB2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E905760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C820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740E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FD73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FBE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322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CB6FDD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957BA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5E4E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80BF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F1E3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748446A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421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5EF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AC3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14EA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FB7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983921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55D1A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E3E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7894FB85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5D8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F1EE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21C15BA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105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2E3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4D0F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28A5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1FFB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9D30D1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82EC9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1DC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C2391A5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FEB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76E" w14:textId="77777777" w:rsidR="00077E4B" w:rsidRDefault="00077E4B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BBF0095" w14:textId="77777777" w:rsidR="00077E4B" w:rsidRDefault="00077E4B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98621C0" w14:textId="77777777" w:rsidR="00077E4B" w:rsidRDefault="00077E4B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9C9C9D9" w14:textId="77777777" w:rsidR="00077E4B" w:rsidRDefault="00077E4B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07D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B043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E6EA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5A21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6387" w14:textId="77777777" w:rsidR="00077E4B" w:rsidRDefault="00077E4B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7BD347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9ACB5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5992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0A43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661C" w14:textId="77777777" w:rsidR="00077E4B" w:rsidRDefault="00077E4B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E781BBB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D3C9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3CA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2A32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8386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90D6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1C8E48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28116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A40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1E90A40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FA49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B5D6" w14:textId="77777777" w:rsidR="00077E4B" w:rsidRDefault="00077E4B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16CB220" w14:textId="77777777" w:rsidR="00077E4B" w:rsidRDefault="00077E4B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583C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AAC5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3185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7FBB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631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4B2DD6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4E265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91F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4D0BF3A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1386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464" w14:textId="77777777" w:rsidR="00077E4B" w:rsidRDefault="00077E4B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A8302ED" w14:textId="77777777" w:rsidR="00077E4B" w:rsidRDefault="00077E4B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F04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C08" w14:textId="77777777" w:rsidR="00077E4B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EEA2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1BE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874A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7E5EB7F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38E41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068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CC18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875D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EE3E209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58CC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5268AB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9864ACC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F07CC8" w14:textId="77777777" w:rsidR="00077E4B" w:rsidRDefault="00077E4B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C41F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AD56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814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84B6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77E4B" w14:paraId="146585BD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3583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BC48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9E4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176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1D53958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B7C3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908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4EAD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A97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6102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687002E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85F62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D29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E53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BD97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AEF1204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3DB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F6F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0E39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5F0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AE0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24D97D00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E9F29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8F15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399F265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765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B33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33867BF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34B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B32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75E2" w14:textId="77777777" w:rsidR="00077E4B" w:rsidRDefault="00077E4B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4C33" w14:textId="77777777" w:rsidR="00077E4B" w:rsidRPr="00896D96" w:rsidRDefault="00077E4B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5FC" w14:textId="77777777" w:rsidR="00077E4B" w:rsidRDefault="00077E4B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081A3BE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D2491" w14:textId="77777777" w:rsidR="00077E4B" w:rsidRDefault="00077E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807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6DA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FE3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5288028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3D8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0D8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D30" w14:textId="77777777" w:rsidR="00077E4B" w:rsidRDefault="00077E4B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6F30" w14:textId="77777777" w:rsidR="00077E4B" w:rsidRPr="00896D96" w:rsidRDefault="00077E4B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97B" w14:textId="77777777" w:rsidR="00077E4B" w:rsidRDefault="00077E4B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73849F" w14:textId="77777777" w:rsidR="00077E4B" w:rsidRDefault="00077E4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29ED237" w14:textId="77777777" w:rsidR="00077E4B" w:rsidRDefault="00077E4B" w:rsidP="00380064">
      <w:pPr>
        <w:pStyle w:val="Heading1"/>
        <w:spacing w:line="360" w:lineRule="auto"/>
      </w:pPr>
      <w:r>
        <w:t>LINIA 500</w:t>
      </w:r>
    </w:p>
    <w:p w14:paraId="41F35023" w14:textId="77777777" w:rsidR="00077E4B" w:rsidRPr="00071303" w:rsidRDefault="00077E4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77E4B" w14:paraId="1BA813DE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257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C690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21644DA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1E10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E80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0F0B114E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97C8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A135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805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284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75D3" w14:textId="77777777" w:rsidR="00077E4B" w:rsidRDefault="00077E4B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F413E3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FB00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F030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3C54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22A8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77F74D16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65553ED3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0BFB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6D0622A" w14:textId="77777777" w:rsidR="00077E4B" w:rsidRDefault="00077E4B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820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088F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3FD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22E3" w14:textId="77777777" w:rsidR="00077E4B" w:rsidRDefault="00077E4B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0D79B6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EFCB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057B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0524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1E87" w14:textId="77777777" w:rsidR="00077E4B" w:rsidRDefault="00077E4B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1CA902FA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1AE3F3E2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E62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1C38F1CE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3B42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417E" w14:textId="77777777" w:rsidR="00077E4B" w:rsidRDefault="00077E4B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7BE7" w14:textId="77777777" w:rsidR="00077E4B" w:rsidRPr="00D33E71" w:rsidRDefault="00077E4B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33F2" w14:textId="77777777" w:rsidR="00077E4B" w:rsidRDefault="00077E4B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03F6DC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01F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B114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DEA1205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E24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8C87" w14:textId="77777777" w:rsidR="00077E4B" w:rsidRPr="0008670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71E7DB86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66DDA4A1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A58E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1619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AEF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21A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19A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A414106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E55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2C76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6C94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F11" w14:textId="77777777" w:rsidR="00077E4B" w:rsidRPr="0008670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3D6E2F32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471559EB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7486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FE97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AC64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83E4162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A43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2820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:rsidRPr="00456545" w14:paraId="2CE354C0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83E26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0FC5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DBD9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E12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773AA6C0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112F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EE3F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CD3C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7BCC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0479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:rsidRPr="00456545" w14:paraId="7B37D7E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70578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9D84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B162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40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277EBCA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7B39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78D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3127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7258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7742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:rsidRPr="00456545" w14:paraId="653E22F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35460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A00D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110B68A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9F3A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5EC5" w14:textId="77777777" w:rsidR="00077E4B" w:rsidRDefault="00077E4B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5147837" w14:textId="77777777" w:rsidR="00077E4B" w:rsidRDefault="00077E4B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CF37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46ED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2B0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D371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7729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77E4B" w:rsidRPr="00456545" w14:paraId="3CC98D3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FDA49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EEBA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8D3FEA1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5502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047E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3D73CA6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535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D11F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54F3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29CBB16" w14:textId="77777777" w:rsidR="00077E4B" w:rsidRPr="00456545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614" w14:textId="77777777" w:rsidR="00077E4B" w:rsidRPr="00D33E71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1C1" w14:textId="77777777" w:rsidR="00077E4B" w:rsidRPr="004143AF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E10D58" w14:textId="77777777" w:rsidR="00077E4B" w:rsidRPr="00A3090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:rsidRPr="00456545" w14:paraId="16213EC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C0D57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493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0AB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1DDD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14A748A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70659005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0353115F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1F3D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23B5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83D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3BC452EC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FDC0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CAC" w14:textId="77777777" w:rsidR="00077E4B" w:rsidRPr="00377D08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337F1" w14:textId="77777777" w:rsidR="00077E4B" w:rsidRPr="00377D08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1BC60101" w14:textId="77777777" w:rsidR="00077E4B" w:rsidRPr="004143AF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77E4B" w:rsidRPr="00456545" w14:paraId="6716C19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25A12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F19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7B4B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C257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15DB6923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1BEA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8049C54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FE76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B454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F4F3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E07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265C4" w14:textId="77777777" w:rsidR="00077E4B" w:rsidRPr="005F21B7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77E4B" w:rsidRPr="00456545" w14:paraId="30BC810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D3F80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18D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3866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634A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367DFD9A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01E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B1ADA33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56C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937C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A7F4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266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78F97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77E4B" w:rsidRPr="00456545" w14:paraId="2B03943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EB5F8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F6D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465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883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1467A8A9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067A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00B612C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8935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A740" w14:textId="77777777" w:rsidR="00077E4B" w:rsidRDefault="00077E4B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012" w14:textId="77777777" w:rsidR="00077E4B" w:rsidRDefault="00077E4B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6066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DE2D3" w14:textId="77777777" w:rsidR="00077E4B" w:rsidRDefault="00077E4B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77E4B" w:rsidRPr="00456545" w14:paraId="5FDD694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9DA79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B49" w14:textId="77777777" w:rsidR="00077E4B" w:rsidRDefault="00077E4B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BCB9" w14:textId="77777777" w:rsidR="00077E4B" w:rsidRDefault="00077E4B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F30E" w14:textId="77777777" w:rsidR="00077E4B" w:rsidRDefault="00077E4B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60131E80" w14:textId="77777777" w:rsidR="00077E4B" w:rsidRDefault="00077E4B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A1A" w14:textId="77777777" w:rsidR="00077E4B" w:rsidRDefault="00077E4B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6D89CFA" w14:textId="77777777" w:rsidR="00077E4B" w:rsidRDefault="00077E4B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B04" w14:textId="77777777" w:rsidR="00077E4B" w:rsidRDefault="00077E4B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B22" w14:textId="77777777" w:rsidR="00077E4B" w:rsidRDefault="00077E4B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F9A8" w14:textId="77777777" w:rsidR="00077E4B" w:rsidRDefault="00077E4B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87DC" w14:textId="77777777" w:rsidR="00077E4B" w:rsidRDefault="00077E4B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AD711" w14:textId="77777777" w:rsidR="00077E4B" w:rsidRDefault="00077E4B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14998058" w14:textId="77777777" w:rsidR="00077E4B" w:rsidRDefault="00077E4B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77E4B" w:rsidRPr="00456545" w14:paraId="2B8949A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D1400" w14:textId="77777777" w:rsidR="00077E4B" w:rsidRPr="00456545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0EDB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B67ACA4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FB8D" w14:textId="77777777" w:rsidR="00077E4B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052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6BCDCA4B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9DA6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D3A1" w14:textId="77777777" w:rsidR="00077E4B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97AA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5D815E0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DFEE" w14:textId="77777777" w:rsidR="00077E4B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816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4713502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C48D7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3586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237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4E56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54C1F15D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5880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7830E690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070A07C5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1F2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F4A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392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E224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753A58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4C35CF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DB918FF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100BD77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77E4B" w14:paraId="4E8295F1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B38B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73AE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13E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A8DB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BA6B187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44F6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0635EB2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1F349787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6BF" w14:textId="77777777" w:rsidR="00077E4B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9C6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959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7BB1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A336A1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507385BF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7ADEC042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77E4B" w14:paraId="3021CF1D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F230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3A2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648B43DD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6959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6309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1D5112BC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4A486E31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AF8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2EE2" w14:textId="77777777" w:rsidR="00077E4B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786F" w14:textId="77777777" w:rsidR="00077E4B" w:rsidRDefault="00077E4B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61F" w14:textId="77777777" w:rsidR="00077E4B" w:rsidRPr="00D33E71" w:rsidRDefault="00077E4B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B4CA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C85B1" w14:textId="77777777" w:rsidR="00077E4B" w:rsidRDefault="00077E4B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77E4B" w14:paraId="19499087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3500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A6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2268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ECA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54E3EDF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472DB27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4C5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554B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D8F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0E3C4B5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EB8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FE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077E4B" w14:paraId="35A54D2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A533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24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0BDCFE2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43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EDF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71E0E3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E1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9F7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14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E6DC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3AE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49FABF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D31C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EA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CC5085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3A9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67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E279EF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B54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856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4A8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3141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4907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B187725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73FD5F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527A8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145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7CA4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5F0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618FD1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475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B5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5A2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4242F212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7D33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D24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72C015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8CC45F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F898B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712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1FA9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A9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4E03966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C3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4F5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73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76A3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F23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3DCAF66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4D81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3BD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34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E1C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2FC5E8A9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2E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347A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26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0463AF7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43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374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1941CD4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B3E95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B55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C07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64A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66FC231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28C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5E9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9E4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A171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3B9F" w14:textId="77777777" w:rsidR="00077E4B" w:rsidRPr="00534A55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0403F37" w14:textId="77777777" w:rsidR="00077E4B" w:rsidRPr="00534A55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BC615DF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77E4B" w14:paraId="1C745B4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CD84A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AE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465A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AA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75501E8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67E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BF9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4B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6E13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C571" w14:textId="77777777" w:rsidR="00077E4B" w:rsidRPr="00534A55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405583E" w14:textId="77777777" w:rsidR="00077E4B" w:rsidRPr="00534A55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171457" w14:textId="77777777" w:rsidR="00077E4B" w:rsidRPr="00534A55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77E4B" w14:paraId="40314CEB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F38AB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B9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4708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DC5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E65E42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302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6D9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5BE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16B5B9E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B3C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93FF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234DADE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09E7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7BC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EDD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5B5" w14:textId="77777777" w:rsidR="00077E4B" w:rsidRPr="000C4604" w:rsidRDefault="00077E4B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B61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127B6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1E15F41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FAFC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6D3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9E63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19C6" w14:textId="77777777" w:rsidR="00077E4B" w:rsidRPr="000C4604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286AAA8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77E4B" w14:paraId="257B0E34" w14:textId="77777777" w:rsidTr="00B344F2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5133D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FE5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9709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8C9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70ED030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EE9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23E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1C1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74BCDA5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7E6C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2E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0829D9AE" w14:textId="77777777">
        <w:trPr>
          <w:cantSplit/>
          <w:trHeight w:val="472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CA2E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52B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520CAF7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58C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706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5E90BE2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58798364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48B26633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885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AC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D29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7E7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4BAB" w14:textId="77777777" w:rsidR="00077E4B" w:rsidRPr="00BB30B6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C592D3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709E68DD" w14:textId="77777777" w:rsidR="00077E4B" w:rsidRDefault="00077E4B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77E4B" w14:paraId="28FD4BFB" w14:textId="77777777">
        <w:trPr>
          <w:cantSplit/>
          <w:trHeight w:val="61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0A84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6AE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  <w:p w14:paraId="08D537B2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190+300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682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6F4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A91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69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954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F0E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C9A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77E4B" w14:paraId="7CDC49E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8A6E4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2FF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57AB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30C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30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157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0FA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195+000</w:t>
            </w:r>
          </w:p>
          <w:p w14:paraId="7804836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FB09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6DA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A05E18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CF40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457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A42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26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64B444F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BB3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97CE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9DD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13EF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79D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659643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AE41F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437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192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B2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0D31B0B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C8C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5CA1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658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15A5D79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5C08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690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BA0AC35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680C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04B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A8B104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DF4B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161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368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9F1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534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DE1B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6954" w14:textId="77777777" w:rsidR="00077E4B" w:rsidRPr="000C4604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77E4B" w14:paraId="3061209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B4E4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28F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CC38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29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A49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E722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8B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0B01FA3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93E8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0964" w14:textId="77777777" w:rsidR="00077E4B" w:rsidRPr="000C4604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77E4B" w14:paraId="4BCEA304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B08F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68C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7B33EA0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5C6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812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A918A7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B94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141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7A4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EA08BD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E09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605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3465242" w14:textId="77777777" w:rsidR="00077E4B" w:rsidRPr="006C1F61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635C07E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09FA7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34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5C9E44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AA4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C8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035993C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E38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C95E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FE8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6CC6F2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8A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764A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A4F41C" w14:textId="77777777" w:rsidR="00077E4B" w:rsidRPr="00D84BDE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0EEA67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69864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D61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11133A0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0592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28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D0BB89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C93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95A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DF4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0500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ADE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54593EA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56045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1F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3164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C93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F52B8A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68F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947C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413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699079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8F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CB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32C4C28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532CE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F42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A62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A04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F79B01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67C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4C10A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65E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87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828D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3A15" w14:textId="77777777" w:rsidR="00077E4B" w:rsidRPr="00534C03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6720FD2" w14:textId="77777777" w:rsidR="00077E4B" w:rsidRPr="00534C03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D5BD1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77E4B" w14:paraId="582F970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66E7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78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2890812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B99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C7F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6D41415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89C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B6EC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44C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1608D70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9CC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920D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8CDE0F" w14:textId="77777777" w:rsidR="00077E4B" w:rsidRPr="00D84BDE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0B0A1A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2B101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40B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13778B2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7AF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BC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ED3C39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5D03D8A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96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8904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1DC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D4B3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B177" w14:textId="77777777" w:rsidR="00077E4B" w:rsidRPr="001F07B1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7EB054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0E36A04F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77E4B" w14:paraId="78630517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5A0C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3BA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F7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505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6380B1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F2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642C7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80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198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98A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F6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0DDAA93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189A740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77E4B" w14:paraId="5AB38848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7328D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3F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45F9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275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8F206B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30A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116E2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39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255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C97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3AF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4B93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1651C9B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4AD77E65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00B1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88D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46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D2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9879A7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313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95624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BF3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C93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4162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36D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F128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77E4B" w14:paraId="425937F8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8B3FF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062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72D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80F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1EF821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82D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A3A7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370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D17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FE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D268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2B6AFC2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6ADDC62C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4F4F7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99B2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262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232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0D11EA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9E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206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442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DC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291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45FD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77E4B" w14:paraId="7B3A9180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8649E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EB2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96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699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61A96C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30B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B520A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21F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01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6AE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EE3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081DD329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77E4B" w14:paraId="3A95377B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CD1E4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B0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18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1B8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A4AE36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2DC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A2D27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928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05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861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83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0D81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242F031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5E9FDF2E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4C25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E7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08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48A" w14:textId="77777777" w:rsidR="00077E4B" w:rsidRPr="00AD0C48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B951887" w14:textId="77777777" w:rsidR="00077E4B" w:rsidRPr="00AD0C48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EE4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F4D22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9F6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05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07F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01E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FC91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33619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196F51C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20A1BE01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1DCE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40B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97A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855E" w14:textId="77777777" w:rsidR="00077E4B" w:rsidRDefault="00077E4B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4561F80" w14:textId="77777777" w:rsidR="00077E4B" w:rsidRDefault="00077E4B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77031563" w14:textId="77777777" w:rsidR="00077E4B" w:rsidRDefault="00077E4B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4C587764" w14:textId="77777777" w:rsidR="00077E4B" w:rsidRPr="002532C4" w:rsidRDefault="00077E4B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1E0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DA0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EBF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CC0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70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4022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7126EC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292F8F8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77E4B" w14:paraId="464B0876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2FA4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BF2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B29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0A40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32BF18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64F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35E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383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402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6F3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6504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758339B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5E285D5F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079FF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16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66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B048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9A17739" w14:textId="77777777" w:rsidR="00077E4B" w:rsidRPr="0037264C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0F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D12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09B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D3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01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750B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6E2009E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102AA4BC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2F4EE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2C2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7D0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22C2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A4C2773" w14:textId="77777777" w:rsidR="00077E4B" w:rsidRPr="003A070D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1862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48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CFA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B1C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DC8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7768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77E4B" w14:paraId="51EEB9BE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E80A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AE5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68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159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E7630D0" w14:textId="77777777" w:rsidR="00077E4B" w:rsidRPr="00F401CD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7F3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408C512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F57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E90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80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D64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75AE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EF757C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432C4CD0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88910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F8E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00A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E2A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1729B07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4B2371A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F4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44F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0B2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B32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BB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6E21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18FD2976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3389E13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BA334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BAF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3F2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5F7B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CB7B5A6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7EC04B1D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320E9602" w14:textId="77777777" w:rsidR="00077E4B" w:rsidRPr="002532C4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867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45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87A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C8E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CDB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0BAD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69AD2C5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77E4B" w14:paraId="721CCA4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1C0E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B05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22F7A8D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1DC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C3FD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2A22AE4F" w14:textId="77777777" w:rsidR="00077E4B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0F85C7AC" w14:textId="77777777" w:rsidR="00077E4B" w:rsidRDefault="00077E4B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31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64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78C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F57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D6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64BF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77E4B" w14:paraId="4771D693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9ACB6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999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BD1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A4BD" w14:textId="77777777" w:rsidR="00077E4B" w:rsidRPr="002D1130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9EBA8E5" w14:textId="77777777" w:rsidR="00077E4B" w:rsidRPr="002D1130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0BB48E9" w14:textId="77777777" w:rsidR="00077E4B" w:rsidRPr="002D1130" w:rsidRDefault="00077E4B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E5D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4E3A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F60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7F29B7D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CDF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16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FC9E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4D42461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0287B4A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2B2A2B6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BD00C3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77E4B" w14:paraId="5013CF48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A682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2A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7A0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0B6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9F426D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FD6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EBD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F5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4FD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D2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5B66C19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101D535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77E4B" w14:paraId="1A4B95EA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3D55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892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47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C21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784EBC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32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B3C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A50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633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24B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048E04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36D1663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77E4B" w14:paraId="52BF2D1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2F97D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153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B80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D29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1072C7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40D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9A9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AA8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9F9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34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5FB3F7B" w14:textId="77777777" w:rsidR="00077E4B" w:rsidRPr="00CB3447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77E4B" w14:paraId="2AE53FE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1E2A4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56C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597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6BD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67C5251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EB9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48C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D7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6197EB1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3E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9B61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10C1B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0F5504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95CD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B03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B0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713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43B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03BBCEC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4F1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9C1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240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FC2E" w14:textId="77777777" w:rsidR="00077E4B" w:rsidRPr="004143AF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28279BC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44B10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9E4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B33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31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4278ABB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DAC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B9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D46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FF4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7B7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Cu inductori de 1000Hz </w:t>
            </w:r>
            <w:r>
              <w:rPr>
                <w:b/>
                <w:bCs/>
                <w:i/>
                <w:sz w:val="20"/>
                <w:lang w:val="ro-RO"/>
              </w:rPr>
              <w:br/>
              <w:t>la paletele galbene</w:t>
            </w:r>
          </w:p>
        </w:tc>
      </w:tr>
      <w:tr w:rsidR="00077E4B" w14:paraId="4A4D112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250F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60A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334+800</w:t>
            </w:r>
          </w:p>
          <w:p w14:paraId="408B426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FCC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2658" w14:textId="77777777" w:rsidR="00077E4B" w:rsidRDefault="00077E4B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0ED2DA95" w14:textId="77777777" w:rsidR="00077E4B" w:rsidRDefault="00077E4B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4D1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1F5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C22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E859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F2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82B696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8C08B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5C2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A5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28F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720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A54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38A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20F7458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E65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DE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077E4B" w14:paraId="5971FD77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8210A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71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C7D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6B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33892F0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16F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3D19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B33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E5C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F89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7F8B0ED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5B00D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92D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9A0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84D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7B71E97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97B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B39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1C0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AD5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7E0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55FE4B1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82F5F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F69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AE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EA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0C320F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44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B5D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0D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4DC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C10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E67754C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53363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5C0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EE3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E4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5495F28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CD0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73B20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6F8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A3D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34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DFD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1F25C0A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BF345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84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9917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AAF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7661EA7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CE4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32DED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0F3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59E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869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BF6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B692E72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1C240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EA3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249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63F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496089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650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925A6C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A3ABC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760233F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D90141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D1A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EEC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329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EDC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C6E2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13DB574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60AF980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77E4B" w14:paraId="74A67C83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7B1B2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AAD2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3C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3F8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E1B070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10A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953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EBF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CB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345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77E4B" w14:paraId="018297A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36A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ACD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A5CD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8B8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ED9978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36A9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BBC27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3D99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05C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6C0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F082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217035D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8EDA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08F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449C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F87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863381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8C3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F90E72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24FFA0BA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7DC5C66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43AB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517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EF2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CB3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33CA853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370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28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3DB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7B1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D42E04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37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03B2CE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935EF6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52F4F9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0F27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3231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78A4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E23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D3FF06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FC7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EB9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EC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031C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226B025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B42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8E6" w14:textId="77777777" w:rsidR="00077E4B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AA55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2C2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978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8544E55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64E8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45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B603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9650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377536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762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0D7B6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1E45180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B8BCE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5933F8B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FB7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AE4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DC0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F80A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B294297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DDD49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FB28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0BD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16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CC34AE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64A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AA0666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3A58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F9C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09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B0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2AD3EA9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5A2B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101E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956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AB4D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1296164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0EB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4F8356F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8F3A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93F0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3F5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E98B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C54E338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7F9C" w14:textId="77777777" w:rsidR="00077E4B" w:rsidRDefault="00077E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4F93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AB51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385E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4BAA1E07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84ECF01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8BF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D9FE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C09D" w14:textId="77777777" w:rsidR="00077E4B" w:rsidRDefault="00077E4B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A9F" w14:textId="77777777" w:rsidR="00077E4B" w:rsidRPr="00D33E71" w:rsidRDefault="00077E4B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4975" w14:textId="77777777" w:rsidR="00077E4B" w:rsidRDefault="00077E4B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9DD3C2" w14:textId="77777777" w:rsidR="00077E4B" w:rsidRPr="00BA7DAE" w:rsidRDefault="00077E4B" w:rsidP="000A5D7E">
      <w:pPr>
        <w:tabs>
          <w:tab w:val="left" w:pos="2748"/>
        </w:tabs>
        <w:rPr>
          <w:sz w:val="20"/>
          <w:lang w:val="ro-RO"/>
        </w:rPr>
      </w:pPr>
    </w:p>
    <w:p w14:paraId="2456FB50" w14:textId="77777777" w:rsidR="00077E4B" w:rsidRDefault="00077E4B" w:rsidP="00E7698F">
      <w:pPr>
        <w:pStyle w:val="Heading1"/>
        <w:spacing w:line="360" w:lineRule="auto"/>
      </w:pPr>
      <w:r>
        <w:t>LINIA 504</w:t>
      </w:r>
    </w:p>
    <w:p w14:paraId="37F3E2D6" w14:textId="77777777" w:rsidR="00077E4B" w:rsidRPr="00A16A49" w:rsidRDefault="00077E4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70B0BC5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1FD1E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256A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C703238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899" w14:textId="77777777" w:rsidR="00077E4B" w:rsidRDefault="00077E4B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BFA6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A870386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D257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950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00C" w14:textId="77777777" w:rsidR="00077E4B" w:rsidRDefault="00077E4B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24A7" w14:textId="77777777" w:rsidR="00077E4B" w:rsidRDefault="00077E4B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0418" w14:textId="77777777" w:rsidR="00077E4B" w:rsidRDefault="00077E4B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EC8D600" w14:textId="77777777" w:rsidR="00077E4B" w:rsidRDefault="00077E4B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9C68A34" w14:textId="77777777" w:rsidR="00077E4B" w:rsidRPr="004C4194" w:rsidRDefault="00077E4B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77E4B" w14:paraId="0C241A14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53795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25F8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A9788F0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3F7" w14:textId="77777777" w:rsidR="00077E4B" w:rsidRDefault="00077E4B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4055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411E268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E56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8249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CE7" w14:textId="77777777" w:rsidR="00077E4B" w:rsidRDefault="00077E4B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D4EC06D" w14:textId="77777777" w:rsidR="00077E4B" w:rsidRDefault="00077E4B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EC84" w14:textId="77777777" w:rsidR="00077E4B" w:rsidRDefault="00077E4B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5267" w14:textId="77777777" w:rsidR="00077E4B" w:rsidRPr="004C4194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2891BE9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93107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C97C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821F" w14:textId="77777777" w:rsidR="00077E4B" w:rsidRDefault="00077E4B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C491" w14:textId="77777777" w:rsidR="00077E4B" w:rsidRDefault="00077E4B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B5DB855" w14:textId="77777777" w:rsidR="00077E4B" w:rsidRDefault="00077E4B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D90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821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9A61" w14:textId="77777777" w:rsidR="00077E4B" w:rsidRDefault="00077E4B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E5C66C2" w14:textId="77777777" w:rsidR="00077E4B" w:rsidRDefault="00077E4B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137D" w14:textId="77777777" w:rsidR="00077E4B" w:rsidRDefault="00077E4B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9BB8" w14:textId="77777777" w:rsidR="00077E4B" w:rsidRPr="004C4194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33E85454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A1533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3E04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183D5ED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C0F6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B5D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0A0D25C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EBC2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779A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07D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750B198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7CC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64E" w14:textId="77777777" w:rsidR="00077E4B" w:rsidRPr="004C4194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9844F71" w14:textId="77777777" w:rsidR="00077E4B" w:rsidRPr="00D0576C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FCACB85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7EFC8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C09F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5C10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DCE1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E6825F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8246029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315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5C77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825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11B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574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68C8E06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E61C4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7BBC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CBD6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CA5A" w14:textId="77777777" w:rsidR="00077E4B" w:rsidRDefault="00077E4B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F3B0F8" w14:textId="77777777" w:rsidR="00077E4B" w:rsidRDefault="00077E4B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DE8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E7C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39CD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D48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24A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77E4B" w14:paraId="1C78603A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15E69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C10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1B8D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E869" w14:textId="77777777" w:rsidR="00077E4B" w:rsidRDefault="00077E4B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B5C51B" w14:textId="77777777" w:rsidR="00077E4B" w:rsidRDefault="00077E4B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8928" w14:textId="77777777" w:rsidR="00077E4B" w:rsidRDefault="00077E4B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A71D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C65F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0541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40D1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77E4B" w14:paraId="19AD8D6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63CA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2A99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3733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970B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B529AF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EA40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49F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ACC5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F59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C280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05861D2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1147D7D4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699A3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74D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9A95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1627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63AFB5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8EEA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90E2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FAD5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70DA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533B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77E4B" w14:paraId="747936F6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F87E2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E7E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43C0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FDA2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E1045F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8627" w14:textId="77777777" w:rsidR="00077E4B" w:rsidRDefault="00077E4B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779D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5D1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73C0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2F4C" w14:textId="77777777" w:rsidR="00077E4B" w:rsidRDefault="00077E4B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77E4B" w14:paraId="6D01F86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E6D6F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2E3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D2BC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5454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C21925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793C" w14:textId="77777777" w:rsidR="00077E4B" w:rsidRDefault="00077E4B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76AFA4" w14:textId="77777777" w:rsidR="00077E4B" w:rsidRDefault="00077E4B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ECF0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7C2B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450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60F9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7D1F71E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77E4B" w14:paraId="59A5F6B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2DA88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B4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CC3B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AF13" w14:textId="77777777" w:rsidR="00077E4B" w:rsidRDefault="00077E4B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025C38" w14:textId="77777777" w:rsidR="00077E4B" w:rsidRDefault="00077E4B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B4F8" w14:textId="77777777" w:rsidR="00077E4B" w:rsidRDefault="00077E4B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638C32" w14:textId="77777777" w:rsidR="00077E4B" w:rsidRDefault="00077E4B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4EF9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D7A" w14:textId="77777777" w:rsidR="00077E4B" w:rsidRDefault="00077E4B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0772" w14:textId="77777777" w:rsidR="00077E4B" w:rsidRPr="00D0473F" w:rsidRDefault="00077E4B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06E" w14:textId="77777777" w:rsidR="00077E4B" w:rsidRDefault="00077E4B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AFBB00" w14:textId="77777777" w:rsidR="00077E4B" w:rsidRDefault="00077E4B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77E4B" w14:paraId="5D9EBD6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5E2B4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DA3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5C9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F542" w14:textId="77777777" w:rsidR="00077E4B" w:rsidRDefault="00077E4B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F8F9228" w14:textId="77777777" w:rsidR="00077E4B" w:rsidRDefault="00077E4B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F6AD" w14:textId="77777777" w:rsidR="00077E4B" w:rsidRDefault="00077E4B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2523" w14:textId="77777777" w:rsidR="00077E4B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84D6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69FC667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5441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E99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ABC600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41E5C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8D62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045B9E6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8977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7D10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E9998C4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7BC1" w14:textId="77777777" w:rsidR="00077E4B" w:rsidRDefault="00077E4B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922D" w14:textId="77777777" w:rsidR="00077E4B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93F4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B5AF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BD55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016BA2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C2FEE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7308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53D" w14:textId="77777777" w:rsidR="00077E4B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FE66" w14:textId="77777777" w:rsidR="00077E4B" w:rsidRDefault="00077E4B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83C75B5" w14:textId="77777777" w:rsidR="00077E4B" w:rsidRDefault="00077E4B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74C1" w14:textId="77777777" w:rsidR="00077E4B" w:rsidRDefault="00077E4B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97B4FA" w14:textId="77777777" w:rsidR="00077E4B" w:rsidRDefault="00077E4B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C2C1" w14:textId="77777777" w:rsidR="00077E4B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7C1" w14:textId="77777777" w:rsidR="00077E4B" w:rsidRDefault="00077E4B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664F" w14:textId="77777777" w:rsidR="00077E4B" w:rsidRPr="00D0473F" w:rsidRDefault="00077E4B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D75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0234A" w14:textId="77777777" w:rsidR="00077E4B" w:rsidRDefault="00077E4B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77E4B" w14:paraId="4EC6749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05610" w14:textId="77777777" w:rsidR="00077E4B" w:rsidRDefault="00077E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933C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1C2C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8061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EC9CC25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AF83" w14:textId="77777777" w:rsidR="00077E4B" w:rsidRDefault="00077E4B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BF0908" w14:textId="77777777" w:rsidR="00077E4B" w:rsidRDefault="00077E4B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6CF2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4F4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A4E4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99B7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EE7FC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77E4B" w14:paraId="3788F6EE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1C8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867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8801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31D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425ED5B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A122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A24B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E459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0A7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C3BC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18ADE90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77E4B" w14:paraId="3620946F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048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922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D7BE94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59C7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136A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FCBA777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77E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2B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2F7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BEA8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EA41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50CEF7CB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B317B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F64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A55DD4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4AD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2AA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485FA4C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2DF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BD0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EAC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FA73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EFF0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987BB8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DEEFD4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4F832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AA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14C6CE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57E5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C9B5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EE8CC3E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35CC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3B1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6C50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F8D4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A699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188A4B4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80B8C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E9E1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69C256C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5B0D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21D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A962E0F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C21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251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33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F45D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3F2C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F134FB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AB8141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72203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958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155E824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5D1B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BF36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66336DD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7142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DAEC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89F1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C634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A90F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827B11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59072D8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88DAD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A54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6E9023F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A8A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6D4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FB53C9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7A9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65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1E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966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1920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6298E6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D17445B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2804B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7D1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58B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E315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A8AC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94B1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2BB6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9DB0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4819" w14:textId="77777777" w:rsidR="00077E4B" w:rsidRPr="00E03C2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D8FB4C9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77E4B" w14:paraId="61A9F0F6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63FE3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F71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B0A597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E08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649D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44CCC2D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ED4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4B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30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D67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103C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7256BEB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20AEC58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DEF00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A07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6173B1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CBA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258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E171B57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C7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BFC2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3FB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2F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9737" w14:textId="77777777" w:rsidR="00077E4B" w:rsidRPr="00E4349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38FE615" w14:textId="77777777" w:rsidR="00077E4B" w:rsidRPr="00E4349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27A89F3" w14:textId="77777777" w:rsidR="00077E4B" w:rsidRPr="00E4349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77E4B" w14:paraId="71061435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9C73B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1C6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C38039E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C0E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01A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16E2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DC9A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ED91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A38D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23D4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FE3A0E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E9D317B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22F64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5C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0B51255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223E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1BC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2655E1A4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09F9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48A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BF3A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FFE5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9B648" w14:textId="77777777" w:rsidR="00077E4B" w:rsidRPr="000D6FC2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A52A392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F5A19D0" w14:textId="77777777" w:rsidR="00077E4B" w:rsidRPr="000D6FC2" w:rsidRDefault="00077E4B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77E4B" w14:paraId="5B9913EA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00B41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B911" w14:textId="77777777" w:rsidR="00077E4B" w:rsidRDefault="00077E4B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A94B624" w14:textId="77777777" w:rsidR="00077E4B" w:rsidRDefault="00077E4B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4B63" w14:textId="77777777" w:rsidR="00077E4B" w:rsidRPr="00D0473F" w:rsidRDefault="00077E4B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D34F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0AB35F8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54BE" w14:textId="77777777" w:rsidR="00077E4B" w:rsidRDefault="00077E4B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B36" w14:textId="77777777" w:rsidR="00077E4B" w:rsidRDefault="00077E4B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6675" w14:textId="77777777" w:rsidR="00077E4B" w:rsidRDefault="00077E4B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670C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41AE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106FAD" w14:textId="77777777" w:rsidR="00077E4B" w:rsidRPr="00D0576C" w:rsidRDefault="00077E4B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FB3459F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DF092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CE7B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A581C6D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4FFA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DD25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5D7BE8B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5C5" w14:textId="77777777" w:rsidR="00077E4B" w:rsidRDefault="00077E4B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4DA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DF02" w14:textId="77777777" w:rsidR="00077E4B" w:rsidRDefault="00077E4B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E8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45D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7C6ECB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99025A3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2E9D6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8100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9CE90B4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099B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C56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E884E98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DE68" w14:textId="77777777" w:rsidR="00077E4B" w:rsidRDefault="00077E4B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16AC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49F" w14:textId="77777777" w:rsidR="00077E4B" w:rsidRDefault="00077E4B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B42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428B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14B5D3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5AC4047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AB7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19C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3C3C55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FFC7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7473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79A1C9F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C61F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5C3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D3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6E3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2F7C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6A8CE7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DB29F6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ACC6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E9F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9AB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0225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3680401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DE6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45B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CE0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9D0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B303" w14:textId="77777777" w:rsidR="00077E4B" w:rsidRPr="00423757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9DD5D12" w14:textId="77777777" w:rsidR="00077E4B" w:rsidRPr="00423757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48535A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77E4B" w14:paraId="403EF3A1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810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18F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CB0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E76E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A64121F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FAB7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2BF3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1A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6E7C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4438" w14:textId="77777777" w:rsidR="00077E4B" w:rsidRPr="00F94F88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3E286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DC601C6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77E4B" w14:paraId="02713911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3424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1BF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3030F12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FE8D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5F55" w14:textId="77777777" w:rsidR="00077E4B" w:rsidRDefault="00077E4B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3CD203E" w14:textId="77777777" w:rsidR="00077E4B" w:rsidRDefault="00077E4B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E4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92D6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BDD6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8705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AEDD" w14:textId="77777777" w:rsidR="00077E4B" w:rsidRPr="00F94F88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90F7BDF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7006A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80A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451F6D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22FE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4D67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B544E2B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B1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1163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C713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0203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C53" w14:textId="77777777" w:rsidR="00077E4B" w:rsidRPr="004C4194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FDA0D3" w14:textId="77777777" w:rsidR="00077E4B" w:rsidRPr="00D0576C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2E8D498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FDCDA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4B92" w14:textId="77777777" w:rsidR="00077E4B" w:rsidRDefault="00077E4B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F89C" w14:textId="77777777" w:rsidR="00077E4B" w:rsidRDefault="00077E4B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79D" w14:textId="77777777" w:rsidR="00077E4B" w:rsidRDefault="00077E4B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4BB1" w14:textId="77777777" w:rsidR="00077E4B" w:rsidRDefault="00077E4B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12F8DFC" w14:textId="77777777" w:rsidR="00077E4B" w:rsidRDefault="00077E4B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866B75E" w14:textId="77777777" w:rsidR="00077E4B" w:rsidRDefault="00077E4B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7955B2E" w14:textId="77777777" w:rsidR="00077E4B" w:rsidRDefault="00077E4B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D7C45E" w14:textId="77777777" w:rsidR="00077E4B" w:rsidRDefault="00077E4B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4BC7" w14:textId="77777777" w:rsidR="00077E4B" w:rsidRPr="00D0473F" w:rsidRDefault="00077E4B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CE10" w14:textId="77777777" w:rsidR="00077E4B" w:rsidRDefault="00077E4B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FB34" w14:textId="77777777" w:rsidR="00077E4B" w:rsidRPr="00D0473F" w:rsidRDefault="00077E4B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6FD" w14:textId="77777777" w:rsidR="00077E4B" w:rsidRPr="006E4685" w:rsidRDefault="00077E4B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E763CEB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08849" w14:textId="77777777" w:rsidR="00077E4B" w:rsidRDefault="00077E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33C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2A4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DF07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3910B3F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96BE5" w14:textId="77777777" w:rsidR="00077E4B" w:rsidRDefault="00077E4B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D5CFB58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3FEE" w14:textId="77777777" w:rsidR="00077E4B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4295" w14:textId="77777777" w:rsidR="00077E4B" w:rsidRDefault="00077E4B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4605" w14:textId="77777777" w:rsidR="00077E4B" w:rsidRPr="00D0473F" w:rsidRDefault="00077E4B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9FC" w14:textId="77777777" w:rsidR="00077E4B" w:rsidRDefault="00077E4B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90BCB14" w14:textId="77777777" w:rsidR="00077E4B" w:rsidRDefault="00077E4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F1F8E03" w14:textId="77777777" w:rsidR="00077E4B" w:rsidRDefault="00077E4B" w:rsidP="00EE4C95">
      <w:pPr>
        <w:pStyle w:val="Heading1"/>
        <w:spacing w:line="360" w:lineRule="auto"/>
      </w:pPr>
      <w:r>
        <w:t>LINIA 507</w:t>
      </w:r>
    </w:p>
    <w:p w14:paraId="3897ED58" w14:textId="77777777" w:rsidR="00077E4B" w:rsidRPr="006A4B24" w:rsidRDefault="00077E4B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1731D1D3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92428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E8B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670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54B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7EA2756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6F4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F0213E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1214" w14:textId="77777777" w:rsidR="00077E4B" w:rsidRPr="00E1695C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58D6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632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10E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2B88575A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288BD331" w14:textId="77777777" w:rsidR="00077E4B" w:rsidRDefault="00077E4B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77E4B" w14:paraId="7519C8E2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B490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1596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480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59D4" w14:textId="77777777" w:rsidR="00077E4B" w:rsidRDefault="00077E4B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547DFFF" w14:textId="77777777" w:rsidR="00077E4B" w:rsidRDefault="00077E4B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C80" w14:textId="77777777" w:rsidR="00077E4B" w:rsidRDefault="00077E4B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DD15E0" w14:textId="77777777" w:rsidR="00077E4B" w:rsidRDefault="00077E4B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104" w14:textId="77777777" w:rsidR="00077E4B" w:rsidRPr="00E1695C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FA99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8BF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B711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2C405A8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77E4B" w14:paraId="76E465CA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718C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3FC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239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69D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E5D5775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5DF12D12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844" w14:textId="77777777" w:rsidR="00077E4B" w:rsidRDefault="00077E4B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EB52" w14:textId="77777777" w:rsidR="00077E4B" w:rsidRPr="00E1695C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7F7C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197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ADF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D683B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77E4B" w14:paraId="09482EEF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1E5BA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E76A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A9894FE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92B1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4F8A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46A9" w14:textId="77777777" w:rsidR="00077E4B" w:rsidRDefault="00077E4B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FF4" w14:textId="77777777" w:rsidR="00077E4B" w:rsidRPr="00E1695C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3652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CA18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08B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077E4B" w14:paraId="40DAB1E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D32CF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FA95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F44" w14:textId="77777777" w:rsidR="00077E4B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32D5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0711C1AA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7A5" w14:textId="77777777" w:rsidR="00077E4B" w:rsidRDefault="00077E4B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5D2" w14:textId="77777777" w:rsidR="00077E4B" w:rsidRPr="00E1695C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898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9138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0E0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16D3B34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85778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AEF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D5D291D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9FF1069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19253B94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4F6B" w14:textId="77777777" w:rsidR="00077E4B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8D9E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1F8FC6C2" w14:textId="77777777" w:rsidR="00077E4B" w:rsidRDefault="00077E4B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CA94" w14:textId="77777777" w:rsidR="00077E4B" w:rsidRDefault="00077E4B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8241" w14:textId="77777777" w:rsidR="00077E4B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E66F" w14:textId="77777777" w:rsidR="00077E4B" w:rsidRDefault="00077E4B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FC9A" w14:textId="77777777" w:rsidR="00077E4B" w:rsidRPr="002761C4" w:rsidRDefault="00077E4B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7656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CCCABA4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2E189B9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B7ED4D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4E7D3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4A64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38B5C5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A21F6F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4E9CA922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65F3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B00" w14:textId="77777777" w:rsidR="00077E4B" w:rsidRDefault="00077E4B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128FABE3" w14:textId="77777777" w:rsidR="00077E4B" w:rsidRDefault="00077E4B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CF60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5A49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624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1D4" w14:textId="77777777" w:rsidR="00077E4B" w:rsidRPr="002761C4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82E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F1E8891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16A0642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4D8B9D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70A4D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048A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2CA1F06F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A50B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8536" w14:textId="77777777" w:rsidR="00077E4B" w:rsidRDefault="00077E4B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084703D" w14:textId="77777777" w:rsidR="00077E4B" w:rsidRDefault="00077E4B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A54F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96AD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2F8E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4A14" w14:textId="77777777" w:rsidR="00077E4B" w:rsidRPr="002761C4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C5E5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854584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EF45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1853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1C4211E1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39B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3400" w14:textId="77777777" w:rsidR="00077E4B" w:rsidRDefault="00077E4B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2AD88A71" w14:textId="77777777" w:rsidR="00077E4B" w:rsidRDefault="00077E4B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CB7F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4B0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DB4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AD18" w14:textId="77777777" w:rsidR="00077E4B" w:rsidRPr="002761C4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4F3B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390C66E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BB7CA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C755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C29C09A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CE9AAF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7910D90D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1BE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2FFB" w14:textId="77777777" w:rsidR="00077E4B" w:rsidRDefault="00077E4B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4DA76E60" w14:textId="77777777" w:rsidR="00077E4B" w:rsidRDefault="00077E4B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993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B7EF" w14:textId="77777777" w:rsidR="00077E4B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2E6" w14:textId="77777777" w:rsidR="00077E4B" w:rsidRDefault="00077E4B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F870" w14:textId="77777777" w:rsidR="00077E4B" w:rsidRPr="002761C4" w:rsidRDefault="00077E4B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B415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58969D5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3AE1946" w14:textId="77777777" w:rsidR="00077E4B" w:rsidRDefault="00077E4B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B76E84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36E0D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B7EB" w14:textId="77777777" w:rsidR="00077E4B" w:rsidRDefault="00077E4B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B25A" w14:textId="77777777" w:rsidR="00077E4B" w:rsidRDefault="00077E4B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E376" w14:textId="77777777" w:rsidR="00077E4B" w:rsidRDefault="00077E4B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C820BA0" w14:textId="77777777" w:rsidR="00077E4B" w:rsidRDefault="00077E4B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003" w14:textId="77777777" w:rsidR="00077E4B" w:rsidRDefault="00077E4B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757" w14:textId="77777777" w:rsidR="00077E4B" w:rsidRDefault="00077E4B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464E" w14:textId="77777777" w:rsidR="00077E4B" w:rsidRDefault="00077E4B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085D" w14:textId="77777777" w:rsidR="00077E4B" w:rsidRPr="002761C4" w:rsidRDefault="00077E4B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8C17" w14:textId="77777777" w:rsidR="00077E4B" w:rsidRDefault="00077E4B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FF998" w14:textId="77777777" w:rsidR="00077E4B" w:rsidRDefault="00077E4B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77E4B" w14:paraId="05EFDF0C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9BE2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688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D5E0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D61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33B0543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8B5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887" w14:textId="77777777" w:rsidR="00077E4B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958A" w14:textId="77777777" w:rsidR="00077E4B" w:rsidRDefault="00077E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873" w14:textId="77777777" w:rsidR="00077E4B" w:rsidRPr="002761C4" w:rsidRDefault="00077E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0B08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0C6B2826" w14:textId="77777777" w:rsidR="00077E4B" w:rsidRDefault="00077E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77E4B" w14:paraId="7628F6C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C8D66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6B2E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77B" w14:textId="77777777" w:rsidR="00077E4B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65F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1C5D86F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16ED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4EC" w14:textId="77777777" w:rsidR="00077E4B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314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EE3F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B9FC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6BCE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77E4B" w14:paraId="057C6739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F1D10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549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BD61" w14:textId="77777777" w:rsidR="00077E4B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269B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2A6BF29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9D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FFC5" w14:textId="77777777" w:rsidR="00077E4B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EA7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D0B3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296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883F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2DFAB19C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77E4B" w14:paraId="04CC0CF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09601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62D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2F831C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69A0D9D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5F08F89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4875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B295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197DBE3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34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EC35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DB1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13B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1DC8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88C6A5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DD80F3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B22D18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9453B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AD7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8E7AD0E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AE6C63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124F9E9A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3345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8FD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72D362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EE8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76A7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4C4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A3B7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5529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8A4C9C9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4DDC6D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5E1239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CAEDD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C11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630A927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45A" w14:textId="77777777" w:rsidR="00077E4B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15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248B16E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2C2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FA6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47B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EF87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E2CA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5EDC32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E56C1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53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51C571E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B46D398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573042D0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022C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3F4E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3E96DC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7FC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CD7A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C6D8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1A52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B1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D28C56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02992B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9F6F36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49F1D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DD6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8925EE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250B83D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2DB8C597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0BFF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CD3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1B0CD3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C6E3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67E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C6C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CD65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47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1F3BA7F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E464CA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A0F0A0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40590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5509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4E8E71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5F5B591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6E436A91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3649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60DF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2DFF00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0C0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D120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4E8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FF88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E9CA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AC494A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2874280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3F91B0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1A7F6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38E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7B58430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99CDFCE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1242CEC9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CB1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A9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541C577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4970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140B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D957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573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C44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488FCC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6555DB8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359C3B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A48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A533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77E8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C15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2A828B37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F8D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F482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E270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B9E8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BD3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672093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B2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813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5945C2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9F45E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5449F960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A9C6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D8D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B65582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6A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8FD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2B5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82BF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09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A84C9F2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34418A3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3FEE0BB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C2A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5F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BEC28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F39752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7A515221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B5D3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209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62941361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631A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C7BD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20F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F1CB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225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0A8EE2A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BC587F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E6FB9C0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4E63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E76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B787604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54420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1675164E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5E11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0B4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7943AA8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A8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90F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315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EDB5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735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F4C368D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9D57ED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0767EF0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C4B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11F3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19C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EF90" w14:textId="77777777" w:rsidR="00077E4B" w:rsidRDefault="00077E4B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6CFD44BF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0A2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A65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C2D5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62D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D5D8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0E8B34B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6AE4" w14:textId="77777777" w:rsidR="00077E4B" w:rsidRDefault="00077E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A564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B63D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EB85" w14:textId="77777777" w:rsidR="00077E4B" w:rsidRDefault="00077E4B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1E9315A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99D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0D146B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F1F5" w14:textId="77777777" w:rsidR="00077E4B" w:rsidRPr="00E1695C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40D6" w14:textId="77777777" w:rsidR="00077E4B" w:rsidRDefault="00077E4B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CE5" w14:textId="77777777" w:rsidR="00077E4B" w:rsidRPr="002761C4" w:rsidRDefault="00077E4B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5E26" w14:textId="77777777" w:rsidR="00077E4B" w:rsidRDefault="00077E4B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3315C5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50D31C06" w14:textId="77777777" w:rsidR="00077E4B" w:rsidRDefault="00077E4B" w:rsidP="007E1810">
      <w:pPr>
        <w:pStyle w:val="Heading1"/>
        <w:spacing w:line="360" w:lineRule="auto"/>
      </w:pPr>
      <w:r>
        <w:t>LINIA 511</w:t>
      </w:r>
    </w:p>
    <w:p w14:paraId="4DE6F90E" w14:textId="77777777" w:rsidR="00077E4B" w:rsidRPr="009B4FEF" w:rsidRDefault="00077E4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45EF5D85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D76FD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6C7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42FB" w14:textId="77777777" w:rsidR="00077E4B" w:rsidRPr="00D33E71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63FD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75F9B5A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BF9C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DE9D83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B4D7C42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6A4EFBA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A73B" w14:textId="77777777" w:rsidR="00077E4B" w:rsidRPr="00D33E71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7B85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652D" w14:textId="77777777" w:rsidR="00077E4B" w:rsidRPr="00D33E71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2A3F" w14:textId="77777777" w:rsidR="00077E4B" w:rsidRPr="009E7CE7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77E4B" w14:paraId="393A96DF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39EB9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C5CB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EB7D" w14:textId="77777777" w:rsidR="00077E4B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615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3C3D2E38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4FA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FB6FAFF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C800FA" w14:textId="77777777" w:rsidR="00077E4B" w:rsidRDefault="00077E4B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1F5B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CA2A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7A82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B17C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C29E67D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AC507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531D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79F27ADD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6FE3" w14:textId="77777777" w:rsidR="00077E4B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3E32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56ABB8C3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FE50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0500" w14:textId="77777777" w:rsidR="00077E4B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A4D8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621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5394" w14:textId="77777777" w:rsidR="00077E4B" w:rsidRPr="00193954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3E3952" w14:textId="77777777" w:rsidR="00077E4B" w:rsidRPr="00176852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428FE60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C323B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060E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3467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5438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813CB79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71C6C9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E116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163F018E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A2B6208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7E49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4E6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1EE1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87D6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223ED7F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65A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2D7E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099A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0FB7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442ED737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CDC" w14:textId="77777777" w:rsidR="00077E4B" w:rsidRDefault="00077E4B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1B42A2A2" w14:textId="77777777" w:rsidR="00077E4B" w:rsidRDefault="00077E4B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6665EB1A" w14:textId="77777777" w:rsidR="00077E4B" w:rsidRDefault="00077E4B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6EF944DF" w14:textId="77777777" w:rsidR="00077E4B" w:rsidRDefault="00077E4B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596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3EF5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1366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F416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3679C13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490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09EF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F50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4C40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25D12DC2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44B7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BA0721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7758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C8F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C1DF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85BE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66920BA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B3468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59C4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81D3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82C0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344FC669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8A2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FB6C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3FB7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561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CBA4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F6DF900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96AB8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E517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91CC" w14:textId="77777777" w:rsidR="00077E4B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356C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7D6042E0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70F298FD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771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37FE3253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D70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6FE0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A437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A287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226A1D9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63451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CD90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C163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606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6F195C99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512B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490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DF44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FD35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B5D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B60D206" w14:textId="77777777" w:rsidTr="004C09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BCB1C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E3BD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226C9916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926" w14:textId="77777777" w:rsidR="00077E4B" w:rsidRPr="002108A9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D93" w14:textId="77777777" w:rsidR="00077E4B" w:rsidRDefault="00077E4B" w:rsidP="004C09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Leşu Ilvei - Poiana Ilvei și St. Poiana Ilvei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E0EA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59E9" w14:textId="77777777" w:rsidR="00077E4B" w:rsidRPr="00F02EF7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FE82" w14:textId="77777777" w:rsidR="00077E4B" w:rsidRDefault="00077E4B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AA46" w14:textId="77777777" w:rsidR="00077E4B" w:rsidRPr="00BE2D76" w:rsidRDefault="00077E4B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3298" w14:textId="77777777" w:rsidR="00077E4B" w:rsidRDefault="00077E4B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de 1000 Hz la paletele galbene.</w:t>
            </w:r>
          </w:p>
        </w:tc>
      </w:tr>
      <w:tr w:rsidR="00077E4B" w14:paraId="59EFD4CE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62418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867B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0DC1" w14:textId="77777777" w:rsidR="00077E4B" w:rsidRPr="002108A9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5C42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2B6F4432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697F213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C0C8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2A6987E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C34D98A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328A4CB7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EADCA30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9F1A" w14:textId="77777777" w:rsidR="00077E4B" w:rsidRPr="00F02EF7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9876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D5FC" w14:textId="77777777" w:rsidR="00077E4B" w:rsidRPr="00BE2D76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0CC6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1327A70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3CA9C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B277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595F" w14:textId="77777777" w:rsidR="00077E4B" w:rsidRPr="002108A9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8B2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076D91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49C3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731A1DE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61BAE5F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FD3B91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3E30756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4A07" w14:textId="77777777" w:rsidR="00077E4B" w:rsidRPr="00F02EF7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DBF0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6785" w14:textId="77777777" w:rsidR="00077E4B" w:rsidRPr="00BE2D76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3148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79A7FD8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FE803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A650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2221" w14:textId="77777777" w:rsidR="00077E4B" w:rsidRPr="002108A9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285F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2B0C34A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D49D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3FB7" w14:textId="77777777" w:rsidR="00077E4B" w:rsidRPr="00F02EF7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F732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DF9" w14:textId="77777777" w:rsidR="00077E4B" w:rsidRPr="00BE2D76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EBBA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D0DC6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6182E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77E4B" w14:paraId="13A3483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740DC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505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8D80" w14:textId="77777777" w:rsidR="00077E4B" w:rsidRPr="002108A9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492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8C9A9F0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3F2A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937E6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6652" w14:textId="77777777" w:rsidR="00077E4B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239E" w14:textId="77777777" w:rsidR="00077E4B" w:rsidRDefault="00077E4B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3758" w14:textId="77777777" w:rsidR="00077E4B" w:rsidRPr="00BE2D76" w:rsidRDefault="00077E4B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7BA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465D4" w14:textId="77777777" w:rsidR="00077E4B" w:rsidRDefault="00077E4B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77E4B" w14:paraId="102A363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6236B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DFA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13D9EE46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DBA" w14:textId="77777777" w:rsidR="00077E4B" w:rsidRPr="002108A9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782F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1768515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094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8AE" w14:textId="77777777" w:rsidR="00077E4B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A26D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E2C7" w14:textId="77777777" w:rsidR="00077E4B" w:rsidRPr="00BE2D76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A217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70046ECF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F423C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D89B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7FDD" w14:textId="77777777" w:rsidR="00077E4B" w:rsidRPr="002108A9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F4AF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C86CEA3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716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5E0B36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BF88" w14:textId="77777777" w:rsidR="00077E4B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7EA1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9F22" w14:textId="77777777" w:rsidR="00077E4B" w:rsidRPr="00BE2D76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C17B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25544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DD36B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77E4B" w14:paraId="79F74656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BEB37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8C19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834E" w14:textId="77777777" w:rsidR="00077E4B" w:rsidRPr="002108A9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3A94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900155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AE2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11FF" w14:textId="77777777" w:rsidR="00077E4B" w:rsidRPr="00F02EF7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51EE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FAF" w14:textId="77777777" w:rsidR="00077E4B" w:rsidRPr="00BE2D76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CFD0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DE79527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411D" w14:textId="77777777" w:rsidR="00077E4B" w:rsidRDefault="00077E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B05A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5D18" w14:textId="77777777" w:rsidR="00077E4B" w:rsidRPr="002108A9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0083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5E29487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CC7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9FA" w14:textId="77777777" w:rsidR="00077E4B" w:rsidRPr="00F02EF7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1B0" w14:textId="77777777" w:rsidR="00077E4B" w:rsidRDefault="00077E4B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CEB" w14:textId="77777777" w:rsidR="00077E4B" w:rsidRPr="00BE2D76" w:rsidRDefault="00077E4B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E75C" w14:textId="77777777" w:rsidR="00077E4B" w:rsidRDefault="00077E4B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51E61E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1845235D" w14:textId="77777777" w:rsidR="00077E4B" w:rsidRDefault="00077E4B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2F6A5F48" w14:textId="77777777" w:rsidR="00077E4B" w:rsidRDefault="00077E4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77E4B" w14:paraId="5B7BB04A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62559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9928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547F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220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C683BC4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9323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83C1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3504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B33E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34BC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B54255C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6F63B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CC3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C20C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DEB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5F4B5C1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E99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84431F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0FD74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0AC3730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721778B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BD5B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05D5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7194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1343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49924F" w14:textId="77777777" w:rsidR="00077E4B" w:rsidRDefault="00077E4B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3F7EB78B" w14:textId="77777777" w:rsidR="00077E4B" w:rsidRDefault="00077E4B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77E4B" w14:paraId="3AE98571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A40C4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9343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7F67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7B3F" w14:textId="77777777" w:rsidR="00077E4B" w:rsidRDefault="00077E4B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D35D7C8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00D4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9172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061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EB65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995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77E4B" w14:paraId="18C364AB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11180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FFC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E122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C658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576F483" w14:textId="77777777" w:rsidR="00077E4B" w:rsidRDefault="00077E4B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1790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E37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01B9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375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E3C2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5C55801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9A9C6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C680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17D5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1F9F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7072D70C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E1B9" w14:textId="77777777" w:rsidR="00077E4B" w:rsidRDefault="00077E4B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1B26" w14:textId="77777777" w:rsidR="00077E4B" w:rsidRDefault="00077E4B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4955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46FE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38F2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97D8BD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E1221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47E4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3C4CFB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84AB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4307" w14:textId="77777777" w:rsidR="00077E4B" w:rsidRDefault="00077E4B" w:rsidP="00332E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Ciprian Porumbescu - </w:t>
            </w:r>
          </w:p>
          <w:p w14:paraId="3C803225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DAD" w14:textId="77777777" w:rsidR="00077E4B" w:rsidRDefault="00077E4B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D39" w14:textId="77777777" w:rsidR="00077E4B" w:rsidRDefault="00077E4B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0019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A85B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8CD7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  <w:p w14:paraId="23FCEF85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paletele galbene</w:t>
            </w:r>
          </w:p>
        </w:tc>
      </w:tr>
      <w:tr w:rsidR="00077E4B" w14:paraId="2646D8F0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BB996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8595" w14:textId="77777777" w:rsidR="00077E4B" w:rsidRDefault="00077E4B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A05" w14:textId="77777777" w:rsidR="00077E4B" w:rsidRDefault="00077E4B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7315" w14:textId="77777777" w:rsidR="00077E4B" w:rsidRDefault="00077E4B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A81F" w14:textId="77777777" w:rsidR="00077E4B" w:rsidRDefault="00077E4B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8FA5" w14:textId="77777777" w:rsidR="00077E4B" w:rsidRDefault="00077E4B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35F" w14:textId="77777777" w:rsidR="00077E4B" w:rsidRDefault="00077E4B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F9D2" w14:textId="77777777" w:rsidR="00077E4B" w:rsidRDefault="00077E4B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E64D" w14:textId="77777777" w:rsidR="00077E4B" w:rsidRDefault="00077E4B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9B47439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D352D" w14:textId="77777777" w:rsidR="00077E4B" w:rsidRDefault="00077E4B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A57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7158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1B00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D5FCDA1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726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4212B0BD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2132723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59D0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29D9" w14:textId="77777777" w:rsidR="00077E4B" w:rsidRDefault="00077E4B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6E6" w14:textId="77777777" w:rsidR="00077E4B" w:rsidRDefault="00077E4B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8998" w14:textId="77777777" w:rsidR="00077E4B" w:rsidRDefault="00077E4B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DB7224" w14:textId="77777777" w:rsidR="00077E4B" w:rsidRDefault="00077E4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78C6322" w14:textId="77777777" w:rsidR="00077E4B" w:rsidRDefault="00077E4B" w:rsidP="00F04622">
      <w:pPr>
        <w:pStyle w:val="Heading1"/>
        <w:spacing w:line="360" w:lineRule="auto"/>
      </w:pPr>
      <w:r>
        <w:t>LINIA 600</w:t>
      </w:r>
    </w:p>
    <w:p w14:paraId="2FC3BA49" w14:textId="77777777" w:rsidR="00077E4B" w:rsidRDefault="00077E4B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5D5226E8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E5F6F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E1CB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41F5F2A1" w14:textId="77777777" w:rsidR="00077E4B" w:rsidRDefault="00077E4B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D8B7" w14:textId="77777777" w:rsidR="00077E4B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B03B" w14:textId="77777777" w:rsidR="00077E4B" w:rsidRDefault="00077E4B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7B94B9C5" w14:textId="77777777" w:rsidR="00077E4B" w:rsidRDefault="00077E4B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C1D1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D29" w14:textId="77777777" w:rsidR="00077E4B" w:rsidRPr="002F6CED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424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A667" w14:textId="77777777" w:rsidR="00077E4B" w:rsidRPr="00C14131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716B" w14:textId="77777777" w:rsidR="00077E4B" w:rsidRPr="005D499E" w:rsidRDefault="00077E4B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FDFF1F5" w14:textId="77777777" w:rsidR="00077E4B" w:rsidRPr="009E2C90" w:rsidRDefault="00077E4B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2A0BF18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B897E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803D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1832795B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5FB0" w14:textId="77777777" w:rsidR="00077E4B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D5A7" w14:textId="77777777" w:rsidR="00077E4B" w:rsidRDefault="00077E4B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4F1E4507" w14:textId="77777777" w:rsidR="00077E4B" w:rsidRDefault="00077E4B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3D2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6CD" w14:textId="77777777" w:rsidR="00077E4B" w:rsidRPr="002F6CED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CAC" w14:textId="77777777" w:rsidR="00077E4B" w:rsidRDefault="00077E4B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240" w14:textId="77777777" w:rsidR="00077E4B" w:rsidRPr="00C14131" w:rsidRDefault="00077E4B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3AD5" w14:textId="77777777" w:rsidR="00077E4B" w:rsidRPr="00DD03D3" w:rsidRDefault="00077E4B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77E4B" w14:paraId="4607FD63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FBAA9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F0D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08A04E68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A69B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2BF9" w14:textId="77777777" w:rsidR="00077E4B" w:rsidRDefault="00077E4B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C63DAFA" w14:textId="77777777" w:rsidR="00077E4B" w:rsidRDefault="00077E4B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9BD5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39C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3FB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4C6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96F" w14:textId="77777777" w:rsidR="00077E4B" w:rsidRPr="005D499E" w:rsidRDefault="00077E4B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FBB786F" w14:textId="77777777" w:rsidR="00077E4B" w:rsidRPr="009E2C90" w:rsidRDefault="00077E4B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1B093A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0883F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A517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301532C8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EAD0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0455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C2CF164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23A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004C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4CA8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BC59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ACA" w14:textId="77777777" w:rsidR="00077E4B" w:rsidRPr="005D20EA" w:rsidRDefault="00077E4B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77E4B" w14:paraId="4A066243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D90C9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96B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259B3504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772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4B6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2023ADB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BB00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C7DE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5376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81B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0D2B" w14:textId="77777777" w:rsidR="00077E4B" w:rsidRPr="005D499E" w:rsidRDefault="00077E4B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C65D76D" w14:textId="77777777" w:rsidR="00077E4B" w:rsidRPr="009E2C90" w:rsidRDefault="00077E4B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F870EDD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4933B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80B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658FD057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B58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4D4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562E4E81" w14:textId="77777777" w:rsidR="00077E4B" w:rsidRDefault="00077E4B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7D82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CB7A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CB4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5FA6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4E3B" w14:textId="77777777" w:rsidR="00077E4B" w:rsidRPr="005D499E" w:rsidRDefault="00077E4B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857E8B3" w14:textId="77777777" w:rsidR="00077E4B" w:rsidRPr="009E2C90" w:rsidRDefault="00077E4B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04F145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22D98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FCFA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3314FE14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1776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EDAB" w14:textId="77777777" w:rsidR="00077E4B" w:rsidRDefault="00077E4B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1A7EB73A" w14:textId="77777777" w:rsidR="00077E4B" w:rsidRDefault="00077E4B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FA73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C11B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C8C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7221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2978" w14:textId="77777777" w:rsidR="00077E4B" w:rsidRPr="005D499E" w:rsidRDefault="00077E4B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EA08D07" w14:textId="77777777" w:rsidR="00077E4B" w:rsidRPr="009E2C90" w:rsidRDefault="00077E4B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33210E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3749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BCE4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19315AB6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077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8F7C" w14:textId="77777777" w:rsidR="00077E4B" w:rsidRDefault="00077E4B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21D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B2BF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3CC8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6DA4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422" w14:textId="77777777" w:rsidR="00077E4B" w:rsidRDefault="00077E4B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77E4B" w14:paraId="713D09E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E47E1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48CC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0C6D8D95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DF1" w14:textId="77777777" w:rsidR="00077E4B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F4F7" w14:textId="77777777" w:rsidR="00077E4B" w:rsidRDefault="00077E4B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– Bârlad și linia 2 directă 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561C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5AB8" w14:textId="77777777" w:rsidR="00077E4B" w:rsidRPr="002F6CED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4101" w14:textId="77777777" w:rsidR="00077E4B" w:rsidRDefault="00077E4B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7605" w14:textId="77777777" w:rsidR="00077E4B" w:rsidRPr="00C14131" w:rsidRDefault="00077E4B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933" w14:textId="77777777" w:rsidR="00077E4B" w:rsidRDefault="00077E4B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0123E2C8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11392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943E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DDF4" w14:textId="77777777" w:rsidR="00077E4B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7B6F" w14:textId="77777777" w:rsidR="00077E4B" w:rsidRDefault="00077E4B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 2 directă Cap Y St. Bârlad și Bârlad - Zorleni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2817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E13B" w14:textId="77777777" w:rsidR="00077E4B" w:rsidRPr="002F6CED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D54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  <w:p w14:paraId="70960B1B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3EF" w14:textId="77777777" w:rsidR="00077E4B" w:rsidRPr="00C14131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EBAB" w14:textId="77777777" w:rsidR="00077E4B" w:rsidRDefault="00077E4B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0926C48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FB619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B3B3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BE6E" w14:textId="77777777" w:rsidR="00077E4B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B17" w14:textId="77777777" w:rsidR="00077E4B" w:rsidRDefault="00077E4B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Bârlad </w:t>
            </w:r>
            <w:r>
              <w:rPr>
                <w:b/>
                <w:bCs/>
                <w:sz w:val="20"/>
                <w:lang w:val="ro-RO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FEC4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287+770</w:t>
            </w:r>
          </w:p>
          <w:p w14:paraId="1CA35B87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7F8" w14:textId="77777777" w:rsidR="00077E4B" w:rsidRPr="002F6CED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B56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CEB4" w14:textId="77777777" w:rsidR="00077E4B" w:rsidRPr="00C14131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AEC6" w14:textId="77777777" w:rsidR="00077E4B" w:rsidRDefault="00077E4B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9BB870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E971C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D0C1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47E0762C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4BC8" w14:textId="77777777" w:rsidR="00077E4B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EA50" w14:textId="77777777" w:rsidR="00077E4B" w:rsidRDefault="00077E4B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146AA72" w14:textId="77777777" w:rsidR="00077E4B" w:rsidRDefault="00077E4B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B7C5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F109" w14:textId="77777777" w:rsidR="00077E4B" w:rsidRPr="002F6CED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B266" w14:textId="77777777" w:rsidR="00077E4B" w:rsidRDefault="00077E4B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BB83" w14:textId="77777777" w:rsidR="00077E4B" w:rsidRPr="00C14131" w:rsidRDefault="00077E4B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CDF" w14:textId="77777777" w:rsidR="00077E4B" w:rsidRDefault="00077E4B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434F31D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87508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B0D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2EB7" w14:textId="77777777" w:rsidR="00077E4B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F6C6" w14:textId="77777777" w:rsidR="00077E4B" w:rsidRDefault="00077E4B" w:rsidP="0094441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Zorleni </w:t>
            </w:r>
            <w:r>
              <w:rPr>
                <w:b/>
                <w:bCs/>
                <w:sz w:val="20"/>
                <w:lang w:val="ro-RO"/>
              </w:rPr>
              <w:br/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108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759" w14:textId="77777777" w:rsidR="00077E4B" w:rsidRPr="002F6CED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0A33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294+600</w:t>
            </w:r>
          </w:p>
          <w:p w14:paraId="719A0A56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6DD8" w14:textId="77777777" w:rsidR="00077E4B" w:rsidRPr="00C14131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C0D3" w14:textId="77777777" w:rsidR="00077E4B" w:rsidRDefault="00077E4B" w:rsidP="009444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6FDD4D0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736F4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D88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E403" w14:textId="77777777" w:rsidR="00077E4B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FCD" w14:textId="77777777" w:rsidR="00077E4B" w:rsidRDefault="00077E4B" w:rsidP="0094441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134966DB" w14:textId="77777777" w:rsidR="00077E4B" w:rsidRDefault="00077E4B" w:rsidP="0094441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88B3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3CA" w14:textId="77777777" w:rsidR="00077E4B" w:rsidRPr="002F6CED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8F09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403DFDCC" w14:textId="77777777" w:rsidR="00077E4B" w:rsidRDefault="00077E4B" w:rsidP="009444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576C" w14:textId="77777777" w:rsidR="00077E4B" w:rsidRPr="00C14131" w:rsidRDefault="00077E4B" w:rsidP="009444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BAE" w14:textId="77777777" w:rsidR="00077E4B" w:rsidRDefault="00077E4B" w:rsidP="009444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077E4B" w14:paraId="2D8C0F78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2130A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3156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295+650</w:t>
            </w:r>
          </w:p>
          <w:p w14:paraId="63CE8DC0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F2F8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BD01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FF3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5EC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04DC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5BDD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1584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6C5DD92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A3001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8628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316+600</w:t>
            </w:r>
          </w:p>
          <w:p w14:paraId="0C3786AC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3BAB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D807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5445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8BB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2A95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584A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F7A3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77E4B" w14:paraId="7F27063B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02B5E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790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3665272A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46CE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30CA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363D9B10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74727AF1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705A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0FD3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F768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1DE2" w14:textId="77777777" w:rsidR="00077E4B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3D6B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63FD154D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077E4B" w14:paraId="27F1D161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70EC8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C02F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A763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526A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44770FE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ADD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652FDAE9" w14:textId="77777777" w:rsidR="00077E4B" w:rsidRDefault="00077E4B" w:rsidP="00077E4B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77EE198C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4570833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3537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AA9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FA67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66D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0ABB44A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4F68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021A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7790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B12B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932A100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265769CC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8710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841D05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B5A291A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A496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D5AD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16C1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B9D6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7CAE2AC5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77E4B" w14:paraId="22381606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043F1" w14:textId="77777777" w:rsidR="00077E4B" w:rsidRDefault="00077E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2BD9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FF9F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3DCC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2EC37614" w14:textId="77777777" w:rsidR="00077E4B" w:rsidRDefault="00077E4B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B53C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567BB6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8CE" w14:textId="77777777" w:rsidR="00077E4B" w:rsidRPr="002F6CED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120F" w14:textId="77777777" w:rsidR="00077E4B" w:rsidRDefault="00077E4B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084" w14:textId="77777777" w:rsidR="00077E4B" w:rsidRPr="00C14131" w:rsidRDefault="00077E4B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C458" w14:textId="77777777" w:rsidR="00077E4B" w:rsidRDefault="00077E4B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CB1A48B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94163F6" w14:textId="77777777" w:rsidR="00077E4B" w:rsidRDefault="00077E4B" w:rsidP="003C645F">
      <w:pPr>
        <w:pStyle w:val="Heading1"/>
        <w:spacing w:line="360" w:lineRule="auto"/>
      </w:pPr>
      <w:r>
        <w:t>LINIA 602</w:t>
      </w:r>
    </w:p>
    <w:p w14:paraId="4CA49328" w14:textId="77777777" w:rsidR="00077E4B" w:rsidRDefault="00077E4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77E4B" w14:paraId="2ABF264A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E479C" w14:textId="77777777" w:rsidR="00077E4B" w:rsidRDefault="00077E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22F6" w14:textId="77777777" w:rsidR="00077E4B" w:rsidRDefault="00077E4B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688FF16F" w14:textId="77777777" w:rsidR="00077E4B" w:rsidRDefault="00077E4B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6C2" w14:textId="77777777" w:rsidR="00077E4B" w:rsidRDefault="00077E4B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CEDA" w14:textId="77777777" w:rsidR="00077E4B" w:rsidRDefault="00077E4B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22B923BD" w14:textId="77777777" w:rsidR="00077E4B" w:rsidRDefault="00077E4B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D963" w14:textId="77777777" w:rsidR="00077E4B" w:rsidRPr="00406474" w:rsidRDefault="00077E4B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68A2" w14:textId="77777777" w:rsidR="00077E4B" w:rsidRPr="00DA41E4" w:rsidRDefault="00077E4B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522" w14:textId="77777777" w:rsidR="00077E4B" w:rsidRDefault="00077E4B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F3B61BA" w14:textId="77777777" w:rsidR="00077E4B" w:rsidRDefault="00077E4B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F763" w14:textId="77777777" w:rsidR="00077E4B" w:rsidRDefault="00077E4B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4A22" w14:textId="77777777" w:rsidR="00077E4B" w:rsidRDefault="00077E4B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88BEAE4" w14:textId="77777777" w:rsidR="00077E4B" w:rsidRPr="0007619C" w:rsidRDefault="00077E4B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ACF0D52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CA94C" w14:textId="77777777" w:rsidR="00077E4B" w:rsidRDefault="00077E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75DF" w14:textId="77777777" w:rsidR="00077E4B" w:rsidRDefault="00077E4B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A219466" w14:textId="77777777" w:rsidR="00077E4B" w:rsidRDefault="00077E4B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FA38" w14:textId="77777777" w:rsidR="00077E4B" w:rsidRDefault="00077E4B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F37D" w14:textId="77777777" w:rsidR="00077E4B" w:rsidRDefault="00077E4B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25FEBE48" w14:textId="77777777" w:rsidR="00077E4B" w:rsidRDefault="00077E4B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8A7" w14:textId="77777777" w:rsidR="00077E4B" w:rsidRPr="00406474" w:rsidRDefault="00077E4B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46DC" w14:textId="77777777" w:rsidR="00077E4B" w:rsidRPr="00DA41E4" w:rsidRDefault="00077E4B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37BF" w14:textId="77777777" w:rsidR="00077E4B" w:rsidRDefault="00077E4B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CB35B59" w14:textId="77777777" w:rsidR="00077E4B" w:rsidRDefault="00077E4B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51AF" w14:textId="77777777" w:rsidR="00077E4B" w:rsidRDefault="00077E4B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CDE" w14:textId="77777777" w:rsidR="00077E4B" w:rsidRDefault="00077E4B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35578D28" w14:textId="77777777" w:rsidR="00077E4B" w:rsidRDefault="00077E4B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3F022A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11912436" w14:textId="77777777" w:rsidR="00077E4B" w:rsidRDefault="00077E4B" w:rsidP="00DE3370">
      <w:pPr>
        <w:pStyle w:val="Heading1"/>
        <w:spacing w:line="360" w:lineRule="auto"/>
      </w:pPr>
      <w:r>
        <w:t>LINIA 610</w:t>
      </w:r>
    </w:p>
    <w:p w14:paraId="0826E4CB" w14:textId="77777777" w:rsidR="00077E4B" w:rsidRDefault="00077E4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4F9B88B7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3E390" w14:textId="77777777" w:rsidR="00077E4B" w:rsidRDefault="00077E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DE69" w14:textId="77777777" w:rsidR="00077E4B" w:rsidRDefault="00077E4B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267A" w14:textId="77777777" w:rsidR="00077E4B" w:rsidRPr="00F81D6F" w:rsidRDefault="00077E4B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957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DD9FB1D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5D55" w14:textId="77777777" w:rsidR="00077E4B" w:rsidRDefault="00077E4B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0A03888" w14:textId="77777777" w:rsidR="00077E4B" w:rsidRDefault="00077E4B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DA58B28" w14:textId="77777777" w:rsidR="00077E4B" w:rsidRDefault="00077E4B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22D83787" w14:textId="77777777" w:rsidR="00077E4B" w:rsidRDefault="00077E4B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0025" w14:textId="77777777" w:rsidR="00077E4B" w:rsidRPr="00F81D6F" w:rsidRDefault="00077E4B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7DEE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0249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506F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8CBD58D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8BEE2" w14:textId="77777777" w:rsidR="00077E4B" w:rsidRDefault="00077E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94E1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5F18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F004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7778A31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513D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229064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2D0A104A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761FB70E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7B90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174E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FCED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F806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77E4B" w14:paraId="4672645C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C2DC2" w14:textId="77777777" w:rsidR="00077E4B" w:rsidRDefault="00077E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3368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0502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A9A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7EDFDB8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002B6BB7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064D" w14:textId="77777777" w:rsidR="00077E4B" w:rsidRDefault="00077E4B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200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33E9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980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C4C1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67551779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77E4B" w14:paraId="15B0C5E1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0EA60" w14:textId="77777777" w:rsidR="00077E4B" w:rsidRDefault="00077E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2D41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0248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8509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07E96DEF" w14:textId="77777777" w:rsidR="00077E4B" w:rsidRDefault="00077E4B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E20" w14:textId="77777777" w:rsidR="00077E4B" w:rsidRDefault="00077E4B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E2F833A" w14:textId="77777777" w:rsidR="00077E4B" w:rsidRDefault="00077E4B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FC9F421" w14:textId="77777777" w:rsidR="00077E4B" w:rsidRDefault="00077E4B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856" w14:textId="77777777" w:rsidR="00077E4B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769E" w14:textId="77777777" w:rsidR="00077E4B" w:rsidRDefault="00077E4B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8143" w14:textId="77777777" w:rsidR="00077E4B" w:rsidRPr="00F81D6F" w:rsidRDefault="00077E4B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B677" w14:textId="77777777" w:rsidR="00077E4B" w:rsidRDefault="00077E4B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A409A0" w14:textId="77777777" w:rsidR="00077E4B" w:rsidRPr="00C60E02" w:rsidRDefault="00077E4B">
      <w:pPr>
        <w:tabs>
          <w:tab w:val="left" w:pos="3768"/>
        </w:tabs>
        <w:rPr>
          <w:sz w:val="20"/>
          <w:szCs w:val="20"/>
          <w:lang w:val="ro-RO"/>
        </w:rPr>
      </w:pPr>
    </w:p>
    <w:p w14:paraId="2215AE9E" w14:textId="77777777" w:rsidR="00077E4B" w:rsidRDefault="00077E4B" w:rsidP="004F6534">
      <w:pPr>
        <w:pStyle w:val="Heading1"/>
        <w:spacing w:line="360" w:lineRule="auto"/>
      </w:pPr>
      <w:r>
        <w:t>LINIA 700</w:t>
      </w:r>
    </w:p>
    <w:p w14:paraId="34D89D78" w14:textId="77777777" w:rsidR="00077E4B" w:rsidRDefault="00077E4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77E4B" w14:paraId="213A5E6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D5AA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C921" w14:textId="77777777" w:rsidR="00077E4B" w:rsidRDefault="00077E4B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FE6" w14:textId="77777777" w:rsidR="00077E4B" w:rsidRDefault="00077E4B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83E9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598C0A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21FF" w14:textId="77777777" w:rsidR="00077E4B" w:rsidRDefault="00077E4B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641" w14:textId="77777777" w:rsidR="00077E4B" w:rsidRDefault="00077E4B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524F" w14:textId="77777777" w:rsidR="00077E4B" w:rsidRDefault="00077E4B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5A3E" w14:textId="77777777" w:rsidR="00077E4B" w:rsidRDefault="00077E4B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E98C" w14:textId="77777777" w:rsidR="00077E4B" w:rsidRDefault="00077E4B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1C6FAB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8C6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138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6A4A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7485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20F1C6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281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8614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798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4C06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005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36799AE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064B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38B9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E400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C930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FE1392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BFC7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F2F5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8DA6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0D25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173D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74DFC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77E4B" w14:paraId="7B681C8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9FF3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EACA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D674C74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EEC2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628A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EB6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924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5FCA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B003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1E95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19D4B14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9405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A20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690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4C3B" w14:textId="77777777" w:rsidR="00077E4B" w:rsidRDefault="00077E4B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7A5CEF" w14:textId="77777777" w:rsidR="00077E4B" w:rsidRDefault="00077E4B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D13" w14:textId="77777777" w:rsidR="00077E4B" w:rsidRDefault="00077E4B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9E59FC" w14:textId="77777777" w:rsidR="00077E4B" w:rsidRDefault="00077E4B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E859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2F7" w14:textId="77777777" w:rsidR="00077E4B" w:rsidRDefault="00077E4B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8641" w14:textId="77777777" w:rsidR="00077E4B" w:rsidRDefault="00077E4B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545E" w14:textId="77777777" w:rsidR="00077E4B" w:rsidRDefault="00077E4B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D24ED06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60931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F38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18D5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73C6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296F4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179F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6F438" w14:textId="77777777" w:rsidR="00077E4B" w:rsidRDefault="00077E4B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0CB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7D88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7F75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760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4A26DFC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5D545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ACF5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F445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B68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C179D4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B580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91EB029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BBB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E1EB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DE2C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03B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0E706C7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22DD8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9462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012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EC6B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A4A274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3752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CC364E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E4C2F4B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BBC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9CD1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EFBF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227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8BAB559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BD351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7CB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4784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8BD1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C883F3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F5DD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0371168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BA36865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B94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94F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0C8D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3053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741B365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BDEF6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616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E110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100F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F6E2D8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8AC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761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8AF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040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3672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34E34C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BE675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FC41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D15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FE96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487D8E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B237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492A4BF" w14:textId="77777777" w:rsidR="00077E4B" w:rsidRPr="00B401EA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1924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72F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8607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9DF8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225592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C39C6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154D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29E7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515E" w14:textId="77777777" w:rsidR="00077E4B" w:rsidRDefault="00077E4B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0563CE" w14:textId="77777777" w:rsidR="00077E4B" w:rsidRDefault="00077E4B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BCF" w14:textId="77777777" w:rsidR="00077E4B" w:rsidRDefault="00077E4B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A7BFC91" w14:textId="77777777" w:rsidR="00077E4B" w:rsidRDefault="00077E4B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36FF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92D4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9FB6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FB03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73276E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A6724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A378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392A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E2CA" w14:textId="77777777" w:rsidR="00077E4B" w:rsidRDefault="00077E4B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7D33C1" w14:textId="77777777" w:rsidR="00077E4B" w:rsidRDefault="00077E4B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3AD1" w14:textId="77777777" w:rsidR="00077E4B" w:rsidRDefault="00077E4B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0D85D9B" w14:textId="77777777" w:rsidR="00077E4B" w:rsidRDefault="00077E4B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02EA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8B60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67A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8D6E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77E4B" w14:paraId="73107EF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82967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11B7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CEB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005B" w14:textId="77777777" w:rsidR="00077E4B" w:rsidRDefault="00077E4B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F16CB6" w14:textId="77777777" w:rsidR="00077E4B" w:rsidRDefault="00077E4B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129" w14:textId="77777777" w:rsidR="00077E4B" w:rsidRDefault="00077E4B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AD61314" w14:textId="77777777" w:rsidR="00077E4B" w:rsidRDefault="00077E4B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B04C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18C5" w14:textId="77777777" w:rsidR="00077E4B" w:rsidRDefault="00077E4B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A24" w14:textId="77777777" w:rsidR="00077E4B" w:rsidRDefault="00077E4B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F958" w14:textId="77777777" w:rsidR="00077E4B" w:rsidRDefault="00077E4B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77E4B" w14:paraId="16CD36E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35C9C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C42E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E0D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D6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3FE47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AC6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60BCF3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E19F83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0B4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CC0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B6E8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9E0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FDB415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0DC2A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EB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2AAB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D15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7DAD92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A1DC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13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0C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191FBF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992E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5E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740939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6DE67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4E9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434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AC19" w14:textId="77777777" w:rsidR="00077E4B" w:rsidRDefault="00077E4B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9D002A3" w14:textId="77777777" w:rsidR="00077E4B" w:rsidRDefault="00077E4B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2F6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48DA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92B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DD3115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DE5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B926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1DF0E8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BB956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0723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9CF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5BA4" w14:textId="77777777" w:rsidR="00077E4B" w:rsidRDefault="00077E4B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DA66FE" w14:textId="77777777" w:rsidR="00077E4B" w:rsidRDefault="00077E4B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CB8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EF29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A7C6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BF5336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2B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C2BA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8889C69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471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D1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7E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52C" w14:textId="77777777" w:rsidR="00077E4B" w:rsidRDefault="00077E4B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7060FAD" w14:textId="77777777" w:rsidR="00077E4B" w:rsidRDefault="00077E4B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3FC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5EBC23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4949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1C54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C62A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18A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02E3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77E4B" w14:paraId="00C4E88C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5218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369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15F7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4E6" w14:textId="77777777" w:rsidR="00077E4B" w:rsidRDefault="00077E4B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939122C" w14:textId="77777777" w:rsidR="00077E4B" w:rsidRDefault="00077E4B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FAE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20E0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15D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3C49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28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79FD0B6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9EDF2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216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2C2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0B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33D49CD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FC44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786C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82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6F7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D2E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831672C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6C130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DEE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C9AB81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220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796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9FAE34D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EAB3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3D1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9B0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6CA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FCBD" w14:textId="77777777" w:rsidR="00077E4B" w:rsidRPr="00C20CA5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3CAFD0" w14:textId="77777777" w:rsidR="00077E4B" w:rsidRPr="00EB107D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8DD4B7E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FEE0F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7EA8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B84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DC4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10E4B09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4C33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B4EF48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8FA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BB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F8F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65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D6A12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AEC6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77E4B" w14:paraId="3F470C66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61390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5FA4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BE6F8B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C30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39D2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7CE2C1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B7D6EE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EE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9B3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88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36E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96B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8BCD513" w14:textId="77777777" w:rsidR="00077E4B" w:rsidRPr="00C401D9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77E4B" w14:paraId="3213F73B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37E5F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C9C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04605A7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CA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71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2592C6AA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3B88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86BB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81D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B2A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6B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5F2544D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06BF9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B9F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964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82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079976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3B106A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95836A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F7A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0CFBB0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FE7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6E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686B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BC2B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4BA9BA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77E4B" w14:paraId="6598571A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98C067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EC4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8CB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780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1F3BB6B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7C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87DA50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3F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48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CF0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A80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36D5AA5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5267D9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BCC9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366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BB9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B3BA916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4A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555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5F7A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2129DBE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45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8BE4" w14:textId="77777777" w:rsidR="00077E4B" w:rsidRPr="00C20CA5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DA7954" w14:textId="77777777" w:rsidR="00077E4B" w:rsidRPr="00EB107D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4079251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B183A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9F6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816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5D3A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CC3EA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880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EEFB0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D4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5E8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6A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CD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80A63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6938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77E4B" w14:paraId="131A06D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4FE32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BD0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89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774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9C3776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4F7C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E029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493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D8CF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847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5C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B34C94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77E4B" w14:paraId="1007B6BB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A82B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4B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C9CB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55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0A1B8B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B0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B4ABD7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61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CE2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5D2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A3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5BA0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F55CC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CAB3B1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77E4B" w14:paraId="4330DD0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9ECB1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0417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C4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723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075736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B6A4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5D08D84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D5EC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7D3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25E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BC62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8EC7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39A0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D488C0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77E4B" w14:paraId="44E9DA57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D4D3C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6E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1FB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EE1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10EC6D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AF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95D0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7DF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682E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7FF5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0DCAC4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9E43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844728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77E4B" w14:paraId="5ED510F2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A11C6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AE6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48BD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CE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0775A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921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8E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E466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DEEA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AA3F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3FE1AA9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1B53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7A0CC94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77E4B" w14:paraId="748E33A0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8032F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F1C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0324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270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B98BAB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F5D0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0C79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449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1FE4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409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F071EAD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30B1C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A2124D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77E4B" w14:paraId="39F04D02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F68D4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4F79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D994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01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668565C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BD2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BF61759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822E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82D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B8A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B21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E9AD58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BBFF7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77E4B" w14:paraId="0B777075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71D3E" w14:textId="77777777" w:rsidR="00077E4B" w:rsidRDefault="00077E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B35B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901C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6B25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7BE56A3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9025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A89F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92B0" w14:textId="77777777" w:rsidR="00077E4B" w:rsidRDefault="00077E4B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22E3" w14:textId="77777777" w:rsidR="00077E4B" w:rsidRDefault="00077E4B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13BD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6249E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757B995" w14:textId="77777777" w:rsidR="00077E4B" w:rsidRDefault="00077E4B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021FE7E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7814EE75" w14:textId="77777777" w:rsidR="00077E4B" w:rsidRDefault="00077E4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60D091F" w14:textId="77777777" w:rsidR="00077E4B" w:rsidRDefault="00077E4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77E4B" w14:paraId="6B63C6D5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3C599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887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D1A" w14:textId="77777777" w:rsidR="00077E4B" w:rsidRPr="001304AF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43C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41912E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3D19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E13A213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23DBA5D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5C13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1A05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8D8" w14:textId="77777777" w:rsidR="00077E4B" w:rsidRPr="001304AF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6F1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4888A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86D991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557BCD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17B1F13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77E4B" w14:paraId="1CBC5FB1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FDCA7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109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0589" w14:textId="77777777" w:rsidR="00077E4B" w:rsidRPr="001304AF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EDC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6A10B96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6623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C93517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0068E3F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707" w14:textId="77777777" w:rsidR="00077E4B" w:rsidRDefault="00077E4B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1D9B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7E12" w14:textId="77777777" w:rsidR="00077E4B" w:rsidRPr="001304AF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5A1E" w14:textId="77777777" w:rsidR="00077E4B" w:rsidRDefault="00077E4B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1EF8A" w14:textId="77777777" w:rsidR="00077E4B" w:rsidRDefault="00077E4B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65F5546" w14:textId="77777777" w:rsidR="00077E4B" w:rsidRDefault="00077E4B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2575DF4" w14:textId="77777777" w:rsidR="00077E4B" w:rsidRDefault="00077E4B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77E4B" w14:paraId="48BAC8FF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FBB22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2CF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89A9688" w14:textId="77777777" w:rsidR="00077E4B" w:rsidRDefault="00077E4B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607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7457" w14:textId="77777777" w:rsidR="00077E4B" w:rsidRDefault="00077E4B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579919BA" w14:textId="77777777" w:rsidR="00077E4B" w:rsidRDefault="00077E4B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D288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CB3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24D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86CD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56B7" w14:textId="77777777" w:rsidR="00077E4B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28812" w14:textId="77777777" w:rsidR="00077E4B" w:rsidRDefault="00077E4B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77E4B" w14:paraId="257E2031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A9CA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B57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6418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E3E" w14:textId="77777777" w:rsidR="00077E4B" w:rsidRDefault="00077E4B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BF9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C4A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E08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473503B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9CB5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AB36" w14:textId="77777777" w:rsidR="00077E4B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77E4B" w14:paraId="4981BF44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5CF17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96A5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2A5B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CE9" w14:textId="77777777" w:rsidR="00077E4B" w:rsidRDefault="00077E4B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70A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9703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3C02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B27047A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7770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998" w14:textId="77777777" w:rsidR="00077E4B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93320E5" w14:textId="77777777" w:rsidR="00077E4B" w:rsidRPr="00B56D0E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77E4B" w14:paraId="54B267AD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377E3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D52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E1F42EC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334B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319" w14:textId="77777777" w:rsidR="00077E4B" w:rsidRDefault="00077E4B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83DA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2002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017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125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6A85" w14:textId="77777777" w:rsidR="00077E4B" w:rsidRPr="00175A24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77E4B" w14:paraId="68230324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03F53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712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849C829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B8F1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C8B" w14:textId="77777777" w:rsidR="00077E4B" w:rsidRDefault="00077E4B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5E9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7E8B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80DA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351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7623" w14:textId="77777777" w:rsidR="00077E4B" w:rsidRPr="00175A24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77E4B" w14:paraId="593ACFEC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C619C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5DF" w14:textId="77777777" w:rsidR="00077E4B" w:rsidRDefault="00077E4B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0855" w14:textId="77777777" w:rsidR="00077E4B" w:rsidRDefault="00077E4B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0D2" w14:textId="77777777" w:rsidR="00077E4B" w:rsidRDefault="00077E4B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99F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14153B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4251" w14:textId="77777777" w:rsidR="00077E4B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D4A5" w14:textId="77777777" w:rsidR="00077E4B" w:rsidRDefault="00077E4B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B920" w14:textId="77777777" w:rsidR="00077E4B" w:rsidRPr="001304AF" w:rsidRDefault="00077E4B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BC6" w14:textId="77777777" w:rsidR="00077E4B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D7240" w14:textId="77777777" w:rsidR="00077E4B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4DCE4" w14:textId="77777777" w:rsidR="00077E4B" w:rsidRPr="00175A24" w:rsidRDefault="00077E4B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77E4B" w14:paraId="205623B9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77A4F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FFEB" w14:textId="77777777" w:rsidR="00077E4B" w:rsidRDefault="00077E4B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E54" w14:textId="77777777" w:rsidR="00077E4B" w:rsidRDefault="00077E4B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30D" w14:textId="77777777" w:rsidR="00077E4B" w:rsidRDefault="00077E4B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A542133" w14:textId="77777777" w:rsidR="00077E4B" w:rsidRDefault="00077E4B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572" w14:textId="77777777" w:rsidR="00077E4B" w:rsidRDefault="00077E4B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C88109" w14:textId="77777777" w:rsidR="00077E4B" w:rsidRDefault="00077E4B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2265" w14:textId="77777777" w:rsidR="00077E4B" w:rsidRDefault="00077E4B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345C" w14:textId="77777777" w:rsidR="00077E4B" w:rsidRDefault="00077E4B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C0E" w14:textId="77777777" w:rsidR="00077E4B" w:rsidRDefault="00077E4B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7A9" w14:textId="77777777" w:rsidR="00077E4B" w:rsidRDefault="00077E4B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F70F8A" w14:textId="77777777" w:rsidR="00077E4B" w:rsidRDefault="00077E4B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BDF66" w14:textId="77777777" w:rsidR="00077E4B" w:rsidRDefault="00077E4B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77E4B" w14:paraId="56022A07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5379E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FD9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CB31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BF5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401A1B9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722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6C5D6C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C94F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A3B5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1F96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863F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AB070A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9D08A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77E4B" w14:paraId="2E5A8515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33DF6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E406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C55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CFFC" w14:textId="77777777" w:rsidR="00077E4B" w:rsidRDefault="00077E4B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36CDED9" w14:textId="77777777" w:rsidR="00077E4B" w:rsidRDefault="00077E4B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FEAD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101681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CD1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627A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D962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022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BEDF6C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E1F7A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77E4B" w14:paraId="668A5A58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0308C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545C" w14:textId="77777777" w:rsidR="00077E4B" w:rsidRDefault="00077E4B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DAC" w14:textId="77777777" w:rsidR="00077E4B" w:rsidRDefault="00077E4B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1790" w14:textId="77777777" w:rsidR="00077E4B" w:rsidRDefault="00077E4B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E579" w14:textId="77777777" w:rsidR="00077E4B" w:rsidRDefault="00077E4B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3E07" w14:textId="77777777" w:rsidR="00077E4B" w:rsidRDefault="00077E4B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820A" w14:textId="77777777" w:rsidR="00077E4B" w:rsidRDefault="00077E4B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06C77E6" w14:textId="77777777" w:rsidR="00077E4B" w:rsidRDefault="00077E4B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8A39" w14:textId="77777777" w:rsidR="00077E4B" w:rsidRPr="001304AF" w:rsidRDefault="00077E4B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41C" w14:textId="77777777" w:rsidR="00077E4B" w:rsidRDefault="00077E4B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77E4B" w14:paraId="473919B6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8CBB1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A75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4A488639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09A1" w14:textId="77777777" w:rsidR="00077E4B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45EB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70AF3FCE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05C" w14:textId="77777777" w:rsidR="00077E4B" w:rsidRPr="00175A7C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9E6" w14:textId="77777777" w:rsidR="00077E4B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8A67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4FD6" w14:textId="77777777" w:rsidR="00077E4B" w:rsidRPr="001304AF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83FC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77E4B" w14:paraId="0325183C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39AC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8488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116D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908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2587DB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F22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A206546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F191" w14:textId="77777777" w:rsidR="00077E4B" w:rsidRPr="00CA3079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17ED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A72F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F82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9E93A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77E4B" w14:paraId="51A3A9ED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F782F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7A5E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A2D4A14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CAB1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B195" w14:textId="77777777" w:rsidR="00077E4B" w:rsidRDefault="00077E4B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69C6D55" w14:textId="77777777" w:rsidR="00077E4B" w:rsidRPr="00180EA2" w:rsidRDefault="00077E4B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54E" w14:textId="77777777" w:rsidR="00077E4B" w:rsidRDefault="00077E4B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E97D" w14:textId="77777777" w:rsidR="00077E4B" w:rsidRPr="00CA3079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5D8A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E2A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1B5E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8C223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2C7C26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77E4B" w14:paraId="4FFFE790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AC723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B9E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F531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5A5" w14:textId="77777777" w:rsidR="00077E4B" w:rsidRDefault="00077E4B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6B214D" w14:textId="77777777" w:rsidR="00077E4B" w:rsidRDefault="00077E4B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4FF3" w14:textId="77777777" w:rsidR="00077E4B" w:rsidRDefault="00077E4B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A55" w14:textId="77777777" w:rsidR="00077E4B" w:rsidRPr="00CA3079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EDE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FBF01E9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2861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D7E6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BD510B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3DAFF91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B3F15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77E4B" w14:paraId="1D0C61A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35E79" w14:textId="77777777" w:rsidR="00077E4B" w:rsidRDefault="00077E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5A9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5BB" w14:textId="77777777" w:rsidR="00077E4B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AFC1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4A83CF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069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34401DC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308161C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0B0F" w14:textId="77777777" w:rsidR="00077E4B" w:rsidRPr="00CA3079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24F4" w14:textId="77777777" w:rsidR="00077E4B" w:rsidRDefault="00077E4B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6AB3" w14:textId="77777777" w:rsidR="00077E4B" w:rsidRPr="001304AF" w:rsidRDefault="00077E4B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880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4774F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F421678" w14:textId="77777777" w:rsidR="00077E4B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564F4B3" w14:textId="77777777" w:rsidR="00077E4B" w:rsidRPr="00B71446" w:rsidRDefault="00077E4B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F0B0959" w14:textId="77777777" w:rsidR="00077E4B" w:rsidRDefault="00077E4B">
      <w:pPr>
        <w:tabs>
          <w:tab w:val="left" w:pos="6382"/>
        </w:tabs>
        <w:rPr>
          <w:sz w:val="20"/>
        </w:rPr>
      </w:pPr>
    </w:p>
    <w:p w14:paraId="013FE504" w14:textId="77777777" w:rsidR="00077E4B" w:rsidRDefault="00077E4B" w:rsidP="00B52218">
      <w:pPr>
        <w:pStyle w:val="Heading1"/>
        <w:spacing w:line="360" w:lineRule="auto"/>
      </w:pPr>
      <w:r>
        <w:t>LINIA 704</w:t>
      </w:r>
    </w:p>
    <w:p w14:paraId="0B417850" w14:textId="77777777" w:rsidR="00077E4B" w:rsidRDefault="00077E4B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77E4B" w14:paraId="10C78CD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14ED5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2871" w14:textId="77777777" w:rsidR="00077E4B" w:rsidRDefault="00077E4B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65E5E27" w14:textId="77777777" w:rsidR="00077E4B" w:rsidRDefault="00077E4B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D59C" w14:textId="77777777" w:rsidR="00077E4B" w:rsidRPr="00E4080B" w:rsidRDefault="00077E4B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9A8A" w14:textId="77777777" w:rsidR="00077E4B" w:rsidRDefault="00077E4B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8E663F2" w14:textId="77777777" w:rsidR="00077E4B" w:rsidRDefault="00077E4B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FD26" w14:textId="77777777" w:rsidR="00077E4B" w:rsidRDefault="00077E4B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8A85" w14:textId="77777777" w:rsidR="00077E4B" w:rsidRPr="00E4080B" w:rsidRDefault="00077E4B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09EC" w14:textId="77777777" w:rsidR="00077E4B" w:rsidRDefault="00077E4B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67C9B5E" w14:textId="77777777" w:rsidR="00077E4B" w:rsidRDefault="00077E4B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5012" w14:textId="77777777" w:rsidR="00077E4B" w:rsidRPr="00E4080B" w:rsidRDefault="00077E4B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418" w14:textId="77777777" w:rsidR="00077E4B" w:rsidRPr="001467E0" w:rsidRDefault="00077E4B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291997" w14:textId="77777777" w:rsidR="00077E4B" w:rsidRPr="00C00026" w:rsidRDefault="00077E4B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059D47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33640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11CA" w14:textId="77777777" w:rsidR="00077E4B" w:rsidRDefault="00077E4B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325F" w14:textId="77777777" w:rsidR="00077E4B" w:rsidRPr="00E4080B" w:rsidRDefault="00077E4B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4500" w14:textId="77777777" w:rsidR="00077E4B" w:rsidRDefault="00077E4B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170C65A" w14:textId="77777777" w:rsidR="00077E4B" w:rsidRDefault="00077E4B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E762AC3" w14:textId="77777777" w:rsidR="00077E4B" w:rsidRDefault="00077E4B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9EF" w14:textId="77777777" w:rsidR="00077E4B" w:rsidRDefault="00077E4B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370D" w14:textId="77777777" w:rsidR="00077E4B" w:rsidRPr="00E4080B" w:rsidRDefault="00077E4B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D487" w14:textId="77777777" w:rsidR="00077E4B" w:rsidRDefault="00077E4B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FA9C" w14:textId="77777777" w:rsidR="00077E4B" w:rsidRPr="00E4080B" w:rsidRDefault="00077E4B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1C05" w14:textId="77777777" w:rsidR="00077E4B" w:rsidRDefault="00077E4B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28CE52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9B61A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AC22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6008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E36B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EA04D33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BE6263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70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DA4B" w14:textId="77777777" w:rsidR="00077E4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47A9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520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513A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5B9E058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D7A6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CF26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C87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20AC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56D3D1B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ACDE763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8BBE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DC81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0A97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38DE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79B5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1DD9A6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6A751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ACC3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29E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AFB4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7557117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E0845B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5A6B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A006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86A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302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758D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B88E87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96F1C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B29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1580A0A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03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8EE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B652FDE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18BA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54D4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FC27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46B5007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542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137" w14:textId="77777777" w:rsidR="00077E4B" w:rsidRPr="001467E0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6B2576" w14:textId="77777777" w:rsidR="00077E4B" w:rsidRPr="008D7F2C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300342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B442B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A22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88E7593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F78" w14:textId="77777777" w:rsidR="00077E4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5AFC" w14:textId="77777777" w:rsidR="00077E4B" w:rsidRDefault="00077E4B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CC7279A" w14:textId="77777777" w:rsidR="00077E4B" w:rsidRDefault="00077E4B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FF4F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BA7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127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5D5" w14:textId="77777777" w:rsidR="00077E4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CD9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77E4B" w14:paraId="4A3A4BF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DEB296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F137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CB2E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9BD3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D14A7A5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556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694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6AE3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52D0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F94A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44F5025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0685E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5BE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A7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2CD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B741588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F20D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D4A8EE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5B8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BD6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479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0CFA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CD9163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77E4B" w14:paraId="78B32468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2525D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91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095B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C785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97DFC88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E42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344C" w14:textId="77777777" w:rsidR="00077E4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3E25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F8EC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34B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0B882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77E4B" w14:paraId="15951449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89EC9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D9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A904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C27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83DBDE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BC7A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C94C3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726" w14:textId="77777777" w:rsidR="00077E4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EF98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7E8C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A304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6A857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77E4B" w14:paraId="58DD1954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7DF9B" w14:textId="77777777" w:rsidR="00077E4B" w:rsidRDefault="00077E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01CB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A357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E4E0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52158E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BA8E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2ECED9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3F03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2A50" w14:textId="77777777" w:rsidR="00077E4B" w:rsidRDefault="00077E4B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F8D5" w14:textId="77777777" w:rsidR="00077E4B" w:rsidRPr="00E4080B" w:rsidRDefault="00077E4B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EF1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69C0B" w14:textId="77777777" w:rsidR="00077E4B" w:rsidRDefault="00077E4B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521825C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3F261C9" w14:textId="77777777" w:rsidR="00077E4B" w:rsidRDefault="00077E4B" w:rsidP="00F0370D">
      <w:pPr>
        <w:pStyle w:val="Heading1"/>
        <w:spacing w:line="360" w:lineRule="auto"/>
      </w:pPr>
      <w:r>
        <w:lastRenderedPageBreak/>
        <w:t>LINIA 800</w:t>
      </w:r>
    </w:p>
    <w:p w14:paraId="049E1485" w14:textId="77777777" w:rsidR="00077E4B" w:rsidRDefault="00077E4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77E4B" w14:paraId="49C4C375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E425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3144" w14:textId="77777777" w:rsidR="00077E4B" w:rsidRDefault="00077E4B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BEAC" w14:textId="77777777" w:rsidR="00077E4B" w:rsidRPr="001161EA" w:rsidRDefault="00077E4B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6C1A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27144F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13DD" w14:textId="77777777" w:rsidR="00077E4B" w:rsidRDefault="00077E4B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ADD2" w14:textId="77777777" w:rsidR="00077E4B" w:rsidRPr="001161EA" w:rsidRDefault="00077E4B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3566" w14:textId="77777777" w:rsidR="00077E4B" w:rsidRDefault="00077E4B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47F3" w14:textId="77777777" w:rsidR="00077E4B" w:rsidRPr="008D08DE" w:rsidRDefault="00077E4B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EA1A" w14:textId="77777777" w:rsidR="00077E4B" w:rsidRDefault="00077E4B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70A1419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3B72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3305" w14:textId="77777777" w:rsidR="00077E4B" w:rsidRDefault="00077E4B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1FE9" w14:textId="77777777" w:rsidR="00077E4B" w:rsidRPr="001161EA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DFFE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A815E0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FCDB" w14:textId="77777777" w:rsidR="00077E4B" w:rsidRDefault="00077E4B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2629" w14:textId="77777777" w:rsidR="00077E4B" w:rsidRPr="001161EA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F379" w14:textId="77777777" w:rsidR="00077E4B" w:rsidRDefault="00077E4B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371C" w14:textId="77777777" w:rsidR="00077E4B" w:rsidRPr="008D08DE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F1F5" w14:textId="77777777" w:rsidR="00077E4B" w:rsidRDefault="00077E4B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F08AD25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09F4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ADAE" w14:textId="77777777" w:rsidR="00077E4B" w:rsidRDefault="00077E4B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D676" w14:textId="77777777" w:rsidR="00077E4B" w:rsidRPr="001161EA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3612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863C22" w14:textId="77777777" w:rsidR="00077E4B" w:rsidRDefault="00077E4B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DE43" w14:textId="77777777" w:rsidR="00077E4B" w:rsidRDefault="00077E4B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7820" w14:textId="77777777" w:rsidR="00077E4B" w:rsidRPr="001161EA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178C" w14:textId="77777777" w:rsidR="00077E4B" w:rsidRDefault="00077E4B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5157" w14:textId="77777777" w:rsidR="00077E4B" w:rsidRPr="008D08DE" w:rsidRDefault="00077E4B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5DA3" w14:textId="77777777" w:rsidR="00077E4B" w:rsidRDefault="00077E4B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6E052" w14:textId="77777777" w:rsidR="00077E4B" w:rsidRDefault="00077E4B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77E4B" w:rsidRPr="00A8307A" w14:paraId="519673E2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1884" w14:textId="77777777" w:rsidR="00077E4B" w:rsidRPr="00A75A00" w:rsidRDefault="00077E4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6301" w14:textId="77777777" w:rsidR="00077E4B" w:rsidRPr="00A8307A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2283" w14:textId="77777777" w:rsidR="00077E4B" w:rsidRPr="00A8307A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3CCE2" w14:textId="77777777" w:rsidR="00077E4B" w:rsidRPr="00A8307A" w:rsidRDefault="00077E4B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FD61" w14:textId="77777777" w:rsidR="00077E4B" w:rsidRDefault="00077E4B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102EB4" w14:textId="77777777" w:rsidR="00077E4B" w:rsidRDefault="00077E4B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CDC9FA2" w14:textId="77777777" w:rsidR="00077E4B" w:rsidRDefault="00077E4B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E4F2E7" w14:textId="77777777" w:rsidR="00077E4B" w:rsidRDefault="00077E4B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54B8" w14:textId="77777777" w:rsidR="00077E4B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F7A7" w14:textId="77777777" w:rsidR="00077E4B" w:rsidRPr="00A8307A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8F38" w14:textId="77777777" w:rsidR="00077E4B" w:rsidRPr="00A8307A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311C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DC9E0" w14:textId="77777777" w:rsidR="00077E4B" w:rsidRPr="00A8307A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77E4B" w:rsidRPr="00A8307A" w14:paraId="3FA49F7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9951" w14:textId="77777777" w:rsidR="00077E4B" w:rsidRPr="00A75A00" w:rsidRDefault="00077E4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87B3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8B8BE9D" w14:textId="77777777" w:rsidR="00077E4B" w:rsidRPr="00A8307A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45AE" w14:textId="77777777" w:rsidR="00077E4B" w:rsidRPr="00A8307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0A56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0E3C7530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744D" w14:textId="77777777" w:rsidR="00077E4B" w:rsidRDefault="00077E4B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7ADA" w14:textId="77777777" w:rsidR="00077E4B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BE9B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8F0301B" w14:textId="77777777" w:rsidR="00077E4B" w:rsidRPr="00A8307A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4696" w14:textId="77777777" w:rsidR="00077E4B" w:rsidRPr="00A8307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CCF9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663630" w14:textId="77777777" w:rsidR="00077E4B" w:rsidRDefault="00077E4B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9399F17" w14:textId="77777777" w:rsidR="00077E4B" w:rsidRDefault="00077E4B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0298EC0F" w14:textId="77777777" w:rsidR="00077E4B" w:rsidRDefault="00077E4B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77E4B" w14:paraId="1587E044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7666A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BF7B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CC1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79B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D9849EF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3DA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F2C01E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448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1FA4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961E" w14:textId="77777777" w:rsidR="00077E4B" w:rsidRPr="008D08DE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7F1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77E4B" w14:paraId="44AED580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34E86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F8A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833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8EA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F15C16C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32F6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C71E254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8049DFD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42DB4ED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8829C8D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5BC8665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9ADE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01B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694" w14:textId="77777777" w:rsidR="00077E4B" w:rsidRPr="008D08DE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5BF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74075B7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165AC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69E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388C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FF5E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EF2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C92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686B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797" w14:textId="77777777" w:rsidR="00077E4B" w:rsidRPr="008D08DE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AC79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D7805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23E64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77E4B" w14:paraId="0B6B107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E330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66C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5587" w14:textId="77777777" w:rsidR="00077E4B" w:rsidRPr="001161EA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0578" w14:textId="77777777" w:rsidR="00077E4B" w:rsidRDefault="00077E4B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95DF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7E94" w14:textId="77777777" w:rsidR="00077E4B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344" w14:textId="77777777" w:rsidR="00077E4B" w:rsidRDefault="00077E4B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6D4" w14:textId="77777777" w:rsidR="00077E4B" w:rsidRPr="008D08DE" w:rsidRDefault="00077E4B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55AA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11BA5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E6E51" w14:textId="77777777" w:rsidR="00077E4B" w:rsidRDefault="00077E4B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77E4B" w14:paraId="535C37F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45704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F27F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B4E6" w14:textId="77777777" w:rsidR="00077E4B" w:rsidRPr="001161EA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F54" w14:textId="77777777" w:rsidR="00077E4B" w:rsidRDefault="00077E4B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DFD6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909" w14:textId="77777777" w:rsidR="00077E4B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599D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B07C" w14:textId="77777777" w:rsidR="00077E4B" w:rsidRPr="008D08DE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2D5B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BF19E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13A74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77E4B" w14:paraId="3B65C6C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B4DE1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7A17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423BDE3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F21" w14:textId="77777777" w:rsidR="00077E4B" w:rsidRPr="001161EA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A3E1" w14:textId="77777777" w:rsidR="00077E4B" w:rsidRDefault="00077E4B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858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709B" w14:textId="77777777" w:rsidR="00077E4B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EDE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C35" w14:textId="77777777" w:rsidR="00077E4B" w:rsidRPr="008D08DE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23C3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D2179E8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6CEED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AC2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E417" w14:textId="77777777" w:rsidR="00077E4B" w:rsidRPr="001161EA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285C" w14:textId="77777777" w:rsidR="00077E4B" w:rsidRDefault="00077E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41BD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DDD44A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F28C" w14:textId="77777777" w:rsidR="00077E4B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D2A2" w14:textId="77777777" w:rsidR="00077E4B" w:rsidRDefault="00077E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84C" w14:textId="77777777" w:rsidR="00077E4B" w:rsidRPr="008D08DE" w:rsidRDefault="00077E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7556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F2307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FCBFD" w14:textId="77777777" w:rsidR="00077E4B" w:rsidRDefault="00077E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77E4B" w14:paraId="3CC5324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EA0AF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687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16C" w14:textId="77777777" w:rsidR="00077E4B" w:rsidRPr="001161EA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07E8" w14:textId="77777777" w:rsidR="00077E4B" w:rsidRDefault="00077E4B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9CC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3AC6" w14:textId="77777777" w:rsidR="00077E4B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23C" w14:textId="77777777" w:rsidR="00077E4B" w:rsidRDefault="00077E4B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1308" w14:textId="77777777" w:rsidR="00077E4B" w:rsidRPr="008D08DE" w:rsidRDefault="00077E4B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EC54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324DD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9FDAA" w14:textId="77777777" w:rsidR="00077E4B" w:rsidRDefault="00077E4B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77E4B" w14:paraId="15F3F6D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5DD19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0117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B6AE" w14:textId="77777777" w:rsidR="00077E4B" w:rsidRPr="001161EA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1DA2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A365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47D6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709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306" w14:textId="77777777" w:rsidR="00077E4B" w:rsidRPr="008D08DE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6436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C32CBB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97D5DB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77E4B" w14:paraId="1D34379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09BF9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8D73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77E" w14:textId="77777777" w:rsidR="00077E4B" w:rsidRPr="001161EA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2A35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Brănești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2080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A1E5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AE66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8736197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8BDC" w14:textId="77777777" w:rsidR="00077E4B" w:rsidRPr="008D08DE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64FD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34598D8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59B75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E28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D8AD" w14:textId="77777777" w:rsidR="00077E4B" w:rsidRPr="001161EA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3E03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8C7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00FC0D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2337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BA10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3C8" w14:textId="77777777" w:rsidR="00077E4B" w:rsidRPr="008D08DE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60B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B814B4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79CEE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4055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FF8" w14:textId="77777777" w:rsidR="00077E4B" w:rsidRPr="001161EA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D6F0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448607F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C187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1C5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2CEE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889828D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17C3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8B0D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2EC9ABE8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12581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8986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458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590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86C3E18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76D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A26B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30C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31472BB2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1AB7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AA29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682FBF4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4A1ED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EE1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4C5C6E6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B9A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B22" w14:textId="77777777" w:rsidR="00077E4B" w:rsidRDefault="00077E4B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345CF89" w14:textId="77777777" w:rsidR="00077E4B" w:rsidRDefault="00077E4B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218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5F23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B8D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10A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4AE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77E4B" w14:paraId="6B0D08E0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8AA30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884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1B11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3039" w14:textId="77777777" w:rsidR="00077E4B" w:rsidRDefault="00077E4B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215B467" w14:textId="77777777" w:rsidR="00077E4B" w:rsidRDefault="00077E4B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A803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57B3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B58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8A23FB2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BC0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7A8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45C47C9F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A7933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953D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F471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5E22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B16F1FA" w14:textId="77777777" w:rsidR="00077E4B" w:rsidRDefault="00077E4B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E36E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1AC41C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3525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783" w14:textId="77777777" w:rsidR="00077E4B" w:rsidRDefault="00077E4B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0C15" w14:textId="77777777" w:rsidR="00077E4B" w:rsidRDefault="00077E4B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642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1C9A4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1865A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6BBE225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0DF68CD" w14:textId="77777777" w:rsidR="00077E4B" w:rsidRDefault="00077E4B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77E4B" w14:paraId="15934D64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DA992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64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430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2038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AE1C276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F29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80A73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5F7E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558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298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FDE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543F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DF5D0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30BE92E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6AFD618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077E4B" w14:paraId="350DD95C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CA49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BFC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02B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C45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F25E437" w14:textId="77777777" w:rsidR="00077E4B" w:rsidRPr="008B2519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0F5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B2DBB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C49C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794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56A4" w14:textId="77777777" w:rsidR="00077E4B" w:rsidRPr="008D08DE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98F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65544BE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861C8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1AD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18D596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AFD3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37B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E0B781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73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8C9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385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09D" w14:textId="77777777" w:rsidR="00077E4B" w:rsidRPr="008D08DE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B51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045A30A7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FD67F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A53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428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8E6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72039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B3D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CA4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957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9105B8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3D50" w14:textId="77777777" w:rsidR="00077E4B" w:rsidRPr="008D08DE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10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46EE7940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938AF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4606" w14:textId="77777777" w:rsidR="00077E4B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3B7" w14:textId="77777777" w:rsidR="00077E4B" w:rsidRPr="001161EA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DA9" w14:textId="77777777" w:rsidR="00077E4B" w:rsidRDefault="00077E4B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FC7CF7E" w14:textId="77777777" w:rsidR="00077E4B" w:rsidRDefault="00077E4B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91C" w14:textId="77777777" w:rsidR="00077E4B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E8D3D3" w14:textId="77777777" w:rsidR="00077E4B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1886" w14:textId="77777777" w:rsidR="00077E4B" w:rsidRPr="001161EA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279" w14:textId="77777777" w:rsidR="00077E4B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D4F9" w14:textId="77777777" w:rsidR="00077E4B" w:rsidRPr="008D08DE" w:rsidRDefault="00077E4B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2635" w14:textId="77777777" w:rsidR="00077E4B" w:rsidRDefault="00077E4B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77E4B" w14:paraId="0F7508F6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E565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D2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D2E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677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383D2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39C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C3B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D6B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DE5C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573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77E4B" w14:paraId="4133347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57926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532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CA2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16E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11C395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D8C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2F07C1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01B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3CE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A954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E5B1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98F799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0394C5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77E4B" w14:paraId="7795035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0D1A2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1F3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B2B7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C444" w14:textId="77777777" w:rsidR="00077E4B" w:rsidRDefault="00077E4B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471782" w14:textId="77777777" w:rsidR="00077E4B" w:rsidRDefault="00077E4B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8F8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C5FA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D2A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BEE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C56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E8753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E46DF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B53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22BB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28B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8DD01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86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D395DF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26F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E30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181A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87F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9005B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84F57D0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77E4B" w14:paraId="7ED8406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6AB96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47B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60D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1F4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6F8E4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095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3C00B25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81A7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BD3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766A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A62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8D3E55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CF65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3A3D2B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77E4B" w14:paraId="72D4AD8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B7B8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25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59B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24C9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5EF70F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AB3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0DB36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30E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81E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5EE7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CDB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56EB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77E4B" w14:paraId="7D4E8DE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11E07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F9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A07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C86F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5C08D1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002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F9C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666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94D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30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0B7F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77E4B" w14:paraId="7433615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74EA1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63C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281D69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2E6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1F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428238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18A6EB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450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7E8D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D2F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594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CE4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4D72CF19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B6DF3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E79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078A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17F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664376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836FE0D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00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8B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E44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EB77CE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EBAC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0BE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DB5B0D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FC9AC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B24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C73" w14:textId="77777777" w:rsidR="00077E4B" w:rsidRPr="001161EA" w:rsidRDefault="00077E4B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312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85C817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70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B8017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91C187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E4A7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967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4C3" w14:textId="77777777" w:rsidR="00077E4B" w:rsidRPr="001161EA" w:rsidRDefault="00077E4B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62C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A015C4A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D9FF0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BD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94D7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5D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BD296B8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C81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EC408F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199E9C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B5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A41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FE3F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5BF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0B1C56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E4E09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903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C90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2B7A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078C69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6E9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480A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AA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C66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5D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2C88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322F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77E4B" w14:paraId="1ADED151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F18E5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B9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13D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22A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37172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17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418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299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93FE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710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4D7EC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0D7AE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247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B87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FC6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A11C7B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59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15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61D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BA3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5BD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67C09D6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64D72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F97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98B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07C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9F09B81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91A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D1AA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A1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A60C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2C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6FDEAE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217D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07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32F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399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044B9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1BD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23D3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3C0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D0D9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F08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6B61114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A4531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1A2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2515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96AF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D27B6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CD4473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5F3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C72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35A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F89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FE6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CB192D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A026F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31D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026F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183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BEEEAA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A1B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90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BD2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07B7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E34E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BE96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DF6B60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77E4B" w14:paraId="4B40DF7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C1935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AF7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E53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C4C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0D2E858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5B5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C8A5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59D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1365585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7D1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EC1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8DE16E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89B44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F6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83D9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037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09815C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88F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F6CD0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23B3C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C6D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13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3841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F09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3424D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76751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CC33BE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77E4B" w14:paraId="6B07C00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BEFE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CE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BFC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B359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F71B7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00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725D0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0A0C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37C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1A85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4DE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68B4A2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FF16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53F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DAA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53B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DCAF2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5C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4AD551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17DF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3D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48F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2AF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763D9C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8BE6A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D93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A8F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026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5E1D2F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FF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978D3B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5FABF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53EB8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E7F95F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5BED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7A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7B38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AD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8A6CD4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5A72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AB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2D8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3CB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650C1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EA1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9FDBFF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186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C22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6660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5A8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E22217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DB598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66C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C2F9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ACC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EB9AAB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6630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3800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158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47AA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1A7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38C5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FCCC805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77E4B" w14:paraId="085B68D0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99350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4C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0CB1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03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B5BBC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2F3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ADF34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D203" w14:textId="77777777" w:rsidR="00077E4B" w:rsidRPr="001161EA" w:rsidRDefault="00077E4B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F4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301A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323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667F02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C74B3EC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42767F0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6CB17C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77E4B" w14:paraId="732B891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0A64A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3D9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F2D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2CC4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D94A2D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43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4DF6A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FD35F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47BD" w14:textId="77777777" w:rsidR="00077E4B" w:rsidRPr="001161EA" w:rsidRDefault="00077E4B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7C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D1E0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68A0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E8B55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4011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77E4B" w14:paraId="2A181733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6B268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409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72F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24DB" w14:textId="77777777" w:rsidR="00077E4B" w:rsidRDefault="00077E4B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44DD26" w14:textId="77777777" w:rsidR="00077E4B" w:rsidRDefault="00077E4B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AA6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588E" w14:textId="77777777" w:rsidR="00077E4B" w:rsidRDefault="00077E4B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093E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5835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A412" w14:textId="77777777" w:rsidR="00077E4B" w:rsidRDefault="00077E4B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DD136EE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E3533F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77E4B" w14:paraId="42C11A0B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ED265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68D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25EC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A78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6B3A2E3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A4D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CBFBA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4C8A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506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6C70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E98B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9333FB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FBDCD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77E4B" w14:paraId="6964AAC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0F729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873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A23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32C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D2939C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EA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ED90D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DDAD74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810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EA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2DD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171E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7FA18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77E4B" w14:paraId="0958FA8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7B1D6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450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A85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4B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D3C02C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1A9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389256B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3870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EDD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1493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0459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A51A5F8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77E4B" w14:paraId="3D14CBA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0DCCC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555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3B7B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877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FDD440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FC46F3F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8F1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73B3377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D3D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8B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DC98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9B7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E9314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77E4B" w14:paraId="5284581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5DBE6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E7A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27D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6C9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8EE93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BEF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386F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D118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63C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2E56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CD609BF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4ECDC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0B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1A04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D901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F5D521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1DB1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C5ECC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569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2C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433E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5A2B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1E2657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0D454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82B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FE7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255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E9C04E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70D6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8CAF4A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2C9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F1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12D6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886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A3FCDAD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1B26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9269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9F6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D577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35FA92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5954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BE62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1C2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387E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0B84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B08349F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2301B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2F8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74C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CFDC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Constanta Oras  prelungire Linia IV directa Cap Y  si sch.:40, 32, 30, 6 si sch.4,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20A3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E66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204F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6E9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C0A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Afectează intrări  L 814 A  Bucla Palas-Cta Oras - Linia IV directa Constanța  Oraș Cap Y .</w:t>
            </w:r>
          </w:p>
        </w:tc>
      </w:tr>
      <w:tr w:rsidR="00077E4B" w14:paraId="4244CE9D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778F4" w14:textId="77777777" w:rsidR="00077E4B" w:rsidRDefault="00077E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F42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F30E" w14:textId="77777777" w:rsidR="00077E4B" w:rsidRPr="001161EA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4D55" w14:textId="77777777" w:rsidR="00077E4B" w:rsidRDefault="00077E4B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96C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261" w14:textId="77777777" w:rsidR="00077E4B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7DAD" w14:textId="77777777" w:rsidR="00077E4B" w:rsidRDefault="00077E4B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8E8" w14:textId="77777777" w:rsidR="00077E4B" w:rsidRPr="008D08DE" w:rsidRDefault="00077E4B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4B3" w14:textId="77777777" w:rsidR="00077E4B" w:rsidRDefault="00077E4B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4B732FA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04461F5" w14:textId="77777777" w:rsidR="00077E4B" w:rsidRDefault="00077E4B" w:rsidP="00C261F4">
      <w:pPr>
        <w:pStyle w:val="Heading1"/>
        <w:spacing w:line="360" w:lineRule="auto"/>
      </w:pPr>
      <w:r>
        <w:t>LINIA 801 B</w:t>
      </w:r>
    </w:p>
    <w:p w14:paraId="5A6EA72E" w14:textId="77777777" w:rsidR="00077E4B" w:rsidRDefault="00077E4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329EF92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06BDF" w14:textId="77777777" w:rsidR="00077E4B" w:rsidRDefault="00077E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4246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3F5C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94A6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712E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EAD97C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9D6" w14:textId="77777777" w:rsidR="00077E4B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673F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A324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252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3B2032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A25B1" w14:textId="77777777" w:rsidR="00077E4B" w:rsidRDefault="00077E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B1D2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9CF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6FD7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7C8D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E0FF" w14:textId="77777777" w:rsidR="00077E4B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42E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7FB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B7FB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DA69827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0E43D" w14:textId="77777777" w:rsidR="00077E4B" w:rsidRDefault="00077E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BA8C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6426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719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0634623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6E33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3E914A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4E58A85C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A3FC197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9479" w14:textId="77777777" w:rsidR="00077E4B" w:rsidRPr="003E0E12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BEE7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4855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95B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0F0DC2C5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7DFD1" w14:textId="77777777" w:rsidR="00077E4B" w:rsidRDefault="00077E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31FE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8150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210" w14:textId="77777777" w:rsidR="00077E4B" w:rsidRDefault="00077E4B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BE25" w14:textId="77777777" w:rsidR="00077E4B" w:rsidRDefault="00077E4B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8595" w14:textId="77777777" w:rsidR="00077E4B" w:rsidRPr="003E0E12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D70" w14:textId="77777777" w:rsidR="00077E4B" w:rsidRDefault="00077E4B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2006" w14:textId="77777777" w:rsidR="00077E4B" w:rsidRPr="00556109" w:rsidRDefault="00077E4B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8B2D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5E2713" w14:textId="77777777" w:rsidR="00077E4B" w:rsidRDefault="00077E4B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DF5C241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4336301C" w14:textId="77777777" w:rsidR="00077E4B" w:rsidRDefault="00077E4B" w:rsidP="005011D2">
      <w:pPr>
        <w:pStyle w:val="Heading1"/>
        <w:spacing w:line="360" w:lineRule="auto"/>
      </w:pPr>
      <w:r>
        <w:t>LINIA 802</w:t>
      </w:r>
    </w:p>
    <w:p w14:paraId="10E08634" w14:textId="77777777" w:rsidR="00077E4B" w:rsidRDefault="00077E4B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596CD192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93F2D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35B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26759B3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2C56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830E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B16A98B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431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5ED0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4ACC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9E6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BEF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6D45F040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0AE66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4929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606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8CA3" w14:textId="77777777" w:rsidR="00077E4B" w:rsidRDefault="00077E4B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762157E" w14:textId="77777777" w:rsidR="00077E4B" w:rsidRDefault="00077E4B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592A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6C8AA8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262B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957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30D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B86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1259C86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EC73B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DF33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56F88D47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D043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A4B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2F902AD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5E8822F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2F06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CCE1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8319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01C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212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AE16043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8E4E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2712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A420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172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F46D722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BB81462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D610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0ACAFF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8C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620E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9E88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B361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048595C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C3E2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6AE7" w14:textId="77777777" w:rsidR="00077E4B" w:rsidRDefault="00077E4B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E36D" w14:textId="77777777" w:rsidR="00077E4B" w:rsidRDefault="00077E4B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BFB1" w14:textId="77777777" w:rsidR="00077E4B" w:rsidRDefault="00077E4B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B359CC7" w14:textId="77777777" w:rsidR="00077E4B" w:rsidRDefault="00077E4B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2CC4FF8" w14:textId="77777777" w:rsidR="00077E4B" w:rsidRDefault="00077E4B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901F" w14:textId="77777777" w:rsidR="00077E4B" w:rsidRDefault="00077E4B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CB9C37C" w14:textId="77777777" w:rsidR="00077E4B" w:rsidRDefault="00077E4B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5E2A" w14:textId="77777777" w:rsidR="00077E4B" w:rsidRDefault="00077E4B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3D50" w14:textId="77777777" w:rsidR="00077E4B" w:rsidRDefault="00077E4B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78E" w14:textId="77777777" w:rsidR="00077E4B" w:rsidRDefault="00077E4B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DC9E" w14:textId="77777777" w:rsidR="00077E4B" w:rsidRDefault="00077E4B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05B852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FE137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C05E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914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C39B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E24EC59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98BE069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D9F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B28696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08A0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DB1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E16D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04C" w14:textId="77777777" w:rsidR="00077E4B" w:rsidRPr="00FC0DD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F2B18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4F623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F335BF4" w14:textId="77777777" w:rsidR="00077E4B" w:rsidRPr="00FC0DD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77E4B" w14:paraId="0649956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0A12E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446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92A2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36AF" w14:textId="77777777" w:rsidR="00077E4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A2C8547" w14:textId="77777777" w:rsidR="00077E4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901ED59" w14:textId="77777777" w:rsidR="00077E4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980" w14:textId="77777777" w:rsidR="00077E4B" w:rsidRDefault="00077E4B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FB3E" w14:textId="77777777" w:rsidR="00077E4B" w:rsidRDefault="00077E4B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47E6" w14:textId="77777777" w:rsidR="00077E4B" w:rsidRDefault="00077E4B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1C3F" w14:textId="77777777" w:rsidR="00077E4B" w:rsidRDefault="00077E4B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609F" w14:textId="77777777" w:rsidR="00077E4B" w:rsidRPr="00FC0DD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7BEA188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5112B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716C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12BE4B2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5DCC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52D8" w14:textId="77777777" w:rsidR="00077E4B" w:rsidRDefault="00077E4B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57F0C7F" w14:textId="77777777" w:rsidR="00077E4B" w:rsidRDefault="00077E4B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60F50DD" w14:textId="77777777" w:rsidR="00077E4B" w:rsidRDefault="00077E4B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0E8" w14:textId="77777777" w:rsidR="00077E4B" w:rsidRDefault="00077E4B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049D" w14:textId="77777777" w:rsidR="00077E4B" w:rsidRDefault="00077E4B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B494" w14:textId="77777777" w:rsidR="00077E4B" w:rsidRDefault="00077E4B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EC9" w14:textId="77777777" w:rsidR="00077E4B" w:rsidRDefault="00077E4B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C9E0" w14:textId="77777777" w:rsidR="00077E4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FA5C95" w14:textId="77777777" w:rsidR="00077E4B" w:rsidRDefault="00077E4B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077E4B" w14:paraId="1AA08F78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7E3B4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FA0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9B681CB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2C5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55A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E32386E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7ABD2E4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4347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DB7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B0C2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BE1F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538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E3AA389" w14:textId="77777777" w:rsidR="00077E4B" w:rsidRPr="00FC0DDB" w:rsidRDefault="00077E4B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77E4B" w14:paraId="4103691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CBA20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14B3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8BFDDE9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070A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AD7" w14:textId="77777777" w:rsidR="00077E4B" w:rsidRDefault="00077E4B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2A91CA3" w14:textId="77777777" w:rsidR="00077E4B" w:rsidRDefault="00077E4B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BC6D96" w14:textId="77777777" w:rsidR="00077E4B" w:rsidRDefault="00077E4B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DB34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06D9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C13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7531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ACCB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10D95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A6EA02B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77E4B" w14:paraId="73BE099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263AE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CE06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7EA7E6A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9839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BC52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63141C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AB5144E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EA33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75A6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A50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9663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4050" w14:textId="77777777" w:rsidR="00077E4B" w:rsidRDefault="00077E4B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B983F43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1C49C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72B4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041D6206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32C1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0740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E212D3E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9D17B44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AE1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0EF5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90B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44C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EB8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2FD200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77E4B" w14:paraId="3759CE3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FD172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CFAA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21759104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B47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ECF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52AF0C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B0E6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40A5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2A9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34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88C" w14:textId="77777777" w:rsidR="00077E4B" w:rsidRDefault="00077E4B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116EB9E" w14:textId="77777777" w:rsidR="00077E4B" w:rsidRDefault="00077E4B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77E4B" w14:paraId="18974603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7CD59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94D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464D1B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C40D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0282" w14:textId="77777777" w:rsidR="00077E4B" w:rsidRDefault="00077E4B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35822A0" w14:textId="77777777" w:rsidR="00077E4B" w:rsidRDefault="00077E4B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7350F17" w14:textId="77777777" w:rsidR="00077E4B" w:rsidRDefault="00077E4B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E3AE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93DB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5F7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7A31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31C" w14:textId="77777777" w:rsidR="00077E4B" w:rsidRDefault="00077E4B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06CC6D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59696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ECDC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60E16AD8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BFC7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10EE" w14:textId="77777777" w:rsidR="00077E4B" w:rsidRDefault="00077E4B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C2459EB" w14:textId="77777777" w:rsidR="00077E4B" w:rsidRDefault="00077E4B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99A75F2" w14:textId="77777777" w:rsidR="00077E4B" w:rsidRDefault="00077E4B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C3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682E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9F20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67A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F6B7" w14:textId="77777777" w:rsidR="00077E4B" w:rsidRDefault="00077E4B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60DC966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5D3D7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ADA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0AEEEA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48C0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C8C9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6E9BB7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BAF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1CCA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77E0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CE61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868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9B23E53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77E4B" w14:paraId="675E0159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42053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FAE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30F29B7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698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B64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3FEAA75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2E02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E4F5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9EF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B59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32F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2B0A75AC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693EB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5705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A94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8FB6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2E5FAD4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7C52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21F71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118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70D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5B0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438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19549250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10C58" w14:textId="77777777" w:rsidR="00077E4B" w:rsidRDefault="00077E4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6308" w14:textId="77777777" w:rsidR="00077E4B" w:rsidRDefault="00077E4B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CA8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0185" w14:textId="77777777" w:rsidR="00077E4B" w:rsidRDefault="00077E4B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DF03904" w14:textId="77777777" w:rsidR="00077E4B" w:rsidRDefault="00077E4B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EEF" w14:textId="77777777" w:rsidR="00077E4B" w:rsidRDefault="00077E4B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8BDE4E" w14:textId="77777777" w:rsidR="00077E4B" w:rsidRDefault="00077E4B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B1D" w14:textId="77777777" w:rsidR="00077E4B" w:rsidRDefault="00077E4B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AD24" w14:textId="77777777" w:rsidR="00077E4B" w:rsidRDefault="00077E4B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D3E" w14:textId="77777777" w:rsidR="00077E4B" w:rsidRDefault="00077E4B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215" w14:textId="77777777" w:rsidR="00077E4B" w:rsidRDefault="00077E4B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7DC301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0294C8CF" w14:textId="77777777" w:rsidR="00077E4B" w:rsidRDefault="00077E4B" w:rsidP="00FF5C69">
      <w:pPr>
        <w:pStyle w:val="Heading1"/>
        <w:spacing w:line="276" w:lineRule="auto"/>
      </w:pPr>
      <w:r>
        <w:t>LINIA 804</w:t>
      </w:r>
    </w:p>
    <w:p w14:paraId="20E869D2" w14:textId="77777777" w:rsidR="00077E4B" w:rsidRDefault="00077E4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77E4B" w14:paraId="282CB5E5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04EBF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BB5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66A5F80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66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9201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61B7E244" w14:textId="77777777" w:rsidR="00077E4B" w:rsidRDefault="00077E4B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237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BFA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128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278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29E2" w14:textId="77777777" w:rsidR="00077E4B" w:rsidRPr="00436B1D" w:rsidRDefault="00077E4B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77E4B" w14:paraId="34ABDE7C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AD028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0B1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6A8FE7D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C5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3F6" w14:textId="77777777" w:rsidR="00077E4B" w:rsidRDefault="00077E4B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06E51F38" w14:textId="77777777" w:rsidR="00077E4B" w:rsidRDefault="00077E4B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5B9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AAB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08AB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33BB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5BD5" w14:textId="77777777" w:rsidR="00077E4B" w:rsidRPr="00436B1D" w:rsidRDefault="00077E4B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77E4B" w14:paraId="4A5B20EB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3084C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FD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9530C78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5A0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3AE8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1A8180C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8AA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4D51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42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FA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02B9" w14:textId="77777777" w:rsidR="00077E4B" w:rsidRPr="00E25A4B" w:rsidRDefault="00077E4B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7DC359DB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D8F7427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AA2AD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F61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4F7D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A53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77388032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D9AF82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A418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1D7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5C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8B83709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79E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324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F34C0A3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7FC60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A4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DAFB65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CB5A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E188" w14:textId="77777777" w:rsidR="00077E4B" w:rsidRDefault="00077E4B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102C1432" w14:textId="77777777" w:rsidR="00077E4B" w:rsidRDefault="00077E4B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060F8A53" w14:textId="77777777" w:rsidR="00077E4B" w:rsidRDefault="00077E4B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1D3A428F" w14:textId="77777777" w:rsidR="00077E4B" w:rsidRDefault="00077E4B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5F182876" w14:textId="77777777" w:rsidR="00077E4B" w:rsidRDefault="00077E4B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1FC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876E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00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FE4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DEB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367131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F02DC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7D00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42FD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C384" w14:textId="77777777" w:rsidR="00077E4B" w:rsidRDefault="00077E4B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1FC09677" w14:textId="77777777" w:rsidR="00077E4B" w:rsidRDefault="00077E4B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3A592235" w14:textId="77777777" w:rsidR="00077E4B" w:rsidRDefault="00077E4B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08820FF8" w14:textId="77777777" w:rsidR="00077E4B" w:rsidRDefault="00077E4B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3FD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F8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5BE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11540CB4" w14:textId="77777777" w:rsidR="00077E4B" w:rsidRDefault="00077E4B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04D2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C54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57EC8F4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3ED11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FE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7F78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0DCA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CD7C723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7CFF71DD" w14:textId="77777777" w:rsidR="00077E4B" w:rsidRDefault="00077E4B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7B4" w14:textId="77777777" w:rsidR="00077E4B" w:rsidRDefault="00077E4B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5A4E4C" w14:textId="77777777" w:rsidR="00077E4B" w:rsidRDefault="00077E4B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7D4" w14:textId="77777777" w:rsidR="00077E4B" w:rsidRPr="00F9444C" w:rsidRDefault="00077E4B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514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BB6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C00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3E4F509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00105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087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5A67DE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B0C2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DD24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2DB67FA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E24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436A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04E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7F8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DEE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448D13" w14:textId="77777777" w:rsidR="00077E4B" w:rsidRDefault="00077E4B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77E4B" w14:paraId="4CD75DAA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919BB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155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6EA9897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883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CF99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0B80241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B1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C2C0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1A57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463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425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5DD59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77E4B" w14:paraId="15495EF3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126DC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989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A56A119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1E3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E20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5FD7E908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913CFB7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08148A5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170B9342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21CFD2E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9C0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F1CF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806B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6A21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44F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C42E131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C5D3B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68D0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F3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DB4F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0E984FBA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46E0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A6AA9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F518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6C1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938D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7E1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D5E3B05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5EE6A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BA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C20B" w14:textId="77777777" w:rsidR="00077E4B" w:rsidRPr="00A152FB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F411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71D410C1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C18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781F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9C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6923" w14:textId="77777777" w:rsidR="00077E4B" w:rsidRPr="00F9444C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41C0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1345402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AE13E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EAB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778CCE4A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DC39" w14:textId="77777777" w:rsidR="00077E4B" w:rsidRPr="00A152FB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73EA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41069F91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430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77EF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CB5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89D3" w14:textId="77777777" w:rsidR="00077E4B" w:rsidRPr="00F9444C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31C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F3709E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77E4B" w14:paraId="0A6D8981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7BF3F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AAA7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7B5FAF8B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079" w14:textId="77777777" w:rsidR="00077E4B" w:rsidRPr="00A152FB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7DE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B4EC52F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52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0A7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3C17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2BC0" w14:textId="77777777" w:rsidR="00077E4B" w:rsidRPr="00F9444C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461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6356B98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77E4B" w14:paraId="6950AE0C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0C0D4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49D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ED70" w14:textId="77777777" w:rsidR="00077E4B" w:rsidRPr="00A152FB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49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A5334EB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00D4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86763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F53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C51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FFA" w14:textId="77777777" w:rsidR="00077E4B" w:rsidRPr="00F9444C" w:rsidRDefault="00077E4B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280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FE3276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2A7EB" w14:textId="77777777" w:rsidR="00077E4B" w:rsidRDefault="00077E4B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77E4B" w14:paraId="01FA80E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EDBB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03F0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E255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B00B" w14:textId="77777777" w:rsidR="00077E4B" w:rsidRDefault="00077E4B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68675AE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6C5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9D5F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0AAC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55D9350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72B8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B064" w14:textId="77777777" w:rsidR="00077E4B" w:rsidRDefault="00077E4B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E1EB56" w14:textId="77777777" w:rsidR="00077E4B" w:rsidRDefault="00077E4B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0DF139" w14:textId="77777777" w:rsidR="00077E4B" w:rsidRDefault="00077E4B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EBED46" w14:textId="77777777" w:rsidR="00077E4B" w:rsidRDefault="00077E4B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77E4B" w14:paraId="38C608A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C1B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57A7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62DB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874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776A034D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8B5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7A892A7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F405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E79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2F23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9C2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F2D5295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77E4B" w14:paraId="1B9493CB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BA14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53F3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471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C3EF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6FA57C57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19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F31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3565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6F893F2D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93B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E40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3CEE728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A4B8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5BE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0F55E22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E53D" w14:textId="77777777" w:rsidR="00077E4B" w:rsidRPr="00A152F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396B" w14:textId="77777777" w:rsidR="00077E4B" w:rsidRDefault="00077E4B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7A7E29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4D46BEE3" w14:textId="77777777" w:rsidR="00077E4B" w:rsidRDefault="00077E4B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FC0F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D04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8376" w14:textId="77777777" w:rsidR="00077E4B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F167" w14:textId="77777777" w:rsidR="00077E4B" w:rsidRPr="00F9444C" w:rsidRDefault="00077E4B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459" w14:textId="77777777" w:rsidR="00077E4B" w:rsidRDefault="00077E4B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5760A7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A4D4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1A6D" w14:textId="77777777" w:rsidR="00077E4B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764" w14:textId="77777777" w:rsidR="00077E4B" w:rsidRPr="00A152FB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5177" w14:textId="77777777" w:rsidR="00077E4B" w:rsidRDefault="00077E4B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392FC6" w14:textId="77777777" w:rsidR="00077E4B" w:rsidRDefault="00077E4B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3AEAAE59" w14:textId="77777777" w:rsidR="00077E4B" w:rsidRDefault="00077E4B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69FE" w14:textId="77777777" w:rsidR="00077E4B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1110" w14:textId="77777777" w:rsidR="00077E4B" w:rsidRPr="00F9444C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59D9" w14:textId="77777777" w:rsidR="00077E4B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56494CE" w14:textId="77777777" w:rsidR="00077E4B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46F" w14:textId="77777777" w:rsidR="00077E4B" w:rsidRPr="00F9444C" w:rsidRDefault="00077E4B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FF7" w14:textId="77777777" w:rsidR="00077E4B" w:rsidRDefault="00077E4B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E1979BE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D75F7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7AE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AE7649C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8990" w14:textId="77777777" w:rsidR="00077E4B" w:rsidRPr="00A152F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1CD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B3DBF3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0009AEC8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D64C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D875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E680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96A3" w14:textId="77777777" w:rsidR="00077E4B" w:rsidRPr="00F9444C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8C3" w14:textId="77777777" w:rsidR="00077E4B" w:rsidRDefault="00077E4B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1BBA2310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0641C" w14:textId="77777777" w:rsidR="00077E4B" w:rsidRDefault="00077E4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A34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132C" w14:textId="77777777" w:rsidR="00077E4B" w:rsidRPr="00A152F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675B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D60F50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39163047" w14:textId="77777777" w:rsidR="00077E4B" w:rsidRDefault="00077E4B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E0D2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A7A3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FC4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0C2DD3E" w14:textId="77777777" w:rsidR="00077E4B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6199" w14:textId="77777777" w:rsidR="00077E4B" w:rsidRPr="00F9444C" w:rsidRDefault="00077E4B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EC3" w14:textId="77777777" w:rsidR="00077E4B" w:rsidRDefault="00077E4B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EDFD695" w14:textId="77777777" w:rsidR="00077E4B" w:rsidRDefault="00077E4B" w:rsidP="00802827">
      <w:pPr>
        <w:spacing w:line="276" w:lineRule="auto"/>
        <w:ind w:right="57"/>
        <w:rPr>
          <w:sz w:val="20"/>
          <w:lang w:val="ro-RO"/>
        </w:rPr>
      </w:pPr>
    </w:p>
    <w:p w14:paraId="08A80AEE" w14:textId="77777777" w:rsidR="00077E4B" w:rsidRDefault="00077E4B" w:rsidP="00535684">
      <w:pPr>
        <w:pStyle w:val="Heading1"/>
        <w:spacing w:line="360" w:lineRule="auto"/>
      </w:pPr>
      <w:r>
        <w:lastRenderedPageBreak/>
        <w:t>LINIA 807</w:t>
      </w:r>
    </w:p>
    <w:p w14:paraId="31B814B1" w14:textId="77777777" w:rsidR="00077E4B" w:rsidRDefault="00077E4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1C2E3BA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EA808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4407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531B839A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9A96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5F0F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727A91DF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687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63F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CBB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26B6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F9B9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96ED5F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1A1D3413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6D637938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77E4B" w14:paraId="1B10077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33522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2D6B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37D5A6E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11C5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3F3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5580094A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593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C23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7C59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FD0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AFE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53690FF2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B1701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52BC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DA2C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F0E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F023CB4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9F75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F50BB8" w14:textId="77777777" w:rsidR="00077E4B" w:rsidRDefault="00077E4B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37CF5EDF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05D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90F9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B59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C578" w14:textId="77777777" w:rsidR="00077E4B" w:rsidRDefault="00077E4B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A7904" w14:textId="77777777" w:rsidR="00077E4B" w:rsidRDefault="00077E4B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161FF" w14:textId="77777777" w:rsidR="00077E4B" w:rsidRDefault="00077E4B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2B3961C8" w14:textId="77777777" w:rsidR="00077E4B" w:rsidRDefault="00077E4B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77E4B" w14:paraId="7D53433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8C09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F5F0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A24C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2618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38713133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3A21" w14:textId="77777777" w:rsidR="00077E4B" w:rsidRDefault="00077E4B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B80490" w14:textId="77777777" w:rsidR="00077E4B" w:rsidRDefault="00077E4B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3093FCD4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15CD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2991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68D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0E7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001CE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2050B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2D2847B2" w14:textId="77777777" w:rsidR="00077E4B" w:rsidRDefault="00077E4B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077E4B" w14:paraId="637BA79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58C3C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71E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457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5A4B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74DF465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97FC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A1D3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D820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724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DAA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0FAE79A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8A3EC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4F55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500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68E3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FD597EA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8D7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B42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03F0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1855C350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A596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551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4FA1C3D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3DB1C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4AE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A4D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35D1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1C5B3E3D" w14:textId="77777777" w:rsidR="00077E4B" w:rsidRDefault="00077E4B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5D2F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C8AA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ED83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56108691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98F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778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114011DA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A1B3D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CD26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A69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55A8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5CD0DD01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5A6F" w14:textId="77777777" w:rsidR="00077E4B" w:rsidRDefault="00077E4B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8943D1" w14:textId="77777777" w:rsidR="00077E4B" w:rsidRDefault="00077E4B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8D8F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842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D05" w14:textId="77777777" w:rsidR="00077E4B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6A0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4F906BF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9970F" w14:textId="77777777" w:rsidR="00077E4B" w:rsidRDefault="00077E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0380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124E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F4C7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5F416A35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4D04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5B8385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62E7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CBC" w14:textId="77777777" w:rsidR="00077E4B" w:rsidRDefault="00077E4B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79CF" w14:textId="77777777" w:rsidR="00077E4B" w:rsidRPr="007345A6" w:rsidRDefault="00077E4B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0199" w14:textId="77777777" w:rsidR="00077E4B" w:rsidRDefault="00077E4B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84C81F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656F0CA" w14:textId="77777777" w:rsidR="00077E4B" w:rsidRDefault="00077E4B" w:rsidP="00D509E3">
      <w:pPr>
        <w:pStyle w:val="Heading1"/>
        <w:spacing w:line="360" w:lineRule="auto"/>
      </w:pPr>
      <w:r>
        <w:t>LINIA 812</w:t>
      </w:r>
    </w:p>
    <w:p w14:paraId="70602C01" w14:textId="77777777" w:rsidR="00077E4B" w:rsidRDefault="00077E4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5A6CA8C7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50C2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6D03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06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83F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6B8127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5EAA1FF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6AA1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21F97908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9E0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FBA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806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6E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2D5DF14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3B5D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6B0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990E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84E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91765F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35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A1E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7B5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7E6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14C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ADB855D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DD9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6E6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6999930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A3E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4E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5F7A688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28B5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98E5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DD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E8F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C66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43B87F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77E4B" w14:paraId="21B74363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825F1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4A46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63D209FD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0F5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740B" w14:textId="77777777" w:rsidR="00077E4B" w:rsidRDefault="00077E4B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54CB9200" w14:textId="77777777" w:rsidR="00077E4B" w:rsidRDefault="00077E4B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F93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BBEC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0E86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F09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966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6C8A71F4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0E444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A20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4B0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02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A3E9C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DD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7BBC0B3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C89F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51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1061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EB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BF36A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0CEA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4825C88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77E4B" w14:paraId="124A4393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27D1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11C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F0F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FBFE" w14:textId="77777777" w:rsidR="00077E4B" w:rsidRDefault="00077E4B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7421032" w14:textId="77777777" w:rsidR="00077E4B" w:rsidRDefault="00077E4B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E98" w14:textId="77777777" w:rsidR="00077E4B" w:rsidRDefault="00077E4B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102C74A8" w14:textId="77777777" w:rsidR="00077E4B" w:rsidRPr="001A61C3" w:rsidRDefault="00077E4B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1931" w14:textId="77777777" w:rsidR="00077E4B" w:rsidRPr="006A7C82" w:rsidRDefault="00077E4B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1D35" w14:textId="77777777" w:rsidR="00077E4B" w:rsidRPr="001A61C3" w:rsidRDefault="00077E4B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3AC5" w14:textId="77777777" w:rsidR="00077E4B" w:rsidRPr="00772CB4" w:rsidRDefault="00077E4B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A1A" w14:textId="77777777" w:rsidR="00077E4B" w:rsidRDefault="00077E4B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947CAD" w14:textId="77777777" w:rsidR="00077E4B" w:rsidRDefault="00077E4B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6F7FBB88" w14:textId="77777777" w:rsidR="00077E4B" w:rsidRDefault="00077E4B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77E4B" w14:paraId="08A3249C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F18E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EA4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954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00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682831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F96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059D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FC8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8C21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939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DD9F812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027D8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8BF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794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3347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25D60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9CF7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0E2821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CA504A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1AFFD7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A72E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3BF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668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080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E5E2493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EB577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18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68FB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119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D97A93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CCD8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A164BD8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34685AF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5442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323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B8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DB7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3A28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77E4B" w14:paraId="3E40E7CA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E02F4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2588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928C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CAE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BBF6CD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5B6F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5D23774E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34A4DE3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33ED35D3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BDB0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E135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60A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D66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28D3C" w14:textId="77777777" w:rsidR="00077E4B" w:rsidRDefault="00077E4B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77E4B" w14:paraId="41973C04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90264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BE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DEF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6E7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E70D44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63BD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0921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4B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52DC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A5B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CA84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1D38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640C293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77E4B" w14:paraId="6162801F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62F08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DF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DB7C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141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294E98D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ABE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01C450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EF3E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07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14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BF0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219E267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A21A5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E80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B9E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F49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DE09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56B3F2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8FD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861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F49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8B8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213A51A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F8F3D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00E1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07E9C34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76D8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1B5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4BA53DB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1A9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0BA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ABE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22D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04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EEA4B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5A329890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77E4B" w14:paraId="75926077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1B9A7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0207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8F86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DE5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777BC26B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6FE4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62C2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79A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D8F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E7F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530EA" w14:textId="77777777" w:rsidR="00077E4B" w:rsidRDefault="00077E4B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77E4B" w14:paraId="42B04C7A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B9EF5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DBDF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59C8BCB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BD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4D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562CE03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04A8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6BBB" w14:textId="77777777" w:rsidR="00077E4B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E8C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B0C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0FE" w14:textId="77777777" w:rsidR="00077E4B" w:rsidRPr="00562792" w:rsidRDefault="00077E4B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02876760" w14:textId="77777777" w:rsidR="00077E4B" w:rsidRPr="00562792" w:rsidRDefault="00077E4B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1F956E2C" w14:textId="77777777" w:rsidR="00077E4B" w:rsidRDefault="00077E4B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F640677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2C189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6B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BD2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1EF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0621B52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E8C3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0A4740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B2C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048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D588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37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0EF79A3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8F771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9FC3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E378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E1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6ECDE45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FD4E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19088FA7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787BA5F3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287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1A9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319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D4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67F5A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4247A0C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77E4B" w14:paraId="3EA1DF04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A346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83F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D904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6330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69328A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D53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ABF698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90B1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C8C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DC34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832B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DE9AF20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5607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728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6E94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836" w14:textId="77777777" w:rsidR="00077E4B" w:rsidRDefault="00077E4B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1B62FE4B" w14:textId="77777777" w:rsidR="00077E4B" w:rsidRDefault="00077E4B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3FC25272" w14:textId="77777777" w:rsidR="00077E4B" w:rsidRDefault="00077E4B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B908" w14:textId="77777777" w:rsidR="00077E4B" w:rsidRPr="001A61C3" w:rsidRDefault="00077E4B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A8424AD" w14:textId="77777777" w:rsidR="00077E4B" w:rsidRPr="001A61C3" w:rsidRDefault="00077E4B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C03C" w14:textId="77777777" w:rsidR="00077E4B" w:rsidRPr="006A7C82" w:rsidRDefault="00077E4B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14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2DA8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697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B86EADD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0681F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CB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FA4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F8C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006DA7B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AF0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102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EE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7FD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410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A0FFFE3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CC5A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49D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52E5048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D04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C87" w14:textId="77777777" w:rsidR="00077E4B" w:rsidRDefault="00077E4B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790121E" w14:textId="77777777" w:rsidR="00077E4B" w:rsidRDefault="00077E4B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941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BDC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B812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983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E1A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48B564D1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88C18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4C63" w14:textId="77777777" w:rsidR="00077E4B" w:rsidRDefault="00077E4B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20163960" w14:textId="77777777" w:rsidR="00077E4B" w:rsidRPr="001A61C3" w:rsidRDefault="00077E4B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F53" w14:textId="77777777" w:rsidR="00077E4B" w:rsidRPr="00772CB4" w:rsidRDefault="00077E4B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6684" w14:textId="77777777" w:rsidR="00077E4B" w:rsidRDefault="00077E4B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94A94BE" w14:textId="77777777" w:rsidR="00077E4B" w:rsidRDefault="00077E4B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1F1B" w14:textId="77777777" w:rsidR="00077E4B" w:rsidRDefault="00077E4B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FBB" w14:textId="77777777" w:rsidR="00077E4B" w:rsidRPr="006A7C82" w:rsidRDefault="00077E4B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295E" w14:textId="77777777" w:rsidR="00077E4B" w:rsidRPr="001A61C3" w:rsidRDefault="00077E4B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CC39" w14:textId="77777777" w:rsidR="00077E4B" w:rsidRPr="00772CB4" w:rsidRDefault="00077E4B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EB6" w14:textId="77777777" w:rsidR="00077E4B" w:rsidRDefault="00077E4B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72B50" w14:textId="77777777" w:rsidR="00077E4B" w:rsidRDefault="00077E4B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77E4B" w14:paraId="68AFF2A3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98E13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5B2D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174292F5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9106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931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F2B68D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D720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D5BE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23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DE2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5967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CF8DD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4A8197F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77E4B" w14:paraId="3C499B5D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C467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D2C6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1E2AB399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ADD" w14:textId="77777777" w:rsidR="00077E4B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98AA" w14:textId="77777777" w:rsidR="00077E4B" w:rsidRDefault="00077E4B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29E6636" w14:textId="77777777" w:rsidR="00077E4B" w:rsidRDefault="00077E4B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DECA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591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3F6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0C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1FC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49CC74AE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A0D9B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F6C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4A6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88CA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43587F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2615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7F7F08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89D1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CC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07BB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E8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45BB1821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243B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04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6D18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CC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44EAD3C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3216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314D6A0F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EA82D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21B8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439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08F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123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01EB96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77E4B" w14:paraId="6C46259A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98BE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FB8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E85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44A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70E16A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A2B" w14:textId="77777777" w:rsidR="00077E4B" w:rsidRPr="001A61C3" w:rsidRDefault="00077E4B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38A0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D7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7EE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689" w14:textId="77777777" w:rsidR="00077E4B" w:rsidRDefault="00077E4B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5853C8DE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D6AFF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1C3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21B0899D" w14:textId="77777777" w:rsidR="00077E4B" w:rsidRPr="001A61C3" w:rsidRDefault="00077E4B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025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5159" w14:textId="77777777" w:rsidR="00077E4B" w:rsidRDefault="00077E4B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8249992" w14:textId="77777777" w:rsidR="00077E4B" w:rsidRDefault="00077E4B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78DD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95D2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378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C5B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DBA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491647D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DBF99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6FB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4E64A014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F164" w14:textId="77777777" w:rsidR="00077E4B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3FCE" w14:textId="77777777" w:rsidR="00077E4B" w:rsidRDefault="00077E4B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1567755" w14:textId="77777777" w:rsidR="00077E4B" w:rsidRDefault="00077E4B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EC3F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F198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3B6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81B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40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42C201DC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1396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24D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A45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C6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B2ECF6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8F65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801E6C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536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A173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18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268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515ECA3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1A88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36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C8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6A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8B5CB45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E2CC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605F95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CF2A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57CD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946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85F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33B4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77E4B" w14:paraId="19282707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3D49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1F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4A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FD2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B2BD659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06F9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D75501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2F8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C95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8C2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F483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A5037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360E0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77E4B" w14:paraId="6D0C7863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ED1E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CDD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59B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07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C5A9EF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EFE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043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C12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EF8E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FF5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CA9AB9B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37F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768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6A6E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DC4D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06B1D62" w14:textId="77777777" w:rsidR="00077E4B" w:rsidRDefault="00077E4B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745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6C5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723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F82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B48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4723392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038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584C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16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39D5" w14:textId="77777777" w:rsidR="00077E4B" w:rsidRDefault="00077E4B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9A1799E" w14:textId="77777777" w:rsidR="00077E4B" w:rsidRDefault="00077E4B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890D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626D8BD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CD1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B73F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C401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253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59A6D" w14:textId="77777777" w:rsidR="00077E4B" w:rsidRPr="00F662B5" w:rsidRDefault="00077E4B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77E4B" w14:paraId="334AF33B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13823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773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DC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92A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CFF406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348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9303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DC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A96A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91B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F37FD1F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0C7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F40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CCC6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70B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D2008F2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2A2C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7D29003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526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D84E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11F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5ED5" w14:textId="77777777" w:rsidR="00077E4B" w:rsidRDefault="00077E4B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CA4049D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6961C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6FC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5407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A7F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7B29EB0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D00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B257486" w14:textId="77777777" w:rsidR="00077E4B" w:rsidRPr="001A61C3" w:rsidRDefault="00077E4B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C7A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01A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CAF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5BA4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E5F1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77E4B" w14:paraId="7EF477FE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1BCE6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906E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1E59B3BD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232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35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F255036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0E6" w14:textId="77777777" w:rsidR="00077E4B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73C2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A8E7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6E13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A5A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0D0F42E8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5A8A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F00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5B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DBE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2E51C7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F52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6A66635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C9F6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998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ACD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01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9631E14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84DE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F02B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9250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819" w14:textId="77777777" w:rsidR="00077E4B" w:rsidRDefault="00077E4B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3652C32D" w14:textId="77777777" w:rsidR="00077E4B" w:rsidRDefault="00077E4B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2C0" w14:textId="77777777" w:rsidR="00077E4B" w:rsidRPr="001A61C3" w:rsidRDefault="00077E4B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5D72B95" w14:textId="77777777" w:rsidR="00077E4B" w:rsidRPr="001A61C3" w:rsidRDefault="00077E4B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9FB5" w14:textId="77777777" w:rsidR="00077E4B" w:rsidRPr="006A7C82" w:rsidRDefault="00077E4B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E5E1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BDC9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81B7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B31F5BE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59B84" w14:textId="77777777" w:rsidR="00077E4B" w:rsidRPr="001A61C3" w:rsidRDefault="00077E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DE9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E02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3ED1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33D99478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D219071" w14:textId="77777777" w:rsidR="00077E4B" w:rsidRDefault="00077E4B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1884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74C5526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5A6F" w14:textId="77777777" w:rsidR="00077E4B" w:rsidRPr="006A7C82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470A" w14:textId="77777777" w:rsidR="00077E4B" w:rsidRPr="001A61C3" w:rsidRDefault="00077E4B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27FF" w14:textId="77777777" w:rsidR="00077E4B" w:rsidRPr="00772CB4" w:rsidRDefault="00077E4B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18C" w14:textId="77777777" w:rsidR="00077E4B" w:rsidRDefault="00077E4B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AD337F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20978464" w14:textId="77777777" w:rsidR="00077E4B" w:rsidRDefault="00077E4B" w:rsidP="00672C80">
      <w:pPr>
        <w:pStyle w:val="Heading1"/>
        <w:spacing w:line="360" w:lineRule="auto"/>
      </w:pPr>
      <w:r>
        <w:t>LINIA 813</w:t>
      </w:r>
    </w:p>
    <w:p w14:paraId="6FBEB556" w14:textId="77777777" w:rsidR="00077E4B" w:rsidRDefault="00077E4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77E4B" w14:paraId="64BA4AF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8940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0A08" w14:textId="77777777" w:rsidR="00077E4B" w:rsidRDefault="00077E4B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AE13" w14:textId="77777777" w:rsidR="00077E4B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DF3A" w14:textId="77777777" w:rsidR="00077E4B" w:rsidRDefault="00077E4B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14831F" w14:textId="77777777" w:rsidR="00077E4B" w:rsidRDefault="00077E4B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7F0" w14:textId="77777777" w:rsidR="00077E4B" w:rsidRDefault="00077E4B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EF86D8F" w14:textId="77777777" w:rsidR="00077E4B" w:rsidRDefault="00077E4B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C07" w14:textId="77777777" w:rsidR="00077E4B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A3A8" w14:textId="77777777" w:rsidR="00077E4B" w:rsidRDefault="00077E4B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3914" w14:textId="77777777" w:rsidR="00077E4B" w:rsidRPr="00564F54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6DF6" w14:textId="77777777" w:rsidR="00077E4B" w:rsidRDefault="00077E4B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CBE97C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A9BFA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B324" w14:textId="77777777" w:rsidR="00077E4B" w:rsidRDefault="00077E4B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4672" w14:textId="77777777" w:rsidR="00077E4B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924" w14:textId="77777777" w:rsidR="00077E4B" w:rsidRDefault="00077E4B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CED69F" w14:textId="77777777" w:rsidR="00077E4B" w:rsidRDefault="00077E4B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629D" w14:textId="77777777" w:rsidR="00077E4B" w:rsidRDefault="00077E4B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D2FD423" w14:textId="77777777" w:rsidR="00077E4B" w:rsidRPr="00285047" w:rsidRDefault="00077E4B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17E9" w14:textId="77777777" w:rsidR="00077E4B" w:rsidRPr="00564F54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0D47" w14:textId="77777777" w:rsidR="00077E4B" w:rsidRDefault="00077E4B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2925" w14:textId="77777777" w:rsidR="00077E4B" w:rsidRPr="00564F54" w:rsidRDefault="00077E4B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DCD" w14:textId="77777777" w:rsidR="00077E4B" w:rsidRDefault="00077E4B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0456443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07844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A88A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75D2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E244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C1109C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1C92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4FFD619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461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4906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5894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0BC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3292EC4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4419F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3E29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9D16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7F1" w14:textId="77777777" w:rsidR="00077E4B" w:rsidRDefault="00077E4B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B6FEF4" w14:textId="77777777" w:rsidR="00077E4B" w:rsidRDefault="00077E4B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52B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1A84BB1C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D7A4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0CE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9CFD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AB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77E4B" w14:paraId="32749F95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3CF58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160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63D6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8EA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0A707D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90B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46EF863A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DFD37A2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3684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8B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EC92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A08A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F25291F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ADB9D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F0A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225+300</w:t>
            </w:r>
          </w:p>
          <w:p w14:paraId="2286F4C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66A8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0D00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Statia Constanta Oras  prelungire Linia IV directa Cap Y  si sch.:40, 32, 30, 6 si sch.4, pe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AE43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2486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D688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5E6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EA8E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intrări/ieșiri  - la Linia IV directa Constanța Oraș Cap Y .</w:t>
            </w:r>
          </w:p>
        </w:tc>
      </w:tr>
      <w:tr w:rsidR="00077E4B" w14:paraId="32DBF8EB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7547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462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423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05BB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A9E1" w14:textId="77777777" w:rsidR="00077E4B" w:rsidRDefault="00077E4B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F980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7864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CD1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E467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77E4B" w14:paraId="5A24AFD8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91D5F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2B8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6B8C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055B9B2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3C1A15B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E2AC" w14:textId="77777777" w:rsidR="00077E4B" w:rsidRPr="001A0BE2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749FA651" w14:textId="77777777" w:rsidR="00077E4B" w:rsidRPr="001A0BE2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2BBC565B" w14:textId="77777777" w:rsidR="00077E4B" w:rsidRPr="001A0BE2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349AE4F" w14:textId="77777777" w:rsidR="00077E4B" w:rsidRPr="00564F54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0F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BFA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6BF1D0AD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ACC22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05F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0DB4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DCD5E60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3AAA5441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281E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4A62CCF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4B5DA679" w14:textId="77777777" w:rsidR="00077E4B" w:rsidRPr="00DD369C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5722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91C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BBA9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77E4B" w14:paraId="2D21F189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F6214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C07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4C50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75BF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95714AC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0717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39D9D2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064F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74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76AC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8E70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80C0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77E4B" w14:paraId="00D58FDE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BE6D2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B5CB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63D50CBA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2F8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61AF" w14:textId="77777777" w:rsidR="00077E4B" w:rsidRDefault="00077E4B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Oraș -</w:t>
            </w:r>
          </w:p>
          <w:p w14:paraId="3A8F3D3B" w14:textId="77777777" w:rsidR="00077E4B" w:rsidRDefault="00077E4B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E54A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E17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9C3" w14:textId="77777777" w:rsidR="00077E4B" w:rsidRDefault="00077E4B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2A183CC7" w14:textId="77777777" w:rsidR="00077E4B" w:rsidRDefault="00077E4B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5716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DB0D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 xml:space="preserve"> inductori la paleta galbena Afecteaza intr /iesiri  Fir I si Fir II  L 813 Constanta Oras-Agigea Nord.</w:t>
            </w:r>
          </w:p>
        </w:tc>
      </w:tr>
      <w:tr w:rsidR="00077E4B" w14:paraId="3BBD9CD9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CDACB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587E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2DE9A856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C334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AB89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 directa si sch.: 5,9,13 , 6 si  sch.2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42C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7CF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0982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9D10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4AAD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/ieșiri Linia II directă stația Agigea Nord</w:t>
            </w:r>
          </w:p>
        </w:tc>
      </w:tr>
      <w:tr w:rsidR="00077E4B" w14:paraId="4492A1A1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70E0A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45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871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A08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E90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82FD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2B74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44D3F19C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9E1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5CD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fara inductori la paleta galbena Afecteaza intr /iesiri la Linia III directa statia Agigea Nord.</w:t>
            </w:r>
          </w:p>
        </w:tc>
      </w:tr>
      <w:tr w:rsidR="00077E4B" w14:paraId="540283A1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F744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C87E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C4F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57EE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6F50827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669C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DB291F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C53173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EE0A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76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B499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1BAF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EFB11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77E4B" w14:paraId="73B2270B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0AA20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8A62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95B7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453A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780A14E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202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8EC3F2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FFDDBF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E97D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90C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CF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EAE0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E75B9C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77E4B" w14:paraId="713A452B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0B3C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62D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5A1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DDB0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0489EBA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DBA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616F56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D1F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0CD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757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774C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5450D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6BE2A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77E4B" w14:paraId="7402BC2B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C82BF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CA9B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6165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254D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D75CAFE" w14:textId="77777777" w:rsidR="00077E4B" w:rsidRDefault="00077E4B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22D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3E9E0496" w14:textId="77777777" w:rsidR="00077E4B" w:rsidRDefault="00077E4B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8F8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F11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CD06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53B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7AF74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77E4B" w14:paraId="7B528580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C55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C78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9B7A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86E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4989E2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F3B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AD8BE19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7962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7633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54F2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C0A0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77E4B" w14:paraId="43A5E16C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755D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3FFC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8029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807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48E33EE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4ED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6E6B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BBF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C174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BC2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B5594B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F6796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77E4B" w14:paraId="500326F6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5D6B5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BBDD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EC85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7EFC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4D76D21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7824DD3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7264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3EE4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A57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A591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A0DE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D2E9BB8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A7BB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0459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C60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73E2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AC88A1B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3A6701F4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C6C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C84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426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72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14CB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1C42FD2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8B1F2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4B10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567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3A9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FBB939A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02E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841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C3C3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3C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0B52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B64C9D9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3566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670A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D46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6C1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A1A3F98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5527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FD961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6018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68F6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82F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9F7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F3D0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77E4B" w14:paraId="58F486B2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6C4A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2048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5C58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547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520A18F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997B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5CE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CAD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CE58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FA55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F396C16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77E4B" w14:paraId="66316B6B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03A80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0031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1A69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1A57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6E626088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350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E4E525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379E98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B79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D58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163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354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C2487B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35DCA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6211F6AE" w14:textId="77777777" w:rsidR="00077E4B" w:rsidRPr="00CB3CD0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77E4B" w14:paraId="765B106F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CB87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C3D9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0443273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EB8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E3A0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40632F3E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38182741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B844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F67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9CD3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6B0C4A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5139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F31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67B803C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7946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2B26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3DE6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8C61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16302754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7CEF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B83D" w14:textId="77777777" w:rsidR="00077E4B" w:rsidRPr="00564F54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C6B7" w14:textId="77777777" w:rsidR="00077E4B" w:rsidRDefault="00077E4B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2A0E" w14:textId="77777777" w:rsidR="00077E4B" w:rsidRDefault="00077E4B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312E" w14:textId="77777777" w:rsidR="00077E4B" w:rsidRDefault="00077E4B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4035AF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656C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C217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3AD0CEBD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F17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3BAB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4249E1C4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375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5E85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E4F1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8D5B61D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1BB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9972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72C8978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AA8C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772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2DE3F92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E286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F9A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2019761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354F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0612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95F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6A44" w14:textId="77777777" w:rsidR="00077E4B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9ADA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1C957CB0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28634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48EA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128D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106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2F3E6B1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E10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F6A363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32E6B84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ED1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FC83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FB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2ECF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77E4B" w14:paraId="694EF579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D3C56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543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22E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6F0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A4356AC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407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4CF53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336C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740D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AF0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FFB0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7B836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482CF13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77E4B" w14:paraId="1122A47A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C208A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1217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2E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FC4E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043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ED869F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6904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7D7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537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9E7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842851C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CA2D3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75EE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55EC204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FE29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57D8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73FBB0FD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CA9B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56FA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9747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4C32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E5FE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061439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77E4B" w14:paraId="71D144C2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931B4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9883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468BB66D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4F7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2FDF" w14:textId="77777777" w:rsidR="00077E4B" w:rsidRDefault="00077E4B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6AAC34EF" w14:textId="77777777" w:rsidR="00077E4B" w:rsidRDefault="00077E4B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9421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B7FD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4472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9398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150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077E4B" w14:paraId="3890A56F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7B97F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E9B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014A149C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533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C403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24D8F6E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333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765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056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D60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51D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65202F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77E4B" w14:paraId="1B747BE0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5EA1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F05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060F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6616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1CD1E66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90A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3362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CC6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B70E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9DF5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77E4B" w14:paraId="787CD626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F8DF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B34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BB6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4C73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32507766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08F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7C5145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D4F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FFE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0E8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0F83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77E4B" w14:paraId="542A7F11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06D88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F2D1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11CB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8BC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A0D6B90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2DAF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2FB9592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316A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A032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A590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417B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308E00E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840CB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77E4B" w14:paraId="7932C811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8869" w14:textId="77777777" w:rsidR="00077E4B" w:rsidRDefault="00077E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312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C60A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46DF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2696BFAA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0C2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E0A757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C89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F328" w14:textId="77777777" w:rsidR="00077E4B" w:rsidRDefault="00077E4B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3900" w14:textId="77777777" w:rsidR="00077E4B" w:rsidRPr="00564F54" w:rsidRDefault="00077E4B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64F4" w14:textId="77777777" w:rsidR="00077E4B" w:rsidRDefault="00077E4B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3235E1" w14:textId="77777777" w:rsidR="00077E4B" w:rsidRPr="00237377" w:rsidRDefault="00077E4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C21A6D" w14:textId="77777777" w:rsidR="00077E4B" w:rsidRDefault="00077E4B" w:rsidP="00D96D74">
      <w:pPr>
        <w:pStyle w:val="Heading1"/>
        <w:spacing w:line="360" w:lineRule="auto"/>
      </w:pPr>
      <w:r>
        <w:t>LINIA 813 A</w:t>
      </w:r>
    </w:p>
    <w:p w14:paraId="637CB418" w14:textId="77777777" w:rsidR="00077E4B" w:rsidRDefault="00077E4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6521E51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728" w14:textId="77777777" w:rsidR="00077E4B" w:rsidRDefault="00077E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FC96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A45E547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A604" w14:textId="77777777" w:rsidR="00077E4B" w:rsidRPr="00E230A0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BD66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7C88B2A4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2D73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4F9A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6A9D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CE31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20BF" w14:textId="77777777" w:rsidR="00077E4B" w:rsidRDefault="00077E4B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0B0099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1C0" w14:textId="77777777" w:rsidR="00077E4B" w:rsidRDefault="00077E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4984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7EE0FC9B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B43B" w14:textId="77777777" w:rsidR="00077E4B" w:rsidRPr="00E230A0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00E5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3611346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E2D6C92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5FAB1EE3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26D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4205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8C2A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F2A3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26B6" w14:textId="77777777" w:rsidR="00077E4B" w:rsidRDefault="00077E4B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19919F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51F3" w14:textId="77777777" w:rsidR="00077E4B" w:rsidRDefault="00077E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E4E6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EFBF" w14:textId="77777777" w:rsidR="00077E4B" w:rsidRPr="00E230A0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1F6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56435075" w14:textId="77777777" w:rsidR="00077E4B" w:rsidRDefault="00077E4B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8D64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1CF5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E92" w14:textId="77777777" w:rsidR="00077E4B" w:rsidRDefault="00077E4B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063" w14:textId="77777777" w:rsidR="00077E4B" w:rsidRPr="009033AC" w:rsidRDefault="00077E4B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EA4" w14:textId="77777777" w:rsidR="00077E4B" w:rsidRDefault="00077E4B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8661D7" w14:textId="77777777" w:rsidR="00077E4B" w:rsidRDefault="00077E4B">
      <w:pPr>
        <w:spacing w:before="40" w:after="40" w:line="192" w:lineRule="auto"/>
        <w:ind w:right="57"/>
        <w:rPr>
          <w:sz w:val="20"/>
          <w:lang w:val="ro-RO"/>
        </w:rPr>
      </w:pPr>
    </w:p>
    <w:p w14:paraId="42205961" w14:textId="77777777" w:rsidR="00077E4B" w:rsidRDefault="00077E4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E11A8DD" w14:textId="77777777" w:rsidR="00077E4B" w:rsidRDefault="00077E4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77E4B" w14:paraId="13443B5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82331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E0D9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BAB3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4503" w14:textId="77777777" w:rsidR="00077E4B" w:rsidRDefault="00077E4B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BF51B8" w14:textId="77777777" w:rsidR="00077E4B" w:rsidRDefault="00077E4B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A36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690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F033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9EDB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1897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A0D5EFB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4399D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15CD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242C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AFDC" w14:textId="77777777" w:rsidR="00077E4B" w:rsidRDefault="00077E4B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E758C7" w14:textId="77777777" w:rsidR="00077E4B" w:rsidRDefault="00077E4B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335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361727B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1F7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AD8B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7739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BB8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75152A4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1948F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EF78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86F1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5CE" w14:textId="77777777" w:rsidR="00077E4B" w:rsidRDefault="00077E4B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93D9E7" w14:textId="77777777" w:rsidR="00077E4B" w:rsidRDefault="00077E4B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321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01856C62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769B9496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49A0260B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5A6D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6AF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588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2EC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3FA621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37E4B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EC5F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CC49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C2D7" w14:textId="77777777" w:rsidR="00077E4B" w:rsidRDefault="00077E4B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2CA665" w14:textId="77777777" w:rsidR="00077E4B" w:rsidRDefault="00077E4B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46F0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0C61B48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9EE6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699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5DF7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933E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40DAA3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167B7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823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FCB1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F44F" w14:textId="77777777" w:rsidR="00077E4B" w:rsidRDefault="00077E4B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C344A8" w14:textId="77777777" w:rsidR="00077E4B" w:rsidRDefault="00077E4B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9F39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E69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750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F23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3F9A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BC15A" w14:textId="77777777" w:rsidR="00077E4B" w:rsidRPr="00C87E63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21855B56" w14:textId="77777777" w:rsidR="00077E4B" w:rsidRPr="00C87E63" w:rsidRDefault="00077E4B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77E4B" w14:paraId="4D0AFFD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7CDC1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3C8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046F" w14:textId="77777777" w:rsidR="00077E4B" w:rsidRPr="002B6917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BED" w14:textId="77777777" w:rsidR="00077E4B" w:rsidRDefault="00077E4B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FF98A0" w14:textId="77777777" w:rsidR="00077E4B" w:rsidRDefault="00077E4B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C8F10AF" w14:textId="77777777" w:rsidR="00077E4B" w:rsidRDefault="00077E4B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C42" w14:textId="77777777" w:rsidR="00077E4B" w:rsidRDefault="00077E4B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975BEB" w14:textId="77777777" w:rsidR="00077E4B" w:rsidRDefault="00077E4B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2C33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74AB" w14:textId="77777777" w:rsidR="00077E4B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C3A5" w14:textId="77777777" w:rsidR="00077E4B" w:rsidRPr="002A6824" w:rsidRDefault="00077E4B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9724" w14:textId="77777777" w:rsidR="00077E4B" w:rsidRDefault="00077E4B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F77E701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5CB0D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7370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EA0" w14:textId="77777777" w:rsidR="00077E4B" w:rsidRPr="002B6917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4025" w14:textId="77777777" w:rsidR="00077E4B" w:rsidRDefault="00077E4B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62941F" w14:textId="77777777" w:rsidR="00077E4B" w:rsidRDefault="00077E4B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4A72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09C172" w14:textId="77777777" w:rsidR="00077E4B" w:rsidRDefault="00077E4B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F793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8EFC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F17" w14:textId="77777777" w:rsidR="00077E4B" w:rsidRPr="002A6824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8E8" w14:textId="77777777" w:rsidR="00077E4B" w:rsidRDefault="00077E4B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344EC" w14:textId="77777777" w:rsidR="00077E4B" w:rsidRDefault="00077E4B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77E4B" w14:paraId="722D5CC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5DFF6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EF5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11A" w14:textId="77777777" w:rsidR="00077E4B" w:rsidRPr="002B6917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548" w14:textId="77777777" w:rsidR="00077E4B" w:rsidRDefault="00077E4B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EFEEAC" w14:textId="77777777" w:rsidR="00077E4B" w:rsidRDefault="00077E4B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1A12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4D2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5CA" w14:textId="77777777" w:rsidR="00077E4B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76A1" w14:textId="77777777" w:rsidR="00077E4B" w:rsidRPr="002A6824" w:rsidRDefault="00077E4B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CEF" w14:textId="77777777" w:rsidR="00077E4B" w:rsidRDefault="00077E4B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>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077E4B" w14:paraId="04F3EE48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CEA80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0F0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C0F71E5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4C90" w14:textId="77777777" w:rsidR="00077E4B" w:rsidRPr="002B6917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F939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1A8FA912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455D535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88A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2825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E42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7001327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62FC" w14:textId="77777777" w:rsidR="00077E4B" w:rsidRPr="002A6824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30A4" w14:textId="77777777" w:rsidR="00077E4B" w:rsidRDefault="00077E4B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6BA5B2B6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8E672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7648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450" w14:textId="77777777" w:rsidR="00077E4B" w:rsidRPr="002B6917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A28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55832E2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457" w14:textId="77777777" w:rsidR="00077E4B" w:rsidRDefault="00077E4B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57D8A815" w14:textId="77777777" w:rsidR="00077E4B" w:rsidRPr="00810F5B" w:rsidRDefault="00077E4B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1C99" w14:textId="77777777" w:rsidR="00077E4B" w:rsidRPr="00557C88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3CC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A742" w14:textId="77777777" w:rsidR="00077E4B" w:rsidRPr="002A6824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A21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DEDB8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77E4B" w14:paraId="6B5C1E76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5EE85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4EA4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9C0" w14:textId="77777777" w:rsidR="00077E4B" w:rsidRPr="002B6917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23B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9EFD" w14:textId="77777777" w:rsidR="00077E4B" w:rsidRDefault="00077E4B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0DDE3A89" w14:textId="77777777" w:rsidR="00077E4B" w:rsidRDefault="00077E4B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F74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BC22" w14:textId="77777777" w:rsidR="00077E4B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39C4" w14:textId="77777777" w:rsidR="00077E4B" w:rsidRPr="002A6824" w:rsidRDefault="00077E4B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71B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54AC26DF" w14:textId="77777777" w:rsidR="00077E4B" w:rsidRDefault="00077E4B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077E4B" w14:paraId="7E656952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992D2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92B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5929" w14:textId="77777777" w:rsidR="00077E4B" w:rsidRPr="002B6917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8C2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386" w14:textId="77777777" w:rsidR="00077E4B" w:rsidRDefault="00077E4B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F00" w14:textId="77777777" w:rsidR="00077E4B" w:rsidRPr="00557C88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505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620" w14:textId="77777777" w:rsidR="00077E4B" w:rsidRPr="002A6824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423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16CBD" w14:textId="77777777" w:rsidR="00077E4B" w:rsidRPr="00D83307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77E4B" w14:paraId="3340CC05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666C1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A63F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9833" w14:textId="77777777" w:rsidR="00077E4B" w:rsidRPr="002B6917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CA26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0ACE3AF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5D1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F0F8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85A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F82" w14:textId="77777777" w:rsidR="00077E4B" w:rsidRPr="002A6824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DC2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4915ADD8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FAEE9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B58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FBA0" w14:textId="77777777" w:rsidR="00077E4B" w:rsidRPr="002B6917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D5A2" w14:textId="77777777" w:rsidR="00077E4B" w:rsidRDefault="00077E4B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54827DA5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FBF5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B7BF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11B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F96D" w14:textId="77777777" w:rsidR="00077E4B" w:rsidRPr="002A6824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4BD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661ADB8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B005F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29A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FB9D" w14:textId="77777777" w:rsidR="00077E4B" w:rsidRPr="002B6917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C51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6B6617CC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E49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60D" w14:textId="77777777" w:rsidR="00077E4B" w:rsidRPr="00557C88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5143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70CD" w14:textId="77777777" w:rsidR="00077E4B" w:rsidRPr="002A6824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2CE2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ADBDABD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260F4" w14:textId="77777777" w:rsidR="00077E4B" w:rsidRDefault="00077E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D2B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6A0" w14:textId="77777777" w:rsidR="00077E4B" w:rsidRPr="002B6917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19A4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82A8988" w14:textId="77777777" w:rsidR="00077E4B" w:rsidRPr="006315B8" w:rsidRDefault="00077E4B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843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3D92" w14:textId="77777777" w:rsidR="00077E4B" w:rsidRPr="00557C88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2D3" w14:textId="77777777" w:rsidR="00077E4B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2B00" w14:textId="77777777" w:rsidR="00077E4B" w:rsidRPr="002A6824" w:rsidRDefault="00077E4B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A62" w14:textId="77777777" w:rsidR="00077E4B" w:rsidRDefault="00077E4B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6353C9" w14:textId="77777777" w:rsidR="00077E4B" w:rsidRDefault="00077E4B">
      <w:pPr>
        <w:tabs>
          <w:tab w:val="left" w:pos="3183"/>
        </w:tabs>
        <w:rPr>
          <w:sz w:val="20"/>
          <w:lang w:val="ro-RO"/>
        </w:rPr>
      </w:pPr>
    </w:p>
    <w:p w14:paraId="0E7B5DE1" w14:textId="77777777" w:rsidR="00077E4B" w:rsidRDefault="00077E4B" w:rsidP="00445244">
      <w:pPr>
        <w:pStyle w:val="Heading1"/>
        <w:spacing w:line="24" w:lineRule="atLeast"/>
      </w:pPr>
      <w:r>
        <w:t>LINIA 818</w:t>
      </w:r>
    </w:p>
    <w:p w14:paraId="2DCD48E5" w14:textId="77777777" w:rsidR="00077E4B" w:rsidRDefault="00077E4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77E4B" w14:paraId="7E33634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24FF6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0E2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B0A4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4272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794FD219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63BFC40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DDC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470A31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8A3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305F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671B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524C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3FF22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8F86CE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77E4B" w14:paraId="11BD4FB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57258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6B3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2BBA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4B38" w14:textId="77777777" w:rsidR="00077E4B" w:rsidRDefault="00077E4B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419C93" w14:textId="77777777" w:rsidR="00077E4B" w:rsidRDefault="00077E4B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AFB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99C8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E21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4FA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ADE41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01CF2C8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8BD42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5E46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8057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6C6F" w14:textId="77777777" w:rsidR="00077E4B" w:rsidRDefault="00077E4B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FECE90" w14:textId="77777777" w:rsidR="00077E4B" w:rsidRDefault="00077E4B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6E43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0D5DD53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3CA30EB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8435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11F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69E6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F79C3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52F4CCB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CB055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6C92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F6A4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BD3" w14:textId="77777777" w:rsidR="00077E4B" w:rsidRDefault="00077E4B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BFD192" w14:textId="77777777" w:rsidR="00077E4B" w:rsidRDefault="00077E4B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B8AA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00D41772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94210A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44C4786A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404C6282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F390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A917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9FA9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3FB19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FE8C52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7222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3A2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02F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51FD" w14:textId="77777777" w:rsidR="00077E4B" w:rsidRDefault="00077E4B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4C31480" w14:textId="77777777" w:rsidR="00077E4B" w:rsidRDefault="00077E4B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582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7A1A2D8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12E8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3157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8F06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FD0C5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B7FF14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00365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333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7645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1E7E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36910E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367924A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F04E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CEDB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E54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D08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F7E72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29A47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257ED8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77E4B" w14:paraId="3F55357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7C4E0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92E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67DC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3FD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CCEE80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4E65308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2C07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E562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961B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3172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5BF9F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1CF5D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0F610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9DE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6C43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0C2D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522D8EB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5630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65D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76BC" w14:textId="77777777" w:rsidR="00077E4B" w:rsidRDefault="00077E4B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136ABF93" w14:textId="77777777" w:rsidR="00077E4B" w:rsidRDefault="00077E4B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31DF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9D7EA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77E4B" w14:paraId="742E627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13692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283F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F558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FF91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4C46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D0CC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2B3B" w14:textId="77777777" w:rsidR="00077E4B" w:rsidRDefault="00077E4B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44E3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B72C3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29F9531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DE26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21C3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F408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79A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B0D7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F2D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AE98" w14:textId="77777777" w:rsidR="00077E4B" w:rsidRDefault="00077E4B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DF00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8DE6A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3342F17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45C63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80F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C5FA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C915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C7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D36D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E964" w14:textId="77777777" w:rsidR="00077E4B" w:rsidRDefault="00077E4B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97A4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44125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1967A04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4891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9E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4A27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8A57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31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2808E08D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457B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6BBC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C14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0842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077E4B" w14:paraId="41AEF71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C5E2B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6F10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1AD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8405" w14:textId="77777777" w:rsidR="00077E4B" w:rsidRPr="00277DE8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9C6A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417E39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944A3E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45F0F7FA" w14:textId="77777777" w:rsidR="00077E4B" w:rsidRPr="00277DE8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84A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C9E4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C7D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864C6" w14:textId="77777777" w:rsidR="00077E4B" w:rsidRPr="00277DE8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77E4B" w14:paraId="14346BE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919D2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48A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7A9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ACF4" w14:textId="77777777" w:rsidR="00077E4B" w:rsidRPr="00277DE8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EF53" w14:textId="77777777" w:rsidR="00077E4B" w:rsidRDefault="00077E4B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45FF18" w14:textId="77777777" w:rsidR="00077E4B" w:rsidRDefault="00077E4B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58218C" w14:textId="77777777" w:rsidR="00077E4B" w:rsidRDefault="00077E4B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0BCBEE" w14:textId="77777777" w:rsidR="00077E4B" w:rsidRPr="00277DE8" w:rsidRDefault="00077E4B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3BA9" w14:textId="77777777" w:rsidR="00077E4B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7FD6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0C7C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8BF6D" w14:textId="77777777" w:rsidR="00077E4B" w:rsidRPr="00277DE8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77E4B" w14:paraId="05CD8877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D26D5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9B04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F91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8078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485F70C8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5CC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8E1F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8C8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900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AF59E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77E4B" w14:paraId="36955A96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8FD72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CB71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7D67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999C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C58AA33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26AC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3FAF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D85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3488F61B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3501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C1242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77E4B" w14:paraId="5EA20C19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0FE2B" w14:textId="77777777" w:rsidR="00077E4B" w:rsidRDefault="00077E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6AA5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3088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D28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3C1AF9DF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C10B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574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20B1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44650011" w14:textId="77777777" w:rsidR="00077E4B" w:rsidRDefault="00077E4B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6E0" w14:textId="77777777" w:rsidR="00077E4B" w:rsidRPr="00E54142" w:rsidRDefault="00077E4B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1D33F" w14:textId="77777777" w:rsidR="00077E4B" w:rsidRDefault="00077E4B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B710CC" w14:textId="77777777" w:rsidR="00077E4B" w:rsidRDefault="00077E4B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12B8357" w14:textId="77777777" w:rsidR="00077E4B" w:rsidRDefault="00077E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0B7E8D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3377C7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6D0DEE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4435CA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EE890D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2FF0D7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874904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7FE082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AEB94A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9E85A7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FE2E97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B1A2B2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497154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714760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E3E516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A76E1F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9BAA0A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20E6D8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1A9431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121238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6AA2DE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01F1A6" w14:textId="77777777" w:rsidR="00285CD7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B505BF" w14:textId="77777777" w:rsidR="00285CD7" w:rsidRPr="00C21F42" w:rsidRDefault="00285C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5A8BAD" w14:textId="77777777" w:rsidR="00077E4B" w:rsidRPr="00C21F42" w:rsidRDefault="00077E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5AD5B57" w14:textId="77777777" w:rsidR="00077E4B" w:rsidRPr="00C21F42" w:rsidRDefault="00077E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695FD3D" w14:textId="77777777" w:rsidR="00077E4B" w:rsidRPr="00C21F42" w:rsidRDefault="00077E4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320BE8A" w14:textId="77777777" w:rsidR="00077E4B" w:rsidRDefault="00077E4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A3A8281" w14:textId="77777777" w:rsidR="00077E4B" w:rsidRPr="00C21F42" w:rsidRDefault="00077E4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1AD8EEA" w14:textId="77777777" w:rsidR="00077E4B" w:rsidRPr="00C21F42" w:rsidRDefault="00077E4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A50911B" w14:textId="77777777" w:rsidR="00077E4B" w:rsidRPr="00C21F42" w:rsidRDefault="00077E4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FDB9A70" w14:textId="77777777" w:rsidR="00077E4B" w:rsidRPr="00C21F42" w:rsidRDefault="00077E4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A3180D" w:rsidRDefault="00FB37F1" w:rsidP="00A3180D"/>
    <w:sectPr w:rsidR="00FB37F1" w:rsidRPr="00A3180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DA91" w14:textId="77777777" w:rsidR="002234A0" w:rsidRDefault="002234A0">
      <w:r>
        <w:separator/>
      </w:r>
    </w:p>
  </w:endnote>
  <w:endnote w:type="continuationSeparator" w:id="0">
    <w:p w14:paraId="6BAAA5D0" w14:textId="77777777" w:rsidR="002234A0" w:rsidRDefault="0022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68E1" w14:textId="77777777" w:rsidR="002234A0" w:rsidRDefault="002234A0">
      <w:r>
        <w:separator/>
      </w:r>
    </w:p>
  </w:footnote>
  <w:footnote w:type="continuationSeparator" w:id="0">
    <w:p w14:paraId="4DE75241" w14:textId="77777777" w:rsidR="002234A0" w:rsidRDefault="0022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E103B2F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F29FD">
      <w:rPr>
        <w:b/>
        <w:bCs/>
        <w:i/>
        <w:iCs/>
        <w:sz w:val="22"/>
      </w:rPr>
      <w:t>decada 21-31 iulie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7E25057B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F29FD">
      <w:rPr>
        <w:b/>
        <w:bCs/>
        <w:i/>
        <w:iCs/>
        <w:sz w:val="22"/>
      </w:rPr>
      <w:t>decada 21-31 iulie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0F42CF6"/>
    <w:multiLevelType w:val="hybridMultilevel"/>
    <w:tmpl w:val="3FB465BE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301F3"/>
    <w:multiLevelType w:val="hybridMultilevel"/>
    <w:tmpl w:val="F0C08EF4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37430BA"/>
    <w:multiLevelType w:val="hybridMultilevel"/>
    <w:tmpl w:val="15EA2C2C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DE701E2"/>
    <w:multiLevelType w:val="hybridMultilevel"/>
    <w:tmpl w:val="E42AB744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AF4C17"/>
    <w:multiLevelType w:val="hybridMultilevel"/>
    <w:tmpl w:val="A5589290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147168AD"/>
    <w:multiLevelType w:val="hybridMultilevel"/>
    <w:tmpl w:val="03BCBFDC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5EC43F9"/>
    <w:multiLevelType w:val="hybridMultilevel"/>
    <w:tmpl w:val="B2865B8E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6DC387C"/>
    <w:multiLevelType w:val="hybridMultilevel"/>
    <w:tmpl w:val="4FFE3B5A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23070309"/>
    <w:multiLevelType w:val="hybridMultilevel"/>
    <w:tmpl w:val="6284E284"/>
    <w:lvl w:ilvl="0" w:tplc="DF9E5628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3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E193005"/>
    <w:multiLevelType w:val="hybridMultilevel"/>
    <w:tmpl w:val="F78C5480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2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 w15:restartNumberingAfterBreak="0">
    <w:nsid w:val="5B4B1B60"/>
    <w:multiLevelType w:val="hybridMultilevel"/>
    <w:tmpl w:val="B0E61A4E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2F3615"/>
    <w:multiLevelType w:val="hybridMultilevel"/>
    <w:tmpl w:val="E4D086A8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712271"/>
    <w:multiLevelType w:val="hybridMultilevel"/>
    <w:tmpl w:val="002273A2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D034BB1"/>
    <w:multiLevelType w:val="hybridMultilevel"/>
    <w:tmpl w:val="F0DE157E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70194FE6"/>
    <w:multiLevelType w:val="hybridMultilevel"/>
    <w:tmpl w:val="F8B02110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7B5D602F"/>
    <w:multiLevelType w:val="hybridMultilevel"/>
    <w:tmpl w:val="691A9AF0"/>
    <w:lvl w:ilvl="0" w:tplc="DF9E5628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3"/>
  </w:num>
  <w:num w:numId="2" w16cid:durableId="446778134">
    <w:abstractNumId w:val="45"/>
  </w:num>
  <w:num w:numId="3" w16cid:durableId="416630842">
    <w:abstractNumId w:val="7"/>
  </w:num>
  <w:num w:numId="4" w16cid:durableId="1646426366">
    <w:abstractNumId w:val="42"/>
  </w:num>
  <w:num w:numId="5" w16cid:durableId="219556498">
    <w:abstractNumId w:val="12"/>
  </w:num>
  <w:num w:numId="6" w16cid:durableId="1205824033">
    <w:abstractNumId w:val="25"/>
  </w:num>
  <w:num w:numId="7" w16cid:durableId="733817592">
    <w:abstractNumId w:val="47"/>
  </w:num>
  <w:num w:numId="8" w16cid:durableId="8605037">
    <w:abstractNumId w:val="28"/>
  </w:num>
  <w:num w:numId="9" w16cid:durableId="758911022">
    <w:abstractNumId w:val="41"/>
  </w:num>
  <w:num w:numId="10" w16cid:durableId="612709197">
    <w:abstractNumId w:val="65"/>
  </w:num>
  <w:num w:numId="11" w16cid:durableId="2005742871">
    <w:abstractNumId w:val="29"/>
  </w:num>
  <w:num w:numId="12" w16cid:durableId="717434687">
    <w:abstractNumId w:val="3"/>
  </w:num>
  <w:num w:numId="13" w16cid:durableId="1419444519">
    <w:abstractNumId w:val="63"/>
  </w:num>
  <w:num w:numId="14" w16cid:durableId="1159885220">
    <w:abstractNumId w:val="19"/>
  </w:num>
  <w:num w:numId="15" w16cid:durableId="757795720">
    <w:abstractNumId w:val="8"/>
  </w:num>
  <w:num w:numId="16" w16cid:durableId="348991350">
    <w:abstractNumId w:val="40"/>
  </w:num>
  <w:num w:numId="17" w16cid:durableId="894320408">
    <w:abstractNumId w:val="1"/>
  </w:num>
  <w:num w:numId="18" w16cid:durableId="146173004">
    <w:abstractNumId w:val="59"/>
  </w:num>
  <w:num w:numId="19" w16cid:durableId="1426071485">
    <w:abstractNumId w:val="9"/>
  </w:num>
  <w:num w:numId="20" w16cid:durableId="263805713">
    <w:abstractNumId w:val="48"/>
  </w:num>
  <w:num w:numId="21" w16cid:durableId="1957827431">
    <w:abstractNumId w:val="37"/>
  </w:num>
  <w:num w:numId="22" w16cid:durableId="779224245">
    <w:abstractNumId w:val="62"/>
  </w:num>
  <w:num w:numId="23" w16cid:durableId="1306203890">
    <w:abstractNumId w:val="74"/>
  </w:num>
  <w:num w:numId="24" w16cid:durableId="1444154727">
    <w:abstractNumId w:val="34"/>
  </w:num>
  <w:num w:numId="25" w16cid:durableId="1767338941">
    <w:abstractNumId w:val="36"/>
  </w:num>
  <w:num w:numId="26" w16cid:durableId="307561399">
    <w:abstractNumId w:val="39"/>
  </w:num>
  <w:num w:numId="27" w16cid:durableId="23556309">
    <w:abstractNumId w:val="60"/>
  </w:num>
  <w:num w:numId="28" w16cid:durableId="998843482">
    <w:abstractNumId w:val="61"/>
  </w:num>
  <w:num w:numId="29" w16cid:durableId="10882362">
    <w:abstractNumId w:val="69"/>
  </w:num>
  <w:num w:numId="30" w16cid:durableId="2105151904">
    <w:abstractNumId w:val="15"/>
  </w:num>
  <w:num w:numId="31" w16cid:durableId="1616717587">
    <w:abstractNumId w:val="71"/>
  </w:num>
  <w:num w:numId="32" w16cid:durableId="2067291654">
    <w:abstractNumId w:val="38"/>
  </w:num>
  <w:num w:numId="33" w16cid:durableId="2004091095">
    <w:abstractNumId w:val="68"/>
  </w:num>
  <w:num w:numId="34" w16cid:durableId="2074115326">
    <w:abstractNumId w:val="66"/>
  </w:num>
  <w:num w:numId="35" w16cid:durableId="2120827936">
    <w:abstractNumId w:val="33"/>
  </w:num>
  <w:num w:numId="36" w16cid:durableId="242495204">
    <w:abstractNumId w:val="24"/>
  </w:num>
  <w:num w:numId="37" w16cid:durableId="149490138">
    <w:abstractNumId w:val="27"/>
  </w:num>
  <w:num w:numId="38" w16cid:durableId="1730886646">
    <w:abstractNumId w:val="51"/>
  </w:num>
  <w:num w:numId="39" w16cid:durableId="516776666">
    <w:abstractNumId w:val="49"/>
  </w:num>
  <w:num w:numId="40" w16cid:durableId="925304876">
    <w:abstractNumId w:val="17"/>
  </w:num>
  <w:num w:numId="41" w16cid:durableId="957179693">
    <w:abstractNumId w:val="26"/>
  </w:num>
  <w:num w:numId="42" w16cid:durableId="1799686414">
    <w:abstractNumId w:val="57"/>
  </w:num>
  <w:num w:numId="43" w16cid:durableId="1246691998">
    <w:abstractNumId w:val="55"/>
  </w:num>
  <w:num w:numId="44" w16cid:durableId="1376587192">
    <w:abstractNumId w:val="44"/>
  </w:num>
  <w:num w:numId="45" w16cid:durableId="418715502">
    <w:abstractNumId w:val="11"/>
  </w:num>
  <w:num w:numId="46" w16cid:durableId="87776783">
    <w:abstractNumId w:val="10"/>
  </w:num>
  <w:num w:numId="47" w16cid:durableId="1813520787">
    <w:abstractNumId w:val="30"/>
  </w:num>
  <w:num w:numId="48" w16cid:durableId="1876574803">
    <w:abstractNumId w:val="53"/>
  </w:num>
  <w:num w:numId="49" w16cid:durableId="1967275777">
    <w:abstractNumId w:val="31"/>
  </w:num>
  <w:num w:numId="50" w16cid:durableId="2104376620">
    <w:abstractNumId w:val="16"/>
  </w:num>
  <w:num w:numId="51" w16cid:durableId="418060069">
    <w:abstractNumId w:val="20"/>
  </w:num>
  <w:num w:numId="52" w16cid:durableId="1131903302">
    <w:abstractNumId w:val="6"/>
  </w:num>
  <w:num w:numId="53" w16cid:durableId="1331103992">
    <w:abstractNumId w:val="67"/>
  </w:num>
  <w:num w:numId="54" w16cid:durableId="63529593">
    <w:abstractNumId w:val="72"/>
  </w:num>
  <w:num w:numId="55" w16cid:durableId="84959321">
    <w:abstractNumId w:val="46"/>
  </w:num>
  <w:num w:numId="56" w16cid:durableId="1530414019">
    <w:abstractNumId w:val="0"/>
  </w:num>
  <w:num w:numId="57" w16cid:durableId="205945749">
    <w:abstractNumId w:val="50"/>
  </w:num>
  <w:num w:numId="58" w16cid:durableId="956106441">
    <w:abstractNumId w:val="13"/>
  </w:num>
  <w:num w:numId="59" w16cid:durableId="1085032258">
    <w:abstractNumId w:val="56"/>
  </w:num>
  <w:num w:numId="60" w16cid:durableId="1031303278">
    <w:abstractNumId w:val="4"/>
  </w:num>
  <w:num w:numId="61" w16cid:durableId="2000379293">
    <w:abstractNumId w:val="23"/>
  </w:num>
  <w:num w:numId="62" w16cid:durableId="1883319094">
    <w:abstractNumId w:val="2"/>
  </w:num>
  <w:num w:numId="63" w16cid:durableId="1373771292">
    <w:abstractNumId w:val="54"/>
  </w:num>
  <w:num w:numId="64" w16cid:durableId="1160464741">
    <w:abstractNumId w:val="73"/>
  </w:num>
  <w:num w:numId="65" w16cid:durableId="82338037">
    <w:abstractNumId w:val="58"/>
  </w:num>
  <w:num w:numId="66" w16cid:durableId="1178732581">
    <w:abstractNumId w:val="35"/>
  </w:num>
  <w:num w:numId="67" w16cid:durableId="606935567">
    <w:abstractNumId w:val="52"/>
  </w:num>
  <w:num w:numId="68" w16cid:durableId="691608069">
    <w:abstractNumId w:val="64"/>
  </w:num>
  <w:num w:numId="69" w16cid:durableId="2010282996">
    <w:abstractNumId w:val="21"/>
  </w:num>
  <w:num w:numId="70" w16cid:durableId="118182904">
    <w:abstractNumId w:val="32"/>
  </w:num>
  <w:num w:numId="71" w16cid:durableId="1469397795">
    <w:abstractNumId w:val="70"/>
  </w:num>
  <w:num w:numId="72" w16cid:durableId="1877497678">
    <w:abstractNumId w:val="14"/>
  </w:num>
  <w:num w:numId="73" w16cid:durableId="347412534">
    <w:abstractNumId w:val="18"/>
  </w:num>
  <w:num w:numId="74" w16cid:durableId="643782308">
    <w:abstractNumId w:val="22"/>
  </w:num>
  <w:num w:numId="75" w16cid:durableId="414205562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aSxifDv8vhrqRKxyyGeRI2ZRYHNmro/+Sy02YfjePI0fsg3YNtMsCa2+sxtNTx5xhoDhTNGyftrpfMf/gfu+Q==" w:salt="wWG3TxxbRCxVkbtd0j5g5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77E4B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3C6"/>
    <w:rsid w:val="002228B8"/>
    <w:rsid w:val="00222B24"/>
    <w:rsid w:val="00223240"/>
    <w:rsid w:val="002232D9"/>
    <w:rsid w:val="002234A0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EBF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5CD7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4B0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15B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6A96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0BF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05A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061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80D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9FD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50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A38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5FBF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A786C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27428</Words>
  <Characters>156340</Characters>
  <Application>Microsoft Office Word</Application>
  <DocSecurity>0</DocSecurity>
  <Lines>1302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2025-07-11T06:36:00Z</dcterms:created>
  <dcterms:modified xsi:type="dcterms:W3CDTF">2025-07-11T08:10:00Z</dcterms:modified>
</cp:coreProperties>
</file>