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3AB0" w14:textId="77777777" w:rsidR="00DD6B50" w:rsidRPr="00FD1158" w:rsidRDefault="00DD6B50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71BFEEB7" w14:textId="33826833" w:rsidR="00DD6B50" w:rsidRPr="00FD1158" w:rsidRDefault="00DD6B50" w:rsidP="007114A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6B35E0A8" w14:textId="77777777" w:rsidR="00DD6B50" w:rsidRDefault="00DD6B5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CF888BE" w14:textId="77777777" w:rsidR="00DD6B50" w:rsidRDefault="00DD6B50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5A2904E" w14:textId="77777777" w:rsidR="00DD6B50" w:rsidRDefault="00DD6B5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3886CB6A" w14:textId="77777777" w:rsidR="00DD6B50" w:rsidRDefault="00DD6B50">
      <w:pPr>
        <w:jc w:val="center"/>
        <w:rPr>
          <w:sz w:val="28"/>
        </w:rPr>
      </w:pPr>
    </w:p>
    <w:p w14:paraId="26367B80" w14:textId="77777777" w:rsidR="00DD6B50" w:rsidRDefault="00DD6B50">
      <w:pPr>
        <w:jc w:val="center"/>
        <w:rPr>
          <w:sz w:val="28"/>
        </w:rPr>
      </w:pPr>
    </w:p>
    <w:p w14:paraId="309FEE89" w14:textId="77777777" w:rsidR="00DD6B50" w:rsidRDefault="00DD6B50">
      <w:pPr>
        <w:jc w:val="center"/>
        <w:rPr>
          <w:sz w:val="28"/>
        </w:rPr>
      </w:pPr>
    </w:p>
    <w:p w14:paraId="028ECCBF" w14:textId="77777777" w:rsidR="00DD6B50" w:rsidRDefault="00DD6B50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3B518019" w14:textId="77777777" w:rsidR="00DD6B50" w:rsidRDefault="00DD6B5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40AC0837" w14:textId="77777777" w:rsidR="00DD6B50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336E32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2C3FB40" w14:textId="77777777" w:rsidR="00DD6B50" w:rsidRDefault="00DD6B5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38A94D9" w14:textId="77777777" w:rsidR="00DD6B50" w:rsidRDefault="00DD6B50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iulie 2025</w:t>
      </w:r>
    </w:p>
    <w:p w14:paraId="067D376E" w14:textId="77777777" w:rsidR="00DD6B50" w:rsidRDefault="00DD6B50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D6B50" w14:paraId="1C4A9DF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CC42E56" w14:textId="77777777" w:rsidR="00DD6B50" w:rsidRDefault="00DD6B50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D3255A2" w14:textId="77777777" w:rsidR="00DD6B50" w:rsidRDefault="00DD6B50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F0C1120" w14:textId="77777777" w:rsidR="00DD6B50" w:rsidRDefault="00DD6B5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CF9DA55" w14:textId="77777777" w:rsidR="00DD6B50" w:rsidRDefault="00DD6B50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5839C352" w14:textId="77777777" w:rsidR="00DD6B50" w:rsidRDefault="00DD6B5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B0715D4" w14:textId="77777777" w:rsidR="00DD6B50" w:rsidRDefault="00DD6B5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9DD3538" w14:textId="77777777" w:rsidR="00DD6B50" w:rsidRDefault="00DD6B5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64F5898" w14:textId="77777777" w:rsidR="00DD6B50" w:rsidRDefault="00DD6B5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D06A259" w14:textId="77777777" w:rsidR="00DD6B50" w:rsidRDefault="00DD6B5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28F1616" w14:textId="77777777" w:rsidR="00DD6B50" w:rsidRDefault="00DD6B5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064F1719" w14:textId="77777777" w:rsidR="00DD6B50" w:rsidRDefault="00DD6B5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2335CA0A" w14:textId="77777777" w:rsidR="00DD6B50" w:rsidRDefault="00DD6B50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1949EB3" w14:textId="77777777" w:rsidR="00DD6B50" w:rsidRDefault="00DD6B5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1D99144B" w14:textId="77777777" w:rsidR="00DD6B50" w:rsidRDefault="00DD6B5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4AC3DDE" w14:textId="77777777" w:rsidR="00DD6B50" w:rsidRDefault="00DD6B50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ECE1F1A" w14:textId="77777777" w:rsidR="00DD6B50" w:rsidRDefault="00DD6B50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348BFDCA" w14:textId="77777777" w:rsidR="00DD6B50" w:rsidRDefault="00DD6B5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99403F3" w14:textId="77777777" w:rsidR="00DD6B50" w:rsidRDefault="00DD6B5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E686BC0" w14:textId="77777777" w:rsidR="00DD6B50" w:rsidRDefault="00DD6B5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6FA82EF" w14:textId="77777777" w:rsidR="00DD6B50" w:rsidRDefault="00DD6B50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37DF108" w14:textId="77777777" w:rsidR="00DD6B50" w:rsidRDefault="00DD6B5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1946A17" w14:textId="77777777" w:rsidR="00DD6B50" w:rsidRDefault="00DD6B5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15B6D850" w14:textId="77777777" w:rsidR="00DD6B50" w:rsidRDefault="00DD6B5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22953461" w14:textId="77777777" w:rsidR="00DD6B50" w:rsidRDefault="00DD6B50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107335F" w14:textId="77777777" w:rsidR="00DD6B50" w:rsidRDefault="00DD6B50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DD6B50" w14:paraId="22DBF130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59A5654" w14:textId="77777777" w:rsidR="00DD6B50" w:rsidRDefault="00DD6B50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CEED9AA" w14:textId="77777777" w:rsidR="00DD6B50" w:rsidRDefault="00DD6B5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221200E" w14:textId="77777777" w:rsidR="00DD6B50" w:rsidRDefault="00DD6B5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BD795FF" w14:textId="77777777" w:rsidR="00DD6B50" w:rsidRDefault="00DD6B5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8A23A77" w14:textId="77777777" w:rsidR="00DD6B50" w:rsidRDefault="00DD6B5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2A9D779" w14:textId="77777777" w:rsidR="00DD6B50" w:rsidRDefault="00DD6B5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8BC1A8B" w14:textId="77777777" w:rsidR="00DD6B50" w:rsidRDefault="00DD6B5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3531B50" w14:textId="77777777" w:rsidR="00DD6B50" w:rsidRDefault="00DD6B5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64BBD94" w14:textId="77777777" w:rsidR="00DD6B50" w:rsidRDefault="00DD6B5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2B4B7BA" w14:textId="77777777" w:rsidR="00DD6B50" w:rsidRDefault="00DD6B50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9F90FB2" w14:textId="77777777" w:rsidR="00DD6B50" w:rsidRDefault="00DD6B50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6AC089E3" w14:textId="77777777" w:rsidR="00DD6B50" w:rsidRDefault="00DD6B50">
      <w:pPr>
        <w:spacing w:line="192" w:lineRule="auto"/>
        <w:jc w:val="center"/>
      </w:pPr>
    </w:p>
    <w:p w14:paraId="7776C64B" w14:textId="77777777" w:rsidR="00DD6B50" w:rsidRDefault="00DD6B50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2A21C9D" w14:textId="77777777" w:rsidR="00DD6B50" w:rsidRPr="008D04AB" w:rsidRDefault="00DD6B5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0308622" w14:textId="77777777" w:rsidR="00DD6B50" w:rsidRPr="008D04AB" w:rsidRDefault="00DD6B50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0968AB0" w14:textId="77777777" w:rsidR="00DD6B50" w:rsidRPr="008D04AB" w:rsidRDefault="00DD6B50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C3A593C" w14:textId="77777777" w:rsidR="00DD6B50" w:rsidRPr="00A8307A" w:rsidRDefault="00DD6B50" w:rsidP="00516DD3">
      <w:pPr>
        <w:pStyle w:val="Heading1"/>
        <w:spacing w:line="360" w:lineRule="auto"/>
      </w:pPr>
      <w:r w:rsidRPr="00A8307A">
        <w:t>LINIA 100</w:t>
      </w:r>
    </w:p>
    <w:p w14:paraId="757E2D9B" w14:textId="77777777" w:rsidR="00DD6B50" w:rsidRPr="00A8307A" w:rsidRDefault="00DD6B50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DD6B50" w:rsidRPr="00A8307A" w14:paraId="24EF7BAF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993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A5082" w14:textId="77777777" w:rsidR="00DD6B50" w:rsidRPr="00A8307A" w:rsidRDefault="00DD6B50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F654A" w14:textId="77777777" w:rsidR="00DD6B50" w:rsidRPr="00A8307A" w:rsidRDefault="00DD6B50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DAE76" w14:textId="77777777" w:rsidR="00DD6B50" w:rsidRPr="00A8307A" w:rsidRDefault="00DD6B5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3AB1E5" w14:textId="77777777" w:rsidR="00DD6B50" w:rsidRPr="00A8307A" w:rsidRDefault="00DD6B5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76D8B" w14:textId="77777777" w:rsidR="00DD6B50" w:rsidRPr="00A8307A" w:rsidRDefault="00DD6B50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1C22EAE" w14:textId="77777777" w:rsidR="00DD6B50" w:rsidRPr="00A8307A" w:rsidRDefault="00DD6B50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5CA76" w14:textId="77777777" w:rsidR="00DD6B50" w:rsidRPr="00A8307A" w:rsidRDefault="00DD6B50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4F772" w14:textId="77777777" w:rsidR="00DD6B50" w:rsidRPr="00A8307A" w:rsidRDefault="00DD6B50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59D70" w14:textId="77777777" w:rsidR="00DD6B50" w:rsidRPr="00A8307A" w:rsidRDefault="00DD6B50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5C767" w14:textId="77777777" w:rsidR="00DD6B50" w:rsidRPr="00A8307A" w:rsidRDefault="00DD6B50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6213452D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A412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B028E" w14:textId="77777777" w:rsidR="00DD6B50" w:rsidRPr="00A8307A" w:rsidRDefault="00DD6B50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DEE62" w14:textId="77777777" w:rsidR="00DD6B50" w:rsidRPr="00A8307A" w:rsidRDefault="00DD6B5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BEF58E" w14:textId="77777777" w:rsidR="00DD6B50" w:rsidRPr="00A8307A" w:rsidRDefault="00DD6B5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DEF4CB" w14:textId="77777777" w:rsidR="00DD6B50" w:rsidRPr="00A8307A" w:rsidRDefault="00DD6B5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1F007" w14:textId="77777777" w:rsidR="00DD6B50" w:rsidRPr="00A8307A" w:rsidRDefault="00DD6B50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742260A" w14:textId="77777777" w:rsidR="00DD6B50" w:rsidRPr="00A8307A" w:rsidRDefault="00DD6B50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A443F" w14:textId="77777777" w:rsidR="00DD6B50" w:rsidRPr="00A8307A" w:rsidRDefault="00DD6B5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8ECF8" w14:textId="77777777" w:rsidR="00DD6B50" w:rsidRPr="00A8307A" w:rsidRDefault="00DD6B50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7B5E4" w14:textId="77777777" w:rsidR="00DD6B50" w:rsidRPr="00A8307A" w:rsidRDefault="00DD6B5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9D6D4" w14:textId="77777777" w:rsidR="00DD6B50" w:rsidRPr="00A8307A" w:rsidRDefault="00DD6B50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03D89CAD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B81A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06E60" w14:textId="77777777" w:rsidR="00DD6B50" w:rsidRPr="00A8307A" w:rsidRDefault="00DD6B50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723CE" w14:textId="77777777" w:rsidR="00DD6B50" w:rsidRPr="00A8307A" w:rsidRDefault="00DD6B5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D561E3" w14:textId="77777777" w:rsidR="00DD6B50" w:rsidRPr="00A8307A" w:rsidRDefault="00DD6B5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192951" w14:textId="77777777" w:rsidR="00DD6B50" w:rsidRPr="00A8307A" w:rsidRDefault="00DD6B50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2D8D3" w14:textId="77777777" w:rsidR="00DD6B50" w:rsidRPr="00A8307A" w:rsidRDefault="00DD6B50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3854ECAC" w14:textId="77777777" w:rsidR="00DD6B50" w:rsidRPr="00A8307A" w:rsidRDefault="00DD6B50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84A0B" w14:textId="77777777" w:rsidR="00DD6B50" w:rsidRPr="00A8307A" w:rsidRDefault="00DD6B5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D4D62" w14:textId="77777777" w:rsidR="00DD6B50" w:rsidRPr="00A8307A" w:rsidRDefault="00DD6B50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E63B8" w14:textId="77777777" w:rsidR="00DD6B50" w:rsidRPr="00A8307A" w:rsidRDefault="00DD6B50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46FC0" w14:textId="77777777" w:rsidR="00DD6B50" w:rsidRPr="00A8307A" w:rsidRDefault="00DD6B50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DFCD6C" w14:textId="77777777" w:rsidR="00DD6B50" w:rsidRPr="00A8307A" w:rsidRDefault="00DD6B50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DD6B50" w:rsidRPr="00A8307A" w14:paraId="33755EF1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F56D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24BB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FA9B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F6D9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4CCB1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928B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D01F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19E8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B583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31DA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383E7E22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82422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F0B5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3AE8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4C20E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296206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68A0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CCB051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390150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4AD0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EB17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A3C5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93B2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5AF42C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FA2811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D6B50" w:rsidRPr="00A8307A" w14:paraId="771132C2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9BC1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17AB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EDAA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7671A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5C1B24E3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8630D8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9DD1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2886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8A0BB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14:paraId="7F6AE55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C6E4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E8A0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DD6B50" w:rsidRPr="00A8307A" w14:paraId="72341F54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539FB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E4C8B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96B3BB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F102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ABFB9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2119C7E4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5164BB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2CBA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B6D0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1A724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5D983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62A5E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710396B5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2C8C9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D96D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328FBAE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2D84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F44BA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14:paraId="1F6C6AD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D4C6B3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9E90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DBFC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245E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F786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A824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09CD394F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9863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E663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3FFF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001C45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5F4965F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DD9DDC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DA00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07DE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C3AC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30A7AEF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14A2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661A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2D229607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C45EC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3276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A9A5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0D1B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E7AB4C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6C2F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3255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BAA9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BF04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D4E52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331EA739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2562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FADD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D209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83AF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36BD89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1338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01D87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14:paraId="40DA500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23E089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D85F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841A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B41B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4DD2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A5DD1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DD6B50" w:rsidRPr="00A8307A" w14:paraId="457180A4" w14:textId="77777777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20B93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2E66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D319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F44E96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877BD7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B4F9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884B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8DAF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5182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DB6D7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BC220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D6B50" w:rsidRPr="00A8307A" w14:paraId="33D498C6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0EC38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2F59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14:paraId="24A556A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9737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CEBA2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7EC826A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5F7F052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6274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C99E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993C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7171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E2A2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544D6097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5C602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A320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D7D8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54EC0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18B0A45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E15CFD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3054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D778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EC1D1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93E57F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1DEA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65A9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DD6B50" w:rsidRPr="00A8307A" w14:paraId="445A225E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F5A9F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4507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FC2B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EEC0D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56A20A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36109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0C5E8338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20DCB2D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6B8F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32FD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FA0A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2F412" w14:textId="77777777" w:rsidR="00DD6B50" w:rsidRPr="006E7012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DD6B50" w:rsidRPr="00A8307A" w14:paraId="3BF20BA2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54318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BCC7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05F9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F82E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09D1B4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62D34D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0C3B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238B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76B4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14:paraId="0EDBAFB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1551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A9AD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782FE233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5193F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6661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7894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B930B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F8DEB5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A37CE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8BB373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497025E8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14:paraId="6E6B1B0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8F56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A13E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A6F5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D4D91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75970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DD6B50" w:rsidRPr="00A8307A" w14:paraId="24656815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5A5A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FE8E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7CB5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901953" w14:textId="77777777" w:rsidR="00DD6B50" w:rsidRPr="00A8307A" w:rsidRDefault="00DD6B50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65286DC0" w14:textId="77777777" w:rsidR="00DD6B50" w:rsidRPr="00A8307A" w:rsidRDefault="00DD6B50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74E77" w14:textId="77777777" w:rsidR="00DD6B50" w:rsidRDefault="00DD6B50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5A24C4" w14:textId="77777777" w:rsidR="00DD6B50" w:rsidRDefault="00DD6B50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13E82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7C9C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3EAB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08D7A" w14:textId="77777777" w:rsidR="00DD6B50" w:rsidRDefault="00DD6B50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A06C3F" w14:textId="77777777" w:rsidR="00DD6B50" w:rsidRDefault="00DD6B50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DD6B50" w:rsidRPr="00A8307A" w14:paraId="3C5FC4EF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6B422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979A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C0A4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B40CA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F55627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F513D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CC5B1D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6BD04C1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DF0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0E7A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52F5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605BA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D6AAB4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5F983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DD6B50" w:rsidRPr="00A8307A" w14:paraId="5D454FDE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2D2D3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EC5DE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3F6987A0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4E4E2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4D912F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9C7A52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84E72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62D80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C694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FCA9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B0D97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74158B73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5D4C9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0F465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14:paraId="72FC843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8C3F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2A4FC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3F0319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C143F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1A847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17B2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DFBA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B2A61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4FCFAE88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3AE2A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D76F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9EFB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E47B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7E1806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8029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7B7B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FBA0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1650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CC0D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677D0D29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785D9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6CBF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CBA5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5B17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4CC5E07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23FC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6893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BED5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CBF9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F5C1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352E2840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ED52E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5262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52A8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FCD1F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5C0F933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ED448" w14:textId="77777777" w:rsidR="00DD6B50" w:rsidRPr="00A8307A" w:rsidRDefault="00DD6B50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2B64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8BA9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BB84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9722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2BCC087F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AFB7D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EB4E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E576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D179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40BFB72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23A32" w14:textId="77777777" w:rsidR="00DD6B50" w:rsidRPr="00A8307A" w:rsidRDefault="00DD6B50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DF60A4" w14:textId="77777777" w:rsidR="00DD6B50" w:rsidRPr="00A8307A" w:rsidRDefault="00DD6B50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B2A3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ED05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AEC4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7177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3C971299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EC8ED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F0F4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AE9B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41AA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A7F02C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AA081" w14:textId="77777777" w:rsidR="00DD6B50" w:rsidRPr="00A8307A" w:rsidRDefault="00DD6B50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C334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8106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9D83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8BAE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75CDD1C1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159E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23F4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2F45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F399A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3594C9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B2E6B" w14:textId="77777777" w:rsidR="00DD6B50" w:rsidRPr="00A8307A" w:rsidRDefault="00DD6B50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08D3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78394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67CF889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7580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7E7B8" w14:textId="77777777" w:rsidR="00DD6B50" w:rsidRPr="00A8307A" w:rsidRDefault="00DD6B50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4541510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4FB3094D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4C80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9C7F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14:paraId="5C696DC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6433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6D647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BB491C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14:paraId="594A84D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739C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10D1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01E3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435A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AB29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63CC2244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8BEC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B3F5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9DA2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32D31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8D84FA0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4D73912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659471D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F20F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F720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5498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51A2D6F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CFB5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4563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73584A3A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B83F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163F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56D3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AB0F4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475D0C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79F7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90E4A8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44E589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9652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99FB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2266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8D46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2487CCF9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48DBB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DFFC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920C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C06D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6FFC3B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5351A" w14:textId="77777777" w:rsidR="00DD6B50" w:rsidRPr="00A8307A" w:rsidRDefault="00DD6B50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3BD3018F" w14:textId="77777777" w:rsidR="00DD6B50" w:rsidRPr="00A8307A" w:rsidRDefault="00DD6B50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14:paraId="28EF9FFF" w14:textId="77777777" w:rsidR="00DD6B50" w:rsidRPr="00A8307A" w:rsidRDefault="00DD6B50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0BD9B35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14:paraId="39C1987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3369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145F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721F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0361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1ABA7E0D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F4447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B06C7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14BFAF8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C859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E8FC9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DBECAE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A6180" w14:textId="77777777" w:rsidR="00DD6B50" w:rsidRPr="00A8307A" w:rsidRDefault="00DD6B50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B28B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5DDAD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6F2636F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6E0E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F6CB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6D60BF4E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7CD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BD57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9FBA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7BD9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14:paraId="5AB1ED4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7997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DF6AB8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EBF9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8FF7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E2D2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7541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5F27DBC8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F6D7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5785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65A1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B6FA3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2AF6920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D4A9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3959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DA82E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3F29B1A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0E4F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D231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580F8A82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6AF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E468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3FAD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9D4A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F00DF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E1169DD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D17310E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DC1C3E5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6D8511EA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50D232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ABE2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CB07C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B5D3C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4BEF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59EF712C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8992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798E7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4DC1C13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E390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E26B8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21A039A3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FDF0F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D08CF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7B62F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4D967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52454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67C3127C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89D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5C35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2B57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89B88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2FE36934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7BD97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1318E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6FD69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2A048368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1F398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AB448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17CF210E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9013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FFFC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477F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B368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6D0836F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215C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6F7A17A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97F7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AC09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AE63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0021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0CE1E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443C6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D6B50" w:rsidRPr="00A8307A" w14:paraId="469537F1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3C87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D4CE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CEA9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E006C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397015F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7AEA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C4E5A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C455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BE6B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E5CA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58DF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43380BD1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FFD4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3853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BAB8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084F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14F96AD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4B10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7CA6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CDD7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8BDF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DE07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19B7334B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A36AD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07E4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A996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5B01A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4A5BD86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90AB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646D8DA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1660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463F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B44B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7AF0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220F6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B6ED3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D6B50" w:rsidRPr="00A8307A" w14:paraId="70BB5B12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795B2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69227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14:paraId="76D1966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6B5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B8FF56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92831D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D471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D47D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936E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C202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B132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46DFE554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1A48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15A34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14:paraId="525E7F91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0AF20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B231C" w14:textId="77777777" w:rsidR="00DD6B50" w:rsidRDefault="00DD6B50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6B5EC3C2" w14:textId="77777777" w:rsidR="00DD6B50" w:rsidRDefault="00DD6B50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D88DA78" w14:textId="77777777" w:rsidR="00DD6B50" w:rsidRPr="00A8307A" w:rsidRDefault="00DD6B50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2042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584A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022F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B0FA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4B8B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614957F1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DA9F9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E82DD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57+890</w:t>
            </w:r>
          </w:p>
          <w:p w14:paraId="158EFDC1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981B3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1666C" w14:textId="77777777" w:rsidR="00DD6B50" w:rsidRDefault="00DD6B50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7023387D" w14:textId="77777777" w:rsidR="00DD6B50" w:rsidRDefault="00DD6B50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23B0BE6" w14:textId="77777777" w:rsidR="00DD6B50" w:rsidRDefault="00DD6B50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42D0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0416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A00E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2959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251C6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57D313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DD6B50" w:rsidRPr="00A8307A" w14:paraId="27EDFCB8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FA2CC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55BAE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AE772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DD3F5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3FB94C2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B281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DF5D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CF9C4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14:paraId="5746CB0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81BC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E25F0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824C12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2BAD06E3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2E0BD7E3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4F8E8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DC2DD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93F06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39F80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6BFAAE90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7CBF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7995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19E2E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598E17D0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45CE1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C072B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0C6D044C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5DC1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8E972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14:paraId="05E08FC3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7DB0C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9B1F78" w14:textId="77777777" w:rsidR="00DD6B50" w:rsidRDefault="00DD6B50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5F131CB4" w14:textId="77777777" w:rsidR="00DD6B50" w:rsidRDefault="00DD6B50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1049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B42C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E497A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59E19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ED137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064A89B9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A9EDE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D7A86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7A12324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FD89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C3CF1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1EBDFAB" w14:textId="77777777" w:rsidR="00DD6B50" w:rsidRPr="0032656D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0A62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3B3F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CA7C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CA15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58ED6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E8560D6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E0DB5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DD6B50" w:rsidRPr="00A8307A" w14:paraId="2802BBF2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222C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CD1F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0721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6738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A4B470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0C5E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73E56AD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434082D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1CE91A2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CF0A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A2AF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FF55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3E4B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FB3A9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D6B50" w:rsidRPr="00A8307A" w14:paraId="03DDFB11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102A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F0B3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F362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DF7FF" w14:textId="77777777" w:rsidR="00DD6B50" w:rsidRPr="00A8307A" w:rsidRDefault="00DD6B50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E0FCC73" w14:textId="77777777" w:rsidR="00DD6B50" w:rsidRPr="00A8307A" w:rsidRDefault="00DD6B50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3374F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0DC251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BE4779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BBCD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90CF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3B07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63A7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DD6B50" w:rsidRPr="00A8307A" w14:paraId="16FC0697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57D1C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D9561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88DF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B33D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6B219E2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CCAC3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BB3BBB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F6B2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F42BD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018A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E061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DCC19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DD6B50" w:rsidRPr="00A8307A" w14:paraId="7E82F7E1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599EF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F3FD0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FEE2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E0DF21" w14:textId="77777777" w:rsidR="00DD6B50" w:rsidRPr="00A8307A" w:rsidRDefault="00DD6B50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43DCEA5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65D61" w14:textId="77777777" w:rsidR="00DD6B50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0902F1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2B3F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DD69B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EB8A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F797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DD6B50" w:rsidRPr="00A8307A" w14:paraId="043AC8E5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C8168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D2043" w14:textId="77777777" w:rsidR="00DD6B50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1EBB8DFF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344E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746E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2127145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3DE9D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00FC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AA1CF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E4B7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79E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661BA98F" w14:textId="77777777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99AFC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B8C50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2BFF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A431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187C883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2B564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5B07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0B2A7" w14:textId="77777777" w:rsidR="00DD6B50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20D2AB8D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C15D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FB0B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3B949494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4B28F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2E919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5330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48B2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148B6D0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263CF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BD3D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BB30E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14:paraId="7530FDE5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923E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3AD3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C89BFE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6352BE97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4D56B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C5A0B" w14:textId="77777777" w:rsidR="00DD6B50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5C270840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4583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81A94" w14:textId="77777777" w:rsidR="00DD6B50" w:rsidRDefault="00DD6B50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6D0843F" w14:textId="77777777" w:rsidR="00DD6B50" w:rsidRPr="00A8307A" w:rsidRDefault="00DD6B50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E2E9D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F330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6307F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F498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3E41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2907AA83" w14:textId="77777777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69E7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92AFF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3394E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A0F72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EBF656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1E3DB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F0E5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51762" w14:textId="77777777" w:rsidR="00DD6B50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321F0243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6A14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4F715" w14:textId="77777777" w:rsidR="00DD6B50" w:rsidRPr="008907B7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A8307A" w14:paraId="41D06BEC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51AD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27261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AE4C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D6A126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EF0EAE5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7B7046F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14:paraId="1D5F07D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C66B2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C9F3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4F80B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14:paraId="791C8985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4B71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1C0D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A8307A" w14:paraId="6AE50B5D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918D2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A1333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14:paraId="574F3603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7EA8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E1EC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61FFA64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79B313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CA829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BECC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898B6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7845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BD73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47B3C6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26C83D5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A8307A" w14:paraId="37E35B88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1DECD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D4D98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6821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92C8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4BFD38A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2B502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96E7DD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2349F6D5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78F1248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D4A3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6108D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5DDF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055E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6CC090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5C8365C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A8307A" w14:paraId="5C7CBF1C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B2FA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FB279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E842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0AED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71F0A89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0F9C2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FA4AD6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B15D8E6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602EAB45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D6D5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8F620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7212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F0AC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9ECCCE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DD6B50" w:rsidRPr="00A8307A" w14:paraId="5EF779FB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C7A2D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7E47E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58EF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96CDF" w14:textId="77777777" w:rsidR="00DD6B50" w:rsidRPr="00A8307A" w:rsidRDefault="00DD6B50" w:rsidP="007843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, linia 3 directă 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27F21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3DFD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F268E" w14:textId="77777777" w:rsidR="00DD6B50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94+000</w:t>
            </w:r>
          </w:p>
          <w:p w14:paraId="5446DB32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3DD3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953F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1246DA53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0F7C0E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7182E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7502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9C131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0695F2B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D0C47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CE9A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D11D8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14:paraId="64E28BAB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5173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912C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8C2BFD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5ACCB8B1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26A9C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0AEF4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476A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9688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196B9BD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68C07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6CB3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F2C04" w14:textId="77777777" w:rsidR="00DD6B50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14:paraId="0B2854EC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E8F7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1B43F" w14:textId="77777777" w:rsidR="00DD6B50" w:rsidRPr="00653AC2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A8307A" w14:paraId="23366295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6360A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41260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1A05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16E5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3343E5B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F6D1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9941F6" w14:textId="77777777" w:rsidR="00DD6B50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08420BB" w14:textId="77777777" w:rsidR="00DD6B50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27E87FC6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AA09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00D57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C6A7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D495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03A75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DD6B50" w:rsidRPr="00A8307A" w14:paraId="7DE201C2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0C2A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82FF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4486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B84E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278706D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1EF77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079BD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3F36A1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AE2F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2881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C543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89F9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9F789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DD6B50" w:rsidRPr="00A8307A" w14:paraId="19623B4D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A659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7295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9DB4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D0EA0" w14:textId="77777777" w:rsidR="00DD6B50" w:rsidRPr="00A8307A" w:rsidRDefault="00DD6B50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6A16EAF0" w14:textId="77777777" w:rsidR="00DD6B50" w:rsidRPr="00A8307A" w:rsidRDefault="00DD6B50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3FD8B9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869FB64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4DDD80F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2DB6A226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77587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9536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05FA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2FC2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F9C7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1B9E0B1F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9CA1E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BD63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6A6D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C8225" w14:textId="77777777" w:rsidR="00DD6B50" w:rsidRPr="00A8307A" w:rsidRDefault="00DD6B50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2DC983B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CE8E6C" w14:textId="77777777" w:rsidR="00DD6B50" w:rsidRPr="00A8307A" w:rsidRDefault="00DD6B50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D3A8CA4" w14:textId="77777777" w:rsidR="00DD6B50" w:rsidRDefault="00DD6B50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2A324D64" w14:textId="77777777" w:rsidR="00DD6B50" w:rsidRDefault="00DD6B50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</w:t>
            </w:r>
          </w:p>
          <w:p w14:paraId="66CFB8B0" w14:textId="77777777" w:rsidR="00DD6B50" w:rsidRDefault="00DD6B50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9ED1D17" w14:textId="77777777" w:rsidR="00DD6B50" w:rsidRDefault="00DD6B50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2881DD70" w14:textId="77777777" w:rsidR="00DD6B50" w:rsidRDefault="00DD6B50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918E29D" w14:textId="77777777" w:rsidR="00DD6B50" w:rsidRPr="00A8307A" w:rsidRDefault="00DD6B50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A5B1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5EBE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7051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BCC0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14A9AFAB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D662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3A68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7644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4EC13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765781D8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161D290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BB478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6B323E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4976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11F6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DF20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BE76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4497892B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4E4A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4909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33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50ACCED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81F5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26410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Roșiori Nord – </w:t>
            </w: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4399011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14:paraId="5FCB592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28BEF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28BE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E010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A106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5303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01E20C9C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612A3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5ACC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2965B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3ED3CA" w14:textId="77777777" w:rsidR="00DD6B50" w:rsidRPr="00A8307A" w:rsidRDefault="00DD6B50" w:rsidP="009244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5F4F9EBC" w14:textId="77777777" w:rsidR="00DD6B50" w:rsidRPr="00A8307A" w:rsidRDefault="00DD6B50" w:rsidP="009244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896E89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62484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A87D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AB6C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2981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1226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DD6B50" w:rsidRPr="00A8307A" w14:paraId="6CC0A5F3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76D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D07F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78FF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4B76B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681503F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947211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DEFF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F7C74F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FAFB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61CE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0E1E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7360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1D0312A4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3B5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026FD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57B47C1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989C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8323A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6AB89C1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7DD06ACF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14:paraId="3F9E72CA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CA673C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5065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212E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BD7B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FA9B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E1B8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492E1C80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D61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76F1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DBD8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D3E76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741FAD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149B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51CF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4E768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14:paraId="7DCE32A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B3C5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79F1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3A621366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45BA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7A14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2D6D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7E858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D393855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0732EFD8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4827F89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807B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C583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1D973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25E000F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11A8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3AC58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E79D1D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831FA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DD6B50" w:rsidRPr="00A8307A" w14:paraId="45CF7D0B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EFFB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4797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4218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E7B98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52C41B7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EBEB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5C7FA9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5CAA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C20F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880D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3701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4EE39E04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CD74D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C89A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A907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A5A85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6A37A31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7830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EA010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0E354108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14:paraId="2C0C9631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9EA97C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EE16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8FF6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B295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D284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0DE3A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DD6B50" w:rsidRPr="00A8307A" w14:paraId="22661C8A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1DC98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85E3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3BAF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D7DAF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6EF8E62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2B352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5C6378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C9DE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3077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2BB9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4969C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429BF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D6B50" w:rsidRPr="00A8307A" w14:paraId="25D3D22D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1A16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94934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14:paraId="65FA1B7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D952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0C87A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B279DB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AC542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E42FB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C4E0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A613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18DA5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0FBDC1F1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2DD0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5C60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B0A1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F888C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1863B6D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14:paraId="55A292E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A544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FEFA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9948F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14:paraId="0115295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EA31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3E96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4BCEEFD0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5E82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7AE5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922F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E031C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0CE19DE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673196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3767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14:paraId="420577F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66D847C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246593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A38A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B263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51E5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A933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1C4544FD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2CCF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CECE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8377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4FE9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2FC7B46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0D38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6CA06C8F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171ADD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6126458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5352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4604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F229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FED8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681DA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DD6B50" w:rsidRPr="00A8307A" w14:paraId="3AEEA683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46ACA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188CC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9C38A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F5F4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60E6C79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49AF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8DF4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A6477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0F4CC927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D9F2F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09987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64C30257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6BA97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12C3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7A6B03E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1129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B3709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0EF3382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14:paraId="23BF290F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7796F0F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6859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F367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83F0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6CF4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B9C0F" w14:textId="77777777" w:rsidR="00DD6B50" w:rsidRDefault="00DD6B50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B7EB22F" w14:textId="77777777" w:rsidR="00DD6B50" w:rsidRDefault="00DD6B50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16867A89" w14:textId="77777777" w:rsidR="00DD6B50" w:rsidRDefault="00DD6B50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179BDB" w14:textId="77777777" w:rsidR="00DD6B50" w:rsidRPr="00A8307A" w:rsidRDefault="00DD6B50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0BB6DA25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D9F0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A4D5E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14:paraId="2947051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AF31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C6184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43E5EC94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6B1CB9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DDD7524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3D2E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DAB5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261B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BD67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062E9" w14:textId="77777777" w:rsidR="00DD6B50" w:rsidRDefault="00DD6B50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21EF54E5" w14:textId="77777777" w:rsidR="00DD6B50" w:rsidRDefault="00DD6B50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5989D45" w14:textId="77777777" w:rsidR="00DD6B50" w:rsidRDefault="00DD6B50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7AD6563A" w14:textId="77777777" w:rsidR="00DD6B50" w:rsidRPr="00A8307A" w:rsidRDefault="00DD6B50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305EE86B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B86A7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9538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6A8A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D1EE7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CB729B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95349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14:paraId="1B8CFBA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DF66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1A520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8BE2C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4A05C" w14:textId="77777777" w:rsidR="00DD6B50" w:rsidRDefault="00DD6B50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58C55D" w14:textId="77777777" w:rsidR="00DD6B50" w:rsidRDefault="00DD6B50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73982F63" w14:textId="77777777" w:rsidR="00DD6B50" w:rsidRDefault="00DD6B50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DD6B50" w:rsidRPr="00A8307A" w14:paraId="4257B63A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729A9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61B9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DA94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84DE5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14:paraId="7151A04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E3E8C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265C9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7C390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62263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1F6D9" w14:textId="77777777" w:rsidR="00DD6B50" w:rsidRDefault="00DD6B50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DD6B50" w:rsidRPr="00A8307A" w14:paraId="3DC3C5CB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6AF47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F1953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B5986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6316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DB17649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2C13A7C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7A42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059F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8E3C7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29970ADB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84AED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F37FE" w14:textId="77777777" w:rsidR="00DD6B50" w:rsidRDefault="00DD6B50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03F992" w14:textId="77777777" w:rsidR="00DD6B50" w:rsidRDefault="00DD6B50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8A17E7" w14:textId="77777777" w:rsidR="00DD6B50" w:rsidRDefault="00DD6B50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DD6B50" w:rsidRPr="00A8307A" w14:paraId="2F3B2F18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7E48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6B21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BB65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8DE23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F2D53C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4627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127279A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0B56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C3F2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FBC5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95B8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E82E0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D6B50" w:rsidRPr="00A8307A" w14:paraId="17EE3EC5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A700F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995B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2468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88A53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C366E8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B9C3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4CE5D6E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1663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ACB6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9370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206B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18E3F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D6B50" w:rsidRPr="00A8307A" w14:paraId="53715E36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ABC59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85F5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DC77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9478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C196A6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37D8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C49AC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571ED1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2EA0E19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C640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5730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98B8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BCE8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CE17B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DD6B50" w:rsidRPr="00A8307A" w14:paraId="377B3AB9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8326E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3869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0416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8E1E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1DE650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7AEA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539A4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2615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C643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DCBF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6230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FCAF08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DD6B50" w:rsidRPr="00A8307A" w14:paraId="3F78F4E1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89B7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09F9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70D4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5BAE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E5F324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81D1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14:paraId="4920D2A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DF53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5CAD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3CEB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CDFF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B9297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DD6B50" w:rsidRPr="00A8307A" w14:paraId="56C752A2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7212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E83B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0F5E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7602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70FECC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BE59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2998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8D68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B47B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A672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D44E2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D6B50" w:rsidRPr="00A8307A" w14:paraId="14B1894A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A0597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54B8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FFD9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091D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EB825A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A0A4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93B0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B6C4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540E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87DD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DD6B50" w:rsidRPr="00A8307A" w14:paraId="341F8F0D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C94FA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C246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D0DF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E477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108DF5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E276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BCB2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C89E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43A3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B1AC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D6B50" w:rsidRPr="00A8307A" w14:paraId="50999733" w14:textId="77777777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FAD2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1A8C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583D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F678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763AE7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9D95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838F9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9259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319F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8275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941A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88FE8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DD6B50" w:rsidRPr="00A8307A" w14:paraId="0C8047D8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59AB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EBC4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AC53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1DAB3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B3F73E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C4EC4B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E02F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581A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B79C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B6AC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D64C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60626D25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CE43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59AF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59E5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67349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F5929F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AAAFF6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41D9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0965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3F84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759A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77AE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277E0949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08FF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FEF55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14:paraId="5C2D81C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8400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C2D3E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3009D4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EB37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6B930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B4DB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03E5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37A0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5CA8A1CE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F0B7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D62FD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14:paraId="6B8B5AD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8457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FDC6F7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5C6B85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9B2F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2DE9B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2C157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00910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87837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30E08B6C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552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3493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C24C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C0524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6AE12E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876E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5172A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66B0B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14:paraId="6D65551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E5A3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83B1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73637807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777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FFACA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4D338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7AD2C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004B5E6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2008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BADE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ABA14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14:paraId="3DE15839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25D13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957A0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7462716B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9BC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414A8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176+200</w:t>
            </w:r>
          </w:p>
          <w:p w14:paraId="5E7926D4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37CE3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6B038F" w14:textId="77777777" w:rsidR="00DD6B50" w:rsidRPr="00A8307A" w:rsidRDefault="00DD6B50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6874386C" w14:textId="77777777" w:rsidR="00DD6B50" w:rsidRDefault="00DD6B50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3 directă </w:t>
            </w:r>
            <w:r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57F4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0537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E7DBB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A3AB0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A3DE9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79A61AE3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2E43D57A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18EB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6E3BD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B8095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F0B371" w14:textId="77777777" w:rsidR="00DD6B50" w:rsidRPr="00A8307A" w:rsidRDefault="00DD6B50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2B20AB54" w14:textId="77777777" w:rsidR="00DD6B50" w:rsidRDefault="00DD6B50" w:rsidP="006937F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2 directă </w:t>
            </w:r>
            <w:r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96E9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5403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E881B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176+200</w:t>
            </w:r>
          </w:p>
          <w:p w14:paraId="35A837C5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050BE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64A23" w14:textId="77777777" w:rsidR="00DD6B50" w:rsidRDefault="00DD6B50" w:rsidP="006937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2, 8 și 10.</w:t>
            </w:r>
          </w:p>
          <w:p w14:paraId="63E6F4A2" w14:textId="77777777" w:rsidR="00DD6B50" w:rsidRDefault="00DD6B50" w:rsidP="006937F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77C4C11B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6F0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C505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3888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2A6CB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5F99FDC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1AA806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CF4F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D1D8F4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D720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C3FF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F0D9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96DC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729CB163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1EE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B1B39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181+000</w:t>
            </w:r>
          </w:p>
          <w:p w14:paraId="2AD01FF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8154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56C5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9D86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024C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F26E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452A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35EE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63B95B76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0B4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3038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BF58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86A125" w14:textId="77777777" w:rsidR="00DD6B50" w:rsidRDefault="00DD6B50" w:rsidP="00713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12E0DA57" w14:textId="77777777" w:rsidR="00DD6B50" w:rsidRPr="00A8307A" w:rsidRDefault="00DD6B50" w:rsidP="00713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</w:t>
            </w:r>
            <w:r>
              <w:rPr>
                <w:b/>
                <w:bCs/>
                <w:sz w:val="20"/>
                <w:lang w:val="ro-RO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5038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586F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8B183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184+800</w:t>
            </w:r>
          </w:p>
          <w:p w14:paraId="735ED65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29D9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410E8" w14:textId="77777777" w:rsidR="00DD6B50" w:rsidRPr="00713461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DD6B50" w:rsidRPr="00A8307A" w14:paraId="5B8B4B5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AD22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CE771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184+700</w:t>
            </w:r>
          </w:p>
          <w:p w14:paraId="292797B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4342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09800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455412E3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56574F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 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5142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2EFA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0276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405B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CF868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B2720A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CDD5A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DD6B50" w:rsidRPr="00A8307A" w14:paraId="1C6B6C70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9F0E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08A05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BA28D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F7F906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16195A7C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14:paraId="65B111E6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8900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93BF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E8F7B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12633B3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3D5D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08F85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DED469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3987739F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6A395A9B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CEB7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62E02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FA8F2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40F175" w14:textId="77777777" w:rsidR="00DD6B50" w:rsidRDefault="00DD6B50" w:rsidP="00A204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107BC90F" w14:textId="77777777" w:rsidR="00DD6B50" w:rsidRDefault="00DD6B50" w:rsidP="00A204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D0239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AB37F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F96B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6A28F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70FE1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912F6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DD6B50" w:rsidRPr="00A8307A" w14:paraId="52689031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D43C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BD92A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6F228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4B076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73F28717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5709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F2D5F2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7E5C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80819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B6F17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18E2F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171D2E71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8FF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F498C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14:paraId="01C56BC3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3BA89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7D112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C6BF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6C71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F6CAE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92E12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940BA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7517C2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169A6008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6B08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604C5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1E4DC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5D052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5B22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F7BB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B2D78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14:paraId="309C41B1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0E8C2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E42ED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D6B50" w:rsidRPr="00A8307A" w14:paraId="48A5AA5D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D5E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47480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14:paraId="7AE6492F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2857C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7D829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C8F5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2B18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23E9F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92FC8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AD337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Semnalizată ca limitare de viteză. Fără inductori.</w:t>
            </w:r>
          </w:p>
        </w:tc>
      </w:tr>
      <w:tr w:rsidR="00DD6B50" w:rsidRPr="00A8307A" w14:paraId="51EA0E14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934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F7D9C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27E58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5EA69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E7BF6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066097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74B4462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323D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2A1B0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1815A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C3E2C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DD6B50" w:rsidRPr="00A8307A" w14:paraId="22E3EF00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E4EB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CC21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DF6F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7638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0802F69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999C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E1CC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1AC1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3524E7D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F275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5986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74636081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8F19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2701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43E6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A2FBC" w14:textId="77777777" w:rsidR="00DD6B50" w:rsidRPr="00A8307A" w:rsidRDefault="00DD6B50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7F761BFB" w14:textId="77777777" w:rsidR="00DD6B50" w:rsidRPr="00A8307A" w:rsidRDefault="00DD6B50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C607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DD83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BF910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2D9EC12A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546E5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D827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265825A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1B1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D2BB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33C2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97D69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14:paraId="090F8B8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8E13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4914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7627B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14:paraId="56AA0045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92D02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08CAD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41B8B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76872623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B4CA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96E8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2971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4A7FF5" w14:textId="77777777" w:rsidR="00DD6B50" w:rsidRPr="00A8307A" w:rsidRDefault="00DD6B50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81B9B7E" w14:textId="77777777" w:rsidR="00DD6B50" w:rsidRPr="00A8307A" w:rsidRDefault="00DD6B50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9012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3 în abatere și diag. 1-3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ECB0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EACEC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C9F1E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12361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din fir II Malu Mare - Banu Mărăcine în fir I - linia 6 Banu Mărăcine și din fir I - L 6 Banu Mărăcine în fir II Banu Mărăcine -  Malu Mare</w:t>
            </w:r>
          </w:p>
        </w:tc>
      </w:tr>
      <w:tr w:rsidR="00DD6B50" w:rsidRPr="00A8307A" w14:paraId="7DDC5663" w14:textId="77777777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F0E1E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5D630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ADAE8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C815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8CA2DA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46846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F53809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14:paraId="417850C2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BEF5B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BE58C7B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14:paraId="504B0F18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A8EDF5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1ADB5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5E083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6E6E9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946DD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5145CD2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2AD580EC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B128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324A3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55E7E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AEBDD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1B6E0E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DE4C6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14:paraId="7E256FB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7D3AD18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86495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B797B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43576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7C54F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7BA3C66D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F9FBF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603D3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18AD1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B408F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2C9CB5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8BBFD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4BCB9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CD241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EE327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13BEB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88ACD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5B10E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DD6B50" w:rsidRPr="00A8307A" w14:paraId="3C1D7B59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04E7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CE0ED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1CBE2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B89D4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976EAA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153A0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5FCFD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B57F3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DF24F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9A27D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F6621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DD6B50" w:rsidRPr="00A8307A" w14:paraId="5016771D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1D64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555C0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B9096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ABAF5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87218B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2AC6E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1C412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FCAE2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B26D2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126EF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381F5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DD6B50" w:rsidRPr="00A8307A" w14:paraId="198A98FC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463B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D1FE3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14:paraId="5F12F15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C1F45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C6B37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14E0001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70A26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1476F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25625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3B41D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595D2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705658C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99E24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DD6B50" w:rsidRPr="00A8307A" w14:paraId="74CA2B59" w14:textId="77777777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BB13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69A71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3C657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0E4C7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986C3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7B4A0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47D49BA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65480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897BB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5B7A9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7AB04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DD6B50" w:rsidRPr="00A8307A" w14:paraId="7AFCC39E" w14:textId="77777777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DEA13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398E6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17F0E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1F40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7BCB7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3A92E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522200C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85BFB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18CA5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18276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AD720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DD6B50" w:rsidRPr="00A8307A" w14:paraId="4B8B7B2F" w14:textId="77777777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98A5F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6E2FA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27355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37423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EF44DD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5AEF5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9DE74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BD771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8D817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ACBE9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17C91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DD6B50" w:rsidRPr="00A8307A" w14:paraId="43488021" w14:textId="77777777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19A82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913E4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0FD7F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D811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EAE1F1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EB264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7028F7F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BDAE2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CEC58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7D21F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8CCAA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DD6B50" w:rsidRPr="00A8307A" w14:paraId="41B662A1" w14:textId="77777777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4E2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AF1A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66CF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6E0D0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CF6973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3F25F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45F4CF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1CDA24A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8D79260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11174E23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461D565A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6990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995A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0230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CB62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D5FF7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DD6B50" w:rsidRPr="00A8307A" w14:paraId="1A235816" w14:textId="77777777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91A2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9B0D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222C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4C79F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1EEE9F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38E23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0BF0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DB2E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4502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4EAD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3D6E3E30" w14:textId="77777777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0D1F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F42E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5FC7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645B8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618C16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F96ED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E097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F094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4C9B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AEC7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692AA245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90AD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F238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1B97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6085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442BBFB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6807B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5BE6F2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20B799D9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E95DBB2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161A088B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7FC67DE8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CD91D12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303D3C0B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38353941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6CE2427C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D810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B349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C8EC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DEB3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057A1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DD6B50" w:rsidRPr="00A8307A" w14:paraId="27074667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14F3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0669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DD26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CAD4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391498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F7340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14:paraId="26B52D9A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32E2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DA93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26FA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292D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0E05CE89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952A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B4B7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BF57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3D3A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26AB0B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92AAD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14:paraId="24B7076A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43BC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746E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8939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2E91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662A4F8D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1ED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7B82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0788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9D7E8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70C01E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27E64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14:paraId="44A7C35B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E4BC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EFE3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A8E6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678E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27788CE6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AF3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F8B8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93BC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F7E35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1BD95F8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3104A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14:paraId="2B04DAF3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05DB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718B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C981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2D81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20E113EF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2347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03ED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6EAF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FBB5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D732E1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BC08E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6FB3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FB7DC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55ED2EB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5FA6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2EAD3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5F7721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53D5EF8C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6C0C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BF95A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2A09C83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39E2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64D4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C2E745A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14:paraId="4D32944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07F08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611B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1D7EC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52EC2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FA0E4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90C318E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5C20A753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BB5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66DD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FBEC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66F3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E95A7A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DE2F3" w14:textId="77777777" w:rsidR="00DD6B50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0854FA" w14:textId="77777777" w:rsidR="00DD6B50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3B0C659" w14:textId="77777777" w:rsidR="00DD6B50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FB621C5" w14:textId="77777777" w:rsidR="00DD6B50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293A4973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0942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13C31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F0656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2BF40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DFC1F6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DD6B50" w:rsidRPr="00A8307A" w14:paraId="64EDB40E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F46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F86F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A1F5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0B2A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9E39D0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C950C" w14:textId="77777777" w:rsidR="00DD6B50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BED655" w14:textId="77777777" w:rsidR="00DD6B50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9316713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C28D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7408F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464DF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E9E52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2C8B6D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DD6B50" w:rsidRPr="00A8307A" w14:paraId="10FBB915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66AA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C389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4A2F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ADE0D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F964CD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E1C83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68899B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3EC1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597C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BC00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36CA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DD6B50" w:rsidRPr="00A8307A" w14:paraId="3D0F4958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8048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2040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19D1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23804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3FBE06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BCDDF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0B759551" w14:textId="77777777" w:rsidR="00DD6B50" w:rsidRPr="00A8307A" w:rsidRDefault="00DD6B50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E0BD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8D3B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DFF4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6EF5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F84D9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6BC69A0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D6B50" w:rsidRPr="00A8307A" w14:paraId="64F88200" w14:textId="77777777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D904F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5EA4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9C63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C601B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73C191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AE11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1BB929F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C761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B76D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B2D8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EBE4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569E0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DD6B50" w:rsidRPr="00A8307A" w14:paraId="27A3B3D3" w14:textId="77777777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01A9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8A52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415D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6C90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9EBB96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5BCA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92362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2733F22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C709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84F2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2A15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4ED6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DD6B50" w:rsidRPr="00A8307A" w14:paraId="3E38B5BD" w14:textId="77777777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67CCB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E5B1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9C8B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F6E1C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783FCD4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31C1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49B5E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2D57D4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333AC3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18B6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D995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0EE9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E932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4F95F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DD6B50" w:rsidRPr="00A8307A" w14:paraId="6BDBF66A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0F66B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A29C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14:paraId="38C1BF5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7273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08D11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554AEE8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D4BD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45E8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B944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4077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019E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DADB3E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022CD1B0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93B9D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0E0A8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14:paraId="1177792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FAB2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4E24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5869E76E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1E049CA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447BBAA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369D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0FFA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D792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C7BF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CAD8A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60FA6CCD" w14:textId="77777777" w:rsidR="00DD6B50" w:rsidRPr="00CA7415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78E377D6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4FEEB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436C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5F34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A2E60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3D6052D8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357054E" w14:textId="77777777" w:rsidR="00DD6B50" w:rsidRDefault="00DD6B50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14:paraId="2C735D33" w14:textId="77777777" w:rsidR="00DD6B50" w:rsidRPr="00A8307A" w:rsidRDefault="00DD6B50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B3B8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7874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CA0F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3B47907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E581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60D92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4043821D" w14:textId="77777777" w:rsidR="00DD6B50" w:rsidRPr="00CA7415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6573711D" w14:textId="77777777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93CC2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CCD9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8285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18A6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1D2816C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E4CA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27CE4D6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307D040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710213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0D6F5F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1A6433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E84C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9A02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2301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CC5F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7C0C14B4" w14:textId="77777777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7645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037C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91B5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AEC7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653D6CF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008AF9C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6E9C44C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7035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935B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F98F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BCE2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0EEF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043F1130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3263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DEA5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2F34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6BBA1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4BCDFEC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3379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7560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CCFD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D6D6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9DDC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211C20ED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320C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C3612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4D0345F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F845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A42019" w14:textId="77777777" w:rsidR="00DD6B50" w:rsidRPr="00A8307A" w:rsidRDefault="00DD6B50" w:rsidP="003C0D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</w:t>
            </w:r>
            <w:r>
              <w:rPr>
                <w:b/>
                <w:bCs/>
                <w:sz w:val="20"/>
                <w:lang w:val="ro-RO"/>
              </w:rPr>
              <w:t xml:space="preserve">linia 3 Cap. Y sch. 6 și 2 și </w:t>
            </w: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46701E8C" w14:textId="77777777" w:rsidR="00DD6B50" w:rsidRPr="00A8307A" w:rsidRDefault="00DD6B50" w:rsidP="003C0D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0B4E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9E0A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C70D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1997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9F86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D6B50" w:rsidRPr="00A8307A" w14:paraId="31367C7F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7E7D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5B80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1189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84578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14:paraId="69CE01C8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14:paraId="1F2732C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3DD4671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4CDC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72A0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3329F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7469B17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9E27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0FC83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9E42A4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:rsidRPr="00A8307A" w14:paraId="1686EF84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2EF67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6FF0A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2D417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F2557" w14:textId="77777777" w:rsidR="00DD6B50" w:rsidRDefault="00DD6B50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1DF829D0" w14:textId="77777777" w:rsidR="00DD6B50" w:rsidRDefault="00DD6B50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8D4A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3A89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7AE75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14:paraId="3DCC6CCF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724C7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ACF7F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6130A3AE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4D28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FC5D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54F1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8604C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40034B3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9E794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14:paraId="4EE60E1A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14:paraId="6AB7E68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3457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C0B0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07CA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B4D50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6B1E1C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DD6B50" w:rsidRPr="00A8307A" w14:paraId="6548D737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301E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6A39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E0C7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218880" w14:textId="77777777" w:rsidR="00DD6B50" w:rsidRDefault="00DD6B50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7B7E6AB7" w14:textId="77777777" w:rsidR="00DD6B50" w:rsidRPr="00A8307A" w:rsidRDefault="00DD6B50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0F4FA" w14:textId="77777777" w:rsidR="00DD6B50" w:rsidRPr="00A8307A" w:rsidRDefault="00DD6B50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5A52F675" w14:textId="77777777" w:rsidR="00DD6B50" w:rsidRDefault="00DD6B50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5C5F7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857F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28FC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23C8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DD6B50" w:rsidRPr="00A8307A" w14:paraId="761B451F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407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69C6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091BC5D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24E9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0E674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2E9DCA6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A3AD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116A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E49D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14:paraId="6853F37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0940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B519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34E5FCA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46A30111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B30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B8AE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D843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75C47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7BFFC41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216F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9057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43F82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14:paraId="39A559C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23BB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A21E5" w14:textId="77777777" w:rsidR="00DD6B50" w:rsidRPr="00B943BB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D6B50" w:rsidRPr="00A8307A" w14:paraId="401FECA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CCFD3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DCC0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85A6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09D3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14:paraId="2FCC66F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F9670E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6856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92D7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3098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12FD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56D5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797B2E1D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6CB4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0A83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184B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D58A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67BF591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966F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0515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CA217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0BA3040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E58D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1D5F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2F8AF723" w14:textId="77777777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4FB43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7DC0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14:paraId="50D0FC9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6227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14F64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4E3849A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F237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FD60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3CAC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6F92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1243D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14:paraId="2317EE3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14:paraId="6819597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785858ED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7D4AF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6DE5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BB1B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0E0BE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02EA926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E4C5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3427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94A5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14:paraId="41068CA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FC03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D98A8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42631F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DD6B50" w:rsidRPr="00A8307A" w14:paraId="0FA3B989" w14:textId="77777777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867EB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78AE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85C0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EE3B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4162AA7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131650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E7FC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A0B1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8E71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761B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C479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7E442A7C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18767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42A9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14:paraId="6763018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F737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3E402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342FE56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11E2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D8CC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FE39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A5A5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8909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68F307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7694FE5A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ED9A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07FD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5EA7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81E06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1989C5B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2436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0F5C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0A217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14:paraId="1BC70FF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B643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19A9B" w14:textId="77777777" w:rsidR="00DD6B50" w:rsidRPr="00D0015E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A8307A" w14:paraId="0F0CD2CE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BEED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F6A3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B350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6CF34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06BDC01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DF49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14:paraId="531C0E7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45A2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453D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1B46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3987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9CAFB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D6B50" w:rsidRPr="00A8307A" w14:paraId="1D37FE94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FD50A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CE74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1785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3855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49302B1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2A15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14:paraId="1224947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FAD5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9808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39A8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CC3D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92579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DD6B50" w:rsidRPr="00A8307A" w14:paraId="40611DD6" w14:textId="77777777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E246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70C1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86AB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82882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3AAF323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72CB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6FEB718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F041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BA05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240B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92E3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2E618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D6B50" w:rsidRPr="00A8307A" w14:paraId="2DF3F87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27CBF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89BB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A2CF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B109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0B9922A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2AB9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EB58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6A97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7D7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D0C2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7830C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D6B50" w:rsidRPr="00A8307A" w14:paraId="3535B4F1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FD39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4D99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D37C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080D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14:paraId="4FFA910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A9A1E0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F72C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563DE0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A0EF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D9BD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1173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59AE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207E10F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B4D87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A14E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14:paraId="07519C9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22F0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3841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14:paraId="0FEEA6E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5587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E91D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D8DB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2908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060C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22898BB8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E40BB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60DB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8FFC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68FDC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71DBE98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B732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14:paraId="129E84F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14:paraId="665F44E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14:paraId="6FE4327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14:paraId="20707DB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456D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50D4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BA1C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A3D9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2E37BCC2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1DEB9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A209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23D3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C25AF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602796B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9CE733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6619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BA81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B5A7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A22E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8EC8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235A0007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128A8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1882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14:paraId="61201E5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822C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9C0BB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5979F48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777E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E9E1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4EB9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FFCD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49CC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4F46B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DD6B50" w:rsidRPr="00A8307A" w14:paraId="43891A05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FE2EF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1D539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14:paraId="540DC2D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8E23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0A1FBC" w14:textId="77777777" w:rsidR="00DD6B50" w:rsidRPr="00A8307A" w:rsidRDefault="00DD6B50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14:paraId="2870300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FA0B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53EF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E0D8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9047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D8479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2220131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2A7E8858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80249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CADD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7078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186C6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14:paraId="0B03ABA0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  <w:p w14:paraId="26DBC48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E8F9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și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1A7379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CB4B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D729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13DA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8129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20398EF3" w14:textId="77777777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16F1C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0688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6D75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3FE55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084E386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BD6ED0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F4FE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0B9132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0AEE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20DA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1F18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B43E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272FF17E" w14:textId="77777777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CE6D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516C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66D7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30E8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1C4235A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310256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69D1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A74F3D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3BC38D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D0B2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1FE2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1263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30CD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6E1ED518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0256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77D7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14:paraId="0056108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50F5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EB5A7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14:paraId="39F9B2B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94FA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260B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5F1A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54A7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6C88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14:paraId="5E97518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76F46A5B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1F70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D897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EE17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B454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745E7CF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D732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B66EA5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909A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3799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DA69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C18C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CED60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DD6B50" w:rsidRPr="00A8307A" w14:paraId="2280BB94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11348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D830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9780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E19A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327BF51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634C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9D332F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83AC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3AB7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6303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4F0C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A67FC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DD6B50" w:rsidRPr="00A8307A" w14:paraId="09B6755D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8DEC7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7531B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14:paraId="18BC125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8842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278E8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B34FA4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1734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FAE7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54FB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F1D2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F4C7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3018AE2E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205E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376B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EFA2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FFFE5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73CE1F3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59023E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DFAE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44F73A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440D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8E91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25DB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2DB6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7221036C" w14:textId="77777777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EDC93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0C04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D4B9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8E97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ED17AB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E457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C9C489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9989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F49C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EDD6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02DB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A62D3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DD6B50" w:rsidRPr="00A8307A" w14:paraId="54B421D3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D36C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B438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AD77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89552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2393F62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8341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18D2B64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7F23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5520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882A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A002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55128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DD6B50" w:rsidRPr="00A8307A" w14:paraId="28C4F5E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28D9F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FCAC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4039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AD85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AD16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67AF6A8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14:paraId="4F96934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5E9D33F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0039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5B44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2097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310B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33A55D0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69EF9F7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DD6B50" w:rsidRPr="00A8307A" w14:paraId="220505D9" w14:textId="77777777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E48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D022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965F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9AAF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840B7B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5D40C2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2B12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DB3B4A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22587E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BE66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3322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793C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D071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365DA84F" w14:textId="77777777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E142C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8BA9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C290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F8F8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70B2ADB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1BE7C9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DF76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9CA239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4D9B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FE96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95A8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1AAA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04826CEE" w14:textId="77777777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EA309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15CE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69C9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2BC1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52870A7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1A9229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1C16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88509C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5A34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7037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D9A9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F837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0C33EA95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9A90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523D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DBE5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2BB60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0EF3A4C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6406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6EE0EFB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9A3A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781C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B6A4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98A6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9F4C0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DD6B50" w:rsidRPr="00A8307A" w14:paraId="4B6AFCEA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B014A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D3F5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14:paraId="0DE39CB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FBD1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07214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4994AAE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C973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2D1A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1F35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1649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CC4B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6D5405A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:rsidRPr="00A8307A" w14:paraId="788167ED" w14:textId="77777777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57E0A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1281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14:paraId="201BC7C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CB294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FC684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4E396EE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14:paraId="0C61024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00A0BCD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14:paraId="3178C77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14:paraId="0189E24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A70E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B465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59C0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02D2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2401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2E60D979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CEA82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D36F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3B03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B6D0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14:paraId="34D2203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B088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299A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E671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14:paraId="5CC52CF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A597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624D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6B663105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3D0B8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B13E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7AF2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75F6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1D301E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56FBCEF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F6C0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F953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C4EE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14:paraId="105C9BD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2399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7B36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BA9C7E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DD6B50" w:rsidRPr="00A8307A" w14:paraId="3FD5FCBF" w14:textId="77777777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79D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5EBA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EF2A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01AA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3FC648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91DF4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46EEF919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58D71DA8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4F998D3F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0CC9436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535EABCA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14BD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80AD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4C4B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BFF9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4A276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DD6B50" w:rsidRPr="00A8307A" w14:paraId="58B87794" w14:textId="77777777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07ED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2CF1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F5D7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1ED0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F3256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3ACC55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CBDB078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7D26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F4EA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8131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201D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4DB22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D6B50" w:rsidRPr="00A8307A" w14:paraId="11E3334A" w14:textId="77777777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05AE2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B5C1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84C2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E225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8979FC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A2043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148B4C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4130BE19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05F9969C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531383C3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2EB2A64F" w14:textId="77777777" w:rsidR="00DD6B50" w:rsidRPr="00A8307A" w:rsidRDefault="00DD6B50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2EFB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29F6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A62E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FFC2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A9104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DD6B50" w:rsidRPr="00A8307A" w14:paraId="5CBDC21E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652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BE5F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18D3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4467E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353D83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529AD67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2E30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6B91A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F89E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A8C1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DC73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F856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4C636821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E2D8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7728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17AD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23CC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3D1B03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E625B2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F453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F910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C3E1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601A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AE1C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38213EA0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8A9D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86D9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141C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D535C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07DD06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05AC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9764F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8A44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2339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324B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4650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4DAF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DD6B50" w:rsidRPr="00A8307A" w14:paraId="58FE25B9" w14:textId="77777777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547E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253D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758D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8F67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BC5224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1DEC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C8C6D5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B251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A49F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3FFB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6D74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DD6B50" w:rsidRPr="00A8307A" w14:paraId="7ABCB239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9FD0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BDE3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7B49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173CC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4835BC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5F2E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8249EE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0B79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10EF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859D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BA92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A6314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DD6B50" w:rsidRPr="00A8307A" w14:paraId="278C34DD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E4193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66A7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F045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363E6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1056D4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E37E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F35D1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447938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58F356C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57EC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DEB7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E22A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3F08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A03E8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DD6B50" w:rsidRPr="00A8307A" w14:paraId="43F60B8C" w14:textId="77777777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CF03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67FE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69F2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83B4B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6B9AB4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B820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4E72C5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639CE67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31E0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2E8F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085C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8FDA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57F24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DD6B50" w:rsidRPr="00A8307A" w14:paraId="765575FD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5C277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2297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14:paraId="581CC89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7277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C1A9F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0FA2493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5FE0813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14:paraId="42C96BC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87A7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045B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010D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2F64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DCFA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51EA7EF6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C703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9807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3101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CB2D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645F1A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507D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7D1B5B8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1D9478A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59AA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BA9E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2C31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302A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21B11A0F" w14:textId="77777777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5949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2039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00A6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AD4E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066551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B55E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397A829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2BF18DC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6CD84BA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40DC23E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58596EA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79F665B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9ED8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A6D9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A5AE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EE44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27674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DD6B50" w:rsidRPr="00A8307A" w14:paraId="25ADA943" w14:textId="77777777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1651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F698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F97B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3CFCA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40B4BDE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6F63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0F3B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1F1C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4E0F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6573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1D0117B6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32A9C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6702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9349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F3C6C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181D50B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DDAD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12E9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5317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6AD0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9558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93611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DD6B50" w:rsidRPr="00A8307A" w14:paraId="7FBCBE63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75EDC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EEB2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0DB3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78E5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14:paraId="755CC85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EB3E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8A05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B703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C9C3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1A03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06A0CB51" w14:textId="77777777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0DCB2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F4E8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4CE9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725C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0E619E8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BB3A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8DFB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C6B7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2ABB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240E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70BB30DD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49D6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703A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4274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4F56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7F36D94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9DAB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89B18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C16F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96E1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19EA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06A3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28DD3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DD6B50" w:rsidRPr="00A8307A" w14:paraId="226FBD2D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E7CBA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3E1E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D6DA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53FC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7D9C2BB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568A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C23B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3BA2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8BE8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358B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DD6B50" w:rsidRPr="00A8307A" w14:paraId="35FE143F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92683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74E2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DEA7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9795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14:paraId="6A21578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783D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90ED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A479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A03C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0273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156619A7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B7AA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CE9E7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421+800</w:t>
            </w:r>
          </w:p>
          <w:p w14:paraId="0A26145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81EA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C0770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Iablaniţa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9E644C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87DB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B10D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21FF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1FE8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D93A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20D246E9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2E70D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686D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0750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72001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14:paraId="5173AD9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8456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BC42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010E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59C3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63D65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CE48F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D6B50" w:rsidRPr="00A8307A" w14:paraId="6547028A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712F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E672A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14:paraId="39E8984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632A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723B95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0064BA3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7B56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714D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6B3C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C8E7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1967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6876382E" w14:textId="77777777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94CC2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2AC8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0BEC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03EA6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14:paraId="734452E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D277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24F8E8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C389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31D3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4C18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2917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029E0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DD6B50" w:rsidRPr="00A8307A" w14:paraId="4FC8B582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6267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D557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50B6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E33F6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1104ACF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D137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90A6D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DE55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3326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0D14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8D44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C37E1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D6B50" w:rsidRPr="00A8307A" w14:paraId="7C1B3B86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819F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8D52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4EF8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63C7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2AFAE8C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075E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7707F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85BE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98A7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2259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8EAD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175B7D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DD6B50" w:rsidRPr="00A8307A" w14:paraId="70BAD7FE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78442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9A62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14:paraId="08D704C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EF02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0DCC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0613278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0EA9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3AC2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0D24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EB8F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BB6A7" w14:textId="77777777" w:rsidR="00DD6B50" w:rsidRPr="00A8307A" w:rsidRDefault="00DD6B50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1286741F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D155F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9CAA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1680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FAC5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2A52F4A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1426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C393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AB7E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D43F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49C05" w14:textId="77777777" w:rsidR="00DD6B50" w:rsidRPr="00A8307A" w:rsidRDefault="00DD6B50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B421E04" w14:textId="77777777" w:rsidR="00DD6B50" w:rsidRPr="00A8307A" w:rsidRDefault="00DD6B50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DD6B50" w:rsidRPr="00A8307A" w14:paraId="419ED8B4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1759E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A1C9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8BAA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D900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84B43F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A67D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74EF780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1DC903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5689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973A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73DA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574C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2F81EFE5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C516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A9D8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9183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37C6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4E7732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85CF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4352DDA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EF1F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477F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A977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1A98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4E914E34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CF93D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252D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1702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7864C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21BF139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0486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64D2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A40F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BD46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0002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52D3B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DD6B50" w:rsidRPr="00A8307A" w14:paraId="1AB676B5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1ED3E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740E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1046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1D4C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540BCFF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55CF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6E3C58B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3DD9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8A86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2046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00D6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20144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DD6B50" w:rsidRPr="00A8307A" w14:paraId="573B92AB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4B6D9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78C6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248F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748F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3D66D59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DD67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6CB9FC7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3617E5A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14:paraId="4DD32CB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3968110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14:paraId="6862D0A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31EB619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E0BF6A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18CB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FA5C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80C6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092F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A35D3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DD6B50" w:rsidRPr="00A8307A" w14:paraId="2D116A7A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690DA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FAFC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7EC3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9DE248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40FEB80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5BBA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CE5D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A195C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14:paraId="43DBB75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6359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1B9C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06F1D522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E99F9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59C27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2BD474F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6DCD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268FE" w14:textId="77777777" w:rsidR="00DD6B50" w:rsidRDefault="00DD6B50" w:rsidP="005616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1FA27FB0" w14:textId="77777777" w:rsidR="00DD6B50" w:rsidRDefault="00DD6B50" w:rsidP="005616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94B3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86E3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985B5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B340B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841D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2A</w:t>
            </w:r>
          </w:p>
        </w:tc>
      </w:tr>
      <w:tr w:rsidR="00DD6B50" w:rsidRPr="00A8307A" w14:paraId="506C4C72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A238A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222B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AF8E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AE2AC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3DC6C1E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926C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0E60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45BB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EC9B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DCD65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ED79F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DD6B50" w:rsidRPr="00A8307A" w14:paraId="71E9BD8B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DA43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1433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C9D8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830F65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32F24BA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CA40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D650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9982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E1AF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DE5B9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F2E28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DD6B50" w:rsidRPr="00A8307A" w14:paraId="4589CA36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96F8A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8C64A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14:paraId="003BF7D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F25B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6523E" w14:textId="77777777" w:rsidR="00DD6B50" w:rsidRPr="00A8307A" w:rsidRDefault="00DD6B50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093DF34B" w14:textId="77777777" w:rsidR="00DD6B50" w:rsidRDefault="00DD6B50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B36F9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8C72C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DBF3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DB82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FD20C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DD6B50" w:rsidRPr="00A8307A" w14:paraId="14E537BE" w14:textId="77777777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1F47C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1155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CEDC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EB654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5D9846A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B5EE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5269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5C0F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9F08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DF2B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DD6B50" w:rsidRPr="00A8307A" w14:paraId="345BBB02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981EA9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CFA6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0414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5092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2E4DC8A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7AF8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CB6518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1962360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67C08FA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3C7F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B47D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EE4C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BADE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12FFC04C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21FCC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AB828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1FA79EE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83C5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EC9F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5E63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D804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F1BC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88D8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A931E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8CAB14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DD6B50" w:rsidRPr="00A8307A" w14:paraId="15CA23A6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80CC7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00B08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3EEAC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8223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659A6" w14:textId="77777777" w:rsidR="00DD6B50" w:rsidRPr="00A8307A" w:rsidRDefault="00DD6B50" w:rsidP="00D25D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AFA06D4" w14:textId="77777777" w:rsidR="00DD6B50" w:rsidRPr="00A8307A" w:rsidRDefault="00DD6B50" w:rsidP="00D25D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4BE7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BD80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CA8D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52CF2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S21, S60 și S56</w:t>
            </w:r>
          </w:p>
        </w:tc>
      </w:tr>
      <w:tr w:rsidR="00DD6B50" w:rsidRPr="00A8307A" w14:paraId="22B52704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C641B8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3DBF9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  <w:p w14:paraId="20AADF23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F08F8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8085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4707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C031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F4C1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7EEB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ED2AE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9694D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n st. Lugoj.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DD6B50" w:rsidRPr="00A8307A" w14:paraId="2B5D48F7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A69B13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7DA7C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516+600</w:t>
            </w:r>
          </w:p>
          <w:p w14:paraId="50A56B7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8725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78A1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8577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026E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242D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C005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6AEBA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69EAB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DD6B50" w:rsidRPr="00A8307A" w14:paraId="0E5F73B2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C4FC3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C33E1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525+050</w:t>
            </w:r>
          </w:p>
          <w:p w14:paraId="632F022C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33E1C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26FC4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Jabăr - </w:t>
            </w:r>
            <w:r w:rsidRPr="00A8307A">
              <w:rPr>
                <w:b/>
                <w:bCs/>
                <w:sz w:val="20"/>
                <w:lang w:val="ro-RO"/>
              </w:rPr>
              <w:t>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6A9D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F603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A40F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C408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3E5B0" w14:textId="77777777" w:rsidR="00DD6B50" w:rsidRPr="005A1053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DD6B50" w:rsidRPr="00A8307A" w14:paraId="64E223DE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E63692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8871B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531+800</w:t>
            </w:r>
          </w:p>
          <w:p w14:paraId="07F4119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4A91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E70D19" w14:textId="77777777" w:rsidR="00DD6B50" w:rsidRPr="00A8307A" w:rsidRDefault="00DD6B50" w:rsidP="000E54B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Belinț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E780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0BA9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2A58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4AC6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75B3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DD6B50" w:rsidRPr="00A8307A" w14:paraId="15863471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86E48C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AB417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533+350</w:t>
            </w:r>
          </w:p>
          <w:p w14:paraId="7BDB990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B07C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6FDF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, linia 1 directă Cap.Y și 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ACDC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5BA6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C597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1A4A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6033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D6B50" w:rsidRPr="00A8307A" w14:paraId="138320C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969643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F5F8F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1B4E8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61ED2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91F8E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2C461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94FA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159B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C779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56E3F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DD6B50" w:rsidRPr="00A8307A" w14:paraId="05FAA4A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8E685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57B7D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F58DA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09982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>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DE2CD" w14:textId="77777777" w:rsidR="00DD6B50" w:rsidRDefault="00DD6B50" w:rsidP="001D06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E28C65" w14:textId="77777777" w:rsidR="00DD6B50" w:rsidRPr="00A8307A" w:rsidRDefault="00DD6B50" w:rsidP="001D06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0C1D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8B24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BA2C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0C8F9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DD6B50" w:rsidRPr="00A8307A" w14:paraId="591CEA94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8BEE0A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7DF2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7EB9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963B0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34B7E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53F35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B574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F1BC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864F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7791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DD6B50" w:rsidRPr="00A8307A" w14:paraId="27597A30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60025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67D87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14:paraId="1E4A672E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51FF6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87E872" w14:textId="77777777" w:rsidR="00DD6B50" w:rsidRDefault="00DD6B50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D5394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C197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A267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1EE6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3E373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D6B50" w:rsidRPr="00A8307A" w14:paraId="049145BA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B13AE3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CD9D3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14:paraId="33AD58CE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4B8EB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6E04C" w14:textId="77777777" w:rsidR="00DD6B50" w:rsidRDefault="00DD6B50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5F77DAD" w14:textId="77777777" w:rsidR="00DD6B50" w:rsidRPr="00A8307A" w:rsidRDefault="00DD6B50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D4D49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AB1A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F109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D3DE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CFC8B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D6B50" w:rsidRPr="00A8307A" w14:paraId="4F5FA6A5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CB34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5B7C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82E1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D68F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37D1D87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A91F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6F96A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3C5F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F204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6F5F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6632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670DB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5E85D59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DD6B50" w:rsidRPr="00A8307A" w14:paraId="6031BA65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88E8E7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B9B0B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14:paraId="1357C68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7A7C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C070A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64C6AF4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EE37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8968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2CA0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C347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6C57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4265F29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C8AB0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517F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40C4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7110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4BB5E7B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7B9D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13CD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7750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13A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862F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49058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DD6B50" w:rsidRPr="00A8307A" w14:paraId="24182648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98AC9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E36B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68B7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1EEF0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60082D6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29572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EC05C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5F16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A643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3787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1F31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DD6B50" w:rsidRPr="00A8307A" w14:paraId="2B0A7DAB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158F8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F008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3299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009EF" w14:textId="77777777" w:rsidR="00DD6B50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7D69DB8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6E13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AF6D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C534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27A1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3AFC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DD6B50" w:rsidRPr="00A8307A" w14:paraId="3EE409ED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3DAF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336E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D1BB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ED54D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4CDD4EC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4978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6622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01D8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A8A9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3403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DD6B50" w:rsidRPr="00A8307A" w14:paraId="7746E852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D918E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5C0DE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571+650</w:t>
            </w:r>
          </w:p>
          <w:p w14:paraId="06E4B4A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43B4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91B707" w14:textId="77777777" w:rsidR="00DD6B50" w:rsidRPr="00A8307A" w:rsidRDefault="00DD6B50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3276AE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CCDD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1E4EE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87C4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415A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F25B8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DD6B50" w:rsidRPr="00A8307A" w14:paraId="577FA853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B81E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28AC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1C4E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B09D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B53AA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6C47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8FC203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C91A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DA6C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4606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36B7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678D596B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9530A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38D2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A3DC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0A87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DC181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577E2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0724FC2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A695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719A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FCB3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516D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E9FFC3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A05A498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588435E" w14:textId="77777777" w:rsidR="00DD6B50" w:rsidRPr="00DC4AFE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DD6B50" w:rsidRPr="00A8307A" w14:paraId="2D06F659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C49C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6D39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1586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A030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82C43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E2CF3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FF3E3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3B3C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5B32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7171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EB0F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27D01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867E75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521CEC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D6B50" w:rsidRPr="00A8307A" w14:paraId="755E6ECB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57B96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31FB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514A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576FE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6D450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E7316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9206E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FCC0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3B31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94A5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5200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2995A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D6B50" w:rsidRPr="00A8307A" w14:paraId="4F0DAC5C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D671E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9D00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E661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909B57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A417A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AFF6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43D8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91F3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02DA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4D00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0DDE1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D6B50" w:rsidRPr="00A8307A" w14:paraId="3D775A9F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A325E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B1E0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C099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D9139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D2507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6BF2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0ED2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7AA4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CDC1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3ED9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BDA8A5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6FB9B0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D6B50" w:rsidRPr="00A8307A" w14:paraId="181B84DD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C620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8647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38B4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3702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131D1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0557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BD36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AFFF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9D0B7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8C23E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B07C20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B96828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D6B50" w:rsidRPr="00A8307A" w14:paraId="71788E5C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4CEC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C8BF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36D0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9C87B" w14:textId="77777777" w:rsidR="00DD6B50" w:rsidRPr="00A8307A" w:rsidRDefault="00DD6B50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D16F6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46B403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17485FE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5563C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A2A6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91C1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67492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B32C7F3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62DADFD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DD6B50" w:rsidRPr="00A8307A" w14:paraId="5A99D2A8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A5C4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1F4C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7E42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C8D489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8E44D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4C75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0FA4A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EB8C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2B61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001A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7CE63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DD6B50" w:rsidRPr="00A8307A" w14:paraId="66F92D90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353B7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F87C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866D0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CEFB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5E5A6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247EFCA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CC6F41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F232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427E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B53C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A0689" w14:textId="77777777" w:rsidR="00DD6B50" w:rsidRDefault="00DD6B50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929784F" w14:textId="77777777" w:rsidR="00DD6B50" w:rsidRPr="00A8307A" w:rsidRDefault="00DD6B50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D6B50" w:rsidRPr="00A8307A" w14:paraId="7E49CA20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5D65E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D7A9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4AD4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93EE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F459D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6E714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C711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B06A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9F35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9AB9F" w14:textId="77777777" w:rsidR="00DD6B50" w:rsidRPr="00A8307A" w:rsidRDefault="00DD6B50" w:rsidP="003F6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DD6B50" w:rsidRPr="00A8307A" w14:paraId="2EC03F99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C25E2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63D7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113D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B3D51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0271A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DEFA7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186F9C0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29C6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6002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13DA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7D756" w14:textId="77777777" w:rsidR="00DD6B50" w:rsidRPr="00A8307A" w:rsidRDefault="00DD6B50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ECCEA5" w14:textId="77777777" w:rsidR="00DD6B50" w:rsidRPr="00A8307A" w:rsidRDefault="00DD6B50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D6B50" w:rsidRPr="00A8307A" w14:paraId="28B4F7B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4982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D627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72A5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07E3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379ED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545E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726F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F14E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25BE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B9EC7" w14:textId="77777777" w:rsidR="00DD6B50" w:rsidRPr="00A8307A" w:rsidRDefault="00DD6B50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B7228A" w14:textId="77777777" w:rsidR="00DD6B50" w:rsidRPr="00A8307A" w:rsidRDefault="00DD6B50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D6B50" w:rsidRPr="00A8307A" w14:paraId="4CE7F8A1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F79A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9C2A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E084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FF2F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D9CF6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6165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4718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44B6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D252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628B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66055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D6B50" w:rsidRPr="00A8307A" w14:paraId="186F2862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A156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3CCE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7EA6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8EF6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A5F94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9A42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AB02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48F0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0B94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053D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DD861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D6B50" w:rsidRPr="00A8307A" w14:paraId="1DCC945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CF843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D192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BB07C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E566B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762ABF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2E67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0071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E0A5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EF8E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EAAC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EA625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D6B50" w:rsidRPr="00A8307A" w14:paraId="27CAE2B6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32EBC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4C26F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14:paraId="15A3D18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9DA2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23915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6A8AA74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FC98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3E4A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726D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9057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311B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12DF90FC" w14:textId="77777777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81C10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9684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14:paraId="19F25D2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CC0EB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1B4BC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266F8770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B96E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8CCC6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48BE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77A0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039A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:rsidRPr="00A8307A" w14:paraId="53432D26" w14:textId="77777777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9CF9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CB41C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14:paraId="3006661F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885D6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31CAA" w14:textId="77777777" w:rsidR="00DD6B50" w:rsidRPr="00A8307A" w:rsidRDefault="00DD6B50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10EF68E6" w14:textId="77777777" w:rsidR="00DD6B50" w:rsidRPr="00A8307A" w:rsidRDefault="00DD6B50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7F4F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C984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AD25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3C7F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C2F32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B7B556D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14:paraId="6588FC4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DD6B50" w:rsidRPr="00A8307A" w14:paraId="06EC674C" w14:textId="77777777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7E039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1C73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57BDF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FE1EDD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68F2B9B5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B4226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AB58D2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44FA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1A97E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0142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2CE2C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DD6B50" w:rsidRPr="00A8307A" w14:paraId="4FA7C82F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8515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5527D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A79C5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E7E2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7DAA036A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1FFA0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AC8A2B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767F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BBFD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AE6E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82EC9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584F268F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93E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112A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56A8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3CEE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7AD526F1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3E023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A90D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3075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E0F18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5C7CF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2F43F7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DD6B50" w:rsidRPr="00A8307A" w14:paraId="368281D0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0EE4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343F4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2BCAF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ED65A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1060CC73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00E06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6E97F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8ADF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5B351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D102E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7717F332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DEE1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5412B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1E9E2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966616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51D70B72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EE9C2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A8D0C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1C978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ADEB3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E7EA1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EC94DF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DD6B50" w:rsidRPr="00A8307A" w14:paraId="0D095292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AA3D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4E7B5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A0D34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7966DE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596C50D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5AA5C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560FD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6B462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2F1C9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29239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06542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DD6B50" w:rsidRPr="00A8307A" w14:paraId="11618FEE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6A5B" w14:textId="77777777" w:rsidR="00DD6B50" w:rsidRPr="00A75A00" w:rsidRDefault="00DD6B50" w:rsidP="00DD6B50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9EB31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0913D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0B438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20EE80C4" w14:textId="77777777" w:rsidR="00DD6B50" w:rsidRPr="00A8307A" w:rsidRDefault="00DD6B50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EB06C" w14:textId="77777777" w:rsidR="00DD6B50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31B8B" w14:textId="77777777" w:rsidR="00DD6B50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4642A" w14:textId="77777777" w:rsidR="00DD6B50" w:rsidRPr="00A8307A" w:rsidRDefault="00DD6B50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3495E" w14:textId="77777777" w:rsidR="00DD6B50" w:rsidRPr="00A8307A" w:rsidRDefault="00DD6B50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27823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779A27" w14:textId="77777777" w:rsidR="00DD6B50" w:rsidRDefault="00DD6B50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66DB550E" w14:textId="77777777" w:rsidR="00DD6B50" w:rsidRPr="00A8307A" w:rsidRDefault="00DD6B50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69B912D2" w14:textId="77777777" w:rsidR="00DD6B50" w:rsidRDefault="00DD6B50" w:rsidP="004C7D25">
      <w:pPr>
        <w:pStyle w:val="Heading1"/>
        <w:spacing w:line="360" w:lineRule="auto"/>
      </w:pPr>
      <w:r>
        <w:t>LINIA 101</w:t>
      </w:r>
    </w:p>
    <w:p w14:paraId="7C13F633" w14:textId="77777777" w:rsidR="00DD6B50" w:rsidRDefault="00DD6B50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D6B50" w14:paraId="5DDD4EF0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902A8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B1E3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3D80168D" w14:textId="77777777" w:rsidR="00DD6B50" w:rsidRDefault="00DD6B50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E4D4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8F67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733A3BF4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B022B" w14:textId="77777777" w:rsidR="00DD6B50" w:rsidRPr="009E41CA" w:rsidRDefault="00DD6B5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EF48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77D2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84E3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CAE2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B138D0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6B4371DD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A430E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18DA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6FD50F7A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A292" w14:textId="77777777" w:rsidR="00DD6B50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A091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0238B93D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27157A" w14:textId="77777777" w:rsidR="00DD6B50" w:rsidRPr="009E41CA" w:rsidRDefault="00DD6B5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CBA1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B5F4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4303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76D2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3E40FD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4FF690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3EB2C52F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DD6B50" w14:paraId="5523FFA1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42AAB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8D82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6E39" w14:textId="77777777" w:rsidR="00DD6B50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4AD0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7EE1D9B0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96923C2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D95D5" w14:textId="77777777" w:rsidR="00DD6B50" w:rsidRPr="009E41CA" w:rsidRDefault="00DD6B5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C35F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2028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6BA34FC2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AC46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01BA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0B3771BF" w14:textId="7777777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2B321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EB8E" w14:textId="77777777" w:rsidR="00DD6B50" w:rsidRDefault="00DD6B50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7603" w14:textId="77777777" w:rsidR="00DD6B50" w:rsidRPr="000625F2" w:rsidRDefault="00DD6B50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193F" w14:textId="77777777" w:rsidR="00DD6B50" w:rsidRDefault="00DD6B50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1B285CA8" w14:textId="77777777" w:rsidR="00DD6B50" w:rsidRDefault="00DD6B50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7677598B" w14:textId="77777777" w:rsidR="00DD6B50" w:rsidRDefault="00DD6B50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31265" w14:textId="77777777" w:rsidR="00DD6B50" w:rsidRDefault="00DD6B50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7FD591EA" w14:textId="77777777" w:rsidR="00DD6B50" w:rsidRDefault="00DD6B50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CD6C" w14:textId="77777777" w:rsidR="00DD6B50" w:rsidRPr="000625F2" w:rsidRDefault="00DD6B50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752F" w14:textId="77777777" w:rsidR="00DD6B50" w:rsidRDefault="00DD6B50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7AD1" w14:textId="77777777" w:rsidR="00DD6B50" w:rsidRPr="000625F2" w:rsidRDefault="00DD6B50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8F9A" w14:textId="77777777" w:rsidR="00DD6B50" w:rsidRDefault="00DD6B50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95BB19" w14:textId="77777777" w:rsidR="00DD6B50" w:rsidRDefault="00DD6B50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DD6B50" w14:paraId="4C5DFC1D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360B0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1D0A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C361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234D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11260A41" w14:textId="77777777" w:rsidR="00DD6B50" w:rsidRDefault="00DD6B50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42BD0" w14:textId="77777777" w:rsidR="00DD6B50" w:rsidRDefault="00DD6B5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4CF1C059" w14:textId="77777777" w:rsidR="00DD6B50" w:rsidRDefault="00DD6B5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04D9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F5F5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C565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843D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DD6B50" w14:paraId="2D6665DC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DCA36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661D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6C5140F9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7384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4786" w14:textId="77777777" w:rsidR="00DD6B50" w:rsidRDefault="00DD6B50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796BED7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0D240BCF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5C58A" w14:textId="77777777" w:rsidR="00DD6B50" w:rsidRPr="009E41CA" w:rsidRDefault="00DD6B5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0199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027A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EF7D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8133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3255B224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E64CA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783E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BAB7" w14:textId="77777777" w:rsidR="00DD6B50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D04D" w14:textId="77777777" w:rsidR="00DD6B50" w:rsidRDefault="00DD6B50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26A9014D" w14:textId="77777777" w:rsidR="00DD6B50" w:rsidRDefault="00DD6B50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3CA3AD08" w14:textId="77777777" w:rsidR="00DD6B50" w:rsidRDefault="00DD6B50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1DF60" w14:textId="77777777" w:rsidR="00DD6B50" w:rsidRPr="009E41CA" w:rsidRDefault="00DD6B5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4D0E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CA35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30BD2EF8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A028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03FC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E50CFC4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FCF85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DCE3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B374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2B73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297AD177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29147" w14:textId="77777777" w:rsidR="00DD6B50" w:rsidRDefault="00DD6B5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E4C42D6" w14:textId="77777777" w:rsidR="00DD6B50" w:rsidRDefault="00DD6B50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D0C0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3AC2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D243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0724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835657F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F43F5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D8DC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7D723501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5356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DA57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71321C1C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D5C94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5DBA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78BE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F881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1A6C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FE17A11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37ED1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1549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562E40A6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03CF" w14:textId="77777777" w:rsidR="00DD6B50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FE6F" w14:textId="77777777" w:rsidR="00DD6B50" w:rsidRDefault="00DD6B50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3DDEA0D2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20CC707B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3F081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6C30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59CA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4086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199E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EC5E0B8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4DCCF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7A3C7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2D412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E9B05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2EDDD88C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FC94283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9524A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6AB49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5F785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587A7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1DF71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23FD608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AD79F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ED45E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7765D94F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EB0A0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AA697" w14:textId="77777777" w:rsidR="00DD6B50" w:rsidRDefault="00DD6B50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3135DF19" w14:textId="77777777" w:rsidR="00DD6B50" w:rsidRDefault="00DD6B50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C9FD0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BF7AF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9B7A2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6B17E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42156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1509299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2B911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27195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C21A4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3797B" w14:textId="77777777" w:rsidR="00DD6B50" w:rsidRDefault="00DD6B50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B48228D" w14:textId="77777777" w:rsidR="00DD6B50" w:rsidRDefault="00DD6B50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23DEA" w14:textId="77777777" w:rsidR="00DD6B50" w:rsidRPr="00A165AE" w:rsidRDefault="00DD6B50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DE073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85638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09642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13BD2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34486C6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4D0F9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1AEAE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6DB73B53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BD192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38F9A" w14:textId="77777777" w:rsidR="00DD6B50" w:rsidRDefault="00DD6B50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8B8DE50" w14:textId="77777777" w:rsidR="00DD6B50" w:rsidRDefault="00DD6B50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574F5" w14:textId="77777777" w:rsidR="00DD6B50" w:rsidRDefault="00DD6B50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4C94D" w14:textId="77777777" w:rsidR="00DD6B50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B50D5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8EE9F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70B2C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DD6B50" w14:paraId="7D34F70A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35A6F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11B94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BF301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638F8" w14:textId="77777777" w:rsidR="00DD6B50" w:rsidRDefault="00DD6B50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9544022" w14:textId="77777777" w:rsidR="00DD6B50" w:rsidRDefault="00DD6B50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D417A" w14:textId="77777777" w:rsidR="00DD6B50" w:rsidRDefault="00DD6B50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5B92A" w14:textId="77777777" w:rsidR="00DD6B50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D63E9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ED1D0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3EF2D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7B90A6" w14:textId="77777777" w:rsidR="00DD6B50" w:rsidRDefault="00DD6B50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692173" w14:textId="77777777" w:rsidR="00DD6B50" w:rsidRDefault="00DD6B50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DD6B50" w14:paraId="5394EFFB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638A9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89950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E7DE2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02F8C" w14:textId="77777777" w:rsidR="00DD6B50" w:rsidRDefault="00DD6B50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86D1600" w14:textId="77777777" w:rsidR="00DD6B50" w:rsidRDefault="00DD6B50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1FFDA" w14:textId="77777777" w:rsidR="00DD6B50" w:rsidRDefault="00DD6B50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11FB7" w14:textId="77777777" w:rsidR="00DD6B50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AA14C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AB713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E4545" w14:textId="77777777" w:rsidR="00DD6B50" w:rsidRDefault="00DD6B50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343B16" w14:textId="77777777" w:rsidR="00DD6B50" w:rsidRDefault="00DD6B50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CB9EB9" w14:textId="77777777" w:rsidR="00DD6B50" w:rsidRDefault="00DD6B50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DD6B50" w14:paraId="39A512EF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742AF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5E686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9904D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1A9D8" w14:textId="77777777" w:rsidR="00DD6B50" w:rsidRDefault="00DD6B50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EFDB56F" w14:textId="77777777" w:rsidR="00DD6B50" w:rsidRDefault="00DD6B50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647CE" w14:textId="77777777" w:rsidR="00DD6B50" w:rsidRDefault="00DD6B50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D7391" w14:textId="77777777" w:rsidR="00DD6B50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75154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7BA37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F9A61" w14:textId="77777777" w:rsidR="00DD6B50" w:rsidRDefault="00DD6B50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F2899B" w14:textId="77777777" w:rsidR="00DD6B50" w:rsidRDefault="00DD6B50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95B747" w14:textId="77777777" w:rsidR="00DD6B50" w:rsidRDefault="00DD6B50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DD6B50" w14:paraId="7FAD3B6D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42349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A4D6F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971B8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C63E1" w14:textId="77777777" w:rsidR="00DD6B50" w:rsidRDefault="00DD6B50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34085E1" w14:textId="77777777" w:rsidR="00DD6B50" w:rsidRDefault="00DD6B50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CEC17" w14:textId="77777777" w:rsidR="00DD6B50" w:rsidRDefault="00DD6B50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A2904" w14:textId="77777777" w:rsidR="00DD6B50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43F44" w14:textId="77777777" w:rsidR="00DD6B50" w:rsidRDefault="00DD6B50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BF21D" w14:textId="77777777" w:rsidR="00DD6B50" w:rsidRPr="000625F2" w:rsidRDefault="00DD6B50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41747" w14:textId="77777777" w:rsidR="00DD6B50" w:rsidRDefault="00DD6B50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5DE957" w14:textId="77777777" w:rsidR="00DD6B50" w:rsidRDefault="00DD6B50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CD93D6" w14:textId="77777777" w:rsidR="00DD6B50" w:rsidRDefault="00DD6B50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DD6B50" w14:paraId="168DEB7C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DB7C3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F94B8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951BA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12237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F9A630E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71071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9E785F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CACA1" w14:textId="77777777" w:rsidR="00DD6B50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76758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4600E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5BEB1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1182B0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CF737A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D6B50" w14:paraId="0A0CF43A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FB78E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1B5AC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387B0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93CB0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D39E5EF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6CBEE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E3A4C97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5D99229B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6D187C6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F528D3F" w14:textId="77777777" w:rsidR="00DD6B50" w:rsidRPr="00A165AE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18D51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737B1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03DEC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43830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3C5EC8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DD6B50" w14:paraId="4F3CDF9F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2192E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D7D3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7286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5359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386860EA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AB3D9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4036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09D3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8B97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F293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F5BC663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BB804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68D0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4E54DB0A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E2A1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05B8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04BA2569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9DE25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29B3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A665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5FF5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3018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0DD964A1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68A40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7B43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53BF9427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7BB3" w14:textId="77777777" w:rsidR="00DD6B50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7292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45B11E49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3A8CB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3828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2A26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E8EB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558A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BF0D4C7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631A1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CFB8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A4B3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65BB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3D196B2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EE363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13B2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7F7C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270DA093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E9CA" w14:textId="77777777" w:rsidR="00DD6B50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C1AD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9BA7C27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FA259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F1D2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D5B0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A26C" w14:textId="77777777" w:rsidR="00DD6B50" w:rsidRDefault="00DD6B50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4E6DC8D9" w14:textId="77777777" w:rsidR="00DD6B50" w:rsidRDefault="00DD6B50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F0ED7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2F11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544D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40D1DF7F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D697" w14:textId="77777777" w:rsidR="00DD6B50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3552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0CF0282C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9DD8E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4DF5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5A6A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7E01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FA982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1B69C18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2395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BCF5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D4D3" w14:textId="77777777" w:rsidR="00DD6B50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89FA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C75BAEF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1C61F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7E90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1CB611FD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C8D1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AC5B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EB0DBE7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0F346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B3C6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899E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78AC" w14:textId="77777777" w:rsidR="00DD6B50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2525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FD3F6CD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12909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F951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D6C50FF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25CB" w14:textId="77777777" w:rsidR="00DD6B50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D0F6" w14:textId="77777777" w:rsidR="00DD6B50" w:rsidRDefault="00DD6B50" w:rsidP="003F1C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8473CB7" w14:textId="77777777" w:rsidR="00DD6B50" w:rsidRDefault="00DD6B50" w:rsidP="003F1C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12008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ADCC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2B40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FC4F" w14:textId="77777777" w:rsidR="00DD6B50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362C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DD6B50" w14:paraId="3A4C0BA3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FCE85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990F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BEFF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21DD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F520455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D2432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5A9F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520B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66472006" w14:textId="77777777" w:rsidR="00DD6B50" w:rsidRDefault="00DD6B50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7094" w14:textId="77777777" w:rsidR="00DD6B50" w:rsidRPr="000625F2" w:rsidRDefault="00DD6B50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B4E9" w14:textId="77777777" w:rsidR="00DD6B50" w:rsidRDefault="00DD6B50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60081161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74083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A255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47F5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5ADE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215E0D2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EC0E3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A1AB42F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4D7F4252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6201610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37FB2839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942E654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F344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4DDF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3982" w14:textId="77777777" w:rsidR="00DD6B50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ED5F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CF96ACF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F9519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B847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2741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A993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11958C0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E8A67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644B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40AD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05DE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C108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653044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D6B50" w14:paraId="02E5E256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35354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85F8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6DBD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9BD7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7ED5914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F232B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74E65D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4B0A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7C86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FBDD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4FAA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87B104C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8ABD9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7CEC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5973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8A4F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B40EA84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471A07E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6FA1C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6055D338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FD62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83FA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CC77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9F04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690F42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DD6B50" w14:paraId="6122C1DC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D0BBB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A96C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7FAF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222F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0F23519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26EBD9A0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884EC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E03B9B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9C65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CEE6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F8F1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EF8B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9097F7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DD6B50" w14:paraId="0DFC14BF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FAAE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8BF3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BF98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0DA7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60D074A4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817A187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C8BBC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A9A760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0648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F476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39E4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D6AA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DD6B50" w14:paraId="315D20DF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A6D3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B26A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441B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911B" w14:textId="77777777" w:rsidR="00DD6B50" w:rsidRDefault="00DD6B50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C6995B9" w14:textId="77777777" w:rsidR="00DD6B50" w:rsidRDefault="00DD6B50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196AD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671E34BA" w14:textId="77777777" w:rsidR="00DD6B50" w:rsidRPr="00FA5543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A129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505A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57DA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00CA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DD6B50" w14:paraId="6F02434E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DC88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3F39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442D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3D5A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E0778B7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5FAEE835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F3064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65C03ED2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FDF8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DA5A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7E92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72A4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F8E1FC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DD6B50" w14:paraId="617D2232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0178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356D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98D4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A4CD" w14:textId="77777777" w:rsidR="00DD6B50" w:rsidRDefault="00DD6B50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ACA379E" w14:textId="77777777" w:rsidR="00DD6B50" w:rsidRDefault="00DD6B50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49EDD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040F3E6F" w14:textId="77777777" w:rsidR="00DD6B50" w:rsidRPr="009E41CA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DA00" w14:textId="77777777" w:rsidR="00DD6B50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1C41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8C75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29BD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A42720E" w14:textId="7777777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D479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E68C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525E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9AE4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C0641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418B4F7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6144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3903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CA41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1938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DD6B50" w14:paraId="40B47A5F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E4E77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FABA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A710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BD18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F5F28F9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39778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CD95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91B0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EE7E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44A5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4E44DB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DD6B50" w14:paraId="5E4AD38A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76F2B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AA9A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9197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17D0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78944C1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F70CF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37A717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FACB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04A1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67E2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2950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DC9E3B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AF11CE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DD6B50" w14:paraId="665C2211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24ED0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812B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0EFB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B483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F8ECCD9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570B5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9B5C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D677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55FD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C50B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5C8D763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3D5BE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C59E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384F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F68E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16EC86D8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DDD78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05A2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E4CD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6B007B37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D8CE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1900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0E9311F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C842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56E9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CE56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7ABB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FE12854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51AE6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B11D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6AEC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9AD9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8319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DD6B50" w14:paraId="28AFFCEB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4057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076D" w14:textId="77777777" w:rsidR="00DD6B50" w:rsidRDefault="00DD6B50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8E74" w14:textId="77777777" w:rsidR="00DD6B50" w:rsidRPr="000625F2" w:rsidRDefault="00DD6B50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D846" w14:textId="77777777" w:rsidR="00DD6B50" w:rsidRDefault="00DD6B50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193AD112" w14:textId="77777777" w:rsidR="00DD6B50" w:rsidRDefault="00DD6B50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358A3" w14:textId="77777777" w:rsidR="00DD6B50" w:rsidRDefault="00DD6B50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286C" w14:textId="77777777" w:rsidR="00DD6B50" w:rsidRPr="000625F2" w:rsidRDefault="00DD6B50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B4D1" w14:textId="77777777" w:rsidR="00DD6B50" w:rsidRDefault="00DD6B50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04F0855B" w14:textId="77777777" w:rsidR="00DD6B50" w:rsidRDefault="00DD6B50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95DB" w14:textId="77777777" w:rsidR="00DD6B50" w:rsidRDefault="00DD6B50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A2F7" w14:textId="77777777" w:rsidR="00DD6B50" w:rsidRDefault="00DD6B50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34D9E3E" w14:textId="77777777" w:rsidR="00DD6B50" w:rsidRDefault="00DD6B50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13BC996D" w14:textId="77777777" w:rsidR="00DD6B50" w:rsidRDefault="00DD6B50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4556A976" w14:textId="77777777" w:rsidR="00DD6B50" w:rsidRDefault="00DD6B50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DD6B50" w14:paraId="7BEF5060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902D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C8CA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1904E14D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1160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77E0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2912AAB6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4C2BD5E4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97A7F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3ED8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9CBD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E84E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FCE2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DD6B50" w14:paraId="630034F5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70C2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7BF3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D8F8" w14:textId="77777777" w:rsidR="00DD6B50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64B4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20E03997" w14:textId="77777777" w:rsidR="00DD6B50" w:rsidRDefault="00DD6B50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E146B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32406A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ADDD96E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0BEB3046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A2B4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B2DA" w14:textId="77777777" w:rsidR="00DD6B50" w:rsidRDefault="00DD6B50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1869" w14:textId="77777777" w:rsidR="00DD6B50" w:rsidRPr="000625F2" w:rsidRDefault="00DD6B50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24FF" w14:textId="77777777" w:rsidR="00DD6B50" w:rsidRDefault="00DD6B50" w:rsidP="004B6B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DD6B50" w14:paraId="3A271450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918B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429D" w14:textId="77777777" w:rsidR="00DD6B50" w:rsidRDefault="00DD6B50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7FD02E97" w14:textId="77777777" w:rsidR="00DD6B50" w:rsidRDefault="00DD6B50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417A" w14:textId="77777777" w:rsidR="00DD6B50" w:rsidRDefault="00DD6B50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D172" w14:textId="77777777" w:rsidR="00DD6B50" w:rsidRDefault="00DD6B50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65B3BA15" w14:textId="77777777" w:rsidR="00DD6B50" w:rsidRDefault="00DD6B50" w:rsidP="003B18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6B642" w14:textId="77777777" w:rsidR="00DD6B50" w:rsidRDefault="00DD6B50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DAC5" w14:textId="77777777" w:rsidR="00DD6B50" w:rsidRPr="000625F2" w:rsidRDefault="00DD6B50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7469" w14:textId="77777777" w:rsidR="00DD6B50" w:rsidRDefault="00DD6B50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A680" w14:textId="77777777" w:rsidR="00DD6B50" w:rsidRPr="000625F2" w:rsidRDefault="00DD6B50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6BD8" w14:textId="77777777" w:rsidR="00DD6B50" w:rsidRDefault="00DD6B50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DD6B50" w14:paraId="26B432E8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088C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A147" w14:textId="77777777" w:rsidR="00DD6B50" w:rsidRDefault="00DD6B50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E008" w14:textId="77777777" w:rsidR="00DD6B50" w:rsidRDefault="00DD6B50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786F" w14:textId="77777777" w:rsidR="00DD6B50" w:rsidRDefault="00DD6B50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F6218E1" w14:textId="77777777" w:rsidR="00DD6B50" w:rsidRDefault="00DD6B50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178C8" w14:textId="77777777" w:rsidR="00DD6B50" w:rsidRDefault="00DD6B50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63730A" w14:textId="77777777" w:rsidR="00DD6B50" w:rsidRDefault="00DD6B50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9410D24" w14:textId="77777777" w:rsidR="00DD6B50" w:rsidRDefault="00DD6B50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F4FF" w14:textId="77777777" w:rsidR="00DD6B50" w:rsidRPr="000625F2" w:rsidRDefault="00DD6B50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A915" w14:textId="77777777" w:rsidR="00DD6B50" w:rsidRDefault="00DD6B50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91A7" w14:textId="77777777" w:rsidR="00DD6B50" w:rsidRPr="000625F2" w:rsidRDefault="00DD6B50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736F" w14:textId="77777777" w:rsidR="00DD6B50" w:rsidRDefault="00DD6B50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DD6B50" w14:paraId="652BA915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AFFE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8894" w14:textId="77777777" w:rsidR="00DD6B50" w:rsidRDefault="00DD6B50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74195F6B" w14:textId="77777777" w:rsidR="00DD6B50" w:rsidRDefault="00DD6B50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7AEB" w14:textId="77777777" w:rsidR="00DD6B50" w:rsidRDefault="00DD6B50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4458" w14:textId="77777777" w:rsidR="00DD6B50" w:rsidRDefault="00DD6B50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09592" w14:textId="77777777" w:rsidR="00DD6B50" w:rsidRDefault="00DD6B50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E552" w14:textId="77777777" w:rsidR="00DD6B50" w:rsidRPr="000625F2" w:rsidRDefault="00DD6B50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4831" w14:textId="77777777" w:rsidR="00DD6B50" w:rsidRDefault="00DD6B50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4BA0" w14:textId="77777777" w:rsidR="00DD6B50" w:rsidRPr="000625F2" w:rsidRDefault="00DD6B50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3270" w14:textId="77777777" w:rsidR="00DD6B50" w:rsidRDefault="00DD6B50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DD6B50" w14:paraId="4DFC10EB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85E3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2797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57168254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AC61" w14:textId="77777777" w:rsidR="00DD6B50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D33D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013A860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F1CDA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B6F3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8DBA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DF60" w14:textId="77777777" w:rsidR="00DD6B50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58AB" w14:textId="77777777" w:rsidR="00DD6B50" w:rsidRDefault="00DD6B5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DBA5615" w14:textId="77777777" w:rsidR="00DD6B50" w:rsidRDefault="00DD6B50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70856C25" w14:textId="77777777" w:rsidR="00DD6B50" w:rsidRDefault="00DD6B5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992C5D8" w14:textId="77777777" w:rsidR="00DD6B50" w:rsidRDefault="00DD6B50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1EBCD9CB" w14:textId="77777777" w:rsidR="00DD6B50" w:rsidRPr="002C6BE4" w:rsidRDefault="00DD6B50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DD6B50" w14:paraId="5AEFDF60" w14:textId="7777777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1EED9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CEC0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8660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D690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FB302F0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184ACF7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C82A2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15C40EA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3676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BD2475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C834F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2945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59FF0D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6D9A7E65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DD6B50" w14:paraId="0F311429" w14:textId="7777777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95B4A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F18F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E653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BCCB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2698BE4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882FE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29F5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741F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941D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07FB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4B83A5C" w14:textId="7777777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F12A1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8AFF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30AD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4718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8975370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8C2DB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083D39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1D21A2AE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2E6AA123" w14:textId="77777777" w:rsidR="00DD6B50" w:rsidRPr="00164983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90D5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2267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C041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5A9A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198962" w14:textId="77777777" w:rsidR="00DD6B50" w:rsidRPr="0058349B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DD6B50" w14:paraId="73436209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3D062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2E45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F1C5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F134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2861B2C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D6B89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CA326AE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DF17" w14:textId="77777777" w:rsidR="00DD6B50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5530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F87E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BC63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C2E7CB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DD6B50" w14:paraId="7A0BD35E" w14:textId="7777777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4E6E1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506E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6E32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2CBC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60D0775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CE3E134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36F98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0F1CDCAF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DD78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31C4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F8A2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1CD0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F56016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6A73DDAB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D6B50" w14:paraId="16BC4DEE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ACB8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D426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B6AE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1B3D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967A788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30B56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C26C78B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6C20F85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03A2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3F09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064C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7D22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67F2C6D1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6F5D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1CB2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D7AC" w14:textId="77777777" w:rsidR="00DD6B50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9076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1A50FACD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24EBC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8347FA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3F2D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76C4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19BE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4E04" w14:textId="77777777" w:rsidR="00DD6B50" w:rsidRPr="00860983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F7A793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56E48E1D" w14:textId="77777777" w:rsidR="00DD6B50" w:rsidRDefault="00DD6B50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192CD4F7" w14:textId="77777777" w:rsidR="00DD6B50" w:rsidRDefault="00DD6B50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DD6B50" w14:paraId="60C27D30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3DE1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C78B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480FDB10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DE2A" w14:textId="77777777" w:rsidR="00DD6B50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B391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BB85E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96D5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5B6B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033F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4687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0FEB9627" w14:textId="7777777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739B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BAA1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8A9B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2729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22CD3B58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A6494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AA151CA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8BED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B8E5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1311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3FE7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66095AC1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DD6B50" w14:paraId="523DBF4B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0931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9165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7515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729C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7B448530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EB67D53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28870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D567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AA69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3764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C879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028BA1E0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8B52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91EC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64E3C8FF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DCAB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5387" w14:textId="77777777" w:rsidR="00DD6B50" w:rsidRDefault="00DD6B50" w:rsidP="000577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4A93FDA" w14:textId="77777777" w:rsidR="00DD6B50" w:rsidRDefault="00DD6B50" w:rsidP="000577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4C0377EB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C5786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91C3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B6C3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3745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4981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34448118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DB0D8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173B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E4DD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AF20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8604B59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75E63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D9A1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AAE9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9A0A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52F6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55BFA5B2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D6B50" w14:paraId="45DA03C5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950FB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902A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7314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753E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650C775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40097C3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AFFE3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C77E75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23EC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F146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CA6B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495C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497456C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F82FE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2FBA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CA2A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6DB2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3E52798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92CDB91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03259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7705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C9DD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1553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FCAD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635B5E6" w14:textId="7777777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F3280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326A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E526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B813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23187F81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DE04017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7B675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62FA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B456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24D3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ADD5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4D0F78D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FF338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B42A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7CD0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EAF7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20A8D070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11B4D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911ECE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A9C3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9161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1385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DAFD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3C41CA83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59551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2DFF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8D4B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413F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7A80745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2BC5CC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F3E3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F799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81E5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1BCF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718F8B3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2D63C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A30C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E8BE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6B48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5319414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AA4D2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1561F92A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6AA070CF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AA04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15BF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265C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9FCB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DD6B50" w14:paraId="08530DCF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9CF95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57D4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2B8C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50EF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91BA7B6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04FD9E27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8F804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6D9F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4122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7D0F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7BC4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E6C8343" w14:textId="7777777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7E7C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5569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4217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0E85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E98FDEC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23F5E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3455E412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682B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2D75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DAAB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7A95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DD6B50" w14:paraId="1D169EC3" w14:textId="7777777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49914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51EE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041C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6856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08A6DA2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C90C7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6B1395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3902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E18F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1100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15FA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D4DDA7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70483498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DD6B50" w14:paraId="0D23EB4A" w14:textId="7777777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555EA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B8E4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D63A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28EA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2637B8A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73180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682E992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595D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F7A9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F50C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A15B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DD6B50" w14:paraId="7D89994A" w14:textId="7777777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63772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E7C8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B58D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D085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D9E402F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0F197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EF45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F37F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2948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4FF9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7AC1F2B9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DD6B50" w14:paraId="25682717" w14:textId="7777777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AB647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8826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0926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CD7F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3986610C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345D004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A0E4E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13B30F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0F6F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C5A7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7793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2F6C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310DB38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06391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6CB8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539FADC7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8A74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51D7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0968CCE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AA4A3A9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768A7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BBD6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F388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8CBD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EA75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C93C08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DD6B50" w14:paraId="2D61426E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6C4CA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643A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0606" w14:textId="77777777" w:rsidR="00DD6B50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DEE2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4619C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C191E2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40680BE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5885B33E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3089" w14:textId="77777777" w:rsidR="00DD6B50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B788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CC59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5A8E" w14:textId="77777777" w:rsidR="00DD6B50" w:rsidRDefault="00DD6B50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2EC3ECD4" w14:textId="77777777" w:rsidR="00DD6B50" w:rsidRDefault="00DD6B50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DD6B50" w14:paraId="5741643C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E3F65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B977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F7C7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5659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8DC71FF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DF910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18A1D9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3F05BCCD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5A28DC70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97F7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D26B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3E18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F5DB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30DADC47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DD6B50" w14:paraId="0267582A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F46D7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4EF2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4D2A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3E65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3495F04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EEA60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D02617B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8838" w14:textId="77777777" w:rsidR="00DD6B50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B2B2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354C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8E42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DD6B50" w14:paraId="5D51E40B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E0319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A6A3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6972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1707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73C2E80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0BEDD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005F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1F6A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1CB7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984E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DD6B50" w14:paraId="0FCFEDA2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64FA4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11A7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3404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8381" w14:textId="77777777" w:rsidR="00DD6B50" w:rsidRDefault="00DD6B50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F6D9DB2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7611F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65D516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A819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B1B5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3270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C9AD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FB7C126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C1607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CA88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A1E3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838B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58E52B8F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4F266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943103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009A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FCD8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CFB3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C8CA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DD6B50" w14:paraId="5B4A5BF7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9D1DB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8C90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3D412729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283D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658F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850D7AB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EA837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31CD" w14:textId="77777777" w:rsidR="00DD6B50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6DEC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D883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1B5E" w14:textId="77777777" w:rsidR="00DD6B50" w:rsidRPr="006064A3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CFDAFB3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FF8C75C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6E8F9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74EB" w14:textId="77777777" w:rsidR="00DD6B50" w:rsidRPr="006064A3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5DD63AC1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E0B7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CE2E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5C7FA4BC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F9AF6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A0F7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F627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0884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7B56" w14:textId="77777777" w:rsidR="00DD6B50" w:rsidRPr="006064A3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FBE3B61" w14:textId="77777777" w:rsidR="00DD6B50" w:rsidRPr="001D28D8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D50E928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50D6F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1C4A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790708DD" w14:textId="77777777" w:rsidR="00DD6B50" w:rsidRPr="006064A3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F927" w14:textId="77777777" w:rsidR="00DD6B50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122E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30402D5A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8A9D8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81C6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50E6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6016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E396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DD6B50" w14:paraId="21314D09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5A27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73F7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B6DB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A727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34DD7AD4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2FBDF401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68DCD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BAB73C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3064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63FD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BDE6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E3FF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334990DC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09DD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6954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052DBA13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1670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8E9E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29192BA0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B6600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F5C6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9CB9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3F59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0085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5D32ABE8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17A6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F8F8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2EBD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F108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040AC116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E222A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C916F6F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EEC9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596E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A494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B6E2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DD6B50" w14:paraId="2EA056D4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B8C5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676F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46B6EF8E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F971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629A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D59A635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A0743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5E2C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86BE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E8CF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3979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6AA09C7D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DD6B50" w14:paraId="6B7BAFEC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E0AD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28A3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BC3F" w14:textId="77777777" w:rsidR="00DD6B50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9E37" w14:textId="77777777" w:rsidR="00DD6B50" w:rsidRDefault="00DD6B50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EA262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4C1873D9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61213B66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A3A7" w14:textId="77777777" w:rsidR="00DD6B50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1136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32C2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3D47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DD6B50" w14:paraId="20DA59F1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D691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2674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2FAD" w14:textId="77777777" w:rsidR="00DD6B50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A9E3" w14:textId="77777777" w:rsidR="00DD6B50" w:rsidRDefault="00DD6B50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B191F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663F8D51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56D3" w14:textId="77777777" w:rsidR="00DD6B50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9826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A5D2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5616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DD6B50" w14:paraId="37CD82C4" w14:textId="7777777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9451E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968C" w14:textId="77777777" w:rsidR="00DD6B50" w:rsidRDefault="00DD6B50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3C12" w14:textId="77777777" w:rsidR="00DD6B50" w:rsidRPr="000625F2" w:rsidRDefault="00DD6B50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55C1" w14:textId="77777777" w:rsidR="00DD6B50" w:rsidRDefault="00DD6B50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22CB770" w14:textId="77777777" w:rsidR="00DD6B50" w:rsidRDefault="00DD6B50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613DC" w14:textId="77777777" w:rsidR="00DD6B50" w:rsidRDefault="00DD6B50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AB4C666" w14:textId="77777777" w:rsidR="00DD6B50" w:rsidRDefault="00DD6B50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0B0D" w14:textId="77777777" w:rsidR="00DD6B50" w:rsidRDefault="00DD6B50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BCF3" w14:textId="77777777" w:rsidR="00DD6B50" w:rsidRDefault="00DD6B50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9E34" w14:textId="77777777" w:rsidR="00DD6B50" w:rsidRPr="000625F2" w:rsidRDefault="00DD6B50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0855" w14:textId="77777777" w:rsidR="00DD6B50" w:rsidRDefault="00DD6B50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3B7DBE" w14:textId="77777777" w:rsidR="00DD6B50" w:rsidRDefault="00DD6B50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6653CC32" w14:textId="77777777" w:rsidR="00DD6B50" w:rsidRDefault="00DD6B50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DD6B50" w14:paraId="67ED454A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628E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DB1F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FF91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2636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8209280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10AC5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271257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12F7673B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383FEAD2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5076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6DFE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B325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4E4E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690B8F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DD6B50" w14:paraId="2376665C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07A5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FDAA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297D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8C3C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3519BE3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D60EE2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14:paraId="7B05CF83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C582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DBE1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FD70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7C18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96EA7A2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8F66" w14:textId="77777777" w:rsidR="00DD6B50" w:rsidRDefault="00DD6B50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E378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3AE6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6E42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22BB89D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62252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14:paraId="4D6F81F9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13A9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0AF1" w14:textId="77777777" w:rsidR="00DD6B50" w:rsidRDefault="00DD6B50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A381" w14:textId="77777777" w:rsidR="00DD6B50" w:rsidRPr="000625F2" w:rsidRDefault="00DD6B50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718A" w14:textId="77777777" w:rsidR="00DD6B50" w:rsidRDefault="00DD6B50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521A5ED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51E9D50A" w14:textId="77777777" w:rsidR="00DD6B50" w:rsidRDefault="00DD6B50" w:rsidP="00F22BF3">
      <w:pPr>
        <w:pStyle w:val="Heading1"/>
        <w:spacing w:line="360" w:lineRule="auto"/>
      </w:pPr>
      <w:r>
        <w:t xml:space="preserve">LINIA 103 </w:t>
      </w:r>
    </w:p>
    <w:p w14:paraId="129ECFE8" w14:textId="77777777" w:rsidR="00DD6B50" w:rsidRDefault="00DD6B50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D6B50" w14:paraId="176BE542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A0A4" w14:textId="77777777" w:rsidR="00DD6B50" w:rsidRDefault="00DD6B5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979B" w14:textId="77777777" w:rsidR="00DD6B50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41F20208" w14:textId="77777777" w:rsidR="00DD6B50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B5E2" w14:textId="77777777" w:rsidR="00DD6B50" w:rsidRDefault="00DD6B5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9C27" w14:textId="77777777" w:rsidR="00DD6B50" w:rsidRPr="009E41CA" w:rsidRDefault="00DD6B50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462D8A84" w14:textId="77777777" w:rsidR="00DD6B50" w:rsidRPr="009E41CA" w:rsidRDefault="00DD6B50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B7A7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695E" w14:textId="77777777" w:rsidR="00DD6B50" w:rsidRPr="006307B2" w:rsidRDefault="00DD6B5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23F9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E5CC" w14:textId="77777777" w:rsidR="00DD6B50" w:rsidRPr="006307B2" w:rsidRDefault="00DD6B5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6A86" w14:textId="77777777" w:rsidR="00DD6B50" w:rsidRDefault="00DD6B5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7F5EFD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DD6B50" w14:paraId="6A3DFFC4" w14:textId="7777777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C42F" w14:textId="77777777" w:rsidR="00DD6B50" w:rsidRDefault="00DD6B5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032F" w14:textId="77777777" w:rsidR="00DD6B50" w:rsidRDefault="00DD6B50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002E" w14:textId="77777777" w:rsidR="00DD6B50" w:rsidRPr="006307B2" w:rsidRDefault="00DD6B50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EA4F" w14:textId="77777777" w:rsidR="00DD6B50" w:rsidRPr="009E41CA" w:rsidRDefault="00DD6B50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AD71" w14:textId="77777777" w:rsidR="00DD6B50" w:rsidRDefault="00DD6B50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B299" w14:textId="77777777" w:rsidR="00DD6B50" w:rsidRPr="006307B2" w:rsidRDefault="00DD6B50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7CD0" w14:textId="77777777" w:rsidR="00DD6B50" w:rsidRPr="009E41CA" w:rsidRDefault="00DD6B50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FA41" w14:textId="77777777" w:rsidR="00DD6B50" w:rsidRPr="006307B2" w:rsidRDefault="00DD6B50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360D" w14:textId="77777777" w:rsidR="00DD6B50" w:rsidRDefault="00DD6B50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BD7189" w14:textId="77777777" w:rsidR="00DD6B50" w:rsidRDefault="00DD6B50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B93BF4" w14:textId="77777777" w:rsidR="00DD6B50" w:rsidRPr="009E41CA" w:rsidRDefault="00DD6B50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D6B50" w14:paraId="1EBF9D16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F36B" w14:textId="77777777" w:rsidR="00DD6B50" w:rsidRDefault="00DD6B5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3B52" w14:textId="77777777" w:rsidR="00DD6B50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7E66" w14:textId="77777777" w:rsidR="00DD6B50" w:rsidRPr="006307B2" w:rsidRDefault="00DD6B5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DF13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424FDBCE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4A13" w14:textId="77777777" w:rsidR="00DD6B50" w:rsidRPr="009E41CA" w:rsidRDefault="00DD6B50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8561" w14:textId="77777777" w:rsidR="00DD6B50" w:rsidRPr="006307B2" w:rsidRDefault="00DD6B5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C936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D077" w14:textId="77777777" w:rsidR="00DD6B50" w:rsidRPr="006307B2" w:rsidRDefault="00DD6B5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59BF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8FB92C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D6B50" w14:paraId="18549D9B" w14:textId="7777777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A0F23" w14:textId="77777777" w:rsidR="00DD6B50" w:rsidRDefault="00DD6B5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89C2" w14:textId="77777777" w:rsidR="00DD6B50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9B5C" w14:textId="77777777" w:rsidR="00DD6B50" w:rsidRPr="006307B2" w:rsidRDefault="00DD6B5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07FE" w14:textId="77777777" w:rsidR="00DD6B50" w:rsidRPr="009E41CA" w:rsidRDefault="00DD6B50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6082" w14:textId="77777777" w:rsidR="00DD6B50" w:rsidRPr="009E41CA" w:rsidRDefault="00DD6B50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2EC6" w14:textId="77777777" w:rsidR="00DD6B50" w:rsidRPr="006307B2" w:rsidRDefault="00DD6B5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29B7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0568" w14:textId="77777777" w:rsidR="00DD6B50" w:rsidRPr="006307B2" w:rsidRDefault="00DD6B5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3BE7" w14:textId="77777777" w:rsidR="00DD6B50" w:rsidRPr="009E41CA" w:rsidRDefault="00DD6B50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CDCD94" w14:textId="77777777" w:rsidR="00DD6B50" w:rsidRPr="009E41CA" w:rsidRDefault="00DD6B50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D6B50" w14:paraId="1F9F9651" w14:textId="7777777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EF9EF" w14:textId="77777777" w:rsidR="00DD6B50" w:rsidRDefault="00DD6B5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0944" w14:textId="77777777" w:rsidR="00DD6B50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151A" w14:textId="77777777" w:rsidR="00DD6B50" w:rsidRPr="006307B2" w:rsidRDefault="00DD6B5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498A" w14:textId="77777777" w:rsidR="00DD6B50" w:rsidRPr="009E41CA" w:rsidRDefault="00DD6B50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2271" w14:textId="77777777" w:rsidR="00DD6B50" w:rsidRDefault="00DD6B50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3D091E" w14:textId="77777777" w:rsidR="00DD6B50" w:rsidRDefault="00DD6B50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019382FE" w14:textId="77777777" w:rsidR="00DD6B50" w:rsidRDefault="00DD6B50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314FB81" w14:textId="77777777" w:rsidR="00DD6B50" w:rsidRDefault="00DD6B50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701444E" w14:textId="77777777" w:rsidR="00DD6B50" w:rsidRPr="009E41CA" w:rsidRDefault="00DD6B50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2B67" w14:textId="77777777" w:rsidR="00DD6B50" w:rsidRDefault="00DD6B5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066A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F9A3" w14:textId="77777777" w:rsidR="00DD6B50" w:rsidRPr="006307B2" w:rsidRDefault="00DD6B5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8F9F" w14:textId="77777777" w:rsidR="00DD6B50" w:rsidRDefault="00DD6B50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F1A373" w14:textId="77777777" w:rsidR="00DD6B50" w:rsidRDefault="00DD6B50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1840B3" w14:textId="77777777" w:rsidR="00DD6B50" w:rsidRDefault="00DD6B50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11770FA3" w14:textId="77777777" w:rsidR="00DD6B50" w:rsidRPr="009E41CA" w:rsidRDefault="00DD6B50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DD6B50" w14:paraId="22096B69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65A72" w14:textId="77777777" w:rsidR="00DD6B50" w:rsidRDefault="00DD6B5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AA05" w14:textId="77777777" w:rsidR="00DD6B50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5D28" w14:textId="77777777" w:rsidR="00DD6B50" w:rsidRPr="006307B2" w:rsidRDefault="00DD6B5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8B1D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DD6D199" w14:textId="77777777" w:rsidR="00DD6B50" w:rsidRPr="009E41CA" w:rsidRDefault="00DD6B50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8A04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6E1B" w14:textId="77777777" w:rsidR="00DD6B50" w:rsidRPr="006307B2" w:rsidRDefault="00DD6B50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D38F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CEF1" w14:textId="77777777" w:rsidR="00DD6B50" w:rsidRPr="006307B2" w:rsidRDefault="00DD6B50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E404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870DCAA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A5B95" w14:textId="77777777" w:rsidR="00DD6B50" w:rsidRDefault="00DD6B5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4510" w14:textId="77777777" w:rsidR="00DD6B50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39CD" w14:textId="77777777" w:rsidR="00DD6B50" w:rsidRPr="006307B2" w:rsidRDefault="00DD6B5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2FC9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0D20259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B905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7DB6C07E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98A5" w14:textId="77777777" w:rsidR="00DD6B50" w:rsidRPr="006307B2" w:rsidRDefault="00DD6B5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E5B5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1C96" w14:textId="77777777" w:rsidR="00DD6B50" w:rsidRPr="006307B2" w:rsidRDefault="00DD6B5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5313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D6B50" w14:paraId="4A5847A2" w14:textId="7777777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E4627" w14:textId="77777777" w:rsidR="00DD6B50" w:rsidRDefault="00DD6B5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26FA" w14:textId="77777777" w:rsidR="00DD6B50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1260" w14:textId="77777777" w:rsidR="00DD6B50" w:rsidRPr="006307B2" w:rsidRDefault="00DD6B5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A047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D8C8E7E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7BA6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6BEB5D27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96CE" w14:textId="77777777" w:rsidR="00DD6B50" w:rsidRPr="006307B2" w:rsidRDefault="00DD6B5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3D92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D09F" w14:textId="77777777" w:rsidR="00DD6B50" w:rsidRPr="006307B2" w:rsidRDefault="00DD6B5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41A5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D6B50" w14:paraId="2E5F2244" w14:textId="7777777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0F2E2" w14:textId="77777777" w:rsidR="00DD6B50" w:rsidRDefault="00DD6B5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AA90" w14:textId="77777777" w:rsidR="00DD6B50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FD5A" w14:textId="77777777" w:rsidR="00DD6B50" w:rsidRPr="006307B2" w:rsidRDefault="00DD6B5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3186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C303" w14:textId="77777777" w:rsidR="00DD6B50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73DB2221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363D" w14:textId="77777777" w:rsidR="00DD6B50" w:rsidRPr="006307B2" w:rsidRDefault="00DD6B5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8B84" w14:textId="77777777" w:rsidR="00DD6B50" w:rsidRPr="009E41CA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1A20" w14:textId="77777777" w:rsidR="00DD6B50" w:rsidRPr="006307B2" w:rsidRDefault="00DD6B5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08ED" w14:textId="77777777" w:rsidR="00DD6B50" w:rsidRDefault="00DD6B50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655AFE" w14:textId="77777777" w:rsidR="00DD6B50" w:rsidRDefault="00DD6B50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609584" w14:textId="77777777" w:rsidR="00DD6B50" w:rsidRDefault="00DD6B50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1754E197" w14:textId="77777777" w:rsidR="00DD6B50" w:rsidRPr="009E41CA" w:rsidRDefault="00DD6B50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DD6B50" w14:paraId="7940DF1B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25E54" w14:textId="77777777" w:rsidR="00DD6B50" w:rsidRDefault="00DD6B5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64E6" w14:textId="77777777" w:rsidR="00DD6B50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3200C816" w14:textId="77777777" w:rsidR="00DD6B50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C97C" w14:textId="77777777" w:rsidR="00DD6B50" w:rsidRPr="006307B2" w:rsidRDefault="00DD6B5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7D8D" w14:textId="77777777" w:rsidR="00DD6B50" w:rsidRDefault="00DD6B50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56AB6C74" w14:textId="77777777" w:rsidR="00DD6B50" w:rsidRPr="009E41CA" w:rsidRDefault="00DD6B50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7D01" w14:textId="77777777" w:rsidR="00DD6B50" w:rsidRPr="009E41CA" w:rsidRDefault="00DD6B5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4131" w14:textId="77777777" w:rsidR="00DD6B50" w:rsidRPr="006307B2" w:rsidRDefault="00DD6B50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C6A0" w14:textId="77777777" w:rsidR="00DD6B50" w:rsidRPr="009E41CA" w:rsidRDefault="00DD6B5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A916" w14:textId="77777777" w:rsidR="00DD6B50" w:rsidRPr="006307B2" w:rsidRDefault="00DD6B50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9D57" w14:textId="77777777" w:rsidR="00DD6B50" w:rsidRPr="009E41CA" w:rsidRDefault="00DD6B50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FF6A547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BFA1B" w14:textId="77777777" w:rsidR="00DD6B50" w:rsidRDefault="00DD6B50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BBD7" w14:textId="77777777" w:rsidR="00DD6B50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62+230</w:t>
            </w:r>
          </w:p>
          <w:p w14:paraId="5C1125BC" w14:textId="77777777" w:rsidR="00DD6B50" w:rsidRDefault="00DD6B50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763D" w14:textId="77777777" w:rsidR="00DD6B50" w:rsidRDefault="00DD6B50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CCF1" w14:textId="77777777" w:rsidR="00DD6B50" w:rsidRDefault="00DD6B50" w:rsidP="008B04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Frătești – Giurgiu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F7AB" w14:textId="77777777" w:rsidR="00DD6B50" w:rsidRPr="009E41CA" w:rsidRDefault="00DD6B5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24DA" w14:textId="77777777" w:rsidR="00DD6B50" w:rsidRPr="006307B2" w:rsidRDefault="00DD6B50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8ED9" w14:textId="77777777" w:rsidR="00DD6B50" w:rsidRPr="009E41CA" w:rsidRDefault="00DD6B50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D187" w14:textId="77777777" w:rsidR="00DD6B50" w:rsidRPr="006307B2" w:rsidRDefault="00DD6B50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18CF" w14:textId="77777777" w:rsidR="00DD6B50" w:rsidRPr="009E41CA" w:rsidRDefault="00DD6B50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42F53BB" w14:textId="77777777" w:rsidR="00DD6B50" w:rsidRPr="007C0989" w:rsidRDefault="00DD6B50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AC09DE4" w14:textId="77777777" w:rsidR="00DD6B50" w:rsidRDefault="00DD6B50" w:rsidP="00E15E78">
      <w:pPr>
        <w:pStyle w:val="Heading1"/>
        <w:spacing w:line="360" w:lineRule="auto"/>
      </w:pPr>
      <w:r>
        <w:lastRenderedPageBreak/>
        <w:t>LINIA 105</w:t>
      </w:r>
    </w:p>
    <w:p w14:paraId="1A75D852" w14:textId="77777777" w:rsidR="00DD6B50" w:rsidRDefault="00DD6B50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DD6B50" w14:paraId="607FD9A3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886E0" w14:textId="77777777" w:rsidR="00DD6B50" w:rsidRDefault="00DD6B5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04FC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30DB0792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4594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1AED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3895DFF9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202E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84E9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D6AE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AA9A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A42C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6FF7BD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DD6B50" w14:paraId="7905B6CD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D2319" w14:textId="77777777" w:rsidR="00DD6B50" w:rsidRDefault="00DD6B5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4A9B" w14:textId="77777777" w:rsidR="00DD6B50" w:rsidRDefault="00DD6B50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11E2CB97" w14:textId="77777777" w:rsidR="00DD6B50" w:rsidRDefault="00DD6B50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2AEF" w14:textId="77777777" w:rsidR="00DD6B50" w:rsidRDefault="00DD6B50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ECD1" w14:textId="77777777" w:rsidR="00DD6B50" w:rsidRDefault="00DD6B50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57E9C72B" w14:textId="77777777" w:rsidR="00DD6B50" w:rsidRDefault="00DD6B50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B422" w14:textId="77777777" w:rsidR="00DD6B50" w:rsidRDefault="00DD6B50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4B53" w14:textId="77777777" w:rsidR="00DD6B50" w:rsidRDefault="00DD6B50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9A39" w14:textId="77777777" w:rsidR="00DD6B50" w:rsidRDefault="00DD6B50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6C32" w14:textId="77777777" w:rsidR="00DD6B50" w:rsidRPr="004A2897" w:rsidRDefault="00DD6B50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C528" w14:textId="77777777" w:rsidR="00DD6B50" w:rsidRDefault="00DD6B50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8B6746" w14:textId="77777777" w:rsidR="00DD6B50" w:rsidRDefault="00DD6B50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DD6B50" w14:paraId="24F8BC09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2D686" w14:textId="77777777" w:rsidR="00DD6B50" w:rsidRDefault="00DD6B5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BCDA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DFE0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3E6A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1829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E0CAD0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33D1794F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0627AD56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635B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6CDA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DC62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78BD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6126A40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262C8" w14:textId="77777777" w:rsidR="00DD6B50" w:rsidRDefault="00DD6B5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97BA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AB2F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2A93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36F2" w14:textId="77777777" w:rsidR="00DD6B50" w:rsidRDefault="00DD6B50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63D12F" w14:textId="77777777" w:rsidR="00DD6B50" w:rsidRDefault="00DD6B50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485CC7CC" w14:textId="77777777" w:rsidR="00DD6B50" w:rsidRDefault="00DD6B50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A69C124" w14:textId="77777777" w:rsidR="00DD6B50" w:rsidRDefault="00DD6B50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485D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D9CD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41EC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DA45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BB07DE8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2E35B" w14:textId="77777777" w:rsidR="00DD6B50" w:rsidRDefault="00DD6B5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E62F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87E5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288B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1C7D39DC" w14:textId="77777777" w:rsidR="00DD6B50" w:rsidRDefault="00DD6B50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6CD7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2543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34D0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CF41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B33A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D6B50" w14:paraId="2F2A51D6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AF750" w14:textId="77777777" w:rsidR="00DD6B50" w:rsidRDefault="00DD6B5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7D39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C049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7C6C" w14:textId="77777777" w:rsidR="00DD6B50" w:rsidRDefault="00DD6B50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23D11526" w14:textId="77777777" w:rsidR="00DD6B50" w:rsidRDefault="00DD6B50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2B72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580089AE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CD2D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FF93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AE7F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4755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079A3E9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23CF0" w14:textId="77777777" w:rsidR="00DD6B50" w:rsidRDefault="00DD6B5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6D85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7935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C3B2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5BC242F" w14:textId="77777777" w:rsidR="00DD6B50" w:rsidRDefault="00DD6B50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F279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7796C5CC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2C00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F6CF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31F4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0D73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17F9D02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1DECA" w14:textId="77777777" w:rsidR="00DD6B50" w:rsidRDefault="00DD6B5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A740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211C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075D" w14:textId="77777777" w:rsidR="00DD6B50" w:rsidRDefault="00DD6B50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6B8F4C9B" w14:textId="77777777" w:rsidR="00DD6B50" w:rsidRDefault="00DD6B50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BDA2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46C9DC46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3CF9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0A9A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903D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22EB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495209" w14:textId="77777777" w:rsidR="00DD6B50" w:rsidRDefault="00DD6B50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DCF3BE" w14:textId="77777777" w:rsidR="00DD6B50" w:rsidRDefault="00DD6B50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DD6B50" w14:paraId="4E0E545D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73F87" w14:textId="77777777" w:rsidR="00DD6B50" w:rsidRDefault="00DD6B5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E3CD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0D6F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2C9E" w14:textId="77777777" w:rsidR="00DD6B50" w:rsidRDefault="00DD6B50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1778ACAD" w14:textId="77777777" w:rsidR="00DD6B50" w:rsidRDefault="00DD6B50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2551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DF55E4F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B3ED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398D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C7BE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7E9F" w14:textId="77777777" w:rsidR="00DD6B50" w:rsidRDefault="00DD6B50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AF4EE2" w14:textId="77777777" w:rsidR="00DD6B50" w:rsidRDefault="00DD6B50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722BFE" w14:textId="77777777" w:rsidR="00DD6B50" w:rsidRDefault="00DD6B50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DD6B50" w14:paraId="630F13D9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74A41" w14:textId="77777777" w:rsidR="00DD6B50" w:rsidRDefault="00DD6B5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6A9D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026C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A699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430032B8" w14:textId="77777777" w:rsidR="00DD6B50" w:rsidRDefault="00DD6B50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8F56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05D5D5ED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85FD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3125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4A90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1C00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C89BCE7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962BE" w14:textId="77777777" w:rsidR="00DD6B50" w:rsidRDefault="00DD6B5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F6FA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BA80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86A2" w14:textId="77777777" w:rsidR="00DD6B50" w:rsidRDefault="00DD6B50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19A4CF4B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2CF0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15D1F9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0EAE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FF27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621E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08C4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3B284F" w14:textId="77777777" w:rsidR="00DD6B50" w:rsidRDefault="00DD6B50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864820" w14:textId="77777777" w:rsidR="00DD6B50" w:rsidRDefault="00DD6B50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DD6B50" w14:paraId="4F16F0B4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DC7C" w14:textId="77777777" w:rsidR="00DD6B50" w:rsidRDefault="00DD6B5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508C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D9FD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6B32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3CB91E0E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C999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5FBCCA3F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C0A8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CAD8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83D4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412B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C599E4C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CFA50" w14:textId="77777777" w:rsidR="00DD6B50" w:rsidRDefault="00DD6B5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AF7E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6C35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1BC7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7A7251B2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EB5008B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971B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CBD302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B24A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B46C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7085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7DA0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293EC3" w14:textId="77777777" w:rsidR="00DD6B50" w:rsidRDefault="00DD6B50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D6B50" w14:paraId="73A1F4A6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AB330" w14:textId="77777777" w:rsidR="00DD6B50" w:rsidRDefault="00DD6B5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E95E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8614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7951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5F40046" w14:textId="77777777" w:rsidR="00DD6B50" w:rsidRPr="00CA6A06" w:rsidRDefault="00DD6B50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7431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2E6551E5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8CB8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301C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5DAC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32F6" w14:textId="77777777" w:rsidR="00DD6B50" w:rsidRDefault="00DD6B50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35818D5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36E68" w14:textId="77777777" w:rsidR="00DD6B50" w:rsidRDefault="00DD6B5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470C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8B32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F679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9A15CCB" w14:textId="77777777" w:rsidR="00DD6B50" w:rsidRDefault="00DD6B50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B39B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6B0435AC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1B8BE4C6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38F3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A4E2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4D70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ABA3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BF5FE9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CF435D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DD6B50" w14:paraId="21725082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D793F" w14:textId="77777777" w:rsidR="00DD6B50" w:rsidRDefault="00DD6B5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45DE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49A3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D2F3" w14:textId="77777777" w:rsidR="00DD6B50" w:rsidRDefault="00DD6B50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011C7ADD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27CF" w14:textId="77777777" w:rsidR="00DD6B50" w:rsidRDefault="00DD6B50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FA88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F98A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FD93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AD18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50EC84F" w14:textId="7777777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74D17" w14:textId="77777777" w:rsidR="00DD6B50" w:rsidRDefault="00DD6B50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383C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1735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3C0C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0B1A7280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5FAF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857C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8F68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6CD1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3B7B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3274462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2064A674" w14:textId="77777777" w:rsidR="00DD6B50" w:rsidRDefault="00DD6B50" w:rsidP="00E15E78">
      <w:pPr>
        <w:pStyle w:val="Heading1"/>
        <w:spacing w:line="360" w:lineRule="auto"/>
      </w:pPr>
      <w:r>
        <w:t>LINIA 105 A</w:t>
      </w:r>
    </w:p>
    <w:p w14:paraId="505270E1" w14:textId="77777777" w:rsidR="00DD6B50" w:rsidRDefault="00DD6B50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DD6B50" w14:paraId="3AB2D796" w14:textId="77777777" w:rsidTr="00097D6C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3F2F" w14:textId="77777777" w:rsidR="00DD6B50" w:rsidRDefault="00DD6B50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A093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09A1194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1D02" w14:textId="77777777" w:rsidR="00DD6B50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78B8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FE04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B642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D932" w14:textId="77777777" w:rsidR="00DD6B50" w:rsidRDefault="00DD6B50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171F" w14:textId="77777777" w:rsidR="00DD6B50" w:rsidRPr="004A2897" w:rsidRDefault="00DD6B50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F6CD" w14:textId="77777777" w:rsidR="00DD6B50" w:rsidRDefault="00DD6B50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7A056969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683E7055" w14:textId="77777777" w:rsidR="00DD6B50" w:rsidRDefault="00DD6B50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14:paraId="3E685867" w14:textId="77777777" w:rsidR="00DD6B50" w:rsidRDefault="00DD6B50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DD6B50" w14:paraId="571622D3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433FF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898A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4D0B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9E01" w14:textId="77777777" w:rsidR="00DD6B50" w:rsidRDefault="00DD6B50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3F2A3B58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7489" w14:textId="77777777" w:rsidR="00DD6B50" w:rsidRDefault="00DD6B5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1B0A963F" w14:textId="77777777" w:rsidR="00DD6B50" w:rsidRDefault="00DD6B5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A6A3" w14:textId="77777777" w:rsidR="00DD6B50" w:rsidRPr="00C83AE9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7416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44A9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F95C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4C6865B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2E1C8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6310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40D13980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B16D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78D8" w14:textId="77777777" w:rsidR="00DD6B50" w:rsidRDefault="00DD6B50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69EEAC91" w14:textId="77777777" w:rsidR="00DD6B50" w:rsidRDefault="00DD6B50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1610" w14:textId="77777777" w:rsidR="00DD6B50" w:rsidRDefault="00DD6B5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200E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946D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DD2E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27C6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BBC1C8B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D5070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AA70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44AF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B7AE" w14:textId="77777777" w:rsidR="00DD6B50" w:rsidRDefault="00DD6B50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2BEC5A57" w14:textId="77777777" w:rsidR="00DD6B50" w:rsidRDefault="00DD6B50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8410" w14:textId="77777777" w:rsidR="00DD6B50" w:rsidRDefault="00DD6B5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2616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16BF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1D5887CA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0129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653F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4980EA9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FE7AC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8FE5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18EF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735F" w14:textId="77777777" w:rsidR="00DD6B50" w:rsidRDefault="00DD6B50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F43E898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C3F8" w14:textId="77777777" w:rsidR="00DD6B50" w:rsidRDefault="00DD6B5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D622" w14:textId="77777777" w:rsidR="00DD6B50" w:rsidRPr="00C83AE9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DCC6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0F496CAD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ED09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30FB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068C83AC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73E6F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2EC0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3C452A22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1E89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52D9" w14:textId="77777777" w:rsidR="00DD6B50" w:rsidRDefault="00DD6B50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4F529F2" w14:textId="77777777" w:rsidR="00DD6B50" w:rsidRDefault="00DD6B50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FDF5" w14:textId="77777777" w:rsidR="00DD6B50" w:rsidRDefault="00DD6B5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8011" w14:textId="77777777" w:rsidR="00DD6B50" w:rsidRPr="00C83AE9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BA68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0465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5DA6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E0807CB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41335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BB29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E4BE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267D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0B25E9B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27F0" w14:textId="77777777" w:rsidR="00DD6B50" w:rsidRDefault="00DD6B5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DD14E7" w14:textId="77777777" w:rsidR="00DD6B50" w:rsidRDefault="00DD6B5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BF5A" w14:textId="77777777" w:rsidR="00DD6B50" w:rsidRPr="00C83AE9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CCF2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0CF2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8020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55F8545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FCB1E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059B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14A3DEA2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9FBA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8939" w14:textId="77777777" w:rsidR="00DD6B50" w:rsidRDefault="00DD6B50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FC923DA" w14:textId="77777777" w:rsidR="00DD6B50" w:rsidRDefault="00DD6B50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3B5B" w14:textId="77777777" w:rsidR="00DD6B50" w:rsidRDefault="00DD6B5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181A" w14:textId="77777777" w:rsidR="00DD6B50" w:rsidRPr="00C83AE9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9BFF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7DE5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A87D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7B53EEC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89B4E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E743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CCC8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ED85" w14:textId="77777777" w:rsidR="00DD6B50" w:rsidRDefault="00DD6B50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4E6F17D" w14:textId="77777777" w:rsidR="00DD6B50" w:rsidRDefault="00DD6B50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3103" w14:textId="77777777" w:rsidR="00DD6B50" w:rsidRDefault="00DD6B50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0972" w14:textId="77777777" w:rsidR="00DD6B50" w:rsidRPr="00C83AE9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2D96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73609ECB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C0A3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26D3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4C5B9B9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CE81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24EC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4788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DF0E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8D11433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AE23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2544BD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E033" w14:textId="77777777" w:rsidR="00DD6B50" w:rsidRPr="00C83AE9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E0B0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A9CF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5D4B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AA3B3C7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BFE0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F420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6449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3DAE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FD40B09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3567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A828" w14:textId="77777777" w:rsidR="00DD6B50" w:rsidRPr="00C83AE9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C40C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631DDF11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7FCC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68CE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CB39D55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A664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4703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4A10FB28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08CC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36BA" w14:textId="77777777" w:rsidR="00DD6B50" w:rsidRDefault="00DD6B50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1E65564" w14:textId="77777777" w:rsidR="00DD6B50" w:rsidRDefault="00DD6B50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8C4F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8845" w14:textId="77777777" w:rsidR="00DD6B50" w:rsidRPr="00C83AE9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832D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3375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EEBE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15BE7B3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8319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18EC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CA1D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783D" w14:textId="77777777" w:rsidR="00DD6B50" w:rsidRDefault="00DD6B50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C28991C" w14:textId="77777777" w:rsidR="00DD6B50" w:rsidRDefault="00DD6B50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9A4E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7D56" w14:textId="77777777" w:rsidR="00DD6B50" w:rsidRPr="00C83AE9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2A0E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44E51E72" w14:textId="77777777" w:rsidR="00DD6B50" w:rsidRDefault="00DD6B50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E092" w14:textId="77777777" w:rsidR="00DD6B50" w:rsidRDefault="00DD6B50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13C3" w14:textId="77777777" w:rsidR="00DD6B50" w:rsidRDefault="00DD6B50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7E4F068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78EB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C6BC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DB56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3F33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D43298B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A52C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ED63D22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2B61" w14:textId="77777777" w:rsidR="00DD6B50" w:rsidRPr="00C83AE9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DC8A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6BBB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B75B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A66E105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9129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A165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6ED0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1A92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EC43A5E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EE22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5F5ADA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487E" w14:textId="77777777" w:rsidR="00DD6B50" w:rsidRPr="00C83AE9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E7D0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C877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5605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D28B696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6989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9C30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BB19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89DF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E5BF70B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4254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FA687B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19F6" w14:textId="77777777" w:rsidR="00DD6B50" w:rsidRPr="00C83AE9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E60F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9250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B7C4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CC6E673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9745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18CB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FEB6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533A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8519A03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1293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6B4EB2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5B6CC79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EE37" w14:textId="77777777" w:rsidR="00DD6B50" w:rsidRPr="00C83AE9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668F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46BB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320C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ECA82A1" w14:textId="7777777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3BFCA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8572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30D1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A9EC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69DC76F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BB2C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2A317CA0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C058" w14:textId="77777777" w:rsidR="00DD6B50" w:rsidRPr="00C83AE9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CEFB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32F3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5DDB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DD6B50" w14:paraId="01AC2BAF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26628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D630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B81F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3814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B7E47A9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E38E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9198B29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9629" w14:textId="77777777" w:rsidR="00DD6B50" w:rsidRPr="00C83AE9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7CE2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C9B6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1C44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50B9D9E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476EC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04DE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8DEC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3EF9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BD79EAF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A3AD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966E051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4D4F" w14:textId="77777777" w:rsidR="00DD6B50" w:rsidRPr="00C83AE9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86EC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E08E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72BD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A8F9279" w14:textId="7777777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A91E2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82FC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EF5E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9941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748F1D9E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206C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98A9F9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8E06" w14:textId="77777777" w:rsidR="00DD6B50" w:rsidRPr="00C83AE9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4A7B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2368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14A4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4BB1BED" w14:textId="7777777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2FCF5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040A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E6F3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C0BB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0F70B894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B5F1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D6E3" w14:textId="77777777" w:rsidR="00DD6B50" w:rsidRPr="00C83AE9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9184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40A2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4BDC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157FDEE" w14:textId="7777777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B273F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4EB0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959E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CCE1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19E89E98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F24E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4145FF2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96F1" w14:textId="77777777" w:rsidR="00DD6B50" w:rsidRPr="00C83AE9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4EBB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11BC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1CCF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414E204" w14:textId="7777777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46F0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36DD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6F50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1E4A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70DDC8A2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E132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F5D6" w14:textId="77777777" w:rsidR="00DD6B50" w:rsidRPr="00C83AE9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CED6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B525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1846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6A82EB1F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F69DB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A517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357B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748B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02D9CF91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A3B2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E273" w14:textId="77777777" w:rsidR="00DD6B50" w:rsidRPr="00C83AE9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06DA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D86D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918E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B53AD7D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2EBE3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4553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27903D2C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876A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E3D1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29CAC1DD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F534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B564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8D94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2ED9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0AA2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C05F3E0" w14:textId="7777777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5692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07CB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A7AD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62C7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392343CF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3C09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24E4F5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73FC" w14:textId="77777777" w:rsidR="00DD6B50" w:rsidRPr="00C83AE9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2A05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C063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53C9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1CDC78D" w14:textId="7777777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9B881" w14:textId="77777777" w:rsidR="00DD6B50" w:rsidRDefault="00DD6B50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2ECA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D405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BF74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6C066D86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AA36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AF43" w14:textId="77777777" w:rsidR="00DD6B50" w:rsidRPr="00C83AE9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686A" w14:textId="77777777" w:rsidR="00DD6B50" w:rsidRDefault="00DD6B50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AADD" w14:textId="77777777" w:rsidR="00DD6B50" w:rsidRDefault="00DD6B50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9987" w14:textId="77777777" w:rsidR="00DD6B50" w:rsidRDefault="00DD6B50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E6D618F" w14:textId="77777777" w:rsidR="00DD6B50" w:rsidRDefault="00DD6B50">
      <w:pPr>
        <w:rPr>
          <w:sz w:val="20"/>
          <w:lang w:val="ro-RO"/>
        </w:rPr>
      </w:pPr>
    </w:p>
    <w:p w14:paraId="43DC29EA" w14:textId="77777777" w:rsidR="00DD6B50" w:rsidRDefault="00DD6B50" w:rsidP="000507C8">
      <w:pPr>
        <w:pStyle w:val="Heading1"/>
        <w:spacing w:line="360" w:lineRule="auto"/>
      </w:pPr>
      <w:r>
        <w:t>LINIA 107 A</w:t>
      </w:r>
    </w:p>
    <w:p w14:paraId="7040E1AD" w14:textId="77777777" w:rsidR="00DD6B50" w:rsidRDefault="00DD6B50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DD6B50" w14:paraId="22BE89F5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AABA" w14:textId="77777777" w:rsidR="00DD6B50" w:rsidRDefault="00DD6B50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653B" w14:textId="77777777" w:rsidR="00DD6B50" w:rsidRDefault="00DD6B50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6319" w14:textId="77777777" w:rsidR="00DD6B50" w:rsidRPr="004659BE" w:rsidRDefault="00DD6B50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87AE" w14:textId="77777777" w:rsidR="00DD6B50" w:rsidRDefault="00DD6B50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0F8FF0A3" w14:textId="77777777" w:rsidR="00DD6B50" w:rsidRDefault="00DD6B50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4933" w14:textId="77777777" w:rsidR="00DD6B50" w:rsidRDefault="00DD6B50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77F4E9" w14:textId="77777777" w:rsidR="00DD6B50" w:rsidRDefault="00DD6B50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37C7" w14:textId="77777777" w:rsidR="00DD6B50" w:rsidRPr="004659BE" w:rsidRDefault="00DD6B50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C2C7" w14:textId="77777777" w:rsidR="00DD6B50" w:rsidRDefault="00DD6B50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454D" w14:textId="77777777" w:rsidR="00DD6B50" w:rsidRPr="004659BE" w:rsidRDefault="00DD6B50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824C" w14:textId="77777777" w:rsidR="00DD6B50" w:rsidRDefault="00DD6B50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2BF4882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074C5A75" w14:textId="77777777" w:rsidR="00DD6B50" w:rsidRDefault="00DD6B50" w:rsidP="00410133">
      <w:pPr>
        <w:pStyle w:val="Heading1"/>
        <w:spacing w:line="360" w:lineRule="auto"/>
      </w:pPr>
      <w:r>
        <w:lastRenderedPageBreak/>
        <w:t>LINIA 108</w:t>
      </w:r>
    </w:p>
    <w:p w14:paraId="1736E5D1" w14:textId="77777777" w:rsidR="00DD6B50" w:rsidRDefault="00DD6B50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D6B50" w14:paraId="2A515262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B35F4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9FDE" w14:textId="77777777" w:rsidR="00DD6B50" w:rsidRDefault="00DD6B5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368ED367" w14:textId="77777777" w:rsidR="00DD6B50" w:rsidRDefault="00DD6B5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E266" w14:textId="77777777" w:rsidR="00DD6B50" w:rsidRPr="000625F2" w:rsidRDefault="00DD6B5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1D93" w14:textId="77777777" w:rsidR="00DD6B50" w:rsidRDefault="00DD6B50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11D64EC" w14:textId="77777777" w:rsidR="00DD6B50" w:rsidRDefault="00DD6B5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58760" w14:textId="77777777" w:rsidR="00DD6B50" w:rsidRDefault="00DD6B5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5F52" w14:textId="77777777" w:rsidR="00DD6B50" w:rsidRDefault="00DD6B5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8090" w14:textId="77777777" w:rsidR="00DD6B50" w:rsidRDefault="00DD6B5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01DC" w14:textId="77777777" w:rsidR="00DD6B50" w:rsidRPr="000625F2" w:rsidRDefault="00DD6B5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1DFA" w14:textId="77777777" w:rsidR="00DD6B50" w:rsidRDefault="00DD6B50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C17DD7A" w14:textId="77777777" w:rsidR="00DD6B50" w:rsidRDefault="00DD6B50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3A989379" w14:textId="77777777" w:rsidR="00DD6B50" w:rsidRDefault="00DD6B50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A5E5011" w14:textId="77777777" w:rsidR="00DD6B50" w:rsidRDefault="00DD6B50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5F325E1C" w14:textId="77777777" w:rsidR="00DD6B50" w:rsidRDefault="00DD6B50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DD6B50" w14:paraId="501B7F9C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236E5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B8FE" w14:textId="77777777" w:rsidR="00DD6B50" w:rsidRDefault="00DD6B50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E542" w14:textId="77777777" w:rsidR="00DD6B50" w:rsidRDefault="00DD6B50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C78E" w14:textId="77777777" w:rsidR="00DD6B50" w:rsidRDefault="00DD6B50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8DC5D5E" w14:textId="77777777" w:rsidR="00DD6B50" w:rsidRDefault="00DD6B50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69D43" w14:textId="77777777" w:rsidR="00DD6B50" w:rsidRDefault="00DD6B50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7FC0370" w14:textId="77777777" w:rsidR="00DD6B50" w:rsidRDefault="00DD6B50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A1C88F9" w14:textId="77777777" w:rsidR="00DD6B50" w:rsidRDefault="00DD6B50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9584" w14:textId="77777777" w:rsidR="00DD6B50" w:rsidRDefault="00DD6B50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D9B8" w14:textId="77777777" w:rsidR="00DD6B50" w:rsidRDefault="00DD6B50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4FD8" w14:textId="77777777" w:rsidR="00DD6B50" w:rsidRPr="000625F2" w:rsidRDefault="00DD6B50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EFCE" w14:textId="77777777" w:rsidR="00DD6B50" w:rsidRDefault="00DD6B50" w:rsidP="007A10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DD6B50" w14:paraId="3B280766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B7257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584F" w14:textId="77777777" w:rsidR="00DD6B50" w:rsidRDefault="00DD6B5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AD56" w14:textId="77777777" w:rsidR="00DD6B50" w:rsidRPr="000625F2" w:rsidRDefault="00DD6B5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7F86" w14:textId="77777777" w:rsidR="00DD6B50" w:rsidRDefault="00DD6B5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5B53C3B" w14:textId="77777777" w:rsidR="00DD6B50" w:rsidRDefault="00DD6B5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46358" w14:textId="77777777" w:rsidR="00DD6B50" w:rsidRDefault="00DD6B5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F424D9" w14:textId="77777777" w:rsidR="00DD6B50" w:rsidRDefault="00DD6B5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2B3678AB" w14:textId="77777777" w:rsidR="00DD6B50" w:rsidRPr="00164983" w:rsidRDefault="00DD6B5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F7CF" w14:textId="77777777" w:rsidR="00DD6B50" w:rsidRPr="000625F2" w:rsidRDefault="00DD6B5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A92C" w14:textId="77777777" w:rsidR="00DD6B50" w:rsidRDefault="00DD6B5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E92E" w14:textId="77777777" w:rsidR="00DD6B50" w:rsidRPr="000625F2" w:rsidRDefault="00DD6B5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6EA4" w14:textId="77777777" w:rsidR="00DD6B50" w:rsidRDefault="00DD6B50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D756C2" w14:textId="77777777" w:rsidR="00DD6B50" w:rsidRPr="0058349B" w:rsidRDefault="00DD6B50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DD6B50" w14:paraId="3F0739D5" w14:textId="7777777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0B35E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D26C" w14:textId="77777777" w:rsidR="00DD6B50" w:rsidRDefault="00DD6B5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58B2" w14:textId="77777777" w:rsidR="00DD6B50" w:rsidRPr="000625F2" w:rsidRDefault="00DD6B5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67E1" w14:textId="77777777" w:rsidR="00DD6B50" w:rsidRDefault="00DD6B5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A86D398" w14:textId="77777777" w:rsidR="00DD6B50" w:rsidRDefault="00DD6B50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0322F" w14:textId="77777777" w:rsidR="00DD6B50" w:rsidRDefault="00DD6B5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41DEE3" w14:textId="77777777" w:rsidR="00DD6B50" w:rsidRDefault="00DD6B50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6B94" w14:textId="77777777" w:rsidR="00DD6B50" w:rsidRDefault="00DD6B5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E0B0" w14:textId="77777777" w:rsidR="00DD6B50" w:rsidRDefault="00DD6B50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8432" w14:textId="77777777" w:rsidR="00DD6B50" w:rsidRPr="000625F2" w:rsidRDefault="00DD6B50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5E36" w14:textId="77777777" w:rsidR="00DD6B50" w:rsidRDefault="00DD6B50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7614C3" w14:textId="77777777" w:rsidR="00DD6B50" w:rsidRDefault="00DD6B50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DD6B50" w14:paraId="111E6320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274AD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D195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3EEE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2FC4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14B3D0E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E722D88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A662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D80A743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8EE1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29E6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466D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B6AF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52CE57C7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510A3EF7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D6B50" w14:paraId="0E7C36EF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D6A7C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092A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3F1B5C3C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4AAF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C9BC" w14:textId="77777777" w:rsidR="00DD6B50" w:rsidRDefault="00DD6B50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390EE094" w14:textId="77777777" w:rsidR="00DD6B50" w:rsidRDefault="00DD6B50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58D9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3076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D81D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A1AF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858D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644716B4" w14:textId="7777777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437F4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7046" w14:textId="77777777" w:rsidR="00DD6B50" w:rsidRDefault="00DD6B50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0926DEBC" w14:textId="77777777" w:rsidR="00DD6B50" w:rsidRPr="001571B7" w:rsidRDefault="00DD6B50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99B4" w14:textId="77777777" w:rsidR="00DD6B50" w:rsidRDefault="00DD6B50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6C34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4337CA40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DE67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F77F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BA6C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A1AB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EE46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2BB89C0B" w14:textId="77777777" w:rsidR="00DD6B50" w:rsidRPr="00F80ACE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2851467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EE6E3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50BC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6D21ED99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F45A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FE94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03B96476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BD88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1339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659F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5E87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2BC0" w14:textId="77777777" w:rsidR="00DD6B50" w:rsidRDefault="00DD6B50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17D21BE6" w14:textId="77777777" w:rsidR="00DD6B50" w:rsidRDefault="00DD6B50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EC5B220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CA90D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5ED2" w14:textId="77777777" w:rsidR="00DD6B50" w:rsidRPr="00346EDA" w:rsidRDefault="00DD6B50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64F2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7CC5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50057EE" w14:textId="77777777" w:rsidR="00DD6B50" w:rsidRDefault="00DD6B50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939E813" w14:textId="77777777" w:rsidR="00DD6B50" w:rsidRDefault="00DD6B50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1DF5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04F1FFD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68AFA8A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1CBA3A81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2F632D72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0AD34C4E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F04D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9B01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57D1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E0B1" w14:textId="77777777" w:rsidR="00DD6B50" w:rsidRDefault="00DD6B50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D6B50" w14:paraId="511FBB4C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F6EEF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A3A9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6642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BFFA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09AB709" w14:textId="77777777" w:rsidR="00DD6B50" w:rsidRDefault="00DD6B50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A6C863F" w14:textId="77777777" w:rsidR="00DD6B50" w:rsidRDefault="00DD6B50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FEA6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43EA7D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A27D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7086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99BA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2E44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3D43E0A1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12F38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64AA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A820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895A" w14:textId="77777777" w:rsidR="00DD6B50" w:rsidRDefault="00DD6B50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6AAFE3D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3B03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02C9531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4DFE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F744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DE6B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8C4E" w14:textId="77777777" w:rsidR="00DD6B50" w:rsidRDefault="00DD6B50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0A7994" w14:textId="77777777" w:rsidR="00DD6B50" w:rsidRDefault="00DD6B50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00E71CAE" w14:textId="77777777" w:rsidR="00DD6B50" w:rsidRDefault="00DD6B50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DD6B50" w14:paraId="52FC1DCA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D5AC7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64E0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C475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A999" w14:textId="77777777" w:rsidR="00DD6B50" w:rsidRDefault="00DD6B50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DBA3E67" w14:textId="77777777" w:rsidR="00DD6B50" w:rsidRDefault="00DD6B50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DDDE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2646F6F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AA5F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EF6F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3589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BC29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0E403F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46C37213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DD6B50" w14:paraId="38481A7A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FB4E3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2E86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9E27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FEFA" w14:textId="77777777" w:rsidR="00DD6B50" w:rsidRDefault="00DD6B50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299C199" w14:textId="77777777" w:rsidR="00DD6B50" w:rsidRDefault="00DD6B50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2FA4B8F7" w14:textId="77777777" w:rsidR="00DD6B50" w:rsidRDefault="00DD6B50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5D589FEA" w14:textId="77777777" w:rsidR="00DD6B50" w:rsidRDefault="00DD6B50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B916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2F85C1A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3CF24CDA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2754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9D14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E0C3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39CF" w14:textId="77777777" w:rsidR="00DD6B50" w:rsidRDefault="00DD6B50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8B910A" w14:textId="77777777" w:rsidR="00DD6B50" w:rsidRDefault="00DD6B50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DD6B50" w14:paraId="09F5FF46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C9F19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67AF" w14:textId="77777777" w:rsidR="00DD6B50" w:rsidRPr="00E804A9" w:rsidRDefault="00DD6B50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26F68A1B" w14:textId="77777777" w:rsidR="00DD6B50" w:rsidRDefault="00DD6B50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E601" w14:textId="77777777" w:rsidR="00DD6B50" w:rsidRPr="00D16CE1" w:rsidRDefault="00DD6B5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970A" w14:textId="77777777" w:rsidR="00DD6B50" w:rsidRDefault="00DD6B5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579F634D" w14:textId="77777777" w:rsidR="00DD6B50" w:rsidRDefault="00DD6B5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66CE" w14:textId="77777777" w:rsidR="00DD6B50" w:rsidRDefault="00DD6B5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9A8A" w14:textId="77777777" w:rsidR="00DD6B50" w:rsidRPr="00D16CE1" w:rsidRDefault="00DD6B5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98B1" w14:textId="77777777" w:rsidR="00DD6B50" w:rsidRDefault="00DD6B5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A21C" w14:textId="77777777" w:rsidR="00DD6B50" w:rsidRPr="00D16CE1" w:rsidRDefault="00DD6B5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BD8E" w14:textId="77777777" w:rsidR="00DD6B50" w:rsidRPr="00E804A9" w:rsidRDefault="00DD6B50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1879899" w14:textId="77777777" w:rsidR="00DD6B50" w:rsidRPr="00884DD1" w:rsidRDefault="00DD6B50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E167E30" w14:textId="7777777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EE42A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00E4" w14:textId="77777777" w:rsidR="00DD6B50" w:rsidRPr="00DD4D10" w:rsidRDefault="00DD6B50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46F2F84E" w14:textId="77777777" w:rsidR="00DD6B50" w:rsidRDefault="00DD6B50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9B21" w14:textId="77777777" w:rsidR="00DD6B50" w:rsidRPr="00D16CE1" w:rsidRDefault="00DD6B5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362D" w14:textId="77777777" w:rsidR="00DD6B50" w:rsidRDefault="00DD6B5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5153397C" w14:textId="77777777" w:rsidR="00DD6B50" w:rsidRDefault="00DD6B5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1B6C" w14:textId="77777777" w:rsidR="00DD6B50" w:rsidRDefault="00DD6B5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BBBF" w14:textId="77777777" w:rsidR="00DD6B50" w:rsidRPr="00D16CE1" w:rsidRDefault="00DD6B5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9375" w14:textId="77777777" w:rsidR="00DD6B50" w:rsidRDefault="00DD6B5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EBAA" w14:textId="77777777" w:rsidR="00DD6B50" w:rsidRPr="00D16CE1" w:rsidRDefault="00DD6B5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8B69" w14:textId="77777777" w:rsidR="00DD6B50" w:rsidRPr="00DD4D10" w:rsidRDefault="00DD6B50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DD70CE5" w14:textId="77777777" w:rsidR="00DD6B50" w:rsidRPr="00054DFC" w:rsidRDefault="00DD6B50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F7EC576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3DED7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AB0E" w14:textId="77777777" w:rsidR="00DD6B50" w:rsidRPr="00535AB9" w:rsidRDefault="00DD6B50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6C8726D4" w14:textId="77777777" w:rsidR="00DD6B50" w:rsidRDefault="00DD6B50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7EB1" w14:textId="77777777" w:rsidR="00DD6B50" w:rsidRPr="00D16CE1" w:rsidRDefault="00DD6B5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0086" w14:textId="77777777" w:rsidR="00DD6B50" w:rsidRDefault="00DD6B5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755705AB" w14:textId="77777777" w:rsidR="00DD6B50" w:rsidRDefault="00DD6B5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6E07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D497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7AB9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EB30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846E" w14:textId="77777777" w:rsidR="00DD6B50" w:rsidRPr="00535AB9" w:rsidRDefault="00DD6B50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0E22A55" w14:textId="77777777" w:rsidR="00DD6B50" w:rsidRPr="00884DD1" w:rsidRDefault="00DD6B50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E62646B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6A1DC0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3F71" w14:textId="77777777" w:rsidR="00DD6B50" w:rsidRPr="00535AB9" w:rsidRDefault="00DD6B50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B316" w14:textId="77777777" w:rsidR="00DD6B50" w:rsidRDefault="00DD6B50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0F2A" w14:textId="77777777" w:rsidR="00DD6B50" w:rsidRDefault="00DD6B50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235B6C44" w14:textId="77777777" w:rsidR="00DD6B50" w:rsidRDefault="00DD6B5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555346A" w14:textId="77777777" w:rsidR="00DD6B50" w:rsidRDefault="00DD6B50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7377" w14:textId="77777777" w:rsidR="00DD6B50" w:rsidRDefault="00DD6B50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027579" w14:textId="77777777" w:rsidR="00DD6B50" w:rsidRDefault="00DD6B50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6340" w14:textId="77777777" w:rsidR="00DD6B50" w:rsidRPr="00D16CE1" w:rsidRDefault="00DD6B50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3BE2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1855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3672" w14:textId="77777777" w:rsidR="00DD6B50" w:rsidRDefault="00DD6B50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D6B50" w14:paraId="230E255B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32EC5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037F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075D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47A9" w14:textId="77777777" w:rsidR="00DD6B50" w:rsidRDefault="00DD6B50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0FCE062C" w14:textId="77777777" w:rsidR="00DD6B50" w:rsidRDefault="00DD6B50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6DCF8F69" w14:textId="77777777" w:rsidR="00DD6B50" w:rsidRDefault="00DD6B50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AFA5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083A8F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762F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DB0A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F31D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6943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A7448F3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BCAD4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1EC0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7BE58FC7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B204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0C82" w14:textId="77777777" w:rsidR="00DD6B50" w:rsidRDefault="00DD6B50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704FB4E2" w14:textId="77777777" w:rsidR="00DD6B50" w:rsidRDefault="00DD6B50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3CDB4441" w14:textId="77777777" w:rsidR="00DD6B50" w:rsidRDefault="00DD6B50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42D638B8" w14:textId="77777777" w:rsidR="00DD6B50" w:rsidRDefault="00DD6B50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2F4AD325" w14:textId="77777777" w:rsidR="00DD6B50" w:rsidRDefault="00DD6B50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64930649" w14:textId="77777777" w:rsidR="00DD6B50" w:rsidRDefault="00DD6B50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022C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4226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A8DD" w14:textId="77777777" w:rsidR="00DD6B50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DFE8" w14:textId="77777777" w:rsidR="00DD6B50" w:rsidRPr="00D16CE1" w:rsidRDefault="00DD6B50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94E8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34A86904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3BD18509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6FE98827" w14:textId="77777777" w:rsidR="00DD6B50" w:rsidRPr="00326D39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D1930DC" w14:textId="77777777" w:rsidR="00DD6B50" w:rsidRDefault="00DD6B50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9800081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F9B2C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BB6F" w14:textId="77777777" w:rsidR="00DD6B50" w:rsidRDefault="00DD6B5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39A4" w14:textId="77777777" w:rsidR="00DD6B50" w:rsidRPr="00D16CE1" w:rsidRDefault="00DD6B5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F16A" w14:textId="77777777" w:rsidR="00DD6B50" w:rsidRDefault="00DD6B5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01184920" w14:textId="77777777" w:rsidR="00DD6B50" w:rsidRDefault="00DD6B5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BBA0D65" w14:textId="77777777" w:rsidR="00DD6B50" w:rsidRDefault="00DD6B50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9B15" w14:textId="77777777" w:rsidR="00DD6B50" w:rsidRDefault="00DD6B5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6A4D3B" w14:textId="77777777" w:rsidR="00DD6B50" w:rsidRDefault="00DD6B5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B56F" w14:textId="77777777" w:rsidR="00DD6B50" w:rsidRPr="00D16CE1" w:rsidRDefault="00DD6B5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5DD4" w14:textId="77777777" w:rsidR="00DD6B50" w:rsidRDefault="00DD6B5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8D8C" w14:textId="77777777" w:rsidR="00DD6B50" w:rsidRPr="00D16CE1" w:rsidRDefault="00DD6B5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ED55" w14:textId="77777777" w:rsidR="00DD6B50" w:rsidRDefault="00DD6B50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B59592" w14:textId="77777777" w:rsidR="00DD6B50" w:rsidRDefault="00DD6B50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7F37C4A6" w14:textId="77777777" w:rsidR="00DD6B50" w:rsidRDefault="00DD6B50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DD6B50" w14:paraId="5B22E5F2" w14:textId="7777777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0136D" w14:textId="77777777" w:rsidR="00DD6B50" w:rsidRDefault="00DD6B50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3023" w14:textId="77777777" w:rsidR="00DD6B50" w:rsidRDefault="00DD6B5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8BFF" w14:textId="77777777" w:rsidR="00DD6B50" w:rsidRPr="00D16CE1" w:rsidRDefault="00DD6B5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BB50" w14:textId="77777777" w:rsidR="00DD6B50" w:rsidRDefault="00DD6B5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77B2A155" w14:textId="77777777" w:rsidR="00DD6B50" w:rsidRDefault="00DD6B5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1AE43FB4" w14:textId="77777777" w:rsidR="00DD6B50" w:rsidRDefault="00DD6B50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9FC0" w14:textId="77777777" w:rsidR="00DD6B50" w:rsidRDefault="00DD6B5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396DE6" w14:textId="77777777" w:rsidR="00DD6B50" w:rsidRDefault="00DD6B5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18FF" w14:textId="77777777" w:rsidR="00DD6B50" w:rsidRPr="00D16CE1" w:rsidRDefault="00DD6B5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E600" w14:textId="77777777" w:rsidR="00DD6B50" w:rsidRDefault="00DD6B5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4F09" w14:textId="77777777" w:rsidR="00DD6B50" w:rsidRPr="00D16CE1" w:rsidRDefault="00DD6B50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FF96" w14:textId="77777777" w:rsidR="00DD6B50" w:rsidRDefault="00DD6B50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4DC678D" w14:textId="77777777" w:rsidR="00DD6B50" w:rsidRPr="00FE25BC" w:rsidRDefault="00DD6B50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35F6802E" w14:textId="77777777" w:rsidR="00DD6B50" w:rsidRDefault="00DD6B50" w:rsidP="00815695">
      <w:pPr>
        <w:pStyle w:val="Heading1"/>
        <w:spacing w:line="360" w:lineRule="auto"/>
      </w:pPr>
      <w:r>
        <w:t>LINIA 109</w:t>
      </w:r>
    </w:p>
    <w:p w14:paraId="4CA02F0A" w14:textId="77777777" w:rsidR="00DD6B50" w:rsidRDefault="00DD6B50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D6B50" w14:paraId="2F8BD430" w14:textId="7777777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973AA" w14:textId="77777777" w:rsidR="00DD6B50" w:rsidRDefault="00DD6B5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2338" w14:textId="77777777" w:rsidR="00DD6B50" w:rsidRDefault="00DD6B5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C263" w14:textId="77777777" w:rsidR="00DD6B50" w:rsidRPr="001B30CD" w:rsidRDefault="00DD6B5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F56E" w14:textId="77777777" w:rsidR="00DD6B50" w:rsidRDefault="00DD6B50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41CB4FE8" w14:textId="77777777" w:rsidR="00DD6B50" w:rsidRDefault="00DD6B50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540B" w14:textId="77777777" w:rsidR="00DD6B50" w:rsidRDefault="00DD6B50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35FEE4" w14:textId="77777777" w:rsidR="00DD6B50" w:rsidRDefault="00DD6B50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42F2" w14:textId="77777777" w:rsidR="00DD6B50" w:rsidRPr="001B30CD" w:rsidRDefault="00DD6B50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411D" w14:textId="77777777" w:rsidR="00DD6B50" w:rsidRDefault="00DD6B5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D179" w14:textId="77777777" w:rsidR="00DD6B50" w:rsidRPr="001B30CD" w:rsidRDefault="00DD6B5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E3EE" w14:textId="77777777" w:rsidR="00DD6B50" w:rsidRDefault="00DD6B50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6093DC85" w14:textId="7777777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80E28" w14:textId="77777777" w:rsidR="00DD6B50" w:rsidRDefault="00DD6B5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CA68" w14:textId="77777777" w:rsidR="00DD6B50" w:rsidRDefault="00DD6B5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C243" w14:textId="77777777" w:rsidR="00DD6B50" w:rsidRPr="001B30CD" w:rsidRDefault="00DD6B5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4CF3" w14:textId="77777777" w:rsidR="00DD6B50" w:rsidRDefault="00DD6B50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6951BA20" w14:textId="77777777" w:rsidR="00DD6B50" w:rsidRDefault="00DD6B50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5223" w14:textId="77777777" w:rsidR="00DD6B50" w:rsidRDefault="00DD6B5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81F3DC" w14:textId="77777777" w:rsidR="00DD6B50" w:rsidRDefault="00DD6B5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3588" w14:textId="77777777" w:rsidR="00DD6B50" w:rsidRPr="001B30CD" w:rsidRDefault="00DD6B5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90DA" w14:textId="77777777" w:rsidR="00DD6B50" w:rsidRDefault="00DD6B5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CB24" w14:textId="77777777" w:rsidR="00DD6B50" w:rsidRPr="001B30CD" w:rsidRDefault="00DD6B5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1D04" w14:textId="77777777" w:rsidR="00DD6B50" w:rsidRDefault="00DD6B50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30063C69" w14:textId="7777777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FD1C1" w14:textId="77777777" w:rsidR="00DD6B50" w:rsidRDefault="00DD6B5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A11E" w14:textId="77777777" w:rsidR="00DD6B50" w:rsidRDefault="00DD6B5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EB17" w14:textId="77777777" w:rsidR="00DD6B50" w:rsidRPr="001B30CD" w:rsidRDefault="00DD6B5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C079" w14:textId="77777777" w:rsidR="00DD6B50" w:rsidRDefault="00DD6B50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103ECA1C" w14:textId="77777777" w:rsidR="00DD6B50" w:rsidRDefault="00DD6B50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5A14" w14:textId="77777777" w:rsidR="00DD6B50" w:rsidRDefault="00DD6B5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9D2A" w14:textId="77777777" w:rsidR="00DD6B50" w:rsidRPr="001B30CD" w:rsidRDefault="00DD6B5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1D4F" w14:textId="77777777" w:rsidR="00DD6B50" w:rsidRDefault="00DD6B5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63BA" w14:textId="77777777" w:rsidR="00DD6B50" w:rsidRPr="001B30CD" w:rsidRDefault="00DD6B50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8C24" w14:textId="77777777" w:rsidR="00DD6B50" w:rsidRDefault="00DD6B50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A486162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7E33793F" w14:textId="77777777" w:rsidR="00DD6B50" w:rsidRDefault="00DD6B50" w:rsidP="00DB78D2">
      <w:pPr>
        <w:pStyle w:val="Heading1"/>
        <w:spacing w:line="360" w:lineRule="auto"/>
      </w:pPr>
      <w:r>
        <w:t>LINIA 112</w:t>
      </w:r>
    </w:p>
    <w:p w14:paraId="17BF7022" w14:textId="77777777" w:rsidR="00DD6B50" w:rsidRDefault="00DD6B50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DD6B50" w14:paraId="237EA1F1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D80C6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FD27" w14:textId="77777777" w:rsidR="00DD6B50" w:rsidRDefault="00DD6B50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971D" w14:textId="77777777" w:rsidR="00DD6B50" w:rsidRPr="00483148" w:rsidRDefault="00DD6B50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F41F" w14:textId="77777777" w:rsidR="00DD6B50" w:rsidRDefault="00DD6B50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3922" w14:textId="77777777" w:rsidR="00DD6B50" w:rsidRDefault="00DD6B50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AC882C" w14:textId="77777777" w:rsidR="00DD6B50" w:rsidRDefault="00DD6B50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CF0CA03" w14:textId="77777777" w:rsidR="00DD6B50" w:rsidRDefault="00DD6B50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1C82C09D" w14:textId="77777777" w:rsidR="00DD6B50" w:rsidRDefault="00DD6B50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139C" w14:textId="77777777" w:rsidR="00DD6B50" w:rsidRDefault="00DD6B50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39F1" w14:textId="77777777" w:rsidR="00DD6B50" w:rsidRDefault="00DD6B50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861A" w14:textId="77777777" w:rsidR="00DD6B50" w:rsidRPr="00483148" w:rsidRDefault="00DD6B50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6C16" w14:textId="77777777" w:rsidR="00DD6B50" w:rsidRDefault="00DD6B50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14:paraId="4CD85D43" w14:textId="77777777" w:rsidR="00DD6B50" w:rsidRDefault="00DD6B50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DD6B50" w14:paraId="193FD18A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762C8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7064" w14:textId="77777777" w:rsidR="00DD6B50" w:rsidRDefault="00DD6B5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8F15" w14:textId="77777777" w:rsidR="00DD6B50" w:rsidRPr="00483148" w:rsidRDefault="00DD6B5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01E7" w14:textId="77777777" w:rsidR="00DD6B50" w:rsidRDefault="00DD6B50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828DCB3" w14:textId="77777777" w:rsidR="00DD6B50" w:rsidRDefault="00DD6B50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9A71" w14:textId="77777777" w:rsidR="00DD6B50" w:rsidRDefault="00DD6B5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DCAB9B" w14:textId="77777777" w:rsidR="00DD6B50" w:rsidRDefault="00DD6B5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14:paraId="26B028E2" w14:textId="77777777" w:rsidR="00DD6B50" w:rsidRDefault="00DD6B5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3C32" w14:textId="77777777" w:rsidR="00DD6B50" w:rsidRPr="00483148" w:rsidRDefault="00DD6B5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18B1" w14:textId="77777777" w:rsidR="00DD6B50" w:rsidRDefault="00DD6B5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FF90" w14:textId="77777777" w:rsidR="00DD6B50" w:rsidRPr="00483148" w:rsidRDefault="00DD6B5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192C" w14:textId="77777777" w:rsidR="00DD6B50" w:rsidRDefault="00DD6B5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3F256927" w14:textId="77777777" w:rsidR="00DD6B50" w:rsidRDefault="00DD6B5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DD6B50" w14:paraId="356F7C7B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662D7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A56D" w14:textId="77777777" w:rsidR="00DD6B50" w:rsidRDefault="00DD6B5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1FD7" w14:textId="77777777" w:rsidR="00DD6B50" w:rsidRPr="00483148" w:rsidRDefault="00DD6B5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3B66" w14:textId="77777777" w:rsidR="00DD6B50" w:rsidRDefault="00DD6B50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F8E65B0" w14:textId="77777777" w:rsidR="00DD6B50" w:rsidRDefault="00DD6B50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DC2B" w14:textId="77777777" w:rsidR="00DD6B50" w:rsidRDefault="00DD6B50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1F30" w14:textId="77777777" w:rsidR="00DD6B50" w:rsidRPr="00483148" w:rsidRDefault="00DD6B5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2571" w14:textId="77777777" w:rsidR="00DD6B50" w:rsidRDefault="00DD6B5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31F3" w14:textId="77777777" w:rsidR="00DD6B50" w:rsidRPr="00483148" w:rsidRDefault="00DD6B5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FF36" w14:textId="77777777" w:rsidR="00DD6B50" w:rsidRDefault="00DD6B5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DD6B50" w14:paraId="766AE133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74790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20B9" w14:textId="77777777" w:rsidR="00DD6B50" w:rsidRDefault="00DD6B5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4900" w14:textId="77777777" w:rsidR="00DD6B50" w:rsidRPr="00483148" w:rsidRDefault="00DD6B5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5F24" w14:textId="77777777" w:rsidR="00DD6B50" w:rsidRDefault="00DD6B50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360AF42" w14:textId="77777777" w:rsidR="00DD6B50" w:rsidRDefault="00DD6B50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6640" w14:textId="77777777" w:rsidR="00DD6B50" w:rsidRDefault="00DD6B50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CF4E9C" w14:textId="77777777" w:rsidR="00DD6B50" w:rsidRDefault="00DD6B50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9AB5" w14:textId="77777777" w:rsidR="00DD6B50" w:rsidRPr="00483148" w:rsidRDefault="00DD6B5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B1AC" w14:textId="77777777" w:rsidR="00DD6B50" w:rsidRDefault="00DD6B5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FBDC" w14:textId="77777777" w:rsidR="00DD6B50" w:rsidRPr="00483148" w:rsidRDefault="00DD6B50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18BD" w14:textId="77777777" w:rsidR="00DD6B50" w:rsidRDefault="00DD6B50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DD6B50" w14:paraId="6E7B6265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E59DC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4256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A8FE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0A9D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06B0A11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10A2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80E440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5D71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8B00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3565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5EF3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18A8A12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ABFE5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69C5" w14:textId="77777777" w:rsidR="00DD6B50" w:rsidRDefault="00DD6B50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592B" w14:textId="77777777" w:rsidR="00DD6B50" w:rsidRDefault="00DD6B50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C613" w14:textId="77777777" w:rsidR="00DD6B50" w:rsidRDefault="00DD6B50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68169FB1" w14:textId="77777777" w:rsidR="00DD6B50" w:rsidRDefault="00DD6B50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2C81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2D3D95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6C79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34A7" w14:textId="77777777" w:rsidR="00DD6B50" w:rsidRDefault="00DD6B50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A436" w14:textId="77777777" w:rsidR="00DD6B50" w:rsidRPr="00483148" w:rsidRDefault="00DD6B50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98A3" w14:textId="77777777" w:rsidR="00DD6B50" w:rsidRDefault="00DD6B50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32CD35A6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F9AC0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72CB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B4AF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565F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4C1E4836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0C52751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3740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8E7083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1865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CD7A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CC03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7153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704232A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FF980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4EF4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F455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26EF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763C98A8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4C36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AD6BBE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0D5F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DBF0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6BA4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4A2B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AE3A6C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D6B50" w14:paraId="02AD840E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5EB9B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8222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14:paraId="774930AF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9DB6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3DF0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536CEC77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67A0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292A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E10A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F9A0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4EEC" w14:textId="77777777" w:rsidR="00DD6B50" w:rsidRPr="00EB0A86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14:paraId="524D8328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65D481B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FBD7D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4B4A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14:paraId="30262F6C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1E65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F290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107E7168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5641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F3A6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00B2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7AE3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4896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20AF095B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414B1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9ED2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14:paraId="0A6BB3F0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A2E7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51E7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48A310E4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CBFA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04CB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CAD2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A36B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2481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D211A2B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14:paraId="39F5AB07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DD6B50" w14:paraId="70246C15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6AB6B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0D05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8169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7815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0BAF7681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E12B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081233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17BB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154F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5044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0F01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DD6B50" w14:paraId="593014EE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34FD9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192A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383A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C5FD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1A66483D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60EE1104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C3E3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917C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40D2" w14:textId="77777777" w:rsidR="00DD6B50" w:rsidRDefault="00DD6B50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141FC562" w14:textId="77777777" w:rsidR="00DD6B50" w:rsidRDefault="00DD6B50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F547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72DE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05492D4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1A33C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DD6B50" w14:paraId="163FFF42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FCA06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20AC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2DD0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81C4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0F12A0C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F323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14:paraId="0D0A6B52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E7F4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5A33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3936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88A3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609BA5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D6B50" w14:paraId="61050485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03343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523A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6073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EC66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4B67EFFA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2B60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82EEBF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580DEC61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9321AA9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7B92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5007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FB08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2E42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0E7756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DD6B50" w14:paraId="71976631" w14:textId="77777777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B39D6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8037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7DAC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F219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ABA6EEA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EBF0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91235C" w14:textId="77777777" w:rsidR="00DD6B50" w:rsidRPr="000A20AF" w:rsidRDefault="00DD6B50" w:rsidP="008660C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8412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85ED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9158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91F2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96B480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DD6B50" w14:paraId="58795AFD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861E2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ED27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A0AD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C679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437BB738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C013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85D8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B3DF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23FD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80AC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06FF34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DD6B50" w14:paraId="7CF8C9FC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4785F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B3E5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3ACC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7F73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33F6225D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1D7C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E24CD67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BA76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3D1A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C837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C18B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DD6B50" w14:paraId="78CD29C5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9B63D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3F5E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C0B5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A523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268D1133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9125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F416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B9F3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5D78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954C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D6B50" w14:paraId="7D83AD0B" w14:textId="77777777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86E5D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D31B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8D3F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8CF1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0AC3D857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2C8B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6C870A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93D4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F5F8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0FA5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2427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ADC5A2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DD6B50" w14:paraId="63BAD88A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6CFE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189F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8F7D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6E7A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554FD68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588A7CBC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1F2C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18C3E2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9A54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7190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947A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ED20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6028695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FFFA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C521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5C61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C376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2A377FB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43ECA87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57B5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EDC393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ABF3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8968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25A3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A34D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0FEC0714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1D226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FBB4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2AEB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3D09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45013692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5A9750A2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9FD4FA2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F291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3A49C4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BAAC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237D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456F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70B1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D9C08ED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83665" w14:textId="77777777" w:rsidR="00DD6B50" w:rsidRDefault="00DD6B50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C05F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C3C6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2C70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5AE3B6A7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6CE314AF" w14:textId="77777777" w:rsidR="00DD6B50" w:rsidRPr="007D0C03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6C9E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5CCABB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ADA3FE5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3DD6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0825" w14:textId="77777777" w:rsidR="00DD6B50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3F44" w14:textId="77777777" w:rsidR="00DD6B50" w:rsidRPr="00483148" w:rsidRDefault="00DD6B50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0D03" w14:textId="77777777" w:rsidR="00DD6B50" w:rsidRDefault="00DD6B50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14:paraId="760F47F5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6E5453A5" w14:textId="77777777" w:rsidR="00DD6B50" w:rsidRPr="005905D7" w:rsidRDefault="00DD6B50" w:rsidP="006B4CB8">
      <w:pPr>
        <w:pStyle w:val="Heading1"/>
        <w:spacing w:line="360" w:lineRule="auto"/>
      </w:pPr>
      <w:r w:rsidRPr="005905D7">
        <w:t>LINIA 116</w:t>
      </w:r>
    </w:p>
    <w:p w14:paraId="3419D275" w14:textId="77777777" w:rsidR="00DD6B50" w:rsidRPr="005905D7" w:rsidRDefault="00DD6B50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DD6B50" w:rsidRPr="00743905" w14:paraId="56CF5D96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BB389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713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8B7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6CC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F242DF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397E" w14:textId="77777777" w:rsidR="00DD6B50" w:rsidRDefault="00DD6B50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1F1E6BAB" w14:textId="77777777" w:rsidR="00DD6B50" w:rsidRPr="00743905" w:rsidRDefault="00DD6B50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513D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945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695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C364" w14:textId="77777777" w:rsidR="00DD6B50" w:rsidRDefault="00DD6B50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2DCAC6B" w14:textId="77777777" w:rsidR="00DD6B50" w:rsidRPr="00743905" w:rsidRDefault="00DD6B50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DD6B50" w:rsidRPr="00743905" w14:paraId="34982CA9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61FBA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136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924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FC7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92733D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45D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7C107D0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9423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D776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8E0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6DC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D6B50" w:rsidRPr="00743905" w14:paraId="656BA025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62B68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10B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37C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FFA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59B8276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59E8A5B5" w14:textId="77777777" w:rsidR="00DD6B50" w:rsidRPr="00743905" w:rsidRDefault="00DD6B50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FD7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FA4D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32A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83A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FDC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43905" w14:paraId="0166C252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9803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8C8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C31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68B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554E68B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8F46" w14:textId="77777777" w:rsidR="00DD6B50" w:rsidRPr="00743905" w:rsidRDefault="00DD6B50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32E3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3316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C04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978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5834ECA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D6B50" w:rsidRPr="00743905" w14:paraId="2BF39F36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717E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E75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28E972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5C8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8B1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2371E2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D97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F70F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AB9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12C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425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55012F2" w14:textId="77777777" w:rsidR="00DD6B50" w:rsidRPr="0007721B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43905" w14:paraId="702FE189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B787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98E0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6515934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023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3359" w14:textId="77777777" w:rsidR="00DD6B50" w:rsidRPr="00743905" w:rsidRDefault="00DD6B50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2F2A87D" w14:textId="77777777" w:rsidR="00DD6B50" w:rsidRPr="00743905" w:rsidRDefault="00DD6B50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7E0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C7D9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C7B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C06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F73E" w14:textId="77777777" w:rsidR="00DD6B50" w:rsidRPr="00743905" w:rsidRDefault="00DD6B50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50AF397" w14:textId="77777777" w:rsidR="00DD6B50" w:rsidRDefault="00DD6B50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43905" w14:paraId="28A1FBCF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445F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D73D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4DD91A33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E49B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CC20" w14:textId="77777777" w:rsidR="00DD6B50" w:rsidRPr="00743905" w:rsidRDefault="00DD6B50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6B7BBD8" w14:textId="77777777" w:rsidR="00DD6B50" w:rsidRPr="00743905" w:rsidRDefault="00DD6B50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2D9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4882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7BB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092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DA30" w14:textId="77777777" w:rsidR="00DD6B50" w:rsidRPr="00743905" w:rsidRDefault="00DD6B50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8B4515C" w14:textId="77777777" w:rsidR="00DD6B50" w:rsidRPr="00743905" w:rsidRDefault="00DD6B50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43905" w14:paraId="446A488E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EF51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DC5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44E35D8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DEA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DD9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68B249F" w14:textId="77777777" w:rsidR="00DD6B50" w:rsidRPr="00743905" w:rsidRDefault="00DD6B50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C7E6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77C2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FF9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BBA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48B6" w14:textId="77777777" w:rsidR="00DD6B50" w:rsidRPr="00537749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D6B50" w:rsidRPr="00743905" w14:paraId="528DF7A5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52A4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3C5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19C98D0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5BA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9613" w14:textId="77777777" w:rsidR="00DD6B50" w:rsidRDefault="00DD6B50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B9A2069" w14:textId="77777777" w:rsidR="00DD6B50" w:rsidRPr="00743905" w:rsidRDefault="00DD6B50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16E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EBE4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531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255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A360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0896900" w14:textId="77777777" w:rsidR="00DD6B50" w:rsidRPr="005A767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43905" w14:paraId="7BEEF2E9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25C32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A92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1A5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19C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38BFAF0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2CAA8C6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956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746450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BE04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856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AEF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2A0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43905" w14:paraId="34AE6910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CBB5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AA5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497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1CF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624100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52D4" w14:textId="77777777" w:rsidR="00DD6B50" w:rsidRPr="00743905" w:rsidRDefault="00DD6B50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913E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C5A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42A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10F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16361AC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D6B50" w:rsidRPr="00743905" w14:paraId="0618409D" w14:textId="77777777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14EB3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F23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AD0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DF7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6D402CE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2083406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9F6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3BAEED8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0DA6094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4B7EB21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EC410E6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2C9456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E79932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4BAA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5BF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478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11B6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AB03CC5" w14:textId="77777777" w:rsidR="00DD6B50" w:rsidRPr="00743905" w:rsidRDefault="00DD6B50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DD6B50" w:rsidRPr="00743905" w14:paraId="6401F64C" w14:textId="77777777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381DA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7896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FE0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AC0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33587AC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46C311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FE2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45B7D99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5100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353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F62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B26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D6B50" w:rsidRPr="00743905" w14:paraId="3E3EA487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2B141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D6D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DF5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47D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73054CF6" w14:textId="77777777" w:rsidR="00DD6B50" w:rsidRPr="00743905" w:rsidRDefault="00DD6B50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603F" w14:textId="77777777" w:rsidR="00DD6B50" w:rsidRPr="00743905" w:rsidRDefault="00DD6B50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137F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DB56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30C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426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495A3A2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2576163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D6B50" w:rsidRPr="00743905" w14:paraId="1E2A3763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AAE81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4E1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FD1061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973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35E1" w14:textId="77777777" w:rsidR="00DD6B50" w:rsidRPr="00743905" w:rsidRDefault="00DD6B50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D41E03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7D5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3B63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46A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D1C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C05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D61DB63" w14:textId="77777777" w:rsidR="00DD6B50" w:rsidRPr="001D7D9E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43905" w14:paraId="0739EC81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BA34F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FF7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618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2D6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F1261D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A4F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E05571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6DEC0D5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3C97F1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EBE0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CBA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0F3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C90E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8D3FA66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DD6B50" w:rsidRPr="00743905" w14:paraId="403D9441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2D559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91E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D55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275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9C4937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F17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CEE078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4ADE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0BA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D9D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D9B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43905" w14:paraId="781BE311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D59BB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25C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7B7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703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4AFE" w14:textId="77777777" w:rsidR="00DD6B50" w:rsidRPr="00743905" w:rsidRDefault="00DD6B50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E6DAC6C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707C5CE9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E0540E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5A8B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801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5E1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103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DD6B50" w:rsidRPr="00743905" w14:paraId="3780C4F4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2F703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276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89350D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36F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A82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2D4B4C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797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1E19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7F7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148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556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D1847A1" w14:textId="77777777" w:rsidR="00DD6B50" w:rsidRPr="0007721B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43905" w14:paraId="152A37CB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099D5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6E6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0999253B" w14:textId="77777777" w:rsidR="00DD6B50" w:rsidRPr="00743905" w:rsidRDefault="00DD6B50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FF6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053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4F6CCA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E8A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4143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905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394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7DE7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399FA76" w14:textId="77777777" w:rsidR="00DD6B50" w:rsidRPr="00951746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43905" w14:paraId="3E96677D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B1FB2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A4F0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5236AA6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2585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102B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76EC2BF1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B316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3A9F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A14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1CF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2912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43905" w14:paraId="5F34DD07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CF8FC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9578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634ADFBA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D92E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A828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4154D655" w14:textId="77777777" w:rsidR="00DD6B50" w:rsidRPr="00743905" w:rsidRDefault="00DD6B50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3F8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6D1D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DA5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D9A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D561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43905" w14:paraId="6FE9E296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039E0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022B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14:paraId="4225038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94E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335D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FAC61A2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14:paraId="532A5E7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DFA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ECC2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7A16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6CE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4AEE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14:paraId="3EDA8013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F703D3B" w14:textId="77777777" w:rsidR="00DD6B50" w:rsidRPr="00575A1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DD6B50" w:rsidRPr="00743905" w14:paraId="3BC41E87" w14:textId="77777777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692BE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85C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D56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579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CA42C8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B1CD" w14:textId="77777777" w:rsidR="00DD6B50" w:rsidRDefault="00DD6B50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64DC3E3" w14:textId="77777777" w:rsidR="00DD6B50" w:rsidRPr="00743905" w:rsidRDefault="00DD6B50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C111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8EB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6DF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E5F6" w14:textId="77777777" w:rsidR="00DD6B50" w:rsidRDefault="00DD6B50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99ECA4F" w14:textId="77777777" w:rsidR="00DD6B50" w:rsidRPr="00743905" w:rsidRDefault="00DD6B50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DD6B50" w:rsidRPr="00743905" w14:paraId="58C602AF" w14:textId="77777777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3F51C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2BBA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14:paraId="7EED88C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725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91A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4948AA7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CDC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5CB4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14F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550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7703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14:paraId="62119D2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43905" w14:paraId="38C807BC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CB8A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506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BFD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399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55DA00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3D06FA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337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25EADC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93A0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283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47B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CB2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43905" w14:paraId="0F52BC84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8119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991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2D32D3C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5DE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D84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605F186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039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54BC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7AB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0D0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A3E1" w14:textId="77777777" w:rsidR="00DD6B50" w:rsidRPr="00351657" w:rsidRDefault="00DD6B50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DD6B50" w:rsidRPr="00743905" w14:paraId="40BA5B93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6DC42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B4A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55D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291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3894423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ABDC59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77B6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96A5CC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3793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C59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EF4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549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43905" w14:paraId="5C4BCC0E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7FDE1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74A8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698F3BA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61CA" w14:textId="77777777" w:rsidR="00DD6B50" w:rsidRPr="00743905" w:rsidRDefault="00DD6B50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6058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5A50E14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CA9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CBDD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CD9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718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0C3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43905" w14:paraId="64A21A07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20E3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94C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A13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655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156A008" w14:textId="77777777" w:rsidR="00DD6B50" w:rsidRPr="00743905" w:rsidRDefault="00DD6B50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10F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204FD0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3C68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181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A8B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27D6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43905" w14:paraId="3D842FD3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5DDA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4FD6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1F817DD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645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4EA5" w14:textId="77777777" w:rsidR="00DD6B50" w:rsidRDefault="00DD6B50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723D3E7" w14:textId="77777777" w:rsidR="00DD6B50" w:rsidRPr="00743905" w:rsidRDefault="00DD6B50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151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FAD5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914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FB3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F27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43905" w14:paraId="2321DCD5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9503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4206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46F1A0E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2ED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BA6E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F7BD1C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5B2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49FB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CEF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B19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434B" w14:textId="77777777" w:rsidR="00DD6B50" w:rsidRDefault="00DD6B50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AEF8DDC" w14:textId="77777777" w:rsidR="00DD6B50" w:rsidRPr="003B409E" w:rsidRDefault="00DD6B50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43905" w14:paraId="4BD4BFB5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9BC9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6800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3B3CBD1D" w14:textId="77777777" w:rsidR="00DD6B50" w:rsidRDefault="00DD6B50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D7B4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E9E2" w14:textId="77777777" w:rsidR="00DD6B50" w:rsidRDefault="00DD6B50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583669C" w14:textId="77777777" w:rsidR="00DD6B50" w:rsidRPr="00743905" w:rsidRDefault="00DD6B50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2A8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CEFE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BE7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AD0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B30C" w14:textId="77777777" w:rsidR="00DD6B50" w:rsidRDefault="00DD6B50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43905" w14:paraId="443BCAA5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5AB8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2821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346420F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F58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0691" w14:textId="77777777" w:rsidR="00DD6B50" w:rsidRDefault="00DD6B50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5F3C511" w14:textId="77777777" w:rsidR="00DD6B50" w:rsidRPr="00743905" w:rsidRDefault="00DD6B50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DD9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B1F7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3A2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D9C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CCC4" w14:textId="77777777" w:rsidR="00DD6B50" w:rsidRDefault="00DD6B50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6004AA1" w14:textId="77777777" w:rsidR="00DD6B50" w:rsidRPr="00743905" w:rsidRDefault="00DD6B50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43905" w14:paraId="021F7326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F2B5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F0A1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14:paraId="6E5C3963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7031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F0ED" w14:textId="77777777" w:rsidR="00DD6B50" w:rsidRPr="00743905" w:rsidRDefault="00DD6B50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693587DE" w14:textId="77777777" w:rsidR="00DD6B50" w:rsidRDefault="00DD6B50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14:paraId="45AA2C56" w14:textId="77777777" w:rsidR="00DD6B50" w:rsidRPr="00743905" w:rsidRDefault="00DD6B50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AD2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20DC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9AC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70E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D7EB" w14:textId="77777777" w:rsidR="00DD6B50" w:rsidRPr="00B42B20" w:rsidRDefault="00DD6B50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14:paraId="06B8FF1B" w14:textId="77777777" w:rsidR="00DD6B50" w:rsidRPr="00B42B20" w:rsidRDefault="00DD6B50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43905" w14:paraId="6F67D856" w14:textId="77777777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12A99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EAB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41D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68C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3300AD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51D63B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AD3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70BFA6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4351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397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74A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D56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43905" w14:paraId="4A2B3516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E34842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174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5817F52" w14:textId="77777777" w:rsidR="00DD6B50" w:rsidRPr="00743905" w:rsidRDefault="00DD6B50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2AA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306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D25951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891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F282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17F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C45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B34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D6B50" w:rsidRPr="00743905" w14:paraId="14AA0E9A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07BF5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6696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3048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FEF0" w14:textId="77777777" w:rsidR="00DD6B50" w:rsidRDefault="00DD6B50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0CF533A7" w14:textId="77777777" w:rsidR="00DD6B50" w:rsidRDefault="00DD6B50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5CB47D0" w14:textId="77777777" w:rsidR="00DD6B50" w:rsidRDefault="00DD6B50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CE9A" w14:textId="77777777" w:rsidR="00DD6B50" w:rsidRPr="00743905" w:rsidRDefault="00DD6B50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B98D431" w14:textId="77777777" w:rsidR="00DD6B50" w:rsidRPr="00743905" w:rsidRDefault="00DD6B50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4B5F" w14:textId="77777777" w:rsidR="00DD6B50" w:rsidRPr="00743905" w:rsidRDefault="00DD6B50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40B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B2E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429B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43905" w14:paraId="3709024C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ED8B3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320D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110+250</w:t>
            </w:r>
          </w:p>
          <w:p w14:paraId="1DA91390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110+350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3215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475D" w14:textId="77777777" w:rsidR="00DD6B50" w:rsidRDefault="00DD6B50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9ED1" w14:textId="77777777" w:rsidR="00DD6B50" w:rsidRPr="00743905" w:rsidRDefault="00DD6B50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7E35" w14:textId="77777777" w:rsidR="00DD6B50" w:rsidRPr="00743905" w:rsidRDefault="00DD6B50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9FA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BE6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4F61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43905" w14:paraId="38209A7C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9F114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7371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14:paraId="3E639489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277C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801C" w14:textId="77777777" w:rsidR="00DD6B50" w:rsidRDefault="00DD6B50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979F" w14:textId="77777777" w:rsidR="00DD6B50" w:rsidRPr="00743905" w:rsidRDefault="00DD6B50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ACB8" w14:textId="77777777" w:rsidR="00DD6B50" w:rsidRPr="00743905" w:rsidRDefault="00DD6B50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CF5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BEF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A23B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DD6B50" w:rsidRPr="00743905" w14:paraId="3008F3B8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353D9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8CA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3D2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F4C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26F5AD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4FBE16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538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705A46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0A5D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70C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01D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B7F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43905" w14:paraId="1A490FBF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A98C8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20AD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14A6558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FD3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6419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D72FE9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4CE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6C5D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2C1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3A7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496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43905" w14:paraId="0E06AD0F" w14:textId="77777777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DDA9D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BD2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A42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68F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87E363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23E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6B4ACFA" w14:textId="77777777" w:rsidR="00DD6B50" w:rsidRPr="00743905" w:rsidRDefault="00DD6B50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FA25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12B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D5F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41C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DD6B50" w:rsidRPr="00743905" w14:paraId="35ABF5F8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9DC69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785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A2E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4BD6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2D93B5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4AE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8452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EFB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321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969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DD6B50" w:rsidRPr="00743905" w14:paraId="0797C68E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7F4E6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F22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5AE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00E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75D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1C49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1289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0883C87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6DF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B7A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DD6B50" w:rsidRPr="00743905" w14:paraId="39D44BDB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8DCFF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114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C20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D845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926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44C1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5BD5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CB4E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2967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DD6B50" w:rsidRPr="00743905" w14:paraId="7EEBEF37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D8B7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BB3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46C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8FB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2EAA2AE4" w14:textId="77777777" w:rsidR="00DD6B50" w:rsidRPr="00743905" w:rsidRDefault="00DD6B50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2F8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CF7A7C2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77EC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664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D84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333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43905" w14:paraId="19200F50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0532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1E8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6F2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92F8" w14:textId="77777777" w:rsidR="00DD6B50" w:rsidRPr="00743905" w:rsidRDefault="00DD6B50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22C6F44F" w14:textId="77777777" w:rsidR="00DD6B50" w:rsidRPr="00D73778" w:rsidRDefault="00DD6B50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47BA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7A779EB" w14:textId="77777777" w:rsidR="00DD6B50" w:rsidRPr="00743905" w:rsidRDefault="00DD6B50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13EC" w14:textId="77777777" w:rsidR="00DD6B50" w:rsidRPr="00D73778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1F9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FD4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DFC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43905" w14:paraId="5CA3CBAE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30DF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DFC9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F6C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8164" w14:textId="77777777" w:rsidR="00DD6B50" w:rsidRPr="00743905" w:rsidRDefault="00DD6B50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980C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B91C" w14:textId="77777777" w:rsidR="00DD6B50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3C3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EA0A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563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DD6B50" w:rsidRPr="00743905" w14:paraId="4DB4AD0D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BF89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9EC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C7A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3494" w14:textId="77777777" w:rsidR="00DD6B50" w:rsidRDefault="00DD6B50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6ADBC41" w14:textId="77777777" w:rsidR="00DD6B50" w:rsidRPr="00743905" w:rsidRDefault="00DD6B50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BCB7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D238DAD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77FEED7A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09E9540A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749BAB4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78A3" w14:textId="77777777" w:rsidR="00DD6B50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D89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B8E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7245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3479582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1C3F914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DD6B50" w:rsidRPr="00743905" w14:paraId="78279520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B346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5F52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07EE8CE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4C84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5DC9" w14:textId="77777777" w:rsidR="00DD6B50" w:rsidRDefault="00DD6B50" w:rsidP="00222B0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777CF32" w14:textId="77777777" w:rsidR="00DD6B50" w:rsidRPr="00743905" w:rsidRDefault="00DD6B50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8FA5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AF05" w14:textId="77777777" w:rsidR="00DD6B50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12E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2731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5A65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DD6B50" w:rsidRPr="00743905" w14:paraId="04483144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F4EC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C4C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8F6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BB88" w14:textId="77777777" w:rsidR="00DD6B50" w:rsidRDefault="00DD6B50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A961FD5" w14:textId="77777777" w:rsidR="00DD6B50" w:rsidRPr="00743905" w:rsidRDefault="00DD6B50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F689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BC89" w14:textId="77777777" w:rsidR="00DD6B50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BAA5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65F734D7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015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02E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DD6B50" w:rsidRPr="00743905" w14:paraId="00D3DFED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B825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575C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17D3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C45B" w14:textId="77777777" w:rsidR="00DD6B50" w:rsidRDefault="00DD6B50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1D2B492" w14:textId="77777777" w:rsidR="00DD6B50" w:rsidRPr="00743905" w:rsidRDefault="00DD6B50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12E3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8419" w14:textId="77777777" w:rsidR="00DD6B50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BA08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570C7DA0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503A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6BA1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43905" w14:paraId="089DD56D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31CE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9A36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E91B78D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5CF7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20D0" w14:textId="77777777" w:rsidR="00DD6B50" w:rsidRPr="00743905" w:rsidRDefault="00DD6B50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1797E11" w14:textId="77777777" w:rsidR="00DD6B50" w:rsidRPr="00743905" w:rsidRDefault="00DD6B50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15FD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4D27" w14:textId="77777777" w:rsidR="00DD6B50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7FA9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8705837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01A8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7566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43905" w14:paraId="63335026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6461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B666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6D19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56A3" w14:textId="77777777" w:rsidR="00DD6B50" w:rsidRPr="00743905" w:rsidRDefault="00DD6B50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65C7D1D" w14:textId="77777777" w:rsidR="00DD6B50" w:rsidRPr="00743905" w:rsidRDefault="00DD6B50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8977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4FE8275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02DF8F76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58F43E2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20C6" w14:textId="77777777" w:rsidR="00DD6B50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3D72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1F71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3ADE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D424A90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DD6B50" w:rsidRPr="00743905" w14:paraId="27D62445" w14:textId="77777777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6B9D7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467F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445D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6F8B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43BCD1C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8C0E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E09C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8D40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9C28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5E1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43905" w14:paraId="4595F916" w14:textId="77777777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A4055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F1D8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B3B3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B7C4" w14:textId="77777777" w:rsidR="00DD6B50" w:rsidRDefault="00DD6B50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6B4C9698" w14:textId="77777777" w:rsidR="00DD6B50" w:rsidRDefault="00DD6B50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743A2E7D" w14:textId="77777777" w:rsidR="00DD6B50" w:rsidRDefault="00DD6B50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7716798D" w14:textId="77777777" w:rsidR="00DD6B50" w:rsidRDefault="00DD6B50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1813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627F" w14:textId="77777777" w:rsidR="00DD6B50" w:rsidRPr="00743905" w:rsidRDefault="00DD6B50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9AEB" w14:textId="77777777" w:rsidR="00DD6B50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4BA9221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4B15" w14:textId="77777777" w:rsidR="00DD6B50" w:rsidRPr="00743905" w:rsidRDefault="00DD6B50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3B18" w14:textId="77777777" w:rsidR="00DD6B50" w:rsidRDefault="00DD6B50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43905" w14:paraId="3DCEA312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19417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FAB0" w14:textId="77777777" w:rsidR="00DD6B50" w:rsidRPr="00743905" w:rsidRDefault="00DD6B5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24F3" w14:textId="77777777" w:rsidR="00DD6B50" w:rsidRPr="00743905" w:rsidRDefault="00DD6B5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7796" w14:textId="77777777" w:rsidR="00DD6B50" w:rsidRPr="00743905" w:rsidRDefault="00DD6B50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4D069241" w14:textId="77777777" w:rsidR="00DD6B50" w:rsidRPr="00743905" w:rsidRDefault="00DD6B50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9C83" w14:textId="77777777" w:rsidR="00DD6B50" w:rsidRDefault="00DD6B5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DF1F95A" w14:textId="77777777" w:rsidR="00DD6B50" w:rsidRDefault="00DD6B5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16F7A82C" w14:textId="77777777" w:rsidR="00DD6B50" w:rsidRPr="00743905" w:rsidRDefault="00DD6B5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557C" w14:textId="77777777" w:rsidR="00DD6B50" w:rsidRPr="00743905" w:rsidRDefault="00DD6B50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440D" w14:textId="77777777" w:rsidR="00DD6B50" w:rsidRPr="00743905" w:rsidRDefault="00DD6B5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5D91" w14:textId="77777777" w:rsidR="00DD6B50" w:rsidRPr="00743905" w:rsidRDefault="00DD6B5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8261" w14:textId="77777777" w:rsidR="00DD6B50" w:rsidRPr="00743905" w:rsidRDefault="00DD6B50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43905" w14:paraId="2B40BA16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2CF98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BCD4" w14:textId="77777777" w:rsidR="00DD6B50" w:rsidRPr="00743905" w:rsidRDefault="00DD6B5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FD36" w14:textId="77777777" w:rsidR="00DD6B50" w:rsidRPr="00743905" w:rsidRDefault="00DD6B5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E58B" w14:textId="77777777" w:rsidR="00DD6B50" w:rsidRDefault="00DD6B50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488AF909" w14:textId="77777777" w:rsidR="00DD6B50" w:rsidRPr="00743905" w:rsidRDefault="00DD6B50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AB8F" w14:textId="77777777" w:rsidR="00DD6B50" w:rsidRPr="00743905" w:rsidRDefault="00DD6B5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45E5" w14:textId="77777777" w:rsidR="00DD6B50" w:rsidRPr="00743905" w:rsidRDefault="00DD6B50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3DD4" w14:textId="77777777" w:rsidR="00DD6B50" w:rsidRDefault="00DD6B5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0D0CD79" w14:textId="77777777" w:rsidR="00DD6B50" w:rsidRPr="00743905" w:rsidRDefault="00DD6B5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8488" w14:textId="77777777" w:rsidR="00DD6B50" w:rsidRPr="00743905" w:rsidRDefault="00DD6B50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2CA0" w14:textId="77777777" w:rsidR="00DD6B50" w:rsidRPr="00743905" w:rsidRDefault="00DD6B50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43905" w14:paraId="6FA3FC7E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FAE2A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68BC" w14:textId="77777777" w:rsidR="00DD6B50" w:rsidRDefault="00DD6B5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0A73C84C" w14:textId="77777777" w:rsidR="00DD6B50" w:rsidRPr="00743905" w:rsidRDefault="00DD6B5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B07A" w14:textId="77777777" w:rsidR="00DD6B50" w:rsidRPr="00743905" w:rsidRDefault="00DD6B5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F9E1" w14:textId="77777777" w:rsidR="00DD6B50" w:rsidRDefault="00DD6B5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D142A79" w14:textId="77777777" w:rsidR="00DD6B50" w:rsidRDefault="00DD6B5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0FA4" w14:textId="77777777" w:rsidR="00DD6B50" w:rsidRDefault="00DD6B5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DC73" w14:textId="77777777" w:rsidR="00DD6B50" w:rsidRDefault="00DD6B50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E166" w14:textId="77777777" w:rsidR="00DD6B50" w:rsidRPr="00743905" w:rsidRDefault="00DD6B5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D3AE" w14:textId="77777777" w:rsidR="00DD6B50" w:rsidRPr="00743905" w:rsidRDefault="00DD6B5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9AF2" w14:textId="77777777" w:rsidR="00DD6B50" w:rsidRDefault="00DD6B50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43905" w14:paraId="713CE3A3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A7207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1A95" w14:textId="77777777" w:rsidR="00DD6B50" w:rsidRDefault="00DD6B5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6929AE21" w14:textId="77777777" w:rsidR="00DD6B50" w:rsidRDefault="00DD6B5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11DC" w14:textId="77777777" w:rsidR="00DD6B50" w:rsidRDefault="00DD6B5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1803" w14:textId="77777777" w:rsidR="00DD6B50" w:rsidRDefault="00DD6B5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81204EE" w14:textId="77777777" w:rsidR="00DD6B50" w:rsidRDefault="00DD6B5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F022" w14:textId="77777777" w:rsidR="00DD6B50" w:rsidRDefault="00DD6B5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21BD" w14:textId="77777777" w:rsidR="00DD6B50" w:rsidRDefault="00DD6B50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443F" w14:textId="77777777" w:rsidR="00DD6B50" w:rsidRPr="00743905" w:rsidRDefault="00DD6B5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1700" w14:textId="77777777" w:rsidR="00DD6B50" w:rsidRPr="00743905" w:rsidRDefault="00DD6B5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4D56" w14:textId="77777777" w:rsidR="00DD6B50" w:rsidRDefault="00DD6B50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43905" w14:paraId="6545A9C4" w14:textId="77777777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5C6BF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61D5" w14:textId="77777777" w:rsidR="00DD6B50" w:rsidRPr="00743905" w:rsidRDefault="00DD6B5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F70E" w14:textId="77777777" w:rsidR="00DD6B50" w:rsidRPr="00743905" w:rsidRDefault="00DD6B5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A348" w14:textId="77777777" w:rsidR="00DD6B50" w:rsidRDefault="00DD6B5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C5A0122" w14:textId="77777777" w:rsidR="00DD6B50" w:rsidRDefault="00DD6B50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587C" w14:textId="77777777" w:rsidR="00DD6B50" w:rsidRDefault="00DD6B5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4C6F" w14:textId="77777777" w:rsidR="00DD6B50" w:rsidRDefault="00DD6B50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31CA" w14:textId="77777777" w:rsidR="00DD6B50" w:rsidRPr="00743905" w:rsidRDefault="00DD6B5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E8B4" w14:textId="77777777" w:rsidR="00DD6B50" w:rsidRPr="00743905" w:rsidRDefault="00DD6B50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FE75" w14:textId="77777777" w:rsidR="00DD6B50" w:rsidRDefault="00DD6B50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43905" w14:paraId="404134EB" w14:textId="77777777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EA72F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8DE4" w14:textId="77777777" w:rsidR="00DD6B50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B40392C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228D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65B2" w14:textId="77777777" w:rsidR="00DD6B50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0AA3BC6" w14:textId="77777777" w:rsidR="00DD6B50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7DC3FA29" w14:textId="77777777" w:rsidR="00DD6B50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6260F1ED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F4D4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39CA" w14:textId="77777777" w:rsidR="00DD6B50" w:rsidRPr="00743905" w:rsidRDefault="00DD6B5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CCE1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AD0D" w14:textId="77777777" w:rsidR="00DD6B50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B957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43905" w14:paraId="5360D475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7EE05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F6B3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3CC5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2244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57E563B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F2DE" w14:textId="77777777" w:rsidR="00DD6B50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A781BE6" w14:textId="77777777" w:rsidR="00DD6B50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CD2F397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A1B4" w14:textId="77777777" w:rsidR="00DD6B50" w:rsidRPr="00743905" w:rsidRDefault="00DD6B5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328F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6C52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4D7F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DD6B50" w:rsidRPr="00743905" w14:paraId="0C2F1B89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365BE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10AE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90D8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79B3" w14:textId="77777777" w:rsidR="00DD6B50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64018996" w14:textId="77777777" w:rsidR="00DD6B50" w:rsidRPr="00CD295A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3D39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859B" w14:textId="77777777" w:rsidR="00DD6B50" w:rsidRPr="00743905" w:rsidRDefault="00DD6B5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533E" w14:textId="77777777" w:rsidR="00DD6B50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04F93364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29D7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04E1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43905" w14:paraId="66F94978" w14:textId="77777777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0A8D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640A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C2E7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E7A4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89F629B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596C108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18E3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15F9327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7A9D4570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C6B4" w14:textId="77777777" w:rsidR="00DD6B50" w:rsidRPr="00743905" w:rsidRDefault="00DD6B5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F2AF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F0D3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B2E9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43905" w14:paraId="1F406F78" w14:textId="77777777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45C9C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823E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7FDB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CDA5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E5D3205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854C60E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D192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FFA7049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545F" w14:textId="77777777" w:rsidR="00DD6B50" w:rsidRPr="00743905" w:rsidRDefault="00DD6B5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8EA9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D48B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A8BE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43905" w14:paraId="64D045FD" w14:textId="77777777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11E65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CD53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D1AE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C2AD" w14:textId="77777777" w:rsidR="00DD6B50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3BD1EBF" w14:textId="77777777" w:rsidR="00DD6B50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4C31" w14:textId="77777777" w:rsidR="00DD6B50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E697" w14:textId="77777777" w:rsidR="00DD6B50" w:rsidRDefault="00DD6B5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132F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D43B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B379" w14:textId="77777777" w:rsidR="00DD6B50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0D9B1335" w14:textId="77777777" w:rsidR="00DD6B50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13CA176" w14:textId="77777777" w:rsidR="00DD6B50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E0AF119" w14:textId="77777777" w:rsidR="00DD6B50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DD6B50" w:rsidRPr="00743905" w14:paraId="67C66D31" w14:textId="77777777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9E90F" w14:textId="77777777" w:rsidR="00DD6B50" w:rsidRPr="00743905" w:rsidRDefault="00DD6B50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985F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6FFE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4A4D" w14:textId="77777777" w:rsidR="00DD6B50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B483C72" w14:textId="77777777" w:rsidR="00DD6B50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BE67" w14:textId="77777777" w:rsidR="00DD6B50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1AEC38DB" w14:textId="77777777" w:rsidR="00DD6B50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34DEF50" w14:textId="77777777" w:rsidR="00DD6B50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FE2D464" w14:textId="77777777" w:rsidR="00DD6B50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AB6A" w14:textId="77777777" w:rsidR="00DD6B50" w:rsidRDefault="00DD6B50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C5FE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7BDD" w14:textId="77777777" w:rsidR="00DD6B50" w:rsidRPr="00743905" w:rsidRDefault="00DD6B50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97EA" w14:textId="77777777" w:rsidR="00DD6B50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0BAC28E" w14:textId="77777777" w:rsidR="00DD6B50" w:rsidRDefault="00DD6B50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257E610" w14:textId="77777777" w:rsidR="00DD6B50" w:rsidRPr="005905D7" w:rsidRDefault="00DD6B50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77D63EF" w14:textId="77777777" w:rsidR="00DD6B50" w:rsidRDefault="00DD6B50" w:rsidP="00740BAB">
      <w:pPr>
        <w:pStyle w:val="Heading1"/>
        <w:spacing w:line="360" w:lineRule="auto"/>
      </w:pPr>
      <w:r>
        <w:lastRenderedPageBreak/>
        <w:t>LINIA 136</w:t>
      </w:r>
    </w:p>
    <w:p w14:paraId="006FB154" w14:textId="77777777" w:rsidR="00DD6B50" w:rsidRDefault="00DD6B50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D6B50" w14:paraId="4F49126E" w14:textId="7777777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28D66" w14:textId="77777777" w:rsidR="00DD6B50" w:rsidRDefault="00DD6B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7081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B9C2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50D2" w14:textId="77777777" w:rsidR="00DD6B50" w:rsidRDefault="00DD6B50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4E8B602E" w14:textId="77777777" w:rsidR="00DD6B50" w:rsidRDefault="00DD6B50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A106" w14:textId="77777777" w:rsidR="00DD6B50" w:rsidRDefault="00DD6B50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2F34A1" w14:textId="77777777" w:rsidR="00DD6B50" w:rsidRDefault="00DD6B50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14:paraId="5B02C8F9" w14:textId="77777777" w:rsidR="00DD6B50" w:rsidRDefault="00DD6B50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D30C" w14:textId="77777777" w:rsidR="00DD6B50" w:rsidRDefault="00DD6B50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3DFD" w14:textId="77777777" w:rsidR="00DD6B50" w:rsidRDefault="00DD6B50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E973" w14:textId="77777777" w:rsidR="00DD6B50" w:rsidRDefault="00DD6B50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D91E" w14:textId="77777777" w:rsidR="00DD6B50" w:rsidRDefault="00DD6B50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88FC70" w14:textId="77777777" w:rsidR="00DD6B50" w:rsidRDefault="00DD6B50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DD6B50" w14:paraId="43D0EED6" w14:textId="7777777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4D336" w14:textId="77777777" w:rsidR="00DD6B50" w:rsidRDefault="00DD6B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A2DE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2033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209D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5B4009F0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3366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22A984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2882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F13A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E410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F0D0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0DE1B7A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DD6B50" w14:paraId="422B1907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76793" w14:textId="77777777" w:rsidR="00DD6B50" w:rsidRDefault="00DD6B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5875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431E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9BBB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256139DD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A077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319AC26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337A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AAF5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5876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9072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6681644" w14:textId="77777777" w:rsidR="00DD6B50" w:rsidRDefault="00DD6B50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DD6B50" w14:paraId="65D0A3F1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BF1B8" w14:textId="77777777" w:rsidR="00DD6B50" w:rsidRDefault="00DD6B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E0F4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EAED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4A5C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14:paraId="0AD4711C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303EFCE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60E5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778E75E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C124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3A32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923E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1496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65EBB84E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E5282" w14:textId="77777777" w:rsidR="00DD6B50" w:rsidRDefault="00DD6B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05AA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14:paraId="53862CB0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4549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EA32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7EB0507C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9A76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6C9E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DBBE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C2B0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E2C2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14:paraId="3693FA07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346C10B9" w14:textId="7777777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7968" w14:textId="77777777" w:rsidR="00DD6B50" w:rsidRDefault="00DD6B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41ED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1551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6D6A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40363CB2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538C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692EBA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5BA1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02F6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582E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BB1F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9166901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14:paraId="4BC735E9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DD6B50" w14:paraId="3CF2EE7B" w14:textId="7777777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6452" w14:textId="77777777" w:rsidR="00DD6B50" w:rsidRDefault="00DD6B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72D5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3571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DE48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5B974CC4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E886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370C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7D15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7188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659E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93337DC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DD6B50" w14:paraId="546C1F4A" w14:textId="7777777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3AC64" w14:textId="77777777" w:rsidR="00DD6B50" w:rsidRDefault="00DD6B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4BA6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F88B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D325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126F2CCD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14:paraId="4E167FC6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BDD3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EF1AE5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BBD4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7893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80F5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23DF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0A0DCDF" w14:textId="7777777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4EB2" w14:textId="77777777" w:rsidR="00DD6B50" w:rsidRDefault="00DD6B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E352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A6C4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8F36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1F65D493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C998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7A9CEB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AEE7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8AFF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F928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46EE" w14:textId="77777777" w:rsidR="00DD6B50" w:rsidRDefault="00DD6B50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50D24F" w14:textId="77777777" w:rsidR="00DD6B50" w:rsidRDefault="00DD6B50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DD6B50" w14:paraId="73E729E2" w14:textId="7777777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60506" w14:textId="77777777" w:rsidR="00DD6B50" w:rsidRDefault="00DD6B50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5886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E000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393D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4FFDBFD0" w14:textId="77777777" w:rsidR="00DD6B50" w:rsidRDefault="00DD6B50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628E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14:paraId="2735D32E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6F34D46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14:paraId="4EE84DCC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5D02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DDA8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5E41" w14:textId="77777777" w:rsidR="00DD6B50" w:rsidRDefault="00DD6B50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D6DA" w14:textId="77777777" w:rsidR="00DD6B50" w:rsidRDefault="00DD6B50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1850F9" w14:textId="77777777" w:rsidR="00DD6B50" w:rsidRDefault="00DD6B50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14:paraId="063EC39C" w14:textId="77777777" w:rsidR="00DD6B50" w:rsidRDefault="00DD6B50">
      <w:pPr>
        <w:spacing w:line="192" w:lineRule="auto"/>
        <w:ind w:right="57"/>
        <w:rPr>
          <w:sz w:val="20"/>
          <w:lang w:val="ro-RO"/>
        </w:rPr>
      </w:pPr>
    </w:p>
    <w:p w14:paraId="094E4DF0" w14:textId="77777777" w:rsidR="00DD6B50" w:rsidRDefault="00DD6B50" w:rsidP="00C83010">
      <w:pPr>
        <w:pStyle w:val="Heading1"/>
        <w:spacing w:line="360" w:lineRule="auto"/>
      </w:pPr>
      <w:r>
        <w:t>LINIA 143</w:t>
      </w:r>
    </w:p>
    <w:p w14:paraId="1C10A2D7" w14:textId="77777777" w:rsidR="00DD6B50" w:rsidRDefault="00DD6B50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DD6B50" w14:paraId="5B949C7A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3E3DA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028D" w14:textId="77777777" w:rsidR="00DD6B50" w:rsidRDefault="00DD6B5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1B33CBB1" w14:textId="77777777" w:rsidR="00DD6B50" w:rsidRDefault="00DD6B5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116E" w14:textId="77777777" w:rsidR="00DD6B50" w:rsidRPr="00984839" w:rsidRDefault="00DD6B50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716A" w14:textId="77777777" w:rsidR="00DD6B50" w:rsidRDefault="00DD6B50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3DAE226" w14:textId="77777777" w:rsidR="00DD6B50" w:rsidRDefault="00DD6B50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A233" w14:textId="77777777" w:rsidR="00DD6B50" w:rsidRDefault="00DD6B5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4291" w14:textId="77777777" w:rsidR="00DD6B50" w:rsidRDefault="00DD6B5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6574" w14:textId="77777777" w:rsidR="00DD6B50" w:rsidRDefault="00DD6B5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F67F" w14:textId="77777777" w:rsidR="00DD6B50" w:rsidRPr="00984839" w:rsidRDefault="00DD6B5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3A6E" w14:textId="77777777" w:rsidR="00DD6B50" w:rsidRDefault="00DD6B5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1ADA7511" w14:textId="77777777" w:rsidR="00DD6B50" w:rsidRDefault="00DD6B5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14:paraId="49C9BE41" w14:textId="77777777" w:rsidR="00DD6B50" w:rsidRDefault="00DD6B5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3EF253A3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3DE7E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7060" w14:textId="77777777" w:rsidR="00DD6B50" w:rsidRDefault="00DD6B5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DC3B" w14:textId="77777777" w:rsidR="00DD6B50" w:rsidRDefault="00DD6B5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969B" w14:textId="77777777" w:rsidR="00DD6B50" w:rsidRDefault="00DD6B50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1539839D" w14:textId="77777777" w:rsidR="00DD6B50" w:rsidRDefault="00DD6B50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E691" w14:textId="77777777" w:rsidR="00DD6B50" w:rsidRDefault="00DD6B5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1BEC" w14:textId="77777777" w:rsidR="00DD6B50" w:rsidRDefault="00DD6B5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FF01" w14:textId="77777777" w:rsidR="00DD6B50" w:rsidRDefault="00DD6B5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7FFEB422" w14:textId="77777777" w:rsidR="00DD6B50" w:rsidRDefault="00DD6B5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7668" w14:textId="77777777" w:rsidR="00DD6B50" w:rsidRPr="00984839" w:rsidRDefault="00DD6B50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6FEF" w14:textId="77777777" w:rsidR="00DD6B50" w:rsidRDefault="00DD6B5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12B2335" w14:textId="77777777" w:rsidR="00DD6B50" w:rsidRDefault="00DD6B50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DD6B50" w14:paraId="6D7B04F8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F7492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F582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486D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7363" w14:textId="77777777" w:rsidR="00DD6B50" w:rsidRDefault="00DD6B50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654651F" w14:textId="77777777" w:rsidR="00DD6B50" w:rsidRDefault="00DD6B5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14:paraId="7EB82D06" w14:textId="77777777" w:rsidR="00DD6B50" w:rsidRDefault="00DD6B50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4C6B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8DD9" w14:textId="77777777" w:rsidR="00DD6B50" w:rsidRDefault="00DD6B5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83BE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0ED4D58F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9802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3C06" w14:textId="77777777" w:rsidR="00DD6B50" w:rsidRDefault="00DD6B50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688DF8" w14:textId="77777777" w:rsidR="00DD6B50" w:rsidRDefault="00DD6B50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14:paraId="441B2A20" w14:textId="77777777" w:rsidR="00DD6B50" w:rsidRDefault="00DD6B50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612BEEF5" w14:textId="77777777" w:rsidR="00DD6B50" w:rsidRDefault="00DD6B50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71DE84E3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A8160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0D47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28A0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2EB5" w14:textId="77777777" w:rsidR="00DD6B50" w:rsidRDefault="00DD6B50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167B285" w14:textId="77777777" w:rsidR="00DD6B50" w:rsidRDefault="00DD6B50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46DA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02C4F4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ACFA" w14:textId="77777777" w:rsidR="00DD6B50" w:rsidRDefault="00DD6B5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C65F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CBEE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43C0" w14:textId="77777777" w:rsidR="00DD6B50" w:rsidRDefault="00DD6B5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97FD55" w14:textId="77777777" w:rsidR="00DD6B50" w:rsidRDefault="00DD6B5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DD6B50" w14:paraId="5FBE9C3D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CDE99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36E0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F80F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1DC4" w14:textId="77777777" w:rsidR="00DD6B50" w:rsidRDefault="00DD6B5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DC8E73F" w14:textId="77777777" w:rsidR="00DD6B50" w:rsidRDefault="00DD6B5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216B" w14:textId="77777777" w:rsidR="00DD6B50" w:rsidRDefault="00DD6B5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7AF549" w14:textId="77777777" w:rsidR="00DD6B50" w:rsidRDefault="00DD6B50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F58B" w14:textId="77777777" w:rsidR="00DD6B50" w:rsidRDefault="00DD6B5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B16F" w14:textId="77777777" w:rsidR="00DD6B50" w:rsidRDefault="00DD6B5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C44C" w14:textId="77777777" w:rsidR="00DD6B50" w:rsidRDefault="00DD6B5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4A56" w14:textId="77777777" w:rsidR="00DD6B50" w:rsidRDefault="00DD6B5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E9DF5" w14:textId="77777777" w:rsidR="00DD6B50" w:rsidRDefault="00DD6B5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D6B50" w14:paraId="4709196E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CC101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0BF9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034E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BBDA" w14:textId="77777777" w:rsidR="00DD6B50" w:rsidRDefault="00DD6B50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F6375FB" w14:textId="77777777" w:rsidR="00DD6B50" w:rsidRDefault="00DD6B50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0B94" w14:textId="77777777" w:rsidR="00DD6B50" w:rsidRDefault="00DD6B50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730E19" w14:textId="77777777" w:rsidR="00DD6B50" w:rsidRDefault="00DD6B50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AF0AD0D" w14:textId="77777777" w:rsidR="00DD6B50" w:rsidRDefault="00DD6B50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88A4" w14:textId="77777777" w:rsidR="00DD6B50" w:rsidRDefault="00DD6B5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C8E8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3124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0925" w14:textId="77777777" w:rsidR="00DD6B50" w:rsidRDefault="00DD6B50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0EACD4" w14:textId="77777777" w:rsidR="00DD6B50" w:rsidRDefault="00DD6B50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DD6B50" w14:paraId="0EBEB373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177B0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75E6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E605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5C8F" w14:textId="77777777" w:rsidR="00DD6B50" w:rsidRDefault="00DD6B50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CC88E79" w14:textId="77777777" w:rsidR="00DD6B50" w:rsidRDefault="00DD6B50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9E75" w14:textId="77777777" w:rsidR="00DD6B50" w:rsidRDefault="00DD6B50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E1DAEC" w14:textId="77777777" w:rsidR="00DD6B50" w:rsidRDefault="00DD6B50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F988991" w14:textId="77777777" w:rsidR="00DD6B50" w:rsidRDefault="00DD6B50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66D9" w14:textId="77777777" w:rsidR="00DD6B50" w:rsidRDefault="00DD6B5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979A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EA0E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DF58" w14:textId="77777777" w:rsidR="00DD6B50" w:rsidRDefault="00DD6B50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7C1F04" w14:textId="77777777" w:rsidR="00DD6B50" w:rsidRDefault="00DD6B50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DD6B50" w14:paraId="4E5A69AE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6F1D5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54EA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7B5C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56E8" w14:textId="77777777" w:rsidR="00DD6B50" w:rsidRDefault="00DD6B5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495DDFE" w14:textId="77777777" w:rsidR="00DD6B50" w:rsidRDefault="00DD6B5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3FB3" w14:textId="77777777" w:rsidR="00DD6B50" w:rsidRDefault="00DD6B5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029B7A" w14:textId="77777777" w:rsidR="00DD6B50" w:rsidRDefault="00DD6B5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5139546" w14:textId="77777777" w:rsidR="00DD6B50" w:rsidRDefault="00DD6B5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B52854F" w14:textId="77777777" w:rsidR="00DD6B50" w:rsidRDefault="00DD6B5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7D0EA4F" w14:textId="77777777" w:rsidR="00DD6B50" w:rsidRDefault="00DD6B5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14:paraId="24B9C4E6" w14:textId="77777777" w:rsidR="00DD6B50" w:rsidRDefault="00DD6B5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5C36A20" w14:textId="77777777" w:rsidR="00DD6B50" w:rsidRDefault="00DD6B50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4CAF470" w14:textId="77777777" w:rsidR="00DD6B50" w:rsidRDefault="00DD6B50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49F9" w14:textId="77777777" w:rsidR="00DD6B50" w:rsidRDefault="00DD6B5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B4C4" w14:textId="77777777" w:rsidR="00DD6B50" w:rsidRDefault="00DD6B5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9ED7" w14:textId="77777777" w:rsidR="00DD6B50" w:rsidRDefault="00DD6B5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7D91" w14:textId="77777777" w:rsidR="00DD6B50" w:rsidRDefault="00DD6B50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44E6E3" w14:textId="77777777" w:rsidR="00DD6B50" w:rsidRDefault="00DD6B50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DD6B50" w14:paraId="04978D8B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52288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B1F1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522C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6A35" w14:textId="77777777" w:rsidR="00DD6B50" w:rsidRDefault="00DD6B50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0312F6C" w14:textId="77777777" w:rsidR="00DD6B50" w:rsidRDefault="00DD6B50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169A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14:paraId="7A710003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6CC6" w14:textId="77777777" w:rsidR="00DD6B50" w:rsidRDefault="00DD6B5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C12A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7546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D293" w14:textId="77777777" w:rsidR="00DD6B50" w:rsidRDefault="00DD6B50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8C2A91" w14:textId="77777777" w:rsidR="00DD6B50" w:rsidRDefault="00DD6B50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14:paraId="3849DC5C" w14:textId="77777777" w:rsidR="00DD6B50" w:rsidRDefault="00DD6B50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DD6B50" w14:paraId="7747926B" w14:textId="77777777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DB1FC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FBFF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2B3F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DFEA" w14:textId="77777777" w:rsidR="00DD6B50" w:rsidRDefault="00DD6B50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C3AC72F" w14:textId="77777777" w:rsidR="00DD6B50" w:rsidRDefault="00DD6B50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323D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DAC11AC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C035" w14:textId="77777777" w:rsidR="00DD6B50" w:rsidRDefault="00DD6B5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B175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A741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229B" w14:textId="77777777" w:rsidR="00DD6B50" w:rsidRDefault="00DD6B50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5984C7" w14:textId="77777777" w:rsidR="00DD6B50" w:rsidRDefault="00DD6B50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DD6B50" w14:paraId="62E4B90D" w14:textId="77777777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901B1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AFA7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7707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2DD2" w14:textId="77777777" w:rsidR="00DD6B50" w:rsidRDefault="00DD6B5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F92A8CF" w14:textId="77777777" w:rsidR="00DD6B50" w:rsidRDefault="00DD6B5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C6AB" w14:textId="77777777" w:rsidR="00DD6B50" w:rsidRDefault="00DD6B5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06C742C" w14:textId="77777777" w:rsidR="00DD6B50" w:rsidRDefault="00DD6B5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A4F6" w14:textId="77777777" w:rsidR="00DD6B50" w:rsidRDefault="00DD6B50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3734" w14:textId="77777777" w:rsidR="00DD6B50" w:rsidRDefault="00DD6B5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8475" w14:textId="77777777" w:rsidR="00DD6B50" w:rsidRDefault="00DD6B5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49AE" w14:textId="77777777" w:rsidR="00DD6B50" w:rsidRDefault="00DD6B5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61757E" w14:textId="77777777" w:rsidR="00DD6B50" w:rsidRDefault="00DD6B5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14:paraId="13E56873" w14:textId="77777777" w:rsidR="00DD6B50" w:rsidRDefault="00DD6B5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DD6B50" w14:paraId="5FDCA95C" w14:textId="77777777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C072E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5949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1CCF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227E" w14:textId="77777777" w:rsidR="00DD6B50" w:rsidRDefault="00DD6B50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8B807D4" w14:textId="77777777" w:rsidR="00DD6B50" w:rsidRDefault="00DD6B50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1181" w14:textId="77777777" w:rsidR="00DD6B50" w:rsidRDefault="00DD6B5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D95243" w14:textId="77777777" w:rsidR="00DD6B50" w:rsidRDefault="00DD6B5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AA5C" w14:textId="77777777" w:rsidR="00DD6B50" w:rsidRDefault="00DD6B5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52FA" w14:textId="77777777" w:rsidR="00DD6B50" w:rsidRDefault="00DD6B5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2C91" w14:textId="77777777" w:rsidR="00DD6B50" w:rsidRDefault="00DD6B5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9829" w14:textId="77777777" w:rsidR="00DD6B50" w:rsidRDefault="00DD6B5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F11C6E" w14:textId="77777777" w:rsidR="00DD6B50" w:rsidRDefault="00DD6B5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DD6B50" w14:paraId="67AC4E2A" w14:textId="77777777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A22F0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15F9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C18E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4518" w14:textId="77777777" w:rsidR="00DD6B50" w:rsidRDefault="00DD6B5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BB381C3" w14:textId="77777777" w:rsidR="00DD6B50" w:rsidRDefault="00DD6B5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D9BA" w14:textId="77777777" w:rsidR="00DD6B50" w:rsidRDefault="00DD6B5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FE7DC6" w14:textId="77777777" w:rsidR="00DD6B50" w:rsidRDefault="00DD6B5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14:paraId="432C0087" w14:textId="77777777" w:rsidR="00DD6B50" w:rsidRDefault="00DD6B5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0E97" w14:textId="77777777" w:rsidR="00DD6B50" w:rsidRDefault="00DD6B5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7EA4" w14:textId="77777777" w:rsidR="00DD6B50" w:rsidRDefault="00DD6B5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0D82" w14:textId="77777777" w:rsidR="00DD6B50" w:rsidRDefault="00DD6B5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E2FB" w14:textId="77777777" w:rsidR="00DD6B50" w:rsidRDefault="00DD6B5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F29E36" w14:textId="77777777" w:rsidR="00DD6B50" w:rsidRDefault="00DD6B5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D6B50" w14:paraId="5929E3A5" w14:textId="77777777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F8536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4E4C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7FBD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7677" w14:textId="77777777" w:rsidR="00DD6B50" w:rsidRDefault="00DD6B5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D206FFE" w14:textId="77777777" w:rsidR="00DD6B50" w:rsidRDefault="00DD6B50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6F63" w14:textId="77777777" w:rsidR="00DD6B50" w:rsidRDefault="00DD6B5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3F1C95" w14:textId="77777777" w:rsidR="00DD6B50" w:rsidRDefault="00DD6B50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3E05" w14:textId="77777777" w:rsidR="00DD6B50" w:rsidRDefault="00DD6B50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2102" w14:textId="77777777" w:rsidR="00DD6B50" w:rsidRDefault="00DD6B5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FF60" w14:textId="77777777" w:rsidR="00DD6B50" w:rsidRDefault="00DD6B50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E1CF" w14:textId="77777777" w:rsidR="00DD6B50" w:rsidRDefault="00DD6B5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2EBD88" w14:textId="77777777" w:rsidR="00DD6B50" w:rsidRDefault="00DD6B50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DD6B50" w14:paraId="1BAC8326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F1798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F636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6735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442F" w14:textId="77777777" w:rsidR="00DD6B50" w:rsidRDefault="00DD6B5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B627015" w14:textId="77777777" w:rsidR="00DD6B50" w:rsidRDefault="00DD6B50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8129" w14:textId="77777777" w:rsidR="00DD6B50" w:rsidRDefault="00DD6B5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5D1F030" w14:textId="77777777" w:rsidR="00DD6B50" w:rsidRDefault="00DD6B5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14:paraId="11F849AA" w14:textId="77777777" w:rsidR="00DD6B50" w:rsidRDefault="00DD6B5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CBB5" w14:textId="77777777" w:rsidR="00DD6B50" w:rsidRDefault="00DD6B50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CD80" w14:textId="77777777" w:rsidR="00DD6B50" w:rsidRDefault="00DD6B5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6CF6" w14:textId="77777777" w:rsidR="00DD6B50" w:rsidRDefault="00DD6B5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DB74" w14:textId="77777777" w:rsidR="00DD6B50" w:rsidRDefault="00DD6B50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D4D2EC" w14:textId="77777777" w:rsidR="00DD6B50" w:rsidRDefault="00DD6B50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DD6B50" w14:paraId="01310A52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0135C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8000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2FBB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E775" w14:textId="77777777" w:rsidR="00DD6B50" w:rsidRDefault="00DD6B50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0855B22" w14:textId="77777777" w:rsidR="00DD6B50" w:rsidRDefault="00DD6B50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E2EC" w14:textId="77777777" w:rsidR="00DD6B50" w:rsidRDefault="00DD6B50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14:paraId="57DF3AB8" w14:textId="77777777" w:rsidR="00DD6B50" w:rsidRDefault="00DD6B50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9906" w14:textId="77777777" w:rsidR="00DD6B50" w:rsidRDefault="00DD6B50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33D4" w14:textId="77777777" w:rsidR="00DD6B50" w:rsidRDefault="00DD6B5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0BC7" w14:textId="77777777" w:rsidR="00DD6B50" w:rsidRDefault="00DD6B50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C13D" w14:textId="77777777" w:rsidR="00DD6B50" w:rsidRDefault="00DD6B50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2E02DF" w14:textId="77777777" w:rsidR="00DD6B50" w:rsidRDefault="00DD6B50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DD6B50" w14:paraId="61AF1122" w14:textId="77777777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58F14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E150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8058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9857" w14:textId="77777777" w:rsidR="00DD6B50" w:rsidRDefault="00DD6B5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23F42C8" w14:textId="77777777" w:rsidR="00DD6B50" w:rsidRDefault="00DD6B50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D231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B196BFB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9504F47" w14:textId="77777777" w:rsidR="00DD6B50" w:rsidRDefault="00DD6B50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417D" w14:textId="77777777" w:rsidR="00DD6B50" w:rsidRPr="00B53EFA" w:rsidRDefault="00DD6B5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4B6D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678B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1C42" w14:textId="77777777" w:rsidR="00DD6B50" w:rsidRDefault="00DD6B5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4EE4E0" w14:textId="77777777" w:rsidR="00DD6B50" w:rsidRDefault="00DD6B5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DD6B50" w14:paraId="476F2303" w14:textId="77777777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12231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674D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C2F9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A7AC" w14:textId="77777777" w:rsidR="00DD6B50" w:rsidRDefault="00DD6B5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FBD2375" w14:textId="77777777" w:rsidR="00DD6B50" w:rsidRDefault="00DD6B50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45A1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A9EA5D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A017" w14:textId="77777777" w:rsidR="00DD6B50" w:rsidRPr="00B53EFA" w:rsidRDefault="00DD6B5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75F0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3B05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2FEA" w14:textId="77777777" w:rsidR="00DD6B50" w:rsidRDefault="00DD6B5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1D18CAA" w14:textId="77777777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EFF70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1AE5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874E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7314" w14:textId="77777777" w:rsidR="00DD6B50" w:rsidRDefault="00DD6B50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0C8CBDC" w14:textId="77777777" w:rsidR="00DD6B50" w:rsidRDefault="00DD6B50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B207" w14:textId="77777777" w:rsidR="00DD6B50" w:rsidRDefault="00DD6B50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57A12B" w14:textId="77777777" w:rsidR="00DD6B50" w:rsidRDefault="00DD6B50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B44D" w14:textId="77777777" w:rsidR="00DD6B50" w:rsidRPr="00B53EFA" w:rsidRDefault="00DD6B5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EB55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CB01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EF3A" w14:textId="77777777" w:rsidR="00DD6B50" w:rsidRDefault="00DD6B50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A9CC6D5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E34B0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4977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01B8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BF1E" w14:textId="77777777" w:rsidR="00DD6B50" w:rsidRDefault="00DD6B5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6F5C27B" w14:textId="77777777" w:rsidR="00DD6B50" w:rsidRDefault="00DD6B50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C7B2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23B76D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C08B" w14:textId="77777777" w:rsidR="00DD6B50" w:rsidRPr="00B53EFA" w:rsidRDefault="00DD6B5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565C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D44C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4F62" w14:textId="77777777" w:rsidR="00DD6B50" w:rsidRDefault="00DD6B5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A35265" w14:textId="77777777" w:rsidR="00DD6B50" w:rsidRDefault="00DD6B50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DD6B50" w14:paraId="28C5B704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4A090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7D37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9D11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7934" w14:textId="77777777" w:rsidR="00DD6B50" w:rsidRDefault="00DD6B50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C54AC8A" w14:textId="77777777" w:rsidR="00DD6B50" w:rsidRDefault="00DD6B50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EC26" w14:textId="77777777" w:rsidR="00DD6B50" w:rsidRDefault="00DD6B5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4F2242" w14:textId="77777777" w:rsidR="00DD6B50" w:rsidRDefault="00DD6B5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0E1F725" w14:textId="77777777" w:rsidR="00DD6B50" w:rsidRDefault="00DD6B5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07D336FD" w14:textId="77777777" w:rsidR="00DD6B50" w:rsidRDefault="00DD6B5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CF134A4" w14:textId="77777777" w:rsidR="00DD6B50" w:rsidRDefault="00DD6B5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6246" w14:textId="77777777" w:rsidR="00DD6B50" w:rsidRDefault="00DD6B5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0A72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8A49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E851" w14:textId="77777777" w:rsidR="00DD6B50" w:rsidRDefault="00DD6B5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A31E14" w14:textId="77777777" w:rsidR="00DD6B50" w:rsidRDefault="00DD6B5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DD6B50" w14:paraId="5F61748F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ACE73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DBE1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266393C" w14:textId="77777777" w:rsidR="00DD6B50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54E4" w14:textId="77777777" w:rsidR="00DD6B50" w:rsidRPr="00984839" w:rsidRDefault="00DD6B50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7B1C" w14:textId="77777777" w:rsidR="00DD6B50" w:rsidRDefault="00DD6B50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32AEA834" w14:textId="77777777" w:rsidR="00DD6B50" w:rsidRDefault="00DD6B50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B438" w14:textId="77777777" w:rsidR="00DD6B50" w:rsidRDefault="00DD6B50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C6AD" w14:textId="77777777" w:rsidR="00DD6B50" w:rsidRDefault="00DD6B50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97EA" w14:textId="77777777" w:rsidR="00DD6B50" w:rsidRDefault="00DD6B5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86BC744" w14:textId="77777777" w:rsidR="00DD6B50" w:rsidRDefault="00DD6B5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850C" w14:textId="77777777" w:rsidR="00DD6B50" w:rsidRPr="00984839" w:rsidRDefault="00DD6B50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F53F" w14:textId="77777777" w:rsidR="00DD6B50" w:rsidRDefault="00DD6B50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288ED42A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189C3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C252" w14:textId="77777777" w:rsidR="00DD6B50" w:rsidRDefault="00DD6B5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5E01C4BD" w14:textId="77777777" w:rsidR="00DD6B50" w:rsidRDefault="00DD6B5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77BB" w14:textId="77777777" w:rsidR="00DD6B50" w:rsidRDefault="00DD6B5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F814" w14:textId="77777777" w:rsidR="00DD6B50" w:rsidRDefault="00DD6B5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0EF00B7C" w14:textId="77777777" w:rsidR="00DD6B50" w:rsidRDefault="00DD6B5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3D09" w14:textId="77777777" w:rsidR="00DD6B50" w:rsidRDefault="00DD6B5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4375" w14:textId="77777777" w:rsidR="00DD6B50" w:rsidRDefault="00DD6B5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BA65" w14:textId="77777777" w:rsidR="00DD6B50" w:rsidRDefault="00DD6B5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74D5" w14:textId="77777777" w:rsidR="00DD6B50" w:rsidRDefault="00DD6B5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D570" w14:textId="77777777" w:rsidR="00DD6B50" w:rsidRDefault="00DD6B5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1CFD28" w14:textId="77777777" w:rsidR="00DD6B50" w:rsidRDefault="00DD6B5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14:paraId="3028CEB5" w14:textId="77777777" w:rsidR="00DD6B50" w:rsidRDefault="00DD6B5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02DDADF8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E2401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FE8C" w14:textId="77777777" w:rsidR="00DD6B50" w:rsidRDefault="00DD6B5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25F0" w14:textId="77777777" w:rsidR="00DD6B50" w:rsidRDefault="00DD6B5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434D" w14:textId="77777777" w:rsidR="00DD6B50" w:rsidRDefault="00DD6B5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3BB3B604" w14:textId="77777777" w:rsidR="00DD6B50" w:rsidRDefault="00DD6B50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9782" w14:textId="77777777" w:rsidR="00DD6B50" w:rsidRDefault="00DD6B5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512F" w14:textId="77777777" w:rsidR="00DD6B50" w:rsidRDefault="00DD6B5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54C3" w14:textId="77777777" w:rsidR="00DD6B50" w:rsidRDefault="00DD6B5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48068AC4" w14:textId="77777777" w:rsidR="00DD6B50" w:rsidRDefault="00DD6B5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5772" w14:textId="77777777" w:rsidR="00DD6B50" w:rsidRDefault="00DD6B50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8CE1" w14:textId="77777777" w:rsidR="00DD6B50" w:rsidRDefault="00DD6B5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0A4CC3" w14:textId="77777777" w:rsidR="00DD6B50" w:rsidRDefault="00DD6B5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14:paraId="732F9114" w14:textId="77777777" w:rsidR="00DD6B50" w:rsidRDefault="00DD6B50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22C66D26" w14:textId="77777777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7C6C2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B4C7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1EE5" w14:textId="77777777" w:rsidR="00DD6B50" w:rsidRPr="00984839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008C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6DDBCE07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14:paraId="247BD436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E439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14:paraId="47A838EC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83E3" w14:textId="77777777" w:rsidR="00DD6B50" w:rsidRPr="00B53EFA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603F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4759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01D6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2819C1D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60EB1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6581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F177" w14:textId="77777777" w:rsidR="00DD6B50" w:rsidRPr="00984839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0F6A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59701D4A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14:paraId="3D207A2C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BF1B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2F79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056D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29F3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12CA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0B2E3518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EB804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1CC4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3E3A" w14:textId="77777777" w:rsidR="00DD6B50" w:rsidRPr="00984839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2BA8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3781BE26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83DC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5069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9C8A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14:paraId="15265684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CD82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DFF9" w14:textId="77777777" w:rsidR="00DD6B50" w:rsidRPr="006611B7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DD6B50" w14:paraId="52CB887B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780D6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3E2D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132C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5C1E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F92E2A3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44E1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5862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8FFB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14:paraId="7DB744A1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DA62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D238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14:paraId="34A29FD3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FC43A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D456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14:paraId="7679DD54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C38C" w14:textId="77777777" w:rsidR="00DD6B50" w:rsidRPr="00984839" w:rsidRDefault="00DD6B50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9838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411A6553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F7D9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F961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C4E4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6A0B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14B8" w14:textId="77777777" w:rsidR="00DD6B50" w:rsidRPr="003B25AA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14:paraId="7A642C10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A3858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67E1" w14:textId="77777777" w:rsidR="00DD6B50" w:rsidRPr="00CB3DC4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14:paraId="658DE965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AC8C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3D10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0F29696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B110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91FA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CB29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A53B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BCC2" w14:textId="77777777" w:rsidR="00DD6B50" w:rsidRPr="00CB3DC4" w:rsidRDefault="00DD6B50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5B34B7F" w14:textId="77777777" w:rsidR="00DD6B50" w:rsidRPr="00F11CE2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AD64410" w14:textId="77777777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556D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1AEE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D854" w14:textId="77777777" w:rsidR="00DD6B50" w:rsidRPr="00984839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ED60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6B845410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14:paraId="4E99E1FF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DAF8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FFFBB7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67FC" w14:textId="77777777" w:rsidR="00DD6B50" w:rsidRPr="00B53EFA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FEF3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5FEE" w14:textId="77777777" w:rsidR="00DD6B50" w:rsidRPr="00984839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1B62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963C5E8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DDBE6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E857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06A8" w14:textId="77777777" w:rsidR="00DD6B50" w:rsidRPr="00984839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2597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2FE5BB11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5145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A89297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50C927C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14:paraId="6E5C5A9D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80D2262" w14:textId="77777777" w:rsidR="00DD6B50" w:rsidRPr="00260477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F26D" w14:textId="77777777" w:rsidR="00DD6B50" w:rsidRPr="00B53EFA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1DDB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47BB" w14:textId="77777777" w:rsidR="00DD6B50" w:rsidRPr="00984839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9D5D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84B6C1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DD6B50" w14:paraId="35987D40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C2D2C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CD4B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AE0E" w14:textId="77777777" w:rsidR="00DD6B50" w:rsidRPr="00984839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39EF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75E66069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8D23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4E41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0BF4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0E6E3854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BA32" w14:textId="77777777" w:rsidR="00DD6B50" w:rsidRPr="00984839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D52D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14:paraId="2190DDFD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14:paraId="4DA1070E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DD6B50" w14:paraId="010AA495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9DFEF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ABF1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0767" w14:textId="77777777" w:rsidR="00DD6B50" w:rsidRPr="00984839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E5DD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30803B42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2313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44706A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442F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A953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9E5B" w14:textId="77777777" w:rsidR="00DD6B50" w:rsidRPr="00984839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F4A9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DD6B50" w14:paraId="238F6571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8898D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9A27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65A3846C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18E9" w14:textId="77777777" w:rsidR="00DD6B50" w:rsidRPr="00984839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7391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14:paraId="4202621C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14:paraId="707A9D3E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2AEF41E5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B719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09CE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07DE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95EF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B3D6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F6F38E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14:paraId="13EA6E1F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DD6B50" w14:paraId="0594A729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37325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3D25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14:paraId="26975ABB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8ACF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D6A1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14:paraId="468BB781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A19B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BE07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032A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15F5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3E95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2809A92B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D78E2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3749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ECC5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2824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14:paraId="2A74E078" w14:textId="77777777" w:rsidR="00DD6B50" w:rsidRDefault="00DD6B50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14:paraId="60D42AF1" w14:textId="77777777" w:rsidR="00DD6B50" w:rsidRDefault="00DD6B50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471A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348B55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2261" w14:textId="77777777" w:rsidR="00DD6B50" w:rsidRPr="00B53EFA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CFA9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59F1" w14:textId="77777777" w:rsidR="00DD6B50" w:rsidRPr="00984839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3A54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6DB3C5B8" w14:textId="77777777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BABD1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388E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924D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7169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14:paraId="244D9007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4E9B2FF0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328AEA66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073A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D4EA13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C8F9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CBDB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4A66" w14:textId="77777777" w:rsidR="00DD6B50" w:rsidRPr="00984839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33F3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B72433F" w14:textId="77777777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518E2" w14:textId="77777777" w:rsidR="00DD6B50" w:rsidRDefault="00DD6B50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6573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D454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7567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4C32D6EB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E1CB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C1FC38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14:paraId="7AF5B127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29F1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D74C" w14:textId="77777777" w:rsidR="00DD6B50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42CB" w14:textId="77777777" w:rsidR="00DD6B50" w:rsidRPr="00984839" w:rsidRDefault="00DD6B50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4AD4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E95BC5" w14:textId="77777777" w:rsidR="00DD6B50" w:rsidRDefault="00DD6B50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14:paraId="798AA7F1" w14:textId="77777777" w:rsidR="00DD6B50" w:rsidRDefault="00DD6B50">
      <w:pPr>
        <w:spacing w:after="40" w:line="192" w:lineRule="auto"/>
        <w:ind w:right="57"/>
        <w:rPr>
          <w:sz w:val="20"/>
          <w:lang w:val="ro-RO"/>
        </w:rPr>
      </w:pPr>
    </w:p>
    <w:p w14:paraId="48FF03D6" w14:textId="77777777" w:rsidR="00DD6B50" w:rsidRDefault="00DD6B50" w:rsidP="00EF6A64">
      <w:pPr>
        <w:pStyle w:val="Heading1"/>
        <w:spacing w:line="360" w:lineRule="auto"/>
      </w:pPr>
      <w:r>
        <w:lastRenderedPageBreak/>
        <w:t>LINIA 144</w:t>
      </w:r>
    </w:p>
    <w:p w14:paraId="7A42F1B8" w14:textId="77777777" w:rsidR="00DD6B50" w:rsidRDefault="00DD6B50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DD6B50" w14:paraId="711D0318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01CE5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838A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4A4012D5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5D15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B118" w14:textId="77777777" w:rsidR="00DD6B50" w:rsidRDefault="00DD6B50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E909D9D" w14:textId="77777777" w:rsidR="00DD6B50" w:rsidRDefault="00DD6B50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7D36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26C2" w14:textId="77777777" w:rsidR="00DD6B50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A56A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8B2F" w14:textId="77777777" w:rsidR="00DD6B50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3BFA" w14:textId="77777777" w:rsidR="00DD6B50" w:rsidRDefault="00DD6B50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57CDBE9C" w14:textId="77777777" w:rsidR="00DD6B50" w:rsidRDefault="00DD6B50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14:paraId="0B1649E1" w14:textId="77777777" w:rsidR="00DD6B50" w:rsidRDefault="00DD6B50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DD6B50" w14:paraId="589AC48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C9F11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FFA7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9783" w14:textId="77777777" w:rsidR="00DD6B50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6CD5" w14:textId="77777777" w:rsidR="00DD6B50" w:rsidRDefault="00DD6B50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5EEB051D" w14:textId="77777777" w:rsidR="00DD6B50" w:rsidRDefault="00DD6B50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0C4A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5C28" w14:textId="77777777" w:rsidR="00DD6B50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4C51" w14:textId="77777777" w:rsidR="00DD6B50" w:rsidRDefault="00DD6B50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075C747B" w14:textId="77777777" w:rsidR="00DD6B50" w:rsidRDefault="00DD6B50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36E1" w14:textId="77777777" w:rsidR="00DD6B50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FEF3" w14:textId="77777777" w:rsidR="00DD6B50" w:rsidRDefault="00DD6B50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2678660" w14:textId="77777777" w:rsidR="00DD6B50" w:rsidRDefault="00DD6B50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DD6B50" w14:paraId="4FD406DA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2B20C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493A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323A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B428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3E2619C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EC779E8" w14:textId="77777777" w:rsidR="00DD6B50" w:rsidRDefault="00DD6B50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AA20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563C" w14:textId="77777777" w:rsidR="00DD6B50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EFA6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103D8175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2A4A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28FB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14:paraId="4CA405B1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4B7B2F57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69ED8703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7C8C4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CC6F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B83B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9DA6" w14:textId="77777777" w:rsidR="00DD6B50" w:rsidRDefault="00DD6B50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08CF0ED" w14:textId="77777777" w:rsidR="00DD6B50" w:rsidRDefault="00DD6B50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853F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1B90DD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32FF" w14:textId="77777777" w:rsidR="00DD6B50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29C4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28D5" w14:textId="77777777" w:rsidR="00DD6B50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4B0C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C7D2C5" w14:textId="77777777" w:rsidR="00DD6B50" w:rsidRDefault="00DD6B50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DD6B50" w14:paraId="3F056A1E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167D1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92B8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75DC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4AAB" w14:textId="77777777" w:rsidR="00DD6B50" w:rsidRDefault="00DD6B50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8A4627B" w14:textId="77777777" w:rsidR="00DD6B50" w:rsidRDefault="00DD6B50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D2CA" w14:textId="77777777" w:rsidR="00DD6B50" w:rsidRDefault="00DD6B50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3D5B82" w14:textId="77777777" w:rsidR="00DD6B50" w:rsidRDefault="00DD6B50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790B" w14:textId="77777777" w:rsidR="00DD6B50" w:rsidRDefault="00DD6B50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8DB6" w14:textId="77777777" w:rsidR="00DD6B50" w:rsidRDefault="00DD6B50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5C8E" w14:textId="77777777" w:rsidR="00DD6B50" w:rsidRDefault="00DD6B50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7A78" w14:textId="77777777" w:rsidR="00DD6B50" w:rsidRDefault="00DD6B50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B320FD" w14:textId="77777777" w:rsidR="00DD6B50" w:rsidRDefault="00DD6B50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DD6B50" w14:paraId="054E8079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4E36E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C755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CF97" w14:textId="77777777" w:rsidR="00DD6B50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80D0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10E84CD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931F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14:paraId="3B5E069F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CCFE" w14:textId="77777777" w:rsidR="00DD6B50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EDD5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021C" w14:textId="77777777" w:rsidR="00DD6B50" w:rsidRPr="00984839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BE11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DD6B50" w14:paraId="68F28014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363D2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3C2B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FF08" w14:textId="77777777" w:rsidR="00DD6B50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C5B2" w14:textId="77777777" w:rsidR="00DD6B50" w:rsidRDefault="00DD6B50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20E3E2C" w14:textId="77777777" w:rsidR="00DD6B50" w:rsidRDefault="00DD6B50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BEE0" w14:textId="77777777" w:rsidR="00DD6B50" w:rsidRDefault="00DD6B50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6E8D9E" w14:textId="77777777" w:rsidR="00DD6B50" w:rsidRDefault="00DD6B50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A2B7" w14:textId="77777777" w:rsidR="00DD6B50" w:rsidRDefault="00DD6B50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28CA" w14:textId="77777777" w:rsidR="00DD6B50" w:rsidRDefault="00DD6B50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8CD8" w14:textId="77777777" w:rsidR="00DD6B50" w:rsidRPr="00984839" w:rsidRDefault="00DD6B50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34E7" w14:textId="77777777" w:rsidR="00DD6B50" w:rsidRDefault="00DD6B50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095445" w14:textId="77777777" w:rsidR="00DD6B50" w:rsidRDefault="00DD6B50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DD6B50" w14:paraId="3FFA3DC6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87521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421D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252E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3CF7" w14:textId="77777777" w:rsidR="00DD6B50" w:rsidRDefault="00DD6B50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EF98EBF" w14:textId="77777777" w:rsidR="00DD6B50" w:rsidRDefault="00DD6B50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0603" w14:textId="77777777" w:rsidR="00DD6B50" w:rsidRDefault="00DD6B50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8165A6" w14:textId="77777777" w:rsidR="00DD6B50" w:rsidRDefault="00DD6B50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72DD" w14:textId="77777777" w:rsidR="00DD6B50" w:rsidRPr="00DA0087" w:rsidRDefault="00DD6B50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4ECA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98AA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8034" w14:textId="77777777" w:rsidR="00DD6B50" w:rsidRDefault="00DD6B50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D351E9" w14:textId="77777777" w:rsidR="00DD6B50" w:rsidRDefault="00DD6B50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DD6B50" w14:paraId="17FF431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09E81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C94D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745A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7151" w14:textId="77777777" w:rsidR="00DD6B50" w:rsidRDefault="00DD6B50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2641B59" w14:textId="77777777" w:rsidR="00DD6B50" w:rsidRDefault="00DD6B50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06E4" w14:textId="77777777" w:rsidR="00DD6B50" w:rsidRDefault="00DD6B50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5671F57" w14:textId="77777777" w:rsidR="00DD6B50" w:rsidRDefault="00DD6B50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FD28" w14:textId="77777777" w:rsidR="00DD6B50" w:rsidRDefault="00DD6B50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DC58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FCA1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6C1B" w14:textId="77777777" w:rsidR="00DD6B50" w:rsidRDefault="00DD6B50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460374" w14:textId="77777777" w:rsidR="00DD6B50" w:rsidRDefault="00DD6B50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DD6B50" w14:paraId="38A11B7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DD446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5221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8784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B063" w14:textId="77777777" w:rsidR="00DD6B50" w:rsidRDefault="00DD6B50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296B336" w14:textId="77777777" w:rsidR="00DD6B50" w:rsidRDefault="00DD6B50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F204" w14:textId="77777777" w:rsidR="00DD6B50" w:rsidRDefault="00DD6B5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023D4D" w14:textId="77777777" w:rsidR="00DD6B50" w:rsidRDefault="00DD6B5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4F66F25" w14:textId="77777777" w:rsidR="00DD6B50" w:rsidRDefault="00DD6B5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D128C72" w14:textId="77777777" w:rsidR="00DD6B50" w:rsidRDefault="00DD6B5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14:paraId="4BA2DF7C" w14:textId="77777777" w:rsidR="00DD6B50" w:rsidRDefault="00DD6B5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2646B71" w14:textId="77777777" w:rsidR="00DD6B50" w:rsidRDefault="00DD6B5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14:paraId="217AAE43" w14:textId="77777777" w:rsidR="00DD6B50" w:rsidRDefault="00DD6B5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A7BFC81" w14:textId="77777777" w:rsidR="00DD6B50" w:rsidRDefault="00DD6B5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DB9A" w14:textId="77777777" w:rsidR="00DD6B50" w:rsidRPr="00DA0087" w:rsidRDefault="00DD6B50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446F" w14:textId="77777777" w:rsidR="00DD6B50" w:rsidRDefault="00DD6B5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5DF2" w14:textId="77777777" w:rsidR="00DD6B50" w:rsidRPr="00DA0087" w:rsidRDefault="00DD6B50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E973" w14:textId="77777777" w:rsidR="00DD6B50" w:rsidRDefault="00DD6B50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E1C721" w14:textId="77777777" w:rsidR="00DD6B50" w:rsidRDefault="00DD6B50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DD6B50" w14:paraId="5875CFA3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7CCAC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A28D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BA50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66A7" w14:textId="77777777" w:rsidR="00DD6B50" w:rsidRDefault="00DD6B50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81DFB77" w14:textId="77777777" w:rsidR="00DD6B50" w:rsidRDefault="00DD6B50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0C87" w14:textId="77777777" w:rsidR="00DD6B50" w:rsidRDefault="00DD6B50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FE5A1B" w14:textId="77777777" w:rsidR="00DD6B50" w:rsidRDefault="00DD6B50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8716" w14:textId="77777777" w:rsidR="00DD6B50" w:rsidRDefault="00DD6B50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498E" w14:textId="77777777" w:rsidR="00DD6B50" w:rsidRDefault="00DD6B5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C273" w14:textId="77777777" w:rsidR="00DD6B50" w:rsidRPr="00DA0087" w:rsidRDefault="00DD6B50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84E6" w14:textId="77777777" w:rsidR="00DD6B50" w:rsidRDefault="00DD6B50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436490" w14:textId="77777777" w:rsidR="00DD6B50" w:rsidRDefault="00DD6B50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DD6B50" w14:paraId="6512680E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B8CA3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1CAF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4CC1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4028" w14:textId="77777777" w:rsidR="00DD6B50" w:rsidRDefault="00DD6B50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8FF39A4" w14:textId="77777777" w:rsidR="00DD6B50" w:rsidRDefault="00DD6B50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0CC3" w14:textId="77777777" w:rsidR="00DD6B50" w:rsidRDefault="00DD6B50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79EC" w14:textId="77777777" w:rsidR="00DD6B50" w:rsidRDefault="00DD6B50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077D" w14:textId="77777777" w:rsidR="00DD6B50" w:rsidRDefault="00DD6B50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F517" w14:textId="77777777" w:rsidR="00DD6B50" w:rsidRPr="00DA0087" w:rsidRDefault="00DD6B50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536A" w14:textId="77777777" w:rsidR="00DD6B50" w:rsidRDefault="00DD6B50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E1DE1B" w14:textId="77777777" w:rsidR="00DD6B50" w:rsidRDefault="00DD6B50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DD6B50" w14:paraId="0B7A947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ECE69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4625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D588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7EF3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92B0120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0218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078018E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6E045DB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AEEA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0982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8ECA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B359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CB409D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DD6B50" w14:paraId="284EE016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D5883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92E6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5E64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FE31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03E6BCD" w14:textId="77777777" w:rsidR="00DD6B50" w:rsidRDefault="00DD6B50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74AF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1B35EA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31C5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0B4A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DC9D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5EDC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7F39E1D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76E60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5687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6A6A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112A" w14:textId="77777777" w:rsidR="00DD6B50" w:rsidRDefault="00DD6B50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6005BFD" w14:textId="77777777" w:rsidR="00DD6B50" w:rsidRDefault="00DD6B50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C9AE" w14:textId="77777777" w:rsidR="00DD6B50" w:rsidRDefault="00DD6B50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A71113" w14:textId="77777777" w:rsidR="00DD6B50" w:rsidRDefault="00DD6B50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B8ED" w14:textId="77777777" w:rsidR="00DD6B50" w:rsidRPr="00DA0087" w:rsidRDefault="00DD6B50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50B0" w14:textId="77777777" w:rsidR="00DD6B50" w:rsidRDefault="00DD6B50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52B2" w14:textId="77777777" w:rsidR="00DD6B50" w:rsidRPr="00DA0087" w:rsidRDefault="00DD6B50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3993" w14:textId="77777777" w:rsidR="00DD6B50" w:rsidRDefault="00DD6B50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695D3394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56C9D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B814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8041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FECE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6D5F05D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FD38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E693A97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8640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2576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DC08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19A3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E37070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DD6B50" w14:paraId="4B37886E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0AC21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2F07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EC7E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8C85" w14:textId="77777777" w:rsidR="00DD6B50" w:rsidRDefault="00DD6B50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3248FA1" w14:textId="77777777" w:rsidR="00DD6B50" w:rsidRDefault="00DD6B50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C7A4" w14:textId="77777777" w:rsidR="00DD6B50" w:rsidRDefault="00DD6B5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545A23E" w14:textId="77777777" w:rsidR="00DD6B50" w:rsidRDefault="00DD6B5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B6DEFD4" w14:textId="77777777" w:rsidR="00DD6B50" w:rsidRDefault="00DD6B5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3396608C" w14:textId="77777777" w:rsidR="00DD6B50" w:rsidRDefault="00DD6B5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B02AE1B" w14:textId="77777777" w:rsidR="00DD6B50" w:rsidRDefault="00DD6B5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1415" w14:textId="77777777" w:rsidR="00DD6B50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2E0B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0940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D15E" w14:textId="77777777" w:rsidR="00DD6B50" w:rsidRDefault="00DD6B50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13C9F6" w14:textId="77777777" w:rsidR="00DD6B50" w:rsidRDefault="00DD6B50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DD6B50" w14:paraId="4A022179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9C84B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A10A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14:paraId="0DFFD487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F4FE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85B8" w14:textId="77777777" w:rsidR="00DD6B50" w:rsidRDefault="00DD6B50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17B5CEB2" w14:textId="77777777" w:rsidR="00DD6B50" w:rsidRPr="00B61351" w:rsidRDefault="00DD6B50" w:rsidP="00A2419C">
            <w:pPr>
              <w:spacing w:before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36E4" w14:textId="77777777" w:rsidR="00DD6B50" w:rsidRDefault="00DD6B50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9375" w14:textId="77777777" w:rsidR="00DD6B50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C60C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8C54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67C7" w14:textId="77777777" w:rsidR="00DD6B50" w:rsidRDefault="00DD6B50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098753F1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AF32D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E57B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7B3F" w14:textId="77777777" w:rsidR="00DD6B50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F861" w14:textId="77777777" w:rsidR="00DD6B50" w:rsidRDefault="00DD6B50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4C846892" w14:textId="77777777" w:rsidR="00DD6B50" w:rsidRDefault="00DD6B50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7FE2" w14:textId="77777777" w:rsidR="00DD6B50" w:rsidRDefault="00DD6B50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0AB2C896" w14:textId="77777777" w:rsidR="00DD6B50" w:rsidRDefault="00DD6B50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E0E9" w14:textId="77777777" w:rsidR="00DD6B50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09E2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08A1" w14:textId="77777777" w:rsidR="00DD6B50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E70C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A99A0A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D6B50" w14:paraId="0F376B7F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C0404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E187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A3E1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AC2E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056B3875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D618883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09A5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8E1C2C1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285A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CE0D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9BE5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04DE321F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3AFAA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065D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6E5C166B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F1A4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1AA3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3BD5B4EF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06E0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0936EE1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8DB8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BFD6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2F1C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0DEACEDC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586EF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5717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14:paraId="4FC7E625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FCA6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32A9" w14:textId="77777777" w:rsidR="00DD6B50" w:rsidRDefault="00DD6B50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49BD6CBD" w14:textId="77777777" w:rsidR="00DD6B50" w:rsidRDefault="00DD6B50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6582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79FCD58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8DBF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D4FF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F0CF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3E11B8E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DD6B50" w14:paraId="68A27F09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E9136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7C70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14:paraId="27E3BAE4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8D60" w14:textId="77777777" w:rsidR="00DD6B50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7FD5" w14:textId="77777777" w:rsidR="00DD6B50" w:rsidRDefault="00DD6B50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4B6DCDB1" w14:textId="77777777" w:rsidR="00DD6B50" w:rsidRDefault="00DD6B50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EBCC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FFACB8D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9CEB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9BCB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8BF8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3E2922E8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06339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4B36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37B9" w14:textId="77777777" w:rsidR="00DD6B50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9DA1" w14:textId="77777777" w:rsidR="00DD6B50" w:rsidRDefault="00DD6B50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14:paraId="0CA31923" w14:textId="77777777" w:rsidR="00DD6B50" w:rsidRDefault="00DD6B50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F98D" w14:textId="77777777" w:rsidR="00DD6B50" w:rsidRDefault="00DD6B5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FD8C03" w14:textId="77777777" w:rsidR="00DD6B50" w:rsidRDefault="00DD6B5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14:paraId="5DF1173F" w14:textId="77777777" w:rsidR="00DD6B50" w:rsidRDefault="00DD6B5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A2A8" w14:textId="77777777" w:rsidR="00DD6B50" w:rsidRPr="00DA0087" w:rsidRDefault="00DD6B50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C78C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0865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EFEC" w14:textId="77777777" w:rsidR="00DD6B50" w:rsidRDefault="00DD6B50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2BF37E" w14:textId="77777777" w:rsidR="00DD6B50" w:rsidRDefault="00DD6B50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DD6B50" w14:paraId="68DFD483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CFB1E" w14:textId="77777777" w:rsidR="00DD6B50" w:rsidRDefault="00DD6B50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89C3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CBD8" w14:textId="77777777" w:rsidR="00DD6B50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D450" w14:textId="77777777" w:rsidR="00DD6B50" w:rsidRDefault="00DD6B50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FFC5" w14:textId="77777777" w:rsidR="00DD6B50" w:rsidRDefault="00DD6B5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14:paraId="5040E1F6" w14:textId="77777777" w:rsidR="00DD6B50" w:rsidRDefault="00DD6B5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14:paraId="64297973" w14:textId="77777777" w:rsidR="00DD6B50" w:rsidRDefault="00DD6B5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14:paraId="26251DE0" w14:textId="77777777" w:rsidR="00DD6B50" w:rsidRDefault="00DD6B5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14:paraId="78F7DFD5" w14:textId="77777777" w:rsidR="00DD6B50" w:rsidRDefault="00DD6B5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852D6D4" w14:textId="77777777" w:rsidR="00DD6B50" w:rsidRDefault="00DD6B5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D0864F2" w14:textId="77777777" w:rsidR="00DD6B50" w:rsidRDefault="00DD6B50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8143" w14:textId="77777777" w:rsidR="00DD6B50" w:rsidRDefault="00DD6B50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D02A" w14:textId="77777777" w:rsidR="00DD6B50" w:rsidRDefault="00DD6B50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B986" w14:textId="77777777" w:rsidR="00DD6B50" w:rsidRPr="00DA0087" w:rsidRDefault="00DD6B50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EA20" w14:textId="77777777" w:rsidR="00DD6B50" w:rsidRDefault="00DD6B50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E19A0E" w14:textId="77777777" w:rsidR="00DD6B50" w:rsidRDefault="00DD6B50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14:paraId="6DE8A617" w14:textId="77777777" w:rsidR="00DD6B50" w:rsidRDefault="00DD6B50">
      <w:pPr>
        <w:spacing w:before="40" w:line="192" w:lineRule="auto"/>
        <w:ind w:right="57"/>
        <w:rPr>
          <w:sz w:val="20"/>
          <w:lang w:val="ro-RO"/>
        </w:rPr>
      </w:pPr>
    </w:p>
    <w:p w14:paraId="402AF237" w14:textId="77777777" w:rsidR="00DD6B50" w:rsidRDefault="00DD6B50" w:rsidP="00E56A6A">
      <w:pPr>
        <w:pStyle w:val="Heading1"/>
        <w:spacing w:line="360" w:lineRule="auto"/>
      </w:pPr>
      <w:r>
        <w:t>LINIA 200</w:t>
      </w:r>
    </w:p>
    <w:p w14:paraId="4A9AF408" w14:textId="77777777" w:rsidR="00DD6B50" w:rsidRDefault="00DD6B50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D6B50" w14:paraId="3A474298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0BEC2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E8E1" w14:textId="77777777" w:rsidR="00DD6B50" w:rsidRDefault="00DD6B5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DDCAF64" w14:textId="77777777" w:rsidR="00DD6B50" w:rsidRDefault="00DD6B5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7D3F" w14:textId="77777777" w:rsidR="00DD6B50" w:rsidRPr="00032DF2" w:rsidRDefault="00DD6B5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C5A2" w14:textId="77777777" w:rsidR="00DD6B50" w:rsidRDefault="00DD6B5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39A0B97C" w14:textId="77777777" w:rsidR="00DD6B50" w:rsidRDefault="00DD6B5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9785" w14:textId="77777777" w:rsidR="00DD6B50" w:rsidRDefault="00DD6B5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C27B" w14:textId="77777777" w:rsidR="00DD6B50" w:rsidRDefault="00DD6B5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9126" w14:textId="77777777" w:rsidR="00DD6B50" w:rsidRDefault="00DD6B5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1594" w14:textId="77777777" w:rsidR="00DD6B50" w:rsidRPr="00032DF2" w:rsidRDefault="00DD6B5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A023" w14:textId="77777777" w:rsidR="00DD6B50" w:rsidRPr="00F716C0" w:rsidRDefault="00DD6B5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DD6B50" w14:paraId="38A9E8A3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29FED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37B7" w14:textId="77777777" w:rsidR="00DD6B50" w:rsidRDefault="00DD6B5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418C" w14:textId="77777777" w:rsidR="00DD6B50" w:rsidRDefault="00DD6B5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5812" w14:textId="77777777" w:rsidR="00DD6B50" w:rsidRDefault="00DD6B5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14:paraId="02DE9DEF" w14:textId="77777777" w:rsidR="00DD6B50" w:rsidRDefault="00DD6B5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82D0" w14:textId="77777777" w:rsidR="00DD6B50" w:rsidRDefault="00DD6B5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26C0" w14:textId="77777777" w:rsidR="00DD6B50" w:rsidRDefault="00DD6B5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85A4" w14:textId="77777777" w:rsidR="00DD6B50" w:rsidRDefault="00DD6B5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C204" w14:textId="77777777" w:rsidR="00DD6B50" w:rsidRPr="00032DF2" w:rsidRDefault="00DD6B5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DA56" w14:textId="77777777" w:rsidR="00DD6B50" w:rsidRDefault="00DD6B5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2E9524FC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E956C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32C5" w14:textId="77777777" w:rsidR="00DD6B50" w:rsidRDefault="00DD6B5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22F35D93" w14:textId="77777777" w:rsidR="00DD6B50" w:rsidRDefault="00DD6B5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981B" w14:textId="77777777" w:rsidR="00DD6B50" w:rsidRPr="00032DF2" w:rsidRDefault="00DD6B5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3D7F" w14:textId="77777777" w:rsidR="00DD6B50" w:rsidRDefault="00DD6B5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5F9CE403" w14:textId="77777777" w:rsidR="00DD6B50" w:rsidRDefault="00DD6B5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2DBE" w14:textId="77777777" w:rsidR="00DD6B50" w:rsidRDefault="00DD6B5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A604" w14:textId="77777777" w:rsidR="00DD6B50" w:rsidRDefault="00DD6B5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D90B" w14:textId="77777777" w:rsidR="00DD6B50" w:rsidRDefault="00DD6B5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347F62EC" w14:textId="77777777" w:rsidR="00DD6B50" w:rsidRDefault="00DD6B5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CF2E" w14:textId="77777777" w:rsidR="00DD6B50" w:rsidRPr="00032DF2" w:rsidRDefault="00DD6B5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CA37" w14:textId="77777777" w:rsidR="00DD6B50" w:rsidRPr="00C2058A" w:rsidRDefault="00DD6B5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5A463CB" w14:textId="77777777" w:rsidR="00DD6B50" w:rsidRPr="00F716C0" w:rsidRDefault="00DD6B5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DD6B50" w14:paraId="4BC27E04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8A0E7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9118" w14:textId="77777777" w:rsidR="00DD6B50" w:rsidRDefault="00DD6B5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3F27EAA9" w14:textId="77777777" w:rsidR="00DD6B50" w:rsidRDefault="00DD6B5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1DEC" w14:textId="77777777" w:rsidR="00DD6B50" w:rsidRPr="00032DF2" w:rsidRDefault="00DD6B5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E058" w14:textId="77777777" w:rsidR="00DD6B50" w:rsidRDefault="00DD6B5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09056252" w14:textId="77777777" w:rsidR="00DD6B50" w:rsidRDefault="00DD6B50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88CE" w14:textId="77777777" w:rsidR="00DD6B50" w:rsidRDefault="00DD6B5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1656" w14:textId="77777777" w:rsidR="00DD6B50" w:rsidRDefault="00DD6B5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B05D" w14:textId="77777777" w:rsidR="00DD6B50" w:rsidRDefault="00DD6B50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D8CC" w14:textId="77777777" w:rsidR="00DD6B50" w:rsidRDefault="00DD6B50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CAFF" w14:textId="77777777" w:rsidR="00DD6B50" w:rsidRDefault="00DD6B50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62145F29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93013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33D4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48DF0749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48FF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3CE6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0A5C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5E36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21F3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2326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214D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1A398497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3A014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0698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BB33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8664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95B4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6C3D908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DC0D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B7E4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5F26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0CED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DD6B50" w14:paraId="1E453084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059F1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3829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4CEB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ACEA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14:paraId="7E0F42CE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C2B6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8CEA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F42E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5643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221A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2AC87B97" w14:textId="77777777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2EF19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864B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E0E3" w14:textId="77777777" w:rsidR="00DD6B50" w:rsidRPr="00032DF2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1ED5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065EBE54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5409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97CCDF6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14:paraId="73F63765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14:paraId="47B82683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7EAA3D23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67D7" w14:textId="77777777" w:rsidR="00DD6B50" w:rsidRPr="00032DF2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9452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F93C" w14:textId="77777777" w:rsidR="00DD6B50" w:rsidRPr="00032DF2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5EC4" w14:textId="77777777" w:rsidR="00DD6B50" w:rsidRPr="00F716C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1990ED7C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A2965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E3DB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0C11" w14:textId="77777777" w:rsidR="00DD6B50" w:rsidRPr="00032DF2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DB43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353998B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3B3D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8B99E2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3D5A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A61F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D9FE" w14:textId="77777777" w:rsidR="00DD6B50" w:rsidRPr="00032DF2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99E1" w14:textId="77777777" w:rsidR="00DD6B50" w:rsidRPr="00F716C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62413B79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36FFB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EA65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26FBE1FC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4A5B" w14:textId="77777777" w:rsidR="00DD6B50" w:rsidRPr="00032DF2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40D0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3B315327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CA78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4C7E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2AA8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5417414D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11BF" w14:textId="77777777" w:rsidR="00DD6B50" w:rsidRPr="00032DF2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A002" w14:textId="77777777" w:rsidR="00DD6B50" w:rsidRPr="00F716C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338EE53B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38D7C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C9E7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867F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9F55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E5280FC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F5D2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2574EC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5057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BB79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EEB1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DF21" w14:textId="77777777" w:rsidR="00DD6B50" w:rsidRPr="00F716C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DD6B50" w14:paraId="68E4FC65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CE62C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E261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6627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A184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7D3F00B0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4F5F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93EBD2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97F3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3C1E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01AC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F4DC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9255970" w14:textId="77777777" w:rsidR="00DD6B50" w:rsidRPr="00F716C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DD6B50" w14:paraId="19FF5765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39F4F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73C4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E66A" w14:textId="77777777" w:rsidR="00DD6B50" w:rsidRPr="00032DF2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63E5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05D53DE8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AE8B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EC5B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1B14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94B3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66FA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317866A6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8779C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852B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B93C" w14:textId="77777777" w:rsidR="00DD6B50" w:rsidRPr="00032DF2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FAF5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496C3968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31A8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F4E2EE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A9B0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ADFC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8FB7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19EE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DD6B50" w14:paraId="46ECCF7B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6C811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3C3E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1155" w14:textId="77777777" w:rsidR="00DD6B50" w:rsidRPr="00032DF2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B88E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4067EEC9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6EA2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E11FFC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C603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3528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3817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AE3D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E21282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DD6B50" w14:paraId="0985580A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07BC0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34F8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B4C2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45D3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14:paraId="15EE9735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80ED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F88A" w14:textId="77777777" w:rsidR="00DD6B50" w:rsidRPr="00032DF2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841A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953E" w14:textId="77777777" w:rsidR="00DD6B50" w:rsidRPr="00032DF2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1D0C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61D1BDE3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F22B7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B155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BE1A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DC6F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25B08B3B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2869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ECAE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B351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078C0325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5851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E5E8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DD6B50" w14:paraId="0D513158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E87AE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EC5D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7091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6123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14:paraId="1AE55C3A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CEBF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5FA3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B992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E935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87EB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40D1E91A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EB0E4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164F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14:paraId="4FA5BBBA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9F0C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45FB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CFA97FB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644E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E25F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2EC7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6115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45D5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11E9A31C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85380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332A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87AE" w14:textId="77777777" w:rsidR="00DD6B50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0B9C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164B1AA5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DD8B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C500C6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9F9E" w14:textId="77777777" w:rsidR="00DD6B50" w:rsidRPr="00032DF2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5B9F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B9D5" w14:textId="77777777" w:rsidR="00DD6B50" w:rsidRPr="00032DF2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D667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2105D5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DD6B50" w14:paraId="0DB1B004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31DC5" w14:textId="77777777" w:rsidR="00DD6B50" w:rsidRDefault="00DD6B50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FC0A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CD92" w14:textId="77777777" w:rsidR="00DD6B50" w:rsidRPr="00032DF2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2DE2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73B21AC1" w14:textId="77777777" w:rsidR="00DD6B5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4E49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69FCF6D9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C2BE" w14:textId="77777777" w:rsidR="00DD6B50" w:rsidRPr="00032DF2" w:rsidRDefault="00DD6B50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B9AE" w14:textId="77777777" w:rsidR="00DD6B50" w:rsidRDefault="00DD6B50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2D12" w14:textId="77777777" w:rsidR="00DD6B50" w:rsidRPr="00032DF2" w:rsidRDefault="00DD6B50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AB63" w14:textId="77777777" w:rsidR="00DD6B50" w:rsidRPr="00F716C0" w:rsidRDefault="00DD6B50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74BA32A8" w14:textId="77777777" w:rsidR="00DD6B50" w:rsidRDefault="00DD6B50" w:rsidP="00623FF6">
      <w:pPr>
        <w:spacing w:before="40" w:after="40" w:line="192" w:lineRule="auto"/>
        <w:ind w:right="57"/>
        <w:rPr>
          <w:lang w:val="ro-RO"/>
        </w:rPr>
      </w:pPr>
    </w:p>
    <w:p w14:paraId="354C70A9" w14:textId="77777777" w:rsidR="00DD6B50" w:rsidRDefault="00DD6B50" w:rsidP="006D4098">
      <w:pPr>
        <w:pStyle w:val="Heading1"/>
        <w:spacing w:line="360" w:lineRule="auto"/>
      </w:pPr>
      <w:r>
        <w:t>LINIA 201</w:t>
      </w:r>
    </w:p>
    <w:p w14:paraId="508AE0D4" w14:textId="77777777" w:rsidR="00DD6B50" w:rsidRDefault="00DD6B50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DD6B50" w14:paraId="012DF5A6" w14:textId="7777777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01242" w14:textId="77777777" w:rsidR="00DD6B50" w:rsidRDefault="00DD6B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67BD" w14:textId="77777777" w:rsidR="00DD6B50" w:rsidRDefault="00DD6B5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7795" w14:textId="77777777" w:rsidR="00DD6B50" w:rsidRPr="00C937B4" w:rsidRDefault="00DD6B5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5244" w14:textId="77777777" w:rsidR="00DD6B50" w:rsidRDefault="00DD6B50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49DD675" w14:textId="77777777" w:rsidR="00DD6B50" w:rsidRDefault="00DD6B50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F6E9" w14:textId="77777777" w:rsidR="00DD6B50" w:rsidRDefault="00DD6B5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2650928" w14:textId="77777777" w:rsidR="00DD6B50" w:rsidRDefault="00DD6B5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391D2C6E" w14:textId="77777777" w:rsidR="00DD6B50" w:rsidRDefault="00DD6B5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F3E5D31" w14:textId="77777777" w:rsidR="00DD6B50" w:rsidRDefault="00DD6B5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E37E" w14:textId="77777777" w:rsidR="00DD6B50" w:rsidRPr="00C937B4" w:rsidRDefault="00DD6B5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FF35" w14:textId="77777777" w:rsidR="00DD6B50" w:rsidRDefault="00DD6B5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9B6C" w14:textId="77777777" w:rsidR="00DD6B50" w:rsidRPr="00C937B4" w:rsidRDefault="00DD6B5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7227" w14:textId="77777777" w:rsidR="00DD6B50" w:rsidRDefault="00DD6B50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2F7B1BF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58C9D" w14:textId="77777777" w:rsidR="00DD6B50" w:rsidRDefault="00DD6B50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3C6D" w14:textId="77777777" w:rsidR="00DD6B50" w:rsidRDefault="00DD6B5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FB49" w14:textId="77777777" w:rsidR="00DD6B50" w:rsidRPr="00C937B4" w:rsidRDefault="00DD6B5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099F" w14:textId="77777777" w:rsidR="00DD6B50" w:rsidRDefault="00DD6B50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888D407" w14:textId="77777777" w:rsidR="00DD6B50" w:rsidRDefault="00DD6B50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0462" w14:textId="77777777" w:rsidR="00DD6B50" w:rsidRDefault="00DD6B5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23F68C" w14:textId="77777777" w:rsidR="00DD6B50" w:rsidRDefault="00DD6B5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35A0" w14:textId="77777777" w:rsidR="00DD6B50" w:rsidRDefault="00DD6B5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E9A7" w14:textId="77777777" w:rsidR="00DD6B50" w:rsidRDefault="00DD6B50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A428" w14:textId="77777777" w:rsidR="00DD6B50" w:rsidRPr="00C937B4" w:rsidRDefault="00DD6B50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4901" w14:textId="77777777" w:rsidR="00DD6B50" w:rsidRDefault="00DD6B50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DA8739" w14:textId="77777777" w:rsidR="00DD6B50" w:rsidRDefault="00DD6B50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828A12" w14:textId="77777777" w:rsidR="00DD6B50" w:rsidRDefault="00DD6B50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14:paraId="236AEB18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37D7B8B4" w14:textId="77777777" w:rsidR="00DD6B50" w:rsidRDefault="00DD6B50" w:rsidP="002A4CB1">
      <w:pPr>
        <w:pStyle w:val="Heading1"/>
        <w:spacing w:line="360" w:lineRule="auto"/>
      </w:pPr>
      <w:r>
        <w:lastRenderedPageBreak/>
        <w:t>LINIA 203</w:t>
      </w:r>
    </w:p>
    <w:p w14:paraId="69D5937A" w14:textId="77777777" w:rsidR="00DD6B50" w:rsidRDefault="00DD6B50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DD6B50" w:rsidRPr="007126D7" w14:paraId="0FBFA4D0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7911A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6DDD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5B7A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26E5" w14:textId="77777777" w:rsidR="00DD6B50" w:rsidRPr="007126D7" w:rsidRDefault="00DD6B50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7863F548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C00C" w14:textId="77777777" w:rsidR="00DD6B50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16654DA0" w14:textId="77777777" w:rsidR="00DD6B50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14:paraId="475FAE9E" w14:textId="77777777" w:rsidR="00DD6B50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CBAC5C8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5016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524D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4CE8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4090" w14:textId="77777777" w:rsidR="00DD6B50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14:paraId="1335BDD1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DD6B50" w:rsidRPr="007126D7" w14:paraId="3D5F6B47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287A5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94BE" w14:textId="77777777" w:rsidR="00DD6B50" w:rsidRPr="007126D7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01A8" w14:textId="77777777" w:rsidR="00DD6B50" w:rsidRPr="007126D7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728E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33C49A56" w14:textId="77777777" w:rsidR="00DD6B50" w:rsidRPr="007126D7" w:rsidRDefault="00DD6B5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ACB0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762A8E70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14:paraId="59A748DC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14:paraId="01A3089A" w14:textId="77777777" w:rsidR="00DD6B50" w:rsidRPr="007126D7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A5E7" w14:textId="77777777" w:rsidR="00DD6B50" w:rsidRPr="007126D7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8454" w14:textId="77777777" w:rsidR="00DD6B50" w:rsidRPr="007126D7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8805" w14:textId="77777777" w:rsidR="00DD6B50" w:rsidRPr="007126D7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0B2D" w14:textId="77777777" w:rsidR="00DD6B50" w:rsidRPr="007126D7" w:rsidRDefault="00DD6B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DD6B50" w:rsidRPr="007126D7" w14:paraId="4DA4D233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369E6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4DA1" w14:textId="77777777" w:rsidR="00DD6B50" w:rsidRPr="007126D7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18B8" w14:textId="77777777" w:rsidR="00DD6B50" w:rsidRPr="007126D7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0EA8" w14:textId="77777777" w:rsidR="00DD6B50" w:rsidRDefault="00DD6B50" w:rsidP="007F53F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1A6D0545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F16C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toata</w:t>
            </w:r>
          </w:p>
          <w:p w14:paraId="588DA668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CC61" w14:textId="77777777" w:rsidR="00DD6B50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94F5" w14:textId="77777777" w:rsidR="00DD6B50" w:rsidRPr="007126D7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4E2D" w14:textId="77777777" w:rsidR="00DD6B50" w:rsidRPr="007126D7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DFA7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126D7" w14:paraId="0CB01698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0C1C6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9B33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14:paraId="4E6CDE4D" w14:textId="77777777" w:rsidR="00DD6B50" w:rsidRPr="007126D7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0398" w14:textId="77777777" w:rsidR="00DD6B50" w:rsidRPr="007126D7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ACF8" w14:textId="77777777" w:rsidR="00DD6B50" w:rsidRPr="007126D7" w:rsidRDefault="00DD6B50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14:paraId="74977C42" w14:textId="77777777" w:rsidR="00DD6B50" w:rsidRDefault="00DD6B50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EBD5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2DF6" w14:textId="77777777" w:rsidR="00DD6B50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F946" w14:textId="77777777" w:rsidR="00DD6B50" w:rsidRPr="007126D7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FA80" w14:textId="77777777" w:rsidR="00DD6B50" w:rsidRPr="007126D7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D4F2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126D7" w14:paraId="369442D8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5F6E0E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E8B4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FE29" w14:textId="77777777" w:rsidR="00DD6B50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2A49" w14:textId="77777777" w:rsidR="00DD6B50" w:rsidRDefault="00DD6B50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FF9F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14:paraId="36A44D14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DBB2" w14:textId="77777777" w:rsidR="00DD6B50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16ED" w14:textId="77777777" w:rsidR="00DD6B50" w:rsidRPr="007126D7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6514" w14:textId="77777777" w:rsidR="00DD6B50" w:rsidRPr="007126D7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8827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126D7" w14:paraId="4DC3E9CB" w14:textId="7777777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529EA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E0DB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14:paraId="28800C4C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982C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C4A6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7E3AE706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BF66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8D62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E6EF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1BE4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D517" w14:textId="77777777" w:rsidR="00DD6B50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CC5B656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7F0D90F" w14:textId="77777777" w:rsidR="00DD6B50" w:rsidRPr="00744E1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126D7" w14:paraId="6E2A5A3A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CE650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7588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14:paraId="0645E6F5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04EB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82E2" w14:textId="77777777" w:rsidR="00DD6B50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2B91E4C" w14:textId="77777777" w:rsidR="00DD6B50" w:rsidRPr="007126D7" w:rsidRDefault="00DD6B50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2FBD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2F3E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1F3D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261A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7D19" w14:textId="77777777" w:rsidR="00DD6B50" w:rsidRDefault="00DD6B5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B0E1721" w14:textId="77777777" w:rsidR="00DD6B50" w:rsidRPr="007126D7" w:rsidRDefault="00DD6B5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69A07CE" w14:textId="77777777" w:rsidR="00DD6B50" w:rsidRPr="00744E1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126D7" w14:paraId="4B7FE7CB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44E97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E9E0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14:paraId="4633E2E2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CDE5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A334" w14:textId="77777777" w:rsidR="00DD6B50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7D7FA01" w14:textId="77777777" w:rsidR="00DD6B50" w:rsidRPr="007126D7" w:rsidRDefault="00DD6B50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B270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1D65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9A10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20B8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0291" w14:textId="77777777" w:rsidR="00DD6B50" w:rsidRDefault="00DD6B5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20258B4" w14:textId="77777777" w:rsidR="00DD6B50" w:rsidRPr="007126D7" w:rsidRDefault="00DD6B5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F11DE09" w14:textId="77777777" w:rsidR="00DD6B50" w:rsidRPr="008F5A6B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126D7" w14:paraId="1B891953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C3F80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C26D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14:paraId="79CBC0E3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B6E2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BDAA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14:paraId="4327FA20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6F85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2F9C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5BE5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536E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8ABD" w14:textId="77777777" w:rsidR="00DD6B50" w:rsidRDefault="00DD6B5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1C73E18" w14:textId="77777777" w:rsidR="00DD6B50" w:rsidRPr="007126D7" w:rsidRDefault="00DD6B5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3A5D27E" w14:textId="77777777" w:rsidR="00DD6B50" w:rsidRPr="00744E1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126D7" w14:paraId="757EA1FB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D3EB2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1FB0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14:paraId="0A7B6182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5F0A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DFEB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7F9519AD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03DA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7B5E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8F53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5C9C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B773" w14:textId="77777777" w:rsidR="00DD6B50" w:rsidRDefault="00DD6B5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96A6408" w14:textId="77777777" w:rsidR="00DD6B50" w:rsidRPr="007126D7" w:rsidRDefault="00DD6B5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18C7C05" w14:textId="77777777" w:rsidR="00DD6B50" w:rsidRPr="00744E1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126D7" w14:paraId="6AD8E368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9160B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6136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14:paraId="5AF13DD1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55A9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3354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73B9C599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859B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4B12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E17B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13C2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DEDC" w14:textId="77777777" w:rsidR="00DD6B50" w:rsidRDefault="00DD6B5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7AF482E" w14:textId="77777777" w:rsidR="00DD6B50" w:rsidRPr="007126D7" w:rsidRDefault="00DD6B5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A70F7A2" w14:textId="77777777" w:rsidR="00DD6B50" w:rsidRPr="00744E1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126D7" w14:paraId="2F14723A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8F9A8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52AA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14:paraId="0AA5F2D1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F21A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8F6E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086F73D0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A7FD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5BF2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0DE2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6F11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C275" w14:textId="77777777" w:rsidR="00DD6B50" w:rsidRDefault="00DD6B5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945CFD4" w14:textId="77777777" w:rsidR="00DD6B50" w:rsidRPr="007126D7" w:rsidRDefault="00DD6B50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642E33C" w14:textId="77777777" w:rsidR="00DD6B50" w:rsidRPr="00744E1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126D7" w14:paraId="6BB41F9D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EF775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1BEB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14:paraId="31F3ED19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B30B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9A78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62E2AF9B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A820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8CCB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3849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41FA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FE98" w14:textId="77777777" w:rsidR="00DD6B50" w:rsidRDefault="00DD6B50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2E9E0EA" w14:textId="77777777" w:rsidR="00DD6B50" w:rsidRPr="007126D7" w:rsidRDefault="00DD6B50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16646BA" w14:textId="77777777" w:rsidR="00DD6B50" w:rsidRPr="00744E1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126D7" w14:paraId="78D33404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DC643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FED7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14:paraId="400C3361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EFB3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693D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461D2060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ED32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8DB3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F380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6FDC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1627" w14:textId="77777777" w:rsidR="00DD6B50" w:rsidRDefault="00DD6B50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A8B97BA" w14:textId="77777777" w:rsidR="00DD6B50" w:rsidRPr="007126D7" w:rsidRDefault="00DD6B50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848B84D" w14:textId="77777777" w:rsidR="00DD6B50" w:rsidRPr="00744E1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126D7" w14:paraId="4D48571E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F79AF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0EB6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14:paraId="6E7D1150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28EA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86C6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78F35E1A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F52C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57DA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08E1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92E8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88B9" w14:textId="77777777" w:rsidR="00DD6B50" w:rsidRDefault="00DD6B5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2691520" w14:textId="77777777" w:rsidR="00DD6B50" w:rsidRPr="007126D7" w:rsidRDefault="00DD6B5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45C201A" w14:textId="77777777" w:rsidR="00DD6B50" w:rsidRPr="00744E1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126D7" w14:paraId="5A586983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2F349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2C1D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F9EC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C513" w14:textId="77777777" w:rsidR="00DD6B50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14:paraId="086961DE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2DB5" w14:textId="77777777" w:rsidR="00DD6B50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12D24B1A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EFD3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4126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444A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C3E4" w14:textId="77777777" w:rsidR="00DD6B50" w:rsidRPr="00993BAB" w:rsidRDefault="00DD6B50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217E928" w14:textId="77777777" w:rsidR="00DD6B50" w:rsidRDefault="00DD6B5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DD6B50" w:rsidRPr="007126D7" w14:paraId="61A6E537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4B975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8270" w14:textId="77777777" w:rsidR="00DD6B50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1B27E0BA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F178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87BF" w14:textId="77777777" w:rsidR="00DD6B50" w:rsidRPr="007126D7" w:rsidRDefault="00DD6B50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52348D97" w14:textId="77777777" w:rsidR="00DD6B50" w:rsidRPr="007126D7" w:rsidRDefault="00DD6B50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C694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E4BF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4A14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C12D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A200" w14:textId="77777777" w:rsidR="00DD6B50" w:rsidRPr="00F13EC0" w:rsidRDefault="00DD6B50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126D7" w14:paraId="06EDDFE2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45BB3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D15F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23230035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AACD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4121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512373D7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EBD3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ECFF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C955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7B6C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CB42" w14:textId="77777777" w:rsidR="00DD6B50" w:rsidRDefault="00DD6B5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14F6179" w14:textId="77777777" w:rsidR="00DD6B50" w:rsidRPr="007126D7" w:rsidRDefault="00DD6B50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D5AFECD" w14:textId="77777777" w:rsidR="00DD6B50" w:rsidRPr="00744E1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126D7" w14:paraId="6C7C9F84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2A522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06DB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14:paraId="08F1E2FE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DF2C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7DF7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1F8448D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8433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9476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3720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B2AC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477B" w14:textId="77777777" w:rsidR="00DD6B50" w:rsidRDefault="00DD6B5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3AAE8BD" w14:textId="77777777" w:rsidR="00DD6B50" w:rsidRPr="007126D7" w:rsidRDefault="00DD6B5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EAF7732" w14:textId="77777777" w:rsidR="00DD6B50" w:rsidRPr="00744E1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126D7" w14:paraId="30BA505E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06971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C97A" w14:textId="77777777" w:rsidR="00DD6B50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14:paraId="2413145B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A208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BE83" w14:textId="77777777" w:rsidR="00DD6B50" w:rsidRPr="007126D7" w:rsidRDefault="00DD6B50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781D6481" w14:textId="77777777" w:rsidR="00DD6B50" w:rsidRPr="007126D7" w:rsidRDefault="00DD6B50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9C8E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B872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C47C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7F12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ADF4" w14:textId="77777777" w:rsidR="00DD6B50" w:rsidRDefault="00DD6B5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126D7" w14:paraId="0F1661AD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A012F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5C83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14:paraId="5675F1EB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A69B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40CD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46F4F707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995D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6C1C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5A84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6CD2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7939" w14:textId="77777777" w:rsidR="00DD6B50" w:rsidRDefault="00DD6B5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DE45DBF" w14:textId="77777777" w:rsidR="00DD6B50" w:rsidRPr="007126D7" w:rsidRDefault="00DD6B5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CED1A4A" w14:textId="77777777" w:rsidR="00DD6B50" w:rsidRPr="00744E1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126D7" w14:paraId="6738B19A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DE6B0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DAA8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14:paraId="7B0C4E5F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8FB8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4D66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2CC32DCE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F2F4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608B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8F88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48D8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6ACC" w14:textId="77777777" w:rsidR="00DD6B50" w:rsidRDefault="00DD6B5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3E8F643" w14:textId="77777777" w:rsidR="00DD6B50" w:rsidRPr="007126D7" w:rsidRDefault="00DD6B5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B3C6698" w14:textId="77777777" w:rsidR="00DD6B50" w:rsidRPr="00744E1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126D7" w14:paraId="208589D0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25FBA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22EF" w14:textId="77777777" w:rsidR="00DD6B50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14:paraId="108C05CA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DD7D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ECB5" w14:textId="77777777" w:rsidR="00DD6B50" w:rsidRPr="007126D7" w:rsidRDefault="00DD6B50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0E24D5F7" w14:textId="77777777" w:rsidR="00DD6B50" w:rsidRPr="007126D7" w:rsidRDefault="00DD6B50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2219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E9DC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490F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7766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71AD" w14:textId="77777777" w:rsidR="00DD6B50" w:rsidRPr="00E9314B" w:rsidRDefault="00DD6B50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14:paraId="5456C9B8" w14:textId="77777777" w:rsidR="00DD6B50" w:rsidRDefault="00DD6B50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126D7" w14:paraId="47350408" w14:textId="7777777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AE9B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3312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0D4F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6C63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3CF4DFE4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14:paraId="193E0413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02FF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14:paraId="5592F662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14:paraId="0202F049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14:paraId="45C8DC76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14:paraId="45BE80B2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17BD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76CA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0802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32C2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126D7" w14:paraId="5231CE1A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892A7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F227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81B5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D7CA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007B54D3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E079" w14:textId="77777777" w:rsidR="00DD6B50" w:rsidRPr="007126D7" w:rsidRDefault="00DD6B50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29BD2FD1" w14:textId="77777777" w:rsidR="00DD6B50" w:rsidRPr="007126D7" w:rsidRDefault="00DD6B50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14:paraId="59E02A32" w14:textId="77777777" w:rsidR="00DD6B50" w:rsidRPr="007126D7" w:rsidRDefault="00DD6B50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14:paraId="07BFAA61" w14:textId="77777777" w:rsidR="00DD6B50" w:rsidRPr="007126D7" w:rsidRDefault="00DD6B50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FDBD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25D5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44FC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1A8A" w14:textId="77777777" w:rsidR="00DD6B50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14:paraId="747BF34D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DD6B50" w:rsidRPr="007126D7" w14:paraId="40D1993D" w14:textId="7777777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A278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CC6D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74F3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51CA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19917F1D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2F02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70657C3" w14:textId="77777777" w:rsidR="00DD6B50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0961AD62" w14:textId="77777777" w:rsidR="00DD6B50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14:paraId="03453E67" w14:textId="77777777" w:rsidR="00DD6B50" w:rsidRPr="007126D7" w:rsidRDefault="00DD6B50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B8EE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4F31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D547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F3C3" w14:textId="77777777" w:rsidR="00DD6B50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8FE5A0E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DD6B50" w:rsidRPr="007126D7" w14:paraId="79FFDC03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7DF2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7D02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BC98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11A0" w14:textId="77777777" w:rsidR="00DD6B50" w:rsidRPr="007126D7" w:rsidRDefault="00DD6B5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7C54EB15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7B2A" w14:textId="77777777" w:rsidR="00DD6B50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940E1E1" w14:textId="77777777" w:rsidR="00DD6B50" w:rsidRDefault="00DD6B5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49267CF5" w14:textId="77777777" w:rsidR="00DD6B50" w:rsidRDefault="00DD6B5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14:paraId="6494A588" w14:textId="77777777" w:rsidR="00DD6B50" w:rsidRDefault="00DD6B5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14:paraId="359F4D24" w14:textId="77777777" w:rsidR="00DD6B50" w:rsidRDefault="00DD6B5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B5F25C9" w14:textId="77777777" w:rsidR="00DD6B50" w:rsidRDefault="00DD6B5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14:paraId="4C396357" w14:textId="77777777" w:rsidR="00DD6B50" w:rsidRDefault="00DD6B5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50A4D9D8" w14:textId="77777777" w:rsidR="00DD6B50" w:rsidRPr="007126D7" w:rsidRDefault="00DD6B50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1A1E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EB42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0E33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C8D1" w14:textId="77777777" w:rsidR="00DD6B50" w:rsidRDefault="00DD6B50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EAFD15E" w14:textId="77777777" w:rsidR="00DD6B50" w:rsidRPr="007126D7" w:rsidRDefault="00DD6B50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DD6B50" w:rsidRPr="007126D7" w14:paraId="71784F33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4943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7804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01C6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FE58" w14:textId="77777777" w:rsidR="00DD6B50" w:rsidRDefault="00DD6B5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14:paraId="7C9641B8" w14:textId="77777777" w:rsidR="00DD6B50" w:rsidRPr="007126D7" w:rsidRDefault="00DD6B5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2230" w14:textId="77777777" w:rsidR="00DD6B50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B80461B" w14:textId="77777777" w:rsidR="00DD6B50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430E5C44" w14:textId="77777777" w:rsidR="00DD6B50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14:paraId="18F66A1B" w14:textId="77777777" w:rsidR="00DD6B50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14:paraId="405159A3" w14:textId="77777777" w:rsidR="00DD6B50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14:paraId="0BE8952A" w14:textId="77777777" w:rsidR="00DD6B50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4AF22A7" w14:textId="77777777" w:rsidR="00DD6B50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5BEC" w14:textId="77777777" w:rsidR="00DD6B50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654B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D220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F456" w14:textId="77777777" w:rsidR="00DD6B50" w:rsidRDefault="00DD6B50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5B9517F" w14:textId="77777777" w:rsidR="00DD6B50" w:rsidRDefault="00DD6B50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DD6B50" w:rsidRPr="007126D7" w14:paraId="20D105A0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3E1B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5EE9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E6F6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4ECB" w14:textId="77777777" w:rsidR="00DD6B50" w:rsidRDefault="00DD6B5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14:paraId="4827C35F" w14:textId="77777777" w:rsidR="00DD6B50" w:rsidRDefault="00DD6B5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14:paraId="387EF6A5" w14:textId="77777777" w:rsidR="00DD6B50" w:rsidRDefault="00DD6B50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D754" w14:textId="77777777" w:rsidR="00DD6B50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28F9A4FB" w14:textId="77777777" w:rsidR="00DD6B50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0794" w14:textId="77777777" w:rsidR="00DD6B50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7CCD" w14:textId="77777777" w:rsidR="00DD6B50" w:rsidRPr="007126D7" w:rsidRDefault="00DD6B50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9B9E" w14:textId="77777777" w:rsidR="00DD6B50" w:rsidRPr="007126D7" w:rsidRDefault="00DD6B50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B963" w14:textId="77777777" w:rsidR="00DD6B50" w:rsidRDefault="00DD6B50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126D7" w14:paraId="643FE7F5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18BF1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5499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4653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C8B4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14:paraId="5E626041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86A9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F490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F2D5" w14:textId="77777777" w:rsidR="00DD6B50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14:paraId="0903A9E7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B232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199B" w14:textId="77777777" w:rsidR="00DD6B50" w:rsidRDefault="00DD6B50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14:paraId="05212974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126D7" w14:paraId="5AD8231A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29147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FA28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8E34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17D0" w14:textId="77777777" w:rsidR="00DD6B50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14:paraId="360265DF" w14:textId="77777777" w:rsidR="00DD6B50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50AF7A7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7AC3" w14:textId="77777777" w:rsidR="00DD6B50" w:rsidRDefault="00DD6B50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9317469" w14:textId="77777777" w:rsidR="00DD6B50" w:rsidRDefault="00DD6B50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14:paraId="794BDDB9" w14:textId="77777777" w:rsidR="00DD6B50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6E85EC87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EDA8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0E31" w14:textId="77777777" w:rsidR="00DD6B50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1E34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97C5" w14:textId="77777777" w:rsidR="00DD6B50" w:rsidRDefault="00DD6B50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126D7" w14:paraId="5D95CC03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781AD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A389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14:paraId="0F7CA8DF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2E48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4DA1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14:paraId="5F1A12A5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3922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841F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90FF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6A83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28A9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126D7" w14:paraId="4B71D677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6927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E3BF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E36A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28DC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14:paraId="5644411C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382AA10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E7F4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E4941B3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437F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4650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498B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5B93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126D7" w14:paraId="3224012C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78AE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A92A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970F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FC62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14:paraId="20FEFE97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A92A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A6F1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60F6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AF68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1427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D6B50" w:rsidRPr="007126D7" w14:paraId="55150CBC" w14:textId="7777777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DC921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D028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47DA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4E4F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14:paraId="0C311DEB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8574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9F1E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EB8F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14:paraId="6842A67D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E592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FBEA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126D7" w14:paraId="15B36B7D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66223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AA63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715B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7E4A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4D768246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8368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0DAA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0747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14:paraId="0D970470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07C3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C430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126D7" w14:paraId="7F05453C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F4C3D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91FB" w14:textId="77777777" w:rsidR="00DD6B50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3182" w14:textId="77777777" w:rsidR="00DD6B50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34A5" w14:textId="77777777" w:rsidR="00DD6B50" w:rsidRDefault="00DD6B50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14:paraId="025997C7" w14:textId="77777777" w:rsidR="00DD6B50" w:rsidRDefault="00DD6B50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14:paraId="42206E42" w14:textId="77777777" w:rsidR="00DD6B50" w:rsidRPr="007126D7" w:rsidRDefault="00DD6B50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9FF6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83DF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E43E" w14:textId="77777777" w:rsidR="00DD6B50" w:rsidRDefault="00DD6B50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7E5AFD61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70CC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EDA5" w14:textId="77777777" w:rsidR="00DD6B50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14:paraId="4D9F9ADF" w14:textId="77777777" w:rsidR="00DD6B50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DD6B50" w:rsidRPr="007126D7" w14:paraId="1BF3240C" w14:textId="7777777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E020A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FB32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8488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274D" w14:textId="77777777" w:rsidR="00DD6B50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14:paraId="3EEEA344" w14:textId="77777777" w:rsidR="00DD6B50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63FA4FED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2A57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0D04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423F" w14:textId="77777777" w:rsidR="00DD6B50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14:paraId="67844506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E4B9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7C79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D6B50" w:rsidRPr="007126D7" w14:paraId="27DC72B9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A9E06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38D3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DF08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EA5A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6E548497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8579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4D19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7F43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1C9B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5C65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126D7" w14:paraId="30BC53DE" w14:textId="7777777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9E97D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48CA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21D6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C7E9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14:paraId="2BF02630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D2AF" w14:textId="77777777" w:rsidR="00DD6B50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14:paraId="0FA055D9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2A3F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6025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3A32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3FF9" w14:textId="77777777" w:rsidR="00DD6B50" w:rsidRPr="007126D7" w:rsidRDefault="00DD6B50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11FE296" w14:textId="77777777" w:rsidR="00DD6B50" w:rsidRDefault="00DD6B50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F4477FF" w14:textId="77777777" w:rsidR="00DD6B50" w:rsidRPr="007126D7" w:rsidRDefault="00DD6B50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DD6B50" w:rsidRPr="007126D7" w14:paraId="21D766BB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A4A95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154B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8596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8CD5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14:paraId="3D6589D7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DB5D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6BF6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6281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DA2A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34EE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D6B50" w:rsidRPr="007126D7" w14:paraId="70C59BE9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CC65C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9AA1" w14:textId="77777777" w:rsidR="00DD6B50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14:paraId="1712D8D9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C5D0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9341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0485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4F56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7B2D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143D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260D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DD6B50" w:rsidRPr="007126D7" w14:paraId="0A5543D6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B2CA8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2258" w14:textId="77777777" w:rsidR="00DD6B50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435+375</w:t>
            </w:r>
          </w:p>
          <w:p w14:paraId="094B405F" w14:textId="77777777" w:rsidR="00DD6B50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2B0B" w14:textId="77777777" w:rsidR="00DD6B50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171F" w14:textId="77777777" w:rsidR="00DD6B50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– </w:t>
            </w:r>
          </w:p>
          <w:p w14:paraId="4A3CB6BC" w14:textId="77777777" w:rsidR="00DD6B50" w:rsidRPr="00037854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Copșa Mică</w:t>
            </w:r>
          </w:p>
          <w:p w14:paraId="163B2629" w14:textId="77777777" w:rsidR="00DD6B50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C0E4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EE67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BDC2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9B3D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2BE1" w14:textId="77777777" w:rsidR="00DD6B50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 Cu inductori de 2000 Hz. Valabil doar pentru trenurile tip automotor</w:t>
            </w:r>
          </w:p>
        </w:tc>
      </w:tr>
      <w:tr w:rsidR="00DD6B50" w:rsidRPr="007126D7" w14:paraId="0DB26429" w14:textId="7777777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82E34" w14:textId="77777777" w:rsidR="00DD6B50" w:rsidRPr="007126D7" w:rsidRDefault="00DD6B50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42FB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529A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B95C" w14:textId="77777777" w:rsidR="00DD6B50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14:paraId="4527C8FA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EE65" w14:textId="77777777" w:rsidR="00DD6B50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55A76EC8" w14:textId="77777777" w:rsidR="00DD6B50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14:paraId="1351E38C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331F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0E1D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7747" w14:textId="77777777" w:rsidR="00DD6B50" w:rsidRPr="007126D7" w:rsidRDefault="00DD6B50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CBAA" w14:textId="77777777" w:rsidR="00DD6B50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6CD90FBF" w14:textId="77777777" w:rsidR="00DD6B50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E3E0E2B" w14:textId="77777777" w:rsidR="00DD6B50" w:rsidRPr="007126D7" w:rsidRDefault="00DD6B50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14:paraId="0FB938E3" w14:textId="77777777" w:rsidR="00DD6B50" w:rsidRDefault="00DD6B50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7068B6E6" w14:textId="77777777" w:rsidR="00DD6B50" w:rsidRDefault="00DD6B50" w:rsidP="00CC0982">
      <w:pPr>
        <w:pStyle w:val="Heading1"/>
        <w:spacing w:line="360" w:lineRule="auto"/>
      </w:pPr>
      <w:r>
        <w:lastRenderedPageBreak/>
        <w:t>LINIA 205</w:t>
      </w:r>
    </w:p>
    <w:p w14:paraId="7C3D857F" w14:textId="77777777" w:rsidR="00DD6B50" w:rsidRDefault="00DD6B50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D6B50" w14:paraId="23D68E0E" w14:textId="7777777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7415C" w14:textId="77777777" w:rsidR="00DD6B50" w:rsidRDefault="00DD6B5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59BC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700A" w14:textId="77777777" w:rsidR="00DD6B50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1B4D" w14:textId="77777777" w:rsidR="00DD6B50" w:rsidRDefault="00DD6B5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5A1559EC" w14:textId="77777777" w:rsidR="00DD6B50" w:rsidRPr="00985789" w:rsidRDefault="00DD6B5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A3CE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BC3CCFD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719BAD65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FFB4" w14:textId="77777777" w:rsidR="00DD6B50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8F68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5BBA" w14:textId="77777777" w:rsidR="00DD6B50" w:rsidRPr="0073437A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CB54" w14:textId="77777777" w:rsidR="00DD6B50" w:rsidRDefault="00DD6B5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7B50C5" w14:textId="77777777" w:rsidR="00DD6B50" w:rsidRDefault="00DD6B50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DD6B50" w14:paraId="6F0B0FCD" w14:textId="7777777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4658E" w14:textId="77777777" w:rsidR="00DD6B50" w:rsidRDefault="00DD6B5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FAD0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080ACBB7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F044" w14:textId="77777777" w:rsidR="00DD6B50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30CE" w14:textId="77777777" w:rsidR="00DD6B50" w:rsidRDefault="00DD6B5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521008FB" w14:textId="77777777" w:rsidR="00DD6B50" w:rsidRDefault="00DD6B5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5D39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3DF5" w14:textId="77777777" w:rsidR="00DD6B50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A936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41DA" w14:textId="77777777" w:rsidR="00DD6B50" w:rsidRPr="0073437A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1BBE" w14:textId="77777777" w:rsidR="00DD6B50" w:rsidRDefault="00DD6B5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4FD63347" w14:textId="7777777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A2C21" w14:textId="77777777" w:rsidR="00DD6B50" w:rsidRDefault="00DD6B5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9CD3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5E2BEBEB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8916" w14:textId="77777777" w:rsidR="00DD6B50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055B" w14:textId="77777777" w:rsidR="00DD6B50" w:rsidRDefault="00DD6B50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EC85144" w14:textId="77777777" w:rsidR="00DD6B50" w:rsidRDefault="00DD6B50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9C69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219E" w14:textId="77777777" w:rsidR="00DD6B50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6A17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B6F9" w14:textId="77777777" w:rsidR="00DD6B50" w:rsidRPr="0073437A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0DEE" w14:textId="77777777" w:rsidR="00DD6B50" w:rsidRDefault="00DD6B50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722207" w14:textId="77777777" w:rsidR="00DD6B50" w:rsidRDefault="00DD6B50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3903F3A" w14:textId="77777777" w:rsidR="00DD6B50" w:rsidRDefault="00DD6B50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DD6B50" w14:paraId="6195DC06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A0A83" w14:textId="77777777" w:rsidR="00DD6B50" w:rsidRDefault="00DD6B5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3255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D28E" w14:textId="77777777" w:rsidR="00DD6B50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45BD" w14:textId="77777777" w:rsidR="00DD6B50" w:rsidRDefault="00DD6B5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2753" w14:textId="77777777" w:rsidR="00DD6B50" w:rsidRDefault="00DD6B50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4F74" w14:textId="77777777" w:rsidR="00DD6B50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E6BE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B315" w14:textId="77777777" w:rsidR="00DD6B50" w:rsidRPr="0073437A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FEFA" w14:textId="77777777" w:rsidR="00DD6B50" w:rsidRDefault="00DD6B5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A08833" w14:textId="77777777" w:rsidR="00DD6B50" w:rsidRDefault="00DD6B5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DD6B50" w14:paraId="0EEE3526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6C7AB" w14:textId="77777777" w:rsidR="00DD6B50" w:rsidRDefault="00DD6B5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BDC4" w14:textId="77777777" w:rsidR="00DD6B50" w:rsidRDefault="00DD6B50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5A6AEF74" w14:textId="77777777" w:rsidR="00DD6B50" w:rsidRDefault="00DD6B50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1A85" w14:textId="77777777" w:rsidR="00DD6B50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30F1" w14:textId="77777777" w:rsidR="00DD6B50" w:rsidRDefault="00DD6B50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3C49521C" w14:textId="77777777" w:rsidR="00DD6B50" w:rsidRDefault="00DD6B50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DDBA" w14:textId="77777777" w:rsidR="00DD6B50" w:rsidRDefault="00DD6B50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1572" w14:textId="77777777" w:rsidR="00DD6B50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66F8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068C" w14:textId="77777777" w:rsidR="00DD6B50" w:rsidRPr="0073437A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E327" w14:textId="77777777" w:rsidR="00DD6B50" w:rsidRDefault="00DD6B5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4F3D42D7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9AE85" w14:textId="77777777" w:rsidR="00DD6B50" w:rsidRDefault="00DD6B5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1B9A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1A14C361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3150" w14:textId="77777777" w:rsidR="00DD6B50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9211" w14:textId="77777777" w:rsidR="00DD6B50" w:rsidRDefault="00DD6B5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33F8855F" w14:textId="77777777" w:rsidR="00DD6B50" w:rsidRDefault="00DD6B50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5644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56DA" w14:textId="77777777" w:rsidR="00DD6B50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D578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2234" w14:textId="77777777" w:rsidR="00DD6B50" w:rsidRPr="0073437A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F4EA" w14:textId="77777777" w:rsidR="00DD6B50" w:rsidRDefault="00DD6B5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8D8E8B" w14:textId="77777777" w:rsidR="00DD6B50" w:rsidRDefault="00DD6B5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1A26D06" w14:textId="77777777" w:rsidR="00DD6B50" w:rsidRDefault="00DD6B50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DD6B50" w14:paraId="4DC4BA7F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A0CC4" w14:textId="77777777" w:rsidR="00DD6B50" w:rsidRDefault="00DD6B5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BEA0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F10B" w14:textId="77777777" w:rsidR="00DD6B50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0292" w14:textId="77777777" w:rsidR="00DD6B50" w:rsidRDefault="00DD6B50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7122" w14:textId="77777777" w:rsidR="00DD6B50" w:rsidRDefault="00DD6B50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F3E1" w14:textId="77777777" w:rsidR="00DD6B50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C001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A1DC" w14:textId="77777777" w:rsidR="00DD6B50" w:rsidRPr="0073437A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30F0" w14:textId="77777777" w:rsidR="00DD6B50" w:rsidRDefault="00DD6B5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8A53FB" w14:textId="77777777" w:rsidR="00DD6B50" w:rsidRDefault="00DD6B50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DD6B50" w14:paraId="5C2674B5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36CB6" w14:textId="77777777" w:rsidR="00DD6B50" w:rsidRDefault="00DD6B5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3C09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62B20EC4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6BD0" w14:textId="77777777" w:rsidR="00DD6B50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F902" w14:textId="77777777" w:rsidR="00DD6B50" w:rsidRDefault="00DD6B50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18569187" w14:textId="77777777" w:rsidR="00DD6B50" w:rsidRDefault="00DD6B50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ACAD" w14:textId="77777777" w:rsidR="00DD6B50" w:rsidRDefault="00DD6B50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5160" w14:textId="77777777" w:rsidR="00DD6B50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9243" w14:textId="77777777" w:rsidR="00DD6B50" w:rsidRDefault="00DD6B50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EBA2" w14:textId="77777777" w:rsidR="00DD6B50" w:rsidRPr="0073437A" w:rsidRDefault="00DD6B50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70C8" w14:textId="77777777" w:rsidR="00DD6B50" w:rsidRDefault="00DD6B50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49E72438" w14:textId="7777777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82B9B" w14:textId="77777777" w:rsidR="00DD6B50" w:rsidRDefault="00DD6B5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A9B5" w14:textId="77777777" w:rsidR="00DD6B50" w:rsidRDefault="00DD6B5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5AC5" w14:textId="77777777" w:rsidR="00DD6B50" w:rsidRDefault="00DD6B5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257D" w14:textId="77777777" w:rsidR="00DD6B50" w:rsidRDefault="00DD6B5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5CA9F1CB" w14:textId="77777777" w:rsidR="00DD6B50" w:rsidRDefault="00DD6B5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DA39" w14:textId="77777777" w:rsidR="00DD6B50" w:rsidRDefault="00DD6B5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C8F8" w14:textId="77777777" w:rsidR="00DD6B50" w:rsidRDefault="00DD6B5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D37F" w14:textId="77777777" w:rsidR="00DD6B50" w:rsidRDefault="00DD6B5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7D4A" w14:textId="77777777" w:rsidR="00DD6B50" w:rsidRPr="0073437A" w:rsidRDefault="00DD6B5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44AB" w14:textId="77777777" w:rsidR="00DD6B50" w:rsidRDefault="00DD6B5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D320949" w14:textId="7777777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558DA" w14:textId="77777777" w:rsidR="00DD6B50" w:rsidRDefault="00DD6B5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7B3D" w14:textId="77777777" w:rsidR="00DD6B50" w:rsidRDefault="00DD6B5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970C" w14:textId="77777777" w:rsidR="00DD6B50" w:rsidRDefault="00DD6B5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7090" w14:textId="77777777" w:rsidR="00DD6B50" w:rsidRDefault="00DD6B5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7D682FE8" w14:textId="77777777" w:rsidR="00DD6B50" w:rsidRDefault="00DD6B5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D131" w14:textId="77777777" w:rsidR="00DD6B50" w:rsidRDefault="00DD6B5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200CA9" w14:textId="77777777" w:rsidR="00DD6B50" w:rsidRDefault="00DD6B5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6A49" w14:textId="77777777" w:rsidR="00DD6B50" w:rsidRDefault="00DD6B5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69E1" w14:textId="77777777" w:rsidR="00DD6B50" w:rsidRDefault="00DD6B5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C423" w14:textId="77777777" w:rsidR="00DD6B50" w:rsidRPr="0073437A" w:rsidRDefault="00DD6B5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6608" w14:textId="77777777" w:rsidR="00DD6B50" w:rsidRDefault="00DD6B5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F438478" w14:textId="7777777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B2131" w14:textId="77777777" w:rsidR="00DD6B50" w:rsidRDefault="00DD6B5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2F50" w14:textId="77777777" w:rsidR="00DD6B50" w:rsidRDefault="00DD6B5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FA16" w14:textId="77777777" w:rsidR="00DD6B50" w:rsidRDefault="00DD6B5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F8A7" w14:textId="77777777" w:rsidR="00DD6B50" w:rsidRDefault="00DD6B5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382216A1" w14:textId="77777777" w:rsidR="00DD6B50" w:rsidRDefault="00DD6B5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F0FD" w14:textId="77777777" w:rsidR="00DD6B50" w:rsidRDefault="00DD6B5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8BCCDD" w14:textId="77777777" w:rsidR="00DD6B50" w:rsidRDefault="00DD6B5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018C" w14:textId="77777777" w:rsidR="00DD6B50" w:rsidRDefault="00DD6B5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0160" w14:textId="77777777" w:rsidR="00DD6B50" w:rsidRDefault="00DD6B5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651D" w14:textId="77777777" w:rsidR="00DD6B50" w:rsidRPr="0073437A" w:rsidRDefault="00DD6B5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FC52" w14:textId="77777777" w:rsidR="00DD6B50" w:rsidRDefault="00DD6B5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A0754BB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CFA7" w14:textId="77777777" w:rsidR="00DD6B50" w:rsidRDefault="00DD6B5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0E43" w14:textId="77777777" w:rsidR="00DD6B50" w:rsidRDefault="00DD6B5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FCF3" w14:textId="77777777" w:rsidR="00DD6B50" w:rsidRDefault="00DD6B5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E39A" w14:textId="77777777" w:rsidR="00DD6B50" w:rsidRDefault="00DD6B5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1E573F06" w14:textId="77777777" w:rsidR="00DD6B50" w:rsidRDefault="00DD6B5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85E0" w14:textId="77777777" w:rsidR="00DD6B50" w:rsidRDefault="00DD6B5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2319ACC" w14:textId="77777777" w:rsidR="00DD6B50" w:rsidRDefault="00DD6B5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5555" w14:textId="77777777" w:rsidR="00DD6B50" w:rsidRDefault="00DD6B5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73D2" w14:textId="77777777" w:rsidR="00DD6B50" w:rsidRDefault="00DD6B5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263E" w14:textId="77777777" w:rsidR="00DD6B50" w:rsidRPr="0073437A" w:rsidRDefault="00DD6B5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E207" w14:textId="77777777" w:rsidR="00DD6B50" w:rsidRDefault="00DD6B5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1DD907A7" w14:textId="77777777" w:rsidR="00DD6B50" w:rsidRDefault="00DD6B5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DD6B50" w14:paraId="4EDA7B65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5336" w14:textId="77777777" w:rsidR="00DD6B50" w:rsidRDefault="00DD6B5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312F" w14:textId="77777777" w:rsidR="00DD6B50" w:rsidRDefault="00DD6B50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A793" w14:textId="77777777" w:rsidR="00DD6B50" w:rsidRDefault="00DD6B50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8186" w14:textId="77777777" w:rsidR="00DD6B50" w:rsidRDefault="00DD6B50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4260EAB0" w14:textId="77777777" w:rsidR="00DD6B50" w:rsidRDefault="00DD6B50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4944" w14:textId="77777777" w:rsidR="00DD6B50" w:rsidRDefault="00DD6B50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7BB1" w14:textId="77777777" w:rsidR="00DD6B50" w:rsidRDefault="00DD6B50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DB71" w14:textId="77777777" w:rsidR="00DD6B50" w:rsidRDefault="00DD6B50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42FC" w14:textId="77777777" w:rsidR="00DD6B50" w:rsidRPr="0073437A" w:rsidRDefault="00DD6B50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9B95" w14:textId="77777777" w:rsidR="00DD6B50" w:rsidRDefault="00DD6B50" w:rsidP="002559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0F25FD8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AA7C" w14:textId="77777777" w:rsidR="00DD6B50" w:rsidRDefault="00DD6B50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13E4" w14:textId="77777777" w:rsidR="00DD6B50" w:rsidRDefault="00DD6B5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D82F" w14:textId="77777777" w:rsidR="00DD6B50" w:rsidRDefault="00DD6B5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726B" w14:textId="77777777" w:rsidR="00DD6B50" w:rsidRDefault="00DD6B50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49B6" w14:textId="77777777" w:rsidR="00DD6B50" w:rsidRDefault="00DD6B5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DCB8F6" w14:textId="77777777" w:rsidR="00DD6B50" w:rsidRDefault="00DD6B5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9A26" w14:textId="77777777" w:rsidR="00DD6B50" w:rsidRDefault="00DD6B5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630B" w14:textId="77777777" w:rsidR="00DD6B50" w:rsidRDefault="00DD6B50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8286" w14:textId="77777777" w:rsidR="00DD6B50" w:rsidRPr="0073437A" w:rsidRDefault="00DD6B50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2D3D" w14:textId="77777777" w:rsidR="00DD6B50" w:rsidRDefault="00DD6B50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D539D7C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54ED30AE" w14:textId="77777777" w:rsidR="00DD6B50" w:rsidRDefault="00DD6B50" w:rsidP="005B00A7">
      <w:pPr>
        <w:pStyle w:val="Heading1"/>
        <w:spacing w:line="360" w:lineRule="auto"/>
      </w:pPr>
      <w:r>
        <w:t>LINIA 218</w:t>
      </w:r>
    </w:p>
    <w:p w14:paraId="2A715A21" w14:textId="77777777" w:rsidR="00DD6B50" w:rsidRDefault="00DD6B50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D6B50" w14:paraId="1CF2C70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B7270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1358" w14:textId="77777777" w:rsidR="00DD6B50" w:rsidRDefault="00DD6B5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FCF3" w14:textId="77777777" w:rsidR="00DD6B50" w:rsidRPr="00CF787F" w:rsidRDefault="00DD6B5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B1EC" w14:textId="77777777" w:rsidR="00DD6B50" w:rsidRDefault="00DD6B50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E674B0" w14:textId="77777777" w:rsidR="00DD6B50" w:rsidRDefault="00DD6B50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687D" w14:textId="77777777" w:rsidR="00DD6B50" w:rsidRPr="00465A98" w:rsidRDefault="00DD6B5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7D107A9E" w14:textId="77777777" w:rsidR="00DD6B50" w:rsidRPr="00465A98" w:rsidRDefault="00DD6B5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FF39" w14:textId="77777777" w:rsidR="00DD6B50" w:rsidRPr="00CF787F" w:rsidRDefault="00DD6B5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296A" w14:textId="77777777" w:rsidR="00DD6B50" w:rsidRDefault="00DD6B5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9D26" w14:textId="77777777" w:rsidR="00DD6B50" w:rsidRPr="00984D71" w:rsidRDefault="00DD6B5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AC40" w14:textId="77777777" w:rsidR="00DD6B50" w:rsidRDefault="00DD6B5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A8307A" w14:paraId="61F2D37D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A1EBA" w14:textId="77777777" w:rsidR="00DD6B50" w:rsidRPr="00A75A00" w:rsidRDefault="00DD6B50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8E79" w14:textId="77777777" w:rsidR="00DD6B50" w:rsidRPr="00A8307A" w:rsidRDefault="00DD6B5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AE0C" w14:textId="77777777" w:rsidR="00DD6B50" w:rsidRPr="00A8307A" w:rsidRDefault="00DD6B50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C007" w14:textId="77777777" w:rsidR="00DD6B50" w:rsidRPr="00A8307A" w:rsidRDefault="00DD6B50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1392D3" w14:textId="77777777" w:rsidR="00DD6B50" w:rsidRPr="00A8307A" w:rsidRDefault="00DD6B50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9108" w14:textId="77777777" w:rsidR="00DD6B50" w:rsidRDefault="00DD6B5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86C945A" w14:textId="77777777" w:rsidR="00DD6B50" w:rsidRPr="00664FA3" w:rsidRDefault="00DD6B5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4697" w14:textId="77777777" w:rsidR="00DD6B50" w:rsidRPr="00A8307A" w:rsidRDefault="00DD6B50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FF7A" w14:textId="77777777" w:rsidR="00DD6B50" w:rsidRPr="00A8307A" w:rsidRDefault="00DD6B5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9F19" w14:textId="77777777" w:rsidR="00DD6B50" w:rsidRPr="00A8307A" w:rsidRDefault="00DD6B50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4944" w14:textId="77777777" w:rsidR="00DD6B50" w:rsidRPr="00A8307A" w:rsidRDefault="00DD6B5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7C7E9C" w14:textId="77777777" w:rsidR="00DD6B50" w:rsidRDefault="00DD6B5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A11F666" w14:textId="77777777" w:rsidR="00DD6B50" w:rsidRDefault="00DD6B5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E2664B9" w14:textId="77777777" w:rsidR="00DD6B50" w:rsidRPr="00664FA3" w:rsidRDefault="00DD6B5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D6B50" w:rsidRPr="00A8307A" w14:paraId="25D93850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84AC9" w14:textId="77777777" w:rsidR="00DD6B50" w:rsidRPr="00A75A00" w:rsidRDefault="00DD6B50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DBD5" w14:textId="77777777" w:rsidR="00DD6B50" w:rsidRPr="00A8307A" w:rsidRDefault="00DD6B5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59EA" w14:textId="77777777" w:rsidR="00DD6B50" w:rsidRPr="00A8307A" w:rsidRDefault="00DD6B50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3031" w14:textId="77777777" w:rsidR="00DD6B50" w:rsidRPr="00A8307A" w:rsidRDefault="00DD6B50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CE7489" w14:textId="77777777" w:rsidR="00DD6B50" w:rsidRPr="00A8307A" w:rsidRDefault="00DD6B50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701B" w14:textId="77777777" w:rsidR="00DD6B50" w:rsidRPr="00664FA3" w:rsidRDefault="00DD6B5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32E8876" w14:textId="77777777" w:rsidR="00DD6B50" w:rsidRPr="00664FA3" w:rsidRDefault="00DD6B5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E9BC" w14:textId="77777777" w:rsidR="00DD6B50" w:rsidRPr="00A8307A" w:rsidRDefault="00DD6B50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CD75" w14:textId="77777777" w:rsidR="00DD6B50" w:rsidRPr="00A8307A" w:rsidRDefault="00DD6B50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B43A" w14:textId="77777777" w:rsidR="00DD6B50" w:rsidRPr="00A8307A" w:rsidRDefault="00DD6B50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1426" w14:textId="77777777" w:rsidR="00DD6B50" w:rsidRPr="00A8307A" w:rsidRDefault="00DD6B5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2ED20B" w14:textId="77777777" w:rsidR="00DD6B50" w:rsidRPr="00A8307A" w:rsidRDefault="00DD6B5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13CBA7B" w14:textId="77777777" w:rsidR="00DD6B50" w:rsidRPr="00A8307A" w:rsidRDefault="00DD6B5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1CAA2EE" w14:textId="77777777" w:rsidR="00DD6B50" w:rsidRPr="00A8307A" w:rsidRDefault="00DD6B50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D6B50" w:rsidRPr="00A8307A" w14:paraId="3BCF67EC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22EB8" w14:textId="77777777" w:rsidR="00DD6B50" w:rsidRPr="00A75A00" w:rsidRDefault="00DD6B50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F5EB" w14:textId="77777777" w:rsidR="00DD6B50" w:rsidRPr="00A8307A" w:rsidRDefault="00DD6B5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E284" w14:textId="77777777" w:rsidR="00DD6B50" w:rsidRPr="003F40D2" w:rsidRDefault="00DD6B50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D59B" w14:textId="77777777" w:rsidR="00DD6B50" w:rsidRPr="00A8307A" w:rsidRDefault="00DD6B50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197B5E" w14:textId="77777777" w:rsidR="00DD6B50" w:rsidRPr="00A8307A" w:rsidRDefault="00DD6B50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99BD" w14:textId="77777777" w:rsidR="00DD6B50" w:rsidRPr="00A8307A" w:rsidRDefault="00DD6B5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EAA2" w14:textId="77777777" w:rsidR="00DD6B50" w:rsidRPr="003F40D2" w:rsidRDefault="00DD6B50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362B" w14:textId="77777777" w:rsidR="00DD6B50" w:rsidRPr="00A8307A" w:rsidRDefault="00DD6B5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1059" w14:textId="77777777" w:rsidR="00DD6B50" w:rsidRPr="003F40D2" w:rsidRDefault="00DD6B50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0292" w14:textId="77777777" w:rsidR="00DD6B50" w:rsidRPr="00A8307A" w:rsidRDefault="00DD6B50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FC6585" w14:textId="77777777" w:rsidR="00DD6B50" w:rsidRPr="00A8307A" w:rsidRDefault="00DD6B50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D6B50" w:rsidRPr="00A8307A" w14:paraId="24BAFA32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2A2F3" w14:textId="77777777" w:rsidR="00DD6B50" w:rsidRPr="00A75A00" w:rsidRDefault="00DD6B50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126E" w14:textId="77777777" w:rsidR="00DD6B50" w:rsidRPr="00A8307A" w:rsidRDefault="00DD6B5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CABE" w14:textId="77777777" w:rsidR="00DD6B50" w:rsidRPr="003F40D2" w:rsidRDefault="00DD6B50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D17B" w14:textId="77777777" w:rsidR="00DD6B50" w:rsidRPr="00A8307A" w:rsidRDefault="00DD6B50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B8628F" w14:textId="77777777" w:rsidR="00DD6B50" w:rsidRPr="00A8307A" w:rsidRDefault="00DD6B50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B9A0" w14:textId="77777777" w:rsidR="00DD6B50" w:rsidRDefault="00DD6B5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43195F" w14:textId="77777777" w:rsidR="00DD6B50" w:rsidRPr="00A8307A" w:rsidRDefault="00DD6B5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4115" w14:textId="77777777" w:rsidR="00DD6B50" w:rsidRPr="003F40D2" w:rsidRDefault="00DD6B50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87DD" w14:textId="77777777" w:rsidR="00DD6B50" w:rsidRPr="00A8307A" w:rsidRDefault="00DD6B50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FCD5" w14:textId="77777777" w:rsidR="00DD6B50" w:rsidRPr="003F40D2" w:rsidRDefault="00DD6B50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3F29" w14:textId="77777777" w:rsidR="00DD6B50" w:rsidRPr="00A8307A" w:rsidRDefault="00DD6B50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5DE22F" w14:textId="77777777" w:rsidR="00DD6B50" w:rsidRPr="00A8307A" w:rsidRDefault="00DD6B50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D6B50" w:rsidRPr="00A8307A" w14:paraId="05AD7978" w14:textId="77777777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D10D4" w14:textId="77777777" w:rsidR="00DD6B50" w:rsidRPr="00A75A00" w:rsidRDefault="00DD6B50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657D" w14:textId="77777777" w:rsidR="00DD6B50" w:rsidRPr="00A8307A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4965" w14:textId="77777777" w:rsidR="00DD6B50" w:rsidRPr="00732832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917D" w14:textId="77777777" w:rsidR="00DD6B50" w:rsidRPr="00A8307A" w:rsidRDefault="00DD6B50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8F5489" w14:textId="77777777" w:rsidR="00DD6B50" w:rsidRPr="00A8307A" w:rsidRDefault="00DD6B50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C371" w14:textId="77777777" w:rsidR="00DD6B50" w:rsidRPr="00A8307A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9E52" w14:textId="77777777" w:rsidR="00DD6B50" w:rsidRPr="007B4F6A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6238" w14:textId="77777777" w:rsidR="00DD6B50" w:rsidRPr="00A8307A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BB30" w14:textId="77777777" w:rsidR="00DD6B50" w:rsidRPr="00732832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E6CB" w14:textId="77777777" w:rsidR="00DD6B50" w:rsidRDefault="00DD6B50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11E916" w14:textId="77777777" w:rsidR="00DD6B50" w:rsidRDefault="00DD6B50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227EE33" w14:textId="77777777" w:rsidR="00DD6B50" w:rsidRDefault="00DD6B50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E9E203" w14:textId="77777777" w:rsidR="00DD6B50" w:rsidRDefault="00DD6B50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7904B81" w14:textId="77777777" w:rsidR="00DD6B50" w:rsidRPr="00A8307A" w:rsidRDefault="00DD6B50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D6B50" w:rsidRPr="00A8307A" w14:paraId="2F8E282C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19AFC2" w14:textId="77777777" w:rsidR="00DD6B50" w:rsidRPr="00A75A00" w:rsidRDefault="00DD6B50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8409" w14:textId="77777777" w:rsidR="00DD6B50" w:rsidRPr="00A8307A" w:rsidRDefault="00DD6B50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3019" w14:textId="77777777" w:rsidR="00DD6B50" w:rsidRPr="00B26991" w:rsidRDefault="00DD6B50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1F54" w14:textId="77777777" w:rsidR="00DD6B50" w:rsidRPr="00A8307A" w:rsidRDefault="00DD6B50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1690BE" w14:textId="77777777" w:rsidR="00DD6B50" w:rsidRPr="00A8307A" w:rsidRDefault="00DD6B50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777B" w14:textId="77777777" w:rsidR="00DD6B50" w:rsidRPr="00A8307A" w:rsidRDefault="00DD6B50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74D7" w14:textId="77777777" w:rsidR="00DD6B50" w:rsidRPr="00B26991" w:rsidRDefault="00DD6B50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2DB4" w14:textId="77777777" w:rsidR="00DD6B50" w:rsidRPr="00A8307A" w:rsidRDefault="00DD6B50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24CF" w14:textId="77777777" w:rsidR="00DD6B50" w:rsidRPr="00B26991" w:rsidRDefault="00DD6B50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11E8" w14:textId="77777777" w:rsidR="00DD6B50" w:rsidRPr="00A8307A" w:rsidRDefault="00DD6B50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1CE318" w14:textId="77777777" w:rsidR="00DD6B50" w:rsidRDefault="00DD6B50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9410C9F" w14:textId="77777777" w:rsidR="00DD6B50" w:rsidRPr="00A8307A" w:rsidRDefault="00DD6B50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D6B50" w:rsidRPr="00A8307A" w14:paraId="06901436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7F5D9" w14:textId="77777777" w:rsidR="00DD6B50" w:rsidRPr="00A75A00" w:rsidRDefault="00DD6B50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8C2D" w14:textId="77777777" w:rsidR="00DD6B50" w:rsidRPr="00A8307A" w:rsidRDefault="00DD6B50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8E6A" w14:textId="77777777" w:rsidR="00DD6B50" w:rsidRPr="00B26991" w:rsidRDefault="00DD6B50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39EC" w14:textId="77777777" w:rsidR="00DD6B50" w:rsidRPr="00A8307A" w:rsidRDefault="00DD6B50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DC2B" w14:textId="77777777" w:rsidR="00DD6B50" w:rsidRDefault="00DD6B50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261166" w14:textId="77777777" w:rsidR="00DD6B50" w:rsidRDefault="00DD6B50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7763D3D" w14:textId="77777777" w:rsidR="00DD6B50" w:rsidRPr="00A8307A" w:rsidRDefault="00DD6B50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1611" w14:textId="77777777" w:rsidR="00DD6B50" w:rsidRDefault="00DD6B50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59E7" w14:textId="77777777" w:rsidR="00DD6B50" w:rsidRPr="00A8307A" w:rsidRDefault="00DD6B50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B096" w14:textId="77777777" w:rsidR="00DD6B50" w:rsidRPr="00B26991" w:rsidRDefault="00DD6B50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30C6" w14:textId="77777777" w:rsidR="00DD6B50" w:rsidRDefault="00DD6B50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FBF044F" w14:textId="77777777" w:rsidR="00DD6B50" w:rsidRDefault="00DD6B50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E14FF38" w14:textId="77777777" w:rsidR="00DD6B50" w:rsidRPr="00A8307A" w:rsidRDefault="00DD6B50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D6B50" w:rsidRPr="00A8307A" w14:paraId="139FC936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421AC" w14:textId="77777777" w:rsidR="00DD6B50" w:rsidRPr="00A75A00" w:rsidRDefault="00DD6B50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BD50" w14:textId="77777777" w:rsidR="00DD6B50" w:rsidRPr="00A8307A" w:rsidRDefault="00DD6B50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B399" w14:textId="77777777" w:rsidR="00DD6B50" w:rsidRPr="00B26991" w:rsidRDefault="00DD6B50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F96F" w14:textId="77777777" w:rsidR="00DD6B50" w:rsidRPr="00A8307A" w:rsidRDefault="00DD6B50" w:rsidP="002353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CCC0" w14:textId="77777777" w:rsidR="00DD6B50" w:rsidRDefault="00DD6B50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0BDA8C9" w14:textId="77777777" w:rsidR="00DD6B50" w:rsidRDefault="00DD6B50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700E1FE" w14:textId="77777777" w:rsidR="00DD6B50" w:rsidRPr="00A8307A" w:rsidRDefault="00DD6B50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7EE1" w14:textId="77777777" w:rsidR="00DD6B50" w:rsidRDefault="00DD6B50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4629" w14:textId="77777777" w:rsidR="00DD6B50" w:rsidRPr="00A8307A" w:rsidRDefault="00DD6B50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488A" w14:textId="77777777" w:rsidR="00DD6B50" w:rsidRPr="00B26991" w:rsidRDefault="00DD6B50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D86F" w14:textId="77777777" w:rsidR="00DD6B50" w:rsidRDefault="00DD6B50" w:rsidP="002353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444EF5D" w14:textId="77777777" w:rsidR="00DD6B50" w:rsidRPr="00A8307A" w:rsidRDefault="00DD6B50" w:rsidP="002353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D6B50" w:rsidRPr="00A8307A" w14:paraId="43F539EA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6CAFF" w14:textId="77777777" w:rsidR="00DD6B50" w:rsidRPr="00A75A00" w:rsidRDefault="00DD6B50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832F" w14:textId="77777777" w:rsidR="00DD6B50" w:rsidRPr="00A8307A" w:rsidRDefault="00DD6B50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874E" w14:textId="77777777" w:rsidR="00DD6B50" w:rsidRPr="00B26991" w:rsidRDefault="00DD6B50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7E06" w14:textId="77777777" w:rsidR="00DD6B50" w:rsidRPr="00A8307A" w:rsidRDefault="00DD6B50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78FC" w14:textId="77777777" w:rsidR="00DD6B50" w:rsidRDefault="00DD6B50" w:rsidP="00BC71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15FE" w14:textId="77777777" w:rsidR="00DD6B50" w:rsidRDefault="00DD6B50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7ED4" w14:textId="77777777" w:rsidR="00DD6B50" w:rsidRPr="00A8307A" w:rsidRDefault="00DD6B50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3E6C" w14:textId="77777777" w:rsidR="00DD6B50" w:rsidRPr="00B26991" w:rsidRDefault="00DD6B50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5993" w14:textId="77777777" w:rsidR="00DD6B50" w:rsidRDefault="00DD6B50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D6B50" w:rsidRPr="00A8307A" w14:paraId="08EE46CE" w14:textId="77777777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B93DC" w14:textId="77777777" w:rsidR="00DD6B50" w:rsidRPr="00A75A00" w:rsidRDefault="00DD6B50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2E33" w14:textId="77777777" w:rsidR="00DD6B50" w:rsidRPr="00A8307A" w:rsidRDefault="00DD6B50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14BE" w14:textId="77777777" w:rsidR="00DD6B50" w:rsidRPr="000D3BBC" w:rsidRDefault="00DD6B50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C265" w14:textId="77777777" w:rsidR="00DD6B50" w:rsidRPr="00A8307A" w:rsidRDefault="00DD6B50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EB82D1" w14:textId="77777777" w:rsidR="00DD6B50" w:rsidRPr="00A8307A" w:rsidRDefault="00DD6B50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7BDF" w14:textId="77777777" w:rsidR="00DD6B50" w:rsidRDefault="00DD6B50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CADBBA" w14:textId="77777777" w:rsidR="00DD6B50" w:rsidRPr="00A8307A" w:rsidRDefault="00DD6B50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2D83" w14:textId="77777777" w:rsidR="00DD6B50" w:rsidRPr="000D3BBC" w:rsidRDefault="00DD6B50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C43F" w14:textId="77777777" w:rsidR="00DD6B50" w:rsidRPr="00A8307A" w:rsidRDefault="00DD6B50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6D92" w14:textId="77777777" w:rsidR="00DD6B50" w:rsidRPr="000D3BBC" w:rsidRDefault="00DD6B50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34DB" w14:textId="77777777" w:rsidR="00DD6B50" w:rsidRPr="00A8307A" w:rsidRDefault="00DD6B50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DFA5F3" w14:textId="77777777" w:rsidR="00DD6B50" w:rsidRPr="00A8307A" w:rsidRDefault="00DD6B50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D6B50" w:rsidRPr="00A8307A" w14:paraId="3848A6D1" w14:textId="77777777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EF320" w14:textId="77777777" w:rsidR="00DD6B50" w:rsidRPr="00A75A00" w:rsidRDefault="00DD6B50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E580" w14:textId="77777777" w:rsidR="00DD6B50" w:rsidRPr="00A8307A" w:rsidRDefault="00DD6B50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0EEE" w14:textId="77777777" w:rsidR="00DD6B50" w:rsidRPr="009658E6" w:rsidRDefault="00DD6B50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9979" w14:textId="77777777" w:rsidR="00DD6B50" w:rsidRPr="00A8307A" w:rsidRDefault="00DD6B50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2FAF12" w14:textId="77777777" w:rsidR="00DD6B50" w:rsidRPr="00A8307A" w:rsidRDefault="00DD6B50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FF88" w14:textId="77777777" w:rsidR="00DD6B50" w:rsidRPr="00A8307A" w:rsidRDefault="00DD6B50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F4E0" w14:textId="77777777" w:rsidR="00DD6B50" w:rsidRPr="009658E6" w:rsidRDefault="00DD6B50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0180" w14:textId="77777777" w:rsidR="00DD6B50" w:rsidRPr="00A8307A" w:rsidRDefault="00DD6B50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7A51" w14:textId="77777777" w:rsidR="00DD6B50" w:rsidRPr="009658E6" w:rsidRDefault="00DD6B50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6810" w14:textId="77777777" w:rsidR="00DD6B50" w:rsidRPr="00A8307A" w:rsidRDefault="00DD6B50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D92AB8" w14:textId="77777777" w:rsidR="00DD6B50" w:rsidRPr="00A8307A" w:rsidRDefault="00DD6B50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D6B50" w:rsidRPr="00A8307A" w14:paraId="6855FFED" w14:textId="77777777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46ED3" w14:textId="77777777" w:rsidR="00DD6B50" w:rsidRPr="00A75A00" w:rsidRDefault="00DD6B50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78C2" w14:textId="77777777" w:rsidR="00DD6B50" w:rsidRPr="00A8307A" w:rsidRDefault="00DD6B50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77BB" w14:textId="77777777" w:rsidR="00DD6B50" w:rsidRPr="00472E19" w:rsidRDefault="00DD6B50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FED3" w14:textId="77777777" w:rsidR="00DD6B50" w:rsidRPr="00A8307A" w:rsidRDefault="00DD6B50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EEBFD7" w14:textId="77777777" w:rsidR="00DD6B50" w:rsidRPr="00A8307A" w:rsidRDefault="00DD6B50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771D" w14:textId="77777777" w:rsidR="00DD6B50" w:rsidRPr="00A8307A" w:rsidRDefault="00DD6B50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95D5" w14:textId="77777777" w:rsidR="00DD6B50" w:rsidRPr="00472E19" w:rsidRDefault="00DD6B50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07CA" w14:textId="77777777" w:rsidR="00DD6B50" w:rsidRPr="00A8307A" w:rsidRDefault="00DD6B50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8A28" w14:textId="77777777" w:rsidR="00DD6B50" w:rsidRPr="00472E19" w:rsidRDefault="00DD6B50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D5BC" w14:textId="77777777" w:rsidR="00DD6B50" w:rsidRPr="00A8307A" w:rsidRDefault="00DD6B50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683F6E" w14:textId="77777777" w:rsidR="00DD6B50" w:rsidRPr="00A8307A" w:rsidRDefault="00DD6B50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D6B50" w:rsidRPr="00A8307A" w14:paraId="7F49B3C9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8244E" w14:textId="77777777" w:rsidR="00DD6B50" w:rsidRPr="00A75A00" w:rsidRDefault="00DD6B50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8BD1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B5B4" w14:textId="77777777" w:rsidR="00DD6B50" w:rsidRPr="00530A8D" w:rsidRDefault="00DD6B5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9FFF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0AB8CD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6F08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6896" w14:textId="77777777" w:rsidR="00DD6B50" w:rsidRPr="00530A8D" w:rsidRDefault="00DD6B5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24CD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8BF0" w14:textId="77777777" w:rsidR="00DD6B50" w:rsidRPr="00530A8D" w:rsidRDefault="00DD6B5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4A43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3B982C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D6B50" w:rsidRPr="00A8307A" w14:paraId="000628C6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32420" w14:textId="77777777" w:rsidR="00DD6B50" w:rsidRPr="00A75A00" w:rsidRDefault="00DD6B50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AE13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EF8F" w14:textId="77777777" w:rsidR="00DD6B50" w:rsidRPr="00530A8D" w:rsidRDefault="00DD6B5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26EC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1C342D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99B5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9C3A" w14:textId="77777777" w:rsidR="00DD6B50" w:rsidRPr="00530A8D" w:rsidRDefault="00DD6B5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575A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0252" w14:textId="77777777" w:rsidR="00DD6B50" w:rsidRPr="00530A8D" w:rsidRDefault="00DD6B5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C978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E7FDF4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D6B50" w:rsidRPr="00A8307A" w14:paraId="74088F1F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6F113" w14:textId="77777777" w:rsidR="00DD6B50" w:rsidRPr="00A75A00" w:rsidRDefault="00DD6B50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21C6" w14:textId="77777777" w:rsidR="00DD6B50" w:rsidRDefault="00DD6B5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1FB6F16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4B34" w14:textId="77777777" w:rsidR="00DD6B50" w:rsidRPr="00530A8D" w:rsidRDefault="00DD6B5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C3D0" w14:textId="77777777" w:rsidR="00DD6B50" w:rsidRPr="00A8307A" w:rsidRDefault="00DD6B50" w:rsidP="00C23C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DCB5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AC92" w14:textId="77777777" w:rsidR="00DD6B50" w:rsidRDefault="00DD6B5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4C4F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427F" w14:textId="77777777" w:rsidR="00DD6B50" w:rsidRPr="00530A8D" w:rsidRDefault="00DD6B5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ED23" w14:textId="77777777" w:rsidR="00DD6B50" w:rsidRDefault="00DD6B50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41D719E0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DD6B50" w:rsidRPr="00A8307A" w14:paraId="3BE6127E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795EC" w14:textId="77777777" w:rsidR="00DD6B50" w:rsidRPr="00A75A00" w:rsidRDefault="00DD6B50">
            <w:pPr>
              <w:numPr>
                <w:ilvl w:val="0"/>
                <w:numId w:val="14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2360" w14:textId="77777777" w:rsidR="00DD6B50" w:rsidRDefault="00DD6B5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102CECE6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F0EC" w14:textId="77777777" w:rsidR="00DD6B50" w:rsidRPr="00530A8D" w:rsidRDefault="00DD6B5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5E81" w14:textId="77777777" w:rsidR="00DD6B50" w:rsidRDefault="00DD6B50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D2973BA" w14:textId="77777777" w:rsidR="00DD6B50" w:rsidRDefault="00DD6B50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0A49599A" w14:textId="77777777" w:rsidR="00DD6B50" w:rsidRPr="00A8307A" w:rsidRDefault="00DD6B50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10CF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A0F3" w14:textId="77777777" w:rsidR="00DD6B50" w:rsidRDefault="00DD6B5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7C9F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9A48" w14:textId="77777777" w:rsidR="00DD6B50" w:rsidRPr="00530A8D" w:rsidRDefault="00DD6B50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90AD" w14:textId="77777777" w:rsidR="00DD6B50" w:rsidRPr="00A8307A" w:rsidRDefault="00DD6B50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2EC89C14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036DB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232E" w14:textId="77777777" w:rsidR="00DD6B50" w:rsidRDefault="00DD6B5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A1AE" w14:textId="77777777" w:rsidR="00DD6B50" w:rsidRPr="00CF787F" w:rsidRDefault="00DD6B5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87B8" w14:textId="77777777" w:rsidR="00DD6B50" w:rsidRDefault="00DD6B50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F499342" w14:textId="77777777" w:rsidR="00DD6B50" w:rsidRDefault="00DD6B50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14A316A8" w14:textId="77777777" w:rsidR="00DD6B50" w:rsidRDefault="00DD6B50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F00A" w14:textId="77777777" w:rsidR="00DD6B50" w:rsidRDefault="00DD6B50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1F0D94A3" w14:textId="77777777" w:rsidR="00DD6B50" w:rsidRPr="00465A98" w:rsidRDefault="00DD6B50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055B" w14:textId="77777777" w:rsidR="00DD6B50" w:rsidRPr="00CF787F" w:rsidRDefault="00DD6B5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7396" w14:textId="77777777" w:rsidR="00DD6B50" w:rsidRDefault="00DD6B5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212C" w14:textId="77777777" w:rsidR="00DD6B50" w:rsidRPr="00984D71" w:rsidRDefault="00DD6B5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9378" w14:textId="77777777" w:rsidR="00DD6B50" w:rsidRDefault="00DD6B5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9C0715" w14:textId="77777777" w:rsidR="00DD6B50" w:rsidRDefault="00DD6B5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DD6B50" w14:paraId="7ADEBFE3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70DF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1167" w14:textId="77777777" w:rsidR="00DD6B50" w:rsidRDefault="00DD6B5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4F98" w14:textId="77777777" w:rsidR="00DD6B50" w:rsidRPr="00CF787F" w:rsidRDefault="00DD6B5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5662" w14:textId="77777777" w:rsidR="00DD6B50" w:rsidRDefault="00DD6B5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E23C81D" w14:textId="77777777" w:rsidR="00DD6B50" w:rsidRDefault="00DD6B5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DC0EA8F" w14:textId="77777777" w:rsidR="00DD6B50" w:rsidRDefault="00DD6B50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4AB0" w14:textId="77777777" w:rsidR="00DD6B50" w:rsidRPr="00465A98" w:rsidRDefault="00DD6B5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1A82" w14:textId="77777777" w:rsidR="00DD6B50" w:rsidRDefault="00DD6B5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9529" w14:textId="77777777" w:rsidR="00DD6B50" w:rsidRDefault="00DD6B5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3EFB" w14:textId="77777777" w:rsidR="00DD6B50" w:rsidRPr="00984D71" w:rsidRDefault="00DD6B5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EB0B" w14:textId="77777777" w:rsidR="00DD6B50" w:rsidRDefault="00DD6B5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DD6B50" w14:paraId="437D2DA2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5ED3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AC20" w14:textId="77777777" w:rsidR="00DD6B50" w:rsidRDefault="00DD6B5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41E9" w14:textId="77777777" w:rsidR="00DD6B50" w:rsidRPr="00CF787F" w:rsidRDefault="00DD6B5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4BE8" w14:textId="77777777" w:rsidR="00DD6B50" w:rsidRDefault="00DD6B50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B1BC8F7" w14:textId="77777777" w:rsidR="00DD6B50" w:rsidRDefault="00DD6B50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82BA" w14:textId="77777777" w:rsidR="00DD6B50" w:rsidRPr="00465A98" w:rsidRDefault="00DD6B5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C8A1" w14:textId="77777777" w:rsidR="00DD6B50" w:rsidRDefault="00DD6B5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7EA9" w14:textId="77777777" w:rsidR="00DD6B50" w:rsidRDefault="00DD6B5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FFBF" w14:textId="77777777" w:rsidR="00DD6B50" w:rsidRPr="00984D71" w:rsidRDefault="00DD6B5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20DE" w14:textId="77777777" w:rsidR="00DD6B50" w:rsidRDefault="00DD6B5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81E6B9" w14:textId="77777777" w:rsidR="00DD6B50" w:rsidRDefault="00DD6B50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DD6B50" w14:paraId="7EE9006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854E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D8ED" w14:textId="77777777" w:rsidR="00DD6B50" w:rsidRDefault="00DD6B5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E2E6" w14:textId="77777777" w:rsidR="00DD6B50" w:rsidRPr="00CF787F" w:rsidRDefault="00DD6B5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737D" w14:textId="77777777" w:rsidR="00DD6B50" w:rsidRDefault="00DD6B50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1BC4565" w14:textId="77777777" w:rsidR="00DD6B50" w:rsidRDefault="00DD6B50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1C5D" w14:textId="77777777" w:rsidR="00DD6B50" w:rsidRPr="00465A98" w:rsidRDefault="00DD6B5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1279" w14:textId="77777777" w:rsidR="00DD6B50" w:rsidRDefault="00DD6B5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7B01" w14:textId="77777777" w:rsidR="00DD6B50" w:rsidRDefault="00DD6B5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C767" w14:textId="77777777" w:rsidR="00DD6B50" w:rsidRPr="00984D71" w:rsidRDefault="00DD6B5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A5CA" w14:textId="77777777" w:rsidR="00DD6B50" w:rsidRDefault="00DD6B50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B31B62" w14:textId="77777777" w:rsidR="00DD6B50" w:rsidRDefault="00DD6B50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512E791C" w14:textId="77777777" w:rsidR="00DD6B50" w:rsidRDefault="00DD6B50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DD6B50" w14:paraId="3772271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A2CC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4041" w14:textId="77777777" w:rsidR="00DD6B50" w:rsidRDefault="00DD6B5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38A0D6C7" w14:textId="77777777" w:rsidR="00DD6B50" w:rsidRDefault="00DD6B5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6FFB" w14:textId="77777777" w:rsidR="00DD6B50" w:rsidRPr="00CF787F" w:rsidRDefault="00DD6B5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A1F0" w14:textId="77777777" w:rsidR="00DD6B50" w:rsidRDefault="00DD6B50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0913F0C" w14:textId="77777777" w:rsidR="00DD6B50" w:rsidRDefault="00DD6B50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4E14" w14:textId="77777777" w:rsidR="00DD6B50" w:rsidRDefault="00DD6B5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413D" w14:textId="77777777" w:rsidR="00DD6B50" w:rsidRDefault="00DD6B5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9CA5" w14:textId="77777777" w:rsidR="00DD6B50" w:rsidRDefault="00DD6B50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5DD3" w14:textId="77777777" w:rsidR="00DD6B50" w:rsidRPr="00984D71" w:rsidRDefault="00DD6B50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5978" w14:textId="77777777" w:rsidR="00DD6B50" w:rsidRDefault="00DD6B50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79D76E12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5BD1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33F3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AEA5" w14:textId="77777777" w:rsidR="00DD6B50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C0B8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5AEFEFA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9623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83F8" w14:textId="77777777" w:rsidR="00DD6B50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B756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03A2" w14:textId="77777777" w:rsidR="00DD6B50" w:rsidRPr="00984D71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29D5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428AE6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DD6B50" w14:paraId="1CB8C8A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A48B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5A04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060B" w14:textId="77777777" w:rsidR="00DD6B50" w:rsidRPr="00CF787F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D5D8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525B76D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C974" w14:textId="77777777" w:rsidR="00DD6B50" w:rsidRPr="00465A98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A0F66D2" w14:textId="77777777" w:rsidR="00DD6B50" w:rsidRPr="00465A98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4D8B" w14:textId="77777777" w:rsidR="00DD6B50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C3BB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CEE7" w14:textId="77777777" w:rsidR="00DD6B50" w:rsidRPr="00984D71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3209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8A4CFF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DD6B50" w14:paraId="721066A1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655D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918D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652BB64C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66E9" w14:textId="77777777" w:rsidR="00DD6B50" w:rsidRPr="00CF787F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E8AA" w14:textId="77777777" w:rsidR="00DD6B50" w:rsidRDefault="00DD6B50" w:rsidP="00124B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3278A71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CBDF" w14:textId="77777777" w:rsidR="00DD6B50" w:rsidRPr="00465A98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F40B" w14:textId="77777777" w:rsidR="00DD6B50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0F27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3E1B" w14:textId="77777777" w:rsidR="00DD6B50" w:rsidRPr="00984D71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8439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5BC868F3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2C37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3264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4D20FC45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CA06" w14:textId="77777777" w:rsidR="00DD6B50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EB52" w14:textId="77777777" w:rsidR="00DD6B50" w:rsidRDefault="00DD6B50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BE489E6" w14:textId="77777777" w:rsidR="00DD6B50" w:rsidRDefault="00DD6B50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FF9E" w14:textId="77777777" w:rsidR="00DD6B50" w:rsidRPr="00465A98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19AD" w14:textId="77777777" w:rsidR="00DD6B50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F469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55EF" w14:textId="77777777" w:rsidR="00DD6B50" w:rsidRPr="00984D71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79FC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D6B50" w14:paraId="038AA94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1928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D611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7F352F66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6B8B" w14:textId="77777777" w:rsidR="00DD6B50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8757" w14:textId="77777777" w:rsidR="00DD6B50" w:rsidRDefault="00DD6B50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F843" w14:textId="77777777" w:rsidR="00DD6B50" w:rsidRPr="00465A98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EC26" w14:textId="77777777" w:rsidR="00DD6B50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1E0F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FE64" w14:textId="77777777" w:rsidR="00DD6B50" w:rsidRPr="00984D71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0D1C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DD6B50" w14:paraId="13D9CC56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459C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67AF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81B7" w14:textId="77777777" w:rsidR="00DD6B50" w:rsidRPr="00CF787F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F47E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434B" w14:textId="77777777" w:rsidR="00DD6B50" w:rsidRPr="00465A98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4C98" w14:textId="77777777" w:rsidR="00DD6B50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2D79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6C07" w14:textId="77777777" w:rsidR="00DD6B50" w:rsidRPr="00984D71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FFC4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A4D707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DD6B50" w14:paraId="06E558C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B9D7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223B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02F5" w14:textId="77777777" w:rsidR="00DD6B50" w:rsidRPr="00CF787F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3C75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6EFE2AF8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5D76" w14:textId="77777777" w:rsidR="00DD6B50" w:rsidRPr="00465A98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CE54AF7" w14:textId="77777777" w:rsidR="00DD6B50" w:rsidRPr="00465A98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AA10" w14:textId="77777777" w:rsidR="00DD6B50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1AD3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09E2" w14:textId="77777777" w:rsidR="00DD6B50" w:rsidRPr="00984D71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1F69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C1BFBC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D6B50" w14:paraId="16A92DEE" w14:textId="77777777" w:rsidTr="00DB255A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9195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C430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2FA85515" w14:textId="77777777" w:rsidR="00DD6B50" w:rsidRDefault="00DD6B50" w:rsidP="00212C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D2D4" w14:textId="77777777" w:rsidR="00DD6B50" w:rsidRPr="00CF787F" w:rsidRDefault="00DD6B50" w:rsidP="00212C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04CD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712A1AFD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75A590A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BBA8" w14:textId="77777777" w:rsidR="00DD6B50" w:rsidRPr="00465A98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12F1" w14:textId="77777777" w:rsidR="00DD6B50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8B81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B98B" w14:textId="77777777" w:rsidR="00DD6B50" w:rsidRPr="00984D71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CFA1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DD6B50" w14:paraId="603C17B5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C026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76F3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3FF0" w14:textId="77777777" w:rsidR="00DD6B50" w:rsidRPr="00CF787F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B72D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9D7FCC8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70C8" w14:textId="77777777" w:rsidR="00DD6B50" w:rsidRPr="00465A98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B386040" w14:textId="77777777" w:rsidR="00DD6B50" w:rsidRPr="00465A98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6EE8" w14:textId="77777777" w:rsidR="00DD6B50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BDA2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B35D" w14:textId="77777777" w:rsidR="00DD6B50" w:rsidRPr="00984D71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C382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D9526E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DD6B50" w14:paraId="1D08177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5B1C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31A3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2CC8" w14:textId="77777777" w:rsidR="00DD6B50" w:rsidRPr="00CF787F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C428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9DB01A8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5CAD" w14:textId="77777777" w:rsidR="00DD6B50" w:rsidRPr="00465A98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4019" w14:textId="77777777" w:rsidR="00DD6B50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E476" w14:textId="77777777" w:rsidR="00DD6B50" w:rsidRDefault="00DD6B50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537D" w14:textId="77777777" w:rsidR="00DD6B50" w:rsidRPr="00984D71" w:rsidRDefault="00DD6B50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CD56" w14:textId="77777777" w:rsidR="00DD6B50" w:rsidRDefault="00DD6B50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DD6B50" w14:paraId="2A7654C1" w14:textId="77777777" w:rsidTr="00212CEB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7EA32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5715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BF98F15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D2EC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8DB7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5E53611F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3FC1D294" w14:textId="77777777" w:rsidR="00DD6B50" w:rsidRDefault="00DD6B50" w:rsidP="00212C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5C53" w14:textId="77777777" w:rsidR="00DD6B50" w:rsidRPr="00465A98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867E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34F1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B89F" w14:textId="77777777" w:rsidR="00DD6B50" w:rsidRPr="00984D71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A481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E1FF13B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C7FB95A" w14:textId="77777777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E2E62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16E8" w14:textId="77777777" w:rsidR="00DD6B50" w:rsidRDefault="00DD6B50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89AF" w14:textId="77777777" w:rsidR="00DD6B50" w:rsidRDefault="00DD6B50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02C0" w14:textId="77777777" w:rsidR="00DD6B50" w:rsidRDefault="00DD6B50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7A9A431B" w14:textId="77777777" w:rsidR="00DD6B50" w:rsidRDefault="00DD6B50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6E54" w14:textId="77777777" w:rsidR="00DD6B50" w:rsidRDefault="00DD6B50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D4E4863" w14:textId="77777777" w:rsidR="00DD6B50" w:rsidRPr="00465A98" w:rsidRDefault="00DD6B50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B676" w14:textId="77777777" w:rsidR="00DD6B50" w:rsidRDefault="00DD6B50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A510" w14:textId="77777777" w:rsidR="00DD6B50" w:rsidRDefault="00DD6B50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0246" w14:textId="77777777" w:rsidR="00DD6B50" w:rsidRPr="00984D71" w:rsidRDefault="00DD6B50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F865" w14:textId="77777777" w:rsidR="00DD6B50" w:rsidRDefault="00DD6B50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2D00AD" w14:textId="77777777" w:rsidR="00DD6B50" w:rsidRDefault="00DD6B50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DD6B50" w14:paraId="394D28BE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676A1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DC87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D904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7493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0AA2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E3E3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38AE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5468" w14:textId="77777777" w:rsidR="00DD6B50" w:rsidRPr="00984D71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1AE2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DD6B50" w14:paraId="56FBB196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0D64A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C9D8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5210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0D8C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969D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EE50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2E68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203A" w14:textId="77777777" w:rsidR="00DD6B50" w:rsidRPr="00984D71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1FBF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DD6B50" w14:paraId="5412E17B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8A11C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6BF0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BBF1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D9A7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B1FC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F3F9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9915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9DC1" w14:textId="77777777" w:rsidR="00DD6B50" w:rsidRPr="00984D71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014D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DD6B50" w14:paraId="5BDB3276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104D8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D883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1824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1557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1224728A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D9FF" w14:textId="77777777" w:rsidR="00DD6B50" w:rsidRPr="00465A98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D884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015E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3C93" w14:textId="77777777" w:rsidR="00DD6B50" w:rsidRPr="00984D71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D3E7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7614428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BC824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B670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CAB9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D222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602B1B4C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0E3F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73FC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5001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1ED0" w14:textId="77777777" w:rsidR="00DD6B50" w:rsidRPr="00984D71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F358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2C5262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DD6B50" w14:paraId="0D37DB28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0821A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1BE7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3B85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258D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0544999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2EFA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454EEFBB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004FBAA5" w14:textId="77777777" w:rsidR="00DD6B50" w:rsidRDefault="00DD6B50" w:rsidP="002C5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FA07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86DB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5D21" w14:textId="77777777" w:rsidR="00DD6B50" w:rsidRPr="00984D71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714F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31D7FD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DD6B50" w14:paraId="2387B7EE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F43A1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56DF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8B9E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07BC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4FDA13F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C196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46D9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C4E2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CD11" w14:textId="77777777" w:rsidR="00DD6B50" w:rsidRPr="00984D71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0381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345AAE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DD6B50" w14:paraId="32C7FD6C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7DC89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3AA7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EC10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0205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DCD5C59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96C7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1EF9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DF4B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19DD" w14:textId="77777777" w:rsidR="00DD6B50" w:rsidRPr="00984D71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F00D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EE0879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DD6B50" w14:paraId="28B15B30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1EE8D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7AA8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33EE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1471" w14:textId="77777777" w:rsidR="00DD6B50" w:rsidRDefault="00DD6B50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4F90ADF" w14:textId="77777777" w:rsidR="00DD6B50" w:rsidRDefault="00DD6B50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BBFD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D4D8" w14:textId="77777777" w:rsidR="00DD6B50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2693" w14:textId="77777777" w:rsidR="00DD6B50" w:rsidRDefault="00DD6B50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D9E1" w14:textId="77777777" w:rsidR="00DD6B50" w:rsidRPr="00984D71" w:rsidRDefault="00DD6B50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459B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E24657" w14:textId="77777777" w:rsidR="00DD6B50" w:rsidRDefault="00DD6B50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D6B50" w14:paraId="5042C56E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40346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6F2B" w14:textId="77777777" w:rsidR="00DD6B50" w:rsidRDefault="00DD6B50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9D30" w14:textId="77777777" w:rsidR="00DD6B50" w:rsidRDefault="00DD6B50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08BD" w14:textId="77777777" w:rsidR="00DD6B50" w:rsidRDefault="00DD6B50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2BE0D61" w14:textId="77777777" w:rsidR="00DD6B50" w:rsidRDefault="00DD6B50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3075" w14:textId="77777777" w:rsidR="00DD6B50" w:rsidRDefault="00DD6B50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D9C4" w14:textId="77777777" w:rsidR="00DD6B50" w:rsidRDefault="00DD6B50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DED7" w14:textId="77777777" w:rsidR="00DD6B50" w:rsidRDefault="00DD6B50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9F26" w14:textId="77777777" w:rsidR="00DD6B50" w:rsidRPr="00984D71" w:rsidRDefault="00DD6B50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26E6" w14:textId="77777777" w:rsidR="00DD6B50" w:rsidRDefault="00DD6B50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90F639" w14:textId="77777777" w:rsidR="00DD6B50" w:rsidRDefault="00DD6B50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D6B50" w14:paraId="4E480321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CF18E" w14:textId="77777777" w:rsidR="00DD6B50" w:rsidRDefault="00DD6B50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95A0" w14:textId="77777777" w:rsidR="00DD6B50" w:rsidRDefault="00DD6B50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E814" w14:textId="77777777" w:rsidR="00DD6B50" w:rsidRDefault="00DD6B50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0FA5" w14:textId="77777777" w:rsidR="00DD6B50" w:rsidRDefault="00DD6B50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E38189E" w14:textId="77777777" w:rsidR="00DD6B50" w:rsidRDefault="00DD6B50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199F" w14:textId="77777777" w:rsidR="00DD6B50" w:rsidRDefault="00DD6B50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D9C0" w14:textId="77777777" w:rsidR="00DD6B50" w:rsidRDefault="00DD6B50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97A8" w14:textId="77777777" w:rsidR="00DD6B50" w:rsidRDefault="00DD6B50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DA02" w14:textId="77777777" w:rsidR="00DD6B50" w:rsidRPr="00984D71" w:rsidRDefault="00DD6B50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2744" w14:textId="77777777" w:rsidR="00DD6B50" w:rsidRDefault="00DD6B50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671972" w14:textId="77777777" w:rsidR="00DD6B50" w:rsidRDefault="00DD6B50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3BACE53A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1FA6FE7E" w14:textId="77777777" w:rsidR="00DD6B50" w:rsidRDefault="00DD6B50" w:rsidP="0095691E">
      <w:pPr>
        <w:pStyle w:val="Heading1"/>
        <w:spacing w:line="360" w:lineRule="auto"/>
      </w:pPr>
      <w:r>
        <w:t>LINIA 300</w:t>
      </w:r>
    </w:p>
    <w:p w14:paraId="647DEDD4" w14:textId="77777777" w:rsidR="00DD6B50" w:rsidRDefault="00DD6B50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DD6B50" w14:paraId="68620A48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D7D9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8702" w14:textId="77777777" w:rsidR="00DD6B50" w:rsidRDefault="00DD6B50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3624" w14:textId="77777777" w:rsidR="00DD6B50" w:rsidRPr="00600D25" w:rsidRDefault="00DD6B50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B175" w14:textId="77777777" w:rsidR="00DD6B50" w:rsidRDefault="00DD6B5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73C00D" w14:textId="77777777" w:rsidR="00DD6B50" w:rsidRDefault="00DD6B5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97CD" w14:textId="77777777" w:rsidR="00DD6B50" w:rsidRDefault="00DD6B50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6E97" w14:textId="77777777" w:rsidR="00DD6B50" w:rsidRPr="00600D25" w:rsidRDefault="00DD6B50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4589" w14:textId="77777777" w:rsidR="00DD6B50" w:rsidRDefault="00DD6B50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78D4" w14:textId="77777777" w:rsidR="00DD6B50" w:rsidRPr="00600D25" w:rsidRDefault="00DD6B50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319B" w14:textId="77777777" w:rsidR="00DD6B50" w:rsidRPr="00D344C9" w:rsidRDefault="00DD6B50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12D87307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597B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77AF" w14:textId="77777777" w:rsidR="00DD6B50" w:rsidRDefault="00DD6B5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50A9" w14:textId="77777777" w:rsidR="00DD6B50" w:rsidRPr="00600D25" w:rsidRDefault="00DD6B5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464D" w14:textId="77777777" w:rsidR="00DD6B50" w:rsidRDefault="00DD6B5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72C8D2" w14:textId="77777777" w:rsidR="00DD6B50" w:rsidRDefault="00DD6B5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F9C2" w14:textId="77777777" w:rsidR="00DD6B50" w:rsidRDefault="00DD6B5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364F" w14:textId="77777777" w:rsidR="00DD6B50" w:rsidRPr="00600D25" w:rsidRDefault="00DD6B5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3C55" w14:textId="77777777" w:rsidR="00DD6B50" w:rsidRDefault="00DD6B5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553C" w14:textId="77777777" w:rsidR="00DD6B50" w:rsidRPr="00600D25" w:rsidRDefault="00DD6B5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95CA" w14:textId="77777777" w:rsidR="00DD6B50" w:rsidRPr="00D344C9" w:rsidRDefault="00DD6B50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3FF5471D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84C6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605E" w14:textId="77777777" w:rsidR="00DD6B50" w:rsidRDefault="00DD6B5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D814" w14:textId="77777777" w:rsidR="00DD6B50" w:rsidRPr="00600D25" w:rsidRDefault="00DD6B5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609E" w14:textId="77777777" w:rsidR="00DD6B50" w:rsidRDefault="00DD6B5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ED4FDD" w14:textId="77777777" w:rsidR="00DD6B50" w:rsidRDefault="00DD6B50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892F" w14:textId="77777777" w:rsidR="00DD6B50" w:rsidRDefault="00DD6B5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2496E3" w14:textId="77777777" w:rsidR="00DD6B50" w:rsidRDefault="00DD6B5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2887" w14:textId="77777777" w:rsidR="00DD6B50" w:rsidRPr="00600D25" w:rsidRDefault="00DD6B5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A761" w14:textId="77777777" w:rsidR="00DD6B50" w:rsidRDefault="00DD6B50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E0AC" w14:textId="77777777" w:rsidR="00DD6B50" w:rsidRPr="00600D25" w:rsidRDefault="00DD6B50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F54F" w14:textId="77777777" w:rsidR="00DD6B50" w:rsidRPr="00D344C9" w:rsidRDefault="00DD6B50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1BB4D7" w14:textId="77777777" w:rsidR="00DD6B50" w:rsidRPr="00D344C9" w:rsidRDefault="00DD6B50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DD6B50" w14:paraId="56F73E3C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6076A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4C38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CA99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29A5" w14:textId="77777777" w:rsidR="00DD6B50" w:rsidRDefault="00DD6B50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0A8585" w14:textId="77777777" w:rsidR="00DD6B50" w:rsidRDefault="00DD6B50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0C57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5B51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1A0E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4695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7E25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F57E9B5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B7A1B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56BE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974E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74D5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3F805FE" w14:textId="77777777" w:rsidR="00DD6B50" w:rsidRDefault="00DD6B50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A96D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D12B7BB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21F4198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5B0E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0538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2D14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3C4B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406F5E5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A141435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D6B50" w14:paraId="408F8EE1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D7DED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B747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F1E4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7C29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7F323E8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7484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C1E5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5525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3C3935F2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6605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B73D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D0E41A8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920E8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55F4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13CF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BF73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1AF61B0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7EA5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85E5463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28A3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EAC7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ADE8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806A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7D121E6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29A49652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9A059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59C4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691B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ED6D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EEA466B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25DA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D64F1C4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B050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CB2D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3638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D703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DB71AC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DD6B50" w14:paraId="2A5094F2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7A287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ED9C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8B247FA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EE2E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2291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F5EF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A2D3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39B1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0841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6DFE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23F9930A" w14:textId="77777777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EE280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397D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6D50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8E65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A97AE1A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0D7D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3991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629F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1373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0AA0" w14:textId="77777777" w:rsidR="00DD6B50" w:rsidRPr="00D344C9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2EFBC536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AA43A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0463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1019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6985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DCEF65E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794D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71029E9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62248631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E3CE8A2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71B558BA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DB85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5235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B3BE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367F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AB48200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9EC0800" w14:textId="77777777" w:rsidR="00DD6B50" w:rsidRPr="004870EE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DD6B50" w14:paraId="2C19DA7D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980F6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16C3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5D2715EC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EBD5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0FD6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6D30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D294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799E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73FE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D00F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26A1CB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DD6B50" w14:paraId="0FB5C63A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FBD0E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C584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FD25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4404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31EF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67A2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621A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0C37EC0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6225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E97A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98C476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DD6B50" w14:paraId="38798A56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24D00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E01A" w14:textId="77777777" w:rsidR="00DD6B50" w:rsidRDefault="00DD6B50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8321CE3" w14:textId="77777777" w:rsidR="00DD6B50" w:rsidRDefault="00DD6B50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0954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C5B1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D98A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4C7D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4195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D9BA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A449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3E7E21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DD6B50" w14:paraId="35F3C227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CD09F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3343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6077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87E1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83A1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7682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037D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FF496F8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89A6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922D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9D9F44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DD6B50" w14:paraId="14D9FE46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C32D3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AEA1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387E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2A17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98E8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F359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427E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64F6DF92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DCE5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3CDF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221B3B4B" w14:textId="77777777" w:rsidTr="00321BDE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C6CF2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2528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2D93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2329" w14:textId="77777777" w:rsidR="00DD6B50" w:rsidRDefault="00DD6B50" w:rsidP="00321BD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D606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A762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102C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DC26352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F3AA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A769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59FB7C6A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E5F0D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2F0A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911D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D064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D3C516A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151E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092EFED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0A46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FB98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B9BB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07AA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F5CF3D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1C1FC4" w14:textId="77777777" w:rsidR="00DD6B50" w:rsidRPr="00D344C9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DD6B50" w14:paraId="2DA7FB82" w14:textId="77777777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0E306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21F8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D0D4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3585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5EBF2DB8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D62A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FFCC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F63A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BCA0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30BF" w14:textId="77777777" w:rsidR="00DD6B50" w:rsidRPr="00D344C9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54BC6119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88830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6ABC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0348B36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5315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3CE0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22FC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5DC7ED92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59F1D394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2D4EB0EE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EE65DF9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E62F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72EA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C2B4CAE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8899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4A2C" w14:textId="77777777" w:rsidR="00DD6B50" w:rsidRDefault="00DD6B5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0AC45BD" w14:textId="77777777" w:rsidR="00DD6B50" w:rsidRDefault="00DD6B5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BFC2FA3" w14:textId="77777777" w:rsidR="00DD6B50" w:rsidRPr="00D344C9" w:rsidRDefault="00DD6B5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DD6B50" w14:paraId="5DA5E792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5D09A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7996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60EF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8AD1" w14:textId="77777777" w:rsidR="00DD6B50" w:rsidRDefault="00DD6B50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AEE2D2B" w14:textId="77777777" w:rsidR="00DD6B50" w:rsidRDefault="00DD6B50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C222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EF6167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7819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1C18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835C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3491" w14:textId="77777777" w:rsidR="00DD6B50" w:rsidRDefault="00DD6B5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3F77D6" w14:textId="77777777" w:rsidR="00DD6B50" w:rsidRDefault="00DD6B5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E552CA" w14:textId="77777777" w:rsidR="00DD6B50" w:rsidRDefault="00DD6B5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DD6B50" w14:paraId="031949B9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1C439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A608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6D40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2343" w14:textId="77777777" w:rsidR="00DD6B50" w:rsidRDefault="00DD6B50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C34BA93" w14:textId="77777777" w:rsidR="00DD6B50" w:rsidRDefault="00DD6B50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6F31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AA2F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7875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00DE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E864" w14:textId="77777777" w:rsidR="00DD6B50" w:rsidRDefault="00DD6B5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4E81074" w14:textId="77777777" w:rsidR="00DD6B50" w:rsidRDefault="00DD6B5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CC20F7" w14:textId="77777777" w:rsidR="00DD6B50" w:rsidRDefault="00DD6B50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DD6B50" w14:paraId="5CFDEFEE" w14:textId="77777777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DF533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B22C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0A24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DDD9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96C8E58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AEDF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04A5FE1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FD6D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0B67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28DD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73D5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E5B281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DD6B50" w14:paraId="3AD2B517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A5AF9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D04E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35FA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7232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9B48864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6DE10C7A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DA8A30D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10E5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260A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296B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4192DB44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A109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AE3D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9E11714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B3F2797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20DEB715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1B225156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0E970645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2D8371E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4BC760A0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DD6B50" w14:paraId="3D2A81B7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9FA76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692B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6A78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3AE2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575E045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8DC3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2B63" w14:textId="77777777" w:rsidR="00DD6B50" w:rsidRPr="00600D25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3BA0" w14:textId="77777777" w:rsidR="00DD6B50" w:rsidRDefault="00DD6B50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279D" w14:textId="77777777" w:rsidR="00DD6B50" w:rsidRDefault="00DD6B50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9E9B" w14:textId="77777777" w:rsidR="00DD6B50" w:rsidRDefault="00DD6B50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1C7140D5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F286B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49AB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F2D2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49FE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B8F57BC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A58E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25E8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0FB8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E8E7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9E56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18C688F0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0DAF5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CFF4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B382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6356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BB89D4E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829E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DAB399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C28EA5E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8B406AB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A4E4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7F58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1582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DB18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DEEA67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0D36496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DD6B50" w14:paraId="680E7050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02CBE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286D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A84D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6F7C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04AB5E6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07D4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06309A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3C98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52FB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5721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4ED9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A0CE12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DD6B50" w14:paraId="5EA5D3F6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79CDC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57B3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3536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2186" w14:textId="77777777" w:rsidR="00DD6B50" w:rsidRDefault="00DD6B50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C26E167" w14:textId="77777777" w:rsidR="00DD6B50" w:rsidRDefault="00DD6B50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1072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D210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71D3" w14:textId="77777777" w:rsidR="00DD6B50" w:rsidRPr="00E731A9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12B8677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DD262C3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C362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59D8" w14:textId="77777777" w:rsidR="00DD6B50" w:rsidRDefault="00DD6B50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C82AC1A" w14:textId="77777777" w:rsidR="00DD6B50" w:rsidRDefault="00DD6B50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1C114C38" w14:textId="77777777" w:rsidR="00DD6B50" w:rsidRPr="001D4392" w:rsidRDefault="00DD6B50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D6B50" w14:paraId="263B5FD7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1797C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39DB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35B0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8471" w14:textId="77777777" w:rsidR="00DD6B50" w:rsidRDefault="00DD6B50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AEBC549" w14:textId="77777777" w:rsidR="00DD6B50" w:rsidRDefault="00DD6B50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3A05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83A6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22C4" w14:textId="77777777" w:rsidR="00DD6B50" w:rsidRPr="00E731A9" w:rsidRDefault="00DD6B50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38A77A2B" w14:textId="77777777" w:rsidR="00DD6B50" w:rsidRPr="00E731A9" w:rsidRDefault="00DD6B50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0C06899C" w14:textId="77777777" w:rsidR="00DD6B50" w:rsidRDefault="00DD6B50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1D9CBCF" w14:textId="77777777" w:rsidR="00DD6B50" w:rsidRDefault="00DD6B50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AF7F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792C" w14:textId="77777777" w:rsidR="00DD6B50" w:rsidRPr="00616BAF" w:rsidRDefault="00DD6B50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566540" w14:textId="77777777" w:rsidR="00DD6B50" w:rsidRDefault="00DD6B50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577210A" w14:textId="77777777" w:rsidR="00DD6B50" w:rsidRPr="003B726B" w:rsidRDefault="00DD6B50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DD6B50" w14:paraId="7FF18F90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88176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7B35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9D4E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BF9B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EF88A55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9D5F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0BB9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7341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9B53D30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133B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B27F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9C399D7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66DF4AF8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D8BEF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3D26" w14:textId="77777777" w:rsidR="00DD6B50" w:rsidRDefault="00DD6B50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8EE2" w14:textId="77777777" w:rsidR="00DD6B50" w:rsidRDefault="00DD6B50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30CC" w14:textId="77777777" w:rsidR="00DD6B50" w:rsidRDefault="00DD6B50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6966BA87" w14:textId="77777777" w:rsidR="00DD6B50" w:rsidRDefault="00DD6B50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C4A1" w14:textId="77777777" w:rsidR="00DD6B50" w:rsidRDefault="00DD6B50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2A6E" w14:textId="77777777" w:rsidR="00DD6B50" w:rsidRDefault="00DD6B50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A4EA" w14:textId="77777777" w:rsidR="00DD6B50" w:rsidRDefault="00DD6B50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43756E83" w14:textId="77777777" w:rsidR="00DD6B50" w:rsidRPr="00E731A9" w:rsidRDefault="00DD6B50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B1D78B3" w14:textId="77777777" w:rsidR="00DD6B50" w:rsidRPr="00E731A9" w:rsidRDefault="00DD6B50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4AC2E18" w14:textId="77777777" w:rsidR="00DD6B50" w:rsidRPr="001D4392" w:rsidRDefault="00DD6B50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F1A2" w14:textId="77777777" w:rsidR="00DD6B50" w:rsidRDefault="00DD6B50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C66A" w14:textId="77777777" w:rsidR="00DD6B50" w:rsidRDefault="00DD6B50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B2C64C" w14:textId="77777777" w:rsidR="00DD6B50" w:rsidRDefault="00DD6B50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C6E19C4" w14:textId="77777777" w:rsidR="00DD6B50" w:rsidRPr="003B726B" w:rsidRDefault="00DD6B50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D6B50" w14:paraId="54394C8B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BF2F9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FCFE" w14:textId="77777777" w:rsidR="00DD6B50" w:rsidRDefault="00DD6B50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8181" w14:textId="77777777" w:rsidR="00DD6B50" w:rsidRDefault="00DD6B50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F48D" w14:textId="77777777" w:rsidR="00DD6B50" w:rsidRDefault="00DD6B50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55809206" w14:textId="77777777" w:rsidR="00DD6B50" w:rsidRDefault="00DD6B50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D0FD" w14:textId="77777777" w:rsidR="00DD6B50" w:rsidRDefault="00DD6B50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4775" w14:textId="77777777" w:rsidR="00DD6B50" w:rsidRDefault="00DD6B50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53A2" w14:textId="77777777" w:rsidR="00DD6B50" w:rsidRDefault="00DD6B50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170338B5" w14:textId="77777777" w:rsidR="00DD6B50" w:rsidRPr="00E731A9" w:rsidRDefault="00DD6B50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1A33CD6" w14:textId="77777777" w:rsidR="00DD6B50" w:rsidRPr="00E731A9" w:rsidRDefault="00DD6B50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E61C9B7" w14:textId="77777777" w:rsidR="00DD6B50" w:rsidRPr="001D4392" w:rsidRDefault="00DD6B50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4195" w14:textId="77777777" w:rsidR="00DD6B50" w:rsidRDefault="00DD6B50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AB45" w14:textId="77777777" w:rsidR="00DD6B50" w:rsidRPr="00616BAF" w:rsidRDefault="00DD6B50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BB7479" w14:textId="77777777" w:rsidR="00DD6B50" w:rsidRDefault="00DD6B50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B7009EB" w14:textId="77777777" w:rsidR="00DD6B50" w:rsidRPr="003B726B" w:rsidRDefault="00DD6B50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DD6B50" w14:paraId="40F17A1F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A57F9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BF61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B080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E430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44ECB611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7F98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C6C1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C078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A5D73B7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0F32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C83C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C8A5BD2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2F15FB5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DD6B50" w14:paraId="13A02E7B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6C929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F1D3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13E1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6B9E" w14:textId="77777777" w:rsidR="00DD6B50" w:rsidRDefault="00DD6B50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68D4DD0" w14:textId="77777777" w:rsidR="00DD6B50" w:rsidRDefault="00DD6B50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EDFE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036A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C0B1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B350F35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33FA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E1D9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D6B50" w14:paraId="06B40547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3E6D9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D539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9CA3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FB26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4C7A3CB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6510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D7C7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B347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B6C774B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638C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A988" w14:textId="77777777" w:rsidR="00DD6B50" w:rsidRPr="00D344C9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5609EAC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162306A8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B31A3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0092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D063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164B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07D1B28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9430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E4CDA4A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3573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848C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CDCA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C3E7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AA6922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900CB4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73441693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DD6B50" w14:paraId="2A5DF214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31B3E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0CEA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3C5C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569C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A787990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4974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AD33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50FF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2DD0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62FA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B2BF33" w14:textId="77777777" w:rsidR="00DD6B50" w:rsidRPr="00D344C9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DD6B50" w14:paraId="770624C6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CA821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E309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6694C395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19F2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4B8F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50AF5D21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2948CF5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8844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7CE1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BE52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2FED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4C4C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283D819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75E4D0D4" w14:textId="77777777" w:rsidTr="00322A8B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BDBD23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AF46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D5D0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6E0B" w14:textId="77777777" w:rsidR="00DD6B50" w:rsidRDefault="00DD6B50" w:rsidP="00322A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3F681E6" w14:textId="77777777" w:rsidR="00DD6B50" w:rsidRDefault="00DD6B50" w:rsidP="00322A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2F99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A84B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296E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6DB25D2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C05B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3F73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D6B50" w14:paraId="2B29DD9B" w14:textId="77777777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C3BBE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C310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00D40AE4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8AA4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B02A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5DC007F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B551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D292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0553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3CA2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F9E1" w14:textId="77777777" w:rsidR="00DD6B50" w:rsidRPr="00D344C9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A27FD36" w14:textId="77777777" w:rsidR="00DD6B50" w:rsidRPr="00D344C9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3D7BA2DC" w14:textId="77777777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746C0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D324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1066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1F1A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22FE00A3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56B3F0A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E5E2398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6A90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0955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AE77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1D30C1A2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1261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0BB9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8ED950B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157C3F69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39FEC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FDF2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0542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6E5F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5D2A1198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E151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5DA5E3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B78D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7E02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C7C8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E7D9" w14:textId="77777777" w:rsidR="00DD6B50" w:rsidRPr="00D344C9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0CE33F79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94EDF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B5E6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202E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6691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AB0F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1324E2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C20D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3F4B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0087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248A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E53B8BF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ieșiri la liniile 1 și 2 abătute.</w:t>
            </w:r>
          </w:p>
        </w:tc>
      </w:tr>
      <w:tr w:rsidR="00DD6B50" w14:paraId="14A7B811" w14:textId="77777777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6AE65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1D53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E1AD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92AC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437AEBF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9C33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F696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E330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5A3F644E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E332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CD5A" w14:textId="77777777" w:rsidR="00DD6B50" w:rsidRPr="00D344C9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479EDE1" w14:textId="77777777" w:rsidR="00DD6B50" w:rsidRPr="00D344C9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561DDEB5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D2A2A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3366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94FE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9773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C11D755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8AB8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84D4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A241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87D62B1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FA4A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C87E" w14:textId="77777777" w:rsidR="00DD6B50" w:rsidRPr="00D344C9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A255AED" w14:textId="77777777" w:rsidR="00DD6B50" w:rsidRPr="00D344C9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334D0910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5B0D3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7E26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3611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2834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19340D0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3106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7544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937B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3108D776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946C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C2CE" w14:textId="77777777" w:rsidR="00DD6B50" w:rsidRPr="00D344C9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5CE554A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AAECD9" w14:textId="77777777" w:rsidR="00DD6B50" w:rsidRPr="00D344C9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DD6B50" w14:paraId="05BA8F2F" w14:textId="77777777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1888D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459E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8150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9568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25C8B3A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FEBF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B496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B81A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0A39C6F1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CB03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2C86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486E2E0" w14:textId="77777777" w:rsidR="00DD6B50" w:rsidRDefault="00DD6B50" w:rsidP="00322A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37F60AAA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3AF73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C384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78A4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15AD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4606F7B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8F29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FDEAB1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A215721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C1843C3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6137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387F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3ED9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D517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489C870E" w14:textId="77777777" w:rsidR="00DD6B50" w:rsidRPr="00D344C9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5543C24B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3E8C8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365F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33609BC6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DCCA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ED67" w14:textId="77777777" w:rsidR="00DD6B50" w:rsidRDefault="00DD6B50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85E4EDB" w14:textId="77777777" w:rsidR="00DD6B50" w:rsidRDefault="00DD6B50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și</w:t>
            </w:r>
          </w:p>
          <w:p w14:paraId="2503D125" w14:textId="77777777" w:rsidR="00DD6B50" w:rsidRDefault="00DD6B50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4B04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925F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3003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B357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D8B0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C24A7BC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3319FA85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19FC6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3151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C7B7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A8C5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F607FFC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A80A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AD31AC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4323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83A2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C999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D410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D74FB7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D6B50" w14:paraId="59604C59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C8E65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7682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2D73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4E8C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DA02C6D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03B9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FCBDE8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1DC3" w14:textId="77777777" w:rsidR="00DD6B50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8952" w14:textId="77777777" w:rsidR="00DD6B50" w:rsidRDefault="00DD6B50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F392" w14:textId="77777777" w:rsidR="00DD6B50" w:rsidRPr="00600D25" w:rsidRDefault="00DD6B50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E748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297453" w14:textId="77777777" w:rsidR="00DD6B50" w:rsidRDefault="00DD6B50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D6B50" w14:paraId="1319BC77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DD503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B66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327F268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9063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F82A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6D2D20B2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4AC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3604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182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B006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8DDA" w14:textId="77777777" w:rsidR="00DD6B50" w:rsidRDefault="00DD6B50" w:rsidP="009F6B5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DD6B50" w14:paraId="298279FE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FD3A8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B73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6585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684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767A024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23E2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5BC3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065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B117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7A66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0EE5C16D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EBE13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863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0610B9D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15BF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1EA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1068D1D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5E0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6A90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1AB7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9075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B84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7A45BFD6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A3955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3757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4475C6B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5614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3F0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5CBA538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17C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C334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707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5A01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B619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79FC61AA" w14:textId="77777777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D5E04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A13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5636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202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D79078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CF32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D0674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54B8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1FD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49E6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E682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A4B68E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DD6B50" w14:paraId="294238AF" w14:textId="77777777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AF2A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DA9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FBCAD4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D335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795D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74AA7D9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F91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99BD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B71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C0C8F2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7B93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7712" w14:textId="77777777" w:rsidR="00DD6B50" w:rsidRPr="0019324E" w:rsidRDefault="00DD6B50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14D97A7" w14:textId="77777777" w:rsidR="00DD6B50" w:rsidRPr="000160B5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8BF984B" w14:textId="77777777" w:rsidR="00DD6B50" w:rsidRPr="006B78FD" w:rsidRDefault="00DD6B50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3325850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55754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35D7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4F424A8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EE12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032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758D39D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2AF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319A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907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6BC3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E577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11DE6F7" w14:textId="77777777" w:rsidR="00DD6B50" w:rsidRPr="00ED17B8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41BC1992" w14:textId="77777777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2D2F3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7E9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E157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A90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A9B985D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01A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91828C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F380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43B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0253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F634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81110BD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DD6B50" w14:paraId="42F53EAC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DDA11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AAD2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22AB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AE92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670F69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6B02F9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3A3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8767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6D7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0E32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69F5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B0B50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F1D5291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DD6B50" w14:paraId="2E706EFE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21696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6AF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0E00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08A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BE0521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415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5C5499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6CA41FA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F5F640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F48D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8BE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1B97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5C9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2062BE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B79103B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DD6B50" w14:paraId="25B1EFF2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CBA9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CD8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007E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BCC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C8F45A4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626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F1E90E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1AC7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1FD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ED0D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D30E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5B396EE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DD6B50" w14:paraId="634739B6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D555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DD1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AD6C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0D28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0509A5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ABA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7657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E2C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2A88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AABA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5E37D35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D6B50" w14:paraId="251BA843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E4B1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318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7F46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970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6D14927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5F033E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B053EB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41E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0653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873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A2B0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411C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7865818D" w14:textId="77777777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EB0E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545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BEA1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157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72103C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89B57DE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A86A04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ED8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7DC2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3EE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5CC4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A92A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6B455A7A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017F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47F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AABBEF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340A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5ED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9B14314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373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6133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8CA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959076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74CD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9E68" w14:textId="77777777" w:rsidR="00DD6B50" w:rsidRPr="0019324E" w:rsidRDefault="00DD6B50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A27F5FE" w14:textId="77777777" w:rsidR="00DD6B50" w:rsidRPr="000160B5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A14CE90" w14:textId="77777777" w:rsidR="00DD6B50" w:rsidRPr="005C2BB7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C10E79C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F74D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1DE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62C064C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5781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933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F610E1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18B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08B5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C96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DFAA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4A88" w14:textId="77777777" w:rsidR="00DD6B50" w:rsidRPr="00EC155E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15F3214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D6B50" w14:paraId="136E35C6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03F2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1E3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15C968B7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F451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BE56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A49CD3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DCD7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10AD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9E5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E27D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DDC7" w14:textId="77777777" w:rsidR="00DD6B50" w:rsidRPr="00EC155E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1960B9D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74484439" w14:textId="77777777" w:rsidR="00DD6B50" w:rsidRPr="00EC155E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DD6B50" w14:paraId="176B3B5B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9DB6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0C1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0C96277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5668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B23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C0ED68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7D0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F414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580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74E2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DD5C" w14:textId="77777777" w:rsidR="00DD6B50" w:rsidRPr="00DE4F3A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B3C1BC4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C020618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4B0A308" w14:textId="77777777" w:rsidR="00DD6B50" w:rsidRPr="00DE4F3A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D6B50" w14:paraId="3C8A56A8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D68C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6D1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713CAF9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3D4E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AB62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981A479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6F9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4E64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330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B365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0794" w14:textId="77777777" w:rsidR="00DD6B50" w:rsidRPr="00DE4F3A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5C18319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BCF10C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1C27835" w14:textId="77777777" w:rsidR="00DD6B50" w:rsidRPr="00DE4F3A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D6B50" w14:paraId="65BC3CF2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36DC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68D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4B97E96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3631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AF8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E6A6FB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44D358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02D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E64B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80F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8D00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09DA" w14:textId="77777777" w:rsidR="00DD6B50" w:rsidRPr="00DE4F3A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37BA34D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9346FCE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BB1F978" w14:textId="77777777" w:rsidR="00DD6B50" w:rsidRPr="00DE4F3A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D6B50" w14:paraId="7455EE77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AED47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7CB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0346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595D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39922D2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AA8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E25F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601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CBFC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71F7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26876A27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A2DFD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05F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14F8EAB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20DD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8DB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1A204747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1F32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A80B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708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F6A2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8DE7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6AA3DE" w14:textId="77777777" w:rsidR="00DD6B50" w:rsidRDefault="00DD6B50" w:rsidP="00DC427D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7F1D6A64" w14:textId="77777777" w:rsidR="00DD6B50" w:rsidRDefault="00DD6B50" w:rsidP="00DC42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D6B50" w14:paraId="74459F19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1C55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AB4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08F6270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CF91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D0B9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85118B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A6E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D862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0ED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A693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2607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F30418B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8A01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0F0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C9917A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E7B2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52B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A57C8A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E71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77EE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DB1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2EA9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0EC4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0D66DE" w14:textId="77777777" w:rsidR="00DD6B50" w:rsidRPr="00CB2A72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3E153AB8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44BE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FF4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CB05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527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FD6617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DBD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360D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743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B74C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E3D5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59EC6C61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849A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E70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E4A4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2D0A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D509AB8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66A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3609E39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CF8F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6C6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81E3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AC9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250A5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40B208C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D6B50" w14:paraId="59CB8A23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6B70E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6A8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9496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37E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234A701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8C9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02A0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8D8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5483CF2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E376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1834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1FFD8753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F354E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F44F" w14:textId="77777777" w:rsidR="00DD6B50" w:rsidRDefault="00DD6B50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6804" w14:textId="77777777" w:rsidR="00DD6B50" w:rsidRPr="00600D25" w:rsidRDefault="00DD6B50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622D" w14:textId="77777777" w:rsidR="00DD6B50" w:rsidRDefault="00DD6B50" w:rsidP="00560E5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1875ACC" w14:textId="77777777" w:rsidR="00DD6B50" w:rsidRDefault="00DD6B50" w:rsidP="00560E5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2718" w14:textId="77777777" w:rsidR="00DD6B50" w:rsidRDefault="00DD6B50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752B" w14:textId="77777777" w:rsidR="00DD6B50" w:rsidRPr="00600D25" w:rsidRDefault="00DD6B50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EE54" w14:textId="77777777" w:rsidR="00DD6B50" w:rsidRDefault="00DD6B50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EB9EDB2" w14:textId="77777777" w:rsidR="00DD6B50" w:rsidRDefault="00DD6B50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B60E" w14:textId="77777777" w:rsidR="00DD6B50" w:rsidRDefault="00DD6B50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229B" w14:textId="77777777" w:rsidR="00DD6B50" w:rsidRDefault="00DD6B50" w:rsidP="00560E5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D6B50" w14:paraId="6E4D16D8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D4E06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11F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5678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31B4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1EAA6C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DDD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4AE6A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B665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0CF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5C7D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EB72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C754B8F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AE069F1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D6B50" w14:paraId="511A9EE7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24393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0F7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BA8C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7708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E01568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829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57E614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926D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361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F52E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B8B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00C1AA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4126789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D6B50" w14:paraId="47E472E5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4EDD3D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0E0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FEF5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EEF8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BCA8492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C522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333790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D211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7A37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77FA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B685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5EDA2A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DD6B50" w14:paraId="1A8134B6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89BED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99A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8619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376A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129982E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D8C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1ED243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03FE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D3D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6C51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3E78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CA7E6D" w14:textId="77777777" w:rsidR="00DD6B50" w:rsidRPr="00D344C9" w:rsidRDefault="00DD6B50" w:rsidP="001F42D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260E6C0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D6B50" w14:paraId="3EF423CF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FDF3D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1F0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DAD0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3407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602E1E8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7AA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AF7D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1F2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6691209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5A5A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1C5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8D91F4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1C929894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DD6B50" w14:paraId="3DEDE223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E7EF6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772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5667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7B57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E57B536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75CFB527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3C657F8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EFF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26EC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304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2B32206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19D7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2CF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06FD93D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2443DDFA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91E8C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C5C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A38F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8262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D6D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D69166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4F06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4D1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D9ED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402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13DC19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4EF881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DD6B50" w14:paraId="56BFE77B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78594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5CB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1CDE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4D9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033A49C9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478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A1E305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FEE1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E63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A139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BCC2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F12907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DD6B50" w14:paraId="126A5607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02FEE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738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1455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E37D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FF0E76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7E9848E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E8E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5517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2567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37AB64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EE81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987E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6AFD42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159AFDFB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30211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1082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05E6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04A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377721B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7054E894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46B6F14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08B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1685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E0A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1505506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1794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4229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45EB6FCE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E4CEA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98D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E58B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C7E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3283006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ED9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B8D0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EB6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0BC120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871D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502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AE1DD1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234FBDEE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D115E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33B2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E08C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2D2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713A438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35A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A993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5F0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FF64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635D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289D7946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61074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066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B76D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A80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7E05607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D25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17C3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5F5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7696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1F6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42253CEC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22C46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5BF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C0BC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DA5D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13FD1B79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A3D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0908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4C0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67E4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4F26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DD6B50" w14:paraId="5A387D6D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F02FA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F11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932C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A3DA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646FA3C2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2C5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B40C7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7C5C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BFA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F2D8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F547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157019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7A379E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0DB45549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DD6B50" w14:paraId="7BF41DA0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0A95F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7522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681B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839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7953F386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65A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F16E0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30FA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BB4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EE60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CE6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3F784D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22F7051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798B9C32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DD6B50" w14:paraId="401DAD2D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17FE1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C537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86BB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6CCD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D6CEF82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0B72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1CD74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8CFE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9E7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7CA0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B27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A806E7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DD6B50" w14:paraId="2A6851B2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96858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DF5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0C77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F99D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9F0C157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277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9583B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916B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877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D905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40CD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EAC3D9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DD6B50" w14:paraId="02C14E42" w14:textId="77777777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2E8C9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600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D3DF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D80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1D41E2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100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E94212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B7E4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9BE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4409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F9FD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06B2701E" w14:textId="7777777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3EA74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51F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2C54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6F0E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8C22C14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B362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3EBB8A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AB46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81E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92B2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772D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D6E240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DD6B50" w14:paraId="071CE832" w14:textId="77777777" w:rsidTr="00EA2F0F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3F197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D44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08F8220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40A3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86F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660A15E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82F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7EAC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5BC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020E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D888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46A6C694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DD6B50" w14:paraId="11F09ADF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48420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C82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0B7B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580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EF214FA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82F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7C8797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6C5E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3B0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37AA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5BB6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B11E9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DD6B50" w14:paraId="711BC1AF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22012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422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D147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604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0E7EC6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CB2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75A4C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7D7F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604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85D8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560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7845D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DD6B50" w14:paraId="066D7BE5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25773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C0C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738E5322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3750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CA8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047DA94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5CF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193E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2B2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4F08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A8A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34C58335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6B684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B3E2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94FC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3DA6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F06C254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CCC2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09D0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5A8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2749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F13E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6A7243B4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75E20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AB4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CA05D8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4B52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75C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0AA26B0E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BE4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24A7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F99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681A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A1A8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D89FA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DD6B50" w14:paraId="12F19B54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2F66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422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CEA8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C4BD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70A9254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6A2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A1E2A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74F0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0B9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184A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9B76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49C9C4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CE647C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DD6B50" w14:paraId="757AAEFC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946B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C1D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F6FA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8C3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38AC168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2ED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8FA0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E7E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198C8A9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FF92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5988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D899EA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19561E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AD8AD3C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DD6B50" w14:paraId="33FC7365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7F1BA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7A4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2265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7687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DA0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44B6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DD9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FEFE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352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95F318A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DD6B50" w14:paraId="05612981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3B19F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08F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CBF9ED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4CAB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019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0C197338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E6C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A241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622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DB32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E342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1D18D1A9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1FB1F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DC7B" w14:textId="77777777" w:rsidR="00DD6B50" w:rsidRDefault="00DD6B50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3D37" w14:textId="77777777" w:rsidR="00DD6B50" w:rsidRDefault="00DD6B50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3B59" w14:textId="77777777" w:rsidR="00DD6B50" w:rsidRDefault="00DD6B50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5A6CB367" w14:textId="77777777" w:rsidR="00DD6B50" w:rsidRDefault="00DD6B50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49BE" w14:textId="77777777" w:rsidR="00DD6B50" w:rsidRDefault="00DD6B50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B0E6" w14:textId="77777777" w:rsidR="00DD6B50" w:rsidRDefault="00DD6B50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4E35" w14:textId="77777777" w:rsidR="00DD6B50" w:rsidRDefault="00DD6B50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0301B66" w14:textId="77777777" w:rsidR="00DD6B50" w:rsidRDefault="00DD6B50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F139" w14:textId="77777777" w:rsidR="00DD6B50" w:rsidRPr="00600D25" w:rsidRDefault="00DD6B50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D107" w14:textId="77777777" w:rsidR="00DD6B50" w:rsidRDefault="00DD6B50" w:rsidP="002578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0B770ECC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00B3F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5B5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B7DA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F639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5FF9BE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094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CC393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BFB5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5C97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04E3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7838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B5BCA91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DD6B50" w14:paraId="74EB4227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F4DCC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72F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17E9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4FF7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DD9763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303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4025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96D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C5CA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A59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01F1EBE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DD6B50" w14:paraId="3B8704D3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5B800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85C7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22D3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C05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5CB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BE42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F6F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426C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DC1C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DD6B50" w14:paraId="71710C5D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0F21C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05B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479B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C94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2C3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F0D07A2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1EACC2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7A61EF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AFF228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8601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B7B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E223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3FD2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652FAE9D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44B04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9C6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5EAE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20D6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0EC939A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36F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734682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E336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3AD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90EF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15C9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DD6B50" w14:paraId="06C1685B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A9AC5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5A52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E537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3842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2E8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DD459E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468A7AE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5398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D51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E29F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ACA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B805F2E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56D00E4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3E2BEE18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D305E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60A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1D6B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6C8A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A3B955D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ADE099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F86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B958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347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C5B9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13C9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0A5BBA8C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9F406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53D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8E4016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6D6A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6BE6" w14:textId="77777777" w:rsidR="00DD6B50" w:rsidRDefault="00DD6B50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AB14213" w14:textId="77777777" w:rsidR="00DD6B50" w:rsidRDefault="00DD6B50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C5D7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BB60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056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FF3D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9C6E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0CF69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DD6B50" w14:paraId="4D0766CD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0443A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6E3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14:paraId="528E10D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B791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01E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378E429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E76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A459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D84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FAFF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EA1E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4F6D38AB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FA183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ECA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19F0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E07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596B5C9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B77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02BB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AA1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B66A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A381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7889279C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3E9CA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B2E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  <w:p w14:paraId="5FF88E4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25F5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19B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83E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6A97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F58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16C0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A921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72C7F877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17698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86D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26AB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6747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040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7131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320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6CF800F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5203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F2D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38944286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3EFF1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D8C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173F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944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845E06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9D6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44BC8F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A6A6CA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F4DE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DD5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18DB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7EB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6E6F567A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8E00E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369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286390A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474A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959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E5F5BB4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0B4DFBC9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49C0F70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0AD0C8E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93E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9EB1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D8B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04C1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27E5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06D1C1D5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581CD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7C8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55F20AF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CF71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0BDA" w14:textId="77777777" w:rsidR="00DD6B50" w:rsidRDefault="00DD6B50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14:paraId="5F3D6FF4" w14:textId="77777777" w:rsidR="00DD6B50" w:rsidRDefault="00DD6B50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C19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023E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E17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4228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C268" w14:textId="77777777" w:rsidR="00DD6B50" w:rsidRDefault="00DD6B50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1013BA" w14:textId="77777777" w:rsidR="00DD6B50" w:rsidRDefault="00DD6B50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6.00 – 21.00.</w:t>
            </w:r>
          </w:p>
        </w:tc>
      </w:tr>
      <w:tr w:rsidR="00DD6B50" w14:paraId="1D955C3B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5B423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7F8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1F16201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B9FE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227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1954C764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47200C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0495782A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A5D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21D8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406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563A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F2B9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243D35B0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FFAF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823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4C52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BA5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3E5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9A3810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09A835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02ADCCF2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0AB2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440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B613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DD54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079CC4F9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DD6B50" w14:paraId="4A3BC476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16160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81C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A52F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E4E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69829D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FDE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A177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2E5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E60BC5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D9BA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8E09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172F22B1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CD0DC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7AA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9CA7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798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E99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EE232A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26B6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E45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B23A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513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E0C2F8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4487575B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3A157B0F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2919C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AEB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804A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809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9F7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53F3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623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1EF6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947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DD6B50" w14:paraId="0C102CB0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EB747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0DE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8BCC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D704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A05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9065C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5468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1BE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66EE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A0C3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00C99E7E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F193A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B63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18C8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633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DE1BF9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4EE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FDE9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83E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E77E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BDEA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15429692" w14:textId="77777777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1EB37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739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98FD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E4A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6E4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9E4904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080A7E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2B5F8C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A168692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6E6D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07D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9E71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3F13" w14:textId="77777777" w:rsidR="00DD6B50" w:rsidRPr="00D344C9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D6B50" w14:paraId="57808B98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70A46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F1D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0A8B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41D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1380FDE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499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B4B660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6958A9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5BE2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BA3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3335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5BA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3E3A23EA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DD6B50" w14:paraId="024DEDE0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819E9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FBB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E09E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E34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722787A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388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CD0B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0C0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561BDA4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CEE9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7BB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7DBF6E37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B6340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3C9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3E1F0E2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39C3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CC06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14:paraId="3C2AE862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C82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3DC3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212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C1AA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713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DD6B50" w14:paraId="55F08EDF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43921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784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3353656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0FCB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A8A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64B2DFB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1DF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4B57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299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54F3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CDB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065004A1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5D83B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136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09A5D9D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DAC3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3EC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FD08319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422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C2FB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EC9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AC7C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D11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2287ECC7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E45B7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644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0016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356A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1327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A5A8B5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8AEF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E15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C3CF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CA0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D6B50" w14:paraId="752557DA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34D88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3FE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9262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9C47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587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998CB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5CBC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6A7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5314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0CA7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D6B50" w14:paraId="48D4850F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849B2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031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3405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7E68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266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60AF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11E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E68C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4699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1B4F3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7BA156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D6B50" w14:paraId="092D6110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16C77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C6C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A1CF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351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008E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1BBA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AE1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D4E9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FB1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775792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167762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D6B50" w14:paraId="51419311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14595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2365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B15C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DDD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337EBD4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E76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3308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8CA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C459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453A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DD6B50" w14:paraId="2C9A8F8F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3DA93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2CB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1621573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652+020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1162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90C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5A64FFC6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2997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7DD2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8D6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418D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857A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D6B50" w14:paraId="38009F7B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22C8D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01A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4041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AB0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32DBB8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11C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489F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FE9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A007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F6B8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23BEA4E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F9876B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10510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D6B50" w14:paraId="17D883E4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2FECA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3B57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35AC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E2C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7549C5E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99F7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6E13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A47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7A10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BC48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27BA1BC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9C78FD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E6AF1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D6B50" w14:paraId="0B576F43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87693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E0C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4543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C99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C1CC2A6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479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9F91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3A7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E6CD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485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88269B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E1FBD2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A91354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D6B50" w14:paraId="756D2AFC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4067A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457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F910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9BB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076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F168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E758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D62B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CFC4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F65691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7EA42D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D6B50" w14:paraId="458F78C7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7012D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1076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551C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EFA1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6FBF93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557A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0BA0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DEF4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0AB5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BA50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73C872DD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EB866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D6B50" w14:paraId="78AEFE48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94B07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122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3383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F2EB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26C0267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0BE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5DED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26D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B6FD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E56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54922E1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FED14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D6B50" w14:paraId="020F6819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E1587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C22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DBA4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EB56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2D80409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6CD1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5376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B5ED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19B2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77EA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2712F6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DD6B50" w14:paraId="2D132AE8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93CF5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4D7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125D6DA9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972E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8EAF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D36BAA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3B6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F5F3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694F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C342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805C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14:paraId="71C7AD72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1C5D2" w14:textId="77777777" w:rsidR="00DD6B50" w:rsidRDefault="00DD6B50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E453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3898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DD0A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767C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F6B798B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A522" w14:textId="77777777" w:rsidR="00DD6B50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E8D0" w14:textId="77777777" w:rsidR="00DD6B50" w:rsidRDefault="00DD6B50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36C6" w14:textId="77777777" w:rsidR="00DD6B50" w:rsidRPr="00600D25" w:rsidRDefault="00DD6B50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2125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277E4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823D5A3" w14:textId="77777777" w:rsidR="00DD6B50" w:rsidRDefault="00DD6B50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14:paraId="1455E973" w14:textId="77777777" w:rsidR="00DD6B50" w:rsidRPr="00836022" w:rsidRDefault="00DD6B50" w:rsidP="0095691E">
      <w:pPr>
        <w:spacing w:before="40" w:line="192" w:lineRule="auto"/>
        <w:ind w:right="57"/>
        <w:rPr>
          <w:sz w:val="20"/>
          <w:lang w:val="en-US"/>
        </w:rPr>
      </w:pPr>
    </w:p>
    <w:p w14:paraId="3EE99E25" w14:textId="77777777" w:rsidR="00DD6B50" w:rsidRPr="00DE2227" w:rsidRDefault="00DD6B50" w:rsidP="0095691E"/>
    <w:p w14:paraId="2364C237" w14:textId="77777777" w:rsidR="00DD6B50" w:rsidRPr="0095691E" w:rsidRDefault="00DD6B50" w:rsidP="0095691E"/>
    <w:p w14:paraId="7B01ACEC" w14:textId="77777777" w:rsidR="00DD6B50" w:rsidRDefault="00DD6B50" w:rsidP="00E512BA">
      <w:pPr>
        <w:pStyle w:val="Heading1"/>
        <w:spacing w:line="360" w:lineRule="auto"/>
      </w:pPr>
      <w:r>
        <w:t>LINIA 301 B</w:t>
      </w:r>
    </w:p>
    <w:p w14:paraId="0A53C88F" w14:textId="77777777" w:rsidR="00DD6B50" w:rsidRDefault="00DD6B50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D6B50" w14:paraId="7061892D" w14:textId="77777777" w:rsidTr="005E3C79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BBF0" w14:textId="77777777" w:rsidR="00DD6B50" w:rsidRDefault="00DD6B50">
            <w:pPr>
              <w:numPr>
                <w:ilvl w:val="0"/>
                <w:numId w:val="5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C38D" w14:textId="77777777" w:rsidR="00DD6B50" w:rsidRDefault="00DD6B50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5E01B823" w14:textId="77777777" w:rsidR="00DD6B50" w:rsidRDefault="00DD6B50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EE3C" w14:textId="77777777" w:rsidR="00DD6B50" w:rsidRPr="004856FC" w:rsidRDefault="00DD6B50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2D43" w14:textId="77777777" w:rsidR="00DD6B50" w:rsidRDefault="00DD6B50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065E6FC3" w14:textId="77777777" w:rsidR="00DD6B50" w:rsidRDefault="00DD6B50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3F2A" w14:textId="77777777" w:rsidR="00DD6B50" w:rsidRDefault="00DD6B50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185B" w14:textId="77777777" w:rsidR="00DD6B50" w:rsidRDefault="00DD6B50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3CB2" w14:textId="77777777" w:rsidR="00DD6B50" w:rsidRDefault="00DD6B50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1FC7" w14:textId="77777777" w:rsidR="00DD6B50" w:rsidRDefault="00DD6B50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E817" w14:textId="77777777" w:rsidR="00DD6B50" w:rsidRDefault="00DD6B50" w:rsidP="005E3C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8D886D8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660C69C4" w14:textId="77777777" w:rsidR="00DD6B50" w:rsidRDefault="00DD6B50" w:rsidP="00C64D9B">
      <w:pPr>
        <w:pStyle w:val="Heading1"/>
        <w:spacing w:line="360" w:lineRule="auto"/>
      </w:pPr>
      <w:r>
        <w:t xml:space="preserve">LINIA 301 Ba </w:t>
      </w:r>
    </w:p>
    <w:p w14:paraId="0542731A" w14:textId="77777777" w:rsidR="00DD6B50" w:rsidRDefault="00DD6B50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D6B50" w14:paraId="316DBCBA" w14:textId="7777777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65953" w14:textId="77777777" w:rsidR="00DD6B50" w:rsidRDefault="00DD6B5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BDC9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B2CA" w14:textId="77777777" w:rsidR="00DD6B50" w:rsidRPr="00244AE6" w:rsidRDefault="00DD6B5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E95E" w14:textId="77777777" w:rsidR="00DD6B50" w:rsidRDefault="00DD6B5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89E6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3512B9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701C18B3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6E89" w14:textId="77777777" w:rsidR="00DD6B50" w:rsidRPr="00771A06" w:rsidRDefault="00DD6B5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39A4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0113" w14:textId="77777777" w:rsidR="00DD6B50" w:rsidRPr="00244AE6" w:rsidRDefault="00DD6B5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1998" w14:textId="77777777" w:rsidR="00DD6B50" w:rsidRDefault="00DD6B5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D6B50" w14:paraId="5B2D067A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E039C" w14:textId="77777777" w:rsidR="00DD6B50" w:rsidRDefault="00DD6B5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61EC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63F0" w14:textId="77777777" w:rsidR="00DD6B50" w:rsidRPr="00244AE6" w:rsidRDefault="00DD6B5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D9C9" w14:textId="77777777" w:rsidR="00DD6B50" w:rsidRDefault="00DD6B5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C790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77CD74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4A11DBCB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2A29CFF1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211B182F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8F6E" w14:textId="77777777" w:rsidR="00DD6B50" w:rsidRPr="00771A06" w:rsidRDefault="00DD6B5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25F5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0E48" w14:textId="77777777" w:rsidR="00DD6B50" w:rsidRPr="00244AE6" w:rsidRDefault="00DD6B5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B7AD" w14:textId="77777777" w:rsidR="00DD6B50" w:rsidRDefault="00DD6B5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718A2151" w14:textId="77777777" w:rsidR="00DD6B50" w:rsidRDefault="00DD6B5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D6B50" w14:paraId="681EB0FF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E5F71" w14:textId="77777777" w:rsidR="00DD6B50" w:rsidRDefault="00DD6B5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6C2F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2DC323C3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BDC4" w14:textId="77777777" w:rsidR="00DD6B50" w:rsidRPr="00244AE6" w:rsidRDefault="00DD6B5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DE72" w14:textId="77777777" w:rsidR="00DD6B50" w:rsidRDefault="00DD6B5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42E597E0" w14:textId="77777777" w:rsidR="00DD6B50" w:rsidRDefault="00DD6B5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4BC1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3416" w14:textId="77777777" w:rsidR="00DD6B50" w:rsidRDefault="00DD6B5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E4F8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C1AD" w14:textId="77777777" w:rsidR="00DD6B50" w:rsidRPr="00244AE6" w:rsidRDefault="00DD6B5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03E8" w14:textId="77777777" w:rsidR="00DD6B50" w:rsidRDefault="00DD6B5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D6B50" w14:paraId="3F9DBD12" w14:textId="7777777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91F0B" w14:textId="77777777" w:rsidR="00DD6B50" w:rsidRDefault="00DD6B5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E53A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C234" w14:textId="77777777" w:rsidR="00DD6B50" w:rsidRPr="00244AE6" w:rsidRDefault="00DD6B5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2074" w14:textId="77777777" w:rsidR="00DD6B50" w:rsidRDefault="00DD6B5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772DAA2" w14:textId="77777777" w:rsidR="00DD6B50" w:rsidRDefault="00DD6B5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402F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BD21EA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5FCAFBDA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BEFA" w14:textId="77777777" w:rsidR="00DD6B50" w:rsidRPr="00771A06" w:rsidRDefault="00DD6B5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3C10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F0F9" w14:textId="77777777" w:rsidR="00DD6B50" w:rsidRPr="00244AE6" w:rsidRDefault="00DD6B5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8562" w14:textId="77777777" w:rsidR="00DD6B50" w:rsidRDefault="00DD6B5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D6B50" w14:paraId="4B5E7197" w14:textId="7777777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B256C" w14:textId="77777777" w:rsidR="00DD6B50" w:rsidRDefault="00DD6B50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5775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F853" w14:textId="77777777" w:rsidR="00DD6B50" w:rsidRPr="00244AE6" w:rsidRDefault="00DD6B5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534F" w14:textId="77777777" w:rsidR="00DD6B50" w:rsidRDefault="00DD6B5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7C21B84A" w14:textId="77777777" w:rsidR="00DD6B50" w:rsidRDefault="00DD6B50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F0BC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29CB2DE5" w14:textId="77777777" w:rsidR="00DD6B50" w:rsidRPr="00964B09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7C9C" w14:textId="77777777" w:rsidR="00DD6B50" w:rsidRPr="00771A06" w:rsidRDefault="00DD6B5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6561" w14:textId="77777777" w:rsidR="00DD6B50" w:rsidRDefault="00DD6B50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2C0E" w14:textId="77777777" w:rsidR="00DD6B50" w:rsidRPr="00244AE6" w:rsidRDefault="00DD6B50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EB8E" w14:textId="77777777" w:rsidR="00DD6B50" w:rsidRDefault="00DD6B50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013880E1" w14:textId="77777777" w:rsidR="00DD6B50" w:rsidRDefault="00DD6B50">
      <w:pPr>
        <w:spacing w:before="40" w:line="192" w:lineRule="auto"/>
        <w:ind w:right="57"/>
        <w:rPr>
          <w:sz w:val="20"/>
          <w:lang w:val="ro-RO"/>
        </w:rPr>
      </w:pPr>
    </w:p>
    <w:p w14:paraId="6DDF7183" w14:textId="77777777" w:rsidR="00DD6B50" w:rsidRDefault="00DD6B50" w:rsidP="009E1E10">
      <w:pPr>
        <w:pStyle w:val="Heading1"/>
        <w:spacing w:line="360" w:lineRule="auto"/>
      </w:pPr>
      <w:r>
        <w:t>LINIA 301 Bb</w:t>
      </w:r>
    </w:p>
    <w:p w14:paraId="30128E6D" w14:textId="77777777" w:rsidR="00DD6B50" w:rsidRDefault="00DD6B50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D6B50" w14:paraId="6E10E248" w14:textId="7777777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EAB5C" w14:textId="77777777" w:rsidR="00DD6B50" w:rsidRDefault="00DD6B50">
            <w:pPr>
              <w:numPr>
                <w:ilvl w:val="0"/>
                <w:numId w:val="5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D85E" w14:textId="77777777" w:rsidR="00DD6B50" w:rsidRDefault="00DD6B50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4FDC" w14:textId="77777777" w:rsidR="00DD6B50" w:rsidRDefault="00DD6B50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9039" w14:textId="77777777" w:rsidR="00DD6B50" w:rsidRDefault="00DD6B50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4A0ECAB9" w14:textId="77777777" w:rsidR="00DD6B50" w:rsidRDefault="00DD6B50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0A54" w14:textId="77777777" w:rsidR="00DD6B50" w:rsidRDefault="00DD6B50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FA4D" w14:textId="77777777" w:rsidR="00DD6B50" w:rsidRDefault="00DD6B50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483E" w14:textId="77777777" w:rsidR="00DD6B50" w:rsidRDefault="00DD6B50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25BF5E6C" w14:textId="77777777" w:rsidR="00DD6B50" w:rsidRDefault="00DD6B50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1E4A" w14:textId="77777777" w:rsidR="00DD6B50" w:rsidRDefault="00DD6B50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DA8B" w14:textId="77777777" w:rsidR="00DD6B50" w:rsidRDefault="00DD6B50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8C5D18E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0DAA741F" w14:textId="77777777" w:rsidR="00DD6B50" w:rsidRDefault="00DD6B50" w:rsidP="00CF0E71">
      <w:pPr>
        <w:pStyle w:val="Heading1"/>
        <w:spacing w:line="276" w:lineRule="auto"/>
      </w:pPr>
      <w:r>
        <w:t>LINIA 301 D</w:t>
      </w:r>
    </w:p>
    <w:p w14:paraId="5F356EA7" w14:textId="77777777" w:rsidR="00DD6B50" w:rsidRDefault="00DD6B50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D6B50" w14:paraId="0DE1F4B2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DFA7" w14:textId="77777777" w:rsidR="00DD6B50" w:rsidRDefault="00DD6B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BB1F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79D9699A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34E1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5FFF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4701A5AF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0191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ED18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8E41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39F8" w14:textId="77777777" w:rsidR="00DD6B50" w:rsidRPr="00935D4F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9737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04F7D5E2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10BB" w14:textId="77777777" w:rsidR="00DD6B50" w:rsidRDefault="00DD6B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9507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DEC5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125D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4948215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22B1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F2A995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8554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DD4D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C17E" w14:textId="77777777" w:rsidR="00DD6B50" w:rsidRPr="00935D4F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D59F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6A4122A8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FD85" w14:textId="77777777" w:rsidR="00DD6B50" w:rsidRDefault="00DD6B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AD8D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C770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E147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3E62AD2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A5CF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B6E924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D622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97D8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E380" w14:textId="77777777" w:rsidR="00DD6B50" w:rsidRPr="00935D4F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A1E1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1A7C0D8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72DA" w14:textId="77777777" w:rsidR="00DD6B50" w:rsidRDefault="00DD6B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FDA6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84BA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889E" w14:textId="77777777" w:rsidR="00DD6B50" w:rsidRDefault="00DD6B50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11D1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C25D44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A11D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C434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E399" w14:textId="77777777" w:rsidR="00DD6B50" w:rsidRPr="00935D4F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1CDA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464859B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FCA8" w14:textId="77777777" w:rsidR="00DD6B50" w:rsidRDefault="00DD6B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78DE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D38E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F8E8" w14:textId="77777777" w:rsidR="00DD6B50" w:rsidRDefault="00DD6B50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65049BBE" w14:textId="77777777" w:rsidR="00DD6B50" w:rsidRDefault="00DD6B50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C274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4BD4B2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BAE9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3511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9E65" w14:textId="77777777" w:rsidR="00DD6B50" w:rsidRPr="00935D4F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84FF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661196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0BD975C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DD6B50" w14:paraId="239E6FE7" w14:textId="7777777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65556" w14:textId="77777777" w:rsidR="00DD6B50" w:rsidRDefault="00DD6B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AFC4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BEDB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AA6D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51413C2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AC33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28491F9C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84E598C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10CE1A57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4436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A5D6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AA87" w14:textId="77777777" w:rsidR="00DD6B50" w:rsidRPr="00935D4F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E831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5F88E60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7AB11" w14:textId="77777777" w:rsidR="00DD6B50" w:rsidRDefault="00DD6B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5CDA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0172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3BA0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07FF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ACC952F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2583FF52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3E6BF0F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8D39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9753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4044" w14:textId="77777777" w:rsidR="00DD6B50" w:rsidRPr="00935D4F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46F3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DD6B50" w14:paraId="665A5413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AD842" w14:textId="77777777" w:rsidR="00DD6B50" w:rsidRDefault="00DD6B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3E94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60B8B577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8041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1846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2C072D64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27C0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C31A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6176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BB5D" w14:textId="77777777" w:rsidR="00DD6B50" w:rsidRPr="00935D4F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D445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A85149B" w14:textId="7777777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84428" w14:textId="77777777" w:rsidR="00DD6B50" w:rsidRDefault="00DD6B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718B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D87C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D19C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08DD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3DEF328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1C73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3639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2FBB" w14:textId="77777777" w:rsidR="00DD6B50" w:rsidRPr="00935D4F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D8B2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4F61214" w14:textId="7777777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6688" w14:textId="77777777" w:rsidR="00DD6B50" w:rsidRDefault="00DD6B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62B9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1B97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3529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307566C6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7D98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E485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93E9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4A6E" w14:textId="77777777" w:rsidR="00DD6B50" w:rsidRPr="00935D4F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304F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F653A46" w14:textId="7777777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058C4" w14:textId="77777777" w:rsidR="00DD6B50" w:rsidRDefault="00DD6B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2654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3729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0726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7D0FBD2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77E9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4E5A1091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703A6C3B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004F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8755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76F0" w14:textId="77777777" w:rsidR="00DD6B50" w:rsidRPr="00935D4F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8B5E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924BC69" w14:textId="7777777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96593" w14:textId="77777777" w:rsidR="00DD6B50" w:rsidRDefault="00DD6B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601E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1CB8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6CB3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13EEF29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D375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44E207FF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2E5988F8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3BE868F0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86AB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32E6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8728" w14:textId="77777777" w:rsidR="00DD6B50" w:rsidRPr="00935D4F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EF0F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3E42F102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3EB07F3" w14:textId="7777777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CC417" w14:textId="77777777" w:rsidR="00DD6B50" w:rsidRDefault="00DD6B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65D1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FD5D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9015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69D516B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3CE6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20B24B41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72FDAE4A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09143723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DCB4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DEED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F568" w14:textId="77777777" w:rsidR="00DD6B50" w:rsidRPr="00935D4F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38F2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58EE9585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865AFB1" w14:textId="7777777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CE00C" w14:textId="77777777" w:rsidR="00DD6B50" w:rsidRDefault="00DD6B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2657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CCB8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8516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E6F7974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3686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955C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CCBA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E166" w14:textId="77777777" w:rsidR="00DD6B50" w:rsidRPr="00935D4F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DA33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8D04F15" w14:textId="7777777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1F8FC" w14:textId="77777777" w:rsidR="00DD6B50" w:rsidRDefault="00DD6B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B3A9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4B9D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8B1F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350E9E0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E00A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92D0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EB5D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124C" w14:textId="77777777" w:rsidR="00DD6B50" w:rsidRPr="00935D4F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BA56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97A662E" w14:textId="7777777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6AA4C" w14:textId="77777777" w:rsidR="00DD6B50" w:rsidRDefault="00DD6B50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255D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2F16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31B7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3D50156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217F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FC80" w14:textId="77777777" w:rsidR="00DD6B50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7B8A" w14:textId="77777777" w:rsidR="00DD6B50" w:rsidRDefault="00DD6B50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2A15" w14:textId="77777777" w:rsidR="00DD6B50" w:rsidRPr="00935D4F" w:rsidRDefault="00DD6B50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5660" w14:textId="77777777" w:rsidR="00DD6B50" w:rsidRDefault="00DD6B50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7AEF397" w14:textId="77777777" w:rsidR="00DD6B50" w:rsidRDefault="00DD6B50" w:rsidP="00CF0E71">
      <w:pPr>
        <w:spacing w:before="40" w:line="276" w:lineRule="auto"/>
        <w:ind w:right="57"/>
        <w:rPr>
          <w:sz w:val="20"/>
          <w:lang w:val="ro-RO"/>
        </w:rPr>
      </w:pPr>
    </w:p>
    <w:p w14:paraId="05E7AF55" w14:textId="77777777" w:rsidR="00DD6B50" w:rsidRDefault="00DD6B50" w:rsidP="008F15F5">
      <w:pPr>
        <w:pStyle w:val="Heading1"/>
        <w:spacing w:line="360" w:lineRule="auto"/>
      </w:pPr>
      <w:r>
        <w:t>LINIA 301 De</w:t>
      </w:r>
    </w:p>
    <w:p w14:paraId="243E13C4" w14:textId="77777777" w:rsidR="00DD6B50" w:rsidRDefault="00DD6B50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D6B50" w14:paraId="35F9693F" w14:textId="7777777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90F68" w14:textId="77777777" w:rsidR="00DD6B50" w:rsidRDefault="00DD6B50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F461" w14:textId="77777777" w:rsidR="00DD6B50" w:rsidRDefault="00DD6B50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00C8" w14:textId="77777777" w:rsidR="00DD6B50" w:rsidRPr="00A5601C" w:rsidRDefault="00DD6B50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E6CC" w14:textId="77777777" w:rsidR="00DD6B50" w:rsidRDefault="00DD6B50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479120C3" w14:textId="77777777" w:rsidR="00DD6B50" w:rsidRDefault="00DD6B50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AE09" w14:textId="77777777" w:rsidR="00DD6B50" w:rsidRDefault="00DD6B50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56E6" w14:textId="77777777" w:rsidR="00DD6B50" w:rsidRPr="00A5601C" w:rsidRDefault="00DD6B50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A846" w14:textId="77777777" w:rsidR="00DD6B50" w:rsidRDefault="00DD6B50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3C80" w14:textId="77777777" w:rsidR="00DD6B50" w:rsidRPr="00A5601C" w:rsidRDefault="00DD6B50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E7BF" w14:textId="77777777" w:rsidR="00DD6B50" w:rsidRDefault="00DD6B50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C476E14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414414B8" w14:textId="77777777" w:rsidR="00DD6B50" w:rsidRDefault="00DD6B50" w:rsidP="00125915">
      <w:pPr>
        <w:pStyle w:val="Heading1"/>
        <w:spacing w:line="360" w:lineRule="auto"/>
      </w:pPr>
      <w:r>
        <w:t>LINIA 301 E1</w:t>
      </w:r>
    </w:p>
    <w:p w14:paraId="6BDBB64D" w14:textId="77777777" w:rsidR="00DD6B50" w:rsidRDefault="00DD6B50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D6B50" w14:paraId="1FE8940C" w14:textId="7777777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918B" w14:textId="77777777" w:rsidR="00DD6B50" w:rsidRDefault="00DD6B50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7F27" w14:textId="77777777" w:rsidR="00DD6B50" w:rsidRDefault="00DD6B50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F1BC618" w14:textId="77777777" w:rsidR="00DD6B50" w:rsidRDefault="00DD6B50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7922" w14:textId="77777777" w:rsidR="00DD6B50" w:rsidRPr="00C61E1A" w:rsidRDefault="00DD6B50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F534" w14:textId="77777777" w:rsidR="00DD6B50" w:rsidRDefault="00DD6B50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08759C4B" w14:textId="77777777" w:rsidR="00DD6B50" w:rsidRDefault="00DD6B50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98E7" w14:textId="77777777" w:rsidR="00DD6B50" w:rsidRDefault="00DD6B50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9D79" w14:textId="77777777" w:rsidR="00DD6B50" w:rsidRDefault="00DD6B50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16B5" w14:textId="77777777" w:rsidR="00DD6B50" w:rsidRDefault="00DD6B50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D8E0" w14:textId="77777777" w:rsidR="00DD6B50" w:rsidRDefault="00DD6B50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C8EB" w14:textId="77777777" w:rsidR="00DD6B50" w:rsidRDefault="00DD6B50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8845E6F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42545F2A" w14:textId="77777777" w:rsidR="00DD6B50" w:rsidRDefault="00DD6B50" w:rsidP="001D4EEA">
      <w:pPr>
        <w:pStyle w:val="Heading1"/>
        <w:spacing w:line="360" w:lineRule="auto"/>
      </w:pPr>
      <w:r>
        <w:lastRenderedPageBreak/>
        <w:t>LINIA 301 Eb</w:t>
      </w:r>
    </w:p>
    <w:p w14:paraId="39D3A420" w14:textId="77777777" w:rsidR="00DD6B50" w:rsidRDefault="00DD6B50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D6B50" w14:paraId="76814DF8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C3F9D" w14:textId="77777777" w:rsidR="00DD6B50" w:rsidRDefault="00DD6B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114D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7157" w14:textId="77777777" w:rsidR="00DD6B50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038E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7293161B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0FC3FA81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E188" w14:textId="77777777" w:rsidR="00DD6B50" w:rsidRDefault="00DD6B5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00DD" w14:textId="77777777" w:rsidR="00DD6B50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EBD7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0D3F4A82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27EE" w14:textId="77777777" w:rsidR="00DD6B50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B2F9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30C84E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DD6B50" w14:paraId="2CB5E4FE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92A30" w14:textId="77777777" w:rsidR="00DD6B50" w:rsidRDefault="00DD6B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6075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4D5C" w14:textId="77777777" w:rsidR="00DD6B50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88A0" w14:textId="77777777" w:rsidR="00DD6B50" w:rsidRDefault="00DD6B50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782769E4" w14:textId="77777777" w:rsidR="00DD6B50" w:rsidRDefault="00DD6B50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5521" w14:textId="77777777" w:rsidR="00DD6B50" w:rsidRDefault="00DD6B5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8BDC" w14:textId="77777777" w:rsidR="00DD6B50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4B97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7146C36F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6286" w14:textId="77777777" w:rsidR="00DD6B50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896C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18A66F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DD6B50" w14:paraId="27B0191B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EA7A2" w14:textId="77777777" w:rsidR="00DD6B50" w:rsidRDefault="00DD6B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D702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2F722372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9D56" w14:textId="77777777" w:rsidR="00DD6B50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CCAE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2F4ED9EC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FABD" w14:textId="77777777" w:rsidR="00DD6B50" w:rsidRDefault="00DD6B5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13DA" w14:textId="77777777" w:rsidR="00DD6B50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8150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C237" w14:textId="77777777" w:rsidR="00DD6B50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7E0A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B10FA2A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FE1A0" w14:textId="77777777" w:rsidR="00DD6B50" w:rsidRDefault="00DD6B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6F2C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BFBB" w14:textId="77777777" w:rsidR="00DD6B50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2D1F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5CFBCFB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9DF0" w14:textId="77777777" w:rsidR="00DD6B50" w:rsidRDefault="00DD6B5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64AEDF" w14:textId="77777777" w:rsidR="00DD6B50" w:rsidRDefault="00DD6B5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5AB4" w14:textId="77777777" w:rsidR="00DD6B50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A65A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8104" w14:textId="77777777" w:rsidR="00DD6B50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6ABF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C8D143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DD6B50" w14:paraId="62C12BBE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9FCCA" w14:textId="77777777" w:rsidR="00DD6B50" w:rsidRDefault="00DD6B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C1ED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7431" w14:textId="77777777" w:rsidR="00DD6B50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667F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0920927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F00B" w14:textId="77777777" w:rsidR="00DD6B50" w:rsidRDefault="00DD6B5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86856E" w14:textId="77777777" w:rsidR="00DD6B50" w:rsidRDefault="00DD6B5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7F9D" w14:textId="77777777" w:rsidR="00DD6B50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7BC9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937B" w14:textId="77777777" w:rsidR="00DD6B50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97C6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9F4258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DD6B50" w14:paraId="0AE4A1F7" w14:textId="7777777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808F1" w14:textId="77777777" w:rsidR="00DD6B50" w:rsidRDefault="00DD6B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D520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02B8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1B5D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B73CCC6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A9DC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4658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8D9C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8C3D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CFA8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B35585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DD6B50" w14:paraId="69B22F56" w14:textId="7777777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6419F" w14:textId="77777777" w:rsidR="00DD6B50" w:rsidRDefault="00DD6B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2FC6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B5EB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CB52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C44BF30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6955" w14:textId="77777777" w:rsidR="00DD6B50" w:rsidRDefault="00DD6B5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E40CB01" w14:textId="77777777" w:rsidR="00DD6B50" w:rsidRDefault="00DD6B50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B922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2A09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8F8E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3731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46F9536" w14:textId="7777777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EDC97" w14:textId="77777777" w:rsidR="00DD6B50" w:rsidRDefault="00DD6B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91B4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822E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E5BE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8378B5B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FA05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9B76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CB44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E1E6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E123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9AD879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DD6B50" w14:paraId="0D38EE17" w14:textId="7777777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C3119" w14:textId="77777777" w:rsidR="00DD6B50" w:rsidRDefault="00DD6B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8F49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9917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02B1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2AAF32E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EC00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4D9000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F4DD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AA35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B0FC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8598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56736E8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2A1F9" w14:textId="77777777" w:rsidR="00DD6B50" w:rsidRDefault="00DD6B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C172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1326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5F64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4DD36DA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1385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DCB6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14A6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F8AC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CC8F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01727E27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23B86" w14:textId="77777777" w:rsidR="00DD6B50" w:rsidRDefault="00DD6B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43F7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57165516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1E96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220E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26644A74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70891609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4590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8D8B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B402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9881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564B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625563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DD6B50" w14:paraId="56AEC75D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E40B6" w14:textId="77777777" w:rsidR="00DD6B50" w:rsidRDefault="00DD6B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55D7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2B1B08A3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2A2F" w14:textId="77777777" w:rsidR="00DD6B50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262A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02E6F1FA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B9B1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AC26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E720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8EBD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D9E1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7B51D3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7CFED142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DD6B50" w14:paraId="6DA1D34B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31454" w14:textId="77777777" w:rsidR="00DD6B50" w:rsidRDefault="00DD6B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9050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7BE036EF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61FD" w14:textId="77777777" w:rsidR="00DD6B50" w:rsidRPr="00521173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07CB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46BCB43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C558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B27C" w14:textId="77777777" w:rsidR="00DD6B50" w:rsidRPr="00521173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2001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A1DB" w14:textId="77777777" w:rsidR="00DD6B50" w:rsidRPr="00521173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F9B8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368C8455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3E113" w14:textId="77777777" w:rsidR="00DD6B50" w:rsidRDefault="00DD6B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876C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F4E8" w14:textId="77777777" w:rsidR="00DD6B50" w:rsidRPr="00521173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2460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3A154447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239E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5DB4" w14:textId="77777777" w:rsidR="00DD6B50" w:rsidRPr="00521173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C585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6D492DFF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6FB2" w14:textId="77777777" w:rsidR="00DD6B50" w:rsidRPr="00521173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D468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357409B5" w14:textId="7777777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D6FBE" w14:textId="77777777" w:rsidR="00DD6B50" w:rsidRDefault="00DD6B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B513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66B5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E833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BA15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AF66B08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A74DC9C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2A30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1AED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C55F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BC7A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0394E6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DD6B50" w14:paraId="17CC4C9D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5298A" w14:textId="77777777" w:rsidR="00DD6B50" w:rsidRDefault="00DD6B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633B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AEF0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2B97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ADF2A2E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F6E2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2394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B8AF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FC32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F636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9671C34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3D218" w14:textId="77777777" w:rsidR="00DD6B50" w:rsidRDefault="00DD6B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98E5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492E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4832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73381E0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54CD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21ED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58B0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3EBD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BA98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7723FC0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1DF91" w14:textId="77777777" w:rsidR="00DD6B50" w:rsidRDefault="00DD6B50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8E00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650C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6F67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CC1876C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459A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F917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C085" w14:textId="77777777" w:rsidR="00DD6B50" w:rsidRDefault="00DD6B50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8E01" w14:textId="77777777" w:rsidR="00DD6B50" w:rsidRPr="00521173" w:rsidRDefault="00DD6B50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6E1D" w14:textId="77777777" w:rsidR="00DD6B50" w:rsidRDefault="00DD6B50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5049433" w14:textId="77777777" w:rsidR="00DD6B50" w:rsidRPr="007972D9" w:rsidRDefault="00DD6B50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8786D85" w14:textId="77777777" w:rsidR="00DD6B50" w:rsidRDefault="00DD6B50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F0E7515" w14:textId="77777777" w:rsidR="00DD6B50" w:rsidRPr="005D215B" w:rsidRDefault="00DD6B50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D6B50" w14:paraId="5AA7342F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EAACE" w14:textId="77777777" w:rsidR="00DD6B50" w:rsidRDefault="00DD6B50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6431" w14:textId="77777777" w:rsidR="00DD6B50" w:rsidRDefault="00DD6B5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B752" w14:textId="77777777" w:rsidR="00DD6B50" w:rsidRPr="00B3607C" w:rsidRDefault="00DD6B50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80A7" w14:textId="77777777" w:rsidR="00DD6B50" w:rsidRDefault="00DD6B50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8BE4" w14:textId="77777777" w:rsidR="00DD6B50" w:rsidRDefault="00DD6B5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822B" w14:textId="77777777" w:rsidR="00DD6B50" w:rsidRDefault="00DD6B50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8B61" w14:textId="77777777" w:rsidR="00DD6B50" w:rsidRDefault="00DD6B5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414CE753" w14:textId="77777777" w:rsidR="00DD6B50" w:rsidRDefault="00DD6B5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21E3" w14:textId="77777777" w:rsidR="00DD6B50" w:rsidRDefault="00DD6B50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C6ED" w14:textId="77777777" w:rsidR="00DD6B50" w:rsidRDefault="00DD6B50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DD6B50" w14:paraId="22A766B4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9D0DB" w14:textId="77777777" w:rsidR="00DD6B50" w:rsidRDefault="00DD6B50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3CF8" w14:textId="77777777" w:rsidR="00DD6B50" w:rsidRDefault="00DD6B5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E704" w14:textId="77777777" w:rsidR="00DD6B50" w:rsidRPr="00B3607C" w:rsidRDefault="00DD6B50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2DAA" w14:textId="77777777" w:rsidR="00DD6B50" w:rsidRDefault="00DD6B50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A8DB" w14:textId="77777777" w:rsidR="00DD6B50" w:rsidRDefault="00DD6B5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EDA81B8" w14:textId="77777777" w:rsidR="00DD6B50" w:rsidRDefault="00DD6B5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5778" w14:textId="77777777" w:rsidR="00DD6B50" w:rsidRDefault="00DD6B50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7873" w14:textId="77777777" w:rsidR="00DD6B50" w:rsidRDefault="00DD6B50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B629" w14:textId="77777777" w:rsidR="00DD6B50" w:rsidRDefault="00DD6B50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0953" w14:textId="77777777" w:rsidR="00DD6B50" w:rsidRDefault="00DD6B50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0FAB76" w14:textId="77777777" w:rsidR="00DD6B50" w:rsidRDefault="00DD6B50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3A31C6E1" w14:textId="77777777" w:rsidR="00DD6B50" w:rsidRDefault="00DD6B50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DD6B50" w14:paraId="69D0A4CD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BCD61" w14:textId="77777777" w:rsidR="00DD6B50" w:rsidRDefault="00DD6B50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A860" w14:textId="77777777" w:rsidR="00DD6B50" w:rsidRDefault="00DD6B5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562C" w14:textId="77777777" w:rsidR="00DD6B50" w:rsidRPr="00B3607C" w:rsidRDefault="00DD6B50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B405" w14:textId="77777777" w:rsidR="00DD6B50" w:rsidRDefault="00DD6B50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5A16FC15" w14:textId="77777777" w:rsidR="00DD6B50" w:rsidRDefault="00DD6B50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8A6B" w14:textId="77777777" w:rsidR="00DD6B50" w:rsidRDefault="00DD6B5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7B80E14" w14:textId="77777777" w:rsidR="00DD6B50" w:rsidRDefault="00DD6B5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DBA0" w14:textId="77777777" w:rsidR="00DD6B50" w:rsidRDefault="00DD6B50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521B" w14:textId="77777777" w:rsidR="00DD6B50" w:rsidRDefault="00DD6B5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AC80" w14:textId="77777777" w:rsidR="00DD6B50" w:rsidRDefault="00DD6B50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8A69" w14:textId="77777777" w:rsidR="00DD6B50" w:rsidRDefault="00DD6B50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DD6B50" w14:paraId="44C1C1ED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F3155" w14:textId="77777777" w:rsidR="00DD6B50" w:rsidRDefault="00DD6B50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29B9" w14:textId="77777777" w:rsidR="00DD6B50" w:rsidRDefault="00DD6B5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7F9E" w14:textId="77777777" w:rsidR="00DD6B50" w:rsidRPr="00B3607C" w:rsidRDefault="00DD6B50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88F7" w14:textId="77777777" w:rsidR="00DD6B50" w:rsidRDefault="00DD6B50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DB87141" w14:textId="77777777" w:rsidR="00DD6B50" w:rsidRDefault="00DD6B50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7DD9876" w14:textId="77777777" w:rsidR="00DD6B50" w:rsidRDefault="00DD6B50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DC81" w14:textId="77777777" w:rsidR="00DD6B50" w:rsidRDefault="00DD6B5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2173" w14:textId="77777777" w:rsidR="00DD6B50" w:rsidRDefault="00DD6B50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F16C" w14:textId="77777777" w:rsidR="00DD6B50" w:rsidRDefault="00DD6B5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1D6BA25D" w14:textId="77777777" w:rsidR="00DD6B50" w:rsidRDefault="00DD6B50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9371" w14:textId="77777777" w:rsidR="00DD6B50" w:rsidRDefault="00DD6B50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1EBB" w14:textId="77777777" w:rsidR="00DD6B50" w:rsidRDefault="00DD6B50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58CD1E" w14:textId="77777777" w:rsidR="00DD6B50" w:rsidRDefault="00DD6B50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58398C9E" w14:textId="77777777" w:rsidR="00DD6B50" w:rsidRDefault="00DD6B50">
      <w:pPr>
        <w:spacing w:before="40" w:after="40" w:line="192" w:lineRule="auto"/>
        <w:ind w:right="57"/>
        <w:rPr>
          <w:sz w:val="20"/>
          <w:lang w:val="en-US"/>
        </w:rPr>
      </w:pPr>
    </w:p>
    <w:p w14:paraId="23A337BA" w14:textId="77777777" w:rsidR="00DD6B50" w:rsidRDefault="00DD6B50" w:rsidP="00F14E3C">
      <w:pPr>
        <w:pStyle w:val="Heading1"/>
        <w:spacing w:line="360" w:lineRule="auto"/>
      </w:pPr>
      <w:r>
        <w:t>LINIA 301 F1</w:t>
      </w:r>
    </w:p>
    <w:p w14:paraId="479DA1E7" w14:textId="77777777" w:rsidR="00DD6B50" w:rsidRDefault="00DD6B50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DD6B50" w14:paraId="51338620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8F1C4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8D52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6791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0B47" w14:textId="77777777" w:rsidR="00DD6B50" w:rsidRDefault="00DD6B50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8C8852" w14:textId="77777777" w:rsidR="00DD6B50" w:rsidRDefault="00DD6B50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9059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8902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1A78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5A78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5E39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A198E7A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D5629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493F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D45F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1C39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689D22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06CE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E494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D023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CEC5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1F60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F68414D" w14:textId="7777777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BA7AC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6B04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6A1F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EFCB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D511FE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0F8B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3245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54B0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B2B0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E01C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C55CE88" w14:textId="7777777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E0A7B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CC8D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1C14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29D1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9B32F30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0C72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0B83A3F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069F4BA5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BABB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5DD7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ED01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086C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FF134D5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11332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2C32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5B80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EF1B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B99BB9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FBE6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6B6B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9893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1BCA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ECCC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318DF36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4D0B4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7702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7DF7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387C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71B906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FC11" w14:textId="77777777" w:rsidR="00DD6B50" w:rsidRDefault="00DD6B5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C668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6065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C9A6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BFAB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E18D05C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7D728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10BD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227D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EA9A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D503F2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00E8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4007B47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3913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3F0F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DBEC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B7ED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505E503" w14:textId="7777777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1FB4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24C4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4E05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CEFD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608A18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72F3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1ACCD9F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0D59403B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401C777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E444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DBD9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D0D3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02F2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54D6B54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A1E5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A70E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AE43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02A6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1B90FD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2F53" w14:textId="77777777" w:rsidR="00DD6B50" w:rsidRDefault="00DD6B5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4ED5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0664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E8F8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463C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E375976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B2EFC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5F99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598E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88DB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052587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A281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D00F5F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65EA878D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1678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E929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B591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5630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BA4DC25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FDE88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D901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CDCA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6A5E" w14:textId="77777777" w:rsidR="00DD6B50" w:rsidRDefault="00DD6B50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E56387" w14:textId="77777777" w:rsidR="00DD6B50" w:rsidRDefault="00DD6B50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018B" w14:textId="77777777" w:rsidR="00DD6B50" w:rsidRDefault="00DD6B50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009F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A668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CB08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D749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0833BA0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E3C00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AD8F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0D75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186C" w14:textId="77777777" w:rsidR="00DD6B50" w:rsidRDefault="00DD6B50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D9B5AF" w14:textId="77777777" w:rsidR="00DD6B50" w:rsidRDefault="00DD6B50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DB3C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4C6A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3A27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B41F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EDD1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2F2CEF8" w14:textId="7777777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334A7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C81A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7AB1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ABB3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DEABDF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6C8B" w14:textId="77777777" w:rsidR="00DD6B50" w:rsidRDefault="00DD6B5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E4DE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E05B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D662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207B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9187B97" w14:textId="7777777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AFA74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FF5F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A114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2D45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BDC81F6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A8A9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ABD439F" w14:textId="77777777" w:rsidR="00DD6B50" w:rsidRDefault="00DD6B5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F7A4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0FFE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4CB4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6F89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9087CAC" w14:textId="7777777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A18C2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C090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3857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4E40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E8D5C6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F5AD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0DA6EB81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57A57EDE" w14:textId="77777777" w:rsidR="00DD6B50" w:rsidRDefault="00DD6B5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DDAC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CCDA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97F9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EE98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630D78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DD6B50" w14:paraId="41C2CCE9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3C8A6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4CF0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7BB6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DDDF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A764F2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3C7A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4C9506BC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C304227" w14:textId="77777777" w:rsidR="00DD6B50" w:rsidRDefault="00DD6B50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7C34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ACE9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2E34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4647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DD6B50" w14:paraId="6C47CBD6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BEC8B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91E6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F2A1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EEAC" w14:textId="77777777" w:rsidR="00DD6B50" w:rsidRDefault="00DD6B50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2FEA6B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CB9C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F71D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EC66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EF3B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6CAC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8BDC564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3CA47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D13F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345B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5211" w14:textId="77777777" w:rsidR="00DD6B50" w:rsidRDefault="00DD6B50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D102D6" w14:textId="77777777" w:rsidR="00DD6B50" w:rsidRDefault="00DD6B50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891D" w14:textId="77777777" w:rsidR="00DD6B50" w:rsidRDefault="00DD6B50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C7F1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6169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D289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9FFF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F5CDC51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A594F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E638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C6DE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E1EF" w14:textId="77777777" w:rsidR="00DD6B50" w:rsidRDefault="00DD6B50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39328B" w14:textId="77777777" w:rsidR="00DD6B50" w:rsidRDefault="00DD6B50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B220" w14:textId="77777777" w:rsidR="00DD6B50" w:rsidRDefault="00DD6B50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3A5F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2E4F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5C32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DFA6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9D9654D" w14:textId="7777777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CD064" w14:textId="77777777" w:rsidR="00DD6B50" w:rsidRDefault="00DD6B50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5251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9391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E69D" w14:textId="77777777" w:rsidR="00DD6B50" w:rsidRDefault="00DD6B50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11CCB4" w14:textId="77777777" w:rsidR="00DD6B50" w:rsidRDefault="00DD6B50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1405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DCC1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C942" w14:textId="77777777" w:rsidR="00DD6B50" w:rsidRDefault="00DD6B50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A717" w14:textId="77777777" w:rsidR="00DD6B50" w:rsidRDefault="00DD6B50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0D72" w14:textId="77777777" w:rsidR="00DD6B50" w:rsidRDefault="00DD6B50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4C54C46D" w14:textId="77777777" w:rsidR="00DD6B50" w:rsidRDefault="00DD6B5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6B0066BB" w14:textId="77777777" w:rsidR="00DD6B50" w:rsidRDefault="00DD6B5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09720BAC" w14:textId="77777777" w:rsidR="00DD6B50" w:rsidRDefault="00DD6B5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7368326" w14:textId="77777777" w:rsidR="00DD6B50" w:rsidRDefault="00DD6B5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01523574" w14:textId="77777777" w:rsidR="00DD6B50" w:rsidRDefault="00DD6B50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341023BA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0D089A6B" w14:textId="77777777" w:rsidR="00DD6B50" w:rsidRDefault="00DD6B50" w:rsidP="007E3B63">
      <w:pPr>
        <w:pStyle w:val="Heading1"/>
        <w:spacing w:line="360" w:lineRule="auto"/>
      </w:pPr>
      <w:r>
        <w:lastRenderedPageBreak/>
        <w:t>LINIA 301 G</w:t>
      </w:r>
    </w:p>
    <w:p w14:paraId="1E18C26E" w14:textId="77777777" w:rsidR="00DD6B50" w:rsidRDefault="00DD6B50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DD6B50" w14:paraId="1097A377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E7BB58" w14:textId="77777777" w:rsidR="00DD6B50" w:rsidRDefault="00DD6B5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B0073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D21AF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1EB3F" w14:textId="77777777" w:rsidR="00DD6B50" w:rsidRDefault="00DD6B50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CAC453" w14:textId="77777777" w:rsidR="00DD6B50" w:rsidRDefault="00DD6B50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A8856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1ACF918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13DD1438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235D5D9F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D55DB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39C21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99B91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1F400" w14:textId="77777777" w:rsidR="00DD6B50" w:rsidRDefault="00DD6B50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8A742D" w14:textId="77777777" w:rsidR="00DD6B50" w:rsidRDefault="00DD6B50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DD6B50" w14:paraId="6F176815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66B9CA" w14:textId="77777777" w:rsidR="00DD6B50" w:rsidRDefault="00DD6B5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23EA5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A05A0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6A21E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D62E50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BB5F6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4084CC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9334546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7EF56CFC" w14:textId="77777777" w:rsidR="00DD6B50" w:rsidRDefault="00DD6B5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30898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D6B3C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7C999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D9C2B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7CF031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DD6B50" w14:paraId="328C28DD" w14:textId="7777777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00D720" w14:textId="77777777" w:rsidR="00DD6B50" w:rsidRDefault="00DD6B5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9DD3C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93552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F3B44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D18D8D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018A3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52E0AD2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261D974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015B4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D56B5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44010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A6547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8D874FC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08787B" w14:textId="77777777" w:rsidR="00DD6B50" w:rsidRDefault="00DD6B5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2EA7D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A9526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8C78C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BBF930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36A2C" w14:textId="77777777" w:rsidR="00DD6B50" w:rsidRDefault="00DD6B5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CFB9D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DA9DF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AC952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A2BA0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F9DA96B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0CDBEA" w14:textId="77777777" w:rsidR="00DD6B50" w:rsidRDefault="00DD6B5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D56DC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9E7E6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25950" w14:textId="77777777" w:rsidR="00DD6B50" w:rsidRDefault="00DD6B50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494E72" w14:textId="77777777" w:rsidR="00DD6B50" w:rsidRDefault="00DD6B50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332F8" w14:textId="77777777" w:rsidR="00DD6B50" w:rsidRDefault="00DD6B5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73FD7" w14:textId="77777777" w:rsidR="00DD6B50" w:rsidRDefault="00DD6B50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8FCBC" w14:textId="77777777" w:rsidR="00DD6B50" w:rsidRDefault="00DD6B50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4AC23" w14:textId="77777777" w:rsidR="00DD6B50" w:rsidRDefault="00DD6B50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C8D83" w14:textId="77777777" w:rsidR="00DD6B50" w:rsidRDefault="00DD6B50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14D0CF0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7924A5" w14:textId="77777777" w:rsidR="00DD6B50" w:rsidRDefault="00DD6B5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F9F4F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FA3F1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13356" w14:textId="77777777" w:rsidR="00DD6B50" w:rsidRDefault="00DD6B50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EB3B77" w14:textId="77777777" w:rsidR="00DD6B50" w:rsidRDefault="00DD6B50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51A2C" w14:textId="77777777" w:rsidR="00DD6B50" w:rsidRDefault="00DD6B5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9F0F0" w14:textId="77777777" w:rsidR="00DD6B50" w:rsidRDefault="00DD6B50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CF0D7" w14:textId="77777777" w:rsidR="00DD6B50" w:rsidRDefault="00DD6B50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05726" w14:textId="77777777" w:rsidR="00DD6B50" w:rsidRDefault="00DD6B50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C2DFD" w14:textId="77777777" w:rsidR="00DD6B50" w:rsidRDefault="00DD6B50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D22F3F5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3EB5" w14:textId="77777777" w:rsidR="00DD6B50" w:rsidRDefault="00DD6B5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98B1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B090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84AB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164D71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C02B" w14:textId="77777777" w:rsidR="00DD6B50" w:rsidRDefault="00DD6B5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C9FC79" w14:textId="77777777" w:rsidR="00DD6B50" w:rsidRDefault="00DD6B50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9967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F064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FC5A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E23C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79720FB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5E7E0" w14:textId="77777777" w:rsidR="00DD6B50" w:rsidRDefault="00DD6B5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6F8B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E203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87F9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E83119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7D87" w14:textId="77777777" w:rsidR="00DD6B50" w:rsidRDefault="00DD6B5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CC57AB" w14:textId="77777777" w:rsidR="00DD6B50" w:rsidRDefault="00DD6B5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24C1ABC" w14:textId="77777777" w:rsidR="00DD6B50" w:rsidRDefault="00DD6B5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4915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799A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0B06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A53E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5DBC542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8EE6A" w14:textId="77777777" w:rsidR="00DD6B50" w:rsidRDefault="00DD6B5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18F2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DDD8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90E5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0E6A79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7028" w14:textId="77777777" w:rsidR="00DD6B50" w:rsidRDefault="00DD6B5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236A451" w14:textId="77777777" w:rsidR="00DD6B50" w:rsidRDefault="00DD6B50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A5F2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0BC2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D8F5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13C9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550BDAD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B5A82" w14:textId="77777777" w:rsidR="00DD6B50" w:rsidRDefault="00DD6B5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E580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22CA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5735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554C19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0544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B7E5A8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3BF243B6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6340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68B0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0AFE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910E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220199B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9456E" w14:textId="77777777" w:rsidR="00DD6B50" w:rsidRDefault="00DD6B5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4D8C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E3B9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37C0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20B138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7D78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5369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D5DC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365C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2E60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F3F2FE0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3052E" w14:textId="77777777" w:rsidR="00DD6B50" w:rsidRDefault="00DD6B5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A68D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5E57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17C2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B03363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227F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28518F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9252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368C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5BC5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7645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219CF7D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C7320" w14:textId="77777777" w:rsidR="00DD6B50" w:rsidRDefault="00DD6B50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68CB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093D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4CAB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C2F7FE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83C6" w14:textId="77777777" w:rsidR="00DD6B50" w:rsidRDefault="00DD6B50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F4C1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884C" w14:textId="77777777" w:rsidR="00DD6B50" w:rsidRDefault="00DD6B50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B2F0" w14:textId="77777777" w:rsidR="00DD6B50" w:rsidRDefault="00DD6B50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672B" w14:textId="77777777" w:rsidR="00DD6B50" w:rsidRDefault="00DD6B50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339B36B" w14:textId="77777777" w:rsidR="00DD6B50" w:rsidRDefault="00DD6B50">
      <w:pPr>
        <w:spacing w:before="40" w:line="192" w:lineRule="auto"/>
        <w:ind w:right="57"/>
        <w:rPr>
          <w:sz w:val="20"/>
          <w:lang w:val="ro-RO"/>
        </w:rPr>
      </w:pPr>
    </w:p>
    <w:p w14:paraId="20397718" w14:textId="77777777" w:rsidR="00DD6B50" w:rsidRDefault="00DD6B50" w:rsidP="00C87A96">
      <w:pPr>
        <w:pStyle w:val="Heading1"/>
        <w:spacing w:line="360" w:lineRule="auto"/>
      </w:pPr>
      <w:r>
        <w:t>LINIA 301 J</w:t>
      </w:r>
    </w:p>
    <w:p w14:paraId="579A8BFD" w14:textId="77777777" w:rsidR="00DD6B50" w:rsidRDefault="00DD6B50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D6B50" w14:paraId="1968960D" w14:textId="7777777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9528F" w14:textId="77777777" w:rsidR="00DD6B50" w:rsidRDefault="00DD6B50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1623" w14:textId="77777777" w:rsidR="00DD6B50" w:rsidRDefault="00DD6B50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FC8D" w14:textId="77777777" w:rsidR="00DD6B50" w:rsidRDefault="00DD6B50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A423" w14:textId="77777777" w:rsidR="00DD6B50" w:rsidRDefault="00DD6B50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904F" w14:textId="77777777" w:rsidR="00DD6B50" w:rsidRPr="007C4752" w:rsidRDefault="00DD6B50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E604" w14:textId="77777777" w:rsidR="00DD6B50" w:rsidRPr="007C4752" w:rsidRDefault="00DD6B50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ED97" w14:textId="77777777" w:rsidR="00DD6B50" w:rsidRDefault="00DD6B50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6DEF" w14:textId="77777777" w:rsidR="00DD6B50" w:rsidRDefault="00DD6B50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2685" w14:textId="77777777" w:rsidR="00DD6B50" w:rsidRDefault="00DD6B50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49DF74BD" w14:textId="77777777" w:rsidR="00DD6B50" w:rsidRDefault="00DD6B50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1C8E47E3" w14:textId="77777777" w:rsidR="00DD6B50" w:rsidRDefault="00DD6B50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5C51283E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1DE09D77" w14:textId="77777777" w:rsidR="00DD6B50" w:rsidRDefault="00DD6B50" w:rsidP="00A04CFB">
      <w:pPr>
        <w:pStyle w:val="Heading1"/>
        <w:spacing w:line="360" w:lineRule="auto"/>
      </w:pPr>
      <w:r>
        <w:t>LINIA 301 K</w:t>
      </w:r>
    </w:p>
    <w:p w14:paraId="4D059B5F" w14:textId="77777777" w:rsidR="00DD6B50" w:rsidRDefault="00DD6B50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D6B50" w14:paraId="0B7E9688" w14:textId="77777777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6DBE" w14:textId="77777777" w:rsidR="00DD6B50" w:rsidRDefault="00DD6B50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F0E2" w14:textId="77777777" w:rsidR="00DD6B50" w:rsidRDefault="00DD6B50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E671" w14:textId="77777777" w:rsidR="00DD6B50" w:rsidRDefault="00DD6B50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5CD0" w14:textId="77777777" w:rsidR="00DD6B50" w:rsidRDefault="00DD6B50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5070" w14:textId="77777777" w:rsidR="00DD6B50" w:rsidRDefault="00DD6B50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86FF" w14:textId="77777777" w:rsidR="00DD6B50" w:rsidRPr="00DC00E9" w:rsidRDefault="00DD6B50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A1DA" w14:textId="77777777" w:rsidR="00DD6B50" w:rsidRDefault="00DD6B50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1166" w14:textId="77777777" w:rsidR="00DD6B50" w:rsidRDefault="00DD6B50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2A6F" w14:textId="77777777" w:rsidR="00DD6B50" w:rsidRDefault="00DD6B50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2619E57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5EB6B0D7" w14:textId="77777777" w:rsidR="00DD6B50" w:rsidRDefault="00DD6B50" w:rsidP="00956F37">
      <w:pPr>
        <w:pStyle w:val="Heading1"/>
        <w:spacing w:line="360" w:lineRule="auto"/>
      </w:pPr>
      <w:r>
        <w:lastRenderedPageBreak/>
        <w:t>LINIA 301 N</w:t>
      </w:r>
    </w:p>
    <w:p w14:paraId="21AB18CD" w14:textId="77777777" w:rsidR="00DD6B50" w:rsidRDefault="00DD6B50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D6B50" w14:paraId="48761318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32B24" w14:textId="77777777" w:rsidR="00DD6B50" w:rsidRDefault="00DD6B5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E689" w14:textId="77777777" w:rsidR="00DD6B50" w:rsidRDefault="00DD6B50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E32B" w14:textId="77777777" w:rsidR="00DD6B50" w:rsidRDefault="00DD6B50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DAD0" w14:textId="77777777" w:rsidR="00DD6B50" w:rsidRDefault="00DD6B5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6C3083" w14:textId="77777777" w:rsidR="00DD6B50" w:rsidRDefault="00DD6B5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C7FC" w14:textId="77777777" w:rsidR="00DD6B50" w:rsidRDefault="00DD6B50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09CF" w14:textId="77777777" w:rsidR="00DD6B50" w:rsidRDefault="00DD6B50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F5F5" w14:textId="77777777" w:rsidR="00DD6B50" w:rsidRDefault="00DD6B50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94D7" w14:textId="77777777" w:rsidR="00DD6B50" w:rsidRPr="0022092F" w:rsidRDefault="00DD6B50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D7F7" w14:textId="77777777" w:rsidR="00DD6B50" w:rsidRDefault="00DD6B50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71B9179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75CED" w14:textId="77777777" w:rsidR="00DD6B50" w:rsidRDefault="00DD6B5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EECE" w14:textId="77777777" w:rsidR="00DD6B50" w:rsidRDefault="00DD6B5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0E4F" w14:textId="77777777" w:rsidR="00DD6B50" w:rsidRDefault="00DD6B5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AC63" w14:textId="77777777" w:rsidR="00DD6B50" w:rsidRDefault="00DD6B5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6093AF1" w14:textId="77777777" w:rsidR="00DD6B50" w:rsidRDefault="00DD6B5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F575" w14:textId="77777777" w:rsidR="00DD6B50" w:rsidRDefault="00DD6B5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7567" w14:textId="77777777" w:rsidR="00DD6B50" w:rsidRDefault="00DD6B5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B97A" w14:textId="77777777" w:rsidR="00DD6B50" w:rsidRDefault="00DD6B5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349E" w14:textId="77777777" w:rsidR="00DD6B50" w:rsidRPr="0022092F" w:rsidRDefault="00DD6B5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6D30" w14:textId="77777777" w:rsidR="00DD6B50" w:rsidRDefault="00DD6B50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7F3E88D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889EC" w14:textId="77777777" w:rsidR="00DD6B50" w:rsidRDefault="00DD6B5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2110" w14:textId="77777777" w:rsidR="00DD6B50" w:rsidRDefault="00DD6B5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4618" w14:textId="77777777" w:rsidR="00DD6B50" w:rsidRDefault="00DD6B5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D40D" w14:textId="77777777" w:rsidR="00DD6B50" w:rsidRDefault="00DD6B5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959539" w14:textId="77777777" w:rsidR="00DD6B50" w:rsidRDefault="00DD6B50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5C6A" w14:textId="77777777" w:rsidR="00DD6B50" w:rsidRDefault="00DD6B5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1B8A" w14:textId="77777777" w:rsidR="00DD6B50" w:rsidRDefault="00DD6B5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261F" w14:textId="77777777" w:rsidR="00DD6B50" w:rsidRDefault="00DD6B50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3473" w14:textId="77777777" w:rsidR="00DD6B50" w:rsidRPr="0022092F" w:rsidRDefault="00DD6B50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062A" w14:textId="77777777" w:rsidR="00DD6B50" w:rsidRDefault="00DD6B50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226E72" w14:textId="77777777" w:rsidR="00DD6B50" w:rsidRPr="00474FB0" w:rsidRDefault="00DD6B50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D6B50" w14:paraId="6A2E9663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D3A99" w14:textId="77777777" w:rsidR="00DD6B50" w:rsidRDefault="00DD6B5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BD18" w14:textId="77777777" w:rsidR="00DD6B50" w:rsidRDefault="00DD6B5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46CB" w14:textId="77777777" w:rsidR="00DD6B50" w:rsidRDefault="00DD6B5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BB14" w14:textId="77777777" w:rsidR="00DD6B50" w:rsidRDefault="00DD6B50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B9C63B" w14:textId="77777777" w:rsidR="00DD6B50" w:rsidRDefault="00DD6B50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A8B6" w14:textId="77777777" w:rsidR="00DD6B50" w:rsidRDefault="00DD6B5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41E1" w14:textId="77777777" w:rsidR="00DD6B50" w:rsidRDefault="00DD6B5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46EF" w14:textId="77777777" w:rsidR="00DD6B50" w:rsidRDefault="00DD6B5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EB69" w14:textId="77777777" w:rsidR="00DD6B50" w:rsidRPr="0022092F" w:rsidRDefault="00DD6B5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D18C" w14:textId="77777777" w:rsidR="00DD6B50" w:rsidRDefault="00DD6B5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DD56F53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C4C74" w14:textId="77777777" w:rsidR="00DD6B50" w:rsidRDefault="00DD6B5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B49D" w14:textId="77777777" w:rsidR="00DD6B50" w:rsidRDefault="00DD6B5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C6E7" w14:textId="77777777" w:rsidR="00DD6B50" w:rsidRDefault="00DD6B5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338F" w14:textId="77777777" w:rsidR="00DD6B50" w:rsidRDefault="00DD6B5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ABABCC" w14:textId="77777777" w:rsidR="00DD6B50" w:rsidRDefault="00DD6B50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8973" w14:textId="77777777" w:rsidR="00DD6B50" w:rsidRDefault="00DD6B5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8A7EC0A" w14:textId="77777777" w:rsidR="00DD6B50" w:rsidRDefault="00DD6B5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D1702F7" w14:textId="77777777" w:rsidR="00DD6B50" w:rsidRDefault="00DD6B5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9492" w14:textId="77777777" w:rsidR="00DD6B50" w:rsidRDefault="00DD6B5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92E2" w14:textId="77777777" w:rsidR="00DD6B50" w:rsidRDefault="00DD6B5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CCE1" w14:textId="77777777" w:rsidR="00DD6B50" w:rsidRPr="0022092F" w:rsidRDefault="00DD6B5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B958" w14:textId="77777777" w:rsidR="00DD6B50" w:rsidRDefault="00DD6B5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6132423" w14:textId="77777777" w:rsidR="00DD6B50" w:rsidRDefault="00DD6B5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75E0AEA" w14:textId="77777777" w:rsidR="00DD6B50" w:rsidRDefault="00DD6B5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D6B50" w14:paraId="50C81438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CA575" w14:textId="77777777" w:rsidR="00DD6B50" w:rsidRDefault="00DD6B5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5F55" w14:textId="77777777" w:rsidR="00DD6B50" w:rsidRDefault="00DD6B5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30CA13F3" w14:textId="77777777" w:rsidR="00DD6B50" w:rsidRDefault="00DD6B5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2379" w14:textId="77777777" w:rsidR="00DD6B50" w:rsidRDefault="00DD6B5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BCC2" w14:textId="77777777" w:rsidR="00DD6B50" w:rsidRDefault="00DD6B5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2EB5C96" w14:textId="77777777" w:rsidR="00DD6B50" w:rsidRDefault="00DD6B5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8E95" w14:textId="77777777" w:rsidR="00DD6B50" w:rsidRDefault="00DD6B5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A46D" w14:textId="77777777" w:rsidR="00DD6B50" w:rsidRDefault="00DD6B5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C038" w14:textId="77777777" w:rsidR="00DD6B50" w:rsidRDefault="00DD6B5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D6EB" w14:textId="77777777" w:rsidR="00DD6B50" w:rsidRPr="0022092F" w:rsidRDefault="00DD6B5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E683" w14:textId="77777777" w:rsidR="00DD6B50" w:rsidRDefault="00DD6B5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DF9282B" w14:textId="7777777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C8003" w14:textId="77777777" w:rsidR="00DD6B50" w:rsidRDefault="00DD6B50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BA80" w14:textId="77777777" w:rsidR="00DD6B50" w:rsidRDefault="00DD6B5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77F2" w14:textId="77777777" w:rsidR="00DD6B50" w:rsidRDefault="00DD6B5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68A2" w14:textId="77777777" w:rsidR="00DD6B50" w:rsidRDefault="00DD6B5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DC31A72" w14:textId="77777777" w:rsidR="00DD6B50" w:rsidRDefault="00DD6B50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4A2C" w14:textId="77777777" w:rsidR="00DD6B50" w:rsidRDefault="00DD6B5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5C741E" w14:textId="77777777" w:rsidR="00DD6B50" w:rsidRDefault="00DD6B5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7F96" w14:textId="77777777" w:rsidR="00DD6B50" w:rsidRDefault="00DD6B5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6B6C" w14:textId="77777777" w:rsidR="00DD6B50" w:rsidRDefault="00DD6B50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BE1C" w14:textId="77777777" w:rsidR="00DD6B50" w:rsidRPr="0022092F" w:rsidRDefault="00DD6B50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3AFF" w14:textId="77777777" w:rsidR="00DD6B50" w:rsidRDefault="00DD6B50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A86EA29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2F24CD90" w14:textId="77777777" w:rsidR="00DD6B50" w:rsidRDefault="00DD6B50" w:rsidP="007F72A5">
      <w:pPr>
        <w:pStyle w:val="Heading1"/>
        <w:spacing w:line="360" w:lineRule="auto"/>
      </w:pPr>
      <w:r>
        <w:t>LINIA 301 O</w:t>
      </w:r>
    </w:p>
    <w:p w14:paraId="31EEE74D" w14:textId="77777777" w:rsidR="00DD6B50" w:rsidRDefault="00DD6B50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D6B50" w14:paraId="6C847F08" w14:textId="7777777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5495" w14:textId="77777777" w:rsidR="00DD6B50" w:rsidRDefault="00DD6B5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A948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D7C4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6547" w14:textId="77777777" w:rsidR="00DD6B50" w:rsidRDefault="00DD6B5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D972964" w14:textId="77777777" w:rsidR="00DD6B50" w:rsidRDefault="00DD6B5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9793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CFB8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C693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AB47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8D45" w14:textId="77777777" w:rsidR="00DD6B50" w:rsidRDefault="00DD6B5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B3DED6E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A567C" w14:textId="77777777" w:rsidR="00DD6B50" w:rsidRDefault="00DD6B5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A132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E650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5B29" w14:textId="77777777" w:rsidR="00DD6B50" w:rsidRDefault="00DD6B5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60E1467" w14:textId="77777777" w:rsidR="00DD6B50" w:rsidRDefault="00DD6B5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8B75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F1C0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4252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0905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FEB9" w14:textId="77777777" w:rsidR="00DD6B50" w:rsidRDefault="00DD6B5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B9E36A2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4FEE" w14:textId="77777777" w:rsidR="00DD6B50" w:rsidRDefault="00DD6B5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356D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79E1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7A11" w14:textId="77777777" w:rsidR="00DD6B50" w:rsidRDefault="00DD6B5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672A30A" w14:textId="77777777" w:rsidR="00DD6B50" w:rsidRDefault="00DD6B50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6755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2AA1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3AFA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7684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7CCB" w14:textId="77777777" w:rsidR="00DD6B50" w:rsidRDefault="00DD6B5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386598" w14:textId="77777777" w:rsidR="00DD6B50" w:rsidRDefault="00DD6B5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DD6B50" w14:paraId="4EFD0B24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CA74" w14:textId="77777777" w:rsidR="00DD6B50" w:rsidRDefault="00DD6B5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A9AC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E3AE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6CE5" w14:textId="77777777" w:rsidR="00DD6B50" w:rsidRDefault="00DD6B50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62F6024" w14:textId="77777777" w:rsidR="00DD6B50" w:rsidRDefault="00DD6B50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FB79" w14:textId="77777777" w:rsidR="00DD6B50" w:rsidRDefault="00DD6B50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C74C38" w14:textId="77777777" w:rsidR="00DD6B50" w:rsidRDefault="00DD6B50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AC1B" w14:textId="77777777" w:rsidR="00DD6B50" w:rsidRPr="00F1029A" w:rsidRDefault="00DD6B50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3E49" w14:textId="77777777" w:rsidR="00DD6B50" w:rsidRDefault="00DD6B50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2C04" w14:textId="77777777" w:rsidR="00DD6B50" w:rsidRPr="00F1029A" w:rsidRDefault="00DD6B50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89D1" w14:textId="77777777" w:rsidR="00DD6B50" w:rsidRDefault="00DD6B50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CBD0EF9" w14:textId="7777777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1336D" w14:textId="77777777" w:rsidR="00DD6B50" w:rsidRDefault="00DD6B5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C426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C0B2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2CCD" w14:textId="77777777" w:rsidR="00DD6B50" w:rsidRDefault="00DD6B5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ACBA0E5" w14:textId="77777777" w:rsidR="00DD6B50" w:rsidRDefault="00DD6B5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44AA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9EEE92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3573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5185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45DD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145D" w14:textId="77777777" w:rsidR="00DD6B50" w:rsidRDefault="00DD6B5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C564504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44277" w14:textId="77777777" w:rsidR="00DD6B50" w:rsidRDefault="00DD6B5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D189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2373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D2D6" w14:textId="77777777" w:rsidR="00DD6B50" w:rsidRDefault="00DD6B5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69A3057" w14:textId="77777777" w:rsidR="00DD6B50" w:rsidRDefault="00DD6B5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2FDA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61AB85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C151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1C83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B07F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C8FD" w14:textId="77777777" w:rsidR="00DD6B50" w:rsidRDefault="00DD6B5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BFC2C79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5949" w14:textId="77777777" w:rsidR="00DD6B50" w:rsidRDefault="00DD6B5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0D26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5D86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94AC" w14:textId="77777777" w:rsidR="00DD6B50" w:rsidRDefault="00DD6B5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6799720" w14:textId="77777777" w:rsidR="00DD6B50" w:rsidRDefault="00DD6B50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7E38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A1EAC8" w14:textId="77777777" w:rsidR="00DD6B50" w:rsidRDefault="00DD6B50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DC97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4FD8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D3C8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6FFB" w14:textId="77777777" w:rsidR="00DD6B50" w:rsidRDefault="00DD6B5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F3BF3C" w14:textId="77777777" w:rsidR="00DD6B50" w:rsidRDefault="00DD6B50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DD6B50" w14:paraId="10DB4019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0955" w14:textId="77777777" w:rsidR="00DD6B50" w:rsidRDefault="00DD6B5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C097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6255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2BEC" w14:textId="77777777" w:rsidR="00DD6B50" w:rsidRDefault="00DD6B50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DCCB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172C57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E238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454D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7557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4055" w14:textId="77777777" w:rsidR="00DD6B50" w:rsidRDefault="00DD6B50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3CB96C" w14:textId="77777777" w:rsidR="00DD6B50" w:rsidRDefault="00DD6B50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A23515" w14:textId="77777777" w:rsidR="00DD6B50" w:rsidRDefault="00DD6B50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DD6B50" w14:paraId="5FD2B013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ADEA" w14:textId="77777777" w:rsidR="00DD6B50" w:rsidRDefault="00DD6B50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B1A4" w14:textId="77777777" w:rsidR="00DD6B50" w:rsidRDefault="00DD6B50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ACEF" w14:textId="77777777" w:rsidR="00DD6B50" w:rsidRPr="00F1029A" w:rsidRDefault="00DD6B50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03D3" w14:textId="77777777" w:rsidR="00DD6B50" w:rsidRDefault="00DD6B50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7591" w14:textId="77777777" w:rsidR="00DD6B50" w:rsidRDefault="00DD6B50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2C8E1332" w14:textId="77777777" w:rsidR="00DD6B50" w:rsidRDefault="00DD6B50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61831EA2" w14:textId="77777777" w:rsidR="00DD6B50" w:rsidRDefault="00DD6B50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12E7" w14:textId="77777777" w:rsidR="00DD6B50" w:rsidRPr="00F1029A" w:rsidRDefault="00DD6B50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10E5" w14:textId="77777777" w:rsidR="00DD6B50" w:rsidRDefault="00DD6B50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E71A" w14:textId="77777777" w:rsidR="00DD6B50" w:rsidRPr="00F1029A" w:rsidRDefault="00DD6B50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95FA" w14:textId="77777777" w:rsidR="00DD6B50" w:rsidRDefault="00DD6B50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85873D" w14:textId="77777777" w:rsidR="00DD6B50" w:rsidRDefault="00DD6B50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2CA20CD2" w14:textId="77777777" w:rsidR="00DD6B50" w:rsidRDefault="00DD6B50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30B9B64D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529464E4" w14:textId="77777777" w:rsidR="00DD6B50" w:rsidRDefault="00DD6B50" w:rsidP="003260D9">
      <w:pPr>
        <w:pStyle w:val="Heading1"/>
        <w:spacing w:line="360" w:lineRule="auto"/>
      </w:pPr>
      <w:r>
        <w:t>LINIA 301 P</w:t>
      </w:r>
    </w:p>
    <w:p w14:paraId="21EF57EC" w14:textId="77777777" w:rsidR="00DD6B50" w:rsidRDefault="00DD6B50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D6B50" w14:paraId="6F2DAE33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CAB15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473A" w14:textId="77777777" w:rsidR="00DD6B50" w:rsidRDefault="00DD6B50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6CFC" w14:textId="77777777" w:rsidR="00DD6B50" w:rsidRPr="001B37B8" w:rsidRDefault="00DD6B50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F57C" w14:textId="77777777" w:rsidR="00DD6B50" w:rsidRDefault="00DD6B5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906C4A" w14:textId="77777777" w:rsidR="00DD6B50" w:rsidRDefault="00DD6B5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2F57" w14:textId="77777777" w:rsidR="00DD6B50" w:rsidRDefault="00DD6B50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225B" w14:textId="77777777" w:rsidR="00DD6B50" w:rsidRDefault="00DD6B50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B961" w14:textId="77777777" w:rsidR="00DD6B50" w:rsidRDefault="00DD6B50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7A2E" w14:textId="77777777" w:rsidR="00DD6B50" w:rsidRPr="001B37B8" w:rsidRDefault="00DD6B50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1C8A" w14:textId="77777777" w:rsidR="00DD6B50" w:rsidRDefault="00DD6B50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88AD863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0D316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D6DF" w14:textId="77777777" w:rsidR="00DD6B50" w:rsidRDefault="00DD6B50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07B9" w14:textId="77777777" w:rsidR="00DD6B50" w:rsidRPr="001B37B8" w:rsidRDefault="00DD6B5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0E77" w14:textId="77777777" w:rsidR="00DD6B50" w:rsidRDefault="00DD6B5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39E9EEF" w14:textId="77777777" w:rsidR="00DD6B50" w:rsidRDefault="00DD6B5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F70A" w14:textId="77777777" w:rsidR="00DD6B50" w:rsidRDefault="00DD6B5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07A9" w14:textId="77777777" w:rsidR="00DD6B50" w:rsidRDefault="00DD6B5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ADBE" w14:textId="77777777" w:rsidR="00DD6B50" w:rsidRDefault="00DD6B5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3993" w14:textId="77777777" w:rsidR="00DD6B50" w:rsidRPr="001B37B8" w:rsidRDefault="00DD6B5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974B" w14:textId="77777777" w:rsidR="00DD6B50" w:rsidRDefault="00DD6B50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4B338A6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C1405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0928" w14:textId="77777777" w:rsidR="00DD6B50" w:rsidRDefault="00DD6B50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ECAA" w14:textId="77777777" w:rsidR="00DD6B50" w:rsidRPr="001B37B8" w:rsidRDefault="00DD6B5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2B3F" w14:textId="77777777" w:rsidR="00DD6B50" w:rsidRDefault="00DD6B50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E289" w14:textId="77777777" w:rsidR="00DD6B50" w:rsidRDefault="00DD6B5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62A9" w14:textId="77777777" w:rsidR="00DD6B50" w:rsidRDefault="00DD6B5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AC68" w14:textId="77777777" w:rsidR="00DD6B50" w:rsidRDefault="00DD6B50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1445" w14:textId="77777777" w:rsidR="00DD6B50" w:rsidRPr="001B37B8" w:rsidRDefault="00DD6B50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6E50" w14:textId="77777777" w:rsidR="00DD6B50" w:rsidRDefault="00DD6B50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24C555" w14:textId="77777777" w:rsidR="00DD6B50" w:rsidRDefault="00DD6B50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DD6B50" w:rsidRPr="00A8307A" w14:paraId="2DBDDC1D" w14:textId="77777777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1325D" w14:textId="77777777" w:rsidR="00DD6B50" w:rsidRPr="00A75A00" w:rsidRDefault="00DD6B50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EF81" w14:textId="77777777" w:rsidR="00DD6B50" w:rsidRPr="00A8307A" w:rsidRDefault="00DD6B50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F9E8" w14:textId="77777777" w:rsidR="00DD6B50" w:rsidRPr="00A8307A" w:rsidRDefault="00DD6B50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3583" w14:textId="77777777" w:rsidR="00DD6B50" w:rsidRDefault="00DD6B50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505AC2B9" w14:textId="77777777" w:rsidR="00DD6B50" w:rsidRPr="00A8307A" w:rsidRDefault="00DD6B50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0EC5" w14:textId="77777777" w:rsidR="00DD6B50" w:rsidRDefault="00DD6B50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740E" w14:textId="77777777" w:rsidR="00DD6B50" w:rsidRDefault="00DD6B50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2AC8" w14:textId="77777777" w:rsidR="00DD6B50" w:rsidRPr="00A8307A" w:rsidRDefault="00DD6B50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117F" w14:textId="77777777" w:rsidR="00DD6B50" w:rsidRPr="00A8307A" w:rsidRDefault="00DD6B50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22FC" w14:textId="77777777" w:rsidR="00DD6B50" w:rsidRPr="00A8307A" w:rsidRDefault="00DD6B50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E1F1587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211B6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5067" w14:textId="77777777" w:rsidR="00DD6B50" w:rsidRDefault="00DD6B50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5EB9" w14:textId="77777777" w:rsidR="00DD6B50" w:rsidRPr="001B37B8" w:rsidRDefault="00DD6B5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E135" w14:textId="77777777" w:rsidR="00DD6B50" w:rsidRDefault="00DD6B50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EC98DCA" w14:textId="77777777" w:rsidR="00DD6B50" w:rsidRDefault="00DD6B50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488F" w14:textId="77777777" w:rsidR="00DD6B50" w:rsidRDefault="00DD6B5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7A598F68" w14:textId="77777777" w:rsidR="00DD6B50" w:rsidRDefault="00DD6B5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737A" w14:textId="77777777" w:rsidR="00DD6B50" w:rsidRDefault="00DD6B5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0257" w14:textId="77777777" w:rsidR="00DD6B50" w:rsidRDefault="00DD6B5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701D" w14:textId="77777777" w:rsidR="00DD6B50" w:rsidRPr="001B37B8" w:rsidRDefault="00DD6B5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DE54" w14:textId="77777777" w:rsidR="00DD6B50" w:rsidRDefault="00DD6B50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63E3BCB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9D427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BC99" w14:textId="77777777" w:rsidR="00DD6B50" w:rsidRDefault="00DD6B50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3104" w14:textId="77777777" w:rsidR="00DD6B50" w:rsidRPr="001B37B8" w:rsidRDefault="00DD6B5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54F9" w14:textId="77777777" w:rsidR="00DD6B50" w:rsidRDefault="00DD6B50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855AB39" w14:textId="77777777" w:rsidR="00DD6B50" w:rsidRDefault="00DD6B50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9095" w14:textId="77777777" w:rsidR="00DD6B50" w:rsidRDefault="00DD6B5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358D07" w14:textId="77777777" w:rsidR="00DD6B50" w:rsidRDefault="00DD6B5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2AC6" w14:textId="77777777" w:rsidR="00DD6B50" w:rsidRPr="001B37B8" w:rsidRDefault="00DD6B5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B09E" w14:textId="77777777" w:rsidR="00DD6B50" w:rsidRDefault="00DD6B50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6A33" w14:textId="77777777" w:rsidR="00DD6B50" w:rsidRPr="001B37B8" w:rsidRDefault="00DD6B50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0756" w14:textId="77777777" w:rsidR="00DD6B50" w:rsidRDefault="00DD6B50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DD6B50" w14:paraId="56E2A3F5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8B483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D04C" w14:textId="77777777" w:rsidR="00DD6B50" w:rsidRDefault="00DD6B50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AAC1" w14:textId="77777777" w:rsidR="00DD6B50" w:rsidRPr="001B37B8" w:rsidRDefault="00DD6B5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A253" w14:textId="77777777" w:rsidR="00DD6B50" w:rsidRDefault="00DD6B50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3B73FDD" w14:textId="77777777" w:rsidR="00DD6B50" w:rsidRDefault="00DD6B50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E8D7" w14:textId="77777777" w:rsidR="00DD6B50" w:rsidRDefault="00DD6B5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0634A1" w14:textId="77777777" w:rsidR="00DD6B50" w:rsidRDefault="00DD6B5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EAFE" w14:textId="77777777" w:rsidR="00DD6B50" w:rsidRDefault="00DD6B5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D855" w14:textId="77777777" w:rsidR="00DD6B50" w:rsidRDefault="00DD6B5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0859" w14:textId="77777777" w:rsidR="00DD6B50" w:rsidRPr="001B37B8" w:rsidRDefault="00DD6B5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2583" w14:textId="77777777" w:rsidR="00DD6B50" w:rsidRDefault="00DD6B5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D8CAA3" w14:textId="77777777" w:rsidR="00DD6B50" w:rsidRDefault="00DD6B5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DD6B50" w14:paraId="5B3C6E45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8D88D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7E4E" w14:textId="77777777" w:rsidR="00DD6B50" w:rsidRDefault="00DD6B50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2B16" w14:textId="77777777" w:rsidR="00DD6B50" w:rsidRPr="001B37B8" w:rsidRDefault="00DD6B5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C009" w14:textId="77777777" w:rsidR="00DD6B50" w:rsidRDefault="00DD6B50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BB304CA" w14:textId="77777777" w:rsidR="00DD6B50" w:rsidRDefault="00DD6B50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AC66" w14:textId="77777777" w:rsidR="00DD6B50" w:rsidRDefault="00DD6B50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9A19801" w14:textId="77777777" w:rsidR="00DD6B50" w:rsidRDefault="00DD6B5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14C3" w14:textId="77777777" w:rsidR="00DD6B50" w:rsidRDefault="00DD6B5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51BC" w14:textId="77777777" w:rsidR="00DD6B50" w:rsidRDefault="00DD6B5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6B6A" w14:textId="77777777" w:rsidR="00DD6B50" w:rsidRPr="001B37B8" w:rsidRDefault="00DD6B5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C4B6" w14:textId="77777777" w:rsidR="00DD6B50" w:rsidRDefault="00DD6B50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922FB1" w14:textId="77777777" w:rsidR="00DD6B50" w:rsidRDefault="00DD6B50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DD6B50" w14:paraId="6941BB3A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F2628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A53F" w14:textId="77777777" w:rsidR="00DD6B50" w:rsidRDefault="00DD6B50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3E20" w14:textId="77777777" w:rsidR="00DD6B50" w:rsidRPr="001B37B8" w:rsidRDefault="00DD6B5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1C1B" w14:textId="77777777" w:rsidR="00DD6B50" w:rsidRDefault="00DD6B50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62006A" w14:textId="77777777" w:rsidR="00DD6B50" w:rsidRDefault="00DD6B50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BCB8" w14:textId="77777777" w:rsidR="00DD6B50" w:rsidRDefault="00DD6B5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72D35B" w14:textId="77777777" w:rsidR="00DD6B50" w:rsidRDefault="00DD6B5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3549" w14:textId="77777777" w:rsidR="00DD6B50" w:rsidRDefault="00DD6B5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E239" w14:textId="77777777" w:rsidR="00DD6B50" w:rsidRDefault="00DD6B5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8118" w14:textId="77777777" w:rsidR="00DD6B50" w:rsidRPr="001B37B8" w:rsidRDefault="00DD6B5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4E23" w14:textId="77777777" w:rsidR="00DD6B50" w:rsidRDefault="00DD6B5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F95515" w14:textId="77777777" w:rsidR="00DD6B50" w:rsidRDefault="00DD6B5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DD6B50" w14:paraId="2E9D108F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88D8B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CF6F" w14:textId="77777777" w:rsidR="00DD6B50" w:rsidRDefault="00DD6B50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A92C" w14:textId="77777777" w:rsidR="00DD6B50" w:rsidRPr="001B37B8" w:rsidRDefault="00DD6B5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BA47" w14:textId="77777777" w:rsidR="00DD6B50" w:rsidRDefault="00DD6B50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38FF99" w14:textId="77777777" w:rsidR="00DD6B50" w:rsidRDefault="00DD6B50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6733" w14:textId="77777777" w:rsidR="00DD6B50" w:rsidRDefault="00DD6B5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2DE879" w14:textId="77777777" w:rsidR="00DD6B50" w:rsidRDefault="00DD6B5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0E5E" w14:textId="77777777" w:rsidR="00DD6B50" w:rsidRDefault="00DD6B5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36FE" w14:textId="77777777" w:rsidR="00DD6B50" w:rsidRDefault="00DD6B50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7815" w14:textId="77777777" w:rsidR="00DD6B50" w:rsidRPr="001B37B8" w:rsidRDefault="00DD6B50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6DE3" w14:textId="77777777" w:rsidR="00DD6B50" w:rsidRDefault="00DD6B5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9D500A" w14:textId="77777777" w:rsidR="00DD6B50" w:rsidRDefault="00DD6B5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1480C6" w14:textId="77777777" w:rsidR="00DD6B50" w:rsidRDefault="00DD6B50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DD6B50" w14:paraId="6AB6E6EA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115B0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F5AE" w14:textId="77777777" w:rsidR="00DD6B50" w:rsidRDefault="00DD6B50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C78A" w14:textId="77777777" w:rsidR="00DD6B50" w:rsidRPr="001B37B8" w:rsidRDefault="00DD6B50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BCDF" w14:textId="77777777" w:rsidR="00DD6B50" w:rsidRDefault="00DD6B50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037249" w14:textId="77777777" w:rsidR="00DD6B50" w:rsidRDefault="00DD6B50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01A2" w14:textId="77777777" w:rsidR="00DD6B50" w:rsidRDefault="00DD6B50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4FF76A6" w14:textId="77777777" w:rsidR="00DD6B50" w:rsidRDefault="00DD6B50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7778D22" w14:textId="77777777" w:rsidR="00DD6B50" w:rsidRDefault="00DD6B50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081F" w14:textId="77777777" w:rsidR="00DD6B50" w:rsidRDefault="00DD6B50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84FE" w14:textId="77777777" w:rsidR="00DD6B50" w:rsidRDefault="00DD6B50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0E83" w14:textId="77777777" w:rsidR="00DD6B50" w:rsidRPr="001B37B8" w:rsidRDefault="00DD6B50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BCBD" w14:textId="77777777" w:rsidR="00DD6B50" w:rsidRDefault="00DD6B50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3F6FF6" w14:textId="77777777" w:rsidR="00DD6B50" w:rsidRDefault="00DD6B50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DD6B50" w14:paraId="3FEE49C0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581D8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DEFD" w14:textId="77777777" w:rsidR="00DD6B50" w:rsidRDefault="00DD6B50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4722" w14:textId="77777777" w:rsidR="00DD6B50" w:rsidRPr="001B37B8" w:rsidRDefault="00DD6B5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B82D" w14:textId="77777777" w:rsidR="00DD6B50" w:rsidRDefault="00DD6B5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5303B23" w14:textId="77777777" w:rsidR="00DD6B50" w:rsidRDefault="00DD6B5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8EAC" w14:textId="77777777" w:rsidR="00DD6B50" w:rsidRDefault="00DD6B5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C337FA" w14:textId="77777777" w:rsidR="00DD6B50" w:rsidRDefault="00DD6B5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1CFB" w14:textId="77777777" w:rsidR="00DD6B50" w:rsidRDefault="00DD6B5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94A2" w14:textId="77777777" w:rsidR="00DD6B50" w:rsidRDefault="00DD6B5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07AF" w14:textId="77777777" w:rsidR="00DD6B50" w:rsidRPr="001B37B8" w:rsidRDefault="00DD6B5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8F93" w14:textId="77777777" w:rsidR="00DD6B50" w:rsidRDefault="00DD6B5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2DF3CA" w14:textId="77777777" w:rsidR="00DD6B50" w:rsidRDefault="00DD6B5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DD6B50" w14:paraId="0490D0A3" w14:textId="7777777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01B86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B62D" w14:textId="77777777" w:rsidR="00DD6B50" w:rsidRDefault="00DD6B50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B5A9" w14:textId="77777777" w:rsidR="00DD6B50" w:rsidRPr="001B37B8" w:rsidRDefault="00DD6B5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0204" w14:textId="77777777" w:rsidR="00DD6B50" w:rsidRDefault="00DD6B5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C152354" w14:textId="77777777" w:rsidR="00DD6B50" w:rsidRDefault="00DD6B5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191E" w14:textId="77777777" w:rsidR="00DD6B50" w:rsidRDefault="00DD6B5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C45784D" w14:textId="77777777" w:rsidR="00DD6B50" w:rsidRDefault="00DD6B5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0B1A" w14:textId="77777777" w:rsidR="00DD6B50" w:rsidRDefault="00DD6B5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91EC" w14:textId="77777777" w:rsidR="00DD6B50" w:rsidRDefault="00DD6B5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14C1" w14:textId="77777777" w:rsidR="00DD6B50" w:rsidRPr="001B37B8" w:rsidRDefault="00DD6B5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FA11" w14:textId="77777777" w:rsidR="00DD6B50" w:rsidRDefault="00DD6B5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5442BA" w14:textId="77777777" w:rsidR="00DD6B50" w:rsidRDefault="00DD6B5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DD6B50" w14:paraId="690C5E42" w14:textId="7777777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0A261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40AD" w14:textId="77777777" w:rsidR="00DD6B50" w:rsidRDefault="00DD6B50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F3BB" w14:textId="77777777" w:rsidR="00DD6B50" w:rsidRPr="001B37B8" w:rsidRDefault="00DD6B5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2055" w14:textId="77777777" w:rsidR="00DD6B50" w:rsidRDefault="00DD6B5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13B16B9" w14:textId="77777777" w:rsidR="00DD6B50" w:rsidRDefault="00DD6B5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99BE" w14:textId="77777777" w:rsidR="00DD6B50" w:rsidRDefault="00DD6B5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BC08" w14:textId="77777777" w:rsidR="00DD6B50" w:rsidRDefault="00DD6B5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469E" w14:textId="77777777" w:rsidR="00DD6B50" w:rsidRDefault="00DD6B5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C85C" w14:textId="77777777" w:rsidR="00DD6B50" w:rsidRPr="001B37B8" w:rsidRDefault="00DD6B5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244C" w14:textId="77777777" w:rsidR="00DD6B50" w:rsidRDefault="00DD6B5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D9A7033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90456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2279" w14:textId="77777777" w:rsidR="00DD6B50" w:rsidRDefault="00DD6B50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3D85" w14:textId="77777777" w:rsidR="00DD6B50" w:rsidRPr="001B37B8" w:rsidRDefault="00DD6B5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EEAE" w14:textId="77777777" w:rsidR="00DD6B50" w:rsidRDefault="00DD6B5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50C8179" w14:textId="77777777" w:rsidR="00DD6B50" w:rsidRDefault="00DD6B50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C6F7" w14:textId="77777777" w:rsidR="00DD6B50" w:rsidRDefault="00DD6B5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10BA90" w14:textId="77777777" w:rsidR="00DD6B50" w:rsidRDefault="00DD6B5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EF11" w14:textId="77777777" w:rsidR="00DD6B50" w:rsidRDefault="00DD6B5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4753" w14:textId="77777777" w:rsidR="00DD6B50" w:rsidRDefault="00DD6B50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276C" w14:textId="77777777" w:rsidR="00DD6B50" w:rsidRPr="001B37B8" w:rsidRDefault="00DD6B50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4635" w14:textId="77777777" w:rsidR="00DD6B50" w:rsidRDefault="00DD6B5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F92F5B" w14:textId="77777777" w:rsidR="00DD6B50" w:rsidRDefault="00DD6B50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DD6B50" w14:paraId="2E0E2348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F52EF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5EC9" w14:textId="77777777" w:rsidR="00DD6B50" w:rsidRDefault="00DD6B50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1531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E047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C7D7CA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2B9D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CBE799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AFF2" w14:textId="77777777" w:rsidR="00DD6B50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CF2D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B95B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A0E3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3A1395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DD6B50" w14:paraId="29911FDC" w14:textId="7777777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4736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DC74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0F1A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44CB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75EC65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D7EE" w14:textId="77777777" w:rsidR="00DD6B50" w:rsidRDefault="00DD6B50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E3A750B" w14:textId="77777777" w:rsidR="00DD6B50" w:rsidRDefault="00DD6B50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3A8E795" w14:textId="77777777" w:rsidR="00DD6B50" w:rsidRDefault="00DD6B50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2EFF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CDD2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BB53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FDF2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5693FE1" w14:textId="7777777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FF777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6114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15BB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7C20" w14:textId="77777777" w:rsidR="00DD6B50" w:rsidRDefault="00DD6B50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2276C59F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188311D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02E6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68F179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601D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F201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F66A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297B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C70D02B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47FAA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905F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70C4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EA65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67DA58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178B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040477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2252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7C82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3D1A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D8ED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057070B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ED3D2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DCBB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C9AD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C039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14C2466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20CB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7FC704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B1EE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CA42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14CE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D99C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0DEA218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614E1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B416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7A3F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9CF3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3FFCDA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2A95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728BD8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9EBA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4DCB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20E9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8560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AF754D3" w14:textId="7777777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D540D" w14:textId="77777777" w:rsidR="00DD6B50" w:rsidRDefault="00DD6B50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4EB1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9938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C6AB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8217959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FC09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29C1A8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2273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5624" w14:textId="77777777" w:rsidR="00DD6B50" w:rsidRDefault="00DD6B50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7E0A" w14:textId="77777777" w:rsidR="00DD6B50" w:rsidRPr="001B37B8" w:rsidRDefault="00DD6B50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331A" w14:textId="77777777" w:rsidR="00DD6B50" w:rsidRDefault="00DD6B50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D7DD71A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53C424CA" w14:textId="77777777" w:rsidR="00DD6B50" w:rsidRDefault="00DD6B50" w:rsidP="00F260DA">
      <w:pPr>
        <w:pStyle w:val="Heading1"/>
        <w:spacing w:line="360" w:lineRule="auto"/>
      </w:pPr>
      <w:r>
        <w:t>LINIA 301 X</w:t>
      </w:r>
    </w:p>
    <w:p w14:paraId="26C449B4" w14:textId="77777777" w:rsidR="00DD6B50" w:rsidRDefault="00DD6B50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D6B50" w14:paraId="369A11B7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C3C95" w14:textId="77777777" w:rsidR="00DD6B50" w:rsidRDefault="00DD6B5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F0D4" w14:textId="77777777" w:rsidR="00DD6B50" w:rsidRDefault="00DD6B5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16FC08C" w14:textId="77777777" w:rsidR="00DD6B50" w:rsidRDefault="00DD6B50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71EE" w14:textId="77777777" w:rsidR="00DD6B50" w:rsidRPr="00F620E8" w:rsidRDefault="00DD6B5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A4B4" w14:textId="77777777" w:rsidR="00DD6B50" w:rsidRDefault="00DD6B50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23888727" w14:textId="77777777" w:rsidR="00DD6B50" w:rsidRDefault="00DD6B50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9D16" w14:textId="77777777" w:rsidR="00DD6B50" w:rsidRDefault="00DD6B5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3E7E" w14:textId="77777777" w:rsidR="00DD6B50" w:rsidRPr="00F620E8" w:rsidRDefault="00DD6B5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3805" w14:textId="77777777" w:rsidR="00DD6B50" w:rsidRDefault="00DD6B5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0643" w14:textId="77777777" w:rsidR="00DD6B50" w:rsidRPr="00F620E8" w:rsidRDefault="00DD6B5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0824" w14:textId="77777777" w:rsidR="00DD6B50" w:rsidRDefault="00DD6B50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3A263A9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65BA4" w14:textId="77777777" w:rsidR="00DD6B50" w:rsidRDefault="00DD6B50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8B54" w14:textId="77777777" w:rsidR="00DD6B50" w:rsidRDefault="00DD6B5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ECCF" w14:textId="77777777" w:rsidR="00DD6B50" w:rsidRDefault="00DD6B5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8C21" w14:textId="77777777" w:rsidR="00DD6B50" w:rsidRDefault="00DD6B50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34549A0B" w14:textId="77777777" w:rsidR="00DD6B50" w:rsidRDefault="00DD6B50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597C" w14:textId="77777777" w:rsidR="00DD6B50" w:rsidRDefault="00DD6B5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C3BA73" w14:textId="77777777" w:rsidR="00DD6B50" w:rsidRDefault="00DD6B5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63D47D6E" w14:textId="77777777" w:rsidR="00DD6B50" w:rsidRDefault="00DD6B5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9DCD2E1" w14:textId="77777777" w:rsidR="00DD6B50" w:rsidRDefault="00DD6B5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ED7C" w14:textId="77777777" w:rsidR="00DD6B50" w:rsidRPr="00F620E8" w:rsidRDefault="00DD6B5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8F87" w14:textId="77777777" w:rsidR="00DD6B50" w:rsidRDefault="00DD6B50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13F2" w14:textId="77777777" w:rsidR="00DD6B50" w:rsidRPr="00F620E8" w:rsidRDefault="00DD6B50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05F4" w14:textId="77777777" w:rsidR="00DD6B50" w:rsidRDefault="00DD6B50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3B2FB8" w14:textId="77777777" w:rsidR="00DD6B50" w:rsidRDefault="00DD6B50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77D61E9D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0FE5A7CE" w14:textId="77777777" w:rsidR="00DD6B50" w:rsidRDefault="00DD6B50" w:rsidP="00100E16">
      <w:pPr>
        <w:pStyle w:val="Heading1"/>
        <w:spacing w:line="360" w:lineRule="auto"/>
      </w:pPr>
      <w:r>
        <w:t>LINIA 301 Z2</w:t>
      </w:r>
    </w:p>
    <w:p w14:paraId="78633D75" w14:textId="77777777" w:rsidR="00DD6B50" w:rsidRDefault="00DD6B50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D6B50" w14:paraId="61B01E6C" w14:textId="7777777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B77B" w14:textId="77777777" w:rsidR="00DD6B50" w:rsidRDefault="00DD6B50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9478" w14:textId="77777777" w:rsidR="00DD6B50" w:rsidRDefault="00DD6B5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8E92" w14:textId="77777777" w:rsidR="00DD6B50" w:rsidRPr="00353356" w:rsidRDefault="00DD6B50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3BC0" w14:textId="77777777" w:rsidR="00DD6B50" w:rsidRDefault="00DD6B50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3F6EFDE1" w14:textId="77777777" w:rsidR="00DD6B50" w:rsidRDefault="00DD6B50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855F" w14:textId="77777777" w:rsidR="00DD6B50" w:rsidRDefault="00DD6B5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81F3ED0" w14:textId="77777777" w:rsidR="00DD6B50" w:rsidRDefault="00DD6B5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11B99F56" w14:textId="77777777" w:rsidR="00DD6B50" w:rsidRDefault="00DD6B5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9225DB1" w14:textId="77777777" w:rsidR="00DD6B50" w:rsidRDefault="00DD6B5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12A9" w14:textId="77777777" w:rsidR="00DD6B50" w:rsidRPr="00353356" w:rsidRDefault="00DD6B50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C28C" w14:textId="77777777" w:rsidR="00DD6B50" w:rsidRDefault="00DD6B50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56F0" w14:textId="77777777" w:rsidR="00DD6B50" w:rsidRPr="00353356" w:rsidRDefault="00DD6B50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2C7A" w14:textId="77777777" w:rsidR="00DD6B50" w:rsidRDefault="00DD6B50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47FE65" w14:textId="77777777" w:rsidR="00DD6B50" w:rsidRDefault="00DD6B50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F71367" w14:textId="77777777" w:rsidR="00DD6B50" w:rsidRDefault="00DD6B50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3C8C046E" w14:textId="77777777" w:rsidR="00DD6B50" w:rsidRDefault="00DD6B50">
      <w:pPr>
        <w:spacing w:before="40" w:line="192" w:lineRule="auto"/>
        <w:ind w:right="57"/>
        <w:rPr>
          <w:sz w:val="20"/>
          <w:lang w:val="ro-RO"/>
        </w:rPr>
      </w:pPr>
    </w:p>
    <w:p w14:paraId="292A5886" w14:textId="77777777" w:rsidR="00DD6B50" w:rsidRDefault="00DD6B50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5892E398" w14:textId="77777777" w:rsidR="00DD6B50" w:rsidRDefault="00DD6B50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D6B50" w14:paraId="124554AD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3309" w14:textId="77777777" w:rsidR="00DD6B50" w:rsidRDefault="00DD6B5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9A91" w14:textId="77777777" w:rsidR="00DD6B50" w:rsidRDefault="00DD6B5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6C4B" w14:textId="77777777" w:rsidR="00DD6B50" w:rsidRPr="00594E5B" w:rsidRDefault="00DD6B5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34E4" w14:textId="77777777" w:rsidR="00DD6B50" w:rsidRDefault="00DD6B50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A76D8C9" w14:textId="77777777" w:rsidR="00DD6B50" w:rsidRDefault="00DD6B50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C675536" w14:textId="77777777" w:rsidR="00DD6B50" w:rsidRDefault="00DD6B50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C951" w14:textId="77777777" w:rsidR="00DD6B50" w:rsidRDefault="00DD6B5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E03F3F5" w14:textId="77777777" w:rsidR="00DD6B50" w:rsidRDefault="00DD6B5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18B2B514" w14:textId="77777777" w:rsidR="00DD6B50" w:rsidRDefault="00DD6B5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AD98726" w14:textId="77777777" w:rsidR="00DD6B50" w:rsidRDefault="00DD6B5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9034" w14:textId="77777777" w:rsidR="00DD6B50" w:rsidRPr="00594E5B" w:rsidRDefault="00DD6B5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D4BD" w14:textId="77777777" w:rsidR="00DD6B50" w:rsidRDefault="00DD6B5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12D3" w14:textId="77777777" w:rsidR="00DD6B50" w:rsidRPr="00594E5B" w:rsidRDefault="00DD6B5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2362" w14:textId="77777777" w:rsidR="00DD6B50" w:rsidRDefault="00DD6B50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C82ECBA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1DCF" w14:textId="77777777" w:rsidR="00DD6B50" w:rsidRDefault="00DD6B5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4113" w14:textId="77777777" w:rsidR="00DD6B50" w:rsidRDefault="00DD6B5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5C8E" w14:textId="77777777" w:rsidR="00DD6B50" w:rsidRPr="00594E5B" w:rsidRDefault="00DD6B5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8795" w14:textId="77777777" w:rsidR="00DD6B50" w:rsidRDefault="00DD6B50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C742A5B" w14:textId="77777777" w:rsidR="00DD6B50" w:rsidRDefault="00DD6B50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F89CCFD" w14:textId="77777777" w:rsidR="00DD6B50" w:rsidRDefault="00DD6B50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B6FD" w14:textId="77777777" w:rsidR="00DD6B50" w:rsidRDefault="00DD6B5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E0C7" w14:textId="77777777" w:rsidR="00DD6B50" w:rsidRPr="00594E5B" w:rsidRDefault="00DD6B5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F61B" w14:textId="77777777" w:rsidR="00DD6B50" w:rsidRDefault="00DD6B5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2C0B" w14:textId="77777777" w:rsidR="00DD6B50" w:rsidRPr="00594E5B" w:rsidRDefault="00DD6B5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91B7" w14:textId="77777777" w:rsidR="00DD6B50" w:rsidRDefault="00DD6B50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EFCA808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06DD8" w14:textId="77777777" w:rsidR="00DD6B50" w:rsidRDefault="00DD6B5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BBE1" w14:textId="77777777" w:rsidR="00DD6B50" w:rsidRDefault="00DD6B5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7A5C" w14:textId="77777777" w:rsidR="00DD6B50" w:rsidRPr="00594E5B" w:rsidRDefault="00DD6B5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EA2C" w14:textId="77777777" w:rsidR="00DD6B50" w:rsidRDefault="00DD6B50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DDC7027" w14:textId="77777777" w:rsidR="00DD6B50" w:rsidRDefault="00DD6B50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CC75DA9" w14:textId="77777777" w:rsidR="00DD6B50" w:rsidRDefault="00DD6B50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3760FFE6" w14:textId="77777777" w:rsidR="00DD6B50" w:rsidRDefault="00DD6B50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FCCA" w14:textId="77777777" w:rsidR="00DD6B50" w:rsidRDefault="00DD6B5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89E1" w14:textId="77777777" w:rsidR="00DD6B50" w:rsidRDefault="00DD6B5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54EE" w14:textId="77777777" w:rsidR="00DD6B50" w:rsidRDefault="00DD6B50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0049" w14:textId="77777777" w:rsidR="00DD6B50" w:rsidRPr="00594E5B" w:rsidRDefault="00DD6B50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B17B" w14:textId="77777777" w:rsidR="00DD6B50" w:rsidRDefault="00DD6B50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3356256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7078E" w14:textId="77777777" w:rsidR="00DD6B50" w:rsidRDefault="00DD6B5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CBD2" w14:textId="77777777" w:rsidR="00DD6B50" w:rsidRDefault="00DD6B5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0D15" w14:textId="77777777" w:rsidR="00DD6B50" w:rsidRPr="00594E5B" w:rsidRDefault="00DD6B50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B7A4" w14:textId="77777777" w:rsidR="00DD6B50" w:rsidRDefault="00DD6B5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A0106B1" w14:textId="77777777" w:rsidR="00DD6B50" w:rsidRDefault="00DD6B5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346A6E5F" w14:textId="77777777" w:rsidR="00DD6B50" w:rsidRDefault="00DD6B5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0395" w14:textId="77777777" w:rsidR="00DD6B50" w:rsidRDefault="00DD6B5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4AB5980" w14:textId="77777777" w:rsidR="00DD6B50" w:rsidRDefault="00DD6B5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4C67" w14:textId="77777777" w:rsidR="00DD6B50" w:rsidRDefault="00DD6B50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0182" w14:textId="77777777" w:rsidR="00DD6B50" w:rsidRDefault="00DD6B50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95E4" w14:textId="77777777" w:rsidR="00DD6B50" w:rsidRPr="00594E5B" w:rsidRDefault="00DD6B50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387A" w14:textId="77777777" w:rsidR="00DD6B50" w:rsidRDefault="00DD6B50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68ECCC7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A31B2" w14:textId="77777777" w:rsidR="00DD6B50" w:rsidRDefault="00DD6B5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32D5" w14:textId="77777777" w:rsidR="00DD6B50" w:rsidRDefault="00DD6B50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05ED" w14:textId="77777777" w:rsidR="00DD6B50" w:rsidRPr="00594E5B" w:rsidRDefault="00DD6B50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18D5" w14:textId="77777777" w:rsidR="00DD6B50" w:rsidRDefault="00DD6B5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0DD8502" w14:textId="77777777" w:rsidR="00DD6B50" w:rsidRDefault="00DD6B50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9D07" w14:textId="77777777" w:rsidR="00DD6B50" w:rsidRDefault="00DD6B50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4C4906C2" w14:textId="77777777" w:rsidR="00DD6B50" w:rsidRDefault="00DD6B50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2C00" w14:textId="77777777" w:rsidR="00DD6B50" w:rsidRDefault="00DD6B50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C893" w14:textId="77777777" w:rsidR="00DD6B50" w:rsidRDefault="00DD6B50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A1AB" w14:textId="77777777" w:rsidR="00DD6B50" w:rsidRPr="00594E5B" w:rsidRDefault="00DD6B50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F71D" w14:textId="77777777" w:rsidR="00DD6B50" w:rsidRDefault="00DD6B50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A0E790E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2E5CF" w14:textId="77777777" w:rsidR="00DD6B50" w:rsidRDefault="00DD6B50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DECF" w14:textId="77777777" w:rsidR="00DD6B50" w:rsidRDefault="00DD6B50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9646" w14:textId="77777777" w:rsidR="00DD6B50" w:rsidRPr="00594E5B" w:rsidRDefault="00DD6B50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C4A2" w14:textId="77777777" w:rsidR="00DD6B50" w:rsidRDefault="00DD6B50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77F6672" w14:textId="77777777" w:rsidR="00DD6B50" w:rsidRDefault="00DD6B50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6D8A1D52" w14:textId="77777777" w:rsidR="00DD6B50" w:rsidRDefault="00DD6B50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C102" w14:textId="77777777" w:rsidR="00DD6B50" w:rsidRDefault="00DD6B50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D604B0F" w14:textId="77777777" w:rsidR="00DD6B50" w:rsidRDefault="00DD6B50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566B" w14:textId="77777777" w:rsidR="00DD6B50" w:rsidRDefault="00DD6B50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03C9" w14:textId="77777777" w:rsidR="00DD6B50" w:rsidRDefault="00DD6B50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29B6" w14:textId="77777777" w:rsidR="00DD6B50" w:rsidRPr="00594E5B" w:rsidRDefault="00DD6B50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070D" w14:textId="77777777" w:rsidR="00DD6B50" w:rsidRDefault="00DD6B50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846E753" w14:textId="77777777" w:rsidR="00DD6B50" w:rsidRDefault="00DD6B50">
      <w:pPr>
        <w:spacing w:before="40" w:after="40" w:line="192" w:lineRule="auto"/>
        <w:ind w:right="57"/>
        <w:rPr>
          <w:sz w:val="20"/>
          <w:lang w:val="en-US"/>
        </w:rPr>
      </w:pPr>
    </w:p>
    <w:p w14:paraId="78BED813" w14:textId="77777777" w:rsidR="00DD6B50" w:rsidRDefault="00DD6B50" w:rsidP="00125C01">
      <w:pPr>
        <w:pStyle w:val="Heading1"/>
        <w:spacing w:line="360" w:lineRule="auto"/>
      </w:pPr>
      <w:r>
        <w:lastRenderedPageBreak/>
        <w:t>LINIA 304 A</w:t>
      </w:r>
    </w:p>
    <w:p w14:paraId="4C743FB9" w14:textId="77777777" w:rsidR="00DD6B50" w:rsidRDefault="00DD6B50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D6B50" w14:paraId="1BAD3365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D6890" w14:textId="77777777" w:rsidR="00DD6B50" w:rsidRDefault="00DD6B50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134F" w14:textId="77777777" w:rsidR="00DD6B50" w:rsidRDefault="00DD6B50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422EA3FA" w14:textId="77777777" w:rsidR="00DD6B50" w:rsidRDefault="00DD6B50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8557" w14:textId="77777777" w:rsidR="00DD6B50" w:rsidRPr="00300070" w:rsidRDefault="00DD6B50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1413" w14:textId="77777777" w:rsidR="00DD6B50" w:rsidRDefault="00DD6B50" w:rsidP="00BF3A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02F5" w14:textId="77777777" w:rsidR="00DD6B50" w:rsidRDefault="00DD6B50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33C4" w14:textId="77777777" w:rsidR="00DD6B50" w:rsidRPr="00300070" w:rsidRDefault="00DD6B50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B9F9" w14:textId="77777777" w:rsidR="00DD6B50" w:rsidRDefault="00DD6B50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6224" w14:textId="77777777" w:rsidR="00DD6B50" w:rsidRPr="00300070" w:rsidRDefault="00DD6B50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F35E" w14:textId="77777777" w:rsidR="00DD6B50" w:rsidRDefault="00DD6B50" w:rsidP="00B655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E995FCA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21F44A9C" w14:textId="77777777" w:rsidR="00DD6B50" w:rsidRDefault="00DD6B50" w:rsidP="000F5238">
      <w:pPr>
        <w:pStyle w:val="Heading1"/>
        <w:spacing w:line="360" w:lineRule="auto"/>
      </w:pPr>
      <w:r>
        <w:t>LINIA 304 E</w:t>
      </w:r>
    </w:p>
    <w:p w14:paraId="33DF1073" w14:textId="77777777" w:rsidR="00DD6B50" w:rsidRDefault="00DD6B50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DD6B50" w:rsidRPr="00A8307A" w14:paraId="1659EAFD" w14:textId="77777777" w:rsidTr="00CB219B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D416" w14:textId="77777777" w:rsidR="00DD6B50" w:rsidRPr="00A75A00" w:rsidRDefault="00DD6B50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30E55" w14:textId="77777777" w:rsidR="00DD6B50" w:rsidRDefault="00DD6B50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38C9B184" w14:textId="77777777" w:rsidR="00DD6B50" w:rsidRPr="00A8307A" w:rsidRDefault="00DD6B50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BD83E" w14:textId="77777777" w:rsidR="00DD6B50" w:rsidRPr="00A8307A" w:rsidRDefault="00DD6B50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937A58" w14:textId="77777777" w:rsidR="00DD6B50" w:rsidRPr="00A8307A" w:rsidRDefault="00DD6B50" w:rsidP="00CB21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9682C" w14:textId="77777777" w:rsidR="00DD6B50" w:rsidRPr="00A8307A" w:rsidRDefault="00DD6B50" w:rsidP="00CB219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E3087" w14:textId="77777777" w:rsidR="00DD6B50" w:rsidRPr="00A8307A" w:rsidRDefault="00DD6B50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8B55C" w14:textId="77777777" w:rsidR="00DD6B50" w:rsidRPr="00A8307A" w:rsidRDefault="00DD6B50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27040" w14:textId="77777777" w:rsidR="00DD6B50" w:rsidRPr="00A8307A" w:rsidRDefault="00DD6B50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91B52" w14:textId="77777777" w:rsidR="00DD6B50" w:rsidRPr="00A8307A" w:rsidRDefault="00DD6B50" w:rsidP="00CB21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298A95B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046B5513" w14:textId="77777777" w:rsidR="00DD6B50" w:rsidRDefault="00DD6B50" w:rsidP="00125C01">
      <w:pPr>
        <w:pStyle w:val="Heading1"/>
        <w:spacing w:line="360" w:lineRule="auto"/>
      </w:pPr>
      <w:r>
        <w:t>LINIA 304 I</w:t>
      </w:r>
    </w:p>
    <w:p w14:paraId="24AB5D32" w14:textId="77777777" w:rsidR="00DD6B50" w:rsidRDefault="00DD6B50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D6B50" w14:paraId="25737DB7" w14:textId="7777777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30FD8" w14:textId="77777777" w:rsidR="00DD6B50" w:rsidRDefault="00DD6B50">
            <w:pPr>
              <w:numPr>
                <w:ilvl w:val="0"/>
                <w:numId w:val="7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B2A7" w14:textId="77777777" w:rsidR="00DD6B50" w:rsidRDefault="00DD6B50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65897AB2" w14:textId="77777777" w:rsidR="00DD6B50" w:rsidRDefault="00DD6B50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EA2F" w14:textId="77777777" w:rsidR="00DD6B50" w:rsidRPr="00300070" w:rsidRDefault="00DD6B50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0004" w14:textId="77777777" w:rsidR="00DD6B50" w:rsidRDefault="00DD6B50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655B" w14:textId="77777777" w:rsidR="00DD6B50" w:rsidRDefault="00DD6B50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2DF9" w14:textId="77777777" w:rsidR="00DD6B50" w:rsidRPr="00300070" w:rsidRDefault="00DD6B50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8219" w14:textId="77777777" w:rsidR="00DD6B50" w:rsidRDefault="00DD6B50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CE59" w14:textId="77777777" w:rsidR="00DD6B50" w:rsidRPr="00300070" w:rsidRDefault="00DD6B50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214B" w14:textId="77777777" w:rsidR="00DD6B50" w:rsidRDefault="00DD6B50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0928EB" w14:textId="77777777" w:rsidR="00DD6B50" w:rsidRDefault="00DD6B50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5AAA8DC0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60D9DD86" w14:textId="77777777" w:rsidR="00DD6B50" w:rsidRDefault="00DD6B50" w:rsidP="00125C01">
      <w:pPr>
        <w:pStyle w:val="Heading1"/>
        <w:spacing w:line="360" w:lineRule="auto"/>
      </w:pPr>
      <w:r>
        <w:t>LINIA 304 J</w:t>
      </w:r>
    </w:p>
    <w:p w14:paraId="211442C3" w14:textId="77777777" w:rsidR="00DD6B50" w:rsidRDefault="00DD6B50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D6B50" w14:paraId="5B0F9652" w14:textId="77777777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1E797" w14:textId="77777777" w:rsidR="00DD6B50" w:rsidRDefault="00DD6B50">
            <w:pPr>
              <w:numPr>
                <w:ilvl w:val="0"/>
                <w:numId w:val="7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60E6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3448379D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56A1" w14:textId="77777777" w:rsidR="00DD6B50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3B1A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462A1B67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18C8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8CBD" w14:textId="77777777" w:rsidR="00DD6B50" w:rsidRPr="00300070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37ED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7650" w14:textId="77777777" w:rsidR="00DD6B50" w:rsidRPr="00300070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8E3E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0E9FBB4C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6B1AB" w14:textId="77777777" w:rsidR="00DD6B50" w:rsidRDefault="00DD6B50">
            <w:pPr>
              <w:numPr>
                <w:ilvl w:val="0"/>
                <w:numId w:val="7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937D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B58D5E4" w14:textId="77777777" w:rsidR="00DD6B50" w:rsidRDefault="00DD6B50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44C7" w14:textId="77777777" w:rsidR="00DD6B50" w:rsidRPr="00300070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3B90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0922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4714" w14:textId="77777777" w:rsidR="00DD6B50" w:rsidRPr="00300070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890D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C02A" w14:textId="77777777" w:rsidR="00DD6B50" w:rsidRPr="00300070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029F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B54EDF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20E116DF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3AC8881F" w14:textId="77777777" w:rsidR="00DD6B50" w:rsidRDefault="00DD6B50" w:rsidP="000F79E0">
      <w:pPr>
        <w:pStyle w:val="Heading1"/>
        <w:spacing w:line="360" w:lineRule="auto"/>
      </w:pPr>
      <w:r>
        <w:lastRenderedPageBreak/>
        <w:t>LINIA 305</w:t>
      </w:r>
    </w:p>
    <w:p w14:paraId="3A1AE9CD" w14:textId="77777777" w:rsidR="00DD6B50" w:rsidRDefault="00DD6B50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D6B50" w14:paraId="3796D716" w14:textId="7777777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81D76" w14:textId="77777777" w:rsidR="00DD6B50" w:rsidRDefault="00DD6B50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165A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5669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BA36" w14:textId="77777777" w:rsidR="00DD6B50" w:rsidRDefault="00DD6B5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460868B5" w14:textId="77777777" w:rsidR="00DD6B50" w:rsidRDefault="00DD6B50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BF58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30AA79C6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70E5C80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1CFF5D7D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46BA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F788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EB76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B32F" w14:textId="77777777" w:rsidR="00DD6B50" w:rsidRDefault="00DD6B5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926DBF9" w14:textId="7777777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625A2" w14:textId="77777777" w:rsidR="00DD6B50" w:rsidRDefault="00DD6B50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8BFF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8ECE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2E27" w14:textId="77777777" w:rsidR="00DD6B50" w:rsidRDefault="00DD6B5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4D538CA5" w14:textId="77777777" w:rsidR="00DD6B50" w:rsidRDefault="00DD6B5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8729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F4FA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06CB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69C5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841B" w14:textId="77777777" w:rsidR="00DD6B50" w:rsidRDefault="00DD6B5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93AF2CF" w14:textId="7777777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1A2F8" w14:textId="77777777" w:rsidR="00DD6B50" w:rsidRDefault="00DD6B50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D0D2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E220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DDA9" w14:textId="77777777" w:rsidR="00DD6B50" w:rsidRDefault="00DD6B5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275F75C9" w14:textId="77777777" w:rsidR="00DD6B50" w:rsidRDefault="00DD6B5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6E3F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073032A5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5F13898E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0B90ED79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1F2E91D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D32D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56CB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5D86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A4DD" w14:textId="77777777" w:rsidR="00DD6B50" w:rsidRDefault="00DD6B5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28FE9230" w14:textId="77777777" w:rsidR="00DD6B50" w:rsidRDefault="00DD6B5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5DE8378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1D1F4" w14:textId="77777777" w:rsidR="00DD6B50" w:rsidRDefault="00DD6B50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66EB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00CA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20CC" w14:textId="77777777" w:rsidR="00DD6B50" w:rsidRDefault="00DD6B5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6076FCA9" w14:textId="77777777" w:rsidR="00DD6B50" w:rsidRDefault="00DD6B5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D555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F3F9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65FB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35CF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280E" w14:textId="77777777" w:rsidR="00DD6B50" w:rsidRDefault="00DD6B5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FA3EF34" w14:textId="77777777" w:rsidTr="00735A48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65908" w14:textId="77777777" w:rsidR="00DD6B50" w:rsidRDefault="00DD6B50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317E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78E18157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ED40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99D2" w14:textId="77777777" w:rsidR="00DD6B50" w:rsidRDefault="00DD6B50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0AF2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B0EC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FA65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B20F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BA39" w14:textId="77777777" w:rsidR="00DD6B50" w:rsidRDefault="00DD6B5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1AC38A6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7734" w14:textId="77777777" w:rsidR="00DD6B50" w:rsidRDefault="00DD6B50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F382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B876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78D5" w14:textId="77777777" w:rsidR="00DD6B50" w:rsidRDefault="00DD6B5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693867DB" w14:textId="77777777" w:rsidR="00DD6B50" w:rsidRDefault="00DD6B5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2CA7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D251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4A7D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67D0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7E90" w14:textId="77777777" w:rsidR="00DD6B50" w:rsidRDefault="00DD6B5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BA2D00D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0615" w14:textId="77777777" w:rsidR="00DD6B50" w:rsidRDefault="00DD6B50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1BEF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8487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0DAE" w14:textId="77777777" w:rsidR="00DD6B50" w:rsidRDefault="00DD6B5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018E8F80" w14:textId="77777777" w:rsidR="00DD6B50" w:rsidRDefault="00DD6B50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D952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04FE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6049" w14:textId="77777777" w:rsidR="00DD6B50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AC76" w14:textId="77777777" w:rsidR="00DD6B50" w:rsidRPr="00023C54" w:rsidRDefault="00DD6B50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D97A" w14:textId="77777777" w:rsidR="00DD6B50" w:rsidRDefault="00DD6B50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144093" w14:textId="77777777" w:rsidR="00DD6B50" w:rsidRDefault="00DD6B50">
      <w:pPr>
        <w:spacing w:line="192" w:lineRule="auto"/>
        <w:ind w:right="57"/>
        <w:rPr>
          <w:sz w:val="20"/>
          <w:lang w:val="ro-RO"/>
        </w:rPr>
      </w:pPr>
    </w:p>
    <w:p w14:paraId="18718E41" w14:textId="77777777" w:rsidR="00DD6B50" w:rsidRDefault="00DD6B50" w:rsidP="00DE0660">
      <w:pPr>
        <w:pStyle w:val="Heading1"/>
        <w:spacing w:line="360" w:lineRule="auto"/>
      </w:pPr>
      <w:r>
        <w:lastRenderedPageBreak/>
        <w:t>LINIA 306</w:t>
      </w:r>
    </w:p>
    <w:p w14:paraId="576B1446" w14:textId="77777777" w:rsidR="00DD6B50" w:rsidRDefault="00DD6B50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D6B50" w14:paraId="2DD509C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5B844" w14:textId="77777777" w:rsidR="00DD6B50" w:rsidRDefault="00DD6B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E5B1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7ABC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6A6B" w14:textId="77777777" w:rsidR="00DD6B50" w:rsidRDefault="00DD6B50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68D5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C4084AD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22EBDC2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6329E4F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0694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3959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0683" w14:textId="77777777" w:rsidR="00DD6B50" w:rsidRPr="00BE3917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C11B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64D3CD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47FB0" w14:textId="77777777" w:rsidR="00DD6B50" w:rsidRDefault="00DD6B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7AD3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BC1B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2E46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0A4824CD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7935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0EAA97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2F81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6118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D207" w14:textId="77777777" w:rsidR="00DD6B50" w:rsidRPr="00BE3917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1721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2CFCF64" w14:textId="7777777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47EAA" w14:textId="77777777" w:rsidR="00DD6B50" w:rsidRDefault="00DD6B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292E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B95A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A46A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38DB2D95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7403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1F6A7C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F741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5B25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6ED0" w14:textId="77777777" w:rsidR="00DD6B50" w:rsidRPr="00BE3917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E944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4927A95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3E234" w14:textId="77777777" w:rsidR="00DD6B50" w:rsidRDefault="00DD6B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CB8B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677E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1800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19CA9FEE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1E78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AB8D21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F2EB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0998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FF75" w14:textId="77777777" w:rsidR="00DD6B50" w:rsidRPr="00BE3917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1348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B327AE9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5A6A2" w14:textId="77777777" w:rsidR="00DD6B50" w:rsidRDefault="00DD6B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5C1B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6E0C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8DF6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FAC6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456D40B1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0B579A13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813A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5BFF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1BE2" w14:textId="77777777" w:rsidR="00DD6B50" w:rsidRPr="00BE3917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6334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0706B91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A21F40" w14:textId="77777777" w:rsidR="00DD6B50" w:rsidRDefault="00DD6B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CC97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9DBD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302E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2A5B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B022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08B4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C114" w14:textId="77777777" w:rsidR="00DD6B50" w:rsidRPr="00BE3917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CE05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1360AB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DD6B50" w14:paraId="26B4E0D9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B85CC" w14:textId="77777777" w:rsidR="00DD6B50" w:rsidRDefault="00DD6B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C112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A0D7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0EA6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FF80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8A9B75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2D7A95B2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52CD9E5C" w14:textId="77777777" w:rsidR="00DD6B50" w:rsidRDefault="00DD6B50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2150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D780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1062" w14:textId="77777777" w:rsidR="00DD6B50" w:rsidRPr="00BE3917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5300" w14:textId="77777777" w:rsidR="00DD6B50" w:rsidRDefault="00DD6B50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DD6B50" w14:paraId="7C3873F0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2A101" w14:textId="77777777" w:rsidR="00DD6B50" w:rsidRDefault="00DD6B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515F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7138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44AA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061C0700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4B49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6629E2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680B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3687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AC4A" w14:textId="77777777" w:rsidR="00DD6B50" w:rsidRPr="00BE3917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6528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BB13D1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4B82C" w14:textId="77777777" w:rsidR="00DD6B50" w:rsidRDefault="00DD6B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3EBC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8876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12BA" w14:textId="77777777" w:rsidR="00DD6B50" w:rsidRDefault="00DD6B50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DE826C9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4E24D638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FD14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500BE732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379C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62B1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066E" w14:textId="77777777" w:rsidR="00DD6B50" w:rsidRPr="00BE3917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739D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2D5B360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0972" w14:textId="77777777" w:rsidR="00DD6B50" w:rsidRDefault="00DD6B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4ACF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AC5C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11FF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0CF255E8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47D658E8" w14:textId="77777777" w:rsidR="00DD6B50" w:rsidRDefault="00DD6B50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9BE5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4AF9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27CB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81D2" w14:textId="77777777" w:rsidR="00DD6B50" w:rsidRPr="00BE3917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1E7E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BB8A6A8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170E" w14:textId="77777777" w:rsidR="00DD6B50" w:rsidRDefault="00DD6B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623D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62B9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459F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5AA4CC9C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736E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3B3F57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DA87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326D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6114" w14:textId="77777777" w:rsidR="00DD6B50" w:rsidRPr="00BE3917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222C" w14:textId="77777777" w:rsidR="00DD6B50" w:rsidRDefault="00DD6B50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67506DD6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6F79" w14:textId="77777777" w:rsidR="00DD6B50" w:rsidRDefault="00DD6B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32EC" w14:textId="77777777" w:rsidR="00DD6B50" w:rsidRDefault="00DD6B50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4F1969E4" w14:textId="77777777" w:rsidR="00DD6B50" w:rsidRDefault="00DD6B50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27B9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9A28" w14:textId="77777777" w:rsidR="00DD6B50" w:rsidRDefault="00DD6B50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C1FA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7EAC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40DC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107D" w14:textId="77777777" w:rsidR="00DD6B50" w:rsidRPr="00BE3917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59B5" w14:textId="77777777" w:rsidR="00DD6B50" w:rsidRDefault="00DD6B50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B4C30EA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98F7" w14:textId="77777777" w:rsidR="00DD6B50" w:rsidRDefault="00DD6B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F69F" w14:textId="77777777" w:rsidR="00DD6B50" w:rsidRDefault="00DD6B50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5EBC291F" w14:textId="77777777" w:rsidR="00DD6B50" w:rsidRDefault="00DD6B50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71BC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3394" w14:textId="77777777" w:rsidR="00DD6B50" w:rsidRDefault="00DD6B50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9F63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8517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7AF4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B3F1" w14:textId="77777777" w:rsidR="00DD6B50" w:rsidRPr="00BE3917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DB1A" w14:textId="77777777" w:rsidR="00DD6B50" w:rsidRDefault="00DD6B50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7E87A8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4AE4" w14:textId="77777777" w:rsidR="00DD6B50" w:rsidRDefault="00DD6B50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C40D" w14:textId="77777777" w:rsidR="00DD6B50" w:rsidRDefault="00DD6B50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3123FB8B" w14:textId="77777777" w:rsidR="00DD6B50" w:rsidRDefault="00DD6B50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CEA6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9743" w14:textId="77777777" w:rsidR="00DD6B50" w:rsidRDefault="00DD6B50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C0D4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5689" w14:textId="77777777" w:rsidR="00DD6B50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B796" w14:textId="77777777" w:rsidR="00DD6B50" w:rsidRDefault="00DD6B50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CBF6" w14:textId="77777777" w:rsidR="00DD6B50" w:rsidRPr="00BE3917" w:rsidRDefault="00DD6B50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675F" w14:textId="77777777" w:rsidR="00DD6B50" w:rsidRDefault="00DD6B50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CB19723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285CEADB" w14:textId="77777777" w:rsidR="00DD6B50" w:rsidRDefault="00DD6B50" w:rsidP="008D7570">
      <w:pPr>
        <w:pStyle w:val="Heading1"/>
        <w:spacing w:line="360" w:lineRule="auto"/>
      </w:pPr>
      <w:r>
        <w:t>LINIA 311</w:t>
      </w:r>
    </w:p>
    <w:p w14:paraId="0FAA9892" w14:textId="77777777" w:rsidR="00DD6B50" w:rsidRDefault="00DD6B50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D6B50" w14:paraId="1F7E46F8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BD7AE" w14:textId="77777777" w:rsidR="00DD6B50" w:rsidRDefault="00DD6B50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025B" w14:textId="77777777" w:rsidR="00DD6B50" w:rsidRDefault="00DD6B5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1A2D363A" w14:textId="77777777" w:rsidR="00DD6B50" w:rsidRDefault="00DD6B5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0864" w14:textId="77777777" w:rsidR="00DD6B50" w:rsidRDefault="00DD6B50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BC71" w14:textId="77777777" w:rsidR="00DD6B50" w:rsidRDefault="00DD6B50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2C45" w14:textId="77777777" w:rsidR="00DD6B50" w:rsidRDefault="00DD6B5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1826" w14:textId="77777777" w:rsidR="00DD6B50" w:rsidRPr="003004A8" w:rsidRDefault="00DD6B50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55C6" w14:textId="77777777" w:rsidR="00DD6B50" w:rsidRDefault="00DD6B50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8350" w14:textId="77777777" w:rsidR="00DD6B50" w:rsidRPr="003004A8" w:rsidRDefault="00DD6B50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93F8" w14:textId="77777777" w:rsidR="00DD6B50" w:rsidRPr="006F7065" w:rsidRDefault="00DD6B50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4A756292" w14:textId="77777777" w:rsidR="00DD6B50" w:rsidRDefault="00DD6B50">
      <w:pPr>
        <w:tabs>
          <w:tab w:val="left" w:pos="4560"/>
        </w:tabs>
        <w:rPr>
          <w:sz w:val="20"/>
          <w:lang w:val="ro-RO"/>
        </w:rPr>
      </w:pPr>
    </w:p>
    <w:p w14:paraId="2EE23EB3" w14:textId="77777777" w:rsidR="00DD6B50" w:rsidRDefault="00DD6B50" w:rsidP="00E81B3B">
      <w:pPr>
        <w:pStyle w:val="Heading1"/>
        <w:spacing w:line="360" w:lineRule="auto"/>
      </w:pPr>
      <w:r>
        <w:t>LINIA 314 G</w:t>
      </w:r>
    </w:p>
    <w:p w14:paraId="388C1D96" w14:textId="77777777" w:rsidR="00DD6B50" w:rsidRDefault="00DD6B50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D6B50" w14:paraId="50422425" w14:textId="7777777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7E50C" w14:textId="77777777" w:rsidR="00DD6B50" w:rsidRDefault="00DD6B5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EA3B" w14:textId="77777777" w:rsidR="00DD6B50" w:rsidRDefault="00DD6B5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B06D" w14:textId="77777777" w:rsidR="00DD6B50" w:rsidRPr="00DF53C6" w:rsidRDefault="00DD6B5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1B03" w14:textId="77777777" w:rsidR="00DD6B50" w:rsidRDefault="00DD6B50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A3A44FE" w14:textId="77777777" w:rsidR="00DD6B50" w:rsidRDefault="00DD6B50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8758456" w14:textId="77777777" w:rsidR="00DD6B50" w:rsidRDefault="00DD6B50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BCB1" w14:textId="77777777" w:rsidR="00DD6B50" w:rsidRDefault="00DD6B5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D042" w14:textId="77777777" w:rsidR="00DD6B50" w:rsidRPr="00DF53C6" w:rsidRDefault="00DD6B5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347E" w14:textId="77777777" w:rsidR="00DD6B50" w:rsidRDefault="00DD6B5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884F" w14:textId="77777777" w:rsidR="00DD6B50" w:rsidRPr="00DF53C6" w:rsidRDefault="00DD6B5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23ED" w14:textId="77777777" w:rsidR="00DD6B50" w:rsidRDefault="00DD6B50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9430A00" w14:textId="7777777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192C2" w14:textId="77777777" w:rsidR="00DD6B50" w:rsidRDefault="00DD6B5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E4DB" w14:textId="77777777" w:rsidR="00DD6B50" w:rsidRDefault="00DD6B5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913C" w14:textId="77777777" w:rsidR="00DD6B50" w:rsidRPr="00DF53C6" w:rsidRDefault="00DD6B5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5EF3" w14:textId="77777777" w:rsidR="00DD6B50" w:rsidRDefault="00DD6B50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36253F0" w14:textId="77777777" w:rsidR="00DD6B50" w:rsidRDefault="00DD6B50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E3AF8D9" w14:textId="77777777" w:rsidR="00DD6B50" w:rsidRDefault="00DD6B50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94CB" w14:textId="77777777" w:rsidR="00DD6B50" w:rsidRDefault="00DD6B5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023D" w14:textId="77777777" w:rsidR="00DD6B50" w:rsidRPr="00DF53C6" w:rsidRDefault="00DD6B5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DDD7" w14:textId="77777777" w:rsidR="00DD6B50" w:rsidRDefault="00DD6B5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485D" w14:textId="77777777" w:rsidR="00DD6B50" w:rsidRPr="00DF53C6" w:rsidRDefault="00DD6B5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E7AA" w14:textId="77777777" w:rsidR="00DD6B50" w:rsidRDefault="00DD6B50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57FF5ED" w14:textId="7777777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3600B" w14:textId="77777777" w:rsidR="00DD6B50" w:rsidRDefault="00DD6B5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48C2" w14:textId="77777777" w:rsidR="00DD6B50" w:rsidRDefault="00DD6B5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0E3F" w14:textId="77777777" w:rsidR="00DD6B50" w:rsidRPr="00DF53C6" w:rsidRDefault="00DD6B5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6393" w14:textId="77777777" w:rsidR="00DD6B50" w:rsidRDefault="00DD6B50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F27CC54" w14:textId="77777777" w:rsidR="00DD6B50" w:rsidRDefault="00DD6B50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88C2" w14:textId="77777777" w:rsidR="00DD6B50" w:rsidRDefault="00DD6B5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56EF" w14:textId="77777777" w:rsidR="00DD6B50" w:rsidRPr="00DF53C6" w:rsidRDefault="00DD6B5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1493" w14:textId="77777777" w:rsidR="00DD6B50" w:rsidRDefault="00DD6B5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07B9" w14:textId="77777777" w:rsidR="00DD6B50" w:rsidRPr="00DF53C6" w:rsidRDefault="00DD6B5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0027" w14:textId="77777777" w:rsidR="00DD6B50" w:rsidRDefault="00DD6B50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30297A3" w14:textId="77777777" w:rsidR="00DD6B50" w:rsidRDefault="00DD6B50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68705CB8" w14:textId="7777777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A30EE" w14:textId="77777777" w:rsidR="00DD6B50" w:rsidRDefault="00DD6B5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1545" w14:textId="77777777" w:rsidR="00DD6B50" w:rsidRDefault="00DD6B50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C6BF" w14:textId="77777777" w:rsidR="00DD6B50" w:rsidRPr="00DF53C6" w:rsidRDefault="00DD6B50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3639" w14:textId="77777777" w:rsidR="00DD6B50" w:rsidRDefault="00DD6B50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2BE0252" w14:textId="77777777" w:rsidR="00DD6B50" w:rsidRDefault="00DD6B50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FDEB" w14:textId="77777777" w:rsidR="00DD6B50" w:rsidRDefault="00DD6B50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2393" w14:textId="77777777" w:rsidR="00DD6B50" w:rsidRPr="00DF53C6" w:rsidRDefault="00DD6B50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73F9" w14:textId="77777777" w:rsidR="00DD6B50" w:rsidRDefault="00DD6B50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12CA" w14:textId="77777777" w:rsidR="00DD6B50" w:rsidRPr="00DF53C6" w:rsidRDefault="00DD6B50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A878" w14:textId="77777777" w:rsidR="00DD6B50" w:rsidRDefault="00DD6B50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72102AD" w14:textId="77777777" w:rsidR="00DD6B50" w:rsidRDefault="00DD6B50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74071D4A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1EFB0" w14:textId="77777777" w:rsidR="00DD6B50" w:rsidRDefault="00DD6B5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FB8C" w14:textId="77777777" w:rsidR="00DD6B50" w:rsidRDefault="00DD6B5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DDB5" w14:textId="77777777" w:rsidR="00DD6B50" w:rsidRPr="00DF53C6" w:rsidRDefault="00DD6B5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5D45" w14:textId="77777777" w:rsidR="00DD6B50" w:rsidRDefault="00DD6B50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3E6E4DB" w14:textId="77777777" w:rsidR="00DD6B50" w:rsidRDefault="00DD6B50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BE64F4C" w14:textId="77777777" w:rsidR="00DD6B50" w:rsidRDefault="00DD6B50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D7CD0C0" w14:textId="77777777" w:rsidR="00DD6B50" w:rsidRDefault="00DD6B50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5427" w14:textId="77777777" w:rsidR="00DD6B50" w:rsidRDefault="00DD6B50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467D" w14:textId="77777777" w:rsidR="00DD6B50" w:rsidRPr="00DF53C6" w:rsidRDefault="00DD6B50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1FF3" w14:textId="77777777" w:rsidR="00DD6B50" w:rsidRDefault="00DD6B50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6E8A" w14:textId="77777777" w:rsidR="00DD6B50" w:rsidRPr="00DF53C6" w:rsidRDefault="00DD6B50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85FC" w14:textId="77777777" w:rsidR="00DD6B50" w:rsidRDefault="00DD6B50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D807F26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B8CC1" w14:textId="77777777" w:rsidR="00DD6B50" w:rsidRDefault="00DD6B50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9F1C" w14:textId="77777777" w:rsidR="00DD6B50" w:rsidRDefault="00DD6B50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A43B" w14:textId="77777777" w:rsidR="00DD6B50" w:rsidRPr="00DF53C6" w:rsidRDefault="00DD6B50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219D" w14:textId="77777777" w:rsidR="00DD6B50" w:rsidRDefault="00DD6B50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D1E2C0D" w14:textId="77777777" w:rsidR="00DD6B50" w:rsidRDefault="00DD6B50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98CA20D" w14:textId="77777777" w:rsidR="00DD6B50" w:rsidRDefault="00DD6B50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3319076" w14:textId="77777777" w:rsidR="00DD6B50" w:rsidRDefault="00DD6B50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BA22" w14:textId="77777777" w:rsidR="00DD6B50" w:rsidRDefault="00DD6B50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9E32" w14:textId="77777777" w:rsidR="00DD6B50" w:rsidRPr="00DF53C6" w:rsidRDefault="00DD6B50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90BF" w14:textId="77777777" w:rsidR="00DD6B50" w:rsidRDefault="00DD6B50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CC26" w14:textId="77777777" w:rsidR="00DD6B50" w:rsidRPr="00DF53C6" w:rsidRDefault="00DD6B50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A2B3" w14:textId="77777777" w:rsidR="00DD6B50" w:rsidRDefault="00DD6B50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59AB1A5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4D5B1C09" w14:textId="77777777" w:rsidR="00DD6B50" w:rsidRDefault="00DD6B50" w:rsidP="003A5387">
      <w:pPr>
        <w:pStyle w:val="Heading1"/>
        <w:spacing w:line="360" w:lineRule="auto"/>
      </w:pPr>
      <w:r>
        <w:t>LINIA 316</w:t>
      </w:r>
    </w:p>
    <w:p w14:paraId="3B4F566B" w14:textId="77777777" w:rsidR="00DD6B50" w:rsidRDefault="00DD6B50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D6B50" w14:paraId="73C4DF6C" w14:textId="7777777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315D8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EA8B" w14:textId="77777777" w:rsidR="00DD6B50" w:rsidRDefault="00DD6B5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9FB4" w14:textId="77777777" w:rsidR="00DD6B50" w:rsidRDefault="00DD6B5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81A1" w14:textId="77777777" w:rsidR="00DD6B50" w:rsidRDefault="00DD6B5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70A7AAAB" w14:textId="77777777" w:rsidR="00DD6B50" w:rsidRDefault="00DD6B5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5043" w14:textId="77777777" w:rsidR="00DD6B50" w:rsidRDefault="00DD6B50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1B24" w14:textId="77777777" w:rsidR="00DD6B50" w:rsidRDefault="00DD6B50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1735" w14:textId="77777777" w:rsidR="00DD6B50" w:rsidRDefault="00DD6B5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3203" w14:textId="77777777" w:rsidR="00DD6B50" w:rsidRPr="00F6236C" w:rsidRDefault="00DD6B5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43D5" w14:textId="77777777" w:rsidR="00DD6B50" w:rsidRDefault="00DD6B5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0DF255" w14:textId="77777777" w:rsidR="00DD6B50" w:rsidRDefault="00DD6B5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8168A4F" w14:textId="77777777" w:rsidR="00DD6B50" w:rsidRDefault="00DD6B5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DD6B50" w14:paraId="5B1699CB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C338F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E291" w14:textId="77777777" w:rsidR="00DD6B50" w:rsidRDefault="00DD6B5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CAEA" w14:textId="77777777" w:rsidR="00DD6B50" w:rsidRDefault="00DD6B5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3E9D" w14:textId="77777777" w:rsidR="00DD6B50" w:rsidRDefault="00DD6B5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CB13" w14:textId="77777777" w:rsidR="00DD6B50" w:rsidRDefault="00DD6B5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7E008106" w14:textId="77777777" w:rsidR="00DD6B50" w:rsidRDefault="00DD6B5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462BD4F" w14:textId="77777777" w:rsidR="00DD6B50" w:rsidRDefault="00DD6B5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0B0582E7" w14:textId="77777777" w:rsidR="00DD6B50" w:rsidRDefault="00DD6B5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6D7B8D7D" w14:textId="77777777" w:rsidR="00DD6B50" w:rsidRDefault="00DD6B5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7EFEFBE" w14:textId="77777777" w:rsidR="00DD6B50" w:rsidRDefault="00DD6B5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0ACD2544" w14:textId="77777777" w:rsidR="00DD6B50" w:rsidRDefault="00DD6B5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61FD" w14:textId="77777777" w:rsidR="00DD6B50" w:rsidRDefault="00DD6B50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2144" w14:textId="77777777" w:rsidR="00DD6B50" w:rsidRDefault="00DD6B5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1F5F" w14:textId="77777777" w:rsidR="00DD6B50" w:rsidRPr="00F6236C" w:rsidRDefault="00DD6B5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480B" w14:textId="77777777" w:rsidR="00DD6B50" w:rsidRDefault="00DD6B5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60A13F" w14:textId="77777777" w:rsidR="00DD6B50" w:rsidRDefault="00DD6B5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DD6B50" w14:paraId="6A063B68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6EB86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20F0" w14:textId="77777777" w:rsidR="00DD6B50" w:rsidRDefault="00DD6B5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65F0" w14:textId="77777777" w:rsidR="00DD6B50" w:rsidRDefault="00DD6B5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7E5C" w14:textId="77777777" w:rsidR="00DD6B50" w:rsidRDefault="00DD6B5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9AD3E8E" w14:textId="77777777" w:rsidR="00DD6B50" w:rsidRDefault="00DD6B5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8ABA" w14:textId="77777777" w:rsidR="00DD6B50" w:rsidRDefault="00DD6B5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E7E3CD" w14:textId="77777777" w:rsidR="00DD6B50" w:rsidRDefault="00DD6B5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0E56" w14:textId="77777777" w:rsidR="00DD6B50" w:rsidRDefault="00DD6B50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AB12" w14:textId="77777777" w:rsidR="00DD6B50" w:rsidRDefault="00DD6B5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A35D" w14:textId="77777777" w:rsidR="00DD6B50" w:rsidRPr="00F6236C" w:rsidRDefault="00DD6B5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E7C0" w14:textId="77777777" w:rsidR="00DD6B50" w:rsidRDefault="00DD6B5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3E76BB" w14:textId="77777777" w:rsidR="00DD6B50" w:rsidRDefault="00DD6B5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5DD6CC" w14:textId="77777777" w:rsidR="00DD6B50" w:rsidRDefault="00DD6B5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DD6B50" w14:paraId="6AC84F99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1E2D2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4432" w14:textId="77777777" w:rsidR="00DD6B50" w:rsidRDefault="00DD6B5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E498" w14:textId="77777777" w:rsidR="00DD6B50" w:rsidRDefault="00DD6B5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5810" w14:textId="77777777" w:rsidR="00DD6B50" w:rsidRDefault="00DD6B5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71C242C" w14:textId="77777777" w:rsidR="00DD6B50" w:rsidRDefault="00DD6B50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74F6" w14:textId="77777777" w:rsidR="00DD6B50" w:rsidRDefault="00DD6B50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FE6D" w14:textId="77777777" w:rsidR="00DD6B50" w:rsidRDefault="00DD6B50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5537" w14:textId="77777777" w:rsidR="00DD6B50" w:rsidRDefault="00DD6B50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12F9" w14:textId="77777777" w:rsidR="00DD6B50" w:rsidRPr="00F6236C" w:rsidRDefault="00DD6B50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94D3" w14:textId="77777777" w:rsidR="00DD6B50" w:rsidRDefault="00DD6B50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3D2A3CE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27E9F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4BBC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716B" w14:textId="77777777" w:rsidR="00DD6B50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F51C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F3CE17B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E8E7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A8C1" w14:textId="77777777" w:rsidR="00DD6B50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CEDA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59C4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5C25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7953155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2C5B3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21FA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3777" w14:textId="77777777" w:rsidR="00DD6B50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8C66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CA9F96D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924E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8DA9" w14:textId="77777777" w:rsidR="00DD6B50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3F46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20B8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06D6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7BB867C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271CD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C334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7F6173C9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D450" w14:textId="77777777" w:rsidR="00DD6B50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E94A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D4688C2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6240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210A" w14:textId="77777777" w:rsidR="00DD6B50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7D23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6EF9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1654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26C4024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30117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921E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14:paraId="1A0B5CAC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E8CF" w14:textId="77777777" w:rsidR="00DD6B50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1B20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70DD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D11C" w14:textId="77777777" w:rsidR="00DD6B50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FEB6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2FEE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B6EC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3800F8ED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59F10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F790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720D257A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B52C" w14:textId="77777777" w:rsidR="00DD6B50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62ED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7622075E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A94C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7DBD" w14:textId="77777777" w:rsidR="00DD6B50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66D1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51BD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BC7D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0171DADE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A7D22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3D71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14:paraId="46650BD1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1CC1" w14:textId="77777777" w:rsidR="00DD6B50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EB10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7B37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9B83" w14:textId="77777777" w:rsidR="00DD6B50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C2B6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9CF4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1881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5942C6B0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62D80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397B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14:paraId="66E5E894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6380" w14:textId="77777777" w:rsidR="00DD6B50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ECAE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14:paraId="6A5DBE7A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4469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2DD0" w14:textId="77777777" w:rsidR="00DD6B50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4AD9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28D7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C148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3D5BF1E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3E7A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C7C7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0811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47CB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ED82BDC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6D17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E0D9" w14:textId="77777777" w:rsidR="00DD6B50" w:rsidRPr="00514DA4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C856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6D79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99D1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0E3F5F0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B3B8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812B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3AF7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08BF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5A43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6EA6BC4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A353D95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7884EE1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346C7BC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4167" w14:textId="77777777" w:rsidR="00DD6B50" w:rsidRPr="00514DA4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D88B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3B50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5EB3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D2705D3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EA3E0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77E2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D2B8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D0D5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1985C1C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8B1E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B6FDBC9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D4F7859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CF5C" w14:textId="77777777" w:rsidR="00DD6B50" w:rsidRPr="00514DA4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053E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E914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57AA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DD6B50" w14:paraId="0A974E6E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74D3D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F1FB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5321F556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C533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1103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B8097FA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1D46" w14:textId="77777777" w:rsidR="00DD6B50" w:rsidRPr="00273EC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DCE6" w14:textId="77777777" w:rsidR="00DD6B50" w:rsidRPr="00514DA4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2E90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F6F9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6BD2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0E6164E6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87E17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3808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3D447887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A2FF" w14:textId="77777777" w:rsidR="00DD6B50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BCD9" w14:textId="77777777" w:rsidR="00DD6B50" w:rsidRDefault="00DD6B50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99E8AC0" w14:textId="77777777" w:rsidR="00DD6B50" w:rsidRDefault="00DD6B50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D13F" w14:textId="77777777" w:rsidR="00DD6B50" w:rsidRPr="00273EC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547F" w14:textId="77777777" w:rsidR="00DD6B50" w:rsidRPr="00514DA4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7A94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7614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AFE9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2B1DD679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88A92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D3A9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E551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35FB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B81CB0E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AF13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67B0" w14:textId="77777777" w:rsidR="00DD6B50" w:rsidRPr="00514DA4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811D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F587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F42B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23B0EF8" w14:textId="7777777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AEAC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BBFD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9D48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B679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AE923FD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6744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8B0B" w14:textId="77777777" w:rsidR="00DD6B50" w:rsidRPr="00514DA4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220D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2CB5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E962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F472AAC" w14:textId="7777777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A2D0A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B686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D6A5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58F9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E492AE9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206A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280D" w14:textId="77777777" w:rsidR="00DD6B50" w:rsidRPr="00514DA4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2E45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0C13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E3E2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9C53E30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CCC98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C155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7FE292BF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A46C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809A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078664B9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B957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17EC" w14:textId="77777777" w:rsidR="00DD6B50" w:rsidRPr="00514DA4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7FFD" w14:textId="77777777" w:rsidR="00DD6B50" w:rsidRDefault="00DD6B50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0326" w14:textId="77777777" w:rsidR="00DD6B50" w:rsidRPr="00F6236C" w:rsidRDefault="00DD6B50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9467" w14:textId="77777777" w:rsidR="00DD6B50" w:rsidRDefault="00DD6B50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D2D3011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F7A34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CA4D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A24D" w14:textId="77777777" w:rsidR="00DD6B50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0B88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03A5D03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188D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B89B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F4EA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9059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69EC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C6C51C5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9D1E6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103C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CA08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4EAE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1FF1E6A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91A4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FED9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7C22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291F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855F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763EEF0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89DE9C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042D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66315B4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6EAF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16AD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C249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69C0" w14:textId="77777777" w:rsidR="00DD6B50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AE90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8C8E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C695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8DFF827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2387D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024E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603B3D94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4F66" w14:textId="77777777" w:rsidR="00DD6B50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E6D3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2F7426A3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15FB09F8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ABA1EE6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3140330D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36DE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9E84" w14:textId="77777777" w:rsidR="00DD6B50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0CD1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5FC1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40F0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48C0091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FB628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D9AB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21BE" w14:textId="77777777" w:rsidR="00DD6B50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4316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8538902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E3FF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986A" w14:textId="77777777" w:rsidR="00DD6B50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C7C3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78F4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FEE3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13B0E44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E73B3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6D46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E8B3" w14:textId="77777777" w:rsidR="00DD6B50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05CD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6C05D2B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1057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ABA7" w14:textId="77777777" w:rsidR="00DD6B50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FB88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96C1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37D1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BBF1AEF" w14:textId="7777777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F092A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6E85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AB1F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B70D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42F520E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9EE1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F5A2" w14:textId="77777777" w:rsidR="00DD6B50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FDCC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72EB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8C38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EBDD664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90D74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F1B0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988C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01C2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13725395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4862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957E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DDF5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0260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1F2C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FB47306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69A77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7C81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4052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735D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6B138E00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8052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C066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F77F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B94C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83AE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2B99B4" w14:textId="77777777" w:rsidR="00DD6B50" w:rsidRPr="000D7AA7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DD6B50" w14:paraId="30DE8F9E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D5E7C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8274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79F4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4900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08B6A27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3C66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F3FE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1011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503D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1BF0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8DAB8E2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87A89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C751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3755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879B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54202FA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F71A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88D1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BB1B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B3FC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6E5D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08F0413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385E7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B38D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84910BF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5824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0E01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2D42DA8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5215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D77B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5A3C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6D64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54A5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289315A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C2758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17AA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49FE8D2E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EEEF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1CC5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5B57228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3209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6460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A04E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7342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50D1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5FDD9A46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711DA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AEF6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FA3F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056D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1FDE576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C8EA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20AC2C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F4CB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DD4C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8661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DB95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0F5AC5E4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463A5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9738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5DF916DC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D5C2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332A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736BB3B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B2A1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AF6B" w14:textId="77777777" w:rsidR="00DD6B50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690C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CEA4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6F40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74B1FD4C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674ED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6B4E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E418CEB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D756" w14:textId="77777777" w:rsidR="00DD6B50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A80E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8E7E233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9272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0A09" w14:textId="77777777" w:rsidR="00DD6B50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E752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E56B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0F49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36BC666C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DD6B50" w14:paraId="270C9BB5" w14:textId="7777777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F320F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678D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8109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16EE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C8C6813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82E9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EE9A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4822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3769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A909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FAACA4E" w14:textId="7777777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35A3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819D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1DE1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2346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5EDEDE6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769D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1848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8BA6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4523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FD7F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7F1FAB4" w14:textId="7777777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D71F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905D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F9EE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F781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5FDD3C0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35F5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A6FBD3D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A0B5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0789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ED0F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2D92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67FA5281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B9BDD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4A45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22DE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6468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CC7C7BD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9552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47C6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60BA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ABB1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8356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DD6B50" w14:paraId="2326E641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C1E05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62A8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73CDB3C0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BC18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BB91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09D14ACC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3287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2FC8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FFCC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FD6B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B037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812196D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C0EE7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6BBE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17DE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49D6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2035456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268F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0D94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DF3F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7716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62EE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D6B50" w14:paraId="2E6AFCCF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66A0E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4D71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454A9DED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5793" w14:textId="77777777" w:rsidR="00DD6B50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915F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67F2C3B9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84B8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71FD" w14:textId="77777777" w:rsidR="00DD6B50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ED5F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3605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35DB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30F8812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15A8E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CCC1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F9C8" w14:textId="77777777" w:rsidR="00DD6B50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3644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828D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284FBC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CA85" w14:textId="77777777" w:rsidR="00DD6B50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2775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96DD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4A37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D8F0716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F7BE73F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3F367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A097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A975" w14:textId="77777777" w:rsidR="00DD6B50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B6DD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E917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990907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F3B6" w14:textId="77777777" w:rsidR="00DD6B50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605D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A20F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DDDC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5B17148A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DB71515" w14:textId="7777777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3320D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1894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C959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1E2B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8AE325C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CBFD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747736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2557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4276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8A1F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BEA0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39C13E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DD6B50" w14:paraId="6613E9C9" w14:textId="7777777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08AE4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1282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0295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E39F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A282E44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C8EF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4C057AF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ACC5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AD07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A682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A634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DEF367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2CA071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D6B50" w14:paraId="493E1411" w14:textId="7777777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CC2F3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B295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AA7D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4544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09522F7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085D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2CBF2F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6164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01B5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686D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F830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684F033" w14:textId="7777777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4A6B7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B2D0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CAFA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A492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42856761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D520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68BDAC9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004D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550C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ADB7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FECC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BFD696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9829B5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D6B50" w14:paraId="6E1F2010" w14:textId="7777777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C0A5" w14:textId="77777777" w:rsidR="00DD6B50" w:rsidRDefault="00DD6B50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7E45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C826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44A8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CD39567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8F58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E317C9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3451" w14:textId="77777777" w:rsidR="00DD6B50" w:rsidRPr="00514DA4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C70A" w14:textId="77777777" w:rsidR="00DD6B50" w:rsidRDefault="00DD6B50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ACA4" w14:textId="77777777" w:rsidR="00DD6B50" w:rsidRPr="00F6236C" w:rsidRDefault="00DD6B50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D988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A81AF7" w14:textId="77777777" w:rsidR="00DD6B50" w:rsidRDefault="00DD6B50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3B1DF7B4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61D75802" w14:textId="77777777" w:rsidR="00DD6B50" w:rsidRDefault="00DD6B50" w:rsidP="00503CFC">
      <w:pPr>
        <w:pStyle w:val="Heading1"/>
        <w:spacing w:line="360" w:lineRule="auto"/>
      </w:pPr>
      <w:r>
        <w:lastRenderedPageBreak/>
        <w:t>LINIA 412</w:t>
      </w:r>
    </w:p>
    <w:p w14:paraId="1D58228A" w14:textId="77777777" w:rsidR="00DD6B50" w:rsidRDefault="00DD6B50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D6B50" w14:paraId="69188632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CB7E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85ED" w14:textId="77777777" w:rsidR="00DD6B50" w:rsidRDefault="00DD6B50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B72D" w14:textId="77777777" w:rsidR="00DD6B50" w:rsidRPr="005C35B0" w:rsidRDefault="00DD6B50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30A3" w14:textId="77777777" w:rsidR="00DD6B50" w:rsidRDefault="00DD6B50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9749" w14:textId="77777777" w:rsidR="00DD6B50" w:rsidRDefault="00DD6B50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0AE49C98" w14:textId="77777777" w:rsidR="00DD6B50" w:rsidRDefault="00DD6B50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3B39" w14:textId="77777777" w:rsidR="00DD6B50" w:rsidRPr="00396332" w:rsidRDefault="00DD6B50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E8E6" w14:textId="77777777" w:rsidR="00DD6B50" w:rsidRDefault="00DD6B50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AEAC" w14:textId="77777777" w:rsidR="00DD6B50" w:rsidRPr="00396332" w:rsidRDefault="00DD6B50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E4B5" w14:textId="77777777" w:rsidR="00DD6B50" w:rsidRDefault="00DD6B50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0646E6FF" w14:textId="77777777" w:rsidR="00DD6B50" w:rsidRDefault="00DD6B50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DD6B50" w14:paraId="53482819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29E4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0817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225C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129D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B4E0028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C065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A9AF91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3574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6C93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F72D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66E5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94E35D8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16CF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C0DD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CAEE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F4D6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243908E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771E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AA72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8426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138C6A25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BF3C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1BF4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68B65B7F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8BAB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DDB0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761D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13D1" w14:textId="77777777" w:rsidR="00DD6B50" w:rsidRDefault="00DD6B50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5883E9A" w14:textId="77777777" w:rsidR="00DD6B50" w:rsidRDefault="00DD6B50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4F39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F6CE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000C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3404A394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28BA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37BF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120C54E2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116C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207E" w14:textId="77777777" w:rsidR="00DD6B50" w:rsidRDefault="00DD6B50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6DD2" w14:textId="77777777" w:rsidR="00DD6B50" w:rsidRDefault="00DD6B50" w:rsidP="00F477B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E86F" w14:textId="77777777" w:rsidR="00DD6B50" w:rsidRDefault="00DD6B50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inclusiv linia  2 directă și sch. 1A, 5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A751" w14:textId="77777777" w:rsidR="00DD6B50" w:rsidRDefault="00DD6B50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A2B8" w14:textId="77777777" w:rsidR="00DD6B50" w:rsidRPr="00396332" w:rsidRDefault="00DD6B50" w:rsidP="00F477B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53F1" w14:textId="77777777" w:rsidR="00DD6B50" w:rsidRDefault="00DD6B50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  <w:p w14:paraId="4E86425B" w14:textId="77777777" w:rsidR="00DD6B50" w:rsidRDefault="00DD6B50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75ED" w14:textId="77777777" w:rsidR="00DD6B50" w:rsidRDefault="00DD6B50" w:rsidP="00F477B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C8E8" w14:textId="77777777" w:rsidR="00DD6B50" w:rsidRDefault="00DD6B50" w:rsidP="00F477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DD6B50" w14:paraId="5175A7D0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2B74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FAAC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10798A4E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8271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F40E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7AA901B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3F89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61E9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D3ED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1259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C5B5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75AF89AC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3C875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E793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DFA6" w14:textId="77777777" w:rsidR="00DD6B50" w:rsidRPr="005C35B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B6D9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01490FA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A11C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D3844A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F1E9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481E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83E2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5EE7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6AAC0D11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18FCE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C9A5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A9CB" w14:textId="77777777" w:rsidR="00DD6B50" w:rsidRPr="005C35B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8520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037CED5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74D0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BC574C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166DD54E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E9CCAE2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02006C3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2554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F417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D166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14FE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534A147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393D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D7DD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2274190C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9A14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DE5E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794F5B3E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746C41F9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E650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8AD1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423B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7DCA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9C9A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45528E4F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F8C2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0DC2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ED398E1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BB91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7C9F" w14:textId="77777777" w:rsidR="00DD6B50" w:rsidRDefault="00DD6B50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3BDBC86" w14:textId="77777777" w:rsidR="00DD6B50" w:rsidRDefault="00DD6B50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3594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1A86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6384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9AD1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11ED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B15416B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450B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7063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8B6B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2850" w14:textId="77777777" w:rsidR="00DD6B50" w:rsidRDefault="00DD6B50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1EB77DA" w14:textId="77777777" w:rsidR="00DD6B50" w:rsidRDefault="00DD6B50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0161CA87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58D7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E1A2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EBAA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14B4B8D2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FE84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10ED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613C82B0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804F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39C0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7FE7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6BD9" w14:textId="77777777" w:rsidR="00DD6B50" w:rsidRDefault="00DD6B50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Bonțida</w:t>
            </w:r>
          </w:p>
          <w:p w14:paraId="7553671A" w14:textId="77777777" w:rsidR="00DD6B50" w:rsidRDefault="00DD6B50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59A4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B287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EFF6" w14:textId="77777777" w:rsidR="00DD6B50" w:rsidRDefault="00DD6B50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52518137" w14:textId="77777777" w:rsidR="00DD6B50" w:rsidRDefault="00DD6B50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F473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8E9C" w14:textId="77777777" w:rsidR="00DD6B50" w:rsidRDefault="00DD6B50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A7BE4D" w14:textId="77777777" w:rsidR="00DD6B50" w:rsidRDefault="00DD6B50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06.00 - 21.00.</w:t>
            </w:r>
          </w:p>
        </w:tc>
      </w:tr>
      <w:tr w:rsidR="00DD6B50" w14:paraId="29FC8D3C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775F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64C2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39E0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0039" w14:textId="77777777" w:rsidR="00DD6B50" w:rsidRDefault="00DD6B50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69E46DF" w14:textId="77777777" w:rsidR="00DD6B50" w:rsidRDefault="00DD6B50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D3BE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0E19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8209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58CB92DF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5BBE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3C9F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720B2C1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F8BC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1824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92400BC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F61A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1A0F" w14:textId="77777777" w:rsidR="00DD6B50" w:rsidRDefault="00DD6B50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486B0C1" w14:textId="77777777" w:rsidR="00DD6B50" w:rsidRDefault="00DD6B50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A6F7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3D2E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D377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808E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9908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D6B50" w14:paraId="33F00612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70B3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7404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BA5C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2D65" w14:textId="77777777" w:rsidR="00DD6B50" w:rsidRDefault="00DD6B50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4A96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66F5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B89E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18D069BB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E6CE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2555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5BA3B617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B25D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5AC0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3DBC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21CD" w14:textId="77777777" w:rsidR="00DD6B50" w:rsidRDefault="00DD6B50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76847A67" w14:textId="77777777" w:rsidR="00DD6B50" w:rsidRDefault="00DD6B50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C5D1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FA9BB45" w14:textId="77777777" w:rsidR="00DD6B50" w:rsidRDefault="00DD6B50" w:rsidP="00B943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FF75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30F3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C773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5348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2456EB1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6E64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CA97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0202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EA01" w14:textId="77777777" w:rsidR="00DD6B50" w:rsidRDefault="00DD6B50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1C0D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E509F2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5BB5FFA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FC92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4588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39BC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DE80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0EC26C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DD6B50" w14:paraId="40372FE6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64BF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FB88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5B836BE4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01B6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94EF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193B6B4B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E741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5546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1BCB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31E3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7D9A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F497EB4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51D0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6870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17035C4B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6749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44A5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231941CA" w14:textId="77777777" w:rsidR="00DD6B50" w:rsidRDefault="00DD6B50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9FAD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79A8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D249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1375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60A5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8097E92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4D7E8196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AD29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DBC8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51FD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1194" w14:textId="77777777" w:rsidR="00DD6B50" w:rsidRDefault="00DD6B50" w:rsidP="007851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8B23D39" w14:textId="77777777" w:rsidR="00DD6B50" w:rsidRDefault="00DD6B50" w:rsidP="007851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8142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9ABE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35BB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06B4FE16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397A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F2F5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D6B50" w14:paraId="42DE1E87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3681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B2A1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9412" w14:textId="77777777" w:rsidR="00DD6B50" w:rsidRPr="005C35B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3841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86DD48E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153E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BBB435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1012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72EF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FFFB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331F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B8D2D3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FAF5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61A5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CC37" w14:textId="77777777" w:rsidR="00DD6B50" w:rsidRPr="005C35B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0238" w14:textId="77777777" w:rsidR="00DD6B50" w:rsidRDefault="00DD6B50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14:paraId="4347E693" w14:textId="77777777" w:rsidR="00DD6B50" w:rsidRDefault="00DD6B50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7323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E879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2CDF" w14:textId="77777777" w:rsidR="00DD6B50" w:rsidRDefault="00DD6B50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14:paraId="72AB225A" w14:textId="77777777" w:rsidR="00DD6B50" w:rsidRDefault="00DD6B50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D181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109D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0A6D37C9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F963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081C" w14:textId="77777777" w:rsidR="00DD6B50" w:rsidRDefault="00DD6B50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D60B" w14:textId="77777777" w:rsidR="00DD6B50" w:rsidRPr="005C35B0" w:rsidRDefault="00DD6B50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337E" w14:textId="77777777" w:rsidR="00DD6B50" w:rsidRDefault="00DD6B50" w:rsidP="004549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3F165E43" w14:textId="77777777" w:rsidR="00DD6B50" w:rsidRDefault="00DD6B50" w:rsidP="004549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02FC" w14:textId="77777777" w:rsidR="00DD6B50" w:rsidRDefault="00DD6B50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64CD" w14:textId="77777777" w:rsidR="00DD6B50" w:rsidRPr="00396332" w:rsidRDefault="00DD6B50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CB7C" w14:textId="77777777" w:rsidR="00DD6B50" w:rsidRDefault="00DD6B50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7E444B08" w14:textId="77777777" w:rsidR="00DD6B50" w:rsidRDefault="00DD6B50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5CD5" w14:textId="77777777" w:rsidR="00DD6B50" w:rsidRDefault="00DD6B50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12A7" w14:textId="77777777" w:rsidR="00DD6B50" w:rsidRDefault="00DD6B50" w:rsidP="004549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DD6B50" w14:paraId="4F18A7E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C674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1EF7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C6DE" w14:textId="77777777" w:rsidR="00DD6B50" w:rsidRPr="005C35B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0405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4ECC17B2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E661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BB22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BB0E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14:paraId="4F9AC84D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FF01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725A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7AB676FF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71CF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1F83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D49C" w14:textId="77777777" w:rsidR="00DD6B50" w:rsidRPr="005C35B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2D5A" w14:textId="77777777" w:rsidR="00DD6B50" w:rsidRDefault="00DD6B50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412EB6E1" w14:textId="77777777" w:rsidR="00DD6B50" w:rsidRDefault="00DD6B50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9FC5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0DB9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6525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37442EB5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AFBE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EBA1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533239A6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0A0D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607A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F44C" w14:textId="77777777" w:rsidR="00DD6B50" w:rsidRPr="005C35B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E87F" w14:textId="77777777" w:rsidR="00DD6B50" w:rsidRDefault="00DD6B50" w:rsidP="000250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74FAFE4A" w14:textId="77777777" w:rsidR="00DD6B50" w:rsidRDefault="00DD6B50" w:rsidP="000250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58E3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EDFC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9725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45+320</w:t>
            </w:r>
          </w:p>
          <w:p w14:paraId="31811B91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5B33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7EFA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DACBC32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86D2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0740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D761" w14:textId="77777777" w:rsidR="00DD6B50" w:rsidRPr="005C35B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4F66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B0ADE83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0B0714FF" w14:textId="77777777" w:rsidR="00DD6B50" w:rsidRDefault="00DD6B50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201A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855864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D117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343F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4D60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1259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A04D856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982B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6079" w14:textId="77777777" w:rsidR="00DD6B50" w:rsidRDefault="00DD6B50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374FB3EF" w14:textId="77777777" w:rsidR="00DD6B50" w:rsidRDefault="00DD6B50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B796" w14:textId="77777777" w:rsidR="00DD6B50" w:rsidRDefault="00DD6B50" w:rsidP="00712F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AE37" w14:textId="77777777" w:rsidR="00DD6B50" w:rsidRDefault="00DD6B50" w:rsidP="00712F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2D013AB7" w14:textId="77777777" w:rsidR="00DD6B50" w:rsidRDefault="00DD6B50" w:rsidP="00712F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43F1" w14:textId="77777777" w:rsidR="00DD6B50" w:rsidRDefault="00DD6B50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36A2" w14:textId="77777777" w:rsidR="00DD6B50" w:rsidRPr="00396332" w:rsidRDefault="00DD6B50" w:rsidP="00712F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ECFE" w14:textId="77777777" w:rsidR="00DD6B50" w:rsidRDefault="00DD6B50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CE20" w14:textId="77777777" w:rsidR="00DD6B50" w:rsidRPr="00396332" w:rsidRDefault="00DD6B50" w:rsidP="00712F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733A" w14:textId="77777777" w:rsidR="00DD6B50" w:rsidRDefault="00DD6B50" w:rsidP="00712F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E62421" w14:textId="77777777" w:rsidR="00DD6B50" w:rsidRDefault="00DD6B50" w:rsidP="00712F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345A03EF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269F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7142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190FE678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35E1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B9A1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 – Cășeiu (inclusiv pod metalic Cap Y St. Dej călători)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1480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697C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A4F8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9FA6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9053" w14:textId="77777777" w:rsidR="00DD6B50" w:rsidRDefault="00DD6B50" w:rsidP="00712F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AFA501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33A95A1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C94D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9B3E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05084E34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C89B" w14:textId="77777777" w:rsidR="00DD6B50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B71E" w14:textId="77777777" w:rsidR="00DD6B50" w:rsidRDefault="00DD6B50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1AB5DC2B" w14:textId="77777777" w:rsidR="00DD6B50" w:rsidRDefault="00DD6B50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2CBF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6E09" w14:textId="77777777" w:rsidR="00DD6B50" w:rsidRPr="00396332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1028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B3E9" w14:textId="77777777" w:rsidR="00DD6B50" w:rsidRPr="00396332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C244" w14:textId="77777777" w:rsidR="00DD6B50" w:rsidRDefault="00DD6B50" w:rsidP="007851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55E5C77B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FCAE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8C14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2066D88C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4150" w14:textId="77777777" w:rsidR="00DD6B50" w:rsidRPr="005C35B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545C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56ED0D09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F446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1D37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7D27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2786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0ECE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612F5816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A0EF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D634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451A5997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C163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AA09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E960883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8359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CD8A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09AB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9321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20B3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2936FC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55E72528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31C2E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08E5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54FB2084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544D" w14:textId="77777777" w:rsidR="00DD6B50" w:rsidRPr="005C35B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DA79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7333F42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7EA6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7E92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7FD4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CB38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1010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47A2006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94660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985B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BFD6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5A6C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562FA75E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9B95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AC8C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55CC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2BE8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30FC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20DB12A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5A714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629C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072EEB4B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4FF3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DD7E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46B5F7CD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42D2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59D8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67FE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61C7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D55A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68A26F2D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27F70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A3BC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7169380A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C22E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43F1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6C98374F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CBD6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8737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24D8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4078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18CE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125AEC2A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FF11B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77E5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52EE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138F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61161709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AD0C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686C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C084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5428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51F5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4EE9E6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2B7A9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B545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16F300F8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E8F6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E80D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F0C2DE3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3E46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D0FB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06F2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62FB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14C5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9885D7D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F071F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EADB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AF0C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30E2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198D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330D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6B3D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E41E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2E63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DD6B50" w14:paraId="6795C87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74FDE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A7C0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7813621D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EBFF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5A0C" w14:textId="77777777" w:rsidR="00DD6B50" w:rsidRDefault="00DD6B50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92C51FB" w14:textId="77777777" w:rsidR="00DD6B50" w:rsidRDefault="00DD6B50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D8EF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1EFF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CBC4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01B4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5EFD" w14:textId="77777777" w:rsidR="00DD6B50" w:rsidRDefault="00DD6B50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2B7EF94F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8F5D7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2D2C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6B9DB265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BC7D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BB2F" w14:textId="77777777" w:rsidR="00DD6B50" w:rsidRDefault="00DD6B50" w:rsidP="002978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371E79F" w14:textId="77777777" w:rsidR="00DD6B50" w:rsidRDefault="00DD6B50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13CF87AC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7AD9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9480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B8C7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B908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42CC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C94C40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4690C1E5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F1F2B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9BCC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BF84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260F" w14:textId="77777777" w:rsidR="00DD6B50" w:rsidRDefault="00DD6B50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2C4F800" w14:textId="77777777" w:rsidR="00DD6B50" w:rsidRDefault="00DD6B50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D6B7" w14:textId="77777777" w:rsidR="00DD6B50" w:rsidRDefault="00DD6B50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72BC0598" w14:textId="77777777" w:rsidR="00DD6B50" w:rsidRDefault="00DD6B50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22F8444" w14:textId="77777777" w:rsidR="00DD6B50" w:rsidRDefault="00DD6B50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FBD8" w14:textId="77777777" w:rsidR="00DD6B5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70D3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22F3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8504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9861689" w14:textId="7777777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470F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CE42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A294" w14:textId="77777777" w:rsidR="00DD6B50" w:rsidRPr="005C35B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D11E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ABA656E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0BD21EA1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CF06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2BC610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2615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DE66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E91D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D354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D0730D4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3126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8587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564C" w14:textId="77777777" w:rsidR="00DD6B50" w:rsidRPr="005C35B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7BAD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5C0F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9ED6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6D75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E2C4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5B10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DD6B50" w14:paraId="5C98072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E921D0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C2F883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C48C2A" w14:textId="77777777" w:rsidR="00DD6B50" w:rsidRPr="005C35B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41E12D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586864D8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F1A915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F052B6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A1DFEB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17FF01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9EB1E4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1B3A4B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8A21F5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DD3F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ACAD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14574D2E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9980" w14:textId="77777777" w:rsidR="00DD6B50" w:rsidRPr="005C35B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C1C1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CC6E57F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37EB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F2BC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F142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5E73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23B6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2AF754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2C5F0EE2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55CAC4E0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5EEF97DF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DD6B50" w14:paraId="6EC2CB79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8A0C5" w14:textId="77777777" w:rsidR="00DD6B50" w:rsidRDefault="00DD6B50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9BCD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2BD1F997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E1E9" w14:textId="77777777" w:rsidR="00DD6B50" w:rsidRPr="005C35B0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6921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9190DC0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54D9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B0FF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E7E6" w14:textId="77777777" w:rsidR="00DD6B50" w:rsidRDefault="00DD6B50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446A" w14:textId="77777777" w:rsidR="00DD6B50" w:rsidRPr="00396332" w:rsidRDefault="00DD6B50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5287" w14:textId="77777777" w:rsidR="00DD6B50" w:rsidRDefault="00DD6B50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204D745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5E638AB4" w14:textId="77777777" w:rsidR="00DD6B50" w:rsidRDefault="00DD6B50" w:rsidP="0002281B">
      <w:pPr>
        <w:pStyle w:val="Heading1"/>
        <w:spacing w:line="360" w:lineRule="auto"/>
      </w:pPr>
      <w:r>
        <w:t>LINIA 416</w:t>
      </w:r>
    </w:p>
    <w:p w14:paraId="2BCD07AA" w14:textId="77777777" w:rsidR="00DD6B50" w:rsidRDefault="00DD6B50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D6B50" w14:paraId="699910BD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CA4A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684E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2FB5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1583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7D70581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EFAE135" w14:textId="77777777" w:rsidR="00DD6B50" w:rsidRDefault="00DD6B50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82B2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08DBB5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5797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1579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8B31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8E2C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552BDB6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0BF0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B187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53A982D9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B3F2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2116" w14:textId="77777777" w:rsidR="00DD6B50" w:rsidRDefault="00DD6B50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F820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A0C4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6170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BE2F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E944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74A787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444BA702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DD6B50" w14:paraId="2F0F47E4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BB9E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87B2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95B3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CC4C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CA1320A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F09667A" w14:textId="77777777" w:rsidR="00DD6B50" w:rsidRDefault="00DD6B50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1CAE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7A320830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6C71167E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978BFC2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861432E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FD0D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9E2F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4F56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5D33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8CBEBC9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5D1E9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E0EA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41DC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4806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199E361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07B4B883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B173CE1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4711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31BDFF57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60F96DDE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5BF8BF81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0D79A3E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A452952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6A4EFEBC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38F6B3A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96B7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D40F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F44D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184C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90E0E67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13F21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CF46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74B1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6FFC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610ED8A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9C8C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2503A9C3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18945DE8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0EE34C60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0F5B01A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BC40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9ED2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A146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E31B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FC5323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DD6B50" w14:paraId="0486B6A4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B5118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F118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E45D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7191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A0D7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37C9" w14:textId="77777777" w:rsidR="00DD6B50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187F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11F1B15B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B539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F1EB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10337AC6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97397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42AB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79A7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EC35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A6B6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7ED2" w14:textId="77777777" w:rsidR="00DD6B50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E493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0415D4A4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4702" w14:textId="77777777" w:rsidR="00DD6B50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F0BD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0C1FA34E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9B800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A914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05E9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8479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3BD90514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920E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83E8FF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442B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150B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FE4B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5F08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5766724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8A24E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624E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14:paraId="06530742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15F1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8369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14:paraId="5E162A36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3602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9CC8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6504" w14:textId="77777777" w:rsidR="00DD6B50" w:rsidRDefault="00DD6B50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4BC8" w14:textId="77777777" w:rsidR="00DD6B50" w:rsidRPr="00C4423F" w:rsidRDefault="00DD6B50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FEC3" w14:textId="77777777" w:rsidR="00DD6B50" w:rsidRDefault="00DD6B50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58D19FBB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FA3EC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7863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5E21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150B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1E6B26E8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58F1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D40A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7034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3EA45C4C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AE8B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E9A8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1BCD7C24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9B0A2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1FAE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0E2E" w14:textId="77777777" w:rsidR="00DD6B50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EEDA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1FD1E981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B834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8187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DB54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14:paraId="455E03B3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D03B" w14:textId="77777777" w:rsidR="00DD6B50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37FA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6C498A4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0308B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1891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F0244DF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02D1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E3AB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D63E57F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12D4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12C1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3162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4A14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B40F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0AD83A23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0825B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8811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D80E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6FDE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9628F3B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C6BE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279C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7B8A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2EA3E3E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9395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AAC5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0D31A54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AF9C7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0F74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0F96858C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0C60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816A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9DA7E60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EB91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C01D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F958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7285" w14:textId="77777777" w:rsidR="00DD6B50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3214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09839AE4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60C76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0621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CBD3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1B19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2603F75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603F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0436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75B7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CF1C" w14:textId="77777777" w:rsidR="00DD6B50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5904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B88D1DB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9C54B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8504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4565E230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2F77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D4E0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Nimigea - Salva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7DE7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C94E" w14:textId="77777777" w:rsidR="00DD6B50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8CA2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D2E1" w14:textId="77777777" w:rsidR="00DD6B50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EC24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03E8CD73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7A1EA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624E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0B14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AF59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1F43B2D7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9CDA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AFE1A41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1F43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0A41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534E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A7A9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DD6B50" w14:paraId="7540FAEC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E5A18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0FBA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012F3794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D68D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9206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28C0DB5E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65AA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ED4C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3B79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7A01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6B87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41E14383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72A9E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C50B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33+730</w:t>
            </w:r>
          </w:p>
          <w:p w14:paraId="30460213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6CE5" w14:textId="77777777" w:rsidR="00DD6B50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466F" w14:textId="77777777" w:rsidR="00DD6B50" w:rsidRDefault="00DD6B50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635B07D5" w14:textId="77777777" w:rsidR="00DD6B50" w:rsidRDefault="00DD6B50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6BB8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368E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AEB7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871C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14D6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419BCA49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7D679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D0A6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37-170</w:t>
            </w:r>
          </w:p>
          <w:p w14:paraId="1C205157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32B3" w14:textId="77777777" w:rsidR="00DD6B50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CA6E" w14:textId="77777777" w:rsidR="00DD6B50" w:rsidRDefault="00DD6B50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Feldru linia 3 directă secțiunea 024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A9CA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7D54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DC48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64B0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860F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0D34D3D0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C2E63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339A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7829" w14:textId="77777777" w:rsidR="00DD6B50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6EDF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F3440C6" w14:textId="77777777" w:rsidR="00DD6B50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A4A6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07AA6167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2E6771E1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18886D3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7DA92E6E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33BC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A437" w14:textId="77777777" w:rsidR="00DD6B50" w:rsidRDefault="00DD6B50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A18D" w14:textId="77777777" w:rsidR="00DD6B50" w:rsidRPr="00C4423F" w:rsidRDefault="00DD6B50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9AAD" w14:textId="77777777" w:rsidR="00DD6B50" w:rsidRPr="00620605" w:rsidRDefault="00DD6B50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D6B50" w14:paraId="0B1CFAC3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E9ACB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3B7B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6B77C070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71F6" w14:textId="77777777" w:rsidR="00DD6B50" w:rsidRDefault="00DD6B5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CC26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AD2A94C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73C4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1805" w14:textId="77777777" w:rsidR="00DD6B50" w:rsidRDefault="00DD6B5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4E48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1187" w14:textId="77777777" w:rsidR="00DD6B50" w:rsidRPr="00C4423F" w:rsidRDefault="00DD6B5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14B4" w14:textId="77777777" w:rsidR="00DD6B50" w:rsidRPr="0029205F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D6B50" w14:paraId="31C16525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CB53F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2ABF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BAC7" w14:textId="77777777" w:rsidR="00DD6B50" w:rsidRPr="00C4423F" w:rsidRDefault="00DD6B5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3285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FEEE412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5284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72D5" w14:textId="77777777" w:rsidR="00DD6B50" w:rsidRPr="00C4423F" w:rsidRDefault="00DD6B5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5043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EFFC" w14:textId="77777777" w:rsidR="00DD6B50" w:rsidRPr="00C4423F" w:rsidRDefault="00DD6B5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61A1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74111D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DD6B50" w14:paraId="588B74D8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20D96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28D4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3816" w14:textId="77777777" w:rsidR="00DD6B50" w:rsidRPr="00C4423F" w:rsidRDefault="00DD6B5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937D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96DE0AC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2484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A35C" w14:textId="77777777" w:rsidR="00DD6B50" w:rsidRPr="00C4423F" w:rsidRDefault="00DD6B5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DE3B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6729" w14:textId="77777777" w:rsidR="00DD6B50" w:rsidRPr="00C4423F" w:rsidRDefault="00DD6B5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4EC2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F35186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DD6B50" w14:paraId="691B55A0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E6359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4837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3B9F" w14:textId="77777777" w:rsidR="00DD6B50" w:rsidRPr="00C4423F" w:rsidRDefault="00DD6B5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3433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4A088E1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FF58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3E3CA7B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9FA9" w14:textId="77777777" w:rsidR="00DD6B50" w:rsidRDefault="00DD6B5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DB1B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63F0" w14:textId="77777777" w:rsidR="00DD6B50" w:rsidRPr="00C4423F" w:rsidRDefault="00DD6B5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D2D1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EC7397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DD6B50" w14:paraId="4160BF7A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B902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726C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53E8" w14:textId="77777777" w:rsidR="00DD6B50" w:rsidRPr="00C4423F" w:rsidRDefault="00DD6B5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A761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9B4DB47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FE9F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ECB5" w14:textId="77777777" w:rsidR="00DD6B50" w:rsidRPr="00C4423F" w:rsidRDefault="00DD6B5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B885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74D9" w14:textId="77777777" w:rsidR="00DD6B50" w:rsidRPr="00C4423F" w:rsidRDefault="00DD6B5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7AF3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E038FD3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8742" w14:textId="77777777" w:rsidR="00DD6B50" w:rsidRDefault="00DD6B50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C3F2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F401" w14:textId="77777777" w:rsidR="00DD6B50" w:rsidRPr="00C4423F" w:rsidRDefault="00DD6B5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A314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B8A1281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A958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5D93" w14:textId="77777777" w:rsidR="00DD6B50" w:rsidRPr="00C4423F" w:rsidRDefault="00DD6B5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AA9E" w14:textId="77777777" w:rsidR="00DD6B50" w:rsidRDefault="00DD6B50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3D8D" w14:textId="77777777" w:rsidR="00DD6B50" w:rsidRPr="00C4423F" w:rsidRDefault="00DD6B50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0F02" w14:textId="77777777" w:rsidR="00DD6B50" w:rsidRDefault="00DD6B50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9B17228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27F10ADB" w14:textId="77777777" w:rsidR="00DD6B50" w:rsidRDefault="00DD6B50" w:rsidP="003146F4">
      <w:pPr>
        <w:pStyle w:val="Heading1"/>
        <w:spacing w:line="360" w:lineRule="auto"/>
      </w:pPr>
      <w:r>
        <w:t>LINIA 417</w:t>
      </w:r>
    </w:p>
    <w:p w14:paraId="653A2F20" w14:textId="77777777" w:rsidR="00DD6B50" w:rsidRDefault="00DD6B50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D6B50" w14:paraId="69041027" w14:textId="7777777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C7FA" w14:textId="77777777" w:rsidR="00DD6B50" w:rsidRDefault="00DD6B50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8423" w14:textId="77777777" w:rsidR="00DD6B50" w:rsidRDefault="00DD6B50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DCAD" w14:textId="77777777" w:rsidR="00DD6B50" w:rsidRPr="002D7BD3" w:rsidRDefault="00DD6B5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A7E6" w14:textId="77777777" w:rsidR="00DD6B50" w:rsidRDefault="00DD6B50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51EEE3C" w14:textId="77777777" w:rsidR="00DD6B50" w:rsidRDefault="00DD6B50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2EA638CF" w14:textId="77777777" w:rsidR="00DD6B50" w:rsidRDefault="00DD6B50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1BD7" w14:textId="77777777" w:rsidR="00DD6B50" w:rsidRDefault="00DD6B5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18DEDB41" w14:textId="77777777" w:rsidR="00DD6B50" w:rsidRDefault="00DD6B5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FF6A" w14:textId="77777777" w:rsidR="00DD6B50" w:rsidRPr="00655FB7" w:rsidRDefault="00DD6B5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6531" w14:textId="77777777" w:rsidR="00DD6B50" w:rsidRDefault="00DD6B5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E0EB" w14:textId="77777777" w:rsidR="00DD6B50" w:rsidRPr="002D7BD3" w:rsidRDefault="00DD6B50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6239" w14:textId="77777777" w:rsidR="00DD6B50" w:rsidRDefault="00DD6B50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5BEC9423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3174BC26" w14:textId="77777777" w:rsidR="00DD6B50" w:rsidRDefault="00DD6B50" w:rsidP="00D37279">
      <w:pPr>
        <w:pStyle w:val="Heading1"/>
        <w:spacing w:line="276" w:lineRule="auto"/>
      </w:pPr>
      <w:r>
        <w:t>LINIA 418</w:t>
      </w:r>
    </w:p>
    <w:p w14:paraId="6662C4E9" w14:textId="77777777" w:rsidR="00DD6B50" w:rsidRDefault="00DD6B50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D6B50" w14:paraId="636E8BFB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906F1" w14:textId="77777777" w:rsidR="00DD6B50" w:rsidRDefault="00DD6B5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45C3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4F0D0735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4D07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D809" w14:textId="77777777" w:rsidR="00DD6B50" w:rsidRDefault="00DD6B5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5071D0F2" w14:textId="77777777" w:rsidR="00DD6B50" w:rsidRDefault="00DD6B5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C189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74A5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A98C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1DE7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E9AF" w14:textId="77777777" w:rsidR="00DD6B50" w:rsidRDefault="00DD6B5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FA7EF50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CF8DF" w14:textId="77777777" w:rsidR="00DD6B50" w:rsidRDefault="00DD6B5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50F0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DD6F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A16C" w14:textId="77777777" w:rsidR="00DD6B50" w:rsidRDefault="00DD6B5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47758B9E" w14:textId="77777777" w:rsidR="00DD6B50" w:rsidRDefault="00DD6B5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0F02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74B3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E0F9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AAAA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1F6A" w14:textId="77777777" w:rsidR="00DD6B50" w:rsidRDefault="00DD6B5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6C1F101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4A6AE" w14:textId="77777777" w:rsidR="00DD6B50" w:rsidRDefault="00DD6B5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3A28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5482B4F2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8C65" w14:textId="77777777" w:rsidR="00DD6B50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C86B" w14:textId="77777777" w:rsidR="00DD6B50" w:rsidRDefault="00DD6B5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3497A6E2" w14:textId="77777777" w:rsidR="00DD6B50" w:rsidRDefault="00DD6B5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093D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3A89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5749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6A3C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23B0" w14:textId="77777777" w:rsidR="00DD6B50" w:rsidRDefault="00DD6B5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699A4269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77394" w14:textId="77777777" w:rsidR="00DD6B50" w:rsidRDefault="00DD6B5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C1CB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1DFC5819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7844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C9F4" w14:textId="77777777" w:rsidR="00DD6B50" w:rsidRDefault="00DD6B50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5067C38" w14:textId="77777777" w:rsidR="00DD6B50" w:rsidRDefault="00DD6B50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4D83D5F" w14:textId="77777777" w:rsidR="00DD6B50" w:rsidRDefault="00DD6B50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66B734DC" w14:textId="77777777" w:rsidR="00DD6B50" w:rsidRDefault="00DD6B50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C37A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D3D7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EBF9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7584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1C6C" w14:textId="77777777" w:rsidR="00DD6B50" w:rsidRDefault="00DD6B50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1CA8C293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2948D" w14:textId="77777777" w:rsidR="00DD6B50" w:rsidRDefault="00DD6B5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E055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E110" w14:textId="77777777" w:rsidR="00DD6B50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07E3" w14:textId="77777777" w:rsidR="00DD6B50" w:rsidRDefault="00DD6B50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D1D90F2" w14:textId="77777777" w:rsidR="00DD6B50" w:rsidRDefault="00DD6B5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4299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A146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F564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B394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FBB8" w14:textId="77777777" w:rsidR="00DD6B50" w:rsidRDefault="00DD6B5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AA38E39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D3721" w14:textId="77777777" w:rsidR="00DD6B50" w:rsidRDefault="00DD6B5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A987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540C9741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7228" w14:textId="77777777" w:rsidR="00DD6B50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1E55" w14:textId="77777777" w:rsidR="00DD6B50" w:rsidRDefault="00DD6B50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420B6664" w14:textId="77777777" w:rsidR="00DD6B50" w:rsidRDefault="00DD6B50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EE0F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8638" w14:textId="77777777" w:rsidR="00DD6B50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0B33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A348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CF75" w14:textId="77777777" w:rsidR="00DD6B50" w:rsidRDefault="00DD6B5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7CECF9AD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40EED" w14:textId="77777777" w:rsidR="00DD6B50" w:rsidRDefault="00DD6B5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7B5A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6642230E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B791" w14:textId="77777777" w:rsidR="00DD6B50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E33B" w14:textId="77777777" w:rsidR="00DD6B50" w:rsidRDefault="00DD6B50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676F390E" w14:textId="77777777" w:rsidR="00DD6B50" w:rsidRDefault="00DD6B50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BA22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8159" w14:textId="77777777" w:rsidR="00DD6B50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E264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CC80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30DA" w14:textId="77777777" w:rsidR="00DD6B50" w:rsidRDefault="00DD6B5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434EB37B" w14:textId="7777777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363ED" w14:textId="77777777" w:rsidR="00DD6B50" w:rsidRDefault="00DD6B5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3B2A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795A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22ED" w14:textId="77777777" w:rsidR="00DD6B50" w:rsidRDefault="00DD6B5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668F9E89" w14:textId="77777777" w:rsidR="00DD6B50" w:rsidRDefault="00DD6B5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CFB4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C49EF60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1B711E8D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DADD78B" w14:textId="77777777" w:rsidR="00DD6B50" w:rsidRDefault="00DD6B50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E4E8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8A52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5750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64A3" w14:textId="77777777" w:rsidR="00DD6B50" w:rsidRDefault="00DD6B5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DD6B50" w14:paraId="4F4BAC18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84FAC" w14:textId="77777777" w:rsidR="00DD6B50" w:rsidRDefault="00DD6B5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5918" w14:textId="77777777" w:rsidR="00DD6B50" w:rsidRDefault="00DD6B5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BEDE" w14:textId="77777777" w:rsidR="00DD6B50" w:rsidRPr="00896D96" w:rsidRDefault="00DD6B5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199F" w14:textId="77777777" w:rsidR="00DD6B50" w:rsidRDefault="00DD6B5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15DD3D6" w14:textId="77777777" w:rsidR="00DD6B50" w:rsidRDefault="00DD6B5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81DF" w14:textId="77777777" w:rsidR="00DD6B50" w:rsidRDefault="00DD6B5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2CA3" w14:textId="77777777" w:rsidR="00DD6B50" w:rsidRPr="00896D96" w:rsidRDefault="00DD6B5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6740" w14:textId="77777777" w:rsidR="00DD6B50" w:rsidRDefault="00DD6B5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A372" w14:textId="77777777" w:rsidR="00DD6B50" w:rsidRPr="00896D96" w:rsidRDefault="00DD6B5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11CD" w14:textId="77777777" w:rsidR="00DD6B50" w:rsidRDefault="00DD6B50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AC406D4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5E2F2" w14:textId="77777777" w:rsidR="00DD6B50" w:rsidRDefault="00DD6B5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29AA" w14:textId="77777777" w:rsidR="00DD6B50" w:rsidRDefault="00DD6B5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511A" w14:textId="77777777" w:rsidR="00DD6B50" w:rsidRPr="00896D96" w:rsidRDefault="00DD6B5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0CF8" w14:textId="77777777" w:rsidR="00DD6B50" w:rsidRDefault="00DD6B5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8353440" w14:textId="77777777" w:rsidR="00DD6B50" w:rsidRDefault="00DD6B5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50E4" w14:textId="77777777" w:rsidR="00DD6B50" w:rsidRDefault="00DD6B5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2C44" w14:textId="77777777" w:rsidR="00DD6B50" w:rsidRPr="00896D96" w:rsidRDefault="00DD6B5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2D34" w14:textId="77777777" w:rsidR="00DD6B50" w:rsidRDefault="00DD6B5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1183" w14:textId="77777777" w:rsidR="00DD6B50" w:rsidRPr="00896D96" w:rsidRDefault="00DD6B5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9E76" w14:textId="77777777" w:rsidR="00DD6B50" w:rsidRDefault="00DD6B50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169F9681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6FDDB" w14:textId="77777777" w:rsidR="00DD6B50" w:rsidRDefault="00DD6B5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AABA" w14:textId="77777777" w:rsidR="00DD6B50" w:rsidRDefault="00DD6B5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1DF37831" w14:textId="77777777" w:rsidR="00DD6B50" w:rsidRDefault="00DD6B5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A261" w14:textId="77777777" w:rsidR="00DD6B50" w:rsidRPr="00896D96" w:rsidRDefault="00DD6B5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2E05" w14:textId="77777777" w:rsidR="00DD6B50" w:rsidRDefault="00DD6B5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3A1233EF" w14:textId="77777777" w:rsidR="00DD6B50" w:rsidRDefault="00DD6B50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218D" w14:textId="77777777" w:rsidR="00DD6B50" w:rsidRDefault="00DD6B5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143C" w14:textId="77777777" w:rsidR="00DD6B50" w:rsidRPr="00896D96" w:rsidRDefault="00DD6B5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1EDD" w14:textId="77777777" w:rsidR="00DD6B50" w:rsidRDefault="00DD6B50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A853" w14:textId="77777777" w:rsidR="00DD6B50" w:rsidRPr="00896D96" w:rsidRDefault="00DD6B50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6027" w14:textId="77777777" w:rsidR="00DD6B50" w:rsidRDefault="00DD6B50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389319AE" w14:textId="7777777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DA0A5" w14:textId="77777777" w:rsidR="00DD6B50" w:rsidRDefault="00DD6B50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7BE2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71CF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CA78" w14:textId="77777777" w:rsidR="00DD6B50" w:rsidRDefault="00DD6B5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35A3473E" w14:textId="77777777" w:rsidR="00DD6B50" w:rsidRDefault="00DD6B50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F3B5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4CF4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238E" w14:textId="77777777" w:rsidR="00DD6B50" w:rsidRDefault="00DD6B50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BC2E" w14:textId="77777777" w:rsidR="00DD6B50" w:rsidRPr="00896D96" w:rsidRDefault="00DD6B50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F007" w14:textId="77777777" w:rsidR="00DD6B50" w:rsidRDefault="00DD6B50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E4CF9A8" w14:textId="77777777" w:rsidR="00DD6B50" w:rsidRDefault="00DD6B50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5E89960D" w14:textId="77777777" w:rsidR="00DD6B50" w:rsidRDefault="00DD6B50" w:rsidP="00380064">
      <w:pPr>
        <w:pStyle w:val="Heading1"/>
        <w:spacing w:line="360" w:lineRule="auto"/>
      </w:pPr>
      <w:r>
        <w:t>LINIA 500</w:t>
      </w:r>
    </w:p>
    <w:p w14:paraId="5F4E4E28" w14:textId="77777777" w:rsidR="00DD6B50" w:rsidRPr="00071303" w:rsidRDefault="00DD6B50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D6B50" w14:paraId="5CE1A941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41C7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42B1" w14:textId="77777777" w:rsidR="00DD6B50" w:rsidRDefault="00DD6B5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14:paraId="2FF43A26" w14:textId="77777777" w:rsidR="00DD6B50" w:rsidRDefault="00DD6B5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7FF9" w14:textId="77777777" w:rsidR="00DD6B50" w:rsidRPr="00D33E71" w:rsidRDefault="00DD6B5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47D3" w14:textId="77777777" w:rsidR="00DD6B50" w:rsidRDefault="00DD6B5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14:paraId="27C157B9" w14:textId="77777777" w:rsidR="00DD6B50" w:rsidRDefault="00DD6B5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2787" w14:textId="77777777" w:rsidR="00DD6B50" w:rsidRDefault="00DD6B5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3F48" w14:textId="77777777" w:rsidR="00DD6B50" w:rsidRPr="00D33E71" w:rsidRDefault="00DD6B5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93CF" w14:textId="77777777" w:rsidR="00DD6B50" w:rsidRDefault="00DD6B5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4031" w14:textId="77777777" w:rsidR="00DD6B50" w:rsidRPr="00D33E71" w:rsidRDefault="00DD6B5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8964" w14:textId="77777777" w:rsidR="00DD6B50" w:rsidRDefault="00DD6B50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AA5407A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F9FB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E414" w14:textId="77777777" w:rsidR="00DD6B50" w:rsidRDefault="00DD6B5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C190" w14:textId="77777777" w:rsidR="00DD6B50" w:rsidRPr="00D33E71" w:rsidRDefault="00DD6B5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732D" w14:textId="77777777" w:rsidR="00DD6B50" w:rsidRDefault="00DD6B5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157F523A" w14:textId="77777777" w:rsidR="00DD6B50" w:rsidRDefault="00DD6B5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14:paraId="50823C7B" w14:textId="77777777" w:rsidR="00DD6B50" w:rsidRDefault="00DD6B5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2A7A" w14:textId="77777777" w:rsidR="00DD6B50" w:rsidRDefault="00DD6B5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E056476" w14:textId="77777777" w:rsidR="00DD6B50" w:rsidRDefault="00DD6B50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CA0C" w14:textId="77777777" w:rsidR="00DD6B50" w:rsidRPr="00D33E71" w:rsidRDefault="00DD6B5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1DA1" w14:textId="77777777" w:rsidR="00DD6B50" w:rsidRDefault="00DD6B5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7949" w14:textId="77777777" w:rsidR="00DD6B50" w:rsidRPr="00D33E71" w:rsidRDefault="00DD6B5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D084" w14:textId="77777777" w:rsidR="00DD6B50" w:rsidRDefault="00DD6B50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8BA79F3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7125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76B3" w14:textId="77777777" w:rsidR="00DD6B50" w:rsidRDefault="00DD6B5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9E32" w14:textId="77777777" w:rsidR="00DD6B50" w:rsidRPr="00D33E71" w:rsidRDefault="00DD6B5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D707" w14:textId="77777777" w:rsidR="00DD6B50" w:rsidRDefault="00DD6B50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20C512D8" w14:textId="77777777" w:rsidR="00DD6B50" w:rsidRDefault="00DD6B5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4370A024" w14:textId="77777777" w:rsidR="00DD6B50" w:rsidRDefault="00DD6B50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5D58" w14:textId="77777777" w:rsidR="00DD6B50" w:rsidRDefault="00DD6B5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14:paraId="1F55D1C3" w14:textId="77777777" w:rsidR="00DD6B50" w:rsidRDefault="00DD6B5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E2AF" w14:textId="77777777" w:rsidR="00DD6B50" w:rsidRPr="00D33E71" w:rsidRDefault="00DD6B5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19EF" w14:textId="77777777" w:rsidR="00DD6B50" w:rsidRDefault="00DD6B50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AECE" w14:textId="77777777" w:rsidR="00DD6B50" w:rsidRPr="00D33E71" w:rsidRDefault="00DD6B50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EB88" w14:textId="77777777" w:rsidR="00DD6B50" w:rsidRDefault="00DD6B50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E5E9BBA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4C4D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E476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12C56F71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FD18" w14:textId="77777777" w:rsidR="00DD6B50" w:rsidRPr="00D33E71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60A8" w14:textId="77777777" w:rsidR="00DD6B50" w:rsidRPr="0008670B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022AC5D5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14:paraId="3DF423B7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0B2F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E389" w14:textId="77777777" w:rsidR="00DD6B50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FA53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3038" w14:textId="77777777" w:rsidR="00DD6B50" w:rsidRPr="00D33E71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CE1A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D298CF1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1813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3ACA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1F77" w14:textId="77777777" w:rsidR="00DD6B50" w:rsidRPr="00D33E71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E808" w14:textId="77777777" w:rsidR="00DD6B50" w:rsidRPr="0008670B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23863F8B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14:paraId="704079A8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0AC7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721A" w14:textId="77777777" w:rsidR="00DD6B50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0206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534A6AF5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1D7B" w14:textId="77777777" w:rsidR="00DD6B50" w:rsidRPr="00D33E71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E7C7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:rsidRPr="00456545" w14:paraId="2D784802" w14:textId="77777777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0D69D" w14:textId="77777777" w:rsidR="00DD6B50" w:rsidRPr="00456545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0F71" w14:textId="77777777" w:rsidR="00DD6B50" w:rsidRPr="00456545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23B1" w14:textId="77777777" w:rsidR="00DD6B50" w:rsidRPr="00D33E71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F547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0CA24C35" w14:textId="77777777" w:rsidR="00DD6B50" w:rsidRPr="00456545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558F" w14:textId="77777777" w:rsidR="00DD6B50" w:rsidRPr="00456545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33A6" w14:textId="77777777" w:rsidR="00DD6B50" w:rsidRPr="00D33E71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6C4D" w14:textId="77777777" w:rsidR="00DD6B50" w:rsidRPr="00456545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AFB2" w14:textId="77777777" w:rsidR="00DD6B50" w:rsidRPr="00D33E71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24D1" w14:textId="77777777" w:rsidR="00DD6B50" w:rsidRPr="00456545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:rsidRPr="00456545" w14:paraId="6874AD60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F45A5" w14:textId="77777777" w:rsidR="00DD6B50" w:rsidRPr="00456545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D1BD" w14:textId="77777777" w:rsidR="00DD6B50" w:rsidRPr="00456545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10CE" w14:textId="77777777" w:rsidR="00DD6B50" w:rsidRPr="00D33E71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A42D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69F2170E" w14:textId="77777777" w:rsidR="00DD6B50" w:rsidRPr="00456545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6395" w14:textId="77777777" w:rsidR="00DD6B50" w:rsidRPr="00456545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0965" w14:textId="77777777" w:rsidR="00DD6B50" w:rsidRPr="00D33E71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3F5C" w14:textId="77777777" w:rsidR="00DD6B50" w:rsidRPr="00456545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73D4" w14:textId="77777777" w:rsidR="00DD6B50" w:rsidRPr="00D33E71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69D3" w14:textId="77777777" w:rsidR="00DD6B50" w:rsidRPr="00456545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:rsidRPr="00456545" w14:paraId="5A197FA1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C2107" w14:textId="77777777" w:rsidR="00DD6B50" w:rsidRPr="00456545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EBA0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6D8B2A0C" w14:textId="77777777" w:rsidR="00DD6B50" w:rsidRPr="00456545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EECC" w14:textId="77777777" w:rsidR="00DD6B50" w:rsidRPr="00D33E71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B2E5" w14:textId="77777777" w:rsidR="00DD6B50" w:rsidRDefault="00DD6B50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46D4CA2A" w14:textId="77777777" w:rsidR="00DD6B50" w:rsidRDefault="00DD6B50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9854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BE03" w14:textId="77777777" w:rsidR="00DD6B50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375C" w14:textId="77777777" w:rsidR="00DD6B50" w:rsidRPr="00456545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75BA" w14:textId="77777777" w:rsidR="00DD6B50" w:rsidRPr="00D33E71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27FB" w14:textId="77777777" w:rsidR="00DD6B50" w:rsidRPr="00456545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D6B50" w:rsidRPr="00456545" w14:paraId="59165E00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22D37" w14:textId="77777777" w:rsidR="00DD6B50" w:rsidRPr="00456545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55C5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086048A7" w14:textId="77777777" w:rsidR="00DD6B50" w:rsidRPr="00456545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D939" w14:textId="77777777" w:rsidR="00DD6B50" w:rsidRPr="00D33E71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6680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12E23404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2625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FEC2" w14:textId="77777777" w:rsidR="00DD6B50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1D7C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645F030C" w14:textId="77777777" w:rsidR="00DD6B50" w:rsidRPr="00456545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DDDE" w14:textId="77777777" w:rsidR="00DD6B50" w:rsidRPr="00D33E71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66D0" w14:textId="77777777" w:rsidR="00DD6B50" w:rsidRPr="004143AF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D35193F" w14:textId="77777777" w:rsidR="00DD6B50" w:rsidRPr="00A3090B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:rsidRPr="00456545" w14:paraId="6040CE30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11737" w14:textId="77777777" w:rsidR="00DD6B50" w:rsidRPr="00456545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846D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3591" w14:textId="77777777" w:rsidR="00DD6B50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F224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0E9E093A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14:paraId="5FD4A7BF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14:paraId="7C3434A2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1A6B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668B" w14:textId="77777777" w:rsidR="00DD6B50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BD15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14:paraId="2F9ABF9F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0D4D" w14:textId="77777777" w:rsidR="00DD6B50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3B50" w14:textId="77777777" w:rsidR="00DD6B50" w:rsidRPr="00377D08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D5149A" w14:textId="77777777" w:rsidR="00DD6B50" w:rsidRPr="00377D08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14:paraId="428415B0" w14:textId="77777777" w:rsidR="00DD6B50" w:rsidRPr="004143AF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DD6B50" w:rsidRPr="00456545" w14:paraId="2F5E8128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2EBB1" w14:textId="77777777" w:rsidR="00DD6B50" w:rsidRPr="00456545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C07E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576C" w14:textId="77777777" w:rsidR="00DD6B50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A62C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14:paraId="5136BAF4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FBBB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42FC0DA6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758A" w14:textId="77777777" w:rsidR="00DD6B50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1FF9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826D" w14:textId="77777777" w:rsidR="00DD6B50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69E3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27FE96" w14:textId="77777777" w:rsidR="00DD6B50" w:rsidRPr="005F21B7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DD6B50" w:rsidRPr="00456545" w14:paraId="4C3F3A31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DAC01" w14:textId="77777777" w:rsidR="00DD6B50" w:rsidRPr="00456545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7F59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6322" w14:textId="77777777" w:rsidR="00DD6B50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D51D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14:paraId="25D57122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F6A7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31401B38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EFD1" w14:textId="77777777" w:rsidR="00DD6B50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C871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74A4" w14:textId="77777777" w:rsidR="00DD6B50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6609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F4326C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DD6B50" w:rsidRPr="00456545" w14:paraId="280E899B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84570" w14:textId="77777777" w:rsidR="00DD6B50" w:rsidRPr="00456545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B925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AA04" w14:textId="77777777" w:rsidR="00DD6B50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32AB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14:paraId="527EB472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49A9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015FC6D8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F5E7" w14:textId="77777777" w:rsidR="00DD6B50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89EB" w14:textId="77777777" w:rsidR="00DD6B50" w:rsidRDefault="00DD6B50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C9FF" w14:textId="77777777" w:rsidR="00DD6B50" w:rsidRDefault="00DD6B50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1C5E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8F2F17" w14:textId="77777777" w:rsidR="00DD6B50" w:rsidRDefault="00DD6B50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DD6B50" w:rsidRPr="00456545" w14:paraId="5CED965C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1C9B6" w14:textId="77777777" w:rsidR="00DD6B50" w:rsidRPr="00456545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331E" w14:textId="77777777" w:rsidR="00DD6B50" w:rsidRDefault="00DD6B5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E43B" w14:textId="77777777" w:rsidR="00DD6B50" w:rsidRDefault="00DD6B5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9F92" w14:textId="77777777" w:rsidR="00DD6B50" w:rsidRDefault="00DD6B50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7F4792B4" w14:textId="77777777" w:rsidR="00DD6B50" w:rsidRDefault="00DD6B50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0E88" w14:textId="77777777" w:rsidR="00DD6B50" w:rsidRDefault="00DD6B5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1D3E5D16" w14:textId="77777777" w:rsidR="00DD6B50" w:rsidRDefault="00DD6B5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DB32" w14:textId="77777777" w:rsidR="00DD6B50" w:rsidRDefault="00DD6B5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14EF" w14:textId="77777777" w:rsidR="00DD6B50" w:rsidRDefault="00DD6B50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F3C1" w14:textId="77777777" w:rsidR="00DD6B50" w:rsidRDefault="00DD6B50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38A2" w14:textId="77777777" w:rsidR="00DD6B50" w:rsidRDefault="00DD6B50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479311" w14:textId="77777777" w:rsidR="00DD6B50" w:rsidRDefault="00DD6B50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14:paraId="51E1C273" w14:textId="77777777" w:rsidR="00DD6B50" w:rsidRDefault="00DD6B50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DD6B50" w:rsidRPr="00456545" w14:paraId="35253EC1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E266F" w14:textId="77777777" w:rsidR="00DD6B50" w:rsidRPr="00456545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3017" w14:textId="77777777" w:rsidR="00DD6B50" w:rsidRDefault="00DD6B5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2F12ABF0" w14:textId="77777777" w:rsidR="00DD6B50" w:rsidRDefault="00DD6B5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D7E5" w14:textId="77777777" w:rsidR="00DD6B50" w:rsidRDefault="00DD6B5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77DD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14:paraId="0E17FC94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8272" w14:textId="77777777" w:rsidR="00DD6B50" w:rsidRDefault="00DD6B5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3098" w14:textId="77777777" w:rsidR="00DD6B50" w:rsidRDefault="00DD6B5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279C" w14:textId="77777777" w:rsidR="00DD6B50" w:rsidRDefault="00DD6B5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79437731" w14:textId="77777777" w:rsidR="00DD6B50" w:rsidRDefault="00DD6B5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85BE" w14:textId="77777777" w:rsidR="00DD6B50" w:rsidRDefault="00DD6B5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9613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41152D7" w14:textId="7777777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54282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719C" w14:textId="77777777" w:rsidR="00DD6B50" w:rsidRDefault="00DD6B5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353A" w14:textId="77777777" w:rsidR="00DD6B50" w:rsidRPr="00D33E71" w:rsidRDefault="00DD6B5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DDD2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226C7C8F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476D" w14:textId="77777777" w:rsidR="00DD6B50" w:rsidRDefault="00DD6B5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14:paraId="2E07F365" w14:textId="77777777" w:rsidR="00DD6B50" w:rsidRDefault="00DD6B5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14:paraId="02113885" w14:textId="77777777" w:rsidR="00DD6B50" w:rsidRDefault="00DD6B5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FD16" w14:textId="77777777" w:rsidR="00DD6B50" w:rsidRPr="00D33E71" w:rsidRDefault="00DD6B5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2CBA" w14:textId="77777777" w:rsidR="00DD6B50" w:rsidRDefault="00DD6B5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D675" w14:textId="77777777" w:rsidR="00DD6B50" w:rsidRPr="00D33E71" w:rsidRDefault="00DD6B5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F5C8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17EB1A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3A3039D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14:paraId="3FCE563B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69CEF81D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DD6B50" w14:paraId="3CCFAA5F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3E7EE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8FE6" w14:textId="77777777" w:rsidR="00DD6B50" w:rsidRDefault="00DD6B5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1663" w14:textId="77777777" w:rsidR="00DD6B50" w:rsidRPr="00D33E71" w:rsidRDefault="00DD6B5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B7C6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765FD84E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1D13" w14:textId="77777777" w:rsidR="00DD6B50" w:rsidRDefault="00DD6B5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73A3BBD" w14:textId="77777777" w:rsidR="00DD6B50" w:rsidRDefault="00DD6B5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14:paraId="1012B9B3" w14:textId="77777777" w:rsidR="00DD6B50" w:rsidRDefault="00DD6B5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BB34" w14:textId="77777777" w:rsidR="00DD6B50" w:rsidRDefault="00DD6B5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960D" w14:textId="77777777" w:rsidR="00DD6B50" w:rsidRDefault="00DD6B5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5A98" w14:textId="77777777" w:rsidR="00DD6B50" w:rsidRPr="00D33E71" w:rsidRDefault="00DD6B5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6C4F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04EC8A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14:paraId="77F33BCD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14:paraId="494A273A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DD6B50" w14:paraId="7B83A75C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7D13D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B2A7" w14:textId="77777777" w:rsidR="00DD6B50" w:rsidRDefault="00DD6B5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14:paraId="2B7C91ED" w14:textId="77777777" w:rsidR="00DD6B50" w:rsidRDefault="00DD6B5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0218" w14:textId="77777777" w:rsidR="00DD6B50" w:rsidRPr="00D33E71" w:rsidRDefault="00DD6B5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3A1E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037A8438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14:paraId="0E2EFA71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66F7" w14:textId="77777777" w:rsidR="00DD6B50" w:rsidRDefault="00DD6B5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E820" w14:textId="77777777" w:rsidR="00DD6B50" w:rsidRDefault="00DD6B5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D7A8" w14:textId="77777777" w:rsidR="00DD6B50" w:rsidRDefault="00DD6B50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458A" w14:textId="77777777" w:rsidR="00DD6B50" w:rsidRPr="00D33E71" w:rsidRDefault="00DD6B50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7C33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548BCA" w14:textId="77777777" w:rsidR="00DD6B50" w:rsidRDefault="00DD6B50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DD6B50" w14:paraId="01A4552F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8729B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534A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1374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0D40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62E12E5C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73BC5EA7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27B4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E1C2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A03F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128+700</w:t>
            </w:r>
          </w:p>
          <w:p w14:paraId="30AC89BF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3DB3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E9A5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4, 20, 22 și 40 Cap Y.</w:t>
            </w:r>
          </w:p>
        </w:tc>
      </w:tr>
      <w:tr w:rsidR="00DD6B50" w14:paraId="6BB15FF5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49177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4E35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14:paraId="161E33A4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D76C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1098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5CD16033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5B38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5341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AB45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5AEB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D5F2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65BD1B04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B18F1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8E6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553C99E7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1680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EF56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79BA90FA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C5C1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2533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F62F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4F0D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87BB" w14:textId="77777777" w:rsidR="00DD6B50" w:rsidRPr="004143AF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D3FDAE4" w14:textId="77777777" w:rsidR="00DD6B50" w:rsidRPr="004143AF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EFFF5EF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25F84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167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4A1E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4E24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3980B4FD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15C5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E175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3CDE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014CD1C4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F9C2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7219" w14:textId="77777777" w:rsidR="00DD6B50" w:rsidRPr="004143AF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48720BE" w14:textId="77777777" w:rsidR="00DD6B50" w:rsidRPr="004143AF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577CA4E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AB4A8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5AEA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7A3B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FE41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14:paraId="0E40CEC5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162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FE61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C720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E215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EFBC" w14:textId="77777777" w:rsidR="00DD6B50" w:rsidRPr="004143AF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D6B50" w14:paraId="068A91F0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8BEFE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FA02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C923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1637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6A7805EF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8661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07F0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4DB7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14:paraId="333342EB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F841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A902" w14:textId="77777777" w:rsidR="00DD6B50" w:rsidRPr="004143AF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D6B50" w14:paraId="10B75638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D605C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576D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DEAB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1971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619FDD4A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468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C9C4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2F6F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76E2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B9D6" w14:textId="77777777" w:rsidR="00DD6B50" w:rsidRPr="00534A55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786F26D" w14:textId="77777777" w:rsidR="00DD6B50" w:rsidRPr="00534A55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F0F1577" w14:textId="77777777" w:rsidR="00DD6B50" w:rsidRPr="004143AF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DD6B50" w14:paraId="5B0FA108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3499B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A00B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8C94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E7A6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24DBBC00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06A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B094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EB2A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9C73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BAB9" w14:textId="77777777" w:rsidR="00DD6B50" w:rsidRPr="00534A55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76627F8" w14:textId="77777777" w:rsidR="00DD6B50" w:rsidRPr="00534A55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51829FE" w14:textId="77777777" w:rsidR="00DD6B50" w:rsidRPr="00534A55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DD6B50" w14:paraId="45CFC188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18CBF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30E3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4278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B7F2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14:paraId="7DDC7F89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B14E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C93D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0314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14:paraId="343AC88B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51C4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A871" w14:textId="77777777" w:rsidR="00DD6B50" w:rsidRPr="004143AF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D6B50" w14:paraId="2D556BD6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04703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184E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367C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1E31" w14:textId="77777777" w:rsidR="00DD6B50" w:rsidRPr="000C4604" w:rsidRDefault="00DD6B50" w:rsidP="00BE3ADC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3444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DADCED8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14:paraId="0FE532E1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8ADF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827F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3B26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E1B1" w14:textId="77777777" w:rsidR="00DD6B50" w:rsidRPr="000C4604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9F028AE" w14:textId="77777777" w:rsidR="00DD6B50" w:rsidRPr="004143AF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DD6B50" w14:paraId="5FF2A3C8" w14:textId="77777777" w:rsidTr="00B344F2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6B54D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2C88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23E9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9EED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2A22B88D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B385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B4ED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F078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0A0BF58D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E06B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1334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D6B50" w14:paraId="15A5FF72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20D17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189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44E59F7E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6C8E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5DDF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13CF2F7F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0E5DDBCE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41C617F2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7BE6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105A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38D2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87E3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E0C3" w14:textId="77777777" w:rsidR="00DD6B50" w:rsidRPr="00BB30B6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8AB8CC2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3843A1E1" w14:textId="77777777" w:rsidR="00DD6B50" w:rsidRPr="004143AF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DD6B50" w14:paraId="66BA00A7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56F90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B52A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DB88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D0FD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14:paraId="36B358EC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1580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9915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7C57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FAE9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864C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CE56D3B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7E7DB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603A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563B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E203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14:paraId="449958FE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E230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2414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E88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14:paraId="2DDE9E5F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6ABE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D8C2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36351C29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C59B5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5676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6043C14F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E8BD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69DC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F68A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C8E6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054E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8043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7F00" w14:textId="77777777" w:rsidR="00DD6B50" w:rsidRPr="000C4604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DD6B50" w14:paraId="0D5F2A0C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61FB8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B2FA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188F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E377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2AF1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29CE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9DE7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72216721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5062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6897" w14:textId="77777777" w:rsidR="00DD6B50" w:rsidRPr="000C4604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DD6B50" w14:paraId="791670D3" w14:textId="7777777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CC2E3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3E9B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18C7865F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979F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6F93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14:paraId="312038D0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584F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92E3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CD2E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3BB738D3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CBB1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4BBA" w14:textId="77777777" w:rsidR="00DD6B50" w:rsidRPr="004143AF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16FCCF3" w14:textId="77777777" w:rsidR="00DD6B50" w:rsidRPr="006C1F61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6E15721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34ABB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E058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6D5965E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8299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F13C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14:paraId="11B879D8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0E4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F6EA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342A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4A0A2233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CA95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779D" w14:textId="77777777" w:rsidR="00DD6B50" w:rsidRPr="004143AF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87FB8CC" w14:textId="77777777" w:rsidR="00DD6B50" w:rsidRPr="00D84BDE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A635686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871EB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118D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25890526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3BC1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1064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7D6D856C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69CE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017D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09C7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EA51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E2CB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D6B50" w14:paraId="1E4020C3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AFED1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4AE0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60FE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E696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4B2EDB23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B4F7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4D1C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FBC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4F7A85AB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D2AE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23B8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D6B50" w14:paraId="51129CE4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5A74B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A28B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6E1D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0A2D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214F50AB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6E4F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52C3C3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DB71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6274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E543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357A" w14:textId="77777777" w:rsidR="00DD6B50" w:rsidRPr="00534C03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D643FA5" w14:textId="77777777" w:rsidR="00DD6B50" w:rsidRPr="00534C03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9EA6ADF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DD6B50" w14:paraId="56510C49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9B34A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FD44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7DA3FC4E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3E0A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C94B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14:paraId="221A1CE9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E83D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64F3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6A43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5F9B57B8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1458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6064" w14:textId="77777777" w:rsidR="00DD6B50" w:rsidRPr="004143AF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DDCAFCC" w14:textId="77777777" w:rsidR="00DD6B50" w:rsidRPr="00D84BDE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440F5BC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12AED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C135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14:paraId="1E48D284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D7A2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5F36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8DA49AD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14:paraId="09492807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452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7E68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11F5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A3FF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25C2" w14:textId="77777777" w:rsidR="00DD6B50" w:rsidRPr="001F07B1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BF75F31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14:paraId="4C0B9ADD" w14:textId="77777777" w:rsidR="00DD6B50" w:rsidRPr="004143AF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DD6B50" w14:paraId="141FFFBF" w14:textId="7777777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02B40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1D21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3D99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02C7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2A17139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64F5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D0AEF42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9251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F103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D3CA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9BBC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14:paraId="401873B5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14:paraId="051BBCA0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DD6B50" w14:paraId="20E5950D" w14:textId="7777777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31004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23D2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1C3C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07AE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BB08EE7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14F3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09B90CE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29A5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6D9E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1599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6831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A294A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14:paraId="26FF0813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D6B50" w14:paraId="1F4BB98A" w14:textId="7777777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3C687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E25E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E1E6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25C5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C57E203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7936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E4EA93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0110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9FC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3EE8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3668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4DEB61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DD6B50" w14:paraId="089E7D42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999AE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8B0A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EEE1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E51C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91945EE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7E60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E438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0CCA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700E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BEA7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10BFEC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14:paraId="339F7D81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D6B50" w14:paraId="3C19C02E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7F3B7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89C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3A8A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9B66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AEC54AC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224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B951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2DFF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53BE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A480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D07B5F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DD6B50" w14:paraId="332F0F00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E884A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6815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C85F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96B8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7C1B8C7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A361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7BA881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E1F9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04D2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AD53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3C78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14:paraId="4BFC900D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DD6B50" w14:paraId="1B9AFF43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F4965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6BB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95B7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4A8D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288B820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603D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FD50256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98F4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77D8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83F1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92A9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323CA0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14:paraId="004CC129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D6B50" w14:paraId="6180F534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F7E1E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FF6B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8064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51F8" w14:textId="77777777" w:rsidR="00DD6B50" w:rsidRPr="006D3CE2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14:paraId="6B8B8888" w14:textId="77777777" w:rsidR="00DD6B50" w:rsidRPr="006D3CE2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C9C2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F729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B803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15F2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A9FF" w14:textId="77777777" w:rsidR="00DD6B50" w:rsidRPr="006D3CE2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187879D" w14:textId="77777777" w:rsidR="00DD6B50" w:rsidRPr="006D3CE2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14:paraId="176A3BB3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D6B50" w14:paraId="31CCA34C" w14:textId="7777777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BA80E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E49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8E4F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468B" w14:textId="77777777" w:rsidR="00DD6B50" w:rsidRPr="00AD0C48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31EEDCE" w14:textId="77777777" w:rsidR="00DD6B50" w:rsidRPr="00AD0C48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D13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2886C4B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6B5D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9AC3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0BB9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8CBA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359137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10B610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14:paraId="5F253770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D6B50" w14:paraId="545BDE7D" w14:textId="7777777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16BC3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C073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E6D9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0254" w14:textId="77777777" w:rsidR="00DD6B50" w:rsidRDefault="00DD6B50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AFD0EC8" w14:textId="77777777" w:rsidR="00DD6B50" w:rsidRDefault="00DD6B50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14:paraId="392CE653" w14:textId="77777777" w:rsidR="00DD6B50" w:rsidRDefault="00DD6B50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14:paraId="0A8CC590" w14:textId="77777777" w:rsidR="00DD6B50" w:rsidRPr="002532C4" w:rsidRDefault="00DD6B50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DCC2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E833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D1AE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E24A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282B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17DA0D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14:paraId="3A151C29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14:paraId="56E6190D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DD6B50" w14:paraId="713A066E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34849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016B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4B19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E721" w14:textId="77777777" w:rsidR="00DD6B50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3790D027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48FA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6C5E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5246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38A6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FD77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9A8ACE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14:paraId="7ECBF319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D6B50" w14:paraId="20EC3221" w14:textId="7777777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5B002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14E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4D31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3821" w14:textId="77777777" w:rsidR="00DD6B50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3609100C" w14:textId="77777777" w:rsidR="00DD6B50" w:rsidRPr="0037264C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6FD5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FF32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D937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C15C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D0F9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919F2B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14:paraId="1094361A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D6B50" w14:paraId="1CD894CB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BD5AF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6F2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A13C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41C1" w14:textId="77777777" w:rsidR="00DD6B50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77376379" w14:textId="77777777" w:rsidR="00DD6B50" w:rsidRPr="003A070D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1B6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47C2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DBA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9161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E572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980A87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DD6B50" w14:paraId="126C5355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0E89E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CA11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D1C2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C251" w14:textId="77777777" w:rsidR="00DD6B50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3A2651CD" w14:textId="77777777" w:rsidR="00DD6B50" w:rsidRPr="00F401CD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FE0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14:paraId="524A93EF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0AA0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4497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0BA1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F0DC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E90BCC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14:paraId="5A76962E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D6B50" w14:paraId="379AB2FB" w14:textId="7777777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59794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EF58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CFFF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38FD" w14:textId="77777777" w:rsidR="00DD6B50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64D0319" w14:textId="77777777" w:rsidR="00DD6B50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14:paraId="637CB0F8" w14:textId="77777777" w:rsidR="00DD6B50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009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B3A3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6E0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A988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CB40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B15866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14:paraId="48992E86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D6B50" w14:paraId="3EA9493A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11B07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BF33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D156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8080" w14:textId="77777777" w:rsidR="00DD6B50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14D66114" w14:textId="77777777" w:rsidR="00DD6B50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14:paraId="7F57070A" w14:textId="77777777" w:rsidR="00DD6B50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14:paraId="48B6157A" w14:textId="77777777" w:rsidR="00DD6B50" w:rsidRPr="002532C4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B321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A93E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8877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0802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1935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7ECFFB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14:paraId="4CFDC632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DD6B50" w14:paraId="6715D86B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B0078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09F5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14:paraId="1AD0DA57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0961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BCE9" w14:textId="77777777" w:rsidR="00DD6B50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2A3CF4FD" w14:textId="77777777" w:rsidR="00DD6B50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7F8F462E" w14:textId="77777777" w:rsidR="00DD6B50" w:rsidRDefault="00DD6B50" w:rsidP="00BE3ADC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3C5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73C3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A741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30EC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8C13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D1938A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DD6B50" w14:paraId="34BAF874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C5F0E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824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216E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5CFE" w14:textId="77777777" w:rsidR="00DD6B50" w:rsidRPr="002D1130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6E2D428E" w14:textId="77777777" w:rsidR="00DD6B50" w:rsidRPr="002D1130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595F29F6" w14:textId="77777777" w:rsidR="00DD6B50" w:rsidRPr="002D1130" w:rsidRDefault="00DD6B50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9D42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AD1D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1DF6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14:paraId="4052137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F023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26C3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A9DB96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14:paraId="5F59CDAD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13344AEE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14:paraId="582B4136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0E7189AA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DD6B50" w14:paraId="6F4C399D" w14:textId="7777777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4EBD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5EE8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D799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0950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5241F7EF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7CAB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74BA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DDC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362C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FAC4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14:paraId="370E27AA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14:paraId="35148557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DD6B50" w14:paraId="5D6BE868" w14:textId="7777777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B2229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6EEA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CFB1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741E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7BC4934A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74DF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5391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E99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593E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5E04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2A9E85AA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14:paraId="1E7A85CE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DD6B50" w14:paraId="1F0BEC06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FBCF2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3740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79F3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481B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20B5EBC8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256E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DBA2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9444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DA4E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C7DD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5A9847EB" w14:textId="77777777" w:rsidR="00DD6B50" w:rsidRPr="00CB3447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DD6B50" w14:paraId="62D0035E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A5A01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9834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D370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53A4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14:paraId="600BA067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89DA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4265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DA22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14:paraId="21E62218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C119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8F68" w14:textId="77777777" w:rsidR="00DD6B50" w:rsidRPr="004143AF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FFC72E2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667F4D0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E20FC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5CB4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5A94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BCE7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BB4B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14:paraId="72DCE9C2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BC8D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377A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1D62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1F2D" w14:textId="77777777" w:rsidR="00DD6B50" w:rsidRPr="004143AF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D6B50" w14:paraId="558322DD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7A5E1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8C2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14:paraId="79F528F5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28F4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EC7C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14:paraId="0F0934B4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A758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BF86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4887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3C83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1C6C" w14:textId="77777777" w:rsidR="00DD6B50" w:rsidRPr="00E34077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DD6B50" w14:paraId="7666C46E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D6B01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BC5D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FBB4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D98B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Săcuieni Roman</w:t>
            </w:r>
          </w:p>
          <w:p w14:paraId="0FA68955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4192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40A7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0C82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866F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146F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0E8CB89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AB58E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03B1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87DA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74EA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Săcuieni Roman – </w:t>
            </w:r>
          </w:p>
          <w:p w14:paraId="5837E9C2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A385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22AD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F5FB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Șantier Mobil 1000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5B52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6162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pe perioada lucrărilor RPc, fără S+D+Sărbători legale</w:t>
            </w:r>
          </w:p>
        </w:tc>
      </w:tr>
      <w:tr w:rsidR="00DD6B50" w14:paraId="5BFD6AF1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525EF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E92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B199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FD0B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6D43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4F40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0EAA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361+251</w:t>
            </w:r>
          </w:p>
          <w:p w14:paraId="44EA3D04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354+115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9133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4E0E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Ax St. Mircești și Ax st. Săbăoani, zilnic (inclusiv sâmbăta, duminica și sărbători legale) între orele 07.00 – 19.00</w:t>
            </w:r>
          </w:p>
        </w:tc>
      </w:tr>
      <w:tr w:rsidR="00DD6B50" w14:paraId="10806FEE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C8322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7230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762E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74EA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14:paraId="32780350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D76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2F64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CB0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5C48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1696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D43413C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2C578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556D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FF5A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07D8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212DD5BE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9F8E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FA01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D61A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5FD6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7E03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7B8FCCF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A7649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A00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9172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BF3F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3F9DAC87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8C50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A7AA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ECF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83A6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33C5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4C8CBA9" w14:textId="7777777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76EC9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E9D6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A842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CCF0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14:paraId="1EDDC850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7696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8423F2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D162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679B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7854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123F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7236B15" w14:textId="7777777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9E4E4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D824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CAB2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04E6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6F97DD85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1BB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A64AF7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DFDD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FE1E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C721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E4C7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5F3067A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FC55F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7E98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3FB9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6005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5F11790E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F4BD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82CAA7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3A55A42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59847DE7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ADEDE4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686A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98CD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D8B2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17FB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70C091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14:paraId="7F983FFB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14:paraId="0EDB8110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DD6B50" w14:paraId="09285078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C2A9F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E75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86D8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DED1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62BCC34D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56D5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1EDD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FD4B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0D93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8663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DD6B50" w14:paraId="6092C9BF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D087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A914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3C88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0633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35878F5F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F5DF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4C34FE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CAF7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45A3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6B3D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C1BB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290A5A5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81AB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82CB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8162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6C10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339D6506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6E66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E4D0305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14:paraId="3B7980A1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14:paraId="3F48619A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24DD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1CE8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DC54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5982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4392A63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877B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39A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59F8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5ACF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432A7743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2ACB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92C8557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C041B0A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448E56ED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AB86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FCF6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3592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F176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2EA1A3B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EECF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42AE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F1FD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5C84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14:paraId="0D0CF31F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A475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FF30" w14:textId="77777777" w:rsidR="00DD6B50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9062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BF10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C33F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277A96E" w14:textId="7777777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D3B2C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FCDA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E009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6C85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5DA22473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2C9D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855EE7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14:paraId="74966B8D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9A903C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14:paraId="74038CFC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A49F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3204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9D84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B787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80D897D" w14:textId="7777777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BD6AC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6C1D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501B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DECC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331BFA6C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D18F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0E2A00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0DAD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9139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F658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8879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B11658B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39E2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52CB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F85C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A742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15E24D8B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9AAD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14:paraId="28CB95C6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85E1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BE03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588C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DC6F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666AC1EF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4974" w14:textId="77777777" w:rsidR="00DD6B50" w:rsidRDefault="00DD6B50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DDAD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1D53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CD25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158BF609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14:paraId="356A78D5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5ABF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2349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6F73" w14:textId="77777777" w:rsidR="00DD6B50" w:rsidRDefault="00DD6B50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7702" w14:textId="77777777" w:rsidR="00DD6B50" w:rsidRPr="00D33E71" w:rsidRDefault="00DD6B50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2E3E" w14:textId="77777777" w:rsidR="00DD6B50" w:rsidRDefault="00DD6B50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89EDD9E" w14:textId="77777777" w:rsidR="00DD6B50" w:rsidRPr="00BA7DAE" w:rsidRDefault="00DD6B50" w:rsidP="000A5D7E">
      <w:pPr>
        <w:tabs>
          <w:tab w:val="left" w:pos="2748"/>
        </w:tabs>
        <w:rPr>
          <w:sz w:val="20"/>
          <w:lang w:val="ro-RO"/>
        </w:rPr>
      </w:pPr>
    </w:p>
    <w:p w14:paraId="3F450E1F" w14:textId="77777777" w:rsidR="00DD6B50" w:rsidRDefault="00DD6B50" w:rsidP="00E7698F">
      <w:pPr>
        <w:pStyle w:val="Heading1"/>
        <w:spacing w:line="360" w:lineRule="auto"/>
      </w:pPr>
      <w:r>
        <w:lastRenderedPageBreak/>
        <w:t>LINIA 504</w:t>
      </w:r>
    </w:p>
    <w:p w14:paraId="573B8357" w14:textId="77777777" w:rsidR="00DD6B50" w:rsidRPr="00A16A49" w:rsidRDefault="00DD6B50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D6B50" w14:paraId="24465047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A96C5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C833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259B350E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1C8C" w14:textId="77777777" w:rsidR="00DD6B50" w:rsidRDefault="00DD6B50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051E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45C3D12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A7F8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9310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889B" w14:textId="77777777" w:rsidR="00DD6B50" w:rsidRDefault="00DD6B5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7A34" w14:textId="77777777" w:rsidR="00DD6B50" w:rsidRDefault="00DD6B50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D2D7" w14:textId="77777777" w:rsidR="00DD6B50" w:rsidRDefault="00DD6B50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10D7538F" w14:textId="77777777" w:rsidR="00DD6B50" w:rsidRDefault="00DD6B50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2FAD3E93" w14:textId="77777777" w:rsidR="00DD6B50" w:rsidRPr="004C4194" w:rsidRDefault="00DD6B50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DD6B50" w14:paraId="0CCA994A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27ED6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9B12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971A9B3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1FA7" w14:textId="77777777" w:rsidR="00DD6B50" w:rsidRDefault="00DD6B50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36FE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5CD16259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D363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5BBF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A5F8" w14:textId="77777777" w:rsidR="00DD6B50" w:rsidRDefault="00DD6B5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2A01766" w14:textId="77777777" w:rsidR="00DD6B50" w:rsidRDefault="00DD6B5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8B03" w14:textId="77777777" w:rsidR="00DD6B50" w:rsidRDefault="00DD6B50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9561" w14:textId="77777777" w:rsidR="00DD6B50" w:rsidRPr="004C4194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D6B50" w14:paraId="4A2947C1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7576A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6BCD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7FB2" w14:textId="77777777" w:rsidR="00DD6B50" w:rsidRDefault="00DD6B50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C2E7" w14:textId="77777777" w:rsidR="00DD6B50" w:rsidRDefault="00DD6B50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9FDFFD8" w14:textId="77777777" w:rsidR="00DD6B50" w:rsidRDefault="00DD6B50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D8D6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5BA4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6A82" w14:textId="77777777" w:rsidR="00DD6B50" w:rsidRDefault="00DD6B5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5C49E573" w14:textId="77777777" w:rsidR="00DD6B50" w:rsidRDefault="00DD6B50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6018" w14:textId="77777777" w:rsidR="00DD6B50" w:rsidRDefault="00DD6B50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4119" w14:textId="77777777" w:rsidR="00DD6B50" w:rsidRPr="004C4194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D6B50" w14:paraId="69BEAEDE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291A1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9126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D923979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8231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6439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68FB10D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3177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71BB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E210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F962C19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7BF9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C9F9" w14:textId="77777777" w:rsidR="00DD6B50" w:rsidRPr="004C4194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7F4734BA" w14:textId="77777777" w:rsidR="00DD6B50" w:rsidRPr="00D0576C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F95DCE8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758AF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09D6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55E4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1578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9E0905C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470EE540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9B33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A9EC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BDFE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8B66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7E88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A366F94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87E48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6D5F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877D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A62B" w14:textId="77777777" w:rsidR="00DD6B50" w:rsidRDefault="00DD6B50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23A9EB4" w14:textId="77777777" w:rsidR="00DD6B50" w:rsidRDefault="00DD6B50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4C7C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1CDF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5919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F5DD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FAB3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D6B50" w14:paraId="2D71E472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376B3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AD7D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3CA7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748A" w14:textId="77777777" w:rsidR="00DD6B50" w:rsidRDefault="00DD6B50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CA78981" w14:textId="77777777" w:rsidR="00DD6B50" w:rsidRDefault="00DD6B50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FC9F" w14:textId="77777777" w:rsidR="00DD6B50" w:rsidRDefault="00DD6B50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22AC" w14:textId="77777777" w:rsidR="00DD6B50" w:rsidRPr="00D0473F" w:rsidRDefault="00DD6B5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0233" w14:textId="77777777" w:rsidR="00DD6B50" w:rsidRDefault="00DD6B5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FD40" w14:textId="77777777" w:rsidR="00DD6B50" w:rsidRPr="00D0473F" w:rsidRDefault="00DD6B5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45DC" w14:textId="77777777" w:rsidR="00DD6B50" w:rsidRDefault="00DD6B5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D6B50" w14:paraId="77DDED18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5A39A" w14:textId="77777777" w:rsidR="00DD6B50" w:rsidRDefault="00DD6B50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ECED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151A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763D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D15DC4D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3D28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F070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C86A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482C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ACA1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0E0884DE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D6B50" w14:paraId="23F4EB78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DB79E" w14:textId="77777777" w:rsidR="00DD6B50" w:rsidRDefault="00DD6B50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F2A7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CABB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4E83" w14:textId="77777777" w:rsidR="00DD6B50" w:rsidRDefault="00DD6B5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D74C49E" w14:textId="77777777" w:rsidR="00DD6B50" w:rsidRDefault="00DD6B5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B0C0" w14:textId="77777777" w:rsidR="00DD6B50" w:rsidRDefault="00DD6B5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76EF" w14:textId="77777777" w:rsidR="00DD6B50" w:rsidRPr="00D0473F" w:rsidRDefault="00DD6B5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B013" w14:textId="77777777" w:rsidR="00DD6B50" w:rsidRDefault="00DD6B5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AF7A" w14:textId="77777777" w:rsidR="00DD6B50" w:rsidRPr="00D0473F" w:rsidRDefault="00DD6B5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CEB5" w14:textId="77777777" w:rsidR="00DD6B50" w:rsidRDefault="00DD6B5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DD6B50" w14:paraId="69F2C657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A1BC9" w14:textId="77777777" w:rsidR="00DD6B50" w:rsidRDefault="00DD6B50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A28B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94FF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E70F" w14:textId="77777777" w:rsidR="00DD6B50" w:rsidRDefault="00DD6B5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55CFDEB" w14:textId="77777777" w:rsidR="00DD6B50" w:rsidRDefault="00DD6B5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078C" w14:textId="77777777" w:rsidR="00DD6B50" w:rsidRDefault="00DD6B50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6446" w14:textId="77777777" w:rsidR="00DD6B50" w:rsidRPr="00D0473F" w:rsidRDefault="00DD6B5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7FD0" w14:textId="77777777" w:rsidR="00DD6B50" w:rsidRDefault="00DD6B5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12C0" w14:textId="77777777" w:rsidR="00DD6B50" w:rsidRPr="00D0473F" w:rsidRDefault="00DD6B5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0E77" w14:textId="77777777" w:rsidR="00DD6B50" w:rsidRDefault="00DD6B50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DD6B50" w14:paraId="0C325274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FF304" w14:textId="77777777" w:rsidR="00DD6B50" w:rsidRDefault="00DD6B50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9A25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7867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BDBE" w14:textId="77777777" w:rsidR="00DD6B50" w:rsidRDefault="00DD6B5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EDEEFF4" w14:textId="77777777" w:rsidR="00DD6B50" w:rsidRDefault="00DD6B50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1386" w14:textId="77777777" w:rsidR="00DD6B50" w:rsidRDefault="00DD6B50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01B1C7" w14:textId="77777777" w:rsidR="00DD6B50" w:rsidRDefault="00DD6B50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FEAD" w14:textId="77777777" w:rsidR="00DD6B50" w:rsidRPr="00D0473F" w:rsidRDefault="00DD6B5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1573" w14:textId="77777777" w:rsidR="00DD6B50" w:rsidRDefault="00DD6B5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DE7B" w14:textId="77777777" w:rsidR="00DD6B50" w:rsidRPr="00D0473F" w:rsidRDefault="00DD6B5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D858" w14:textId="77777777" w:rsidR="00DD6B50" w:rsidRDefault="00DD6B5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6BA82A3" w14:textId="77777777" w:rsidR="00DD6B50" w:rsidRDefault="00DD6B5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DD6B50" w14:paraId="148F3CDB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1D834" w14:textId="77777777" w:rsidR="00DD6B50" w:rsidRDefault="00DD6B50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EEDF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D2C2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1114" w14:textId="77777777" w:rsidR="00DD6B50" w:rsidRDefault="00DD6B50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DA8F360" w14:textId="77777777" w:rsidR="00DD6B50" w:rsidRDefault="00DD6B50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6BCF" w14:textId="77777777" w:rsidR="00DD6B50" w:rsidRDefault="00DD6B50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6DDE68" w14:textId="77777777" w:rsidR="00DD6B50" w:rsidRDefault="00DD6B50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1F84" w14:textId="77777777" w:rsidR="00DD6B50" w:rsidRPr="00D0473F" w:rsidRDefault="00DD6B5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B55D" w14:textId="77777777" w:rsidR="00DD6B50" w:rsidRDefault="00DD6B50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8348" w14:textId="77777777" w:rsidR="00DD6B50" w:rsidRPr="00D0473F" w:rsidRDefault="00DD6B50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3A78" w14:textId="77777777" w:rsidR="00DD6B50" w:rsidRDefault="00DD6B50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B81FB38" w14:textId="77777777" w:rsidR="00DD6B50" w:rsidRDefault="00DD6B50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DD6B50" w14:paraId="09C26CD1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E6929" w14:textId="77777777" w:rsidR="00DD6B50" w:rsidRDefault="00DD6B50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2E4C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02BC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BA12" w14:textId="77777777" w:rsidR="00DD6B50" w:rsidRDefault="00DD6B50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759DFADC" w14:textId="77777777" w:rsidR="00DD6B50" w:rsidRDefault="00DD6B50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BE36" w14:textId="77777777" w:rsidR="00DD6B50" w:rsidRDefault="00DD6B50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F3DC" w14:textId="77777777" w:rsidR="00DD6B50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1B63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13755DFD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6F28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0681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32A0A960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53B43" w14:textId="77777777" w:rsidR="00DD6B50" w:rsidRDefault="00DD6B50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28B2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7CD906B6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60FD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A0E7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1859356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26C7" w14:textId="77777777" w:rsidR="00DD6B50" w:rsidRDefault="00DD6B50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86A6" w14:textId="77777777" w:rsidR="00DD6B50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466D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9F50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9721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3CF7BFB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EA04A" w14:textId="77777777" w:rsidR="00DD6B50" w:rsidRDefault="00DD6B50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1D9B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C4A3" w14:textId="77777777" w:rsidR="00DD6B50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6879" w14:textId="77777777" w:rsidR="00DD6B50" w:rsidRDefault="00DD6B50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C4CB9D6" w14:textId="77777777" w:rsidR="00DD6B50" w:rsidRDefault="00DD6B50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EBFB" w14:textId="77777777" w:rsidR="00DD6B50" w:rsidRDefault="00DD6B50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46E096" w14:textId="77777777" w:rsidR="00DD6B50" w:rsidRDefault="00DD6B50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C39E" w14:textId="77777777" w:rsidR="00DD6B50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583F" w14:textId="77777777" w:rsidR="00DD6B50" w:rsidRDefault="00DD6B50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262D" w14:textId="77777777" w:rsidR="00DD6B50" w:rsidRPr="00D0473F" w:rsidRDefault="00DD6B50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7C85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CFAA93" w14:textId="77777777" w:rsidR="00DD6B50" w:rsidRDefault="00DD6B50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DD6B50" w14:paraId="074DCF87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416F7" w14:textId="77777777" w:rsidR="00DD6B50" w:rsidRDefault="00DD6B50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BFD8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B190" w14:textId="77777777" w:rsidR="00DD6B50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B0F7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14AAA6E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085E" w14:textId="77777777" w:rsidR="00DD6B50" w:rsidRDefault="00DD6B5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42BFC8" w14:textId="77777777" w:rsidR="00DD6B50" w:rsidRDefault="00DD6B5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605A" w14:textId="77777777" w:rsidR="00DD6B50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50E8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C9FF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FCE6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60E56A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DD6B50" w14:paraId="108BA371" w14:textId="7777777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347A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FC44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B5A4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0EA6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755C761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9C3E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E5B8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8C99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B1BB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3F34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2B0F99CA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DD6B50" w14:paraId="3D057FB2" w14:textId="7777777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DD59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7B1F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1E91B4C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ED95" w14:textId="77777777" w:rsidR="00DD6B50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1EBB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275ACF37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3E4E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218E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4203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6FFE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2356" w14:textId="77777777" w:rsidR="00DD6B50" w:rsidRPr="004C4194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D6B50" w14:paraId="5BC349E8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0A742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4F6B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727C7770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ED0A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5B17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02B85FB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B524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0072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CB24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E09F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049C" w14:textId="77777777" w:rsidR="00DD6B50" w:rsidRPr="004C4194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B36AE23" w14:textId="77777777" w:rsidR="00DD6B50" w:rsidRPr="00D0576C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2EC82CE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73746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6B25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50EB47E0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499E" w14:textId="77777777" w:rsidR="00DD6B50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2C29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DC4DAD0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4711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0110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8AE5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42FD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CEE9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D6B50" w14:paraId="31BA4070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30197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AEC9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0F7E1FF3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7954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735E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741ADB3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699E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B814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9D66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2C7E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C0D4" w14:textId="77777777" w:rsidR="00DD6B50" w:rsidRPr="004C4194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54F63F3" w14:textId="77777777" w:rsidR="00DD6B50" w:rsidRPr="00D0576C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A97FFB0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6D663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7BAB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58E41195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5F64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4624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8627925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3E69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FDF0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B815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B393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0637" w14:textId="77777777" w:rsidR="00DD6B50" w:rsidRPr="004C4194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B09308B" w14:textId="77777777" w:rsidR="00DD6B50" w:rsidRPr="00D0576C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B433829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8EFCF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AF1D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66CEE059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96FE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4DE3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3DADF79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EEE9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4533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8660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EA57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E0CC" w14:textId="77777777" w:rsidR="00DD6B50" w:rsidRPr="004C4194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D15E01A" w14:textId="77777777" w:rsidR="00DD6B50" w:rsidRPr="00D0576C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420A19F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E5A54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35C3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4D63" w14:textId="77777777" w:rsidR="00DD6B50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96C0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F7AC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7CF7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F6C1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40F4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8769" w14:textId="77777777" w:rsidR="00DD6B50" w:rsidRPr="00E03C2B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4CDBEE1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DD6B50" w14:paraId="74A818BE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5091C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416C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1A29CCAA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561F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BE3A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27777E2E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6CA6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F027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C576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09AB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E21A" w14:textId="77777777" w:rsidR="00DD6B50" w:rsidRPr="004C4194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F06D862" w14:textId="77777777" w:rsidR="00DD6B50" w:rsidRPr="00D0576C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15B0138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A15A6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7F69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38FDAD98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80E0" w14:textId="77777777" w:rsidR="00DD6B50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F75A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7E0B19C6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B838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F66A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1195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4923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8C8B" w14:textId="77777777" w:rsidR="00DD6B50" w:rsidRPr="00E4349C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43E9F9E" w14:textId="77777777" w:rsidR="00DD6B50" w:rsidRPr="00E4349C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117E3243" w14:textId="77777777" w:rsidR="00DD6B50" w:rsidRPr="00E4349C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DD6B50" w14:paraId="5F9BC0B6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A82C2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15E8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0D603F6C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D96B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A6C7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F004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AD7C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3454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62E5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E9FA4" w14:textId="77777777" w:rsidR="00DD6B50" w:rsidRPr="004C4194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10F361D" w14:textId="77777777" w:rsidR="00DD6B50" w:rsidRPr="00D0576C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42ACA04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CFF93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951A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7CD5D318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38F4" w14:textId="77777777" w:rsidR="00DD6B50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BE96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614D4114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8C22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D576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D2EE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BDBD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76EE39" w14:textId="77777777" w:rsidR="00DD6B50" w:rsidRPr="000D6FC2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99DF67F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C062E4B" w14:textId="77777777" w:rsidR="00DD6B50" w:rsidRPr="000D6FC2" w:rsidRDefault="00DD6B50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D6B50" w14:paraId="175F10CA" w14:textId="7777777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4BBF7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DBA0" w14:textId="77777777" w:rsidR="00DD6B50" w:rsidRDefault="00DD6B50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652594B7" w14:textId="77777777" w:rsidR="00DD6B50" w:rsidRDefault="00DD6B50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199A" w14:textId="77777777" w:rsidR="00DD6B50" w:rsidRPr="00D0473F" w:rsidRDefault="00DD6B50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2315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704931B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284E" w14:textId="77777777" w:rsidR="00DD6B50" w:rsidRDefault="00DD6B5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2CB4" w14:textId="77777777" w:rsidR="00DD6B50" w:rsidRDefault="00DD6B50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AC50" w14:textId="77777777" w:rsidR="00DD6B50" w:rsidRDefault="00DD6B5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585E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1026" w14:textId="77777777" w:rsidR="00DD6B50" w:rsidRPr="004C4194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0EC6156" w14:textId="77777777" w:rsidR="00DD6B50" w:rsidRPr="00D0576C" w:rsidRDefault="00DD6B50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7F654EF" w14:textId="7777777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3C21E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BD3B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010A7374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D5A7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1719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75C2FE98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13F0" w14:textId="77777777" w:rsidR="00DD6B50" w:rsidRDefault="00DD6B5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CECE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8EE6" w14:textId="77777777" w:rsidR="00DD6B50" w:rsidRDefault="00DD6B5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F422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8975" w14:textId="77777777" w:rsidR="00DD6B50" w:rsidRPr="004C4194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7C6FD75" w14:textId="77777777" w:rsidR="00DD6B50" w:rsidRPr="00D0576C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B2F3686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53017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9EF9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38898E46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F72A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B0AB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43FF629E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20B7" w14:textId="77777777" w:rsidR="00DD6B50" w:rsidRDefault="00DD6B50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D3BC" w14:textId="77777777" w:rsidR="00DD6B50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C988" w14:textId="77777777" w:rsidR="00DD6B50" w:rsidRDefault="00DD6B50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5886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D8A9" w14:textId="77777777" w:rsidR="00DD6B50" w:rsidRPr="004C4194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94585EA" w14:textId="77777777" w:rsidR="00DD6B50" w:rsidRPr="00D0576C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A50B19F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AEB0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6118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6A8E904F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288C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7ABE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6BACBCD6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5AA5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645B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A691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C24B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B910" w14:textId="77777777" w:rsidR="00DD6B50" w:rsidRPr="004C4194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37D55C7" w14:textId="77777777" w:rsidR="00DD6B50" w:rsidRPr="00D0576C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B644E12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040A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E752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2003" w14:textId="77777777" w:rsidR="00DD6B50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EA3B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B3BBCC9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65AD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8505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15AA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F68D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1FE3" w14:textId="77777777" w:rsidR="00DD6B50" w:rsidRPr="00423757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92D4F2A" w14:textId="77777777" w:rsidR="00DD6B50" w:rsidRPr="00423757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A42AFEF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DD6B50" w14:paraId="7AF24019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F843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CF39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8FFB" w14:textId="77777777" w:rsidR="00DD6B50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6B99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D799722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E94A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9221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B216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D560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A68E" w14:textId="77777777" w:rsidR="00DD6B50" w:rsidRPr="00F94F88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C377E4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5FDB4BA7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DD6B50" w14:paraId="171633A8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F7A4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3276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105A9137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B53B" w14:textId="77777777" w:rsidR="00DD6B50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98DC" w14:textId="77777777" w:rsidR="00DD6B50" w:rsidRDefault="00DD6B50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87F16A7" w14:textId="77777777" w:rsidR="00DD6B50" w:rsidRDefault="00DD6B50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B959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330A" w14:textId="77777777" w:rsidR="00DD6B50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112E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BFA5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DDAE" w14:textId="77777777" w:rsidR="00DD6B50" w:rsidRPr="00F94F88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BE7E20E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86688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5995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63036B5D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BE82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2E0A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711DA94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01EF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0113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E1CF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ACF9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B715" w14:textId="77777777" w:rsidR="00DD6B50" w:rsidRPr="004C4194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33E6651" w14:textId="77777777" w:rsidR="00DD6B50" w:rsidRPr="00D0576C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530626F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80881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1967" w14:textId="77777777" w:rsidR="00DD6B50" w:rsidRDefault="00DD6B50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4468" w14:textId="77777777" w:rsidR="00DD6B50" w:rsidRDefault="00DD6B50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2844" w14:textId="77777777" w:rsidR="00DD6B50" w:rsidRDefault="00DD6B50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946A" w14:textId="77777777" w:rsidR="00DD6B50" w:rsidRDefault="00DD6B50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A628CEF" w14:textId="77777777" w:rsidR="00DD6B50" w:rsidRDefault="00DD6B50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41C59247" w14:textId="77777777" w:rsidR="00DD6B50" w:rsidRDefault="00DD6B50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3898562" w14:textId="77777777" w:rsidR="00DD6B50" w:rsidRDefault="00DD6B50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DCEE767" w14:textId="77777777" w:rsidR="00DD6B50" w:rsidRDefault="00DD6B50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3C59" w14:textId="77777777" w:rsidR="00DD6B50" w:rsidRPr="00D0473F" w:rsidRDefault="00DD6B50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0BAE" w14:textId="77777777" w:rsidR="00DD6B50" w:rsidRDefault="00DD6B50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FAE2" w14:textId="77777777" w:rsidR="00DD6B50" w:rsidRPr="00D0473F" w:rsidRDefault="00DD6B50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A6CB" w14:textId="77777777" w:rsidR="00DD6B50" w:rsidRPr="006E4685" w:rsidRDefault="00DD6B50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1313C75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D0801" w14:textId="77777777" w:rsidR="00DD6B50" w:rsidRDefault="00DD6B50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D35F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C885" w14:textId="77777777" w:rsidR="00DD6B50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4418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79F4C40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CEC92" w14:textId="77777777" w:rsidR="00DD6B50" w:rsidRDefault="00DD6B50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D4C7528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4A62" w14:textId="77777777" w:rsidR="00DD6B50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7D0D" w14:textId="77777777" w:rsidR="00DD6B50" w:rsidRDefault="00DD6B50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2155" w14:textId="77777777" w:rsidR="00DD6B50" w:rsidRPr="00D0473F" w:rsidRDefault="00DD6B50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89E7" w14:textId="77777777" w:rsidR="00DD6B50" w:rsidRDefault="00DD6B50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38E930AB" w14:textId="77777777" w:rsidR="00DD6B50" w:rsidRDefault="00DD6B50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0272AB5" w14:textId="77777777" w:rsidR="00DD6B50" w:rsidRDefault="00DD6B50" w:rsidP="00EE4C95">
      <w:pPr>
        <w:pStyle w:val="Heading1"/>
        <w:spacing w:line="360" w:lineRule="auto"/>
      </w:pPr>
      <w:r>
        <w:t>LINIA 507</w:t>
      </w:r>
    </w:p>
    <w:p w14:paraId="199E2352" w14:textId="77777777" w:rsidR="00DD6B50" w:rsidRPr="006A4B24" w:rsidRDefault="00DD6B50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D6B50" w14:paraId="1AD4532D" w14:textId="7777777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DB1CA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8AA5" w14:textId="77777777" w:rsidR="00DD6B50" w:rsidRDefault="00DD6B5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A3E0" w14:textId="77777777" w:rsidR="00DD6B50" w:rsidRPr="002761C4" w:rsidRDefault="00DD6B5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8A3C" w14:textId="77777777" w:rsidR="00DD6B50" w:rsidRDefault="00DD6B5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40801309" w14:textId="77777777" w:rsidR="00DD6B50" w:rsidRDefault="00DD6B5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280C" w14:textId="77777777" w:rsidR="00DD6B50" w:rsidRDefault="00DD6B5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781DC9" w14:textId="77777777" w:rsidR="00DD6B50" w:rsidRDefault="00DD6B5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A885" w14:textId="77777777" w:rsidR="00DD6B50" w:rsidRPr="00E1695C" w:rsidRDefault="00DD6B5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E3EF" w14:textId="77777777" w:rsidR="00DD6B50" w:rsidRDefault="00DD6B5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3E0F" w14:textId="77777777" w:rsidR="00DD6B50" w:rsidRPr="002761C4" w:rsidRDefault="00DD6B5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B76A" w14:textId="77777777" w:rsidR="00DD6B50" w:rsidRDefault="00DD6B5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780741FC" w14:textId="77777777" w:rsidR="00DD6B50" w:rsidRDefault="00DD6B5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14:paraId="497B50B7" w14:textId="77777777" w:rsidR="00DD6B50" w:rsidRDefault="00DD6B50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DD6B50" w14:paraId="4C19B9CC" w14:textId="7777777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79EE4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7DDA" w14:textId="77777777" w:rsidR="00DD6B50" w:rsidRDefault="00DD6B5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D2B0" w14:textId="77777777" w:rsidR="00DD6B50" w:rsidRPr="002761C4" w:rsidRDefault="00DD6B5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7026" w14:textId="77777777" w:rsidR="00DD6B50" w:rsidRDefault="00DD6B50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40491CD9" w14:textId="77777777" w:rsidR="00DD6B50" w:rsidRDefault="00DD6B50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8FC5" w14:textId="77777777" w:rsidR="00DD6B50" w:rsidRDefault="00DD6B50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6C485E" w14:textId="77777777" w:rsidR="00DD6B50" w:rsidRDefault="00DD6B50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02C8" w14:textId="77777777" w:rsidR="00DD6B50" w:rsidRPr="00E1695C" w:rsidRDefault="00DD6B5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9B2E" w14:textId="77777777" w:rsidR="00DD6B50" w:rsidRDefault="00DD6B5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1C89" w14:textId="77777777" w:rsidR="00DD6B50" w:rsidRPr="002761C4" w:rsidRDefault="00DD6B5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921B" w14:textId="77777777" w:rsidR="00DD6B50" w:rsidRDefault="00DD6B5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379AE396" w14:textId="77777777" w:rsidR="00DD6B50" w:rsidRDefault="00DD6B5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DD6B50" w14:paraId="2821255B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9ABD1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2933" w14:textId="77777777" w:rsidR="00DD6B50" w:rsidRDefault="00DD6B5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4CD1" w14:textId="77777777" w:rsidR="00DD6B50" w:rsidRPr="002761C4" w:rsidRDefault="00DD6B5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A5C0" w14:textId="77777777" w:rsidR="00DD6B50" w:rsidRDefault="00DD6B5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5DDC7696" w14:textId="77777777" w:rsidR="00DD6B50" w:rsidRDefault="00DD6B5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6DBE4F67" w14:textId="77777777" w:rsidR="00DD6B50" w:rsidRDefault="00DD6B5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0660" w14:textId="77777777" w:rsidR="00DD6B50" w:rsidRDefault="00DD6B50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5057" w14:textId="77777777" w:rsidR="00DD6B50" w:rsidRPr="00E1695C" w:rsidRDefault="00DD6B5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EDAE" w14:textId="77777777" w:rsidR="00DD6B50" w:rsidRDefault="00DD6B5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D80C" w14:textId="77777777" w:rsidR="00DD6B50" w:rsidRPr="002761C4" w:rsidRDefault="00DD6B5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01CD" w14:textId="77777777" w:rsidR="00DD6B50" w:rsidRDefault="00DD6B5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28ED36" w14:textId="77777777" w:rsidR="00DD6B50" w:rsidRDefault="00DD6B5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DD6B50" w14:paraId="294DB0E6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2EDC0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A27B" w14:textId="77777777" w:rsidR="00DD6B50" w:rsidRDefault="00DD6B5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297150AE" w14:textId="77777777" w:rsidR="00DD6B50" w:rsidRDefault="00DD6B5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F0C2" w14:textId="77777777" w:rsidR="00DD6B50" w:rsidRPr="002761C4" w:rsidRDefault="00DD6B5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429B" w14:textId="77777777" w:rsidR="00DD6B50" w:rsidRDefault="00DD6B5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FF2A" w14:textId="77777777" w:rsidR="00DD6B50" w:rsidRDefault="00DD6B50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B358" w14:textId="77777777" w:rsidR="00DD6B50" w:rsidRPr="00E1695C" w:rsidRDefault="00DD6B5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FC93" w14:textId="77777777" w:rsidR="00DD6B50" w:rsidRDefault="00DD6B5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89CA" w14:textId="77777777" w:rsidR="00DD6B50" w:rsidRPr="002761C4" w:rsidRDefault="00DD6B5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E3ED" w14:textId="77777777" w:rsidR="00DD6B50" w:rsidRDefault="00DD6B5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</w:t>
            </w:r>
          </w:p>
        </w:tc>
      </w:tr>
      <w:tr w:rsidR="00DD6B50" w14:paraId="666D9CC8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82B11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F7E8" w14:textId="77777777" w:rsidR="00DD6B50" w:rsidRDefault="00DD6B5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32C3" w14:textId="77777777" w:rsidR="00DD6B50" w:rsidRDefault="00DD6B5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0E26" w14:textId="77777777" w:rsidR="00DD6B50" w:rsidRDefault="00DD6B5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14:paraId="65C6A132" w14:textId="77777777" w:rsidR="00DD6B50" w:rsidRDefault="00DD6B5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E065" w14:textId="77777777" w:rsidR="00DD6B50" w:rsidRDefault="00DD6B50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4561" w14:textId="77777777" w:rsidR="00DD6B50" w:rsidRPr="00E1695C" w:rsidRDefault="00DD6B5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670B" w14:textId="77777777" w:rsidR="00DD6B50" w:rsidRDefault="00DD6B5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CB70" w14:textId="77777777" w:rsidR="00DD6B50" w:rsidRPr="002761C4" w:rsidRDefault="00DD6B5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7B99" w14:textId="77777777" w:rsidR="00DD6B50" w:rsidRDefault="00DD6B50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9B6C3E2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49CC5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EB90" w14:textId="77777777" w:rsidR="00DD6B50" w:rsidRDefault="00DD6B5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CBFBD6C" w14:textId="77777777" w:rsidR="00DD6B50" w:rsidRDefault="00DD6B5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32D27E00" w14:textId="77777777" w:rsidR="00DD6B50" w:rsidRDefault="00DD6B5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14:paraId="50388E74" w14:textId="77777777" w:rsidR="00DD6B50" w:rsidRDefault="00DD6B5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EAC8" w14:textId="77777777" w:rsidR="00DD6B50" w:rsidRDefault="00DD6B5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D10D" w14:textId="77777777" w:rsidR="00DD6B50" w:rsidRDefault="00DD6B5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7934A3C1" w14:textId="77777777" w:rsidR="00DD6B50" w:rsidRDefault="00DD6B50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209E" w14:textId="77777777" w:rsidR="00DD6B50" w:rsidRDefault="00DD6B50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30D4" w14:textId="77777777" w:rsidR="00DD6B50" w:rsidRDefault="00DD6B5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105A" w14:textId="77777777" w:rsidR="00DD6B50" w:rsidRDefault="00DD6B50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36A5" w14:textId="77777777" w:rsidR="00DD6B50" w:rsidRPr="002761C4" w:rsidRDefault="00DD6B50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2BA3" w14:textId="77777777" w:rsidR="00DD6B50" w:rsidRDefault="00DD6B5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21E4E1EF" w14:textId="77777777" w:rsidR="00DD6B50" w:rsidRDefault="00DD6B5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4BC5FDE" w14:textId="77777777" w:rsidR="00DD6B50" w:rsidRDefault="00DD6B5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2F685A6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56EB8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7CD6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4C2D81D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31E9971E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14:paraId="695737C8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E459" w14:textId="77777777" w:rsidR="00DD6B50" w:rsidRDefault="00DD6B5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0B5C" w14:textId="77777777" w:rsidR="00DD6B50" w:rsidRDefault="00DD6B50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382CD13E" w14:textId="77777777" w:rsidR="00DD6B50" w:rsidRDefault="00DD6B50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0513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83AA" w14:textId="77777777" w:rsidR="00DD6B50" w:rsidRDefault="00DD6B5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01D4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D929" w14:textId="77777777" w:rsidR="00DD6B50" w:rsidRPr="002761C4" w:rsidRDefault="00DD6B5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EE1C" w14:textId="77777777" w:rsidR="00DD6B50" w:rsidRDefault="00DD6B5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21737773" w14:textId="77777777" w:rsidR="00DD6B50" w:rsidRDefault="00DD6B5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5BA30FF" w14:textId="77777777" w:rsidR="00DD6B50" w:rsidRDefault="00DD6B5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FB51471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1F112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091E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697CABF9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54C2" w14:textId="77777777" w:rsidR="00DD6B50" w:rsidRDefault="00DD6B5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867E" w14:textId="77777777" w:rsidR="00DD6B50" w:rsidRDefault="00DD6B50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12427EE5" w14:textId="77777777" w:rsidR="00DD6B50" w:rsidRDefault="00DD6B50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D8FB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DB17" w14:textId="77777777" w:rsidR="00DD6B50" w:rsidRDefault="00DD6B5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ED41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9FAB" w14:textId="77777777" w:rsidR="00DD6B50" w:rsidRPr="002761C4" w:rsidRDefault="00DD6B5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40C9" w14:textId="77777777" w:rsidR="00DD6B50" w:rsidRDefault="00DD6B5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144915F0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E2073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A249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0551A171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1424" w14:textId="77777777" w:rsidR="00DD6B50" w:rsidRDefault="00DD6B5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635F" w14:textId="77777777" w:rsidR="00DD6B50" w:rsidRDefault="00DD6B50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0061197E" w14:textId="77777777" w:rsidR="00DD6B50" w:rsidRDefault="00DD6B50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B26B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7CD4" w14:textId="77777777" w:rsidR="00DD6B50" w:rsidRDefault="00DD6B5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9D97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9C1E" w14:textId="77777777" w:rsidR="00DD6B50" w:rsidRPr="002761C4" w:rsidRDefault="00DD6B5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2B3F" w14:textId="77777777" w:rsidR="00DD6B50" w:rsidRDefault="00DD6B5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3B8A2125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DB4A04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4D46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6A85DC2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421A175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14:paraId="293BF85F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1971" w14:textId="77777777" w:rsidR="00DD6B50" w:rsidRDefault="00DD6B5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0873" w14:textId="77777777" w:rsidR="00DD6B50" w:rsidRDefault="00DD6B50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6DEDFC1E" w14:textId="77777777" w:rsidR="00DD6B50" w:rsidRDefault="00DD6B50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EAA8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0E45" w14:textId="77777777" w:rsidR="00DD6B50" w:rsidRDefault="00DD6B5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1B60" w14:textId="77777777" w:rsidR="00DD6B50" w:rsidRDefault="00DD6B50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EF17" w14:textId="77777777" w:rsidR="00DD6B50" w:rsidRPr="002761C4" w:rsidRDefault="00DD6B50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2E8E" w14:textId="77777777" w:rsidR="00DD6B50" w:rsidRDefault="00DD6B5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60D9D853" w14:textId="77777777" w:rsidR="00DD6B50" w:rsidRDefault="00DD6B5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04CC0B8" w14:textId="77777777" w:rsidR="00DD6B50" w:rsidRDefault="00DD6B50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4149F8B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65B2A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221E" w14:textId="77777777" w:rsidR="00DD6B50" w:rsidRDefault="00DD6B50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93CA" w14:textId="77777777" w:rsidR="00DD6B50" w:rsidRDefault="00DD6B50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A3BF" w14:textId="77777777" w:rsidR="00DD6B50" w:rsidRDefault="00DD6B50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35859780" w14:textId="77777777" w:rsidR="00DD6B50" w:rsidRDefault="00DD6B50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DD6B" w14:textId="77777777" w:rsidR="00DD6B50" w:rsidRDefault="00DD6B50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3C7F" w14:textId="77777777" w:rsidR="00DD6B50" w:rsidRDefault="00DD6B50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99D3" w14:textId="77777777" w:rsidR="00DD6B50" w:rsidRDefault="00DD6B50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E448" w14:textId="77777777" w:rsidR="00DD6B50" w:rsidRPr="002761C4" w:rsidRDefault="00DD6B50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7393" w14:textId="77777777" w:rsidR="00DD6B50" w:rsidRDefault="00DD6B50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72AAF1" w14:textId="77777777" w:rsidR="00DD6B50" w:rsidRDefault="00DD6B50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DD6B50" w14:paraId="266EC603" w14:textId="7777777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94F9E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3C1D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E499" w14:textId="77777777" w:rsidR="00DD6B50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A709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50D8DBDC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6DBA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3423" w14:textId="77777777" w:rsidR="00DD6B50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0C10" w14:textId="77777777" w:rsidR="00DD6B50" w:rsidRDefault="00DD6B5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AA7E" w14:textId="77777777" w:rsidR="00DD6B50" w:rsidRPr="002761C4" w:rsidRDefault="00DD6B5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4DBD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14:paraId="0D94F45A" w14:textId="77777777" w:rsidR="00DD6B50" w:rsidRDefault="00DD6B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DD6B50" w14:paraId="1CC6E77C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F261A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7217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8A24" w14:textId="77777777" w:rsidR="00DD6B50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50E1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47A1C4B8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9FC9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ACCC" w14:textId="77777777" w:rsidR="00DD6B50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F297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5496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CE24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CC1823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DD6B50" w14:paraId="72B69FB4" w14:textId="7777777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B41B0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B4E8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1C6C" w14:textId="77777777" w:rsidR="00DD6B50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238B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5B5349D6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7561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CD86" w14:textId="77777777" w:rsidR="00DD6B50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6BDE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E37D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02F6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3C54F6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14:paraId="699420AE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DD6B50" w14:paraId="581EDF2D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9BD31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E3EE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4E40737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AF5963A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14:paraId="3A9139B0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F046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9762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14:paraId="4DA03815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6149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F753" w14:textId="77777777" w:rsidR="00DD6B50" w:rsidRPr="00E1695C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01C6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BB82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3502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CD14BD8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4576732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134013D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49E7C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CC6C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34F08C1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A0F8C76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14:paraId="318C551F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6053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36BA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4BC67109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3CAA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09CB" w14:textId="77777777" w:rsidR="00DD6B50" w:rsidRPr="00E1695C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87E4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F2D2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3694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4E2D93C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DB483E1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57F59EB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06B56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847B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14:paraId="1A612C0A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4ECE" w14:textId="77777777" w:rsidR="00DD6B50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0023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14:paraId="26392D9C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8CEA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E5A5" w14:textId="77777777" w:rsidR="00DD6B50" w:rsidRPr="00E1695C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AF80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A30F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3CF5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652FC882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98130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C8BC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79A93EA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02933A6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14:paraId="77AF579E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5365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FB12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50B4AFEA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7DB3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FFC3" w14:textId="77777777" w:rsidR="00DD6B50" w:rsidRPr="00E1695C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BD79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9881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8CFF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69FCB720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F0A3213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8B25C13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C199C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7593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2AE64A4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757B20F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14:paraId="0A56B20F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9D4D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6120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49DECD69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053F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FC09" w14:textId="77777777" w:rsidR="00DD6B50" w:rsidRPr="00E1695C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96F3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AC2B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9077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CA3EA76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766AAC7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4BA651B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31F31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6FEC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AE27166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C252688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14:paraId="5843E607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8458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E9BB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3B8C6288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CCB5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F24D" w14:textId="77777777" w:rsidR="00DD6B50" w:rsidRPr="00E1695C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56CE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E6B6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D810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333FD912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37759BD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D002661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56E2F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F5D1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D830666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6996F17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14:paraId="67479EE5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935A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CD91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4FF726C4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070B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02AB" w14:textId="77777777" w:rsidR="00DD6B50" w:rsidRPr="00E1695C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3383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F6D0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7BAD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71D38E2F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C02A852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6A6B24D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5A37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B6F1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EF8D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D04F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14:paraId="2306499B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9028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27FE" w14:textId="77777777" w:rsidR="00DD6B50" w:rsidRPr="00E1695C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36D5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5116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8C51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09C3A95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1AA1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571F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4A828CA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2318FD8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14:paraId="22682FBB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DFBE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4874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0CBF481C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15F8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7C9F" w14:textId="77777777" w:rsidR="00DD6B50" w:rsidRPr="00E1695C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BC12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F659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9F41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7026240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17FD85E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5EC2DD3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34F5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5D47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F134CD0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276ABD1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14:paraId="2DAA4C44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9049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3A94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566C158F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E7F8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C07A" w14:textId="77777777" w:rsidR="00DD6B50" w:rsidRPr="00E1695C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E8AE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2550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608E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4C55F00B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7E6A247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A355E92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BBB0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2615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A70B09F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034980F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14:paraId="4CBA3830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60E2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709A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0C73AE1F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9D93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E0BB" w14:textId="77777777" w:rsidR="00DD6B50" w:rsidRPr="00E1695C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0E9F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B570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750F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0CFA588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90E0729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A43F7D5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0D75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3C9D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174B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844C" w14:textId="77777777" w:rsidR="00DD6B50" w:rsidRDefault="00DD6B50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3AA30863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A153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9B15" w14:textId="77777777" w:rsidR="00DD6B50" w:rsidRPr="00E1695C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5BBC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EC60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F7BD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38B059BC" w14:textId="7777777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8EFA" w14:textId="77777777" w:rsidR="00DD6B50" w:rsidRDefault="00DD6B50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FC89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0D61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1495" w14:textId="77777777" w:rsidR="00DD6B50" w:rsidRDefault="00DD6B50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3A9989DF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FFA9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3ED374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F9E8" w14:textId="77777777" w:rsidR="00DD6B50" w:rsidRPr="00E1695C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215B" w14:textId="77777777" w:rsidR="00DD6B50" w:rsidRDefault="00DD6B50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855E" w14:textId="77777777" w:rsidR="00DD6B50" w:rsidRPr="002761C4" w:rsidRDefault="00DD6B50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0A71" w14:textId="77777777" w:rsidR="00DD6B50" w:rsidRDefault="00DD6B50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06F4A80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2CED639F" w14:textId="77777777" w:rsidR="00DD6B50" w:rsidRDefault="00DD6B50" w:rsidP="007E1810">
      <w:pPr>
        <w:pStyle w:val="Heading1"/>
        <w:spacing w:line="360" w:lineRule="auto"/>
      </w:pPr>
      <w:r>
        <w:t>LINIA 511</w:t>
      </w:r>
    </w:p>
    <w:p w14:paraId="2A1397B7" w14:textId="77777777" w:rsidR="00DD6B50" w:rsidRPr="009B4FEF" w:rsidRDefault="00DD6B50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D6B50" w14:paraId="4C9D081D" w14:textId="7777777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00FDC" w14:textId="77777777" w:rsidR="00DD6B50" w:rsidRDefault="00DD6B50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5699" w14:textId="77777777" w:rsidR="00DD6B50" w:rsidRDefault="00DD6B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DFBC" w14:textId="77777777" w:rsidR="00DD6B50" w:rsidRPr="00D33E71" w:rsidRDefault="00DD6B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F2F5" w14:textId="77777777" w:rsidR="00DD6B50" w:rsidRDefault="00DD6B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14637BAC" w14:textId="77777777" w:rsidR="00DD6B50" w:rsidRDefault="00DD6B5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20B8" w14:textId="77777777" w:rsidR="00DD6B50" w:rsidRDefault="00DD6B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5D00543" w14:textId="77777777" w:rsidR="00DD6B50" w:rsidRDefault="00DD6B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866D40C" w14:textId="77777777" w:rsidR="00DD6B50" w:rsidRDefault="00DD6B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1BE1C21A" w14:textId="77777777" w:rsidR="00DD6B50" w:rsidRDefault="00DD6B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2F18" w14:textId="77777777" w:rsidR="00DD6B50" w:rsidRPr="00D33E71" w:rsidRDefault="00DD6B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88C8" w14:textId="77777777" w:rsidR="00DD6B50" w:rsidRDefault="00DD6B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2B0F" w14:textId="77777777" w:rsidR="00DD6B50" w:rsidRPr="00D33E71" w:rsidRDefault="00DD6B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C674" w14:textId="77777777" w:rsidR="00DD6B50" w:rsidRPr="009E7CE7" w:rsidRDefault="00DD6B5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DD6B50" w14:paraId="6EAC4B57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D0E50" w14:textId="77777777" w:rsidR="00DD6B50" w:rsidRDefault="00DD6B50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DB5F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89DB" w14:textId="77777777" w:rsidR="00DD6B50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4ED4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14:paraId="24BC04AB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CC17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14:paraId="4BA1827E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E180A72" w14:textId="77777777" w:rsidR="00DD6B50" w:rsidRDefault="00DD6B50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75C1" w14:textId="77777777" w:rsidR="00DD6B50" w:rsidRPr="00F02EF7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4BC0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C809" w14:textId="77777777" w:rsidR="00DD6B50" w:rsidRPr="00BE2D76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DF75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5B35014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33F84" w14:textId="77777777" w:rsidR="00DD6B50" w:rsidRDefault="00DD6B50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8EFB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14:paraId="5DD21FD4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F064" w14:textId="77777777" w:rsidR="00DD6B50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0725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14:paraId="0538CF9E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8436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0513" w14:textId="77777777" w:rsidR="00DD6B50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94AD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8477" w14:textId="77777777" w:rsidR="00DD6B50" w:rsidRPr="00BE2D76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BE58" w14:textId="77777777" w:rsidR="00DD6B50" w:rsidRPr="00193954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AFA0C37" w14:textId="77777777" w:rsidR="00DD6B50" w:rsidRPr="00176852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66C0EE8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3EEA6" w14:textId="77777777" w:rsidR="00DD6B50" w:rsidRDefault="00DD6B50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38EA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1DFC" w14:textId="77777777" w:rsidR="00DD6B50" w:rsidRPr="002108A9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1021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01BDBC0D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6E3EE13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4750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6A89B4EE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FEF0BBE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4679" w14:textId="77777777" w:rsidR="00DD6B50" w:rsidRPr="00F02EF7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709C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1D03" w14:textId="77777777" w:rsidR="00DD6B50" w:rsidRPr="00BE2D76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DE2C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C1C6955" w14:textId="7777777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BAB6" w14:textId="77777777" w:rsidR="00DD6B50" w:rsidRDefault="00DD6B50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CF8F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4297" w14:textId="77777777" w:rsidR="00DD6B50" w:rsidRPr="002108A9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8A0D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14:paraId="3DCDE8F1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45B0" w14:textId="77777777" w:rsidR="00DD6B50" w:rsidRDefault="00DD6B50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14:paraId="64742622" w14:textId="77777777" w:rsidR="00DD6B50" w:rsidRDefault="00DD6B50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14:paraId="56E7E534" w14:textId="77777777" w:rsidR="00DD6B50" w:rsidRDefault="00DD6B50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14:paraId="1950E997" w14:textId="77777777" w:rsidR="00DD6B50" w:rsidRDefault="00DD6B50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F655" w14:textId="77777777" w:rsidR="00DD6B50" w:rsidRPr="00F02EF7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08BA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85FC" w14:textId="77777777" w:rsidR="00DD6B50" w:rsidRPr="00BE2D76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FA26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264DFEF" w14:textId="7777777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C070" w14:textId="77777777" w:rsidR="00DD6B50" w:rsidRDefault="00DD6B50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6B5E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D775" w14:textId="77777777" w:rsidR="00DD6B50" w:rsidRPr="002108A9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62F8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14:paraId="21DA982A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5574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3726F2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E9A8" w14:textId="77777777" w:rsidR="00DD6B50" w:rsidRPr="00F02EF7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A068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8F79" w14:textId="77777777" w:rsidR="00DD6B50" w:rsidRPr="00BE2D76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D8B2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449CDF5" w14:textId="7777777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FACCD" w14:textId="77777777" w:rsidR="00DD6B50" w:rsidRDefault="00DD6B50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15E1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37AC" w14:textId="77777777" w:rsidR="00DD6B50" w:rsidRPr="002108A9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A0A5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1140A7A5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2647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5A9E" w14:textId="77777777" w:rsidR="00DD6B50" w:rsidRPr="00F02EF7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3DBC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2313" w14:textId="77777777" w:rsidR="00DD6B50" w:rsidRPr="00BE2D76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5835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3F3B3FD9" w14:textId="7777777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F0EA4" w14:textId="77777777" w:rsidR="00DD6B50" w:rsidRDefault="00DD6B50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6CDC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3878" w14:textId="77777777" w:rsidR="00DD6B50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39E0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14:paraId="4529F787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14:paraId="7609D5E0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D86D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14:paraId="3BA1B6B9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AB0D" w14:textId="77777777" w:rsidR="00DD6B50" w:rsidRPr="00F02EF7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F560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540C" w14:textId="77777777" w:rsidR="00DD6B50" w:rsidRPr="00BE2D76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00B0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DAEE8DC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D2E7D" w14:textId="77777777" w:rsidR="00DD6B50" w:rsidRDefault="00DD6B50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5644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34E9" w14:textId="77777777" w:rsidR="00DD6B50" w:rsidRPr="002108A9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B00C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14:paraId="1A3BC1A9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2945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EA5F" w14:textId="77777777" w:rsidR="00DD6B50" w:rsidRPr="00F02EF7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2217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C105" w14:textId="77777777" w:rsidR="00DD6B50" w:rsidRPr="00BE2D76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AF9E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0265D12A" w14:textId="77777777" w:rsidTr="004C09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81D10" w14:textId="77777777" w:rsidR="00DD6B50" w:rsidRDefault="00DD6B50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B0D4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  <w:p w14:paraId="795F6976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D9C3" w14:textId="77777777" w:rsidR="00DD6B50" w:rsidRPr="002108A9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FE76" w14:textId="77777777" w:rsidR="00DD6B50" w:rsidRDefault="00DD6B50" w:rsidP="004C09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Leşu Ilvei - Poiana Ilvei și St. Poiana Ilvei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A891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A940" w14:textId="77777777" w:rsidR="00DD6B50" w:rsidRPr="00F02EF7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EFB6" w14:textId="77777777" w:rsidR="00DD6B50" w:rsidRDefault="00DD6B50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15E0" w14:textId="77777777" w:rsidR="00DD6B50" w:rsidRPr="00BE2D76" w:rsidRDefault="00DD6B50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F67C" w14:textId="77777777" w:rsidR="00DD6B50" w:rsidRDefault="00DD6B50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de 1000 Hz la paletele galbene.</w:t>
            </w:r>
          </w:p>
        </w:tc>
      </w:tr>
      <w:tr w:rsidR="00DD6B50" w14:paraId="50E7A331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5E1C5" w14:textId="77777777" w:rsidR="00DD6B50" w:rsidRDefault="00DD6B50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0E2C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8307" w14:textId="77777777" w:rsidR="00DD6B50" w:rsidRPr="002108A9" w:rsidRDefault="00DD6B5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839A" w14:textId="77777777" w:rsidR="00DD6B50" w:rsidRDefault="00DD6B5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14:paraId="0D737F8B" w14:textId="77777777" w:rsidR="00DD6B50" w:rsidRDefault="00DD6B5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14:paraId="22F0ADBF" w14:textId="77777777" w:rsidR="00DD6B50" w:rsidRDefault="00DD6B5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3F59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FF8ED55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1BB5B1F8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247933A3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8BEC510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D047" w14:textId="77777777" w:rsidR="00DD6B50" w:rsidRPr="00F02EF7" w:rsidRDefault="00DD6B5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08FD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998B" w14:textId="77777777" w:rsidR="00DD6B50" w:rsidRPr="00BE2D76" w:rsidRDefault="00DD6B5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35D9" w14:textId="77777777" w:rsidR="00DD6B50" w:rsidRDefault="00DD6B5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38A78E45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C7514" w14:textId="77777777" w:rsidR="00DD6B50" w:rsidRDefault="00DD6B50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57C9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737E" w14:textId="77777777" w:rsidR="00DD6B50" w:rsidRPr="002108A9" w:rsidRDefault="00DD6B5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6877" w14:textId="77777777" w:rsidR="00DD6B50" w:rsidRDefault="00DD6B5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ABB5FD7" w14:textId="77777777" w:rsidR="00DD6B50" w:rsidRDefault="00DD6B5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A74D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211730E8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11BBF865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334F26F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514591EC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DF7A" w14:textId="77777777" w:rsidR="00DD6B50" w:rsidRPr="00F02EF7" w:rsidRDefault="00DD6B5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35DD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6AE0" w14:textId="77777777" w:rsidR="00DD6B50" w:rsidRPr="00BE2D76" w:rsidRDefault="00DD6B5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FC80" w14:textId="77777777" w:rsidR="00DD6B50" w:rsidRDefault="00DD6B5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E64C32C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9C9C2" w14:textId="77777777" w:rsidR="00DD6B50" w:rsidRDefault="00DD6B50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BF0B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B8E0" w14:textId="77777777" w:rsidR="00DD6B50" w:rsidRPr="002108A9" w:rsidRDefault="00DD6B5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45D7" w14:textId="77777777" w:rsidR="00DD6B50" w:rsidRDefault="00DD6B5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63370220" w14:textId="77777777" w:rsidR="00DD6B50" w:rsidRDefault="00DD6B5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683B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7AC6" w14:textId="77777777" w:rsidR="00DD6B50" w:rsidRPr="00F02EF7" w:rsidRDefault="00DD6B5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C184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B8A5" w14:textId="77777777" w:rsidR="00DD6B50" w:rsidRPr="00BE2D76" w:rsidRDefault="00DD6B5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8E07" w14:textId="77777777" w:rsidR="00DD6B50" w:rsidRDefault="00DD6B5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D34E3B" w14:textId="77777777" w:rsidR="00DD6B50" w:rsidRDefault="00DD6B5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6CDCF0" w14:textId="77777777" w:rsidR="00DD6B50" w:rsidRDefault="00DD6B5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DD6B50" w14:paraId="32E446A1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03C9D" w14:textId="77777777" w:rsidR="00DD6B50" w:rsidRDefault="00DD6B50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0D68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155D" w14:textId="77777777" w:rsidR="00DD6B50" w:rsidRPr="002108A9" w:rsidRDefault="00DD6B5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6EAB" w14:textId="77777777" w:rsidR="00DD6B50" w:rsidRDefault="00DD6B5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6DF386D0" w14:textId="77777777" w:rsidR="00DD6B50" w:rsidRDefault="00DD6B50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BA99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0E3BC1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091E" w14:textId="77777777" w:rsidR="00DD6B50" w:rsidRDefault="00DD6B5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B1F8" w14:textId="77777777" w:rsidR="00DD6B50" w:rsidRDefault="00DD6B50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4A6A" w14:textId="77777777" w:rsidR="00DD6B50" w:rsidRPr="00BE2D76" w:rsidRDefault="00DD6B50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9DC0" w14:textId="77777777" w:rsidR="00DD6B50" w:rsidRDefault="00DD6B5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888F0B" w14:textId="77777777" w:rsidR="00DD6B50" w:rsidRDefault="00DD6B50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DD6B50" w14:paraId="7F4EFF19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659B7" w14:textId="77777777" w:rsidR="00DD6B50" w:rsidRDefault="00DD6B50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A968" w14:textId="77777777" w:rsidR="00DD6B50" w:rsidRDefault="00DD6B5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14:paraId="62DBD239" w14:textId="77777777" w:rsidR="00DD6B50" w:rsidRDefault="00DD6B5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AD93" w14:textId="77777777" w:rsidR="00DD6B50" w:rsidRPr="002108A9" w:rsidRDefault="00DD6B5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A437" w14:textId="77777777" w:rsidR="00DD6B50" w:rsidRDefault="00DD6B50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4C179437" w14:textId="77777777" w:rsidR="00DD6B50" w:rsidRDefault="00DD6B50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F1B3" w14:textId="77777777" w:rsidR="00DD6B50" w:rsidRDefault="00DD6B5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3333" w14:textId="77777777" w:rsidR="00DD6B50" w:rsidRDefault="00DD6B5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F6D5" w14:textId="77777777" w:rsidR="00DD6B50" w:rsidRDefault="00DD6B5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11E9" w14:textId="77777777" w:rsidR="00DD6B50" w:rsidRPr="00BE2D76" w:rsidRDefault="00DD6B5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EAE4" w14:textId="77777777" w:rsidR="00DD6B50" w:rsidRDefault="00DD6B50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65B431D5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D4CDC" w14:textId="77777777" w:rsidR="00DD6B50" w:rsidRDefault="00DD6B50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4140" w14:textId="77777777" w:rsidR="00DD6B50" w:rsidRDefault="00DD6B5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3055" w14:textId="77777777" w:rsidR="00DD6B50" w:rsidRPr="002108A9" w:rsidRDefault="00DD6B5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FEEC" w14:textId="77777777" w:rsidR="00DD6B50" w:rsidRDefault="00DD6B50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28989FF8" w14:textId="77777777" w:rsidR="00DD6B50" w:rsidRDefault="00DD6B50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A6B8" w14:textId="77777777" w:rsidR="00DD6B50" w:rsidRDefault="00DD6B5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231881C" w14:textId="77777777" w:rsidR="00DD6B50" w:rsidRDefault="00DD6B5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548C" w14:textId="77777777" w:rsidR="00DD6B50" w:rsidRDefault="00DD6B5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3615" w14:textId="77777777" w:rsidR="00DD6B50" w:rsidRDefault="00DD6B5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9872" w14:textId="77777777" w:rsidR="00DD6B50" w:rsidRPr="00BE2D76" w:rsidRDefault="00DD6B5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3EEE" w14:textId="77777777" w:rsidR="00DD6B50" w:rsidRDefault="00DD6B50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52117F" w14:textId="77777777" w:rsidR="00DD6B50" w:rsidRDefault="00DD6B50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75F13B" w14:textId="77777777" w:rsidR="00DD6B50" w:rsidRDefault="00DD6B50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DD6B50" w14:paraId="3688D4B1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8AA92" w14:textId="77777777" w:rsidR="00DD6B50" w:rsidRDefault="00DD6B50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75FD" w14:textId="77777777" w:rsidR="00DD6B50" w:rsidRDefault="00DD6B5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2150" w14:textId="77777777" w:rsidR="00DD6B50" w:rsidRPr="002108A9" w:rsidRDefault="00DD6B5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A897" w14:textId="77777777" w:rsidR="00DD6B50" w:rsidRDefault="00DD6B50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A39A158" w14:textId="77777777" w:rsidR="00DD6B50" w:rsidRDefault="00DD6B50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6371" w14:textId="77777777" w:rsidR="00DD6B50" w:rsidRDefault="00DD6B5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C1E9" w14:textId="77777777" w:rsidR="00DD6B50" w:rsidRPr="00F02EF7" w:rsidRDefault="00DD6B5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FC02" w14:textId="77777777" w:rsidR="00DD6B50" w:rsidRDefault="00DD6B5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B604" w14:textId="77777777" w:rsidR="00DD6B50" w:rsidRPr="00BE2D76" w:rsidRDefault="00DD6B5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7066" w14:textId="77777777" w:rsidR="00DD6B50" w:rsidRDefault="00DD6B50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1B9A891" w14:textId="7777777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69C3" w14:textId="77777777" w:rsidR="00DD6B50" w:rsidRDefault="00DD6B50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210D" w14:textId="77777777" w:rsidR="00DD6B50" w:rsidRDefault="00DD6B5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C6F1" w14:textId="77777777" w:rsidR="00DD6B50" w:rsidRPr="002108A9" w:rsidRDefault="00DD6B5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CF83" w14:textId="77777777" w:rsidR="00DD6B50" w:rsidRDefault="00DD6B50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B23A4C4" w14:textId="77777777" w:rsidR="00DD6B50" w:rsidRDefault="00DD6B50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B451" w14:textId="77777777" w:rsidR="00DD6B50" w:rsidRDefault="00DD6B5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5B59" w14:textId="77777777" w:rsidR="00DD6B50" w:rsidRPr="00F02EF7" w:rsidRDefault="00DD6B5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2999" w14:textId="77777777" w:rsidR="00DD6B50" w:rsidRDefault="00DD6B50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71E7" w14:textId="77777777" w:rsidR="00DD6B50" w:rsidRPr="00BE2D76" w:rsidRDefault="00DD6B50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81E9" w14:textId="77777777" w:rsidR="00DD6B50" w:rsidRDefault="00DD6B50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A848780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59628E8D" w14:textId="77777777" w:rsidR="00DD6B50" w:rsidRDefault="00DD6B50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35039974" w14:textId="77777777" w:rsidR="00DD6B50" w:rsidRDefault="00DD6B50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DD6B50" w14:paraId="11C18E46" w14:textId="7777777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2D5FF" w14:textId="77777777" w:rsidR="00DD6B50" w:rsidRDefault="00DD6B50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9630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A79F" w14:textId="77777777" w:rsidR="00DD6B50" w:rsidRDefault="00DD6B5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6616" w14:textId="77777777" w:rsidR="00DD6B50" w:rsidRDefault="00DD6B5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65CE4656" w14:textId="77777777" w:rsidR="00DD6B50" w:rsidRDefault="00DD6B5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441C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AB1B" w14:textId="77777777" w:rsidR="00DD6B50" w:rsidRDefault="00DD6B5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08D8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1EBB" w14:textId="77777777" w:rsidR="00DD6B50" w:rsidRDefault="00DD6B5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EB16" w14:textId="77777777" w:rsidR="00DD6B50" w:rsidRDefault="00DD6B5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01AB0AFA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BE0C1" w14:textId="77777777" w:rsidR="00DD6B50" w:rsidRDefault="00DD6B50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3756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B54E" w14:textId="77777777" w:rsidR="00DD6B50" w:rsidRDefault="00DD6B5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7416" w14:textId="77777777" w:rsidR="00DD6B50" w:rsidRDefault="00DD6B5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6B2B487B" w14:textId="77777777" w:rsidR="00DD6B50" w:rsidRDefault="00DD6B5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8460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4B5414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AE5712F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2F3403E6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98650A3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855C" w14:textId="77777777" w:rsidR="00DD6B50" w:rsidRDefault="00DD6B5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F5E9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BD2A" w14:textId="77777777" w:rsidR="00DD6B50" w:rsidRDefault="00DD6B5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E613" w14:textId="77777777" w:rsidR="00DD6B50" w:rsidRDefault="00DD6B5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9C63D60" w14:textId="77777777" w:rsidR="00DD6B50" w:rsidRDefault="00DD6B50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14:paraId="152D3085" w14:textId="77777777" w:rsidR="00DD6B50" w:rsidRDefault="00DD6B50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DD6B50" w14:paraId="227B1CA5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0D630" w14:textId="77777777" w:rsidR="00DD6B50" w:rsidRDefault="00DD6B50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C036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C11F" w14:textId="77777777" w:rsidR="00DD6B50" w:rsidRDefault="00DD6B5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6C26" w14:textId="77777777" w:rsidR="00DD6B50" w:rsidRDefault="00DD6B50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2EDDB5E3" w14:textId="77777777" w:rsidR="00DD6B50" w:rsidRDefault="00DD6B5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9544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1656" w14:textId="77777777" w:rsidR="00DD6B50" w:rsidRDefault="00DD6B5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C9C4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4D07" w14:textId="77777777" w:rsidR="00DD6B50" w:rsidRDefault="00DD6B5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E3CE" w14:textId="77777777" w:rsidR="00DD6B50" w:rsidRDefault="00DD6B5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DD6B50" w14:paraId="5D4B8FC4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6B25E" w14:textId="77777777" w:rsidR="00DD6B50" w:rsidRDefault="00DD6B50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A47A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BE7A" w14:textId="77777777" w:rsidR="00DD6B50" w:rsidRDefault="00DD6B5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2636" w14:textId="77777777" w:rsidR="00DD6B50" w:rsidRDefault="00DD6B5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3F89C1EE" w14:textId="77777777" w:rsidR="00DD6B50" w:rsidRDefault="00DD6B50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98E9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E721" w14:textId="77777777" w:rsidR="00DD6B50" w:rsidRDefault="00DD6B5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B793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7364" w14:textId="77777777" w:rsidR="00DD6B50" w:rsidRDefault="00DD6B5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C03D" w14:textId="77777777" w:rsidR="00DD6B50" w:rsidRDefault="00DD6B5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676468B2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74777" w14:textId="77777777" w:rsidR="00DD6B50" w:rsidRDefault="00DD6B50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8455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A47D" w14:textId="77777777" w:rsidR="00DD6B50" w:rsidRDefault="00DD6B5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5A1B" w14:textId="77777777" w:rsidR="00DD6B50" w:rsidRDefault="00DD6B5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14:paraId="018E79AE" w14:textId="77777777" w:rsidR="00DD6B50" w:rsidRDefault="00DD6B5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C0B5" w14:textId="77777777" w:rsidR="00DD6B50" w:rsidRDefault="00DD6B50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B7F2" w14:textId="77777777" w:rsidR="00DD6B50" w:rsidRDefault="00DD6B50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9C33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2FD6" w14:textId="77777777" w:rsidR="00DD6B50" w:rsidRDefault="00DD6B5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0062" w14:textId="77777777" w:rsidR="00DD6B50" w:rsidRDefault="00DD6B5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AC6FD80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15E3E" w14:textId="77777777" w:rsidR="00DD6B50" w:rsidRDefault="00DD6B50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2161" w14:textId="77777777" w:rsidR="00DD6B50" w:rsidRDefault="00DD6B50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4A32" w14:textId="77777777" w:rsidR="00DD6B50" w:rsidRDefault="00DD6B50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56B4" w14:textId="77777777" w:rsidR="00DD6B50" w:rsidRDefault="00DD6B50" w:rsidP="001735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F880" w14:textId="77777777" w:rsidR="00DD6B50" w:rsidRDefault="00DD6B50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40C8" w14:textId="77777777" w:rsidR="00DD6B50" w:rsidRDefault="00DD6B50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2348" w14:textId="77777777" w:rsidR="00DD6B50" w:rsidRDefault="00DD6B50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46D7" w14:textId="77777777" w:rsidR="00DD6B50" w:rsidRDefault="00DD6B50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7D19" w14:textId="77777777" w:rsidR="00DD6B50" w:rsidRDefault="00DD6B50" w:rsidP="001735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8D9D6DC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7F40A" w14:textId="77777777" w:rsidR="00DD6B50" w:rsidRDefault="00DD6B50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E39E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2940" w14:textId="77777777" w:rsidR="00DD6B50" w:rsidRDefault="00DD6B5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31AC" w14:textId="77777777" w:rsidR="00DD6B50" w:rsidRDefault="00DD6B5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27DB80E2" w14:textId="77777777" w:rsidR="00DD6B50" w:rsidRDefault="00DD6B50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1912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3E8A9F81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715FB24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87C4" w14:textId="77777777" w:rsidR="00DD6B50" w:rsidRDefault="00DD6B5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556E" w14:textId="77777777" w:rsidR="00DD6B50" w:rsidRDefault="00DD6B50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0DAA" w14:textId="77777777" w:rsidR="00DD6B50" w:rsidRDefault="00DD6B50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0F25" w14:textId="77777777" w:rsidR="00DD6B50" w:rsidRDefault="00DD6B50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8147649" w14:textId="77777777" w:rsidR="00DD6B50" w:rsidRDefault="00DD6B50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634E7777" w14:textId="77777777" w:rsidR="00DD6B50" w:rsidRDefault="00DD6B50" w:rsidP="00F04622">
      <w:pPr>
        <w:pStyle w:val="Heading1"/>
        <w:spacing w:line="360" w:lineRule="auto"/>
      </w:pPr>
      <w:r>
        <w:t>LINIA 600</w:t>
      </w:r>
    </w:p>
    <w:p w14:paraId="5449EA12" w14:textId="77777777" w:rsidR="00DD6B50" w:rsidRDefault="00DD6B50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D6B50" w14:paraId="7AB7BC27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58636" w14:textId="77777777" w:rsidR="00DD6B50" w:rsidRDefault="00DD6B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9F02" w14:textId="77777777" w:rsidR="00DD6B50" w:rsidRDefault="00DD6B5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14:paraId="7F52DDF3" w14:textId="77777777" w:rsidR="00DD6B50" w:rsidRDefault="00DD6B50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A565" w14:textId="77777777" w:rsidR="00DD6B50" w:rsidRDefault="00DD6B5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DFBE" w14:textId="77777777" w:rsidR="00DD6B50" w:rsidRDefault="00DD6B5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689663DF" w14:textId="77777777" w:rsidR="00DD6B50" w:rsidRDefault="00DD6B5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58C5" w14:textId="77777777" w:rsidR="00DD6B50" w:rsidRDefault="00DD6B5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79F2" w14:textId="77777777" w:rsidR="00DD6B50" w:rsidRPr="002F6CED" w:rsidRDefault="00DD6B5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26D5" w14:textId="77777777" w:rsidR="00DD6B50" w:rsidRDefault="00DD6B5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A520" w14:textId="77777777" w:rsidR="00DD6B50" w:rsidRPr="00C14131" w:rsidRDefault="00DD6B5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9E1B" w14:textId="77777777" w:rsidR="00DD6B50" w:rsidRPr="005D499E" w:rsidRDefault="00DD6B50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83E57B6" w14:textId="77777777" w:rsidR="00DD6B50" w:rsidRPr="009E2C90" w:rsidRDefault="00DD6B50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C9A778E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A189B" w14:textId="77777777" w:rsidR="00DD6B50" w:rsidRDefault="00DD6B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D6A2" w14:textId="77777777" w:rsidR="00DD6B50" w:rsidRDefault="00DD6B5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14:paraId="0E8D0D73" w14:textId="77777777" w:rsidR="00DD6B50" w:rsidRDefault="00DD6B5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AD59" w14:textId="77777777" w:rsidR="00DD6B50" w:rsidRDefault="00DD6B5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0E7E" w14:textId="77777777" w:rsidR="00DD6B50" w:rsidRDefault="00DD6B5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14:paraId="7D14C578" w14:textId="77777777" w:rsidR="00DD6B50" w:rsidRDefault="00DD6B50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9AA9" w14:textId="77777777" w:rsidR="00DD6B50" w:rsidRDefault="00DD6B5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07DC" w14:textId="77777777" w:rsidR="00DD6B50" w:rsidRPr="002F6CED" w:rsidRDefault="00DD6B5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3AD2" w14:textId="77777777" w:rsidR="00DD6B50" w:rsidRDefault="00DD6B50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5119" w14:textId="77777777" w:rsidR="00DD6B50" w:rsidRPr="00C14131" w:rsidRDefault="00DD6B50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F881" w14:textId="77777777" w:rsidR="00DD6B50" w:rsidRPr="00DD03D3" w:rsidRDefault="00DD6B50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D6B50" w14:paraId="5A87B782" w14:textId="77777777" w:rsidTr="000E40AF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964D0" w14:textId="77777777" w:rsidR="00DD6B50" w:rsidRDefault="00DD6B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84DD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14:paraId="076ECB29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9233" w14:textId="77777777" w:rsidR="00DD6B50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921B" w14:textId="77777777" w:rsidR="00DD6B50" w:rsidRDefault="00DD6B5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1706FF03" w14:textId="77777777" w:rsidR="00DD6B50" w:rsidRDefault="00DD6B5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CA78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0FCB" w14:textId="77777777" w:rsidR="00DD6B50" w:rsidRPr="002F6CED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D36A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4CDE" w14:textId="77777777" w:rsidR="00DD6B50" w:rsidRPr="00C14131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C5CD" w14:textId="77777777" w:rsidR="00DD6B50" w:rsidRPr="005D499E" w:rsidRDefault="00DD6B50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5842B8E" w14:textId="77777777" w:rsidR="00DD6B50" w:rsidRPr="009E2C90" w:rsidRDefault="00DD6B50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3C5344C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7D6A9" w14:textId="77777777" w:rsidR="00DD6B50" w:rsidRDefault="00DD6B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E278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14:paraId="5686DD99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25C7" w14:textId="77777777" w:rsidR="00DD6B50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0C0D" w14:textId="77777777" w:rsidR="00DD6B50" w:rsidRDefault="00DD6B50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6D691082" w14:textId="77777777" w:rsidR="00DD6B50" w:rsidRDefault="00DD6B50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377F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EF1C" w14:textId="77777777" w:rsidR="00DD6B50" w:rsidRPr="002F6CED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D546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9893" w14:textId="77777777" w:rsidR="00DD6B50" w:rsidRPr="00C14131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1772" w14:textId="77777777" w:rsidR="00DD6B50" w:rsidRPr="005D20EA" w:rsidRDefault="00DD6B50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DD6B50" w14:paraId="79B2317A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4372D" w14:textId="77777777" w:rsidR="00DD6B50" w:rsidRDefault="00DD6B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A4F2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14:paraId="1445AB76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95A6" w14:textId="77777777" w:rsidR="00DD6B50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DB97" w14:textId="77777777" w:rsidR="00DD6B50" w:rsidRDefault="00DD6B50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27712B57" w14:textId="77777777" w:rsidR="00DD6B50" w:rsidRDefault="00DD6B50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6945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4C8A" w14:textId="77777777" w:rsidR="00DD6B50" w:rsidRPr="002F6CED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271F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93B3" w14:textId="77777777" w:rsidR="00DD6B50" w:rsidRPr="00C14131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FFCA" w14:textId="77777777" w:rsidR="00DD6B50" w:rsidRPr="005D499E" w:rsidRDefault="00DD6B50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E9C9FFB" w14:textId="77777777" w:rsidR="00DD6B50" w:rsidRPr="009E2C90" w:rsidRDefault="00DD6B50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9668368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11898" w14:textId="77777777" w:rsidR="00DD6B50" w:rsidRDefault="00DD6B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620D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14:paraId="16F3569B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2F89" w14:textId="77777777" w:rsidR="00DD6B50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493A" w14:textId="77777777" w:rsidR="00DD6B50" w:rsidRDefault="00DD6B50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 –</w:t>
            </w:r>
          </w:p>
          <w:p w14:paraId="7B400138" w14:textId="77777777" w:rsidR="00DD6B50" w:rsidRDefault="00DD6B50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C8AA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FD65" w14:textId="77777777" w:rsidR="00DD6B50" w:rsidRPr="002F6CED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EB26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FA62" w14:textId="77777777" w:rsidR="00DD6B50" w:rsidRPr="00C14131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3275" w14:textId="77777777" w:rsidR="00DD6B50" w:rsidRPr="005D499E" w:rsidRDefault="00DD6B50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36D7678" w14:textId="77777777" w:rsidR="00DD6B50" w:rsidRPr="009E2C90" w:rsidRDefault="00DD6B50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9FDC851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BEDE6" w14:textId="77777777" w:rsidR="00DD6B50" w:rsidRDefault="00DD6B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3E1D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14:paraId="67C5A2CB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31CB" w14:textId="77777777" w:rsidR="00DD6B50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0FBD" w14:textId="77777777" w:rsidR="00DD6B50" w:rsidRDefault="00DD6B5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14:paraId="165A9B15" w14:textId="77777777" w:rsidR="00DD6B50" w:rsidRDefault="00DD6B5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2ACE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E0D3" w14:textId="77777777" w:rsidR="00DD6B50" w:rsidRPr="002F6CED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DD23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636C" w14:textId="77777777" w:rsidR="00DD6B50" w:rsidRPr="00C14131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3306" w14:textId="77777777" w:rsidR="00DD6B50" w:rsidRPr="005D499E" w:rsidRDefault="00DD6B50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BFC52B4" w14:textId="77777777" w:rsidR="00DD6B50" w:rsidRPr="009E2C90" w:rsidRDefault="00DD6B50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65CA585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A87E5" w14:textId="77777777" w:rsidR="00DD6B50" w:rsidRDefault="00DD6B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2613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14:paraId="1B8D5E21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C672" w14:textId="77777777" w:rsidR="00DD6B50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CE92" w14:textId="77777777" w:rsidR="00DD6B50" w:rsidRDefault="00DD6B5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71A1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2F56" w14:textId="77777777" w:rsidR="00DD6B50" w:rsidRPr="002F6CED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EE33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1351" w14:textId="77777777" w:rsidR="00DD6B50" w:rsidRPr="00C14131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B66A" w14:textId="77777777" w:rsidR="00DD6B50" w:rsidRDefault="00DD6B50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DD6B50" w14:paraId="38DEA511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6E0AE" w14:textId="77777777" w:rsidR="00DD6B50" w:rsidRDefault="00DD6B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5119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14:paraId="5E01F669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FB2E" w14:textId="77777777" w:rsidR="00DD6B50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CFCD" w14:textId="77777777" w:rsidR="00DD6B50" w:rsidRDefault="00DD6B5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DF3E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F310" w14:textId="77777777" w:rsidR="00DD6B50" w:rsidRPr="002F6CED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86BA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6637" w14:textId="77777777" w:rsidR="00DD6B50" w:rsidRPr="00C14131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FAE3" w14:textId="77777777" w:rsidR="00DD6B50" w:rsidRDefault="00DD6B50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DD6B50" w14:paraId="120ABA4C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F4568" w14:textId="77777777" w:rsidR="00DD6B50" w:rsidRDefault="00DD6B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8484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287+000</w:t>
            </w:r>
          </w:p>
          <w:p w14:paraId="75D69EB5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6F07" w14:textId="77777777" w:rsidR="00DD6B50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4153" w14:textId="77777777" w:rsidR="00DD6B50" w:rsidRDefault="00DD6B50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4B31E891" w14:textId="77777777" w:rsidR="00DD6B50" w:rsidRDefault="00DD6B50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CD3A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2003" w14:textId="77777777" w:rsidR="00DD6B50" w:rsidRPr="002F6CED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C2D1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C0D0" w14:textId="77777777" w:rsidR="00DD6B50" w:rsidRPr="00C14131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D331" w14:textId="77777777" w:rsidR="00DD6B50" w:rsidRDefault="00DD6B50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DD6B50" w14:paraId="254477FA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9B1A1" w14:textId="77777777" w:rsidR="00DD6B50" w:rsidRDefault="00DD6B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33EB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B4AF" w14:textId="77777777" w:rsidR="00DD6B50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7026" w14:textId="77777777" w:rsidR="00DD6B50" w:rsidRDefault="00DD6B5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lc. Zorleni - Crasna, linia 4 directă st. Crasna și </w:t>
            </w:r>
          </w:p>
          <w:p w14:paraId="622F1BB9" w14:textId="77777777" w:rsidR="00DD6B50" w:rsidRDefault="00DD6B50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71B5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1402" w14:textId="77777777" w:rsidR="00DD6B50" w:rsidRPr="002F6CED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4FBF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296+050</w:t>
            </w:r>
          </w:p>
          <w:p w14:paraId="3FCDFCA6" w14:textId="77777777" w:rsidR="00DD6B50" w:rsidRDefault="00DD6B50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30DD" w14:textId="77777777" w:rsidR="00DD6B50" w:rsidRPr="00C14131" w:rsidRDefault="00DD6B50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6FD8" w14:textId="77777777" w:rsidR="00DD6B50" w:rsidRDefault="00DD6B50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la paletele galbene</w:t>
            </w:r>
          </w:p>
        </w:tc>
      </w:tr>
      <w:tr w:rsidR="00DD6B50" w14:paraId="215B2653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B88BD" w14:textId="77777777" w:rsidR="00DD6B50" w:rsidRDefault="00DD6B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891D" w14:textId="77777777" w:rsidR="00DD6B50" w:rsidRDefault="00DD6B50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14:paraId="508DD7D4" w14:textId="77777777" w:rsidR="00DD6B50" w:rsidRDefault="00DD6B50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C5FE" w14:textId="77777777" w:rsidR="00DD6B50" w:rsidRDefault="00DD6B50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8347" w14:textId="77777777" w:rsidR="00DD6B50" w:rsidRDefault="00DD6B50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14:paraId="49D62B1C" w14:textId="77777777" w:rsidR="00DD6B50" w:rsidRDefault="00DD6B50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14:paraId="3840B5CD" w14:textId="77777777" w:rsidR="00DD6B50" w:rsidRDefault="00DD6B50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5124" w14:textId="77777777" w:rsidR="00DD6B50" w:rsidRDefault="00DD6B50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997B" w14:textId="77777777" w:rsidR="00DD6B50" w:rsidRPr="002F6CED" w:rsidRDefault="00DD6B50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07DB" w14:textId="77777777" w:rsidR="00DD6B50" w:rsidRDefault="00DD6B50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4648" w14:textId="77777777" w:rsidR="00DD6B50" w:rsidRDefault="00DD6B50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1D50" w14:textId="77777777" w:rsidR="00DD6B50" w:rsidRDefault="00DD6B50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Vaslui –</w:t>
            </w:r>
          </w:p>
          <w:p w14:paraId="2D5141EF" w14:textId="77777777" w:rsidR="00DD6B50" w:rsidRDefault="00DD6B50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Buhăiești Nesemnalizată pe teren.</w:t>
            </w:r>
          </w:p>
        </w:tc>
      </w:tr>
      <w:tr w:rsidR="00DD6B50" w14:paraId="45F8C268" w14:textId="7777777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9EFFB" w14:textId="77777777" w:rsidR="00DD6B50" w:rsidRDefault="00DD6B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4202" w14:textId="77777777" w:rsidR="00DD6B50" w:rsidRDefault="00DD6B50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07B1" w14:textId="77777777" w:rsidR="00DD6B50" w:rsidRPr="00C14131" w:rsidRDefault="00DD6B50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D749" w14:textId="77777777" w:rsidR="00DD6B50" w:rsidRDefault="00DD6B50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4D47D805" w14:textId="77777777" w:rsidR="00DD6B50" w:rsidRDefault="00DD6B50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231D" w14:textId="77777777" w:rsidR="00DD6B50" w:rsidRDefault="00DD6B50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14:paraId="564AED92" w14:textId="77777777" w:rsidR="00DD6B50" w:rsidRDefault="00DD6B50" w:rsidP="00DD6B50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14:paraId="1388D24F" w14:textId="77777777" w:rsidR="00DD6B50" w:rsidRDefault="00DD6B50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2F8D321" w14:textId="77777777" w:rsidR="00DD6B50" w:rsidRDefault="00DD6B50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55D5" w14:textId="77777777" w:rsidR="00DD6B50" w:rsidRPr="002F6CED" w:rsidRDefault="00DD6B50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92BE" w14:textId="77777777" w:rsidR="00DD6B50" w:rsidRDefault="00DD6B50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3CA5" w14:textId="77777777" w:rsidR="00DD6B50" w:rsidRPr="00C14131" w:rsidRDefault="00DD6B50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5392" w14:textId="77777777" w:rsidR="00DD6B50" w:rsidRDefault="00DD6B50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33C672BD" w14:textId="7777777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FCB9" w14:textId="77777777" w:rsidR="00DD6B50" w:rsidRDefault="00DD6B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4976" w14:textId="77777777" w:rsidR="00DD6B50" w:rsidRDefault="00DD6B50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D7E8" w14:textId="77777777" w:rsidR="00DD6B50" w:rsidRPr="00C14131" w:rsidRDefault="00DD6B50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C748" w14:textId="77777777" w:rsidR="00DD6B50" w:rsidRDefault="00DD6B50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3914F37E" w14:textId="77777777" w:rsidR="00DD6B50" w:rsidRDefault="00DD6B50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14:paraId="73CDF68C" w14:textId="77777777" w:rsidR="00DD6B50" w:rsidRDefault="00DD6B50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4787" w14:textId="77777777" w:rsidR="00DD6B50" w:rsidRDefault="00DD6B50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5CEAD3" w14:textId="77777777" w:rsidR="00DD6B50" w:rsidRDefault="00DD6B50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14:paraId="7BA95FE3" w14:textId="77777777" w:rsidR="00DD6B50" w:rsidRDefault="00DD6B50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935C" w14:textId="77777777" w:rsidR="00DD6B50" w:rsidRPr="002F6CED" w:rsidRDefault="00DD6B50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E8B1" w14:textId="77777777" w:rsidR="00DD6B50" w:rsidRDefault="00DD6B50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B7F2" w14:textId="77777777" w:rsidR="00DD6B50" w:rsidRPr="00C14131" w:rsidRDefault="00DD6B50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C39C" w14:textId="77777777" w:rsidR="00DD6B50" w:rsidRDefault="00DD6B50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14:paraId="2C5E2BE3" w14:textId="77777777" w:rsidR="00DD6B50" w:rsidRDefault="00DD6B50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DD6B50" w14:paraId="183601C7" w14:textId="7777777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C9D3E" w14:textId="77777777" w:rsidR="00DD6B50" w:rsidRDefault="00DD6B50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3288" w14:textId="77777777" w:rsidR="00DD6B50" w:rsidRDefault="00DD6B50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718A" w14:textId="77777777" w:rsidR="00DD6B50" w:rsidRPr="00C14131" w:rsidRDefault="00DD6B50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5E5A" w14:textId="77777777" w:rsidR="00DD6B50" w:rsidRDefault="00DD6B50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28D46469" w14:textId="77777777" w:rsidR="00DD6B50" w:rsidRDefault="00DD6B50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CF15" w14:textId="77777777" w:rsidR="00DD6B50" w:rsidRDefault="00DD6B50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4148A6" w14:textId="77777777" w:rsidR="00DD6B50" w:rsidRDefault="00DD6B50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D110" w14:textId="77777777" w:rsidR="00DD6B50" w:rsidRPr="002F6CED" w:rsidRDefault="00DD6B50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1499" w14:textId="77777777" w:rsidR="00DD6B50" w:rsidRDefault="00DD6B50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1DDC" w14:textId="77777777" w:rsidR="00DD6B50" w:rsidRPr="00C14131" w:rsidRDefault="00DD6B50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2017" w14:textId="77777777" w:rsidR="00DD6B50" w:rsidRDefault="00DD6B50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6AEEF20D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275678C1" w14:textId="77777777" w:rsidR="00DD6B50" w:rsidRDefault="00DD6B50" w:rsidP="003C645F">
      <w:pPr>
        <w:pStyle w:val="Heading1"/>
        <w:spacing w:line="360" w:lineRule="auto"/>
      </w:pPr>
      <w:r>
        <w:lastRenderedPageBreak/>
        <w:t>LINIA 602</w:t>
      </w:r>
    </w:p>
    <w:p w14:paraId="3B6349E0" w14:textId="77777777" w:rsidR="00DD6B50" w:rsidRDefault="00DD6B50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D6B50" w14:paraId="40CCFEB9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15E4F9" w14:textId="77777777" w:rsidR="00DD6B50" w:rsidRDefault="00DD6B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130D" w14:textId="77777777" w:rsidR="00DD6B50" w:rsidRDefault="00DD6B50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4B2DB775" w14:textId="77777777" w:rsidR="00DD6B50" w:rsidRDefault="00DD6B50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E643" w14:textId="77777777" w:rsidR="00DD6B50" w:rsidRDefault="00DD6B50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5B40" w14:textId="77777777" w:rsidR="00DD6B50" w:rsidRDefault="00DD6B50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6D8A87F4" w14:textId="77777777" w:rsidR="00DD6B50" w:rsidRDefault="00DD6B50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9672" w14:textId="77777777" w:rsidR="00DD6B50" w:rsidRPr="00406474" w:rsidRDefault="00DD6B50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8887" w14:textId="77777777" w:rsidR="00DD6B50" w:rsidRPr="00DA41E4" w:rsidRDefault="00DD6B50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7949" w14:textId="77777777" w:rsidR="00DD6B50" w:rsidRDefault="00DD6B50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2491C1FC" w14:textId="77777777" w:rsidR="00DD6B50" w:rsidRDefault="00DD6B50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9992" w14:textId="77777777" w:rsidR="00DD6B50" w:rsidRDefault="00DD6B50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3248" w14:textId="77777777" w:rsidR="00DD6B50" w:rsidRDefault="00DD6B50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66C8CF7E" w14:textId="77777777" w:rsidR="00DD6B50" w:rsidRPr="0007619C" w:rsidRDefault="00DD6B50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D1E8C0E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4D2E8" w14:textId="77777777" w:rsidR="00DD6B50" w:rsidRDefault="00DD6B50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BDA3" w14:textId="77777777" w:rsidR="00DD6B50" w:rsidRDefault="00DD6B50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0116E844" w14:textId="77777777" w:rsidR="00DD6B50" w:rsidRDefault="00DD6B50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2835" w14:textId="77777777" w:rsidR="00DD6B50" w:rsidRDefault="00DD6B50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593D" w14:textId="77777777" w:rsidR="00DD6B50" w:rsidRDefault="00DD6B50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73B4523F" w14:textId="77777777" w:rsidR="00DD6B50" w:rsidRDefault="00DD6B50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39F7" w14:textId="77777777" w:rsidR="00DD6B50" w:rsidRPr="00406474" w:rsidRDefault="00DD6B50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94F7" w14:textId="77777777" w:rsidR="00DD6B50" w:rsidRPr="00DA41E4" w:rsidRDefault="00DD6B50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B893" w14:textId="77777777" w:rsidR="00DD6B50" w:rsidRDefault="00DD6B50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41A8A828" w14:textId="77777777" w:rsidR="00DD6B50" w:rsidRDefault="00DD6B50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EEAE" w14:textId="77777777" w:rsidR="00DD6B50" w:rsidRDefault="00DD6B50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757C" w14:textId="77777777" w:rsidR="00DD6B50" w:rsidRDefault="00DD6B50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1553DBA8" w14:textId="77777777" w:rsidR="00DD6B50" w:rsidRDefault="00DD6B50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7EFCEA1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0CC603C0" w14:textId="77777777" w:rsidR="00DD6B50" w:rsidRDefault="00DD6B50" w:rsidP="00DE3370">
      <w:pPr>
        <w:pStyle w:val="Heading1"/>
        <w:spacing w:line="360" w:lineRule="auto"/>
      </w:pPr>
      <w:r>
        <w:t>LINIA 610</w:t>
      </w:r>
    </w:p>
    <w:p w14:paraId="238A86DD" w14:textId="77777777" w:rsidR="00DD6B50" w:rsidRDefault="00DD6B50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D6B50" w14:paraId="687D4BF6" w14:textId="7777777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482E9" w14:textId="77777777" w:rsidR="00DD6B50" w:rsidRDefault="00DD6B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E814" w14:textId="77777777" w:rsidR="00DD6B50" w:rsidRDefault="00DD6B50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3363" w14:textId="77777777" w:rsidR="00DD6B50" w:rsidRPr="00F81D6F" w:rsidRDefault="00DD6B50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3B00" w14:textId="77777777" w:rsidR="00DD6B50" w:rsidRDefault="00DD6B50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6E0E4743" w14:textId="77777777" w:rsidR="00DD6B50" w:rsidRDefault="00DD6B50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D47F" w14:textId="77777777" w:rsidR="00DD6B50" w:rsidRDefault="00DD6B50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A74C90E" w14:textId="77777777" w:rsidR="00DD6B50" w:rsidRDefault="00DD6B50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7D51EB69" w14:textId="77777777" w:rsidR="00DD6B50" w:rsidRDefault="00DD6B50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14:paraId="4AC1065E" w14:textId="77777777" w:rsidR="00DD6B50" w:rsidRDefault="00DD6B50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1B4A" w14:textId="77777777" w:rsidR="00DD6B50" w:rsidRPr="00F81D6F" w:rsidRDefault="00DD6B50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C93D" w14:textId="77777777" w:rsidR="00DD6B50" w:rsidRDefault="00DD6B5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FD75" w14:textId="77777777" w:rsidR="00DD6B50" w:rsidRPr="00F81D6F" w:rsidRDefault="00DD6B5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323F" w14:textId="77777777" w:rsidR="00DD6B50" w:rsidRDefault="00DD6B5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66948FE" w14:textId="7777777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81B99" w14:textId="77777777" w:rsidR="00DD6B50" w:rsidRDefault="00DD6B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8064" w14:textId="77777777" w:rsidR="00DD6B50" w:rsidRDefault="00DD6B5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64ED" w14:textId="77777777" w:rsidR="00DD6B50" w:rsidRPr="00F81D6F" w:rsidRDefault="00DD6B5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C7D1" w14:textId="77777777" w:rsidR="00DD6B50" w:rsidRDefault="00DD6B5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72577018" w14:textId="77777777" w:rsidR="00DD6B50" w:rsidRDefault="00DD6B5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3A63" w14:textId="77777777" w:rsidR="00DD6B50" w:rsidRDefault="00DD6B5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F0B092" w14:textId="77777777" w:rsidR="00DD6B50" w:rsidRDefault="00DD6B5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14:paraId="54B2AB40" w14:textId="77777777" w:rsidR="00DD6B50" w:rsidRDefault="00DD6B5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14:paraId="6560AAC3" w14:textId="77777777" w:rsidR="00DD6B50" w:rsidRDefault="00DD6B5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E5FD" w14:textId="77777777" w:rsidR="00DD6B50" w:rsidRPr="00F81D6F" w:rsidRDefault="00DD6B5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EB03" w14:textId="77777777" w:rsidR="00DD6B50" w:rsidRDefault="00DD6B5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8C3C" w14:textId="77777777" w:rsidR="00DD6B50" w:rsidRPr="00F81D6F" w:rsidRDefault="00DD6B5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B1D7" w14:textId="77777777" w:rsidR="00DD6B50" w:rsidRDefault="00DD6B5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DD6B50" w14:paraId="1E610311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2017A" w14:textId="77777777" w:rsidR="00DD6B50" w:rsidRDefault="00DD6B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90EC" w14:textId="77777777" w:rsidR="00DD6B50" w:rsidRDefault="00DD6B5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5AEA" w14:textId="77777777" w:rsidR="00DD6B50" w:rsidRPr="00F81D6F" w:rsidRDefault="00DD6B5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B127" w14:textId="77777777" w:rsidR="00DD6B50" w:rsidRDefault="00DD6B5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1C13FF9C" w14:textId="77777777" w:rsidR="00DD6B50" w:rsidRDefault="00DD6B5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14:paraId="4641C05D" w14:textId="77777777" w:rsidR="00DD6B50" w:rsidRDefault="00DD6B5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8E91" w14:textId="77777777" w:rsidR="00DD6B50" w:rsidRDefault="00DD6B50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4842" w14:textId="77777777" w:rsidR="00DD6B50" w:rsidRPr="00F81D6F" w:rsidRDefault="00DD6B5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0848" w14:textId="77777777" w:rsidR="00DD6B50" w:rsidRDefault="00DD6B5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991C" w14:textId="77777777" w:rsidR="00DD6B50" w:rsidRPr="00F81D6F" w:rsidRDefault="00DD6B5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90AE" w14:textId="77777777" w:rsidR="00DD6B50" w:rsidRDefault="00DD6B5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14:paraId="7EC31DF4" w14:textId="77777777" w:rsidR="00DD6B50" w:rsidRDefault="00DD6B5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DD6B50" w14:paraId="3A278D0D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F6C89" w14:textId="77777777" w:rsidR="00DD6B50" w:rsidRDefault="00DD6B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7093" w14:textId="77777777" w:rsidR="00DD6B50" w:rsidRDefault="00DD6B5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A912" w14:textId="77777777" w:rsidR="00DD6B50" w:rsidRDefault="00DD6B5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E026" w14:textId="77777777" w:rsidR="00DD6B50" w:rsidRDefault="00DD6B5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C5A8" w14:textId="77777777" w:rsidR="00DD6B50" w:rsidRDefault="00DD6B50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8C2F" w14:textId="77777777" w:rsidR="00DD6B50" w:rsidRDefault="00DD6B5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ABDC" w14:textId="77777777" w:rsidR="00DD6B50" w:rsidRDefault="00DD6B5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14:paraId="7E61E704" w14:textId="77777777" w:rsidR="00DD6B50" w:rsidRDefault="00DD6B5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8B54" w14:textId="77777777" w:rsidR="00DD6B50" w:rsidRPr="00F81D6F" w:rsidRDefault="00DD6B5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C731" w14:textId="77777777" w:rsidR="00DD6B50" w:rsidRDefault="00DD6B5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DD6B50" w14:paraId="23D0CB18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AF4EE" w14:textId="77777777" w:rsidR="00DD6B50" w:rsidRDefault="00DD6B50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13B2" w14:textId="77777777" w:rsidR="00DD6B50" w:rsidRDefault="00DD6B5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6736" w14:textId="77777777" w:rsidR="00DD6B50" w:rsidRPr="00F81D6F" w:rsidRDefault="00DD6B5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4A65" w14:textId="77777777" w:rsidR="00DD6B50" w:rsidRDefault="00DD6B5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14:paraId="7E660557" w14:textId="77777777" w:rsidR="00DD6B50" w:rsidRDefault="00DD6B50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D62A" w14:textId="77777777" w:rsidR="00DD6B50" w:rsidRDefault="00DD6B50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14:paraId="1B0FD0F7" w14:textId="77777777" w:rsidR="00DD6B50" w:rsidRDefault="00DD6B50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8D0670D" w14:textId="77777777" w:rsidR="00DD6B50" w:rsidRDefault="00DD6B50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36F5" w14:textId="77777777" w:rsidR="00DD6B50" w:rsidRDefault="00DD6B5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6206" w14:textId="77777777" w:rsidR="00DD6B50" w:rsidRDefault="00DD6B50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2DF7" w14:textId="77777777" w:rsidR="00DD6B50" w:rsidRPr="00F81D6F" w:rsidRDefault="00DD6B50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0F88" w14:textId="77777777" w:rsidR="00DD6B50" w:rsidRDefault="00DD6B50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C0C26C5" w14:textId="77777777" w:rsidR="00DD6B50" w:rsidRPr="00C60E02" w:rsidRDefault="00DD6B50">
      <w:pPr>
        <w:tabs>
          <w:tab w:val="left" w:pos="3768"/>
        </w:tabs>
        <w:rPr>
          <w:sz w:val="20"/>
          <w:szCs w:val="20"/>
          <w:lang w:val="ro-RO"/>
        </w:rPr>
      </w:pPr>
    </w:p>
    <w:p w14:paraId="4ED0CB76" w14:textId="77777777" w:rsidR="00DD6B50" w:rsidRDefault="00DD6B50" w:rsidP="004F6534">
      <w:pPr>
        <w:pStyle w:val="Heading1"/>
        <w:spacing w:line="360" w:lineRule="auto"/>
      </w:pPr>
      <w:r>
        <w:lastRenderedPageBreak/>
        <w:t>LINIA 700</w:t>
      </w:r>
    </w:p>
    <w:p w14:paraId="3B1A4B27" w14:textId="77777777" w:rsidR="00DD6B50" w:rsidRDefault="00DD6B50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DD6B50" w14:paraId="770184A3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F679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81F4" w14:textId="77777777" w:rsidR="00DD6B50" w:rsidRDefault="00DD6B50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738A" w14:textId="77777777" w:rsidR="00DD6B50" w:rsidRDefault="00DD6B50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3F62" w14:textId="77777777" w:rsidR="00DD6B50" w:rsidRDefault="00DD6B5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089308" w14:textId="77777777" w:rsidR="00DD6B50" w:rsidRDefault="00DD6B5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5A45" w14:textId="77777777" w:rsidR="00DD6B50" w:rsidRDefault="00DD6B50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E408" w14:textId="77777777" w:rsidR="00DD6B50" w:rsidRDefault="00DD6B50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CE04" w14:textId="77777777" w:rsidR="00DD6B50" w:rsidRDefault="00DD6B50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3165" w14:textId="77777777" w:rsidR="00DD6B50" w:rsidRDefault="00DD6B50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9D2C" w14:textId="77777777" w:rsidR="00DD6B50" w:rsidRDefault="00DD6B50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75B9FC6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5163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F34C" w14:textId="77777777" w:rsidR="00DD6B50" w:rsidRDefault="00DD6B5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6428" w14:textId="77777777" w:rsidR="00DD6B50" w:rsidRDefault="00DD6B5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1930" w14:textId="77777777" w:rsidR="00DD6B50" w:rsidRDefault="00DD6B5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F82B4B" w14:textId="77777777" w:rsidR="00DD6B50" w:rsidRDefault="00DD6B5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A273" w14:textId="77777777" w:rsidR="00DD6B50" w:rsidRDefault="00DD6B5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1D8B" w14:textId="77777777" w:rsidR="00DD6B50" w:rsidRDefault="00DD6B5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62CB" w14:textId="77777777" w:rsidR="00DD6B50" w:rsidRDefault="00DD6B5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E4FB" w14:textId="77777777" w:rsidR="00DD6B50" w:rsidRDefault="00DD6B5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45D9" w14:textId="77777777" w:rsidR="00DD6B50" w:rsidRDefault="00DD6B50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C45C765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5835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A49A" w14:textId="77777777" w:rsidR="00DD6B50" w:rsidRDefault="00DD6B5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5606" w14:textId="77777777" w:rsidR="00DD6B50" w:rsidRDefault="00DD6B5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1938" w14:textId="77777777" w:rsidR="00DD6B50" w:rsidRDefault="00DD6B5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0148B1" w14:textId="77777777" w:rsidR="00DD6B50" w:rsidRDefault="00DD6B5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95D9" w14:textId="77777777" w:rsidR="00DD6B50" w:rsidRDefault="00DD6B5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A715" w14:textId="77777777" w:rsidR="00DD6B50" w:rsidRDefault="00DD6B5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B736" w14:textId="77777777" w:rsidR="00DD6B50" w:rsidRDefault="00DD6B5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3948" w14:textId="77777777" w:rsidR="00DD6B50" w:rsidRDefault="00DD6B5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4E82" w14:textId="77777777" w:rsidR="00DD6B50" w:rsidRDefault="00DD6B50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E8926B" w14:textId="77777777" w:rsidR="00DD6B50" w:rsidRDefault="00DD6B50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DD6B50" w14:paraId="2969E1C4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5431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C83A" w14:textId="77777777" w:rsidR="00DD6B50" w:rsidRDefault="00DD6B5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7C070640" w14:textId="77777777" w:rsidR="00DD6B50" w:rsidRDefault="00DD6B5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B365" w14:textId="77777777" w:rsidR="00DD6B50" w:rsidRDefault="00DD6B5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0421" w14:textId="77777777" w:rsidR="00DD6B50" w:rsidRDefault="00DD6B50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490C" w14:textId="77777777" w:rsidR="00DD6B50" w:rsidRDefault="00DD6B5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09C7" w14:textId="77777777" w:rsidR="00DD6B50" w:rsidRDefault="00DD6B5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0EE1" w14:textId="77777777" w:rsidR="00DD6B50" w:rsidRDefault="00DD6B5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A3AE" w14:textId="77777777" w:rsidR="00DD6B50" w:rsidRDefault="00DD6B5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3129" w14:textId="77777777" w:rsidR="00DD6B50" w:rsidRDefault="00DD6B50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5D5F147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D6F2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EB57" w14:textId="77777777" w:rsidR="00DD6B50" w:rsidRDefault="00DD6B5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31E2" w14:textId="77777777" w:rsidR="00DD6B50" w:rsidRDefault="00DD6B5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9DAC" w14:textId="77777777" w:rsidR="00DD6B50" w:rsidRDefault="00DD6B50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124788C" w14:textId="77777777" w:rsidR="00DD6B50" w:rsidRDefault="00DD6B50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5B04" w14:textId="77777777" w:rsidR="00DD6B50" w:rsidRDefault="00DD6B50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7D7F39" w14:textId="77777777" w:rsidR="00DD6B50" w:rsidRDefault="00DD6B50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6E38" w14:textId="77777777" w:rsidR="00DD6B50" w:rsidRDefault="00DD6B5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433E" w14:textId="77777777" w:rsidR="00DD6B50" w:rsidRDefault="00DD6B50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86C1" w14:textId="77777777" w:rsidR="00DD6B50" w:rsidRDefault="00DD6B50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5CCC" w14:textId="77777777" w:rsidR="00DD6B50" w:rsidRDefault="00DD6B50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BB0A2E1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5EB50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3095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99C5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0C03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6BA82DE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45D5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F2D0BF" w14:textId="77777777" w:rsidR="00DD6B50" w:rsidRDefault="00DD6B50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1D76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E4E7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2BC4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BA5F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EFD5F67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57FCF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FB85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F68F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8C3D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D8CD428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CDC2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2E97368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0DC9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A9EB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644D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C633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441B44B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1DA32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7998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965C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0E9B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2571938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22B4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93376C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16C20786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58A0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CDC4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914D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FA2F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CCBDC65" w14:textId="7777777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E6534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726E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A714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57D2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796FDE9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BFB1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26A1C04B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265AD2AB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A04C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439A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2312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1EE3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495CE8F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2DC8B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8FC5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5926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E5E3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B8F2290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B3C6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7504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FC3D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6536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932C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2368794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21A0C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E685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63F1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F668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B00D629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CFB1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11408941" w14:textId="77777777" w:rsidR="00DD6B50" w:rsidRPr="00B401EA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2ED1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0E93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E09C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BE41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06FDC54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BE294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08E1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8AA7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1D7C" w14:textId="77777777" w:rsidR="00DD6B50" w:rsidRDefault="00DD6B50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F94D86B" w14:textId="77777777" w:rsidR="00DD6B50" w:rsidRDefault="00DD6B50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4775" w14:textId="77777777" w:rsidR="00DD6B50" w:rsidRDefault="00DD6B50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12A50B07" w14:textId="77777777" w:rsidR="00DD6B50" w:rsidRDefault="00DD6B50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D5DF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AD0C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6173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6C8C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060E7AF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42F19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AED8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695C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E6E8" w14:textId="77777777" w:rsidR="00DD6B50" w:rsidRDefault="00DD6B50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ED02F1D" w14:textId="77777777" w:rsidR="00DD6B50" w:rsidRDefault="00DD6B50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6DC3" w14:textId="77777777" w:rsidR="00DD6B50" w:rsidRDefault="00DD6B50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8FB9FFD" w14:textId="77777777" w:rsidR="00DD6B50" w:rsidRDefault="00DD6B50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980F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478C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A65E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3C31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DD6B50" w14:paraId="2E2F1FD5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51425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94AD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8465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DE7A" w14:textId="77777777" w:rsidR="00DD6B50" w:rsidRDefault="00DD6B50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DD8A23F" w14:textId="77777777" w:rsidR="00DD6B50" w:rsidRDefault="00DD6B50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2001" w14:textId="77777777" w:rsidR="00DD6B50" w:rsidRDefault="00DD6B50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D39AD65" w14:textId="77777777" w:rsidR="00DD6B50" w:rsidRDefault="00DD6B50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A5DF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6655" w14:textId="77777777" w:rsidR="00DD6B50" w:rsidRDefault="00DD6B50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8A58" w14:textId="77777777" w:rsidR="00DD6B50" w:rsidRDefault="00DD6B50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260A" w14:textId="77777777" w:rsidR="00DD6B50" w:rsidRDefault="00DD6B50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DD6B50" w14:paraId="7DFA213C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4EBD2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AF08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9447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67D9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47FB3A4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832D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54844511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715A7058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D1A3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22D2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AC80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9F03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0CC37A0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9F168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114C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8DD0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5268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366E4490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078D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91BF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514F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1C9B2688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F94A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431B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32D39459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EE6A4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029C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FD22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A865" w14:textId="77777777" w:rsidR="00DD6B50" w:rsidRDefault="00DD6B50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656D028" w14:textId="77777777" w:rsidR="00DD6B50" w:rsidRDefault="00DD6B50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6CFB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9E45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82AD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6D6AF6DE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A28D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D776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61876C95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EE2EF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EB66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9C91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51D3" w14:textId="77777777" w:rsidR="00DD6B50" w:rsidRDefault="00DD6B50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7A5DBE7" w14:textId="77777777" w:rsidR="00DD6B50" w:rsidRDefault="00DD6B50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F500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D0CC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0D1B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1C6EAD56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7EA1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BDC7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6F9D317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828C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F659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84BB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CFF4" w14:textId="77777777" w:rsidR="00DD6B50" w:rsidRDefault="00DD6B50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E4E8B33" w14:textId="77777777" w:rsidR="00DD6B50" w:rsidRDefault="00DD6B50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E8E8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7A1420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F599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F6F4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B899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83C5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2C13A1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DD6B50" w14:paraId="5DCB269D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FDC2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E49A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BBB8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382B" w14:textId="77777777" w:rsidR="00DD6B50" w:rsidRDefault="00DD6B50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35D978C" w14:textId="77777777" w:rsidR="00DD6B50" w:rsidRDefault="00DD6B50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AC19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3DE9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CCD2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381A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36E7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AB6F6C6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5480D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ED98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B603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6A1C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04165F8F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AAF1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D005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1BF2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DB60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97CA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52D6C51" w14:textId="7777777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5F454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11A8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00813D64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D342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7214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20E24C40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E4B4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A2BC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DBDD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97C3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CB95" w14:textId="77777777" w:rsidR="00DD6B50" w:rsidRPr="00C20CA5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15C18BA" w14:textId="77777777" w:rsidR="00DD6B50" w:rsidRPr="00EB107D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3288334" w14:textId="7777777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1239C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FCC0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2CDC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EF55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AEB49A7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40DD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465D23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F57C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73DC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8248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E94F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4B6C2B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8179C1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DD6B50" w14:paraId="12D74497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E5488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BBCC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395A6B82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315E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C680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F291728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266A40A2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5E4B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3C1C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E859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6091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8A66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33A317DD" w14:textId="77777777" w:rsidR="00DD6B50" w:rsidRPr="00C401D9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DD6B50" w14:paraId="22FE35B7" w14:textId="7777777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F1D62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3236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70DE13E3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D63E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B5DB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604D6846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3DD8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36F9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CE71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92AD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D794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9DDF257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F6501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A1B2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E456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7356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624277A4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AF4C0C5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0A941884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3659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49AEF97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460D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4487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C6C9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DB66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56C68B61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D6B50" w14:paraId="2A3AA001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A6AEDF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94D9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4224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3BEA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3AA35BDF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4804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0BF784D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FA51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AED2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8D5F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62AF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1CA2AA0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190455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ECAC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5A61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F12F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5938FE3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BBF2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33DE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965B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2E1CD835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371B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D616" w14:textId="77777777" w:rsidR="00DD6B50" w:rsidRPr="00C20CA5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D4EC435" w14:textId="77777777" w:rsidR="00DD6B50" w:rsidRPr="00EB107D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3321755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22240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E131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FCE1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02AD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71896DE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8B54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CDF6B3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FB0F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339D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B440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C727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C8FD15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A1E744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DD6B50" w14:paraId="21D64FC8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60CFE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4271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BE8C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BE00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BD1E83B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FE4C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3165B70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A983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C78D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5891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A5B1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579C4A2C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DD6B50" w14:paraId="1BD2DE33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F5E4F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CE73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CBC6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3509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D2E6665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1F82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394B0DE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0B0B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6908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2F0D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C2B7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5FBAC7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8D2509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6ED27B58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DD6B50" w14:paraId="166EEF31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30E7E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A196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B89B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E63A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77129B2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576D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D7BA831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5777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26DB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62FF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9664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7F7EA7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2A9E1E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4A00A962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D6B50" w14:paraId="024897EE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AF56E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5381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4DD5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D9A4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EF64CAF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A2D3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5CE8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0B78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D69C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D43F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B8849DA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862FA6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54DECC18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D6B50" w14:paraId="01955DD6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92575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C27D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FCBD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DBDD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FCA9B22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25EA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758C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5926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BFC0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0463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775296C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C2FDD0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178FC56B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D6B50" w14:paraId="5DF9A9F9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D848D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FCB4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3E69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24C0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4D6B516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F6F0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4F3E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F9AE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614E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9FB0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759FF2E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9F2BD4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4F612C9F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D6B50" w14:paraId="79A2927C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AA9F8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7A3E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6C9F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F045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00B65F1D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790E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090FFDA9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E6E1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1F34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E316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8AA0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B7E87A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5E6DAF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DD6B50" w14:paraId="3039E3EE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A9CED" w14:textId="77777777" w:rsidR="00DD6B50" w:rsidRDefault="00DD6B50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0FEF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0396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8170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1DAF678D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5919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FBDC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F06D" w14:textId="77777777" w:rsidR="00DD6B50" w:rsidRDefault="00DD6B50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66B5" w14:textId="77777777" w:rsidR="00DD6B50" w:rsidRDefault="00DD6B50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F0D1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134B35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738FC76" w14:textId="77777777" w:rsidR="00DD6B50" w:rsidRDefault="00DD6B50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37E9E99E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7E79F20A" w14:textId="77777777" w:rsidR="00DD6B50" w:rsidRDefault="00DD6B50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2747656B" w14:textId="77777777" w:rsidR="00DD6B50" w:rsidRDefault="00DD6B50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DD6B50" w14:paraId="3962D5A6" w14:textId="77777777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A700B" w14:textId="77777777" w:rsidR="00DD6B50" w:rsidRDefault="00DD6B5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3C5A" w14:textId="77777777" w:rsidR="00DD6B50" w:rsidRDefault="00DD6B5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00F7" w14:textId="77777777" w:rsidR="00DD6B50" w:rsidRPr="001304AF" w:rsidRDefault="00DD6B5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ED62" w14:textId="77777777" w:rsidR="00DD6B50" w:rsidRDefault="00DD6B50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EA1806D" w14:textId="77777777" w:rsidR="00DD6B50" w:rsidRDefault="00DD6B50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9570" w14:textId="77777777" w:rsidR="00DD6B50" w:rsidRDefault="00DD6B5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E19BA3D" w14:textId="77777777" w:rsidR="00DD6B50" w:rsidRDefault="00DD6B5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C0A73C1" w14:textId="77777777" w:rsidR="00DD6B50" w:rsidRDefault="00DD6B5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726E" w14:textId="77777777" w:rsidR="00DD6B50" w:rsidRDefault="00DD6B5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AC19" w14:textId="77777777" w:rsidR="00DD6B50" w:rsidRDefault="00DD6B5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EF29" w14:textId="77777777" w:rsidR="00DD6B50" w:rsidRPr="001304AF" w:rsidRDefault="00DD6B5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B495" w14:textId="77777777" w:rsidR="00DD6B50" w:rsidRDefault="00DD6B5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4ABD48" w14:textId="77777777" w:rsidR="00DD6B50" w:rsidRDefault="00DD6B5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4C1E16" w14:textId="77777777" w:rsidR="00DD6B50" w:rsidRDefault="00DD6B5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F2B3545" w14:textId="77777777" w:rsidR="00DD6B50" w:rsidRDefault="00DD6B5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7A7548A" w14:textId="77777777" w:rsidR="00DD6B50" w:rsidRDefault="00DD6B5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DD6B50" w14:paraId="50DBE738" w14:textId="77777777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B1EE4" w14:textId="77777777" w:rsidR="00DD6B50" w:rsidRDefault="00DD6B5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E5A7" w14:textId="77777777" w:rsidR="00DD6B50" w:rsidRDefault="00DD6B5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DC76" w14:textId="77777777" w:rsidR="00DD6B50" w:rsidRPr="001304AF" w:rsidRDefault="00DD6B5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5576" w14:textId="77777777" w:rsidR="00DD6B50" w:rsidRDefault="00DD6B50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D7B825A" w14:textId="77777777" w:rsidR="00DD6B50" w:rsidRDefault="00DD6B50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6FDD" w14:textId="77777777" w:rsidR="00DD6B50" w:rsidRDefault="00DD6B5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A8461D4" w14:textId="77777777" w:rsidR="00DD6B50" w:rsidRDefault="00DD6B5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63A9D51C" w14:textId="77777777" w:rsidR="00DD6B50" w:rsidRDefault="00DD6B5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7DE0" w14:textId="77777777" w:rsidR="00DD6B50" w:rsidRDefault="00DD6B50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A0AB" w14:textId="77777777" w:rsidR="00DD6B50" w:rsidRDefault="00DD6B5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6CA1" w14:textId="77777777" w:rsidR="00DD6B50" w:rsidRPr="001304AF" w:rsidRDefault="00DD6B5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3247" w14:textId="77777777" w:rsidR="00DD6B50" w:rsidRDefault="00DD6B50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F7CD2B" w14:textId="77777777" w:rsidR="00DD6B50" w:rsidRDefault="00DD6B50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186E2BB" w14:textId="77777777" w:rsidR="00DD6B50" w:rsidRDefault="00DD6B50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0EB5005F" w14:textId="77777777" w:rsidR="00DD6B50" w:rsidRDefault="00DD6B50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DD6B50" w14:paraId="355A3E21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23DB7" w14:textId="77777777" w:rsidR="00DD6B50" w:rsidRDefault="00DD6B5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5E4F" w14:textId="77777777" w:rsidR="00DD6B50" w:rsidRDefault="00DD6B5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59CEBD1" w14:textId="77777777" w:rsidR="00DD6B50" w:rsidRDefault="00DD6B50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9913" w14:textId="77777777" w:rsidR="00DD6B50" w:rsidRDefault="00DD6B5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5A2E" w14:textId="77777777" w:rsidR="00DD6B50" w:rsidRDefault="00DD6B50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14:paraId="4E4035E1" w14:textId="77777777" w:rsidR="00DD6B50" w:rsidRDefault="00DD6B50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E829" w14:textId="77777777" w:rsidR="00DD6B50" w:rsidRDefault="00DD6B5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2FA8" w14:textId="77777777" w:rsidR="00DD6B50" w:rsidRDefault="00DD6B50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13CE" w14:textId="77777777" w:rsidR="00DD6B50" w:rsidRDefault="00DD6B5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7C29" w14:textId="77777777" w:rsidR="00DD6B50" w:rsidRPr="001304AF" w:rsidRDefault="00DD6B50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FED1" w14:textId="77777777" w:rsidR="00DD6B50" w:rsidRDefault="00DD6B5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7AA00A" w14:textId="77777777" w:rsidR="00DD6B50" w:rsidRDefault="00DD6B50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DD6B50" w14:paraId="243C4F63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E4F0E" w14:textId="77777777" w:rsidR="00DD6B50" w:rsidRDefault="00DD6B5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BF79" w14:textId="77777777" w:rsidR="00DD6B50" w:rsidRDefault="00DD6B5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7AAC" w14:textId="77777777" w:rsidR="00DD6B50" w:rsidRDefault="00DD6B5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D9AD" w14:textId="77777777" w:rsidR="00DD6B50" w:rsidRDefault="00DD6B50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765F" w14:textId="77777777" w:rsidR="00DD6B50" w:rsidRDefault="00DD6B5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0104" w14:textId="77777777" w:rsidR="00DD6B50" w:rsidRDefault="00DD6B50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BC82" w14:textId="77777777" w:rsidR="00DD6B50" w:rsidRDefault="00DD6B5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6EFBC10F" w14:textId="77777777" w:rsidR="00DD6B50" w:rsidRDefault="00DD6B5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43A0" w14:textId="77777777" w:rsidR="00DD6B50" w:rsidRPr="001304AF" w:rsidRDefault="00DD6B50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2F9C" w14:textId="77777777" w:rsidR="00DD6B50" w:rsidRDefault="00DD6B5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DD6B50" w14:paraId="136BFD6B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E4908" w14:textId="77777777" w:rsidR="00DD6B50" w:rsidRDefault="00DD6B5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76FE" w14:textId="77777777" w:rsidR="00DD6B50" w:rsidRDefault="00DD6B5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EC3B" w14:textId="77777777" w:rsidR="00DD6B50" w:rsidRDefault="00DD6B5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53F2" w14:textId="77777777" w:rsidR="00DD6B50" w:rsidRDefault="00DD6B50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53D1" w14:textId="77777777" w:rsidR="00DD6B50" w:rsidRDefault="00DD6B5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4341" w14:textId="77777777" w:rsidR="00DD6B50" w:rsidRDefault="00DD6B50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F5A6" w14:textId="77777777" w:rsidR="00DD6B50" w:rsidRDefault="00DD6B5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8B19D66" w14:textId="77777777" w:rsidR="00DD6B50" w:rsidRDefault="00DD6B5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1F75" w14:textId="77777777" w:rsidR="00DD6B50" w:rsidRPr="001304AF" w:rsidRDefault="00DD6B50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9754" w14:textId="77777777" w:rsidR="00DD6B50" w:rsidRDefault="00DD6B5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A016AD4" w14:textId="77777777" w:rsidR="00DD6B50" w:rsidRPr="00B56D0E" w:rsidRDefault="00DD6B5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D6B50" w14:paraId="6AC8C0C0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5A067" w14:textId="77777777" w:rsidR="00DD6B50" w:rsidRDefault="00DD6B5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6189" w14:textId="77777777" w:rsidR="00DD6B50" w:rsidRDefault="00DD6B5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175C7F7" w14:textId="77777777" w:rsidR="00DD6B50" w:rsidRDefault="00DD6B5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5108" w14:textId="77777777" w:rsidR="00DD6B50" w:rsidRDefault="00DD6B5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74F3" w14:textId="77777777" w:rsidR="00DD6B50" w:rsidRDefault="00DD6B50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6E57" w14:textId="77777777" w:rsidR="00DD6B50" w:rsidRDefault="00DD6B5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ADFD" w14:textId="77777777" w:rsidR="00DD6B50" w:rsidRDefault="00DD6B50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8718" w14:textId="77777777" w:rsidR="00DD6B50" w:rsidRDefault="00DD6B5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88CD" w14:textId="77777777" w:rsidR="00DD6B50" w:rsidRPr="001304AF" w:rsidRDefault="00DD6B50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D538" w14:textId="77777777" w:rsidR="00DD6B50" w:rsidRPr="00175A24" w:rsidRDefault="00DD6B5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D6B50" w14:paraId="129AA314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765CF" w14:textId="77777777" w:rsidR="00DD6B50" w:rsidRDefault="00DD6B5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8AF1" w14:textId="77777777" w:rsidR="00DD6B50" w:rsidRDefault="00DD6B5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5C42A19" w14:textId="77777777" w:rsidR="00DD6B50" w:rsidRDefault="00DD6B5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E64F" w14:textId="77777777" w:rsidR="00DD6B50" w:rsidRDefault="00DD6B5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4DBF" w14:textId="77777777" w:rsidR="00DD6B50" w:rsidRDefault="00DD6B50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8B8E" w14:textId="77777777" w:rsidR="00DD6B50" w:rsidRDefault="00DD6B5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8108" w14:textId="77777777" w:rsidR="00DD6B50" w:rsidRDefault="00DD6B50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DD76" w14:textId="77777777" w:rsidR="00DD6B50" w:rsidRDefault="00DD6B5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AB46" w14:textId="77777777" w:rsidR="00DD6B50" w:rsidRPr="001304AF" w:rsidRDefault="00DD6B50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40C4" w14:textId="77777777" w:rsidR="00DD6B50" w:rsidRPr="00175A24" w:rsidRDefault="00DD6B5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D6B50" w14:paraId="0F7D6BB8" w14:textId="77777777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F041E" w14:textId="77777777" w:rsidR="00DD6B50" w:rsidRDefault="00DD6B5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C22D" w14:textId="77777777" w:rsidR="00DD6B50" w:rsidRDefault="00DD6B50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F291" w14:textId="77777777" w:rsidR="00DD6B50" w:rsidRDefault="00DD6B50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83B0" w14:textId="77777777" w:rsidR="00DD6B50" w:rsidRDefault="00DD6B50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B6B4" w14:textId="77777777" w:rsidR="00DD6B50" w:rsidRDefault="00DD6B5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E71E0F8" w14:textId="77777777" w:rsidR="00DD6B50" w:rsidRDefault="00DD6B5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722B" w14:textId="77777777" w:rsidR="00DD6B50" w:rsidRDefault="00DD6B50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C0ED" w14:textId="77777777" w:rsidR="00DD6B50" w:rsidRDefault="00DD6B50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0DC0" w14:textId="77777777" w:rsidR="00DD6B50" w:rsidRPr="001304AF" w:rsidRDefault="00DD6B50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6DCB" w14:textId="77777777" w:rsidR="00DD6B50" w:rsidRDefault="00DD6B5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6AE615" w14:textId="77777777" w:rsidR="00DD6B50" w:rsidRDefault="00DD6B5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09653A" w14:textId="77777777" w:rsidR="00DD6B50" w:rsidRPr="00175A24" w:rsidRDefault="00DD6B50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DD6B50" w14:paraId="5F215F75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A18E1" w14:textId="77777777" w:rsidR="00DD6B50" w:rsidRDefault="00DD6B5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61EF" w14:textId="77777777" w:rsidR="00DD6B50" w:rsidRDefault="00DD6B50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BA67" w14:textId="77777777" w:rsidR="00DD6B50" w:rsidRDefault="00DD6B50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048A" w14:textId="77777777" w:rsidR="00DD6B50" w:rsidRDefault="00DD6B50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3251D8B" w14:textId="77777777" w:rsidR="00DD6B50" w:rsidRDefault="00DD6B50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1744" w14:textId="77777777" w:rsidR="00DD6B50" w:rsidRDefault="00DD6B50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E86744" w14:textId="77777777" w:rsidR="00DD6B50" w:rsidRDefault="00DD6B50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8B32" w14:textId="77777777" w:rsidR="00DD6B50" w:rsidRDefault="00DD6B50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E1CC" w14:textId="77777777" w:rsidR="00DD6B50" w:rsidRDefault="00DD6B50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0069" w14:textId="77777777" w:rsidR="00DD6B50" w:rsidRDefault="00DD6B50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A9E9" w14:textId="77777777" w:rsidR="00DD6B50" w:rsidRDefault="00DD6B50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A053D2" w14:textId="77777777" w:rsidR="00DD6B50" w:rsidRDefault="00DD6B50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BC62A7" w14:textId="77777777" w:rsidR="00DD6B50" w:rsidRDefault="00DD6B50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D6B50" w14:paraId="561A0680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7ED96" w14:textId="77777777" w:rsidR="00DD6B50" w:rsidRDefault="00DD6B5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646B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16F1" w14:textId="77777777" w:rsidR="00DD6B50" w:rsidRDefault="00DD6B5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ECA0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3797E22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A72E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627ED5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732A" w14:textId="77777777" w:rsidR="00DD6B50" w:rsidRDefault="00DD6B5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FE88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6D05" w14:textId="77777777" w:rsidR="00DD6B50" w:rsidRDefault="00DD6B5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027A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89DBDC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C46316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D6B50" w14:paraId="341FC46A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84F97" w14:textId="77777777" w:rsidR="00DD6B50" w:rsidRDefault="00DD6B5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2DB3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D756" w14:textId="77777777" w:rsidR="00DD6B50" w:rsidRDefault="00DD6B5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D7A2" w14:textId="77777777" w:rsidR="00DD6B50" w:rsidRDefault="00DD6B50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7713014" w14:textId="77777777" w:rsidR="00DD6B50" w:rsidRDefault="00DD6B50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3B05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03AFACC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1EA2" w14:textId="77777777" w:rsidR="00DD6B50" w:rsidRDefault="00DD6B5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DB02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B15F" w14:textId="77777777" w:rsidR="00DD6B50" w:rsidRPr="001304AF" w:rsidRDefault="00DD6B5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5498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A7FED8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E88414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DD6B50" w14:paraId="387BC7D2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BEE57C" w14:textId="77777777" w:rsidR="00DD6B50" w:rsidRDefault="00DD6B5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8AC1" w14:textId="77777777" w:rsidR="00DD6B50" w:rsidRDefault="00DD6B50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FD9C" w14:textId="77777777" w:rsidR="00DD6B50" w:rsidRDefault="00DD6B50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07F0" w14:textId="77777777" w:rsidR="00DD6B50" w:rsidRDefault="00DD6B50" w:rsidP="00BA7DE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59DA" w14:textId="77777777" w:rsidR="00DD6B50" w:rsidRDefault="00DD6B50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EDF7" w14:textId="77777777" w:rsidR="00DD6B50" w:rsidRDefault="00DD6B50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FA9D" w14:textId="77777777" w:rsidR="00DD6B50" w:rsidRDefault="00DD6B50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46749BB" w14:textId="77777777" w:rsidR="00DD6B50" w:rsidRDefault="00DD6B50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459A" w14:textId="77777777" w:rsidR="00DD6B50" w:rsidRPr="001304AF" w:rsidRDefault="00DD6B50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0767" w14:textId="77777777" w:rsidR="00DD6B50" w:rsidRDefault="00DD6B50" w:rsidP="00BA7DE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D6B50" w14:paraId="315E9245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D8F1D" w14:textId="77777777" w:rsidR="00DD6B50" w:rsidRDefault="00DD6B5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44D8" w14:textId="77777777" w:rsidR="00DD6B50" w:rsidRDefault="00DD6B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1555EF4F" w14:textId="77777777" w:rsidR="00DD6B50" w:rsidRDefault="00DD6B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5F33" w14:textId="77777777" w:rsidR="00DD6B50" w:rsidRDefault="00DD6B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F588" w14:textId="77777777" w:rsidR="00DD6B50" w:rsidRDefault="00DD6B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5E821941" w14:textId="77777777" w:rsidR="00DD6B50" w:rsidRDefault="00DD6B5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AAF4" w14:textId="77777777" w:rsidR="00DD6B50" w:rsidRPr="00175A7C" w:rsidRDefault="00DD6B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3266" w14:textId="77777777" w:rsidR="00DD6B50" w:rsidRDefault="00DD6B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5225" w14:textId="77777777" w:rsidR="00DD6B50" w:rsidRDefault="00DD6B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F5D0" w14:textId="77777777" w:rsidR="00DD6B50" w:rsidRPr="001304AF" w:rsidRDefault="00DD6B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F205" w14:textId="77777777" w:rsidR="00DD6B50" w:rsidRDefault="00DD6B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D6B50" w14:paraId="279C596F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E1C7D" w14:textId="77777777" w:rsidR="00DD6B50" w:rsidRDefault="00DD6B5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9C75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256D" w14:textId="77777777" w:rsidR="00DD6B50" w:rsidRPr="001304AF" w:rsidRDefault="00DD6B5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6FD0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4A02E4B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C1C5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A428A30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5BA8" w14:textId="77777777" w:rsidR="00DD6B50" w:rsidRPr="00CA3079" w:rsidRDefault="00DD6B5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1E91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4EAE" w14:textId="77777777" w:rsidR="00DD6B50" w:rsidRPr="001304AF" w:rsidRDefault="00DD6B5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5748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0E388D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DD6B50" w14:paraId="0D9F42C7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FB37E" w14:textId="77777777" w:rsidR="00DD6B50" w:rsidRDefault="00DD6B5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BD25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BA5FC27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111F" w14:textId="77777777" w:rsidR="00DD6B50" w:rsidRPr="001304AF" w:rsidRDefault="00DD6B5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D1DD" w14:textId="77777777" w:rsidR="00DD6B50" w:rsidRDefault="00DD6B50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2C7F203" w14:textId="77777777" w:rsidR="00DD6B50" w:rsidRPr="00180EA2" w:rsidRDefault="00DD6B50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380D" w14:textId="77777777" w:rsidR="00DD6B50" w:rsidRDefault="00DD6B50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3832" w14:textId="77777777" w:rsidR="00DD6B50" w:rsidRPr="00CA3079" w:rsidRDefault="00DD6B5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981A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F14A" w14:textId="77777777" w:rsidR="00DD6B50" w:rsidRPr="001304AF" w:rsidRDefault="00DD6B5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8789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1382EF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29307CD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DD6B50" w14:paraId="0866C647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19726" w14:textId="77777777" w:rsidR="00DD6B50" w:rsidRDefault="00DD6B5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51E3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5D70" w14:textId="77777777" w:rsidR="00DD6B50" w:rsidRDefault="00DD6B5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61B7" w14:textId="77777777" w:rsidR="00DD6B50" w:rsidRDefault="00DD6B50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DEC5CA7" w14:textId="77777777" w:rsidR="00DD6B50" w:rsidRDefault="00DD6B50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7531" w14:textId="77777777" w:rsidR="00DD6B50" w:rsidRDefault="00DD6B50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C2D4" w14:textId="77777777" w:rsidR="00DD6B50" w:rsidRPr="00CA3079" w:rsidRDefault="00DD6B5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F365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ADF1BE4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EE7E" w14:textId="77777777" w:rsidR="00DD6B50" w:rsidRPr="001304AF" w:rsidRDefault="00DD6B5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35F6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69DE35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F7E67CD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61076D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D6B50" w14:paraId="48616326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157EC" w14:textId="77777777" w:rsidR="00DD6B50" w:rsidRDefault="00DD6B50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F98A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DFD3" w14:textId="77777777" w:rsidR="00DD6B50" w:rsidRDefault="00DD6B5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806F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C9E19E8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D597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992C285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E3D38CA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7A5F" w14:textId="77777777" w:rsidR="00DD6B50" w:rsidRPr="00CA3079" w:rsidRDefault="00DD6B5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51F2" w14:textId="77777777" w:rsidR="00DD6B50" w:rsidRDefault="00DD6B50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9D0A" w14:textId="77777777" w:rsidR="00DD6B50" w:rsidRPr="001304AF" w:rsidRDefault="00DD6B50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403C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E8E8BC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B352AD9" w14:textId="77777777" w:rsidR="00DD6B50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1B99A4E" w14:textId="77777777" w:rsidR="00DD6B50" w:rsidRPr="00B71446" w:rsidRDefault="00DD6B50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5B258737" w14:textId="77777777" w:rsidR="00DD6B50" w:rsidRDefault="00DD6B50">
      <w:pPr>
        <w:tabs>
          <w:tab w:val="left" w:pos="6382"/>
        </w:tabs>
        <w:rPr>
          <w:sz w:val="20"/>
        </w:rPr>
      </w:pPr>
    </w:p>
    <w:p w14:paraId="11BF7780" w14:textId="77777777" w:rsidR="00DD6B50" w:rsidRDefault="00DD6B50" w:rsidP="00B52218">
      <w:pPr>
        <w:pStyle w:val="Heading1"/>
        <w:spacing w:line="360" w:lineRule="auto"/>
      </w:pPr>
      <w:r>
        <w:t>LINIA 704</w:t>
      </w:r>
    </w:p>
    <w:p w14:paraId="79582DC2" w14:textId="77777777" w:rsidR="00DD6B50" w:rsidRDefault="00DD6B50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D6B50" w14:paraId="78B6FF55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05786" w14:textId="77777777" w:rsidR="00DD6B50" w:rsidRDefault="00DD6B5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86D3" w14:textId="77777777" w:rsidR="00DD6B50" w:rsidRDefault="00DD6B50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86309A6" w14:textId="77777777" w:rsidR="00DD6B50" w:rsidRDefault="00DD6B50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D33C" w14:textId="77777777" w:rsidR="00DD6B50" w:rsidRPr="00E4080B" w:rsidRDefault="00DD6B50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8BE5" w14:textId="77777777" w:rsidR="00DD6B50" w:rsidRDefault="00DD6B50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2244CE00" w14:textId="77777777" w:rsidR="00DD6B50" w:rsidRDefault="00DD6B50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8894" w14:textId="77777777" w:rsidR="00DD6B50" w:rsidRDefault="00DD6B50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608B" w14:textId="77777777" w:rsidR="00DD6B50" w:rsidRPr="00E4080B" w:rsidRDefault="00DD6B50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98FA" w14:textId="77777777" w:rsidR="00DD6B50" w:rsidRDefault="00DD6B50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30AC788D" w14:textId="77777777" w:rsidR="00DD6B50" w:rsidRDefault="00DD6B50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88DF" w14:textId="77777777" w:rsidR="00DD6B50" w:rsidRPr="00E4080B" w:rsidRDefault="00DD6B50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B013" w14:textId="77777777" w:rsidR="00DD6B50" w:rsidRPr="001467E0" w:rsidRDefault="00DD6B50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E83934E" w14:textId="77777777" w:rsidR="00DD6B50" w:rsidRPr="00C00026" w:rsidRDefault="00DD6B50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6A0743E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E6494" w14:textId="77777777" w:rsidR="00DD6B50" w:rsidRDefault="00DD6B5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4F9D" w14:textId="77777777" w:rsidR="00DD6B50" w:rsidRDefault="00DD6B50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2FAB" w14:textId="77777777" w:rsidR="00DD6B50" w:rsidRPr="00E4080B" w:rsidRDefault="00DD6B50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BA12" w14:textId="77777777" w:rsidR="00DD6B50" w:rsidRDefault="00DD6B50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4837FD42" w14:textId="77777777" w:rsidR="00DD6B50" w:rsidRDefault="00DD6B50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6FBBA13" w14:textId="77777777" w:rsidR="00DD6B50" w:rsidRDefault="00DD6B50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305D" w14:textId="77777777" w:rsidR="00DD6B50" w:rsidRDefault="00DD6B50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21DE" w14:textId="77777777" w:rsidR="00DD6B50" w:rsidRPr="00E4080B" w:rsidRDefault="00DD6B50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49CB" w14:textId="77777777" w:rsidR="00DD6B50" w:rsidRDefault="00DD6B50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CC3C" w14:textId="77777777" w:rsidR="00DD6B50" w:rsidRPr="00E4080B" w:rsidRDefault="00DD6B50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EB51" w14:textId="77777777" w:rsidR="00DD6B50" w:rsidRDefault="00DD6B50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48BDD45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844FD" w14:textId="77777777" w:rsidR="00DD6B50" w:rsidRDefault="00DD6B5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8F48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69E4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142B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4BE55BE9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903CC85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D0BF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25B4" w14:textId="77777777" w:rsidR="00DD6B50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169A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CBDE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C6C9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810E7F9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46826" w14:textId="77777777" w:rsidR="00DD6B50" w:rsidRDefault="00DD6B5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499B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83F1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9D13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2D0CAA8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EFB3FF6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8B4D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C5AB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E98B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4AB8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4ACA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13C262C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A004F6" w14:textId="77777777" w:rsidR="00DD6B50" w:rsidRDefault="00DD6B5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327A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3561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B9E1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211FDF75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ECC4293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EEA5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29B4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983D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1854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22E3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6208AC7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91394D" w14:textId="77777777" w:rsidR="00DD6B50" w:rsidRDefault="00DD6B5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3E93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A7D7421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F0F3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87C0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7AA892AF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3DC9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0562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77BE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2E4604F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7796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9ADF" w14:textId="77777777" w:rsidR="00DD6B50" w:rsidRPr="001467E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7612DA3" w14:textId="77777777" w:rsidR="00DD6B50" w:rsidRPr="008D7F2C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517462A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78AF7C" w14:textId="77777777" w:rsidR="00DD6B50" w:rsidRDefault="00DD6B5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14EB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7CBC5249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AF55" w14:textId="77777777" w:rsidR="00DD6B50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309D" w14:textId="77777777" w:rsidR="00DD6B50" w:rsidRDefault="00DD6B50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B51BD9F" w14:textId="77777777" w:rsidR="00DD6B50" w:rsidRDefault="00DD6B50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3448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9ED9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CBDD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BFBE" w14:textId="77777777" w:rsidR="00DD6B50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A993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D6B50" w14:paraId="435731E9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EBAA52" w14:textId="77777777" w:rsidR="00DD6B50" w:rsidRDefault="00DD6B5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0FAB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BA9B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C1F3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F3B41A5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43E3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3981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BBC3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26FE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C18D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46940FF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2A2DF" w14:textId="77777777" w:rsidR="00DD6B50" w:rsidRDefault="00DD6B5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F5B7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49DF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B912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ACB9ED6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5387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5264F6F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5D05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60DC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9BCE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1D67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E5E404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DD6B50" w14:paraId="5363B7F6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F64C8" w14:textId="77777777" w:rsidR="00DD6B50" w:rsidRDefault="00DD6B5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26F1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E708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04EE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19A154C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E198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6E05" w14:textId="77777777" w:rsidR="00DD6B50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7B93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945D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8516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FA538A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DD6B50" w14:paraId="38BD5237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5489C" w14:textId="77777777" w:rsidR="00DD6B50" w:rsidRDefault="00DD6B5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6643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C6CC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4B44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B5135C2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4D4F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0AB6E0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8DC9" w14:textId="77777777" w:rsidR="00DD6B50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2CC4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1F64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FE0B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A2C71D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DD6B50" w14:paraId="232BA4D8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7E80A" w14:textId="77777777" w:rsidR="00DD6B50" w:rsidRDefault="00DD6B50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9C3B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39AE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B589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E04FCC5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EDA7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E70293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9240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7AB8" w14:textId="77777777" w:rsidR="00DD6B50" w:rsidRDefault="00DD6B50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93AC" w14:textId="77777777" w:rsidR="00DD6B50" w:rsidRPr="00E4080B" w:rsidRDefault="00DD6B50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1B7A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1E1580" w14:textId="77777777" w:rsidR="00DD6B50" w:rsidRDefault="00DD6B50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5C5FC809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4AE83032" w14:textId="77777777" w:rsidR="00DD6B50" w:rsidRDefault="00DD6B50" w:rsidP="00F0370D">
      <w:pPr>
        <w:pStyle w:val="Heading1"/>
        <w:spacing w:line="360" w:lineRule="auto"/>
      </w:pPr>
      <w:r>
        <w:t>LINIA 800</w:t>
      </w:r>
    </w:p>
    <w:p w14:paraId="488DC6F4" w14:textId="77777777" w:rsidR="00DD6B50" w:rsidRDefault="00DD6B50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D6B50" w14:paraId="0BB40B65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661DA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48831" w14:textId="77777777" w:rsidR="00DD6B50" w:rsidRDefault="00DD6B50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988C9" w14:textId="77777777" w:rsidR="00DD6B50" w:rsidRPr="001161EA" w:rsidRDefault="00DD6B50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14E5A" w14:textId="77777777" w:rsidR="00DD6B50" w:rsidRDefault="00DD6B5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07A989" w14:textId="77777777" w:rsidR="00DD6B50" w:rsidRDefault="00DD6B5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FDA9E" w14:textId="77777777" w:rsidR="00DD6B50" w:rsidRDefault="00DD6B50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29DD1" w14:textId="77777777" w:rsidR="00DD6B50" w:rsidRPr="001161EA" w:rsidRDefault="00DD6B50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D1A2A" w14:textId="77777777" w:rsidR="00DD6B50" w:rsidRDefault="00DD6B50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1A2C8" w14:textId="77777777" w:rsidR="00DD6B50" w:rsidRPr="008D08DE" w:rsidRDefault="00DD6B50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ED7A8" w14:textId="77777777" w:rsidR="00DD6B50" w:rsidRDefault="00DD6B50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11D9036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5E07C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1B0C3" w14:textId="77777777" w:rsidR="00DD6B50" w:rsidRDefault="00DD6B5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72020" w14:textId="77777777" w:rsidR="00DD6B50" w:rsidRPr="001161EA" w:rsidRDefault="00DD6B5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84C0E" w14:textId="77777777" w:rsidR="00DD6B50" w:rsidRDefault="00DD6B5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BAAC85" w14:textId="77777777" w:rsidR="00DD6B50" w:rsidRDefault="00DD6B5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958D6" w14:textId="77777777" w:rsidR="00DD6B50" w:rsidRDefault="00DD6B50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1E083" w14:textId="77777777" w:rsidR="00DD6B50" w:rsidRPr="001161EA" w:rsidRDefault="00DD6B5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EC21A" w14:textId="77777777" w:rsidR="00DD6B50" w:rsidRDefault="00DD6B5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94858" w14:textId="77777777" w:rsidR="00DD6B50" w:rsidRPr="008D08DE" w:rsidRDefault="00DD6B5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93D32" w14:textId="77777777" w:rsidR="00DD6B50" w:rsidRDefault="00DD6B50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099DE81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25AC9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18B8A" w14:textId="77777777" w:rsidR="00DD6B50" w:rsidRDefault="00DD6B5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301A8" w14:textId="77777777" w:rsidR="00DD6B50" w:rsidRPr="001161EA" w:rsidRDefault="00DD6B5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33950" w14:textId="77777777" w:rsidR="00DD6B50" w:rsidRDefault="00DD6B5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7A7D25" w14:textId="77777777" w:rsidR="00DD6B50" w:rsidRDefault="00DD6B50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FA812" w14:textId="77777777" w:rsidR="00DD6B50" w:rsidRDefault="00DD6B50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F73C9" w14:textId="77777777" w:rsidR="00DD6B50" w:rsidRPr="001161EA" w:rsidRDefault="00DD6B5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9B72B" w14:textId="77777777" w:rsidR="00DD6B50" w:rsidRDefault="00DD6B50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4BB99" w14:textId="77777777" w:rsidR="00DD6B50" w:rsidRPr="008D08DE" w:rsidRDefault="00DD6B50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DA14B" w14:textId="77777777" w:rsidR="00DD6B50" w:rsidRDefault="00DD6B50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818361" w14:textId="77777777" w:rsidR="00DD6B50" w:rsidRDefault="00DD6B50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DD6B50" w:rsidRPr="00A8307A" w14:paraId="64E9380D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9D288" w14:textId="77777777" w:rsidR="00DD6B50" w:rsidRPr="00A75A00" w:rsidRDefault="00DD6B50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E72D1" w14:textId="77777777" w:rsidR="00DD6B50" w:rsidRPr="00A8307A" w:rsidRDefault="00DD6B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7735F" w14:textId="77777777" w:rsidR="00DD6B50" w:rsidRPr="00A8307A" w:rsidRDefault="00DD6B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1ED3C" w14:textId="77777777" w:rsidR="00DD6B50" w:rsidRPr="00A8307A" w:rsidRDefault="00DD6B50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6FBF3" w14:textId="77777777" w:rsidR="00DD6B50" w:rsidRDefault="00DD6B50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9C7B5B" w14:textId="77777777" w:rsidR="00DD6B50" w:rsidRDefault="00DD6B50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2354958" w14:textId="77777777" w:rsidR="00DD6B50" w:rsidRDefault="00DD6B50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4B9567" w14:textId="77777777" w:rsidR="00DD6B50" w:rsidRDefault="00DD6B50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F617E" w14:textId="77777777" w:rsidR="00DD6B50" w:rsidRDefault="00DD6B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BE6C7" w14:textId="77777777" w:rsidR="00DD6B50" w:rsidRPr="00A8307A" w:rsidRDefault="00DD6B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14F7D" w14:textId="77777777" w:rsidR="00DD6B50" w:rsidRPr="00A8307A" w:rsidRDefault="00DD6B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3372A" w14:textId="77777777" w:rsidR="00DD6B50" w:rsidRDefault="00DD6B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082E68" w14:textId="77777777" w:rsidR="00DD6B50" w:rsidRPr="00A8307A" w:rsidRDefault="00DD6B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DD6B50" w:rsidRPr="00A8307A" w14:paraId="0849C518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8369E" w14:textId="77777777" w:rsidR="00DD6B50" w:rsidRPr="00A75A00" w:rsidRDefault="00DD6B50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43AD1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15814197" w14:textId="77777777" w:rsidR="00DD6B50" w:rsidRPr="00A8307A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DF348" w14:textId="77777777" w:rsidR="00DD6B50" w:rsidRPr="00A8307A" w:rsidRDefault="00DD6B5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AD831" w14:textId="77777777" w:rsidR="00DD6B50" w:rsidRDefault="00DD6B5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14:paraId="7AB48AC4" w14:textId="77777777" w:rsidR="00DD6B50" w:rsidRDefault="00DD6B5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C7F87" w14:textId="77777777" w:rsidR="00DD6B50" w:rsidRDefault="00DD6B50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567D6" w14:textId="77777777" w:rsidR="00DD6B50" w:rsidRDefault="00DD6B5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D5815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1648E138" w14:textId="77777777" w:rsidR="00DD6B50" w:rsidRPr="00A8307A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4CEAE" w14:textId="77777777" w:rsidR="00DD6B50" w:rsidRPr="00A8307A" w:rsidRDefault="00DD6B5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99891" w14:textId="77777777" w:rsidR="00DD6B50" w:rsidRDefault="00DD6B5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B4EC4BA" w14:textId="77777777" w:rsidR="00DD6B50" w:rsidRDefault="00DD6B50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14:paraId="67DDC313" w14:textId="77777777" w:rsidR="00DD6B50" w:rsidRDefault="00DD6B50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14:paraId="41918FE3" w14:textId="77777777" w:rsidR="00DD6B50" w:rsidRDefault="00DD6B50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DD6B50" w14:paraId="34ABA02C" w14:textId="7777777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AE417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0CF0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3113" w14:textId="77777777" w:rsidR="00DD6B50" w:rsidRPr="001161EA" w:rsidRDefault="00DD6B5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703C" w14:textId="77777777" w:rsidR="00DD6B50" w:rsidRDefault="00DD6B5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74F6877" w14:textId="77777777" w:rsidR="00DD6B50" w:rsidRDefault="00DD6B5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7FAF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9A5EBA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CCAE" w14:textId="77777777" w:rsidR="00DD6B50" w:rsidRPr="001161EA" w:rsidRDefault="00DD6B5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F126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12A6" w14:textId="77777777" w:rsidR="00DD6B50" w:rsidRPr="008D08DE" w:rsidRDefault="00DD6B5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4DF7" w14:textId="77777777" w:rsidR="00DD6B50" w:rsidRDefault="00DD6B5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DD6B50" w14:paraId="5604B263" w14:textId="7777777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C8E9A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82E3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093E" w14:textId="77777777" w:rsidR="00DD6B50" w:rsidRPr="001161EA" w:rsidRDefault="00DD6B5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7401" w14:textId="77777777" w:rsidR="00DD6B50" w:rsidRDefault="00DD6B5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93F142A" w14:textId="77777777" w:rsidR="00DD6B50" w:rsidRDefault="00DD6B5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8C3D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E11D919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3DC28539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6A7DC055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75487AE8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8A0040C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449C" w14:textId="77777777" w:rsidR="00DD6B50" w:rsidRPr="001161EA" w:rsidRDefault="00DD6B5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DF13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C3E7" w14:textId="77777777" w:rsidR="00DD6B50" w:rsidRPr="008D08DE" w:rsidRDefault="00DD6B5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5341" w14:textId="77777777" w:rsidR="00DD6B50" w:rsidRDefault="00DD6B5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DAA4A32" w14:textId="7777777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C6EA3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218E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2339" w14:textId="77777777" w:rsidR="00DD6B50" w:rsidRPr="001161EA" w:rsidRDefault="00DD6B5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04FF" w14:textId="77777777" w:rsidR="00DD6B50" w:rsidRDefault="00DD6B5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6275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08B5" w14:textId="77777777" w:rsidR="00DD6B50" w:rsidRPr="001161EA" w:rsidRDefault="00DD6B5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E6AF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CD18" w14:textId="77777777" w:rsidR="00DD6B50" w:rsidRPr="008D08DE" w:rsidRDefault="00DD6B5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05F0" w14:textId="77777777" w:rsidR="00DD6B50" w:rsidRDefault="00DD6B5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34712C" w14:textId="77777777" w:rsidR="00DD6B50" w:rsidRDefault="00DD6B5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E68C8A" w14:textId="77777777" w:rsidR="00DD6B50" w:rsidRDefault="00DD6B5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D6B50" w14:paraId="0EE8F07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D459E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95FD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F1B6" w14:textId="77777777" w:rsidR="00DD6B50" w:rsidRPr="001161EA" w:rsidRDefault="00DD6B5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B50C" w14:textId="77777777" w:rsidR="00DD6B50" w:rsidRDefault="00DD6B50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76B5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E695" w14:textId="77777777" w:rsidR="00DD6B50" w:rsidRDefault="00DD6B5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9A19" w14:textId="77777777" w:rsidR="00DD6B50" w:rsidRDefault="00DD6B50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A53A" w14:textId="77777777" w:rsidR="00DD6B50" w:rsidRPr="008D08DE" w:rsidRDefault="00DD6B50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4429" w14:textId="77777777" w:rsidR="00DD6B50" w:rsidRDefault="00DD6B5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D7CB8A" w14:textId="77777777" w:rsidR="00DD6B50" w:rsidRDefault="00DD6B5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A8343D" w14:textId="77777777" w:rsidR="00DD6B50" w:rsidRDefault="00DD6B50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D6B50" w14:paraId="49D2FAD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DB2B7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D3C6" w14:textId="77777777" w:rsidR="00DD6B50" w:rsidRDefault="00DD6B5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1CBC" w14:textId="77777777" w:rsidR="00DD6B50" w:rsidRPr="001161EA" w:rsidRDefault="00DD6B5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2EEA" w14:textId="77777777" w:rsidR="00DD6B50" w:rsidRDefault="00DD6B50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9FF2" w14:textId="77777777" w:rsidR="00DD6B50" w:rsidRDefault="00DD6B5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F80F" w14:textId="77777777" w:rsidR="00DD6B50" w:rsidRDefault="00DD6B5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1592" w14:textId="77777777" w:rsidR="00DD6B50" w:rsidRDefault="00DD6B5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2568" w14:textId="77777777" w:rsidR="00DD6B50" w:rsidRPr="008D08DE" w:rsidRDefault="00DD6B5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D66D" w14:textId="77777777" w:rsidR="00DD6B50" w:rsidRDefault="00DD6B5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641706" w14:textId="77777777" w:rsidR="00DD6B50" w:rsidRDefault="00DD6B5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D40BBD" w14:textId="77777777" w:rsidR="00DD6B50" w:rsidRDefault="00DD6B5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DD6B50" w14:paraId="75CD35F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F131B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C156" w14:textId="77777777" w:rsidR="00DD6B50" w:rsidRDefault="00DD6B5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3F51C181" w14:textId="77777777" w:rsidR="00DD6B50" w:rsidRDefault="00DD6B5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53B8" w14:textId="77777777" w:rsidR="00DD6B50" w:rsidRPr="001161EA" w:rsidRDefault="00DD6B5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9C39" w14:textId="77777777" w:rsidR="00DD6B50" w:rsidRDefault="00DD6B50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2382" w14:textId="77777777" w:rsidR="00DD6B50" w:rsidRDefault="00DD6B5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DBD1" w14:textId="77777777" w:rsidR="00DD6B50" w:rsidRDefault="00DD6B5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8D22" w14:textId="77777777" w:rsidR="00DD6B50" w:rsidRDefault="00DD6B5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31A3" w14:textId="77777777" w:rsidR="00DD6B50" w:rsidRPr="008D08DE" w:rsidRDefault="00DD6B5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FD5B" w14:textId="77777777" w:rsidR="00DD6B50" w:rsidRDefault="00DD6B5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6F5C0142" w14:textId="7777777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B4CFE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A296" w14:textId="77777777" w:rsidR="00DD6B50" w:rsidRDefault="00DD6B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2711" w14:textId="77777777" w:rsidR="00DD6B50" w:rsidRPr="001161EA" w:rsidRDefault="00DD6B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7118" w14:textId="77777777" w:rsidR="00DD6B50" w:rsidRDefault="00DD6B5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8F37" w14:textId="77777777" w:rsidR="00DD6B50" w:rsidRDefault="00DD6B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8C2798" w14:textId="77777777" w:rsidR="00DD6B50" w:rsidRDefault="00DD6B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BA61" w14:textId="77777777" w:rsidR="00DD6B50" w:rsidRDefault="00DD6B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CBA5" w14:textId="77777777" w:rsidR="00DD6B50" w:rsidRDefault="00DD6B5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3975" w14:textId="77777777" w:rsidR="00DD6B50" w:rsidRPr="008D08DE" w:rsidRDefault="00DD6B5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000A" w14:textId="77777777" w:rsidR="00DD6B50" w:rsidRDefault="00DD6B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B564DD" w14:textId="77777777" w:rsidR="00DD6B50" w:rsidRDefault="00DD6B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EB34F9" w14:textId="77777777" w:rsidR="00DD6B50" w:rsidRDefault="00DD6B5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D6B50" w14:paraId="5EC5BCA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921C9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E991" w14:textId="77777777" w:rsidR="00DD6B50" w:rsidRDefault="00DD6B5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5FCF" w14:textId="77777777" w:rsidR="00DD6B50" w:rsidRPr="001161EA" w:rsidRDefault="00DD6B5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2CB1" w14:textId="77777777" w:rsidR="00DD6B50" w:rsidRDefault="00DD6B50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4762" w14:textId="77777777" w:rsidR="00DD6B50" w:rsidRDefault="00DD6B5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6694" w14:textId="77777777" w:rsidR="00DD6B50" w:rsidRDefault="00DD6B5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E56D" w14:textId="77777777" w:rsidR="00DD6B50" w:rsidRDefault="00DD6B50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6023" w14:textId="77777777" w:rsidR="00DD6B50" w:rsidRPr="008D08DE" w:rsidRDefault="00DD6B50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FAE1" w14:textId="77777777" w:rsidR="00DD6B50" w:rsidRDefault="00DD6B5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5A4D41" w14:textId="77777777" w:rsidR="00DD6B50" w:rsidRDefault="00DD6B5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525CFA" w14:textId="77777777" w:rsidR="00DD6B50" w:rsidRDefault="00DD6B50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D6B50" w14:paraId="54D4DA3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37111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7291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F2E7" w14:textId="77777777" w:rsidR="00DD6B50" w:rsidRPr="001161EA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53AB" w14:textId="77777777" w:rsidR="00DD6B50" w:rsidRDefault="00DD6B5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B975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C4C0" w14:textId="77777777" w:rsidR="00DD6B50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CE59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E294" w14:textId="77777777" w:rsidR="00DD6B50" w:rsidRPr="008D08DE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3517" w14:textId="77777777" w:rsidR="00DD6B50" w:rsidRDefault="00DD6B5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76676E" w14:textId="77777777" w:rsidR="00DD6B50" w:rsidRDefault="00DD6B5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6ACA05" w14:textId="77777777" w:rsidR="00DD6B50" w:rsidRDefault="00DD6B5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D6B50" w14:paraId="39A4931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52763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B08C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AB72" w14:textId="77777777" w:rsidR="00DD6B50" w:rsidRPr="001161EA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2449" w14:textId="77777777" w:rsidR="00DD6B50" w:rsidRDefault="00DD6B5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BF56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13C36A3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D05F" w14:textId="77777777" w:rsidR="00DD6B50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BF73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9132" w14:textId="77777777" w:rsidR="00DD6B50" w:rsidRPr="008D08DE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ECA7" w14:textId="77777777" w:rsidR="00DD6B50" w:rsidRDefault="00DD6B5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5E115A3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AC931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4AB9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60AB" w14:textId="77777777" w:rsidR="00DD6B50" w:rsidRPr="001161EA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4236" w14:textId="77777777" w:rsidR="00DD6B50" w:rsidRDefault="00DD6B5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4BFDCD09" w14:textId="77777777" w:rsidR="00DD6B50" w:rsidRDefault="00DD6B5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ADAE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DD22" w14:textId="77777777" w:rsidR="00DD6B50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0A91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72680C67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C04F" w14:textId="77777777" w:rsidR="00DD6B50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57F6" w14:textId="77777777" w:rsidR="00DD6B50" w:rsidRDefault="00DD6B5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03A4FBB9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F1F16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7BC9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C455" w14:textId="77777777" w:rsidR="00DD6B50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C387" w14:textId="77777777" w:rsidR="00DD6B50" w:rsidRDefault="00DD6B5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38AD2EE" w14:textId="77777777" w:rsidR="00DD6B50" w:rsidRDefault="00DD6B5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D9D7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F4BB" w14:textId="77777777" w:rsidR="00DD6B50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8BCA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661FA6C3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73B5" w14:textId="77777777" w:rsidR="00DD6B50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E409" w14:textId="77777777" w:rsidR="00DD6B50" w:rsidRDefault="00DD6B5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308DEBFF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9A280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EE7A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0CB8A068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6058" w14:textId="77777777" w:rsidR="00DD6B50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CA0A" w14:textId="77777777" w:rsidR="00DD6B50" w:rsidRDefault="00DD6B50" w:rsidP="009A07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D3DB2B5" w14:textId="77777777" w:rsidR="00DD6B50" w:rsidRDefault="00DD6B50" w:rsidP="009A07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91C3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AEAC" w14:textId="77777777" w:rsidR="00DD6B50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C53E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9D50" w14:textId="77777777" w:rsidR="00DD6B50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CBFA" w14:textId="77777777" w:rsidR="00DD6B50" w:rsidRDefault="00DD6B5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DD6B50" w14:paraId="1DF99E58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355A0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B99C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7162" w14:textId="77777777" w:rsidR="00DD6B50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A307" w14:textId="77777777" w:rsidR="00DD6B50" w:rsidRDefault="00DD6B50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41A2913" w14:textId="77777777" w:rsidR="00DD6B50" w:rsidRDefault="00DD6B50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7619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7FC3" w14:textId="77777777" w:rsidR="00DD6B50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3E25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22BBF745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E637" w14:textId="77777777" w:rsidR="00DD6B50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7EC8" w14:textId="77777777" w:rsidR="00DD6B50" w:rsidRDefault="00DD6B5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3B4BF630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C47BA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4F0F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DDE6" w14:textId="77777777" w:rsidR="00DD6B50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8650" w14:textId="77777777" w:rsidR="00DD6B50" w:rsidRDefault="00DD6B5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DEB8905" w14:textId="77777777" w:rsidR="00DD6B50" w:rsidRDefault="00DD6B50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7C7A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58313B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8744" w14:textId="77777777" w:rsidR="00DD6B50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0595" w14:textId="77777777" w:rsidR="00DD6B50" w:rsidRDefault="00DD6B50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02B7" w14:textId="77777777" w:rsidR="00DD6B50" w:rsidRDefault="00DD6B50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FB4D" w14:textId="77777777" w:rsidR="00DD6B50" w:rsidRDefault="00DD6B5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238420" w14:textId="77777777" w:rsidR="00DD6B50" w:rsidRDefault="00DD6B5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90A096" w14:textId="77777777" w:rsidR="00DD6B50" w:rsidRDefault="00DD6B5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676D4F9D" w14:textId="77777777" w:rsidR="00DD6B50" w:rsidRDefault="00DD6B5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679431EB" w14:textId="77777777" w:rsidR="00DD6B50" w:rsidRDefault="00DD6B50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DD6B50" w14:paraId="2A23D41C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065E7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404A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039E" w14:textId="77777777" w:rsidR="00DD6B50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88BC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69660F3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1D25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F51099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96AC" w14:textId="77777777" w:rsidR="00DD6B50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1D33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09C3" w14:textId="77777777" w:rsidR="00DD6B50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6EAF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9DF855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4C96AB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283CE408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4304CC71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DD6B50" w14:paraId="5B285D65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CED78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F062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A6A3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7630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A2BC10A" w14:textId="77777777" w:rsidR="00DD6B50" w:rsidRPr="008B2519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7FE9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CD0156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051B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8D82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B6FA" w14:textId="77777777" w:rsidR="00DD6B50" w:rsidRPr="008D08DE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6D50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D6B50" w14:paraId="24184351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3C289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C940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16278108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CF26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A3F8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3AF3FA7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CC59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54A3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D70B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9510" w14:textId="77777777" w:rsidR="00DD6B50" w:rsidRPr="008D08DE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7F5F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6D36E84B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B522B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09FE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5554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3B41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33E7E3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9694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7E8F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2924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558F00DA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7C91" w14:textId="77777777" w:rsidR="00DD6B50" w:rsidRPr="008D08DE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AA8D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721C6F42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A75DC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796C" w14:textId="77777777" w:rsidR="00DD6B50" w:rsidRDefault="00DD6B50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11DB" w14:textId="77777777" w:rsidR="00DD6B50" w:rsidRPr="001161EA" w:rsidRDefault="00DD6B50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CE82" w14:textId="77777777" w:rsidR="00DD6B50" w:rsidRDefault="00DD6B50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CD323CC" w14:textId="77777777" w:rsidR="00DD6B50" w:rsidRDefault="00DD6B50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2965" w14:textId="77777777" w:rsidR="00DD6B50" w:rsidRDefault="00DD6B50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C6DCAD4" w14:textId="77777777" w:rsidR="00DD6B50" w:rsidRDefault="00DD6B50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F744" w14:textId="77777777" w:rsidR="00DD6B50" w:rsidRPr="001161EA" w:rsidRDefault="00DD6B50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B3C8" w14:textId="77777777" w:rsidR="00DD6B50" w:rsidRDefault="00DD6B50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F5D2" w14:textId="77777777" w:rsidR="00DD6B50" w:rsidRPr="008D08DE" w:rsidRDefault="00DD6B50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3DED" w14:textId="77777777" w:rsidR="00DD6B50" w:rsidRDefault="00DD6B50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DD6B50" w14:paraId="72DFFD23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51FBA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FA03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1DF5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03D0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45B2B2A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B39C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6134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F9B5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6B39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34B7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DD6B50" w14:paraId="10DA486E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F0B73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E542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14CE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F82F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625D247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D844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3F7586D0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B8CD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3EC8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3BE0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C336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D42C95C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5633809F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DD6B50" w14:paraId="5ABFDA14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95052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21A5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9834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AD86" w14:textId="77777777" w:rsidR="00DD6B50" w:rsidRDefault="00DD6B50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882D516" w14:textId="77777777" w:rsidR="00DD6B50" w:rsidRDefault="00DD6B50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5395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4382" w14:textId="77777777" w:rsidR="00DD6B50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BDE6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FB25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8512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E5D93ED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E299B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C7D8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8D92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0DA7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EE9A3FF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4FCC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4212F6C9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6744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8B45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C1BE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4A2D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1E6402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30EF7B65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DD6B50" w14:paraId="6A49F1F7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0DAD2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572D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0541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7963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FF39E95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AF3E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47AAB3B1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62CA" w14:textId="77777777" w:rsidR="00DD6B50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E941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1E7A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338B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B333D5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D87880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7B93A5BB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DD6B50" w14:paraId="688B1918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47476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A3A4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9D14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BB38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BCF1A99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6152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6E6114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1161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C3A1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C809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E53A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9BA163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D6B50" w14:paraId="634193C2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EAE85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075F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A64C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82D4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C10FB52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5FD0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A567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1732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842C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6FDD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B95011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D6B50" w14:paraId="4778FB22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E75C8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609C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7D4C0A2C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4174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E890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C5CCBF4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3F094235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BAC0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4D3E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EFCE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9916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C65F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173A4950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73247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88FC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186A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97CA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DA0EED5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51F74209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3966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C7A3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79EE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8C45E67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5F13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2495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18E4EF7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B4C18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F9E0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F951" w14:textId="77777777" w:rsidR="00DD6B50" w:rsidRPr="001161EA" w:rsidRDefault="00DD6B50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6455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C72C46E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889A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C135137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7C1F7994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115C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D429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E549" w14:textId="77777777" w:rsidR="00DD6B50" w:rsidRPr="001161EA" w:rsidRDefault="00DD6B50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0ACA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052D142A" w14:textId="7777777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30996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8E2B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D6D1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0FE8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33DF40D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561C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29C63A3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4A73A9B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36B4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94E6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F89F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C705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6FA49BA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B40C9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3B56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FD53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4401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5E98EBE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C139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A7DF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C97E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9216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0905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E7D30B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9818BF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DD6B50" w14:paraId="7743A1A4" w14:textId="7777777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EB4575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47A8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F40A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EEC9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93075F9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D34F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4F4C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E907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AA40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4B11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DA522D6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D01F1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7403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5B80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111E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87BA103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C656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8757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F3FD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1384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8A4A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66F3E9D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61914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C39F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7CCE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E711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98E574F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4D43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DBD4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41B6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B9F6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D9D8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E50888A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1CC59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5ED4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C575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D632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81C1AF2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AD81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DD72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1F00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32DD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4FC1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D62FA39" w14:textId="7777777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2DF6A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B1B6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628B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36A8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39D7B70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4B953833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E56E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6BD3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66B4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D431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3C9C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0F5C7C0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63678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8AA8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52E8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5C22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95853A1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01B6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5BC3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2DF8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4CAD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4A8E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033541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D1EC844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DD6B50" w14:paraId="308D8742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CCBB9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29CF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CD7B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B515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0BBAD8D3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C33D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B18F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8FD7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4C6D2397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34B2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4629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4A783C6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ACC43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05A7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8CF1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D902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3F50B4C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6044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DCDBB5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5E581C6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6CAA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602A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241F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6C36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21413C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D09108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6058D1DF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DD6B50" w14:paraId="51BAF3D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297A3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F59F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B173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6DB6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32F85EE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D8BF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54F6B2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E64D" w14:textId="77777777" w:rsidR="00DD6B50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F76F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208A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FEFC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BBF31B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A8230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2C8D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F124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DCB4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E88AB13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CEE5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868FC9C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C934" w14:textId="77777777" w:rsidR="00DD6B50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DC9B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04F1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7B33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43E18C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2F952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8F56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BA32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F5D8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DB9259B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5F62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6E2C15A7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C47ACD1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4BD9F39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09922A9F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D23B" w14:textId="77777777" w:rsidR="00DD6B50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EB51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39A5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6A20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91F9F6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96B40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51BC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912E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8386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B78A882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7498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03B6BE3E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0DE5" w14:textId="77777777" w:rsidR="00DD6B50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B49A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4A71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AA5D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58F3C4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328A8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80A2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AB42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C5BC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A4EB76E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D3A6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553B" w14:textId="77777777" w:rsidR="00DD6B50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8EAD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5F4F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3915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6ABD3C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1EEA8223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DD6B50" w14:paraId="193FA4BE" w14:textId="7777777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929AC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5AD8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BC27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110A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2FE838D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86AC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805525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2C0F" w14:textId="77777777" w:rsidR="00DD6B50" w:rsidRPr="001161EA" w:rsidRDefault="00DD6B50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F717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1DAC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341D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2701447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0C6B62B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22476950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289FE5CD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DD6B50" w14:paraId="20F34E45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FDA80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334C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B970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B475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E37E43D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DC0B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754A57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EB1DC39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5C62" w14:textId="77777777" w:rsidR="00DD6B50" w:rsidRPr="001161EA" w:rsidRDefault="00DD6B50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0818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8185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AE72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40312B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AB0BE0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DD6B50" w14:paraId="33C893DD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E61E4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43D8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6B0A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59F7" w14:textId="77777777" w:rsidR="00DD6B50" w:rsidRDefault="00DD6B50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C1831F8" w14:textId="77777777" w:rsidR="00DD6B50" w:rsidRDefault="00DD6B50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DDBF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BC62" w14:textId="77777777" w:rsidR="00DD6B50" w:rsidRDefault="00DD6B50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C6D5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9AF2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E6EB" w14:textId="77777777" w:rsidR="00DD6B50" w:rsidRDefault="00DD6B50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87A9745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6209F9FF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DD6B50" w14:paraId="09076E12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D522A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D6AC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4DEA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E425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FA34CFD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4ED2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D5577A7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FF56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4C86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990E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88F9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A1E9EF5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C5096E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D6B50" w14:paraId="132D78C9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66959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801A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608D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EBC6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CF0C9CC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59CB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D3B3E8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60A9D286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59A2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9ED3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F1FA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B7D3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271CF60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DD6B50" w14:paraId="18BC9EF6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7F6181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6B53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4AB5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EFD3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A31450D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BD91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89F4636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33B2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28B4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5097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8A79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72A400B9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DD6B50" w14:paraId="3FCC7542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B109F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61A6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1EDB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9392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2DA23FA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45A302CA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D87A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63B372AC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0CB8" w14:textId="77777777" w:rsidR="00DD6B50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DFB1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2BB1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0D73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BEE10D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DD6B50" w14:paraId="1DA0D32B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B2E09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C692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8478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9042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E5C3BAD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0D87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B7EE" w14:textId="77777777" w:rsidR="00DD6B50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EEAB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DB5A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059A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5A91347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1D384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3FF4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34AE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C42A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98D47A3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23E3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27960E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61B7" w14:textId="77777777" w:rsidR="00DD6B50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8006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3827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FF12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DB7F927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57E68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401C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5468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D247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27CC5FC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265E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00CB79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CD4D" w14:textId="77777777" w:rsidR="00DD6B50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F5D6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FE1E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839D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ABC3D65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DFBD9" w14:textId="77777777" w:rsidR="00DD6B50" w:rsidRDefault="00DD6B50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93E5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666C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19D9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3BF60CA" w14:textId="77777777" w:rsidR="00DD6B50" w:rsidRDefault="00DD6B50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FFBE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1E7A" w14:textId="77777777" w:rsidR="00DD6B50" w:rsidRPr="001161EA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EAF0" w14:textId="77777777" w:rsidR="00DD6B50" w:rsidRDefault="00DD6B50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D100" w14:textId="77777777" w:rsidR="00DD6B50" w:rsidRPr="008D08DE" w:rsidRDefault="00DD6B50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E8B4" w14:textId="77777777" w:rsidR="00DD6B50" w:rsidRDefault="00DD6B50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28C3D35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370C318E" w14:textId="77777777" w:rsidR="00DD6B50" w:rsidRDefault="00DD6B50" w:rsidP="00C261F4">
      <w:pPr>
        <w:pStyle w:val="Heading1"/>
        <w:spacing w:line="360" w:lineRule="auto"/>
      </w:pPr>
      <w:r>
        <w:t>LINIA 801 B</w:t>
      </w:r>
    </w:p>
    <w:p w14:paraId="69D5F34B" w14:textId="77777777" w:rsidR="00DD6B50" w:rsidRDefault="00DD6B50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D6B50" w14:paraId="173D75BB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374DD" w14:textId="77777777" w:rsidR="00DD6B50" w:rsidRDefault="00DD6B5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1C59" w14:textId="77777777" w:rsidR="00DD6B50" w:rsidRDefault="00DD6B5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68E8" w14:textId="77777777" w:rsidR="00DD6B50" w:rsidRPr="00556109" w:rsidRDefault="00DD6B5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7FAD" w14:textId="77777777" w:rsidR="00DD6B50" w:rsidRDefault="00DD6B50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B8D6" w14:textId="77777777" w:rsidR="00DD6B50" w:rsidRDefault="00DD6B5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E55AAEE" w14:textId="77777777" w:rsidR="00DD6B50" w:rsidRDefault="00DD6B5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4759" w14:textId="77777777" w:rsidR="00DD6B50" w:rsidRDefault="00DD6B5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07D5" w14:textId="77777777" w:rsidR="00DD6B50" w:rsidRDefault="00DD6B5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62CD" w14:textId="77777777" w:rsidR="00DD6B50" w:rsidRPr="00556109" w:rsidRDefault="00DD6B5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25F1" w14:textId="77777777" w:rsidR="00DD6B50" w:rsidRDefault="00DD6B5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E276B41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A3EFB" w14:textId="77777777" w:rsidR="00DD6B50" w:rsidRDefault="00DD6B5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F7ED" w14:textId="77777777" w:rsidR="00DD6B50" w:rsidRDefault="00DD6B5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29A5" w14:textId="77777777" w:rsidR="00DD6B50" w:rsidRPr="00556109" w:rsidRDefault="00DD6B5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842C" w14:textId="77777777" w:rsidR="00DD6B50" w:rsidRDefault="00DD6B50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4EAC" w14:textId="77777777" w:rsidR="00DD6B50" w:rsidRDefault="00DD6B5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E949" w14:textId="77777777" w:rsidR="00DD6B50" w:rsidRDefault="00DD6B5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7654" w14:textId="77777777" w:rsidR="00DD6B50" w:rsidRDefault="00DD6B5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4211" w14:textId="77777777" w:rsidR="00DD6B50" w:rsidRPr="00556109" w:rsidRDefault="00DD6B5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5FF2" w14:textId="77777777" w:rsidR="00DD6B50" w:rsidRDefault="00DD6B5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F25260F" w14:textId="7777777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A7A20" w14:textId="77777777" w:rsidR="00DD6B50" w:rsidRDefault="00DD6B5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EB7A" w14:textId="77777777" w:rsidR="00DD6B50" w:rsidRDefault="00DD6B5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7697" w14:textId="77777777" w:rsidR="00DD6B50" w:rsidRPr="00556109" w:rsidRDefault="00DD6B5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85CE" w14:textId="77777777" w:rsidR="00DD6B50" w:rsidRDefault="00DD6B50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7910E88E" w14:textId="77777777" w:rsidR="00DD6B50" w:rsidRDefault="00DD6B50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7CAF" w14:textId="77777777" w:rsidR="00DD6B50" w:rsidRDefault="00DD6B5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BDA0B09" w14:textId="77777777" w:rsidR="00DD6B50" w:rsidRDefault="00DD6B5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66E61A5B" w14:textId="77777777" w:rsidR="00DD6B50" w:rsidRDefault="00DD6B5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48DF6D8" w14:textId="77777777" w:rsidR="00DD6B50" w:rsidRDefault="00DD6B5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7184" w14:textId="77777777" w:rsidR="00DD6B50" w:rsidRPr="003E0E12" w:rsidRDefault="00DD6B5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C5DF" w14:textId="77777777" w:rsidR="00DD6B50" w:rsidRDefault="00DD6B5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CBA8" w14:textId="77777777" w:rsidR="00DD6B50" w:rsidRPr="00556109" w:rsidRDefault="00DD6B5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EF75" w14:textId="77777777" w:rsidR="00DD6B50" w:rsidRDefault="00DD6B5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D6B50" w14:paraId="2E7B8A04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1DD05" w14:textId="77777777" w:rsidR="00DD6B50" w:rsidRDefault="00DD6B50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0545" w14:textId="77777777" w:rsidR="00DD6B50" w:rsidRDefault="00DD6B5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1D07" w14:textId="77777777" w:rsidR="00DD6B50" w:rsidRPr="00556109" w:rsidRDefault="00DD6B5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8423" w14:textId="77777777" w:rsidR="00DD6B50" w:rsidRDefault="00DD6B50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1073" w14:textId="77777777" w:rsidR="00DD6B50" w:rsidRDefault="00DD6B50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EE89" w14:textId="77777777" w:rsidR="00DD6B50" w:rsidRPr="003E0E12" w:rsidRDefault="00DD6B5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C0AE" w14:textId="77777777" w:rsidR="00DD6B50" w:rsidRDefault="00DD6B50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B4EA" w14:textId="77777777" w:rsidR="00DD6B50" w:rsidRPr="00556109" w:rsidRDefault="00DD6B50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6FD1" w14:textId="77777777" w:rsidR="00DD6B50" w:rsidRDefault="00DD6B5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6ED73AE" w14:textId="77777777" w:rsidR="00DD6B50" w:rsidRDefault="00DD6B50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546A90F2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22BCD2F3" w14:textId="77777777" w:rsidR="00DD6B50" w:rsidRDefault="00DD6B50" w:rsidP="005011D2">
      <w:pPr>
        <w:pStyle w:val="Heading1"/>
        <w:spacing w:line="360" w:lineRule="auto"/>
      </w:pPr>
      <w:r>
        <w:t>LINIA 802</w:t>
      </w:r>
    </w:p>
    <w:p w14:paraId="40F572FE" w14:textId="77777777" w:rsidR="00DD6B50" w:rsidRDefault="00DD6B50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D6B50" w14:paraId="29F0F916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95563" w14:textId="77777777" w:rsidR="00DD6B50" w:rsidRDefault="00DD6B5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8C02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52D108C9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DB9D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F2A6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39849143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91B4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827B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6539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32EA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3AD6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2AF6580E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09690" w14:textId="77777777" w:rsidR="00DD6B50" w:rsidRDefault="00DD6B5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D66B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CB59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CE34" w14:textId="77777777" w:rsidR="00DD6B50" w:rsidRDefault="00DD6B50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63FE758F" w14:textId="77777777" w:rsidR="00DD6B50" w:rsidRDefault="00DD6B50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D288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C96E3E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1B44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B1E8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DF95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29D9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0DF8A120" w14:textId="7777777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CCBFB" w14:textId="77777777" w:rsidR="00DD6B50" w:rsidRDefault="00DD6B5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2D2E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69B4251C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967D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01CB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73438E0D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1AD899A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9C9A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C0F9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F923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5DC0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64C4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A478D36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0E03" w14:textId="77777777" w:rsidR="00DD6B50" w:rsidRDefault="00DD6B5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4436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8B29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5892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792A71E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021FEB7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A400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E14E99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F8B4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0947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B43E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AB5C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FF79322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3193" w14:textId="77777777" w:rsidR="00DD6B50" w:rsidRDefault="00DD6B5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AFE4" w14:textId="77777777" w:rsidR="00DD6B50" w:rsidRDefault="00DD6B50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8F5A" w14:textId="77777777" w:rsidR="00DD6B50" w:rsidRDefault="00DD6B50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3B25" w14:textId="77777777" w:rsidR="00DD6B50" w:rsidRDefault="00DD6B50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62CF745" w14:textId="77777777" w:rsidR="00DD6B50" w:rsidRDefault="00DD6B50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6170396" w14:textId="77777777" w:rsidR="00DD6B50" w:rsidRDefault="00DD6B50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4C17" w14:textId="77777777" w:rsidR="00DD6B50" w:rsidRDefault="00DD6B50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300C37B" w14:textId="77777777" w:rsidR="00DD6B50" w:rsidRDefault="00DD6B50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1735" w14:textId="77777777" w:rsidR="00DD6B50" w:rsidRDefault="00DD6B50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17B5" w14:textId="77777777" w:rsidR="00DD6B50" w:rsidRDefault="00DD6B50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5139" w14:textId="77777777" w:rsidR="00DD6B50" w:rsidRDefault="00DD6B50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C2B6" w14:textId="77777777" w:rsidR="00DD6B50" w:rsidRDefault="00DD6B50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4CE47D1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48971" w14:textId="77777777" w:rsidR="00DD6B50" w:rsidRDefault="00DD6B5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AB44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02CD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6E07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B1DF09D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6A48A6E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7E2C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7781A27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1E89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674D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E6A3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EA1C" w14:textId="77777777" w:rsidR="00DD6B50" w:rsidRPr="00FC0DDB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7D076B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926625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2D655DDA" w14:textId="77777777" w:rsidR="00DD6B50" w:rsidRPr="00FC0DDB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DD6B50" w14:paraId="6BD2309D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5EBAE" w14:textId="77777777" w:rsidR="00DD6B50" w:rsidRDefault="00DD6B5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2204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C8F2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CF6C" w14:textId="77777777" w:rsidR="00DD6B50" w:rsidRDefault="00DD6B50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B9F1E1A" w14:textId="77777777" w:rsidR="00DD6B50" w:rsidRDefault="00DD6B50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3252AA4E" w14:textId="77777777" w:rsidR="00DD6B50" w:rsidRDefault="00DD6B50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4A87" w14:textId="77777777" w:rsidR="00DD6B50" w:rsidRDefault="00DD6B50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EEDD" w14:textId="77777777" w:rsidR="00DD6B50" w:rsidRDefault="00DD6B50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7B9C" w14:textId="77777777" w:rsidR="00DD6B50" w:rsidRDefault="00DD6B50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FC18" w14:textId="77777777" w:rsidR="00DD6B50" w:rsidRDefault="00DD6B50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F830" w14:textId="77777777" w:rsidR="00DD6B50" w:rsidRPr="00FC0DDB" w:rsidRDefault="00DD6B50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2ADEDD3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FD584" w14:textId="77777777" w:rsidR="00DD6B50" w:rsidRDefault="00DD6B5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2B1C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3DB571EA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064E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D88B" w14:textId="77777777" w:rsidR="00DD6B50" w:rsidRDefault="00DD6B50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EA6303A" w14:textId="77777777" w:rsidR="00DD6B50" w:rsidRDefault="00DD6B50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894F1D9" w14:textId="77777777" w:rsidR="00DD6B50" w:rsidRDefault="00DD6B50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BDF7" w14:textId="77777777" w:rsidR="00DD6B50" w:rsidRDefault="00DD6B50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860C" w14:textId="77777777" w:rsidR="00DD6B50" w:rsidRDefault="00DD6B50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419F" w14:textId="77777777" w:rsidR="00DD6B50" w:rsidRDefault="00DD6B50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1A46" w14:textId="77777777" w:rsidR="00DD6B50" w:rsidRDefault="00DD6B50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BB09" w14:textId="77777777" w:rsidR="00DD6B50" w:rsidRDefault="00DD6B50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7B064F" w14:textId="77777777" w:rsidR="00DD6B50" w:rsidRDefault="00DD6B50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DD6B50" w14:paraId="25BF80CC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98B6B" w14:textId="77777777" w:rsidR="00DD6B50" w:rsidRDefault="00DD6B5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8AEC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4DFC4DBC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0281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0D92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125536F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FFEA868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A1E1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1792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05EB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E5F5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BCD3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4E04B5CE" w14:textId="77777777" w:rsidR="00DD6B50" w:rsidRPr="00FC0DDB" w:rsidRDefault="00DD6B50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DD6B50" w14:paraId="1BEB2701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CC73C" w14:textId="77777777" w:rsidR="00DD6B50" w:rsidRDefault="00DD6B5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1A51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48E2873E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2C11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5A25" w14:textId="77777777" w:rsidR="00DD6B50" w:rsidRDefault="00DD6B50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C3D32B5" w14:textId="77777777" w:rsidR="00DD6B50" w:rsidRDefault="00DD6B50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2CF0791" w14:textId="77777777" w:rsidR="00DD6B50" w:rsidRDefault="00DD6B50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4043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041C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81BD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E1CB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C9B7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A04852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2C0376A3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DD6B50" w14:paraId="2DF5AFC9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41866" w14:textId="77777777" w:rsidR="00DD6B50" w:rsidRDefault="00DD6B5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BC05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1F020A26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10DF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1645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8D35E69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1FD9BA0A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C794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7094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A252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2BB6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ABC7" w14:textId="77777777" w:rsidR="00DD6B50" w:rsidRDefault="00DD6B50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4D0EE109" w14:textId="7777777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5783A" w14:textId="77777777" w:rsidR="00DD6B50" w:rsidRDefault="00DD6B5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2A7A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13E46942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C1C6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96A1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1F38631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766FC842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909A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41D5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52B6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CACA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637B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AE20CB8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DD6B50" w14:paraId="7517B713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BE937" w14:textId="77777777" w:rsidR="00DD6B50" w:rsidRDefault="00DD6B5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BFBD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305EB0EB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F97E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339C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2D95C389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2CC5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5EC7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D0A2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B69D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5DC1" w14:textId="77777777" w:rsidR="00DD6B50" w:rsidRDefault="00DD6B50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34ECA236" w14:textId="77777777" w:rsidR="00DD6B50" w:rsidRDefault="00DD6B50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DD6B50" w14:paraId="4C077A28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73C5B" w14:textId="77777777" w:rsidR="00DD6B50" w:rsidRDefault="00DD6B5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2AA0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62F72579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7BA2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C62C" w14:textId="77777777" w:rsidR="00DD6B50" w:rsidRDefault="00DD6B50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27737B66" w14:textId="77777777" w:rsidR="00DD6B50" w:rsidRDefault="00DD6B50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1451C3BC" w14:textId="77777777" w:rsidR="00DD6B50" w:rsidRDefault="00DD6B50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C84F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3D57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06BF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CCEA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0CD8" w14:textId="77777777" w:rsidR="00DD6B50" w:rsidRDefault="00DD6B50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288377BB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63981" w14:textId="77777777" w:rsidR="00DD6B50" w:rsidRDefault="00DD6B5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F60E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30448261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907D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EFA9" w14:textId="77777777" w:rsidR="00DD6B50" w:rsidRDefault="00DD6B50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651827F2" w14:textId="77777777" w:rsidR="00DD6B50" w:rsidRDefault="00DD6B50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AC14B00" w14:textId="77777777" w:rsidR="00DD6B50" w:rsidRDefault="00DD6B50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21E9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9221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D574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9855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E2E0" w14:textId="77777777" w:rsidR="00DD6B50" w:rsidRDefault="00DD6B50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0D1343DB" w14:textId="7777777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4F7EE" w14:textId="77777777" w:rsidR="00DD6B50" w:rsidRDefault="00DD6B5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4BBD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6F7E692D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C32E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A1D7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7BE67EAF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E7A6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B0AF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FA33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3B16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9C8D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73F93BA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DD6B50" w14:paraId="5504F93D" w14:textId="7777777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ED0A5" w14:textId="77777777" w:rsidR="00DD6B50" w:rsidRDefault="00DD6B5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2A9A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436A158F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F0F4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B0F4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68EA8B8E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BDCD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1493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2099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5537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EB56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59BBE304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A7F70" w14:textId="77777777" w:rsidR="00DD6B50" w:rsidRDefault="00DD6B5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C334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81BA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7C56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3D3FB8D3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385D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592D16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9502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5CD8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B29F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43AB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4FA51029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0FFE0" w14:textId="77777777" w:rsidR="00DD6B50" w:rsidRDefault="00DD6B50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EBAB" w14:textId="77777777" w:rsidR="00DD6B50" w:rsidRDefault="00DD6B50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0146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A189" w14:textId="77777777" w:rsidR="00DD6B50" w:rsidRDefault="00DD6B50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032CED13" w14:textId="77777777" w:rsidR="00DD6B50" w:rsidRDefault="00DD6B50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9F62" w14:textId="77777777" w:rsidR="00DD6B50" w:rsidRDefault="00DD6B50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E25642" w14:textId="77777777" w:rsidR="00DD6B50" w:rsidRDefault="00DD6B50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02DC" w14:textId="77777777" w:rsidR="00DD6B50" w:rsidRDefault="00DD6B50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8672" w14:textId="77777777" w:rsidR="00DD6B50" w:rsidRDefault="00DD6B50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72B1" w14:textId="77777777" w:rsidR="00DD6B50" w:rsidRDefault="00DD6B50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E1BE" w14:textId="77777777" w:rsidR="00DD6B50" w:rsidRDefault="00DD6B50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A69E271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3C22C329" w14:textId="77777777" w:rsidR="00DD6B50" w:rsidRDefault="00DD6B50" w:rsidP="00FF5C69">
      <w:pPr>
        <w:pStyle w:val="Heading1"/>
        <w:spacing w:line="276" w:lineRule="auto"/>
      </w:pPr>
      <w:r>
        <w:t>LINIA 804</w:t>
      </w:r>
    </w:p>
    <w:p w14:paraId="1CA5BF1C" w14:textId="77777777" w:rsidR="00DD6B50" w:rsidRDefault="00DD6B50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DD6B50" w14:paraId="20C5673E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14607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3E81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14:paraId="0A52AB0A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5FBF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F64E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14:paraId="5DDEF8F5" w14:textId="77777777" w:rsidR="00DD6B50" w:rsidRDefault="00DD6B50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BB0D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B8B7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19E6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6918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7DB6" w14:textId="77777777" w:rsidR="00DD6B50" w:rsidRPr="00436B1D" w:rsidRDefault="00DD6B50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DD6B50" w14:paraId="69963148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66ADF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D371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14:paraId="5ED25524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1DAB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0FEC" w14:textId="77777777" w:rsidR="00DD6B50" w:rsidRDefault="00DD6B50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14:paraId="6733B2AA" w14:textId="77777777" w:rsidR="00DD6B50" w:rsidRDefault="00DD6B50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0D1B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AD7C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3E5F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918F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0CFE" w14:textId="77777777" w:rsidR="00DD6B50" w:rsidRPr="00436B1D" w:rsidRDefault="00DD6B50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DD6B50" w14:paraId="023EF63A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D7C29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050A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14:paraId="5DEB29CC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56CC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81DC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14:paraId="74FFC623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182A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C905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7C6B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BFCD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1EC0" w14:textId="77777777" w:rsidR="00DD6B50" w:rsidRPr="00E25A4B" w:rsidRDefault="00DD6B50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14:paraId="14A46838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1906A998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8D1CB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3C37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EC83" w14:textId="77777777" w:rsidR="00DD6B50" w:rsidRPr="00A152FB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31F5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14:paraId="20DA7213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77571638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61F2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67A5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D98B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0F60709B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AC40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C0BC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7B144DE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4E6AA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D54F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14:paraId="66D11176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CCEE" w14:textId="77777777" w:rsidR="00DD6B50" w:rsidRPr="00A152FB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CA56" w14:textId="77777777" w:rsidR="00DD6B50" w:rsidRDefault="00DD6B50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17681318" w14:textId="77777777" w:rsidR="00DD6B50" w:rsidRDefault="00DD6B50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14:paraId="0EB14EFF" w14:textId="77777777" w:rsidR="00DD6B50" w:rsidRDefault="00DD6B50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14:paraId="433046DB" w14:textId="77777777" w:rsidR="00DD6B50" w:rsidRDefault="00DD6B50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14:paraId="2E1B1E92" w14:textId="77777777" w:rsidR="00DD6B50" w:rsidRDefault="00DD6B50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86CD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566B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0896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216E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68FC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D4105DB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BD0C4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BA0E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9689" w14:textId="77777777" w:rsidR="00DD6B50" w:rsidRPr="00A152FB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CB62" w14:textId="77777777" w:rsidR="00DD6B50" w:rsidRDefault="00DD6B50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21F81844" w14:textId="77777777" w:rsidR="00DD6B50" w:rsidRDefault="00DD6B50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45C79BE1" w14:textId="77777777" w:rsidR="00DD6B50" w:rsidRDefault="00DD6B50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14:paraId="15B3EE68" w14:textId="77777777" w:rsidR="00DD6B50" w:rsidRDefault="00DD6B50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B78A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05F9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D6F5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14:paraId="794F4300" w14:textId="77777777" w:rsidR="00DD6B50" w:rsidRDefault="00DD6B50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5A92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91BF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085D2F6B" w14:textId="7777777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A889D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B1A6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F325" w14:textId="77777777" w:rsidR="00DD6B50" w:rsidRPr="00A152FB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81A5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770C8169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14:paraId="35CD9DB2" w14:textId="77777777" w:rsidR="00DD6B50" w:rsidRDefault="00DD6B50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7594" w14:textId="77777777" w:rsidR="00DD6B50" w:rsidRDefault="00DD6B50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D68649" w14:textId="77777777" w:rsidR="00DD6B50" w:rsidRDefault="00DD6B50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57FD" w14:textId="77777777" w:rsidR="00DD6B50" w:rsidRPr="00F9444C" w:rsidRDefault="00DD6B50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6AF6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53CE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EA2A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B0F161F" w14:textId="7777777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0CD65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9E5E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14:paraId="1A3C4D99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AB12" w14:textId="77777777" w:rsidR="00DD6B50" w:rsidRPr="00A152FB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85C3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14:paraId="46AC7AD5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13EB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16B4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ECA8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A6D9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A70D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35E7DDC" w14:textId="77777777" w:rsidR="00DD6B50" w:rsidRDefault="00DD6B50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DD6B50" w14:paraId="07936141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07BC0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6271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14:paraId="59558641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5975" w14:textId="77777777" w:rsidR="00DD6B50" w:rsidRPr="00A152FB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C249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14:paraId="10BA29C3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DD01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4DEC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396A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79D0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0665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B93FE66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DD6B50" w14:paraId="39D63710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6B80E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C8D3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06583B65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4505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948D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14:paraId="1F26C6DC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2DA7A40A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14:paraId="134CDD5E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14:paraId="06D50870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14:paraId="35B16763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0B5E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FD27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7925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27DA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C4DD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80C1009" w14:textId="7777777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B466A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3609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D5D5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08B2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14:paraId="191C76F9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EDEB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104ACE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932F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3D74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5AA4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14B4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36F616B" w14:textId="7777777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01086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A3B1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B449" w14:textId="77777777" w:rsidR="00DD6B50" w:rsidRPr="00A152FB" w:rsidRDefault="00DD6B5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3F71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14:paraId="105DB39C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2E2D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71A0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FBF1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06D9" w14:textId="77777777" w:rsidR="00DD6B50" w:rsidRPr="00F9444C" w:rsidRDefault="00DD6B5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7273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AB2D846" w14:textId="7777777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93630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B3FD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14:paraId="4925E7F9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070F" w14:textId="77777777" w:rsidR="00DD6B50" w:rsidRPr="00A152FB" w:rsidRDefault="00DD6B5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AEDB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5B18CA52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7F8F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6DA3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D424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3F51" w14:textId="77777777" w:rsidR="00DD6B50" w:rsidRPr="00F9444C" w:rsidRDefault="00DD6B5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093F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56ABBC9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DD6B50" w14:paraId="24CBFFFC" w14:textId="7777777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FCF7E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FB5A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14:paraId="7D2278CB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006E" w14:textId="77777777" w:rsidR="00DD6B50" w:rsidRPr="00A152FB" w:rsidRDefault="00DD6B5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3908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0B6A9CCF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6DD2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C2BF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C85E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93B8" w14:textId="77777777" w:rsidR="00DD6B50" w:rsidRPr="00F9444C" w:rsidRDefault="00DD6B5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BDF5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BF017C0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DD6B50" w14:paraId="2638236F" w14:textId="7777777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83B37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908F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A725" w14:textId="77777777" w:rsidR="00DD6B50" w:rsidRPr="00A152FB" w:rsidRDefault="00DD6B5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378B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409EA823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1BFC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62F6125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B708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B202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B332" w14:textId="77777777" w:rsidR="00DD6B50" w:rsidRPr="00F9444C" w:rsidRDefault="00DD6B50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4F0B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B813695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17C6F3" w14:textId="77777777" w:rsidR="00DD6B50" w:rsidRDefault="00DD6B50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DD6B50" w14:paraId="6B108EAB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13EB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F9DB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3E72" w14:textId="77777777" w:rsidR="00DD6B50" w:rsidRPr="00A152FB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66DD" w14:textId="77777777" w:rsidR="00DD6B50" w:rsidRDefault="00DD6B50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4449291E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2F0D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E6AE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7CB3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14:paraId="336AB08D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DCAE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AF50" w14:textId="77777777" w:rsidR="00DD6B50" w:rsidRDefault="00DD6B50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93816F" w14:textId="77777777" w:rsidR="00DD6B50" w:rsidRDefault="00DD6B50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5D92C0F" w14:textId="77777777" w:rsidR="00DD6B50" w:rsidRDefault="00DD6B50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7BFFC8" w14:textId="77777777" w:rsidR="00DD6B50" w:rsidRDefault="00DD6B50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D6B50" w14:paraId="45BADA8F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2F6D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6BCB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4D0C" w14:textId="77777777" w:rsidR="00DD6B50" w:rsidRPr="00A152FB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9A68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2BA2417A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B9EB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F07229F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F4B7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1135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FA7D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7E42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642A4C38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DD6B50" w14:paraId="6C354015" w14:textId="77777777" w:rsidTr="003C54B1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6E1A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A03A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C788" w14:textId="77777777" w:rsidR="00DD6B50" w:rsidRPr="00A152FB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8CEB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Movila –</w:t>
            </w:r>
          </w:p>
          <w:p w14:paraId="4883C50C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479D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F4E0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20F9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72+500</w:t>
            </w:r>
          </w:p>
          <w:p w14:paraId="5976DB01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9A97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7BE8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016AB3D6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466F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043D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5E2671EC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5BCE" w14:textId="77777777" w:rsidR="00DD6B50" w:rsidRPr="00A152FB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A4FC" w14:textId="77777777" w:rsidR="00DD6B50" w:rsidRDefault="00DD6B5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8B12566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14:paraId="2EF48955" w14:textId="77777777" w:rsidR="00DD6B50" w:rsidRDefault="00DD6B50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3C18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6A17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DA7C" w14:textId="77777777" w:rsidR="00DD6B50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90A1" w14:textId="77777777" w:rsidR="00DD6B50" w:rsidRPr="00F9444C" w:rsidRDefault="00DD6B50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3233" w14:textId="77777777" w:rsidR="00DD6B50" w:rsidRDefault="00DD6B50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43CAA25F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BC08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6DF4" w14:textId="77777777" w:rsidR="00DD6B50" w:rsidRDefault="00DD6B5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EFFF" w14:textId="77777777" w:rsidR="00DD6B50" w:rsidRPr="00A152FB" w:rsidRDefault="00DD6B5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F8FB" w14:textId="77777777" w:rsidR="00DD6B50" w:rsidRDefault="00DD6B5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A1C8BE0" w14:textId="77777777" w:rsidR="00DD6B50" w:rsidRDefault="00DD6B5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14:paraId="642EF048" w14:textId="77777777" w:rsidR="00DD6B50" w:rsidRDefault="00DD6B50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E72D" w14:textId="77777777" w:rsidR="00DD6B50" w:rsidRDefault="00DD6B5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8E33" w14:textId="77777777" w:rsidR="00DD6B50" w:rsidRPr="00F9444C" w:rsidRDefault="00DD6B5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2740" w14:textId="77777777" w:rsidR="00DD6B50" w:rsidRDefault="00DD6B5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E278B3A" w14:textId="77777777" w:rsidR="00DD6B50" w:rsidRDefault="00DD6B5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2D1F" w14:textId="77777777" w:rsidR="00DD6B50" w:rsidRPr="00F9444C" w:rsidRDefault="00DD6B50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049D" w14:textId="77777777" w:rsidR="00DD6B50" w:rsidRDefault="00DD6B50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1D4F3EAF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3FE36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4671" w14:textId="77777777" w:rsidR="00DD6B50" w:rsidRDefault="00DD6B5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65273B4F" w14:textId="77777777" w:rsidR="00DD6B50" w:rsidRDefault="00DD6B5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32DF" w14:textId="77777777" w:rsidR="00DD6B50" w:rsidRPr="00A152FB" w:rsidRDefault="00DD6B5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6171" w14:textId="77777777" w:rsidR="00DD6B50" w:rsidRDefault="00DD6B5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355EA05" w14:textId="77777777" w:rsidR="00DD6B50" w:rsidRDefault="00DD6B5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14:paraId="31FF7D9C" w14:textId="77777777" w:rsidR="00DD6B50" w:rsidRDefault="00DD6B5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A190" w14:textId="77777777" w:rsidR="00DD6B50" w:rsidRDefault="00DD6B5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ED9F" w14:textId="77777777" w:rsidR="00DD6B50" w:rsidRDefault="00DD6B5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E493" w14:textId="77777777" w:rsidR="00DD6B50" w:rsidRDefault="00DD6B5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9FF6" w14:textId="77777777" w:rsidR="00DD6B50" w:rsidRPr="00F9444C" w:rsidRDefault="00DD6B5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81ED" w14:textId="77777777" w:rsidR="00DD6B50" w:rsidRDefault="00DD6B50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0D35FCD3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249466" w14:textId="77777777" w:rsidR="00DD6B50" w:rsidRDefault="00DD6B50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B1D9" w14:textId="77777777" w:rsidR="00DD6B50" w:rsidRDefault="00DD6B5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8C6D" w14:textId="77777777" w:rsidR="00DD6B50" w:rsidRPr="00A152FB" w:rsidRDefault="00DD6B5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0D17" w14:textId="77777777" w:rsidR="00DD6B50" w:rsidRDefault="00DD6B5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216D683" w14:textId="77777777" w:rsidR="00DD6B50" w:rsidRDefault="00DD6B5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14:paraId="51305168" w14:textId="77777777" w:rsidR="00DD6B50" w:rsidRDefault="00DD6B50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D940" w14:textId="77777777" w:rsidR="00DD6B50" w:rsidRDefault="00DD6B5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3742" w14:textId="77777777" w:rsidR="00DD6B50" w:rsidRDefault="00DD6B5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8BA2" w14:textId="77777777" w:rsidR="00DD6B50" w:rsidRDefault="00DD6B5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4D9BA995" w14:textId="77777777" w:rsidR="00DD6B50" w:rsidRDefault="00DD6B5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89E6" w14:textId="77777777" w:rsidR="00DD6B50" w:rsidRPr="00F9444C" w:rsidRDefault="00DD6B50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356B" w14:textId="77777777" w:rsidR="00DD6B50" w:rsidRDefault="00DD6B50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6B30F1E8" w14:textId="77777777" w:rsidR="00DD6B50" w:rsidRDefault="00DD6B50" w:rsidP="00802827">
      <w:pPr>
        <w:spacing w:line="276" w:lineRule="auto"/>
        <w:ind w:right="57"/>
        <w:rPr>
          <w:sz w:val="20"/>
          <w:lang w:val="ro-RO"/>
        </w:rPr>
      </w:pPr>
    </w:p>
    <w:p w14:paraId="58A1A4CD" w14:textId="77777777" w:rsidR="00DD6B50" w:rsidRDefault="00DD6B50" w:rsidP="00535684">
      <w:pPr>
        <w:pStyle w:val="Heading1"/>
        <w:spacing w:line="360" w:lineRule="auto"/>
      </w:pPr>
      <w:r>
        <w:t>LINIA 807</w:t>
      </w:r>
    </w:p>
    <w:p w14:paraId="4C3C250A" w14:textId="77777777" w:rsidR="00DD6B50" w:rsidRDefault="00DD6B50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D6B50" w14:paraId="06DA46F0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5BEEF" w14:textId="77777777" w:rsidR="00DD6B50" w:rsidRDefault="00DD6B5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A98B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14:paraId="6D2727B7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78D1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9B9B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14:paraId="664C4D31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405F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41C0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0FEF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0B9B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1399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D5A9B4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14:paraId="10DC1F0F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14:paraId="67A02C8F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DD6B50" w14:paraId="47B46C1B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0289F" w14:textId="77777777" w:rsidR="00DD6B50" w:rsidRDefault="00DD6B5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47E1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5F698723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220E" w14:textId="77777777" w:rsidR="00DD6B50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52D9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14:paraId="012407B5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590F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7808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9936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58FA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36AD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4DE5EE39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418CE" w14:textId="77777777" w:rsidR="00DD6B50" w:rsidRDefault="00DD6B5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7E3E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B71D" w14:textId="77777777" w:rsidR="00DD6B50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9BEB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587A4BAE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2CB9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DE9F3A" w14:textId="77777777" w:rsidR="00DD6B50" w:rsidRDefault="00DD6B50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14:paraId="788F7518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11D4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D273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56D9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B134" w14:textId="77777777" w:rsidR="00DD6B50" w:rsidRDefault="00DD6B50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14E0B8" w14:textId="77777777" w:rsidR="00DD6B50" w:rsidRDefault="00DD6B50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FDE1F7" w14:textId="77777777" w:rsidR="00DD6B50" w:rsidRDefault="00DD6B50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53D28284" w14:textId="77777777" w:rsidR="00DD6B50" w:rsidRDefault="00DD6B50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DD6B50" w14:paraId="02F7099E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0EC9C" w14:textId="77777777" w:rsidR="00DD6B50" w:rsidRDefault="00DD6B5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BF5E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3072" w14:textId="77777777" w:rsidR="00DD6B50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6133" w14:textId="77777777" w:rsidR="00DD6B50" w:rsidRDefault="00DD6B50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49CFCEEC" w14:textId="77777777" w:rsidR="00DD6B50" w:rsidRDefault="00DD6B50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1511" w14:textId="77777777" w:rsidR="00DD6B50" w:rsidRDefault="00DD6B50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2F0524" w14:textId="77777777" w:rsidR="00DD6B50" w:rsidRDefault="00DD6B50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14:paraId="44E5195C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ABC0" w14:textId="77777777" w:rsidR="00DD6B50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A99C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9CBD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DB0C" w14:textId="77777777" w:rsidR="00DD6B50" w:rsidRDefault="00DD6B50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2B33C5" w14:textId="77777777" w:rsidR="00DD6B50" w:rsidRDefault="00DD6B50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6E19A9" w14:textId="77777777" w:rsidR="00DD6B50" w:rsidRDefault="00DD6B50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3ADB1D12" w14:textId="77777777" w:rsidR="00DD6B50" w:rsidRDefault="00DD6B50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DD6B50" w14:paraId="07AEEC63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8B037" w14:textId="77777777" w:rsidR="00DD6B50" w:rsidRDefault="00DD6B5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0234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55AB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2D41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075EFEE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44B8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16B7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5C72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65E4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CBEC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B064C91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F48A9" w14:textId="77777777" w:rsidR="00DD6B50" w:rsidRDefault="00DD6B5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6C29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48E6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5787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C00A3D1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7798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E6FF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AA50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14:paraId="7409ABA1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4756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6DDB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9630B2B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420A1" w14:textId="77777777" w:rsidR="00DD6B50" w:rsidRDefault="00DD6B5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A50B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67B1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E331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 –</w:t>
            </w:r>
          </w:p>
          <w:p w14:paraId="3342AC3D" w14:textId="77777777" w:rsidR="00DD6B50" w:rsidRDefault="00DD6B50" w:rsidP="00BA62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670B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E463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B089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18+500</w:t>
            </w:r>
          </w:p>
          <w:p w14:paraId="50425A4D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1058" w14:textId="77777777" w:rsidR="00DD6B50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C7AD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6AD9B1F8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049DC" w14:textId="77777777" w:rsidR="00DD6B50" w:rsidRDefault="00DD6B5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6393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D28C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1E06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Nord</w:t>
            </w:r>
          </w:p>
          <w:p w14:paraId="067CABDE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1566" w14:textId="77777777" w:rsidR="00DD6B50" w:rsidRDefault="00DD6B50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73DB46" w14:textId="77777777" w:rsidR="00DD6B50" w:rsidRDefault="00DD6B50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D196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5A6E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2061" w14:textId="77777777" w:rsidR="00DD6B50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EABA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CCFDD10" w14:textId="7777777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D641D" w14:textId="77777777" w:rsidR="00DD6B50" w:rsidRDefault="00DD6B50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9177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4F69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2612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14:paraId="0CC7397D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25AF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B38A08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3E7B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CBE6" w14:textId="77777777" w:rsidR="00DD6B50" w:rsidRDefault="00DD6B50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20E0" w14:textId="77777777" w:rsidR="00DD6B50" w:rsidRPr="007345A6" w:rsidRDefault="00DD6B50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27FD" w14:textId="77777777" w:rsidR="00DD6B50" w:rsidRDefault="00DD6B50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D60ABF0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397E6B68" w14:textId="77777777" w:rsidR="00DD6B50" w:rsidRDefault="00DD6B50" w:rsidP="00D509E3">
      <w:pPr>
        <w:pStyle w:val="Heading1"/>
        <w:spacing w:line="360" w:lineRule="auto"/>
      </w:pPr>
      <w:r>
        <w:t>LINIA 812</w:t>
      </w:r>
    </w:p>
    <w:p w14:paraId="41EB3897" w14:textId="77777777" w:rsidR="00DD6B50" w:rsidRDefault="00DD6B50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D6B50" w14:paraId="6C313958" w14:textId="7777777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6E174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0EDB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E12A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00F9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9DAF58C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14:paraId="700AD253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AB84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14:paraId="5B47E069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06D7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5920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CD36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4703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B697B28" w14:textId="7777777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1DD87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67ED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A771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8AAA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23B9C2F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9DCC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9C82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1BBE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0CE1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112B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D1AF0E5" w14:textId="7777777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693E3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2397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14:paraId="7D560D33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6A51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8AF5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273B9134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3436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B78F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CEC6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7C71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ADED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B1343C1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DD6B50" w14:paraId="60CE3C96" w14:textId="7777777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85A5C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34BD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14:paraId="40273524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70EF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45E8" w14:textId="77777777" w:rsidR="00DD6B50" w:rsidRDefault="00DD6B50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0219C142" w14:textId="77777777" w:rsidR="00DD6B50" w:rsidRDefault="00DD6B50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AAB6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E8A0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312B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1FF4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AB9B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0D56B786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73A2E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E1EF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64E4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5B36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75FA2565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7A6C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14:paraId="075A35EA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F9B9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EC05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7667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0730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AC97FF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50107D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14:paraId="7C95792D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DD6B50" w14:paraId="0A6C594D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B530A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8BC9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801A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365E" w14:textId="77777777" w:rsidR="00DD6B50" w:rsidRDefault="00DD6B50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67D9495" w14:textId="77777777" w:rsidR="00DD6B50" w:rsidRDefault="00DD6B50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E934" w14:textId="77777777" w:rsidR="00DD6B50" w:rsidRDefault="00DD6B50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14:paraId="193437E6" w14:textId="77777777" w:rsidR="00DD6B50" w:rsidRPr="001A61C3" w:rsidRDefault="00DD6B50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3B64" w14:textId="77777777" w:rsidR="00DD6B50" w:rsidRPr="006A7C82" w:rsidRDefault="00DD6B50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0DB8" w14:textId="77777777" w:rsidR="00DD6B50" w:rsidRPr="001A61C3" w:rsidRDefault="00DD6B50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3400" w14:textId="77777777" w:rsidR="00DD6B50" w:rsidRPr="00772CB4" w:rsidRDefault="00DD6B50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9A8D" w14:textId="77777777" w:rsidR="00DD6B50" w:rsidRDefault="00DD6B50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563CFB0" w14:textId="77777777" w:rsidR="00DD6B50" w:rsidRDefault="00DD6B50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14:paraId="4123832E" w14:textId="77777777" w:rsidR="00DD6B50" w:rsidRDefault="00DD6B50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DD6B50" w14:paraId="21FA9FB4" w14:textId="7777777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A8D6D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801E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B991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D222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17902FE8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8AAF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2648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4F4E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312F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CDB7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093123B" w14:textId="7777777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D750A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C066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D2A1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78EE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7A290179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75F2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01FB897A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29D5C884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097A3677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3ACA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1CC3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6CAF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5B8C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4EBD404" w14:textId="7777777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F2B63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5985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1404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A8FA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B4A829F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D4B8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3CA7134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14:paraId="3865DA57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1E96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384E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040C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EFA4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4631A8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DD6B50" w14:paraId="018210F0" w14:textId="7777777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1A36E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5DC0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375C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AF7E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7CA56457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4933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14:paraId="6290236F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14:paraId="4EAC478B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14:paraId="424180C1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3D1C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4294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CE5B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4171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14515D" w14:textId="77777777" w:rsidR="00DD6B50" w:rsidRDefault="00DD6B50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DD6B50" w14:paraId="71BB5584" w14:textId="7777777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08AD8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817F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C246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C8CD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934445A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0F68" w14:textId="77777777" w:rsidR="00DD6B50" w:rsidRPr="001A61C3" w:rsidRDefault="00DD6B5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D30A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DA55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D575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B689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BA4EC2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6C29A9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14:paraId="2F8739A6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DD6B50" w14:paraId="30FF30F6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C9C58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AB51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29F9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36B5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14:paraId="0509A456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1DFB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2C74FC81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9DEF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8EBA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3230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3341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1024CB7C" w14:textId="7777777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619DE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44F3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D5F3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A38C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E44A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C4A7BA" w14:textId="77777777" w:rsidR="00DD6B50" w:rsidRPr="001A61C3" w:rsidRDefault="00DD6B5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50ED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8371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5CBF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C4EE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8A25591" w14:textId="7777777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F129C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DE36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14EE9B0E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2EF8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B37D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14:paraId="14E7A29F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69EF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A3D5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EA17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2150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D34D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089179F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14:paraId="565C291E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DD6B50" w14:paraId="7A5F079D" w14:textId="7777777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96434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1880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B8D9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2836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14:paraId="71A96F1D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A107" w14:textId="77777777" w:rsidR="00DD6B50" w:rsidRPr="001A61C3" w:rsidRDefault="00DD6B5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35D4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C6E7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714B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413B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A85F5A" w14:textId="77777777" w:rsidR="00DD6B50" w:rsidRDefault="00DD6B50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DD6B50" w14:paraId="2238B34F" w14:textId="7777777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3FF0F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A103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14:paraId="54C9E3A1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74C6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AF3C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14:paraId="264992CD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7BA4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331F" w14:textId="77777777" w:rsidR="00DD6B50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FF82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F080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22EA" w14:textId="77777777" w:rsidR="00DD6B50" w:rsidRPr="00562792" w:rsidRDefault="00DD6B50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14:paraId="5CC31843" w14:textId="77777777" w:rsidR="00DD6B50" w:rsidRPr="00562792" w:rsidRDefault="00DD6B50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14:paraId="4386B774" w14:textId="77777777" w:rsidR="00DD6B50" w:rsidRDefault="00DD6B50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9CD2B7C" w14:textId="7777777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3B331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424E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8C91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758A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14:paraId="7044E0F5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0F32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7B8EA2D7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FC5B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F869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CDAE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5783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BB1B913" w14:textId="7777777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A074A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9A85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A4BA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4732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14:paraId="71B5F18C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8464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14:paraId="6AE3D39B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4139D513" w14:textId="77777777" w:rsidR="00DD6B50" w:rsidRPr="001A61C3" w:rsidRDefault="00DD6B5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05CE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89C1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6364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C899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E9642E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14:paraId="17B5274F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DD6B50" w14:paraId="658CF457" w14:textId="7777777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5CA4C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8885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3806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12A1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484952CD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51AC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11C0D1A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5B37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0C5F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711E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4A80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B3DA706" w14:textId="7777777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69C0C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6E86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CF63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F876" w14:textId="77777777" w:rsidR="00DD6B50" w:rsidRDefault="00DD6B50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6DF58521" w14:textId="77777777" w:rsidR="00DD6B50" w:rsidRDefault="00DD6B50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14:paraId="7F014104" w14:textId="77777777" w:rsidR="00DD6B50" w:rsidRDefault="00DD6B50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245F" w14:textId="77777777" w:rsidR="00DD6B50" w:rsidRPr="001A61C3" w:rsidRDefault="00DD6B50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15083C56" w14:textId="77777777" w:rsidR="00DD6B50" w:rsidRPr="001A61C3" w:rsidRDefault="00DD6B50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7167" w14:textId="77777777" w:rsidR="00DD6B50" w:rsidRPr="006A7C82" w:rsidRDefault="00DD6B50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652C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FA10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10AE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33369F4" w14:textId="77777777" w:rsidTr="00050D09">
        <w:trPr>
          <w:cantSplit/>
          <w:trHeight w:val="4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D536B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F93B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88+150</w:t>
            </w:r>
          </w:p>
          <w:p w14:paraId="5E26F93D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8AD4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AF8C" w14:textId="77777777" w:rsidR="00DD6B50" w:rsidRDefault="00DD6B50" w:rsidP="00F66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Dobrogei - Babadag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611B" w14:textId="77777777" w:rsidR="00DD6B50" w:rsidRPr="001A61C3" w:rsidRDefault="00DD6B50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1B15" w14:textId="77777777" w:rsidR="00DD6B50" w:rsidRPr="006A7C82" w:rsidRDefault="00DD6B50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B90B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8840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F45D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885"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 </w:t>
            </w:r>
          </w:p>
        </w:tc>
      </w:tr>
      <w:tr w:rsidR="00DD6B50" w14:paraId="4B6FFDD6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48B23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7ADB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05CB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F53D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14:paraId="1FA723B7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F560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522B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23D8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08B6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EF88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269514F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9D4E2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A948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14:paraId="3A231E6D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0B52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2CD2" w14:textId="77777777" w:rsidR="00DD6B50" w:rsidRDefault="00DD6B50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65523AA5" w14:textId="77777777" w:rsidR="00DD6B50" w:rsidRDefault="00DD6B50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BB4A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B637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1587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A2B4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91E2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2C2932F2" w14:textId="7777777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1251C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5BBF" w14:textId="77777777" w:rsidR="00DD6B50" w:rsidRDefault="00DD6B50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14:paraId="67A1672E" w14:textId="77777777" w:rsidR="00DD6B50" w:rsidRPr="001A61C3" w:rsidRDefault="00DD6B50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43C7" w14:textId="77777777" w:rsidR="00DD6B50" w:rsidRPr="00772CB4" w:rsidRDefault="00DD6B50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01A2" w14:textId="77777777" w:rsidR="00DD6B50" w:rsidRDefault="00DD6B50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638C839C" w14:textId="77777777" w:rsidR="00DD6B50" w:rsidRDefault="00DD6B50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D6C2" w14:textId="77777777" w:rsidR="00DD6B50" w:rsidRDefault="00DD6B50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9735" w14:textId="77777777" w:rsidR="00DD6B50" w:rsidRPr="006A7C82" w:rsidRDefault="00DD6B50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B813" w14:textId="77777777" w:rsidR="00DD6B50" w:rsidRPr="001A61C3" w:rsidRDefault="00DD6B50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996E" w14:textId="77777777" w:rsidR="00DD6B50" w:rsidRPr="00772CB4" w:rsidRDefault="00DD6B50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D36C" w14:textId="77777777" w:rsidR="00DD6B50" w:rsidRDefault="00DD6B50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50B47E" w14:textId="77777777" w:rsidR="00DD6B50" w:rsidRDefault="00DD6B50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DD6B50" w14:paraId="6FB13C2F" w14:textId="7777777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43A57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FFF0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14:paraId="10FD55FC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5613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F337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7901566D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7E72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B626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CEBB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D0BF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100C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D45BF9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14:paraId="7ED94176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DD6B50" w14:paraId="00A20658" w14:textId="7777777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EBBB3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C022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14:paraId="45FEA6CD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E721" w14:textId="77777777" w:rsidR="00DD6B50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C2F7" w14:textId="77777777" w:rsidR="00DD6B50" w:rsidRDefault="00DD6B50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64705FBC" w14:textId="77777777" w:rsidR="00DD6B50" w:rsidRDefault="00DD6B50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9F9D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2E97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278D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3E1E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BBF9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20661248" w14:textId="7777777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A0B00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DF35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E240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7D9A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56AE5A4E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489C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6AD868E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AF0E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9223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31B0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1923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1238A8F1" w14:textId="7777777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2156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972B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0591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6751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78854785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A2E4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14:paraId="5516DC1E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9075C30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8FDA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860B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4AC3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CA92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A121191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DD6B50" w14:paraId="70EDE784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5E10C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4561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60AB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766F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32B652F9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DB59" w14:textId="77777777" w:rsidR="00DD6B50" w:rsidRPr="001A61C3" w:rsidRDefault="00DD6B50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A45A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BAF4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0D90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2EDF" w14:textId="77777777" w:rsidR="00DD6B50" w:rsidRDefault="00DD6B50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D6B50" w14:paraId="540AF0F6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7B03B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BC3E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14:paraId="1D929D9F" w14:textId="77777777" w:rsidR="00DD6B50" w:rsidRPr="001A61C3" w:rsidRDefault="00DD6B50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A36C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24B9" w14:textId="77777777" w:rsidR="00DD6B50" w:rsidRDefault="00DD6B50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00CCB9C8" w14:textId="77777777" w:rsidR="00DD6B50" w:rsidRDefault="00DD6B50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E8C6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D9D6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A6E2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F229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E25E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3D4E7802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AEBC7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0609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642871D1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4427" w14:textId="77777777" w:rsidR="00DD6B50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7537" w14:textId="77777777" w:rsidR="00DD6B50" w:rsidRDefault="00DD6B50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6CEFB24B" w14:textId="77777777" w:rsidR="00DD6B50" w:rsidRDefault="00DD6B50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D5FE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36BB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8C62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6D62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2405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0D3A06F0" w14:textId="7777777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B44E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C410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8EB3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50A8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8E6F887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0F0F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5239F3E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03D5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FB64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EC4B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BF3B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5435407" w14:textId="7777777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EA20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854B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8CE0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462A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797D9C76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4796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0F34EA" w14:textId="77777777" w:rsidR="00DD6B50" w:rsidRPr="001A61C3" w:rsidRDefault="00DD6B5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AC4E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081F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7AA8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605E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2FA7C1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DD6B50" w14:paraId="45DEC3D8" w14:textId="7777777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B843C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B6A8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2219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F578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365D502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9474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B1011B" w14:textId="77777777" w:rsidR="00DD6B50" w:rsidRPr="001A61C3" w:rsidRDefault="00DD6B5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2FEB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0C4F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068B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E626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CD2FF9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B63A14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DD6B50" w14:paraId="5AB4AD01" w14:textId="7777777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0040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555D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C0E1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4763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76C7E07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9CF2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D7EB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0A58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9FBF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2AB1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B504DC2" w14:textId="7777777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DDFF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694A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F3B4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2698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80C65C4" w14:textId="77777777" w:rsidR="00DD6B50" w:rsidRDefault="00DD6B50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F428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8835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45D3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9110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CB63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0E70235" w14:textId="7777777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FF8B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38E9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0C14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260C" w14:textId="77777777" w:rsidR="00DD6B50" w:rsidRDefault="00DD6B50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4CB587A" w14:textId="77777777" w:rsidR="00DD6B50" w:rsidRDefault="00DD6B50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0A0C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14:paraId="4DA4645F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6DA6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4AAD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B2BA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6848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F55C69" w14:textId="77777777" w:rsidR="00DD6B50" w:rsidRPr="00F662B5" w:rsidRDefault="00DD6B50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DD6B50" w14:paraId="647B64C8" w14:textId="7777777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C91D4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657B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F601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416F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A74F43A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1D31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A0F0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039B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4B37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6B34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593F9F9" w14:textId="7777777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4404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34DA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8282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A40D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F952CA3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3F9C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13B07B4" w14:textId="77777777" w:rsidR="00DD6B50" w:rsidRPr="001A61C3" w:rsidRDefault="00DD6B5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81E6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11A0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DC06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C0A9" w14:textId="77777777" w:rsidR="00DD6B50" w:rsidRDefault="00DD6B50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166221D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9928F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4E44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6A23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75B1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EDACAE2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3A2A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6120C9D" w14:textId="77777777" w:rsidR="00DD6B50" w:rsidRPr="001A61C3" w:rsidRDefault="00DD6B50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B516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BC80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341F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56E4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2F2332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D6B50" w14:paraId="77E59A8C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76A34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4B84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14:paraId="4848061B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1D18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C8AE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14:paraId="0B3EA670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C763" w14:textId="77777777" w:rsidR="00DD6B50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23B7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FBF8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46CA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8A39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38A8AD19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F800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FDAE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C258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8468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70C46CD5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2CAD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480EC815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A24B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2131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17B6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82D2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192E054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66D5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CF8B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035A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7746" w14:textId="77777777" w:rsidR="00DD6B50" w:rsidRDefault="00DD6B50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2E22A1A1" w14:textId="77777777" w:rsidR="00DD6B50" w:rsidRDefault="00DD6B50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783B" w14:textId="77777777" w:rsidR="00DD6B50" w:rsidRPr="001A61C3" w:rsidRDefault="00DD6B50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5DD421A2" w14:textId="77777777" w:rsidR="00DD6B50" w:rsidRPr="001A61C3" w:rsidRDefault="00DD6B50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3884" w14:textId="77777777" w:rsidR="00DD6B50" w:rsidRPr="006A7C82" w:rsidRDefault="00DD6B50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FE23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6AEA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89EC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00C1E81" w14:textId="7777777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4B5D4" w14:textId="77777777" w:rsidR="00DD6B50" w:rsidRPr="001A61C3" w:rsidRDefault="00DD6B50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7284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E607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7D98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14:paraId="743D355D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6B352871" w14:textId="77777777" w:rsidR="00DD6B50" w:rsidRDefault="00DD6B50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7A66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2A2D84EE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6B44" w14:textId="77777777" w:rsidR="00DD6B50" w:rsidRPr="006A7C82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CA25" w14:textId="77777777" w:rsidR="00DD6B50" w:rsidRPr="001A61C3" w:rsidRDefault="00DD6B50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E15A" w14:textId="77777777" w:rsidR="00DD6B50" w:rsidRPr="00772CB4" w:rsidRDefault="00DD6B50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39D2" w14:textId="77777777" w:rsidR="00DD6B50" w:rsidRDefault="00DD6B50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BFB2663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6F7B2358" w14:textId="77777777" w:rsidR="00DD6B50" w:rsidRDefault="00DD6B50" w:rsidP="00672C80">
      <w:pPr>
        <w:pStyle w:val="Heading1"/>
        <w:spacing w:line="360" w:lineRule="auto"/>
      </w:pPr>
      <w:r>
        <w:t>LINIA 813</w:t>
      </w:r>
    </w:p>
    <w:p w14:paraId="6207DA0F" w14:textId="77777777" w:rsidR="00DD6B50" w:rsidRDefault="00DD6B50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DD6B50" w14:paraId="58D4931F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54B49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278F" w14:textId="77777777" w:rsidR="00DD6B50" w:rsidRDefault="00DD6B50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4BFA" w14:textId="77777777" w:rsidR="00DD6B50" w:rsidRDefault="00DD6B5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840B" w14:textId="77777777" w:rsidR="00DD6B50" w:rsidRDefault="00DD6B50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A718C1D" w14:textId="77777777" w:rsidR="00DD6B50" w:rsidRDefault="00DD6B50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0084" w14:textId="77777777" w:rsidR="00DD6B50" w:rsidRDefault="00DD6B50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27358279" w14:textId="77777777" w:rsidR="00DD6B50" w:rsidRDefault="00DD6B50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307A" w14:textId="77777777" w:rsidR="00DD6B50" w:rsidRDefault="00DD6B5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8DF6" w14:textId="77777777" w:rsidR="00DD6B50" w:rsidRDefault="00DD6B50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07CE" w14:textId="77777777" w:rsidR="00DD6B50" w:rsidRPr="00564F54" w:rsidRDefault="00DD6B5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6A31" w14:textId="77777777" w:rsidR="00DD6B50" w:rsidRDefault="00DD6B50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6622FBF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CE460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2817" w14:textId="77777777" w:rsidR="00DD6B50" w:rsidRDefault="00DD6B50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E5E0" w14:textId="77777777" w:rsidR="00DD6B50" w:rsidRDefault="00DD6B5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B551" w14:textId="77777777" w:rsidR="00DD6B50" w:rsidRDefault="00DD6B50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C93B054" w14:textId="77777777" w:rsidR="00DD6B50" w:rsidRDefault="00DD6B50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606F" w14:textId="77777777" w:rsidR="00DD6B50" w:rsidRDefault="00DD6B50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22E0349A" w14:textId="77777777" w:rsidR="00DD6B50" w:rsidRPr="00285047" w:rsidRDefault="00DD6B50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CD38" w14:textId="77777777" w:rsidR="00DD6B50" w:rsidRPr="00564F54" w:rsidRDefault="00DD6B5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8596" w14:textId="77777777" w:rsidR="00DD6B50" w:rsidRDefault="00DD6B50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6D5B" w14:textId="77777777" w:rsidR="00DD6B50" w:rsidRPr="00564F54" w:rsidRDefault="00DD6B50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4029" w14:textId="77777777" w:rsidR="00DD6B50" w:rsidRDefault="00DD6B50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FB22B4B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E9DD5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E05B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ACB9" w14:textId="77777777" w:rsidR="00DD6B50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E862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C45D3C4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C9B7" w14:textId="77777777" w:rsidR="00DD6B50" w:rsidRDefault="00DD6B5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671C3E34" w14:textId="77777777" w:rsidR="00DD6B50" w:rsidRDefault="00DD6B5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5118" w14:textId="77777777" w:rsidR="00DD6B50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D765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F0B8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9111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721F427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3A84D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5377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A645" w14:textId="77777777" w:rsidR="00DD6B50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54B8" w14:textId="77777777" w:rsidR="00DD6B50" w:rsidRDefault="00DD6B50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3F404C4" w14:textId="77777777" w:rsidR="00DD6B50" w:rsidRDefault="00DD6B50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9897" w14:textId="77777777" w:rsidR="00DD6B50" w:rsidRDefault="00DD6B5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085593FA" w14:textId="77777777" w:rsidR="00DD6B50" w:rsidRDefault="00DD6B5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9D5C" w14:textId="77777777" w:rsidR="00DD6B50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AD75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55F1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E2BB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DD6B50" w14:paraId="3A01AAEA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05C4D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D18A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4D43" w14:textId="77777777" w:rsidR="00DD6B50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CAAD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FDBFF54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0100" w14:textId="77777777" w:rsidR="00DD6B50" w:rsidRDefault="00DD6B5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77361B6A" w14:textId="77777777" w:rsidR="00DD6B50" w:rsidRDefault="00DD6B5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14:paraId="71C6971C" w14:textId="77777777" w:rsidR="00DD6B50" w:rsidRDefault="00DD6B50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F2B3" w14:textId="77777777" w:rsidR="00DD6B50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9BAA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8C0B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602E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6BF8F66" w14:textId="7777777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6A38E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628B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2DF6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38420A70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14:paraId="58973CE2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8DE8" w14:textId="77777777" w:rsidR="00DD6B50" w:rsidRPr="001A0BE2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65DBD505" w14:textId="77777777" w:rsidR="00DD6B50" w:rsidRPr="001A0BE2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14:paraId="3D88158E" w14:textId="77777777" w:rsidR="00DD6B50" w:rsidRPr="001A0BE2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28AFC247" w14:textId="77777777" w:rsidR="00DD6B50" w:rsidRPr="00564F54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E186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D9AC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0E9EEEA" w14:textId="7777777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D15D2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E3FE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64C8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095C40E0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14:paraId="33317A49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231B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14:paraId="3AA87B74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14:paraId="6C94F744" w14:textId="77777777" w:rsidR="00DD6B50" w:rsidRPr="00DD369C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DBA6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312A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740B7F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DD6B50" w14:paraId="2C9C762C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F5071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B2D4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3633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0B70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6551710C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BD65" w14:textId="77777777" w:rsidR="00DD6B50" w:rsidRDefault="00DD6B5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F06B9D" w14:textId="77777777" w:rsidR="00DD6B50" w:rsidRDefault="00DD6B5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280D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3AAD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C6A1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E8C6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7BEF6A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DD6B50" w14:paraId="6889312D" w14:textId="7777777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E4676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D37D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4C37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7960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4D835D6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240B" w14:textId="77777777" w:rsidR="00DD6B50" w:rsidRDefault="00DD6B5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BF1708B" w14:textId="77777777" w:rsidR="00DD6B50" w:rsidRDefault="00DD6B5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8776754" w14:textId="77777777" w:rsidR="00DD6B50" w:rsidRDefault="00DD6B5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CB65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BF48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DB9E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E130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88CF65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DD6B50" w14:paraId="2E37B346" w14:textId="7777777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0833B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6040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4DCA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36B8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0C4FFBE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0022" w14:textId="77777777" w:rsidR="00DD6B50" w:rsidRDefault="00DD6B5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8D5BF3D" w14:textId="77777777" w:rsidR="00DD6B50" w:rsidRDefault="00DD6B5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B166B6A" w14:textId="77777777" w:rsidR="00DD6B50" w:rsidRDefault="00DD6B5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A829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00E4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F60E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5F04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F6CD89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DD6B50" w14:paraId="04C58784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5483E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34C2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E632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DF55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3ECB18B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1078" w14:textId="77777777" w:rsidR="00DD6B50" w:rsidRDefault="00DD6B5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BD87F72" w14:textId="77777777" w:rsidR="00DD6B50" w:rsidRDefault="00DD6B5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0690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AD75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581D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3F0E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E5D2DA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D6DC13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DD6B50" w14:paraId="474A911B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C98CA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3BF3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14:paraId="123EA675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8D6E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6DE8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9AF38EC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22276ED5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A497" w14:textId="77777777" w:rsidR="00DD6B50" w:rsidRDefault="00DD6B5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0C13" w14:textId="77777777" w:rsidR="00DD6B50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F8DE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0676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9DFB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5DE2000F" w14:textId="7777777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D9A5E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CEA8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D9F3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0DBA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880793B" w14:textId="77777777" w:rsidR="00DD6B50" w:rsidRDefault="00DD6B50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8C0D" w14:textId="77777777" w:rsidR="00DD6B50" w:rsidRDefault="00DD6B5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14:paraId="03848A5F" w14:textId="77777777" w:rsidR="00DD6B50" w:rsidRDefault="00DD6B50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021B" w14:textId="77777777" w:rsidR="00DD6B50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8401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C4B4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D28E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DA6F06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DD6B50" w14:paraId="4BCB09DC" w14:textId="7777777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3935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8676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3F65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006D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2F51D73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CC66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EE93634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37DD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045B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068E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33DA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D6B50" w14:paraId="410C1492" w14:textId="7777777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62AB1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A61C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69E5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5B58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8B5210C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C0A6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5A60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E5F2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6349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B06D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4231552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F5CED2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DD6B50" w14:paraId="4D076C6B" w14:textId="7777777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E0D6B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7653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0752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C556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A4120F9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0F9ADB28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5A2F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8FF2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0CB5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54C6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DB50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FDBD38B" w14:textId="7777777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73557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16BB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F2C1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A265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0CDACB9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0D67F93F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96AA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DB1D" w14:textId="77777777" w:rsidR="00DD6B50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BBD5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9B1D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A557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E56A6F9" w14:textId="7777777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F6CA4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8DD9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6F22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591E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52CD813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1443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337E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4ADB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847B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431D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DD77457" w14:textId="7777777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669C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6BCE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7E80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C4F9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F336171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15D9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00911F3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9B9A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3465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CB2C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57EF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6B5CE4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DD6B50" w14:paraId="38B5A284" w14:textId="7777777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FB75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86C7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60E1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5062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5F59A5BA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C097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298A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4DF5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53AB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B2A5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DA54786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D6B50" w14:paraId="6CC53F3B" w14:textId="7777777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87CB1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6ADE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94F3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0101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5C9A24DB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C6D2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CC27EE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3248D6E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A91A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12C0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3474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24C6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D6A995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3470F4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14:paraId="71DE007A" w14:textId="77777777" w:rsidR="00DD6B50" w:rsidRPr="00CB3CD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DD6B50" w14:paraId="1427EFD7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9E76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0197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A74C6D5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D66F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404F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14:paraId="3C9EE467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14:paraId="36AD04C2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48F1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FD72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EB96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C3BA5EB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0CB3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1142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A4F3ED1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BCEE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EEA5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1745" w14:textId="77777777" w:rsidR="00DD6B50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780D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14:paraId="74935739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1101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3166" w14:textId="77777777" w:rsidR="00DD6B50" w:rsidRPr="00564F54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EE53" w14:textId="77777777" w:rsidR="00DD6B50" w:rsidRDefault="00DD6B50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9894" w14:textId="77777777" w:rsidR="00DD6B50" w:rsidRDefault="00DD6B50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48F9" w14:textId="77777777" w:rsidR="00DD6B50" w:rsidRDefault="00DD6B50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577663A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A0E9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BAFA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7D27C25D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56CD" w14:textId="77777777" w:rsidR="00DD6B50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01C4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14:paraId="20DB8975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0B66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FCE2" w14:textId="77777777" w:rsidR="00DD6B50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1FC1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424AE4B0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08E8" w14:textId="77777777" w:rsidR="00DD6B50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855F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69997BE7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9B4E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F02D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7FF5DD50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46B8" w14:textId="77777777" w:rsidR="00DD6B50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AFAD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2A49477B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0609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64A1" w14:textId="77777777" w:rsidR="00DD6B50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5AC5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E8B8" w14:textId="77777777" w:rsidR="00DD6B50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BAAE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5BED74C8" w14:textId="7777777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32CD4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87AD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B657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EDD1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20D325F9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7A07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CAA3DB4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14:paraId="1A0DF018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8A0F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23EA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7FE7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AE18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DD6B50" w14:paraId="2698A869" w14:textId="7777777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600FD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B12A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8E80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69BE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6CF15C10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BAF1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C15D09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DF8F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781F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0AD0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A754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6F0C39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14:paraId="3D349DDB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DD6B50" w14:paraId="57809166" w14:textId="7777777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1936B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5075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5126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04EF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0E68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7556D7F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6014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B46B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6A9B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67D7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77ACCE1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6DE47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3D08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14:paraId="452443D5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19D3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6628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149DD058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8236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F49C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D7D8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44C6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2875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3F20A1E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DD6B50" w14:paraId="47DF1AB3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2C57B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CF56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14:paraId="62D4CCF0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03F5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8FA5" w14:textId="77777777" w:rsidR="00DD6B50" w:rsidRDefault="00DD6B50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726664E9" w14:textId="77777777" w:rsidR="00DD6B50" w:rsidRDefault="00DD6B50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32C8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117A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4199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60F9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1ADB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 respectă numai cu primul hehicul din componența trenului (Locomotivă sau automotor)</w:t>
            </w:r>
          </w:p>
        </w:tc>
      </w:tr>
      <w:tr w:rsidR="00DD6B50" w14:paraId="0C214A3C" w14:textId="7777777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02862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0BE5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14:paraId="18D7374C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0FB1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ABCD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3792C1A6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BF9F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E0BA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E842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F7A7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AD0B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FD93DB6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DD6B50" w14:paraId="25312EA2" w14:textId="7777777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8E79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BE60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63FB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7ECE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00A090E3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053F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FEE1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DD89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A031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6652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DD6B50" w14:paraId="05EDA7AE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C455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D5A8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73B5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D340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14:paraId="271318B1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FAFF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AF7C10E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2DAD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F56E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3D8E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13BB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DD6B50" w14:paraId="0100593F" w14:textId="7777777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68147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23B5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C951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1E4A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7B46CC14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1B3E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14:paraId="12F1FCA8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786B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9456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7D8F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BA60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2DD0F681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8D6FA1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DD6B50" w14:paraId="0776546A" w14:textId="7777777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6CA1" w14:textId="77777777" w:rsidR="00DD6B50" w:rsidRDefault="00DD6B50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0C72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39FA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0E16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765C577A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DC54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D569D8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4974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B3A5" w14:textId="77777777" w:rsidR="00DD6B50" w:rsidRDefault="00DD6B50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85E0" w14:textId="77777777" w:rsidR="00DD6B50" w:rsidRPr="00564F54" w:rsidRDefault="00DD6B50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C068" w14:textId="77777777" w:rsidR="00DD6B50" w:rsidRDefault="00DD6B50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1911915" w14:textId="77777777" w:rsidR="00DD6B50" w:rsidRPr="00237377" w:rsidRDefault="00DD6B50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CA3CC48" w14:textId="77777777" w:rsidR="00DD6B50" w:rsidRDefault="00DD6B50" w:rsidP="00D96D74">
      <w:pPr>
        <w:pStyle w:val="Heading1"/>
        <w:spacing w:line="360" w:lineRule="auto"/>
      </w:pPr>
      <w:r>
        <w:t>LINIA 813 A</w:t>
      </w:r>
    </w:p>
    <w:p w14:paraId="72E0C1A4" w14:textId="77777777" w:rsidR="00DD6B50" w:rsidRDefault="00DD6B50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D6B50" w14:paraId="1E460652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A877" w14:textId="77777777" w:rsidR="00DD6B50" w:rsidRDefault="00DD6B5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A8AF" w14:textId="77777777" w:rsidR="00DD6B50" w:rsidRDefault="00DD6B5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64C180B" w14:textId="77777777" w:rsidR="00DD6B50" w:rsidRDefault="00DD6B5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2900" w14:textId="77777777" w:rsidR="00DD6B50" w:rsidRPr="00E230A0" w:rsidRDefault="00DD6B5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B805" w14:textId="77777777" w:rsidR="00DD6B50" w:rsidRDefault="00DD6B5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14:paraId="07087B8D" w14:textId="77777777" w:rsidR="00DD6B50" w:rsidRDefault="00DD6B5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7AA1" w14:textId="77777777" w:rsidR="00DD6B50" w:rsidRDefault="00DD6B5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6B5A" w14:textId="77777777" w:rsidR="00DD6B50" w:rsidRPr="009033AC" w:rsidRDefault="00DD6B5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0EB8" w14:textId="77777777" w:rsidR="00DD6B50" w:rsidRDefault="00DD6B5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9D6E" w14:textId="77777777" w:rsidR="00DD6B50" w:rsidRPr="009033AC" w:rsidRDefault="00DD6B5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7714" w14:textId="77777777" w:rsidR="00DD6B50" w:rsidRDefault="00DD6B50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6CBA331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3946" w14:textId="77777777" w:rsidR="00DD6B50" w:rsidRDefault="00DD6B5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2932" w14:textId="77777777" w:rsidR="00DD6B50" w:rsidRDefault="00DD6B5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24A812E5" w14:textId="77777777" w:rsidR="00DD6B50" w:rsidRDefault="00DD6B5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A9B7" w14:textId="77777777" w:rsidR="00DD6B50" w:rsidRPr="00E230A0" w:rsidRDefault="00DD6B5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B91B" w14:textId="77777777" w:rsidR="00DD6B50" w:rsidRDefault="00DD6B5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136A22AB" w14:textId="77777777" w:rsidR="00DD6B50" w:rsidRDefault="00DD6B5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9C0B623" w14:textId="77777777" w:rsidR="00DD6B50" w:rsidRDefault="00DD6B5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14:paraId="21184983" w14:textId="77777777" w:rsidR="00DD6B50" w:rsidRDefault="00DD6B5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F68A" w14:textId="77777777" w:rsidR="00DD6B50" w:rsidRDefault="00DD6B5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DEB5" w14:textId="77777777" w:rsidR="00DD6B50" w:rsidRPr="009033AC" w:rsidRDefault="00DD6B5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7FAC" w14:textId="77777777" w:rsidR="00DD6B50" w:rsidRDefault="00DD6B5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D2FB" w14:textId="77777777" w:rsidR="00DD6B50" w:rsidRPr="009033AC" w:rsidRDefault="00DD6B5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DDCB" w14:textId="77777777" w:rsidR="00DD6B50" w:rsidRDefault="00DD6B50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647FD71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5EC0" w14:textId="77777777" w:rsidR="00DD6B50" w:rsidRDefault="00DD6B50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BE52" w14:textId="77777777" w:rsidR="00DD6B50" w:rsidRDefault="00DD6B5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3012" w14:textId="77777777" w:rsidR="00DD6B50" w:rsidRPr="00E230A0" w:rsidRDefault="00DD6B5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0C0A" w14:textId="77777777" w:rsidR="00DD6B50" w:rsidRDefault="00DD6B5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6794ABE1" w14:textId="77777777" w:rsidR="00DD6B50" w:rsidRDefault="00DD6B50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C52F" w14:textId="77777777" w:rsidR="00DD6B50" w:rsidRDefault="00DD6B5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6BE0" w14:textId="77777777" w:rsidR="00DD6B50" w:rsidRPr="009033AC" w:rsidRDefault="00DD6B5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3503" w14:textId="77777777" w:rsidR="00DD6B50" w:rsidRDefault="00DD6B50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7640" w14:textId="77777777" w:rsidR="00DD6B50" w:rsidRPr="009033AC" w:rsidRDefault="00DD6B50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5E00" w14:textId="77777777" w:rsidR="00DD6B50" w:rsidRDefault="00DD6B50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2D2B0EA" w14:textId="77777777" w:rsidR="00DD6B50" w:rsidRDefault="00DD6B50">
      <w:pPr>
        <w:spacing w:before="40" w:after="40" w:line="192" w:lineRule="auto"/>
        <w:ind w:right="57"/>
        <w:rPr>
          <w:sz w:val="20"/>
          <w:lang w:val="ro-RO"/>
        </w:rPr>
      </w:pPr>
    </w:p>
    <w:p w14:paraId="14D29437" w14:textId="77777777" w:rsidR="00DD6B50" w:rsidRDefault="00DD6B50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814</w:t>
      </w:r>
    </w:p>
    <w:p w14:paraId="6D8CC5F0" w14:textId="77777777" w:rsidR="00DD6B50" w:rsidRDefault="00DD6B50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DD6B50" w14:paraId="5A6BE702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27EB9" w14:textId="77777777" w:rsidR="00DD6B50" w:rsidRDefault="00DD6B5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66D6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DB3C" w14:textId="77777777" w:rsidR="00DD6B50" w:rsidRPr="002B6917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6F2E" w14:textId="77777777" w:rsidR="00DD6B50" w:rsidRDefault="00DD6B50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6E1FE24" w14:textId="77777777" w:rsidR="00DD6B50" w:rsidRDefault="00DD6B50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A165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4BE6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96D7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793F" w14:textId="77777777" w:rsidR="00DD6B50" w:rsidRPr="002A6824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0FC6" w14:textId="77777777" w:rsidR="00DD6B50" w:rsidRDefault="00DD6B5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780A3C2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A2DE3" w14:textId="77777777" w:rsidR="00DD6B50" w:rsidRDefault="00DD6B5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4876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BF65" w14:textId="77777777" w:rsidR="00DD6B50" w:rsidRPr="002B6917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4814" w14:textId="77777777" w:rsidR="00DD6B50" w:rsidRDefault="00DD6B5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23BFE8E" w14:textId="77777777" w:rsidR="00DD6B50" w:rsidRDefault="00DD6B5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7EE2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88D49CB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B23D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8F30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0881" w14:textId="77777777" w:rsidR="00DD6B50" w:rsidRPr="002A6824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19C7" w14:textId="77777777" w:rsidR="00DD6B50" w:rsidRDefault="00DD6B5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54C2840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739B7" w14:textId="77777777" w:rsidR="00DD6B50" w:rsidRDefault="00DD6B5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256D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C1DA" w14:textId="77777777" w:rsidR="00DD6B50" w:rsidRPr="002B6917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C0C2" w14:textId="77777777" w:rsidR="00DD6B50" w:rsidRDefault="00DD6B5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6328FEA" w14:textId="77777777" w:rsidR="00DD6B50" w:rsidRDefault="00DD6B5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021D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14:paraId="6005E0E9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5C922455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6D88BAFA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EA74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31B1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2D10" w14:textId="77777777" w:rsidR="00DD6B50" w:rsidRPr="002A6824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AFE2" w14:textId="77777777" w:rsidR="00DD6B50" w:rsidRDefault="00DD6B5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67D45EA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0ED1A" w14:textId="77777777" w:rsidR="00DD6B50" w:rsidRDefault="00DD6B5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CDB8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EC6D" w14:textId="77777777" w:rsidR="00DD6B50" w:rsidRPr="002B6917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F09B" w14:textId="77777777" w:rsidR="00DD6B50" w:rsidRDefault="00DD6B50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BE15070" w14:textId="77777777" w:rsidR="00DD6B50" w:rsidRDefault="00DD6B50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A244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478F2C7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A199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343D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D0D8" w14:textId="77777777" w:rsidR="00DD6B50" w:rsidRPr="002A6824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A94A" w14:textId="77777777" w:rsidR="00DD6B50" w:rsidRDefault="00DD6B5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63E1B8E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FE72C" w14:textId="77777777" w:rsidR="00DD6B50" w:rsidRDefault="00DD6B5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2933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556D" w14:textId="77777777" w:rsidR="00DD6B50" w:rsidRPr="002B6917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36E0" w14:textId="77777777" w:rsidR="00DD6B50" w:rsidRDefault="00DD6B50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ACD0803" w14:textId="77777777" w:rsidR="00DD6B50" w:rsidRDefault="00DD6B50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56B9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C5F5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1E2B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537A" w14:textId="77777777" w:rsidR="00DD6B50" w:rsidRPr="002A6824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52D3" w14:textId="77777777" w:rsidR="00DD6B50" w:rsidRDefault="00DD6B5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DE4AE2" w14:textId="77777777" w:rsidR="00DD6B50" w:rsidRPr="00C87E63" w:rsidRDefault="00DD6B5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14:paraId="7CEB9EF5" w14:textId="77777777" w:rsidR="00DD6B50" w:rsidRPr="00C87E63" w:rsidRDefault="00DD6B50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DD6B50" w14:paraId="74AF3B1A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40ED9" w14:textId="77777777" w:rsidR="00DD6B50" w:rsidRDefault="00DD6B5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62D6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9AEF" w14:textId="77777777" w:rsidR="00DD6B50" w:rsidRPr="002B6917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B1F1" w14:textId="77777777" w:rsidR="00DD6B50" w:rsidRDefault="00DD6B50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27952B4" w14:textId="77777777" w:rsidR="00DD6B50" w:rsidRDefault="00DD6B50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366894C" w14:textId="77777777" w:rsidR="00DD6B50" w:rsidRDefault="00DD6B50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1482" w14:textId="77777777" w:rsidR="00DD6B50" w:rsidRDefault="00DD6B50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558847" w14:textId="77777777" w:rsidR="00DD6B50" w:rsidRDefault="00DD6B50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0FD2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A0DC" w14:textId="77777777" w:rsidR="00DD6B50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1342" w14:textId="77777777" w:rsidR="00DD6B50" w:rsidRPr="002A6824" w:rsidRDefault="00DD6B50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7DB4" w14:textId="77777777" w:rsidR="00DD6B50" w:rsidRDefault="00DD6B50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0CAE495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B570D" w14:textId="77777777" w:rsidR="00DD6B50" w:rsidRDefault="00DD6B5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31E9" w14:textId="77777777" w:rsidR="00DD6B50" w:rsidRDefault="00DD6B5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AD95" w14:textId="77777777" w:rsidR="00DD6B50" w:rsidRPr="002B6917" w:rsidRDefault="00DD6B5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0EC3" w14:textId="77777777" w:rsidR="00DD6B50" w:rsidRDefault="00DD6B50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5F51C51" w14:textId="77777777" w:rsidR="00DD6B50" w:rsidRDefault="00DD6B50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2238" w14:textId="77777777" w:rsidR="00DD6B50" w:rsidRDefault="00DD6B5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EC9B387" w14:textId="77777777" w:rsidR="00DD6B50" w:rsidRDefault="00DD6B50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458B" w14:textId="77777777" w:rsidR="00DD6B50" w:rsidRDefault="00DD6B5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B6F1" w14:textId="77777777" w:rsidR="00DD6B50" w:rsidRDefault="00DD6B5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2666" w14:textId="77777777" w:rsidR="00DD6B50" w:rsidRPr="002A6824" w:rsidRDefault="00DD6B5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F1A5" w14:textId="77777777" w:rsidR="00DD6B50" w:rsidRDefault="00DD6B50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CC1193" w14:textId="77777777" w:rsidR="00DD6B50" w:rsidRDefault="00DD6B50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DD6B50" w14:paraId="7E83D747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FFA1B" w14:textId="77777777" w:rsidR="00DD6B50" w:rsidRDefault="00DD6B5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8659" w14:textId="77777777" w:rsidR="00DD6B50" w:rsidRDefault="00DD6B5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C214" w14:textId="77777777" w:rsidR="00DD6B50" w:rsidRPr="002B6917" w:rsidRDefault="00DD6B5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2028" w14:textId="77777777" w:rsidR="00DD6B50" w:rsidRDefault="00DD6B50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5D85C6B" w14:textId="77777777" w:rsidR="00DD6B50" w:rsidRDefault="00DD6B50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766D" w14:textId="77777777" w:rsidR="00DD6B50" w:rsidRDefault="00DD6B5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E953" w14:textId="77777777" w:rsidR="00DD6B50" w:rsidRDefault="00DD6B5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D1B2" w14:textId="77777777" w:rsidR="00DD6B50" w:rsidRDefault="00DD6B5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6A83" w14:textId="77777777" w:rsidR="00DD6B50" w:rsidRPr="002A6824" w:rsidRDefault="00DD6B50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FD0D" w14:textId="77777777" w:rsidR="00DD6B50" w:rsidRDefault="00DD6B50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>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DD6B50" w14:paraId="34AEA5A6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6ACCA" w14:textId="77777777" w:rsidR="00DD6B50" w:rsidRDefault="00DD6B5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8DBD" w14:textId="77777777" w:rsidR="00DD6B50" w:rsidRDefault="00DD6B5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666D42A8" w14:textId="77777777" w:rsidR="00DD6B50" w:rsidRDefault="00DD6B5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0D50" w14:textId="77777777" w:rsidR="00DD6B50" w:rsidRPr="002B6917" w:rsidRDefault="00DD6B5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6736" w14:textId="77777777" w:rsidR="00DD6B50" w:rsidRDefault="00DD6B5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787E88D0" w14:textId="77777777" w:rsidR="00DD6B50" w:rsidRDefault="00DD6B5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295379B1" w14:textId="77777777" w:rsidR="00DD6B50" w:rsidRDefault="00DD6B5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44F6" w14:textId="77777777" w:rsidR="00DD6B50" w:rsidRDefault="00DD6B5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33B0" w14:textId="77777777" w:rsidR="00DD6B50" w:rsidRDefault="00DD6B5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A1C2" w14:textId="77777777" w:rsidR="00DD6B50" w:rsidRDefault="00DD6B5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392B7082" w14:textId="77777777" w:rsidR="00DD6B50" w:rsidRDefault="00DD6B5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0DAE" w14:textId="77777777" w:rsidR="00DD6B50" w:rsidRPr="002A6824" w:rsidRDefault="00DD6B5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BFFA" w14:textId="77777777" w:rsidR="00DD6B50" w:rsidRDefault="00DD6B50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5959AA52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5A440" w14:textId="77777777" w:rsidR="00DD6B50" w:rsidRDefault="00DD6B5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0802" w14:textId="77777777" w:rsidR="00DD6B50" w:rsidRDefault="00DD6B5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2FFB" w14:textId="77777777" w:rsidR="00DD6B50" w:rsidRPr="002B6917" w:rsidRDefault="00DD6B5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A8BE" w14:textId="77777777" w:rsidR="00DD6B50" w:rsidRDefault="00DD6B5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123664E8" w14:textId="77777777" w:rsidR="00DD6B50" w:rsidRDefault="00DD6B5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D0A0" w14:textId="77777777" w:rsidR="00DD6B50" w:rsidRDefault="00DD6B50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14:paraId="18557ABF" w14:textId="77777777" w:rsidR="00DD6B50" w:rsidRPr="00810F5B" w:rsidRDefault="00DD6B50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A517" w14:textId="77777777" w:rsidR="00DD6B50" w:rsidRPr="00557C88" w:rsidRDefault="00DD6B5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2391" w14:textId="77777777" w:rsidR="00DD6B50" w:rsidRDefault="00DD6B5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6510" w14:textId="77777777" w:rsidR="00DD6B50" w:rsidRPr="002A6824" w:rsidRDefault="00DD6B5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0C86" w14:textId="77777777" w:rsidR="00DD6B50" w:rsidRDefault="00DD6B50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24583B" w14:textId="77777777" w:rsidR="00DD6B50" w:rsidRDefault="00DD6B50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DD6B50" w14:paraId="31E6D53D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7F24A" w14:textId="77777777" w:rsidR="00DD6B50" w:rsidRDefault="00DD6B5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ED4D" w14:textId="77777777" w:rsidR="00DD6B50" w:rsidRDefault="00DD6B5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9CCF" w14:textId="77777777" w:rsidR="00DD6B50" w:rsidRPr="002B6917" w:rsidRDefault="00DD6B5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7203" w14:textId="77777777" w:rsidR="00DD6B50" w:rsidRDefault="00DD6B50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74F39">
              <w:rPr>
                <w:b/>
                <w:bCs/>
                <w:sz w:val="20"/>
                <w:lang w:val="ro-RO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BB80" w14:textId="77777777" w:rsidR="00DD6B50" w:rsidRDefault="00DD6B50" w:rsidP="00B74F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 și 17</w:t>
            </w:r>
          </w:p>
          <w:p w14:paraId="339DF23F" w14:textId="77777777" w:rsidR="00DD6B50" w:rsidRDefault="00DD6B50" w:rsidP="00B74F3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1F12" w14:textId="77777777" w:rsidR="00DD6B50" w:rsidRDefault="00DD6B5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DA9D" w14:textId="77777777" w:rsidR="00DD6B50" w:rsidRDefault="00DD6B5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BA83" w14:textId="77777777" w:rsidR="00DD6B50" w:rsidRPr="002A6824" w:rsidRDefault="00DD6B50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08A2" w14:textId="77777777" w:rsidR="00DD6B50" w:rsidRDefault="00DD6B50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Nesemnalizată pe teren .</w:t>
            </w:r>
          </w:p>
          <w:p w14:paraId="21360EE9" w14:textId="77777777" w:rsidR="00DD6B50" w:rsidRDefault="00DD6B50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Afectează: intrări/ieșiri linii Gr.A1 Cap X si Fir I ,  Fir II  L 814.</w:t>
            </w:r>
          </w:p>
        </w:tc>
      </w:tr>
      <w:tr w:rsidR="00DD6B50" w14:paraId="706704DC" w14:textId="7777777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F61C5" w14:textId="77777777" w:rsidR="00DD6B50" w:rsidRDefault="00DD6B5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AFE3" w14:textId="77777777" w:rsidR="00DD6B50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71E8" w14:textId="77777777" w:rsidR="00DD6B50" w:rsidRPr="002B6917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8DFA" w14:textId="77777777" w:rsidR="00DD6B50" w:rsidRDefault="00DD6B50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683E" w14:textId="77777777" w:rsidR="00DD6B50" w:rsidRDefault="00DD6B50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E3BF" w14:textId="77777777" w:rsidR="00DD6B50" w:rsidRPr="00557C88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EC54" w14:textId="77777777" w:rsidR="00DD6B50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3978" w14:textId="77777777" w:rsidR="00DD6B50" w:rsidRPr="002A6824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7A1A" w14:textId="77777777" w:rsidR="00DD6B50" w:rsidRDefault="00DD6B50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5BF230" w14:textId="77777777" w:rsidR="00DD6B50" w:rsidRPr="00D83307" w:rsidRDefault="00DD6B50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DD6B50" w14:paraId="0457C68F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25B91" w14:textId="77777777" w:rsidR="00DD6B50" w:rsidRDefault="00DD6B5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9608" w14:textId="77777777" w:rsidR="00DD6B50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67E8" w14:textId="77777777" w:rsidR="00DD6B50" w:rsidRPr="002B6917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EF33" w14:textId="77777777" w:rsidR="00DD6B50" w:rsidRDefault="00DD6B50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1FBE28AF" w14:textId="77777777" w:rsidR="00DD6B50" w:rsidRDefault="00DD6B50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7B0B" w14:textId="77777777" w:rsidR="00DD6B50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3B0C" w14:textId="77777777" w:rsidR="00DD6B50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2456" w14:textId="77777777" w:rsidR="00DD6B50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BD13" w14:textId="77777777" w:rsidR="00DD6B50" w:rsidRPr="002A6824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66D5" w14:textId="77777777" w:rsidR="00DD6B50" w:rsidRDefault="00DD6B50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166807D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912DF" w14:textId="77777777" w:rsidR="00DD6B50" w:rsidRDefault="00DD6B5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D451" w14:textId="77777777" w:rsidR="00DD6B50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296E" w14:textId="77777777" w:rsidR="00DD6B50" w:rsidRPr="002B6917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1A21" w14:textId="77777777" w:rsidR="00DD6B50" w:rsidRDefault="00DD6B50" w:rsidP="00911D70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5E585487" w14:textId="77777777" w:rsidR="00DD6B50" w:rsidRDefault="00DD6B50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B880" w14:textId="77777777" w:rsidR="00DD6B50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F132" w14:textId="77777777" w:rsidR="00DD6B50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FE2D" w14:textId="77777777" w:rsidR="00DD6B50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FD96" w14:textId="77777777" w:rsidR="00DD6B50" w:rsidRPr="002A6824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1313" w14:textId="77777777" w:rsidR="00DD6B50" w:rsidRDefault="00DD6B50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A27E8EA" w14:textId="7777777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C2B47" w14:textId="77777777" w:rsidR="00DD6B50" w:rsidRDefault="00DD6B5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23E7" w14:textId="77777777" w:rsidR="00DD6B50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17FA" w14:textId="77777777" w:rsidR="00DD6B50" w:rsidRPr="002B6917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C178" w14:textId="77777777" w:rsidR="00DD6B50" w:rsidRDefault="00DD6B50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00C5BE70" w14:textId="77777777" w:rsidR="00DD6B50" w:rsidRDefault="00DD6B50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77C0" w14:textId="77777777" w:rsidR="00DD6B50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C8E9" w14:textId="77777777" w:rsidR="00DD6B50" w:rsidRPr="00557C88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4E84" w14:textId="77777777" w:rsidR="00DD6B50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D673" w14:textId="77777777" w:rsidR="00DD6B50" w:rsidRPr="002A6824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D1F9" w14:textId="77777777" w:rsidR="00DD6B50" w:rsidRDefault="00DD6B50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17C5C473" w14:textId="7777777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F4055" w14:textId="77777777" w:rsidR="00DD6B50" w:rsidRDefault="00DD6B50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E939" w14:textId="77777777" w:rsidR="00DD6B50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22B8" w14:textId="77777777" w:rsidR="00DD6B50" w:rsidRPr="002B6917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E613" w14:textId="77777777" w:rsidR="00DD6B50" w:rsidRDefault="00DD6B50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6486630E" w14:textId="77777777" w:rsidR="00DD6B50" w:rsidRPr="006315B8" w:rsidRDefault="00DD6B50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0F8B" w14:textId="77777777" w:rsidR="00DD6B50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F9D9" w14:textId="77777777" w:rsidR="00DD6B50" w:rsidRPr="00557C88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D612" w14:textId="77777777" w:rsidR="00DD6B50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3B04" w14:textId="77777777" w:rsidR="00DD6B50" w:rsidRPr="002A6824" w:rsidRDefault="00DD6B50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F76C" w14:textId="77777777" w:rsidR="00DD6B50" w:rsidRDefault="00DD6B50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90E3DEE" w14:textId="77777777" w:rsidR="00DD6B50" w:rsidRDefault="00DD6B50">
      <w:pPr>
        <w:tabs>
          <w:tab w:val="left" w:pos="3183"/>
        </w:tabs>
        <w:rPr>
          <w:sz w:val="20"/>
          <w:lang w:val="ro-RO"/>
        </w:rPr>
      </w:pPr>
    </w:p>
    <w:p w14:paraId="1D3ADC53" w14:textId="77777777" w:rsidR="00DD6B50" w:rsidRDefault="00DD6B50" w:rsidP="00445244">
      <w:pPr>
        <w:pStyle w:val="Heading1"/>
        <w:spacing w:line="24" w:lineRule="atLeast"/>
      </w:pPr>
      <w:r>
        <w:t>LINIA 818</w:t>
      </w:r>
    </w:p>
    <w:p w14:paraId="762327C1" w14:textId="77777777" w:rsidR="00DD6B50" w:rsidRDefault="00DD6B50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D6B50" w14:paraId="340347E7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8FB85" w14:textId="77777777" w:rsidR="00DD6B50" w:rsidRDefault="00DD6B5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E013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330A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BD1B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14:paraId="0C5F90AD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493DE47C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4641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6F5B2A51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4530" w14:textId="77777777" w:rsidR="00DD6B50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FB4F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DA5E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02BBB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9A67C6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E8BCB4E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DD6B50" w14:paraId="690FF442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A3737" w14:textId="77777777" w:rsidR="00DD6B50" w:rsidRDefault="00DD6B5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3211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7E09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DA29" w14:textId="77777777" w:rsidR="00DD6B50" w:rsidRDefault="00DD6B50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8EF4E41" w14:textId="77777777" w:rsidR="00DD6B50" w:rsidRDefault="00DD6B50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FB17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7546" w14:textId="77777777" w:rsidR="00DD6B50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E90E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83D8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4D36D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58001D88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A64E4" w14:textId="77777777" w:rsidR="00DD6B50" w:rsidRDefault="00DD6B5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3B4C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9C7D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4500" w14:textId="77777777" w:rsidR="00DD6B50" w:rsidRDefault="00DD6B50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19BBF76" w14:textId="77777777" w:rsidR="00DD6B50" w:rsidRDefault="00DD6B50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B6A8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14:paraId="35C82BFE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5B4C6FDC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3ACB" w14:textId="77777777" w:rsidR="00DD6B50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387E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FCD5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F6706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3F99010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9C7C5" w14:textId="77777777" w:rsidR="00DD6B50" w:rsidRDefault="00DD6B5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907B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9634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025C" w14:textId="77777777" w:rsidR="00DD6B50" w:rsidRDefault="00DD6B50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F9A697A" w14:textId="77777777" w:rsidR="00DD6B50" w:rsidRDefault="00DD6B50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2FEF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27B4A9A9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8DD76F5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4329888B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2B6819C9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ECF7" w14:textId="77777777" w:rsidR="00DD6B50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9B5E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449C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1D809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78954FAF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87188" w14:textId="77777777" w:rsidR="00DD6B50" w:rsidRDefault="00DD6B5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3F53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59F3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906E" w14:textId="77777777" w:rsidR="00DD6B50" w:rsidRDefault="00DD6B50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5FE7493" w14:textId="77777777" w:rsidR="00DD6B50" w:rsidRDefault="00DD6B50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F01C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D6A51AA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CB63" w14:textId="77777777" w:rsidR="00DD6B50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6CB4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2A21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E0DD3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A0C5447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EEC54" w14:textId="77777777" w:rsidR="00DD6B50" w:rsidRDefault="00DD6B5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20D1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C4A6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DC29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DBEF227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15C932B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99A9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B558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DFB7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34F1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8C3A4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A625FF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B0C830D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DD6B50" w14:paraId="5BA56D93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9F75E" w14:textId="77777777" w:rsidR="00DD6B50" w:rsidRDefault="00DD6B5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A73D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C40D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E7FD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E549068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D34A1CD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12E8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3B88" w14:textId="77777777" w:rsidR="00DD6B50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7D70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11E5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260B8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3A8C1C61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98E78" w14:textId="77777777" w:rsidR="00DD6B50" w:rsidRDefault="00DD6B5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8B48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FC08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A58F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4F0332F1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3924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0200" w14:textId="77777777" w:rsidR="00DD6B50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B7BB" w14:textId="77777777" w:rsidR="00DD6B50" w:rsidRDefault="00DD6B50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14:paraId="570D52FB" w14:textId="77777777" w:rsidR="00DD6B50" w:rsidRDefault="00DD6B50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3D0D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3FBB4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D6B50" w14:paraId="37368D2E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995F9" w14:textId="77777777" w:rsidR="00DD6B50" w:rsidRDefault="00DD6B5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380A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B584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79A5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8FFA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25EA" w14:textId="77777777" w:rsidR="00DD6B50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4F69" w14:textId="77777777" w:rsidR="00DD6B50" w:rsidRDefault="00DD6B50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3AFA" w14:textId="77777777" w:rsidR="00DD6B50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D3567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0541353A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2F29B" w14:textId="77777777" w:rsidR="00DD6B50" w:rsidRDefault="00DD6B5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F66E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B6CD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8BF9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9D75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6EB8" w14:textId="77777777" w:rsidR="00DD6B50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3AD2" w14:textId="77777777" w:rsidR="00DD6B50" w:rsidRDefault="00DD6B50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6A0B" w14:textId="77777777" w:rsidR="00DD6B50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92D71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6E1B2172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39823" w14:textId="77777777" w:rsidR="00DD6B50" w:rsidRDefault="00DD6B5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34AE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D95E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C330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F2AF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1324" w14:textId="77777777" w:rsidR="00DD6B50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37C1" w14:textId="77777777" w:rsidR="00DD6B50" w:rsidRDefault="00DD6B50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9B44" w14:textId="77777777" w:rsidR="00DD6B50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E435D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4B697571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F0A60" w14:textId="77777777" w:rsidR="00DD6B50" w:rsidRDefault="00DD6B5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D760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30D4" w14:textId="77777777" w:rsidR="00DD6B50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FC47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D94E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 xml:space="preserve">peste sch.8 </w:t>
            </w:r>
          </w:p>
          <w:p w14:paraId="3AA050F0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EB98" w14:textId="77777777" w:rsidR="00DD6B50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E8FB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B8F4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D4554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și  L3  Constanța. Mărfuri Cap Y.</w:t>
            </w:r>
          </w:p>
        </w:tc>
      </w:tr>
      <w:tr w:rsidR="00DD6B50" w14:paraId="34DB0F82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B464C" w14:textId="77777777" w:rsidR="00DD6B50" w:rsidRDefault="00DD6B5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87B5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0A24" w14:textId="77777777" w:rsidR="00DD6B50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C352" w14:textId="77777777" w:rsidR="00DD6B50" w:rsidRPr="00277DE8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FC21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9E4194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A467819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TDJ</w:t>
            </w:r>
          </w:p>
          <w:p w14:paraId="3C7A2CCD" w14:textId="77777777" w:rsidR="00DD6B50" w:rsidRPr="00277DE8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8685" w14:textId="77777777" w:rsidR="00DD6B50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722E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550F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6EE26" w14:textId="77777777" w:rsidR="00DD6B50" w:rsidRPr="00277DE8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DD6B50" w14:paraId="3C273024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EB0B0" w14:textId="77777777" w:rsidR="00DD6B50" w:rsidRDefault="00DD6B5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2E33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2155" w14:textId="77777777" w:rsidR="00DD6B50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ACAC" w14:textId="77777777" w:rsidR="00DD6B50" w:rsidRPr="00277DE8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0072" w14:textId="77777777" w:rsidR="00DD6B50" w:rsidRDefault="00DD6B50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441DF0" w14:textId="77777777" w:rsidR="00DD6B50" w:rsidRDefault="00DD6B50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33D31DD" w14:textId="77777777" w:rsidR="00DD6B50" w:rsidRDefault="00DD6B50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DAED589" w14:textId="77777777" w:rsidR="00DD6B50" w:rsidRPr="00277DE8" w:rsidRDefault="00DD6B50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B1F9" w14:textId="77777777" w:rsidR="00DD6B50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890E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B1A2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B5BA3" w14:textId="77777777" w:rsidR="00DD6B50" w:rsidRPr="00277DE8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DD6B50" w14:paraId="02F732D7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EAA32" w14:textId="77777777" w:rsidR="00DD6B50" w:rsidRDefault="00DD6B5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2731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5346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816B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625CA94E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0176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C377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7D87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80F4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6F378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D6B50" w14:paraId="22D6CEF5" w14:textId="7777777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6197A" w14:textId="77777777" w:rsidR="00DD6B50" w:rsidRDefault="00DD6B5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4014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192E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D259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72979BF6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217B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41EC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FD8F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14:paraId="3DE1367C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FD3B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66D2A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D6B50" w14:paraId="29DDEDFC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E59A8" w14:textId="77777777" w:rsidR="00DD6B50" w:rsidRDefault="00DD6B50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54E6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F7B7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DA34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01A5FBF9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3554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C85D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457F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14:paraId="4EF7C4F8" w14:textId="77777777" w:rsidR="00DD6B50" w:rsidRDefault="00DD6B50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41E7" w14:textId="77777777" w:rsidR="00DD6B50" w:rsidRPr="00E54142" w:rsidRDefault="00DD6B50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8EC4C" w14:textId="77777777" w:rsidR="00DD6B50" w:rsidRDefault="00DD6B50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1FFB63C" w14:textId="77777777" w:rsidR="00DD6B50" w:rsidRDefault="00DD6B50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683D4839" w14:textId="77777777" w:rsidR="00DD6B50" w:rsidRPr="00C21F42" w:rsidRDefault="00DD6B5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EBC273" w14:textId="77777777" w:rsidR="00027611" w:rsidRDefault="0002761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8D0DCBF" w14:textId="77777777" w:rsidR="00027611" w:rsidRDefault="0002761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208ACB2" w14:textId="268F76E4" w:rsidR="00DD6B50" w:rsidRPr="00C21F42" w:rsidRDefault="00DD6B5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1D5D10C" w14:textId="77777777" w:rsidR="00DD6B50" w:rsidRPr="00C21F42" w:rsidRDefault="00DD6B5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2C1B5E4" w14:textId="77777777" w:rsidR="00DD6B50" w:rsidRPr="00C21F42" w:rsidRDefault="00DD6B50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C6BC179" w14:textId="77777777" w:rsidR="00DD6B50" w:rsidRDefault="00DD6B50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CEA0A09" w14:textId="77777777" w:rsidR="00DD6B50" w:rsidRPr="00C21F42" w:rsidRDefault="00DD6B50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98FD543" w14:textId="77777777" w:rsidR="00DD6B50" w:rsidRPr="00C21F42" w:rsidRDefault="00DD6B50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DF52496" w14:textId="77777777" w:rsidR="00DD6B50" w:rsidRPr="00C21F42" w:rsidRDefault="00DD6B50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0895FA5" w14:textId="77777777" w:rsidR="00DD6B50" w:rsidRPr="00C21F42" w:rsidRDefault="00DD6B50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EA786C" w:rsidRDefault="00FB37F1" w:rsidP="00EA786C"/>
    <w:sectPr w:rsidR="00FB37F1" w:rsidRPr="00EA786C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5D42" w14:textId="77777777" w:rsidR="00932E1A" w:rsidRDefault="00932E1A">
      <w:r>
        <w:separator/>
      </w:r>
    </w:p>
  </w:endnote>
  <w:endnote w:type="continuationSeparator" w:id="0">
    <w:p w14:paraId="1576D71F" w14:textId="77777777" w:rsidR="00932E1A" w:rsidRDefault="0093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93E28" w14:textId="77777777" w:rsidR="00932E1A" w:rsidRDefault="00932E1A">
      <w:r>
        <w:separator/>
      </w:r>
    </w:p>
  </w:footnote>
  <w:footnote w:type="continuationSeparator" w:id="0">
    <w:p w14:paraId="2621FD3D" w14:textId="77777777" w:rsidR="00932E1A" w:rsidRDefault="00932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0957EE81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60615B">
      <w:rPr>
        <w:b/>
        <w:bCs/>
        <w:i/>
        <w:iCs/>
        <w:sz w:val="22"/>
      </w:rPr>
      <w:t>decada 1-10 iulie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0A871774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60615B">
      <w:rPr>
        <w:b/>
        <w:bCs/>
        <w:i/>
        <w:iCs/>
        <w:sz w:val="22"/>
      </w:rPr>
      <w:t>decada 1-10 iulie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6F17EB0"/>
    <w:multiLevelType w:val="hybridMultilevel"/>
    <w:tmpl w:val="FE44FFA2"/>
    <w:lvl w:ilvl="0" w:tplc="146CD43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36B258D"/>
    <w:multiLevelType w:val="hybridMultilevel"/>
    <w:tmpl w:val="778E0D16"/>
    <w:lvl w:ilvl="0" w:tplc="146CD43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8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1E030413"/>
    <w:multiLevelType w:val="hybridMultilevel"/>
    <w:tmpl w:val="F3B04E0A"/>
    <w:lvl w:ilvl="0" w:tplc="146CD43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6" w15:restartNumberingAfterBreak="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236168C1"/>
    <w:multiLevelType w:val="hybridMultilevel"/>
    <w:tmpl w:val="FF8AF42C"/>
    <w:lvl w:ilvl="0" w:tplc="146CD43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2D845A77"/>
    <w:multiLevelType w:val="hybridMultilevel"/>
    <w:tmpl w:val="8FAE6B3A"/>
    <w:lvl w:ilvl="0" w:tplc="146CD432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1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3B8A7030"/>
    <w:multiLevelType w:val="hybridMultilevel"/>
    <w:tmpl w:val="419C5AD4"/>
    <w:lvl w:ilvl="0" w:tplc="146CD43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8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461722D9"/>
    <w:multiLevelType w:val="hybridMultilevel"/>
    <w:tmpl w:val="4A4E21EA"/>
    <w:lvl w:ilvl="0" w:tplc="146CD43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692963"/>
    <w:multiLevelType w:val="hybridMultilevel"/>
    <w:tmpl w:val="F64A384A"/>
    <w:lvl w:ilvl="0" w:tplc="146CD43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511559B2"/>
    <w:multiLevelType w:val="hybridMultilevel"/>
    <w:tmpl w:val="910C05E4"/>
    <w:lvl w:ilvl="0" w:tplc="146CD43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8" w15:restartNumberingAfterBreak="0">
    <w:nsid w:val="520427CC"/>
    <w:multiLevelType w:val="hybridMultilevel"/>
    <w:tmpl w:val="027E165E"/>
    <w:lvl w:ilvl="0" w:tplc="146CD43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9" w15:restartNumberingAfterBreak="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2" w15:restartNumberingAfterBreak="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3267664"/>
    <w:multiLevelType w:val="hybridMultilevel"/>
    <w:tmpl w:val="7B4EE4D0"/>
    <w:lvl w:ilvl="0" w:tplc="146CD43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BAC78F2"/>
    <w:multiLevelType w:val="hybridMultilevel"/>
    <w:tmpl w:val="61267EE0"/>
    <w:lvl w:ilvl="0" w:tplc="146CD43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1" w15:restartNumberingAfterBreak="0">
    <w:nsid w:val="6BB5463C"/>
    <w:multiLevelType w:val="hybridMultilevel"/>
    <w:tmpl w:val="6CD8270C"/>
    <w:lvl w:ilvl="0" w:tplc="146CD43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73C652D0"/>
    <w:multiLevelType w:val="hybridMultilevel"/>
    <w:tmpl w:val="7AD25390"/>
    <w:lvl w:ilvl="0" w:tplc="146CD43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7D1322C3"/>
    <w:multiLevelType w:val="hybridMultilevel"/>
    <w:tmpl w:val="9BF45B56"/>
    <w:lvl w:ilvl="0" w:tplc="146CD43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EDE6C7A"/>
    <w:multiLevelType w:val="hybridMultilevel"/>
    <w:tmpl w:val="AD3205A8"/>
    <w:lvl w:ilvl="0" w:tplc="146CD43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0"/>
  </w:num>
  <w:num w:numId="2" w16cid:durableId="446778134">
    <w:abstractNumId w:val="43"/>
  </w:num>
  <w:num w:numId="3" w16cid:durableId="416630842">
    <w:abstractNumId w:val="4"/>
  </w:num>
  <w:num w:numId="4" w16cid:durableId="1646426366">
    <w:abstractNumId w:val="38"/>
  </w:num>
  <w:num w:numId="5" w16cid:durableId="219556498">
    <w:abstractNumId w:val="10"/>
  </w:num>
  <w:num w:numId="6" w16cid:durableId="1205824033">
    <w:abstractNumId w:val="19"/>
  </w:num>
  <w:num w:numId="7" w16cid:durableId="733817592">
    <w:abstractNumId w:val="45"/>
  </w:num>
  <w:num w:numId="8" w16cid:durableId="8605037">
    <w:abstractNumId w:val="22"/>
  </w:num>
  <w:num w:numId="9" w16cid:durableId="758911022">
    <w:abstractNumId w:val="37"/>
  </w:num>
  <w:num w:numId="10" w16cid:durableId="612709197">
    <w:abstractNumId w:val="63"/>
  </w:num>
  <w:num w:numId="11" w16cid:durableId="2005742871">
    <w:abstractNumId w:val="23"/>
  </w:num>
  <w:num w:numId="12" w16cid:durableId="717434687">
    <w:abstractNumId w:val="2"/>
  </w:num>
  <w:num w:numId="13" w16cid:durableId="1419444519">
    <w:abstractNumId w:val="62"/>
  </w:num>
  <w:num w:numId="14" w16cid:durableId="1159885220">
    <w:abstractNumId w:val="15"/>
  </w:num>
  <w:num w:numId="15" w16cid:durableId="757795720">
    <w:abstractNumId w:val="5"/>
  </w:num>
  <w:num w:numId="16" w16cid:durableId="348991350">
    <w:abstractNumId w:val="36"/>
  </w:num>
  <w:num w:numId="17" w16cid:durableId="894320408">
    <w:abstractNumId w:val="1"/>
  </w:num>
  <w:num w:numId="18" w16cid:durableId="146173004">
    <w:abstractNumId w:val="56"/>
  </w:num>
  <w:num w:numId="19" w16cid:durableId="1426071485">
    <w:abstractNumId w:val="6"/>
  </w:num>
  <w:num w:numId="20" w16cid:durableId="263805713">
    <w:abstractNumId w:val="47"/>
  </w:num>
  <w:num w:numId="21" w16cid:durableId="1957827431">
    <w:abstractNumId w:val="32"/>
  </w:num>
  <w:num w:numId="22" w16cid:durableId="779224245">
    <w:abstractNumId w:val="59"/>
  </w:num>
  <w:num w:numId="23" w16cid:durableId="1306203890">
    <w:abstractNumId w:val="73"/>
  </w:num>
  <w:num w:numId="24" w16cid:durableId="1444154727">
    <w:abstractNumId w:val="29"/>
  </w:num>
  <w:num w:numId="25" w16cid:durableId="1767338941">
    <w:abstractNumId w:val="31"/>
  </w:num>
  <w:num w:numId="26" w16cid:durableId="307561399">
    <w:abstractNumId w:val="34"/>
  </w:num>
  <w:num w:numId="27" w16cid:durableId="23556309">
    <w:abstractNumId w:val="57"/>
  </w:num>
  <w:num w:numId="28" w16cid:durableId="998843482">
    <w:abstractNumId w:val="58"/>
  </w:num>
  <w:num w:numId="29" w16cid:durableId="10882362">
    <w:abstractNumId w:val="67"/>
  </w:num>
  <w:num w:numId="30" w16cid:durableId="2105151904">
    <w:abstractNumId w:val="12"/>
  </w:num>
  <w:num w:numId="31" w16cid:durableId="1616717587">
    <w:abstractNumId w:val="69"/>
  </w:num>
  <w:num w:numId="32" w16cid:durableId="2067291654">
    <w:abstractNumId w:val="33"/>
  </w:num>
  <w:num w:numId="33" w16cid:durableId="2004091095">
    <w:abstractNumId w:val="66"/>
  </w:num>
  <w:num w:numId="34" w16cid:durableId="2074115326">
    <w:abstractNumId w:val="64"/>
  </w:num>
  <w:num w:numId="35" w16cid:durableId="2120827936">
    <w:abstractNumId w:val="28"/>
  </w:num>
  <w:num w:numId="36" w16cid:durableId="242495204">
    <w:abstractNumId w:val="18"/>
  </w:num>
  <w:num w:numId="37" w16cid:durableId="149490138">
    <w:abstractNumId w:val="21"/>
  </w:num>
  <w:num w:numId="38" w16cid:durableId="1730886646">
    <w:abstractNumId w:val="51"/>
  </w:num>
  <w:num w:numId="39" w16cid:durableId="516776666">
    <w:abstractNumId w:val="49"/>
  </w:num>
  <w:num w:numId="40" w16cid:durableId="925304876">
    <w:abstractNumId w:val="14"/>
  </w:num>
  <w:num w:numId="41" w16cid:durableId="957179693">
    <w:abstractNumId w:val="20"/>
  </w:num>
  <w:num w:numId="42" w16cid:durableId="1799686414">
    <w:abstractNumId w:val="54"/>
  </w:num>
  <w:num w:numId="43" w16cid:durableId="1246691998">
    <w:abstractNumId w:val="53"/>
  </w:num>
  <w:num w:numId="44" w16cid:durableId="1376587192">
    <w:abstractNumId w:val="41"/>
  </w:num>
  <w:num w:numId="45" w16cid:durableId="418715502">
    <w:abstractNumId w:val="9"/>
  </w:num>
  <w:num w:numId="46" w16cid:durableId="87776783">
    <w:abstractNumId w:val="7"/>
  </w:num>
  <w:num w:numId="47" w16cid:durableId="1813520787">
    <w:abstractNumId w:val="24"/>
  </w:num>
  <w:num w:numId="48" w16cid:durableId="1876574803">
    <w:abstractNumId w:val="52"/>
  </w:num>
  <w:num w:numId="49" w16cid:durableId="1967275777">
    <w:abstractNumId w:val="26"/>
  </w:num>
  <w:num w:numId="50" w16cid:durableId="2104376620">
    <w:abstractNumId w:val="13"/>
  </w:num>
  <w:num w:numId="51" w16cid:durableId="418060069">
    <w:abstractNumId w:val="17"/>
  </w:num>
  <w:num w:numId="52" w16cid:durableId="1131903302">
    <w:abstractNumId w:val="3"/>
  </w:num>
  <w:num w:numId="53" w16cid:durableId="1331103992">
    <w:abstractNumId w:val="65"/>
  </w:num>
  <w:num w:numId="54" w16cid:durableId="63529593">
    <w:abstractNumId w:val="70"/>
  </w:num>
  <w:num w:numId="55" w16cid:durableId="84959321">
    <w:abstractNumId w:val="44"/>
  </w:num>
  <w:num w:numId="56" w16cid:durableId="1530414019">
    <w:abstractNumId w:val="0"/>
  </w:num>
  <w:num w:numId="57" w16cid:durableId="205945749">
    <w:abstractNumId w:val="50"/>
  </w:num>
  <w:num w:numId="58" w16cid:durableId="956106441">
    <w:abstractNumId w:val="11"/>
  </w:num>
  <w:num w:numId="59" w16cid:durableId="1304386955">
    <w:abstractNumId w:val="55"/>
  </w:num>
  <w:num w:numId="60" w16cid:durableId="1966616913">
    <w:abstractNumId w:val="35"/>
  </w:num>
  <w:num w:numId="61" w16cid:durableId="606742066">
    <w:abstractNumId w:val="8"/>
  </w:num>
  <w:num w:numId="62" w16cid:durableId="467170814">
    <w:abstractNumId w:val="46"/>
  </w:num>
  <w:num w:numId="63" w16cid:durableId="1884369138">
    <w:abstractNumId w:val="61"/>
  </w:num>
  <w:num w:numId="64" w16cid:durableId="393432128">
    <w:abstractNumId w:val="68"/>
  </w:num>
  <w:num w:numId="65" w16cid:durableId="1520270905">
    <w:abstractNumId w:val="25"/>
  </w:num>
  <w:num w:numId="66" w16cid:durableId="973290955">
    <w:abstractNumId w:val="42"/>
  </w:num>
  <w:num w:numId="67" w16cid:durableId="241378097">
    <w:abstractNumId w:val="48"/>
  </w:num>
  <w:num w:numId="68" w16cid:durableId="485364272">
    <w:abstractNumId w:val="72"/>
  </w:num>
  <w:num w:numId="69" w16cid:durableId="834800637">
    <w:abstractNumId w:val="30"/>
  </w:num>
  <w:num w:numId="70" w16cid:durableId="1496534433">
    <w:abstractNumId w:val="60"/>
  </w:num>
  <w:num w:numId="71" w16cid:durableId="1014839424">
    <w:abstractNumId w:val="39"/>
  </w:num>
  <w:num w:numId="72" w16cid:durableId="1956478703">
    <w:abstractNumId w:val="71"/>
  </w:num>
  <w:num w:numId="73" w16cid:durableId="1600672623">
    <w:abstractNumId w:val="16"/>
  </w:num>
  <w:num w:numId="74" w16cid:durableId="415900714">
    <w:abstractNumId w:val="2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n1gwX6Mq2Z/fN0bfTK5MEveUgtqUWrDhtbuXKoCMZSN3EmFOIoTVXwViOk49NXoqCeWtGwdaEuM6mI02BKZJMQ==" w:salt="qVUuaGMneVjzBcELhS5HP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3CA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611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EBF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3B4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D1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2DC4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15B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4A4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2E1A"/>
    <w:rsid w:val="009331EE"/>
    <w:rsid w:val="00933625"/>
    <w:rsid w:val="009336B6"/>
    <w:rsid w:val="00933DC8"/>
    <w:rsid w:val="00934B89"/>
    <w:rsid w:val="00934C51"/>
    <w:rsid w:val="00934D23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167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50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A786C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11</TotalTime>
  <Pages>1</Pages>
  <Words>27220</Words>
  <Characters>155157</Characters>
  <Application>Microsoft Office Word</Application>
  <DocSecurity>0</DocSecurity>
  <Lines>1292</Lines>
  <Paragraphs>364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deed deed</cp:lastModifiedBy>
  <cp:revision>6</cp:revision>
  <cp:lastPrinted>2012-08-09T05:47:00Z</cp:lastPrinted>
  <dcterms:created xsi:type="dcterms:W3CDTF">2025-06-23T06:35:00Z</dcterms:created>
  <dcterms:modified xsi:type="dcterms:W3CDTF">2025-06-23T08:32:00Z</dcterms:modified>
</cp:coreProperties>
</file>