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571B" w14:textId="77777777" w:rsidR="00080B59" w:rsidRPr="00FD1158" w:rsidRDefault="00080B59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8338E49" w14:textId="0FB7638D" w:rsidR="00080B59" w:rsidRPr="00FD1158" w:rsidRDefault="00080B59" w:rsidP="0058149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5CE64708" w14:textId="77777777" w:rsidR="00080B59" w:rsidRDefault="00080B5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93FE6CF" w14:textId="77777777" w:rsidR="00080B59" w:rsidRDefault="00080B5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3865210" w14:textId="77777777" w:rsidR="00080B59" w:rsidRDefault="00080B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30718DE" w14:textId="77777777" w:rsidR="00080B59" w:rsidRDefault="00080B59">
      <w:pPr>
        <w:jc w:val="center"/>
        <w:rPr>
          <w:sz w:val="28"/>
        </w:rPr>
      </w:pPr>
    </w:p>
    <w:p w14:paraId="4251A33D" w14:textId="77777777" w:rsidR="00080B59" w:rsidRDefault="00080B59">
      <w:pPr>
        <w:jc w:val="center"/>
        <w:rPr>
          <w:sz w:val="28"/>
        </w:rPr>
      </w:pPr>
    </w:p>
    <w:p w14:paraId="50F0238B" w14:textId="77777777" w:rsidR="00080B59" w:rsidRDefault="00080B59">
      <w:pPr>
        <w:jc w:val="center"/>
        <w:rPr>
          <w:sz w:val="28"/>
        </w:rPr>
      </w:pPr>
    </w:p>
    <w:p w14:paraId="69EB41A5" w14:textId="77777777" w:rsidR="00080B59" w:rsidRDefault="00080B59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14241CB" w14:textId="77777777" w:rsidR="00080B59" w:rsidRDefault="00080B59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65E2BCF8" w14:textId="77777777" w:rsidR="00080B59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C1BFC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6786716" w14:textId="77777777" w:rsidR="00080B59" w:rsidRDefault="00080B5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4179900" w14:textId="77777777" w:rsidR="00080B59" w:rsidRDefault="00080B5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august 2025</w:t>
      </w:r>
    </w:p>
    <w:p w14:paraId="68555EF4" w14:textId="77777777" w:rsidR="00080B59" w:rsidRDefault="00080B5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80B59" w14:paraId="262C229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E289B32" w14:textId="77777777" w:rsidR="00080B59" w:rsidRDefault="00080B5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6D69DDC" w14:textId="77777777" w:rsidR="00080B59" w:rsidRDefault="00080B5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272F2D0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ED9F300" w14:textId="77777777" w:rsidR="00080B59" w:rsidRDefault="00080B59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A4C0DE2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2BD6A7F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AB6A57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61B9481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B1CC6F1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A090097" w14:textId="77777777" w:rsidR="00080B59" w:rsidRDefault="00080B5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6687034" w14:textId="77777777" w:rsidR="00080B59" w:rsidRDefault="00080B5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FA56270" w14:textId="77777777" w:rsidR="00080B59" w:rsidRDefault="00080B59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6BE63F1" w14:textId="77777777" w:rsidR="00080B59" w:rsidRDefault="00080B5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10CD4C3" w14:textId="77777777" w:rsidR="00080B59" w:rsidRDefault="00080B5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44B303A" w14:textId="77777777" w:rsidR="00080B59" w:rsidRDefault="00080B5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38616C9" w14:textId="77777777" w:rsidR="00080B59" w:rsidRDefault="00080B5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A24DE48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3705204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7071F79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74F2B64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3406B46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960555E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FB7B138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516826A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B960AE0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80B59" w14:paraId="6E12786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63703CC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7996AE6" w14:textId="77777777" w:rsidR="00080B59" w:rsidRDefault="00080B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3A6BF77" w14:textId="77777777" w:rsidR="00080B59" w:rsidRDefault="00080B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F0BFDC3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A131143" w14:textId="77777777" w:rsidR="00080B59" w:rsidRDefault="00080B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889EEA3" w14:textId="77777777" w:rsidR="00080B59" w:rsidRDefault="00080B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E94BF01" w14:textId="77777777" w:rsidR="00080B59" w:rsidRDefault="00080B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B705064" w14:textId="77777777" w:rsidR="00080B59" w:rsidRDefault="00080B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EC91407" w14:textId="77777777" w:rsidR="00080B59" w:rsidRDefault="00080B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3120239" w14:textId="77777777" w:rsidR="00080B59" w:rsidRDefault="00080B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4EC0899" w14:textId="77777777" w:rsidR="00080B59" w:rsidRDefault="00080B5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5A2B2D5" w14:textId="77777777" w:rsidR="00080B59" w:rsidRDefault="00080B59">
      <w:pPr>
        <w:spacing w:line="192" w:lineRule="auto"/>
        <w:jc w:val="center"/>
      </w:pPr>
    </w:p>
    <w:p w14:paraId="5DB368EC" w14:textId="77777777" w:rsidR="00080B59" w:rsidRDefault="00080B59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6CD13E1" w14:textId="77777777" w:rsidR="00080B59" w:rsidRPr="008D04AB" w:rsidRDefault="00080B5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4807907" w14:textId="77777777" w:rsidR="00080B59" w:rsidRPr="008D04AB" w:rsidRDefault="00080B5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FAFD6AA" w14:textId="77777777" w:rsidR="00080B59" w:rsidRPr="008D04AB" w:rsidRDefault="00080B59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E0EB853" w14:textId="77777777" w:rsidR="00080B59" w:rsidRPr="00A8307A" w:rsidRDefault="00080B59" w:rsidP="00516DD3">
      <w:pPr>
        <w:pStyle w:val="Heading1"/>
        <w:spacing w:line="360" w:lineRule="auto"/>
      </w:pPr>
      <w:r w:rsidRPr="00A8307A">
        <w:t>LINIA 100</w:t>
      </w:r>
    </w:p>
    <w:p w14:paraId="15C2389F" w14:textId="77777777" w:rsidR="00080B59" w:rsidRPr="00A8307A" w:rsidRDefault="00080B59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080B59" w:rsidRPr="00A8307A" w14:paraId="578A20DD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F7F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8E28" w14:textId="77777777" w:rsidR="00080B59" w:rsidRPr="00A8307A" w:rsidRDefault="00080B59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D5CB0" w14:textId="77777777" w:rsidR="00080B59" w:rsidRPr="00A8307A" w:rsidRDefault="00080B59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9A2B4" w14:textId="77777777" w:rsidR="00080B59" w:rsidRPr="00A8307A" w:rsidRDefault="00080B5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F3BA45" w14:textId="77777777" w:rsidR="00080B59" w:rsidRPr="00A8307A" w:rsidRDefault="00080B5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AB9B" w14:textId="77777777" w:rsidR="00080B59" w:rsidRPr="00A8307A" w:rsidRDefault="00080B59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FED182C" w14:textId="77777777" w:rsidR="00080B59" w:rsidRPr="00A8307A" w:rsidRDefault="00080B59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390A" w14:textId="77777777" w:rsidR="00080B59" w:rsidRPr="00A8307A" w:rsidRDefault="00080B59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9DB11" w14:textId="77777777" w:rsidR="00080B59" w:rsidRPr="00A8307A" w:rsidRDefault="00080B59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2259" w14:textId="77777777" w:rsidR="00080B59" w:rsidRPr="00A8307A" w:rsidRDefault="00080B59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07DE1" w14:textId="77777777" w:rsidR="00080B59" w:rsidRPr="00A8307A" w:rsidRDefault="00080B59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37894AF7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AF8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8ACF2" w14:textId="77777777" w:rsidR="00080B59" w:rsidRPr="00A8307A" w:rsidRDefault="00080B59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FABE3" w14:textId="77777777" w:rsidR="00080B59" w:rsidRPr="00A8307A" w:rsidRDefault="00080B5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1F37D" w14:textId="77777777" w:rsidR="00080B59" w:rsidRPr="00A8307A" w:rsidRDefault="00080B5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16DBF3" w14:textId="77777777" w:rsidR="00080B59" w:rsidRPr="00A8307A" w:rsidRDefault="00080B5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D571" w14:textId="77777777" w:rsidR="00080B59" w:rsidRPr="00A8307A" w:rsidRDefault="00080B59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509138F" w14:textId="77777777" w:rsidR="00080B59" w:rsidRPr="00A8307A" w:rsidRDefault="00080B59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0480A" w14:textId="77777777" w:rsidR="00080B59" w:rsidRPr="00A8307A" w:rsidRDefault="00080B5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8179" w14:textId="77777777" w:rsidR="00080B59" w:rsidRPr="00A8307A" w:rsidRDefault="00080B59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D0A1" w14:textId="77777777" w:rsidR="00080B59" w:rsidRPr="00A8307A" w:rsidRDefault="00080B5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F89E1" w14:textId="77777777" w:rsidR="00080B59" w:rsidRPr="00A8307A" w:rsidRDefault="00080B59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42889CE6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B17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EAE07" w14:textId="77777777" w:rsidR="00080B59" w:rsidRPr="00A8307A" w:rsidRDefault="00080B59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6FD11" w14:textId="77777777" w:rsidR="00080B59" w:rsidRPr="00A8307A" w:rsidRDefault="00080B5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72355" w14:textId="77777777" w:rsidR="00080B59" w:rsidRPr="00A8307A" w:rsidRDefault="00080B5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C34986" w14:textId="77777777" w:rsidR="00080B59" w:rsidRPr="00A8307A" w:rsidRDefault="00080B59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864C3" w14:textId="77777777" w:rsidR="00080B59" w:rsidRPr="00A8307A" w:rsidRDefault="00080B59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56E4077" w14:textId="77777777" w:rsidR="00080B59" w:rsidRPr="00A8307A" w:rsidRDefault="00080B59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BF4D8" w14:textId="77777777" w:rsidR="00080B59" w:rsidRPr="00A8307A" w:rsidRDefault="00080B5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CAD41" w14:textId="77777777" w:rsidR="00080B59" w:rsidRPr="00A8307A" w:rsidRDefault="00080B59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F6596" w14:textId="77777777" w:rsidR="00080B59" w:rsidRPr="00A8307A" w:rsidRDefault="00080B59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2D92" w14:textId="77777777" w:rsidR="00080B59" w:rsidRPr="00A8307A" w:rsidRDefault="00080B59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F5FA1A" w14:textId="77777777" w:rsidR="00080B59" w:rsidRPr="00A8307A" w:rsidRDefault="00080B59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80B59" w:rsidRPr="00A8307A" w14:paraId="51F9172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7FB2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AA13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8A97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9B09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07740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2A1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A0C9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1059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F854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13C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70DCE917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A2D2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2FFE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0B08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173A0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7DA4A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196B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D9FEFB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BBBA49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BA0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E667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182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28FF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D19450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D7AF38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0B59" w:rsidRPr="00A8307A" w14:paraId="5D1F82E5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704F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6BAC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7EA2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E2100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0554C037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F5EAED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0BB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C89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A23C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4F2BD06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5E47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912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80B59" w:rsidRPr="00A8307A" w14:paraId="3DB726A0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D837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8C112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C73B7C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DA71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F920B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00F2796E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12924B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32DD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28BE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5EB0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32EC6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63B8C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223776C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1ADE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85DD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6884D76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2DA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9AE05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5E45D8C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89AE1E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167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BC29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611D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8761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8628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5BB21541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5A06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EBB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A597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80F58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04214AE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C43790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5E33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ABC9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230F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51AC74F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F819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B6C9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1D963F92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6392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A6AA5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  <w:p w14:paraId="264A3CF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C7D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C6378" w14:textId="77777777" w:rsidR="00080B59" w:rsidRDefault="00080B59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63F09655" w14:textId="77777777" w:rsidR="00080B59" w:rsidRDefault="00080B59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42D5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D5DF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ABF5F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C75E8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40951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421D9C9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1810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E43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25FA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B7AEF" w14:textId="77777777" w:rsidR="00080B59" w:rsidRDefault="00080B59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39F7D554" w14:textId="77777777" w:rsidR="00080B59" w:rsidRDefault="00080B59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BB5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47C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8078" w14:textId="77777777" w:rsidR="00080B59" w:rsidRDefault="00080B59" w:rsidP="00116F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  <w:p w14:paraId="7CD84EC3" w14:textId="77777777" w:rsidR="00080B59" w:rsidRDefault="00080B59" w:rsidP="00116F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28082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8C3D6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25DAE60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D415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19E4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299B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F954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18E036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48A7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1A69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1C0A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DA6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242D7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190E94CB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7960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34B3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00B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DBCB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C4D3D20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ED88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34AB9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69A6F0A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6B372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5A2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FEC8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1C6C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3313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14911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80B59" w:rsidRPr="00A8307A" w14:paraId="57EC9CC9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EF23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EB98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FC3C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5DC44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090010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4721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8A7B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680B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44AD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7DE98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3219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0B59" w:rsidRPr="00A8307A" w14:paraId="39197202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7A4D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EDB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4ACDA49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060D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F069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2ACD8C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C05F34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3F87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EB95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8A0C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D0D9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054F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0DAD5914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7997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7ECF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A54B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09E8F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03FC8FD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A0E611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048C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52A2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ED98F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E3D100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D990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F81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80B59" w:rsidRPr="00A8307A" w14:paraId="769CA58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F10E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785E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95DB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D0B0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D4DB5D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8A91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1BE19C8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93E448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6C67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835D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7F6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62CAC" w14:textId="77777777" w:rsidR="00080B59" w:rsidRPr="006E7012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080B59" w:rsidRPr="00A8307A" w14:paraId="2A9DC1FF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77DE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671A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38A1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6179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D44816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82636E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5CD0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788D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9CC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0AA2885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5E8A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AD6C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34D5F2D8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80E3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6C8E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6D74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CD5F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E696083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5E20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2FD7F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577D704E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024A3C0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7EC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CA7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72A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048E8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9AB8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80B59" w:rsidRPr="00A8307A" w14:paraId="58874F52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2270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01A3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DF0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A5BEC" w14:textId="77777777" w:rsidR="00080B59" w:rsidRPr="00A8307A" w:rsidRDefault="00080B59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0A51A71" w14:textId="77777777" w:rsidR="00080B59" w:rsidRPr="00A8307A" w:rsidRDefault="00080B59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3340" w14:textId="77777777" w:rsidR="00080B59" w:rsidRDefault="00080B59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5EDBB0" w14:textId="77777777" w:rsidR="00080B59" w:rsidRDefault="00080B59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EED0B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88D7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72F1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5AB84" w14:textId="77777777" w:rsidR="00080B59" w:rsidRDefault="00080B59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1C8F5" w14:textId="77777777" w:rsidR="00080B59" w:rsidRDefault="00080B59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80B59" w:rsidRPr="00A8307A" w14:paraId="3923029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AE15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BDA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14A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501B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2F09CE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43AE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F12421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B03EF7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75EA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7417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7B51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C2AE5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E67BB8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25044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80B59" w:rsidRPr="00A8307A" w14:paraId="19C95F3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76E6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BEC1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281CD672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8F47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49C04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4321DC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DD480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E37F3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52C1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9146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13135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64846735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5749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87C3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48D0020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BD9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8AED6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6D8252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1C98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C69E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553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30E0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F0375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4061A6B2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855F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B16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4894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2303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641AC1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4BC7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D23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419D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495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A483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06C0F1D1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4DB6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9EA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FB14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FBC83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DFFECB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A184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335A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E7F9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A77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F5C9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497C3957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99F4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0B4D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6AFF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8727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417CF94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1644" w14:textId="77777777" w:rsidR="00080B59" w:rsidRPr="00A8307A" w:rsidRDefault="00080B5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1ED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F27B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3044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8C4A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215B42B8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0AB2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BEC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D10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5988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B28F40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62527" w14:textId="77777777" w:rsidR="00080B59" w:rsidRPr="00A8307A" w:rsidRDefault="00080B5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6C31FE" w14:textId="77777777" w:rsidR="00080B59" w:rsidRPr="00A8307A" w:rsidRDefault="00080B5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6BB9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1D8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16CF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DAD3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46D9CA62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B4C9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6C64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06D5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EEE7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24BEC82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195A6" w14:textId="77777777" w:rsidR="00080B59" w:rsidRPr="00A8307A" w:rsidRDefault="00080B5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6E97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6F36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4EF0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420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250FA5F2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5ED6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0DC5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296C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E421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509DCB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73ED" w14:textId="77777777" w:rsidR="00080B59" w:rsidRPr="00A8307A" w:rsidRDefault="00080B5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451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70562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0906306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BDB4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EFF0" w14:textId="77777777" w:rsidR="00080B59" w:rsidRPr="00A8307A" w:rsidRDefault="00080B5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16DC860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2B774699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E0D1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996A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618485D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E68E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B7F2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AA999B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477BC5B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C15E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2244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58E8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9C4B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D252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458AA161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C37F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BFD8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4AF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D4D9A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B76FA6B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5E719CC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4799850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DAA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027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1B29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1F9C8A5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1CB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FAFD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3B31A92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DD5E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3428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FF9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96028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7BAB4C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5EC6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E3A97B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8DB03B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AAB8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3DD7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3324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BF1A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637044F0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348E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E34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92A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4E5C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2FF10F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A336F" w14:textId="77777777" w:rsidR="00080B59" w:rsidRPr="00A8307A" w:rsidRDefault="00080B5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9D41E82" w14:textId="77777777" w:rsidR="00080B59" w:rsidRPr="00A8307A" w:rsidRDefault="00080B5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59A364B9" w14:textId="77777777" w:rsidR="00080B59" w:rsidRPr="00A8307A" w:rsidRDefault="00080B5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6C5C050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2139554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A45B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2FA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F1AE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6D61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021F54C7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18C7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5C269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28401D8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A50D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B03F2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D932038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80539" w14:textId="77777777" w:rsidR="00080B59" w:rsidRPr="00A8307A" w:rsidRDefault="00080B5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D1F5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33D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5842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BEB5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4FB9579D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3FB5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CD533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EBA5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BF999" w14:textId="77777777" w:rsidR="00080B59" w:rsidRDefault="00080B59" w:rsidP="003839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F13488F" w14:textId="77777777" w:rsidR="00080B59" w:rsidRPr="00A8307A" w:rsidRDefault="00080B59" w:rsidP="003839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37807" w14:textId="77777777" w:rsidR="00080B59" w:rsidRPr="00A8307A" w:rsidRDefault="00080B59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9BD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F472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4ECB0D9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9635A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4A8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72D9BB1E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06D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93F2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913C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8E49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4C35E47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9CBB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35937A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958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B3AC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EE7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AFC9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2BE83C17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74E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417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3951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B087E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58B196A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D461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5D0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E296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019D820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2828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6B7D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0B722B98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134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C04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45E4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23F4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312F6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FAB44CD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87B59B7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2DBB63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787AB31B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36137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6B1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0C73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F3DC4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659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3DAB5084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175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07759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5C5F510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415C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4D294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15FF5CB2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3E5D8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54664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A49A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7D951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8CFDD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374D6D4E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9BC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707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6686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030F4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3792CBF2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6CB73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7A7A9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7D0A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241CF488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DD91B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E902A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168B5AEB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71F3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4EDD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6780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678B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78828AE0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6B7A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98F3F8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060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5B25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734A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BD97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A35CB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7A25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80B59" w:rsidRPr="00A8307A" w14:paraId="29D0649C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B9A2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872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F045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64C48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0899358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67D6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26266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BD74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E3F1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74B1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B2B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4F6B076A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082B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4BD9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937E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22C5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5D0B47B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B102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64A8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6120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9EF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7FAB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2163B83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856C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6185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17C3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7B21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8D8AB60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3352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689EFC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FA4D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A5B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78D2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888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F9675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FE071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80B59" w:rsidRPr="00A8307A" w14:paraId="5D1DF942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E86A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5289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782E244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1E0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66D13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F8341C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3AE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3479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7B5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B2B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BD95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52236E2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0463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2CC1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211CE1A8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9A632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9C6E5" w14:textId="77777777" w:rsidR="00080B59" w:rsidRDefault="00080B59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48902D69" w14:textId="77777777" w:rsidR="00080B59" w:rsidRDefault="00080B59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E2AF666" w14:textId="77777777" w:rsidR="00080B59" w:rsidRPr="00A8307A" w:rsidRDefault="00080B59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B9E6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92FE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FCA9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C17F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0240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0C584669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56B7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8EE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22CEB8C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3EFCD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3842F" w14:textId="77777777" w:rsidR="00080B59" w:rsidRDefault="00080B59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19D2CA88" w14:textId="77777777" w:rsidR="00080B59" w:rsidRDefault="00080B59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6B07383" w14:textId="77777777" w:rsidR="00080B59" w:rsidRDefault="00080B59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C339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4213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C04E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46F9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A3971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6A7D5E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080B59" w:rsidRPr="00A8307A" w14:paraId="653BC7A8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1D3A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19FA2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EE42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21CBD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4265526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22A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083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695AD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52C8EA6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97F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64A1F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68957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482F9A35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01C9981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7612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70F4D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2D9A9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4F651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732A7E07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1D55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356A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141C2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7B345C35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247F4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F284C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17C2D4C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D8CB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B3B52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57CF7B2D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544A3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71282" w14:textId="77777777" w:rsidR="00080B59" w:rsidRDefault="00080B59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162DD148" w14:textId="77777777" w:rsidR="00080B59" w:rsidRDefault="00080B59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78A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B225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139B2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F568D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846D9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22EAA63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9263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AE81C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22D770D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176F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DFA23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641D5BA" w14:textId="77777777" w:rsidR="00080B59" w:rsidRPr="0032656D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0FF3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B8EC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0A81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EDF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3043D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A65F45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19C0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80B59" w:rsidRPr="00A8307A" w14:paraId="6C305C2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722E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30E7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E286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083A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676A8A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0D1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B740F9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4E85F51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0418047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F266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16F4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98B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98F3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85E2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80B59" w:rsidRPr="00A8307A" w14:paraId="0C73F763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C0C2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BE34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A045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53B45" w14:textId="77777777" w:rsidR="00080B59" w:rsidRPr="00A8307A" w:rsidRDefault="00080B59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F8FB2CA" w14:textId="77777777" w:rsidR="00080B59" w:rsidRPr="00A8307A" w:rsidRDefault="00080B59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B871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127E59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285F81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844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C129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18FB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3DC3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080B59" w:rsidRPr="00A8307A" w14:paraId="44A29C09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6366E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2ECE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5D0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943E4" w14:textId="77777777" w:rsidR="00080B59" w:rsidRPr="00A8307A" w:rsidRDefault="00080B59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Gălăteni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E53F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76E1D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2A67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68+300</w:t>
            </w:r>
          </w:p>
          <w:p w14:paraId="1BFF590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84B4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D7AF4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1DE492FA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8E45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D3DCA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85A3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9655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4C119C63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5D60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701CCB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D675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18AE3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CEA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B7C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E399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80B59" w:rsidRPr="00A8307A" w14:paraId="0AAF2CEB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745F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47AC3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656B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A90F0" w14:textId="77777777" w:rsidR="00080B59" w:rsidRPr="00A8307A" w:rsidRDefault="00080B59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72E71FD3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DD49" w14:textId="77777777" w:rsidR="00080B59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820846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153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F744B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D1E7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67E1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080B59" w:rsidRPr="00A8307A" w14:paraId="2059E1CC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AE59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606B4" w14:textId="77777777" w:rsidR="00080B59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04DBFA31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9D24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4317A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610AE6B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0F82D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DB6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887D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FD7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7F18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399C3550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81E7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5560F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331F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103F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4991BA6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9C691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9E7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30363" w14:textId="77777777" w:rsidR="00080B59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60B5C3BB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2C3D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C51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2018E40C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600C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7928D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E0C0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05C7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48D7CE4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0F7C6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E1E1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4B31F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1CE8552D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8599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0EEA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54195B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394FF4E7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1690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785D1" w14:textId="77777777" w:rsidR="00080B59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3DB56D08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4980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959BA" w14:textId="77777777" w:rsidR="00080B59" w:rsidRDefault="00080B59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52400ED" w14:textId="77777777" w:rsidR="00080B59" w:rsidRPr="00A8307A" w:rsidRDefault="00080B59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3B18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BEDF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6273B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C2E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FC6F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5FD748A8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3043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1BC2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3B087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7F6B9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170DC3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D0EFD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ADB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83876" w14:textId="77777777" w:rsidR="00080B59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435B0CEA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453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A875A" w14:textId="77777777" w:rsidR="00080B59" w:rsidRPr="008907B7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A8307A" w14:paraId="577A6AB5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B416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7F2BE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827F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1C00A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2E117E6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05EC25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0E52AA7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2AB24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C4CF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22F46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2A4C4E19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CDB5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8672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A8307A" w14:paraId="713F6432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C814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8BE11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4F003EE8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A34F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F4DD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2B69DD9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767A5D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18F07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8F7A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1A21A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4908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9065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4466F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442F9A4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A8307A" w14:paraId="6AC0522C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3C56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8E858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64F5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E682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2EADF51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015D2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720869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BB965EE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8847BB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4BCD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D0070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6801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BA23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7A8E2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CACC2F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A8307A" w14:paraId="6450B6E2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D570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05061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872E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DD83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1A7BD7C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27A96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F59F4B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8ECA8B5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A1104E3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703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3868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CC7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FC80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298E9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80B59" w:rsidRPr="00A8307A" w14:paraId="038F7E15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4EF7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48420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D80D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38673" w14:textId="77777777" w:rsidR="00080B59" w:rsidRPr="00A8307A" w:rsidRDefault="00080B59" w:rsidP="007843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, linia 3 directă 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D047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8203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8B173" w14:textId="77777777" w:rsidR="00080B59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94+000</w:t>
            </w:r>
          </w:p>
          <w:p w14:paraId="033C701C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581D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3F51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20837034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49A9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C283E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96A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FA2F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142B969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D669D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789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E083C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35AEC089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D205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E518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73B143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6CB79FE5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435C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03105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4DE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B776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040FAED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419F7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5161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1F69" w14:textId="77777777" w:rsidR="00080B59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32EADBAF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A888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5DACD" w14:textId="77777777" w:rsidR="00080B59" w:rsidRPr="00653AC2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A8307A" w14:paraId="5974CA4C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E019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FB8D4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24E9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EE6A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3E46E8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68F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D5AF56" w14:textId="77777777" w:rsidR="00080B59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AB478FF" w14:textId="77777777" w:rsidR="00080B59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89280C3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2A68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BAC9C" w14:textId="77777777" w:rsidR="00080B59" w:rsidRPr="00A8307A" w:rsidRDefault="00080B59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CA8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B0EB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1018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80B59" w:rsidRPr="00A8307A" w14:paraId="27E09454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1A42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E84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3B45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ACD7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10A2AB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15CDD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870B7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8CEF9C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1B15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E4E1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5EA1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879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882D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080B59" w:rsidRPr="00A8307A" w14:paraId="68CF1820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717A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36A4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6B4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03B97" w14:textId="77777777" w:rsidR="00080B59" w:rsidRPr="00A8307A" w:rsidRDefault="00080B59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306ADD8F" w14:textId="77777777" w:rsidR="00080B59" w:rsidRPr="00A8307A" w:rsidRDefault="00080B59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C2784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8D7158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E421B3B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91B6D3E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3AAFF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E19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7D98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61F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9257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794C2FAE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D71FE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B0C7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A205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7DE7C" w14:textId="77777777" w:rsidR="00080B59" w:rsidRPr="00A8307A" w:rsidRDefault="00080B59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B2F00F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447C8B" w14:textId="77777777" w:rsidR="00080B59" w:rsidRPr="00A8307A" w:rsidRDefault="00080B59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F6A8330" w14:textId="77777777" w:rsidR="00080B59" w:rsidRDefault="00080B59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2437A61A" w14:textId="77777777" w:rsidR="00080B59" w:rsidRDefault="00080B59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05EBE8E0" w14:textId="77777777" w:rsidR="00080B59" w:rsidRDefault="00080B59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6517A0B" w14:textId="77777777" w:rsidR="00080B59" w:rsidRDefault="00080B59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3EC3D954" w14:textId="77777777" w:rsidR="00080B59" w:rsidRDefault="00080B59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A75437A" w14:textId="77777777" w:rsidR="00080B59" w:rsidRPr="00A8307A" w:rsidRDefault="00080B59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AA8F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D92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6B94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DCC8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57C71265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E21E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0A0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069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B494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A369131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0A6CD65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66F99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58285C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2EE4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ACA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7803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EB51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576AE8F2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9860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C1F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33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68BCB06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8EAF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BB7E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Roșiori Nord – </w:t>
            </w: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3CFA605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6C4F0AD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6022D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55D4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78DE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CE55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5FF9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1C3CECE5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7626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6149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15153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9E73F" w14:textId="77777777" w:rsidR="00080B59" w:rsidRPr="00A8307A" w:rsidRDefault="00080B59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3D192CBC" w14:textId="77777777" w:rsidR="00080B59" w:rsidRPr="00A8307A" w:rsidRDefault="00080B59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D601C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0E6B0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FFE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20D4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3ED6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854E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080B59" w:rsidRPr="00A8307A" w14:paraId="671A4DF0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C6A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277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8296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8A72A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0B71B4D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432CFD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BD54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A12CA4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707C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2D64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3525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805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0719453B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E33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14C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13CA52C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A99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58F2D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AC29275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55795590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2AD464F5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131D73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9DBA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D6A5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66EE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9EDE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7E00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28537CB4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AB3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170E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5DA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3F841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D37C9FA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C590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0604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930A6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354C090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3184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214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05EE6C32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C0D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A09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6719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07D6E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7F8BB0E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2C2CD69D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4F32064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8737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27E9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01378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4097B28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511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7D975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7E4700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76C19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80B59" w:rsidRPr="00A8307A" w14:paraId="4FCEBE10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96A9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A238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2C11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7A77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2F914F8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0E9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B2E80B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BD04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1323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14C3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4BB3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5C3D13DF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E558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44DE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E38D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67AD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21E3B74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7CC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91A64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31A5A0CE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3A16C798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6F3D40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16A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630C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8FEC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028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09E1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80B59" w:rsidRPr="00A8307A" w14:paraId="5563CB24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02B1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25D2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CCA2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344D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4D4467F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608C2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39AEEF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F4B0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4E8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315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3BB30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E10AA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0B59" w:rsidRPr="00A8307A" w14:paraId="2B613832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50FB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A1343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0FF1DB5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9597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9625F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3EFCF4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68F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74A76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040F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95B7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690E3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0767AF21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5A6F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17B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6DE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B8B16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0139ADF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0B29024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835A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F3E7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B8FEE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5EDD623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EDAF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3D60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01A8FA2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648E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6829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C535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6EA5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02C886AA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1E2DBA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29DB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00388D5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1492BD4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C74775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C99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278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27FB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A49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264DE6D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1F7C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419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FFC5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0A88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4EBE978A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8681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234D3356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B737F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06EA0BC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1BC2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D457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DEF3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00CA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1D7B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80B59" w:rsidRPr="00A8307A" w14:paraId="3E9B9D0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DB21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794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AE56B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03C6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1CA9D8B8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BBF2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0C00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4120D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03557570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6FA52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CAD8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5E218796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3212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CB82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61B287D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30A3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CC80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7011EC9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7AAF0E7C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28CBA7F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70DB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EEC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34D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929E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9D6BD" w14:textId="77777777" w:rsidR="00080B59" w:rsidRDefault="00080B5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BEFFD9B" w14:textId="77777777" w:rsidR="00080B59" w:rsidRDefault="00080B5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00E10159" w14:textId="77777777" w:rsidR="00080B59" w:rsidRDefault="00080B5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FD653C" w14:textId="77777777" w:rsidR="00080B59" w:rsidRPr="00A8307A" w:rsidRDefault="00080B5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15AB77B3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B742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42D9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5BD6253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E98A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236AC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06C84AB1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E6127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1600301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FFCA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D655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5BB6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67D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35B88" w14:textId="77777777" w:rsidR="00080B59" w:rsidRDefault="00080B5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24B1B45" w14:textId="77777777" w:rsidR="00080B59" w:rsidRDefault="00080B5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661D5A5" w14:textId="77777777" w:rsidR="00080B59" w:rsidRDefault="00080B5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24E01E4" w14:textId="77777777" w:rsidR="00080B59" w:rsidRPr="00A8307A" w:rsidRDefault="00080B59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1132537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BC8C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216F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8D7A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50EA8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9B034D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3F5F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53D417D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3AEB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3200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0ECE3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C7E5B" w14:textId="77777777" w:rsidR="00080B59" w:rsidRDefault="00080B5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784440" w14:textId="77777777" w:rsidR="00080B59" w:rsidRDefault="00080B5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7DF00E7" w14:textId="77777777" w:rsidR="00080B59" w:rsidRDefault="00080B5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80B59" w:rsidRPr="00A8307A" w14:paraId="288FD12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9DDBE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9B1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7804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FF37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1F8CCCE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D0F95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AF47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02337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C873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CAF4" w14:textId="77777777" w:rsidR="00080B59" w:rsidRDefault="00080B5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80B59" w:rsidRPr="00A8307A" w14:paraId="5CF5F1C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6945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58DAC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8BE94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3E4FF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404CB13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6EF79D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1C9B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CD3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2BA36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532E78A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03CD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947B" w14:textId="77777777" w:rsidR="00080B59" w:rsidRDefault="00080B5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4B17B0" w14:textId="77777777" w:rsidR="00080B59" w:rsidRDefault="00080B5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D88F15" w14:textId="77777777" w:rsidR="00080B59" w:rsidRDefault="00080B59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80B59" w:rsidRPr="00A8307A" w14:paraId="0EA3EAD6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9D86E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0CC1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1E61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5F85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51533F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6749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06304F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16DB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AC8F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850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42AD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C4BC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80B59" w:rsidRPr="00A8307A" w14:paraId="39F0BFCF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4C98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49D0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227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E95F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D4C8FD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79DF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9B3418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4BD9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B227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57DB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439C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8995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80B59" w:rsidRPr="00A8307A" w14:paraId="7493D9BC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B2A0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974B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E6BB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714E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53A08C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FCE3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4669C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25586D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06227D6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026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4154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0D3B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67FD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23918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80B59" w:rsidRPr="00A8307A" w14:paraId="47F061EE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509B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38F0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9A3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3234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87DE2F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EF9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E901A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0DA9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209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2D24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9737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DF054C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80B59" w:rsidRPr="00A8307A" w14:paraId="17222475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9BDE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81E7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8E5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1F0D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311B36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BAED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26101C3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523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882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841C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C5A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7DB1F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080B59" w:rsidRPr="00A8307A" w14:paraId="006CF24C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D656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83CD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3F4A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E7D7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FC1332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13B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453C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FCBE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DE3A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BF6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33D48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80B59" w:rsidRPr="00A8307A" w14:paraId="05D4F87E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80A6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EAA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FB2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1F64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CE11093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5C5F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9A56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A104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EE9F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FD8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80B59" w:rsidRPr="00A8307A" w14:paraId="4B104C2C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DA21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FF53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326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0EFA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2D625F8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B683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1C7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7E1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0F9C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BEA1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80B59" w:rsidRPr="00A8307A" w14:paraId="06B25191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7095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B11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F5D1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38CA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A16E2C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50B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5382A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90CE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BC8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D733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AD01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DCF9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80B59" w:rsidRPr="00A8307A" w14:paraId="06F52DB7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DC8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F68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DB8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5B603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174878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E810CC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19D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D599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30C2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668F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5D76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380E0F5A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67C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5DE4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DAD4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D41F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837FA3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687023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04C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B051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FFEC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F39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397A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2FA8F1EE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CB3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9B98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37A8080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917D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35889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E084EA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DA3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6B052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1E0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8672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B521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3F0FA725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0C6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7B10E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44C0188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93CC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E2477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569D89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6563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7765F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4D8EE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2E1B4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9758E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6AFA0B7D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191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9C9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4C8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6C4EF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E5DD70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EBEA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3B180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D703C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25B7AE0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B07C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50AB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03198D95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ACE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0E25F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94927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833B6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6A749F1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8044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815B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60118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11E4D9F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00A6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95F4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6F64F1A1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3BB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746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170+200</w:t>
            </w:r>
          </w:p>
          <w:p w14:paraId="715EE9AC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755C5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2468D" w14:textId="77777777" w:rsidR="00080B59" w:rsidRDefault="00080B59" w:rsidP="001C2D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5DB95CD9" w14:textId="77777777" w:rsidR="00080B59" w:rsidRDefault="00080B59" w:rsidP="001C2D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D19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36E4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9B7DD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F639E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5F12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5F908F1A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A14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5068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176+200</w:t>
            </w:r>
          </w:p>
          <w:p w14:paraId="12C7CFDF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E504B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AFC28" w14:textId="77777777" w:rsidR="00080B59" w:rsidRPr="00A8307A" w:rsidRDefault="00080B59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1A0832C5" w14:textId="77777777" w:rsidR="00080B59" w:rsidRDefault="00080B59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3 directă </w:t>
            </w:r>
            <w:r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077C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0AAD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033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38AFB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A0E4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19E41F46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45199643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CE0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FC57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A78BD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6AA0C" w14:textId="77777777" w:rsidR="00080B59" w:rsidRPr="00A8307A" w:rsidRDefault="00080B59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43E681D3" w14:textId="77777777" w:rsidR="00080B59" w:rsidRDefault="00080B59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2 directă </w:t>
            </w:r>
            <w:r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F51F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7A8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420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176+200</w:t>
            </w:r>
          </w:p>
          <w:p w14:paraId="061E7D68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DAC1D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0AA41" w14:textId="77777777" w:rsidR="00080B59" w:rsidRDefault="00080B59" w:rsidP="006937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181051AA" w14:textId="77777777" w:rsidR="00080B59" w:rsidRDefault="00080B59" w:rsidP="006937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5A1AD60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685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D05C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3840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CD29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38A7C0C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69C3923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C43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C9B426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0130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71D0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190C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CDA9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12E13636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B2F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E247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181+000</w:t>
            </w:r>
          </w:p>
          <w:p w14:paraId="3AE09B0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74DB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CD22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DAE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239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910C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3E0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9013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18BA54A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802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E78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2F0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F8798" w14:textId="77777777" w:rsidR="00080B59" w:rsidRDefault="00080B59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54B1C0E3" w14:textId="77777777" w:rsidR="00080B59" w:rsidRPr="00A8307A" w:rsidRDefault="00080B59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</w:t>
            </w:r>
            <w:r>
              <w:rPr>
                <w:b/>
                <w:bCs/>
                <w:sz w:val="20"/>
                <w:lang w:val="ro-RO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1A92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3B54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D6843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184+800</w:t>
            </w:r>
          </w:p>
          <w:p w14:paraId="65A5B0A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7AAA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9846F" w14:textId="77777777" w:rsidR="00080B59" w:rsidRPr="00713461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080B59" w:rsidRPr="00A8307A" w14:paraId="5233851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DC6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9D1F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184+700</w:t>
            </w:r>
          </w:p>
          <w:p w14:paraId="29A9420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069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6B939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5C3CA3A9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D5F7013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 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4F0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3E6B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90E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113D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385AA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DB7AB6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FF7B8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80B59" w:rsidRPr="00A8307A" w14:paraId="0F77339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D93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8F757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99F2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FD4D9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22054CF2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406597A9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80DA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AE2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9181C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09DED36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FBE4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275D1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EA139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68BC00CA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7102F43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7C3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0A7E2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596F1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C6F8C" w14:textId="77777777" w:rsidR="00080B59" w:rsidRDefault="00080B59" w:rsidP="00A204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36401917" w14:textId="77777777" w:rsidR="00080B59" w:rsidRDefault="00080B59" w:rsidP="00A204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F48EB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6D36B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9C28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9AFE1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D32F6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8FA9C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80B59" w:rsidRPr="00A8307A" w14:paraId="0B0F715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792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5124E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C1034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67AE0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6394B100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2DB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D824BE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5D49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AC873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EB2C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2D985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3CB6E65D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44D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D963D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2249630D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A8BC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B2B49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8541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E64D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B929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230D1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76A03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0AD5BF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0701012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5FC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7B8B3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58F96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217D4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EB8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10E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67B5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341E5E26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EB804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2D9F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0B59" w:rsidRPr="00A8307A" w14:paraId="3C29E8A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3D0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43BC6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7E85CDCD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53E7C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B158F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6C1D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6A24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D5E55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8AE1C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C29BD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080B59" w:rsidRPr="00A8307A" w14:paraId="73795616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93A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05BF6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4D498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C982B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6985E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C0139C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3BBD09C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C394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D7463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EAE1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AFAE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080B59" w:rsidRPr="00A8307A" w14:paraId="53ADF33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8CD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F246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CA7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B5C00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6CD52FF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DC08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055C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D55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6503004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DD0D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EBB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3AB9D344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CC2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10D0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E8DB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008E3" w14:textId="77777777" w:rsidR="00080B59" w:rsidRPr="00A8307A" w:rsidRDefault="00080B59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0151D106" w14:textId="77777777" w:rsidR="00080B59" w:rsidRPr="00A8307A" w:rsidRDefault="00080B59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C7D8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7FC7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DE396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130B05C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A7C1C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0AF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5A4C56CC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A54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2886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BBF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4EA1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223435A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B8A0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B357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FDB6C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1F417E00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B8F95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08D7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30056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78387BAB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ABF3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76FC3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B6DC9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A5EE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D58BFE0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C5F87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5DA1CC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2B8F3B4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0E156E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D096EA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103A8087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F6175A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EAC9B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48CFE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5D0F7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26F86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914A63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4E2B6401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D461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A708D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0C1A0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FF95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71CE37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4FC8F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11DD790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879F94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5E22C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6895B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455A1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9DE37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3D4355A0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8612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A46A3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8A9CD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0939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E19EDE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C7A02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58336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B9404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E3A47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28ECF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180FF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8FB7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80B59" w:rsidRPr="00A8307A" w14:paraId="4F82B8F3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8B5B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9FF81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FE20B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9DE7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F17D730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A73E7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14B9D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2A600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B383C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D2B87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FA906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80B59" w:rsidRPr="00A8307A" w14:paraId="09A83FC4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E33F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1B937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F44FA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0D8A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FA4DC8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AD210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D8EF5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63E39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1E9D5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865CF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A8FAB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80B59" w:rsidRPr="00A8307A" w14:paraId="15F27B50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2F58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B2262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416E14B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1D579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63503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81CA948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96E5E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FFACD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964B4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D201B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97873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B2A3CD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6DD0D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80B59" w:rsidRPr="00A8307A" w14:paraId="59E76A52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17B6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9852B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A9518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A74B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4CC9A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DFF8F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0B5EB62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7FE11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EC370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070BE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60CEB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80B59" w:rsidRPr="00A8307A" w14:paraId="1E4F5264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6A0D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B4EB7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B8FC4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332C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AF768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62CD0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1160FB1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8D378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98539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CCADD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36CC7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80B59" w:rsidRPr="00A8307A" w14:paraId="77A8850A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899A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CB4E8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91112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BB2C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3172DC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43F3E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F098C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218BB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F9D6A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ABAE9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55910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80B59" w:rsidRPr="00A8307A" w14:paraId="5F3AE455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4BAE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82397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E310A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3882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18B08B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D98E4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0E33E5B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FFEEC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79021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52217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DACEC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80B59" w:rsidRPr="00A8307A" w14:paraId="700FCD52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746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BB5D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B8B5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C5B3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524676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E87C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A69F83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0421C7D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34BB9B8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B20A2F5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3E18660C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FBA6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F6F7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04D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996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ACC50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80B59" w:rsidRPr="00A8307A" w14:paraId="26DCDDA4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C7F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137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358F5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891D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36F889F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12</w:t>
            </w:r>
            <w:r>
              <w:rPr>
                <w:b/>
                <w:bCs/>
                <w:sz w:val="20"/>
                <w:lang w:val="ro-RO"/>
              </w:rPr>
              <w:t>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1959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E402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FE35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A1C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F80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5334AC46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9FC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DF9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BDAE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9DD7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841AFEA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678C0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53484C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000970D7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53AAADF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6B9DA6C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2FD2537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489774A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8B21038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62253957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4915A854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83AB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3193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AB0D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FBF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936B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080B59" w:rsidRPr="00A8307A" w14:paraId="01FCF782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D03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F50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1698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A6BA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3F00EE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880B9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EF3A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61B39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3F4F0D2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995B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2B0C8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34ADD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1B731836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DBC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EC81E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61A0168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9EB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E087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667124B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6B35C460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B7DE8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9D77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D430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F4C1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5563F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FA8952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5FD414D4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883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789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4534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BD8EF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AEE1254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201A0" w14:textId="77777777" w:rsidR="00080B59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451A30" w14:textId="77777777" w:rsidR="00080B59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30A6CB8" w14:textId="77777777" w:rsidR="00080B59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1F99B0D" w14:textId="77777777" w:rsidR="00080B59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FBDEAC9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4E92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3A1E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5169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C120B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6D1539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80B59" w:rsidRPr="00A8307A" w14:paraId="3FE5299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032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5A57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A0B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3C94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B5D3887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726D" w14:textId="77777777" w:rsidR="00080B59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88A235" w14:textId="77777777" w:rsidR="00080B59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2C3803A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B1B0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6284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8114E" w14:textId="77777777" w:rsidR="00080B59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CE140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A1284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80B59" w:rsidRPr="00A8307A" w14:paraId="58142D8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802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3CF6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98A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356B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C12FFA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67A98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F9D34A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B8EF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8150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ADCE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A127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80B59" w:rsidRPr="00A8307A" w14:paraId="7AAC64D2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4B33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C573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BAE9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5416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0BBCE8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32BD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67A55C1" w14:textId="77777777" w:rsidR="00080B59" w:rsidRPr="00A8307A" w:rsidRDefault="00080B59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87F7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ED47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9CA1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A03A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B2C2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324ACD2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0B59" w:rsidRPr="00A8307A" w14:paraId="788A1E57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4B37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5BAB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DA3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7703A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359469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63A3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B2439A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B3A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0B3B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A377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F7400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209A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80B59" w:rsidRPr="00A8307A" w14:paraId="452A25AC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AF06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5A8E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DD86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38E28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6216AD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CEA4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83E79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4458E1E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018EA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89E5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FB84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CCCD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80B59" w:rsidRPr="00A8307A" w14:paraId="588E1D81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416B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8658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B3652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FB891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C383ECF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E648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F2E33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D035E7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4CD38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AE0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FD6B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659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617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1E46C7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80B59" w:rsidRPr="00A8307A" w14:paraId="348A4AB7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EB63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C8A6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4BCE676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12E0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0E14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153EFC85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A35BC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C48B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38A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0EE0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9970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C52EE3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354BEEC2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1286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8F345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29795E0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A1D9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D5CC0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510C3579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C6C4962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41481A0E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C62A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26DA7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55B3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9F62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4D21F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9DD9939" w14:textId="77777777" w:rsidR="00080B59" w:rsidRPr="00CA7415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069E4990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3542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478B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55E2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938D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6F972915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51010AE" w14:textId="77777777" w:rsidR="00080B59" w:rsidRDefault="00080B59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245C950A" w14:textId="77777777" w:rsidR="00080B59" w:rsidRPr="00A8307A" w:rsidRDefault="00080B59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E727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9B378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6C89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2CB9A245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F600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43C08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CAFFD88" w14:textId="77777777" w:rsidR="00080B59" w:rsidRPr="00CA7415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2572D56E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8D63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F62C3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97B4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49099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17C0242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F507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226DD28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A338F6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12382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1001EF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B0761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F4F8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116E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B95A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A238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66B13683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2A47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67D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B159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933E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56B9E9A8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545B4B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E328C6C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F111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9C6E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F9E4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8AD7E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4731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10FA311F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5400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5C009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4BFE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4032D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B8A968A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E0A8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7389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D14D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DC7C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B683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354E4EFC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B20A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01E21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2E7096B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5281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3F3E8" w14:textId="77777777" w:rsidR="00080B59" w:rsidRPr="00A8307A" w:rsidRDefault="00080B59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</w:t>
            </w:r>
            <w:r>
              <w:rPr>
                <w:b/>
                <w:bCs/>
                <w:sz w:val="20"/>
                <w:lang w:val="ro-RO"/>
              </w:rPr>
              <w:t xml:space="preserve">linia 3 Cap. Y sch. 6 și 2 și </w:t>
            </w: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2120EB57" w14:textId="77777777" w:rsidR="00080B59" w:rsidRPr="00A8307A" w:rsidRDefault="00080B59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13D3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5AA23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CEE0A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4A9B6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F67C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0B59" w:rsidRPr="00A8307A" w14:paraId="51BD4090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8EAC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35D82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72B2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04D38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3C5F1817" w14:textId="77777777" w:rsidR="00080B59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272BED6B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5B3FEB26" w14:textId="77777777" w:rsidR="00080B59" w:rsidRPr="00A8307A" w:rsidRDefault="00080B59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D035F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722EF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1958" w14:textId="77777777" w:rsidR="00080B59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06BD1BBD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E22D" w14:textId="77777777" w:rsidR="00080B59" w:rsidRPr="00A8307A" w:rsidRDefault="00080B59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A9AE3" w14:textId="77777777" w:rsidR="00080B59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54B554" w14:textId="77777777" w:rsidR="00080B59" w:rsidRPr="00A8307A" w:rsidRDefault="00080B59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:rsidRPr="00A8307A" w14:paraId="55B6BB1D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2C77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B7421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284+800</w:t>
            </w:r>
          </w:p>
          <w:p w14:paraId="4CF2E38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FFEE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28843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2122297D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7, 11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6E4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8CF9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19A9E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57E7B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221C8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6E127717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52FF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EB854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249ED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AFA04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52A63B07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351A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FA8B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94249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4AC0CC60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D6141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E769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6D883841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FA64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B4551" w14:textId="77777777" w:rsidR="00080B59" w:rsidRDefault="00080B59" w:rsidP="006E19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F057F" w14:textId="77777777" w:rsidR="00080B59" w:rsidRDefault="00080B59" w:rsidP="006E19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2C782" w14:textId="77777777" w:rsidR="00080B59" w:rsidRDefault="00080B59" w:rsidP="006E19F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345C8F0F" w14:textId="77777777" w:rsidR="00080B59" w:rsidRPr="006E19F6" w:rsidRDefault="00080B59" w:rsidP="006E19F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17 și 21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FB34" w14:textId="77777777" w:rsidR="00080B59" w:rsidRPr="00A8307A" w:rsidRDefault="00080B59" w:rsidP="006E19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9E20A" w14:textId="77777777" w:rsidR="00080B59" w:rsidRPr="00A8307A" w:rsidRDefault="00080B59" w:rsidP="006E19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185E8" w14:textId="77777777" w:rsidR="00080B59" w:rsidRDefault="00080B59" w:rsidP="006E19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284+950</w:t>
            </w:r>
          </w:p>
          <w:p w14:paraId="665ADAD0" w14:textId="77777777" w:rsidR="00080B59" w:rsidRDefault="00080B59" w:rsidP="006E19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94CFB" w14:textId="77777777" w:rsidR="00080B59" w:rsidRDefault="00080B59" w:rsidP="006E19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B16D9" w14:textId="77777777" w:rsidR="00080B59" w:rsidRDefault="00080B59" w:rsidP="006E19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4E959D1D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030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7450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286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84DC9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1F6D0BB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709FA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4CF692E3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2A6DEAD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859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D986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5C0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2F2EC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C4E300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80B59" w:rsidRPr="00A8307A" w14:paraId="6984A211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453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0329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3AE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B6F09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5ABF9D7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9899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7CEF729D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E34E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8DAF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4EEF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0BDF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080B59" w:rsidRPr="00A8307A" w14:paraId="67209EC4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514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BCD6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6BA2E6D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FAA5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5ACF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5BBA04E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BFFF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6A67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C8B2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77D431C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6D03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08D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ED5476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26E8FAC2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C46E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79A2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0F2F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543F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365E60CF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B08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40D6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AEF1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4D5DFF8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0F62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F64E" w14:textId="77777777" w:rsidR="00080B59" w:rsidRPr="00B943BB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80B59" w:rsidRPr="00A8307A" w14:paraId="7D66584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8B7F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5A61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19EC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499F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4C22C37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CB16AF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0A10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5E9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F80A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655A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2196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3E5F2AC1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60C1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A95E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5F76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098D0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78932319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777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29E3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CF50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2E5D002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C056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187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11EFD130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7F75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7CA0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1BB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A765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220B34F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FC7CA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6CC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52B7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5DC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3C54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3FA8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68C31F83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8C98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7DE2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5E32CBD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30E8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17B4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7CB3470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7E70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5CBB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5B1E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5E2A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DE7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F89E92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6C4C3E37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CDF6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31AB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5472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6BCF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0A1C32D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807A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B44F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0F4AC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17372E8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7B7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D1ADC" w14:textId="77777777" w:rsidR="00080B59" w:rsidRPr="00D0015E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A8307A" w14:paraId="68D9384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AB1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F1C1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B76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CD49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5B48D75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8AD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2F12ED1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7D0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F17B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745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5E60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E7920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80B59" w:rsidRPr="00A8307A" w14:paraId="24AC297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1260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CCEC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4B7D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D014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3F6E2B9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4BC8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40A27C4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E6B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1B6A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9F8C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962F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E5E5C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80B59" w:rsidRPr="00A8307A" w14:paraId="759FF26B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F292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A60C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ED71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EFE8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348359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D086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2478E8F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EC58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2F9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7F31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4E85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2DDB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80B59" w:rsidRPr="00A8307A" w14:paraId="59DFFEC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3DD4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C773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0F9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1A7F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338595D5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1E3D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DC82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46A5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743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DE9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6D9D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0B59" w:rsidRPr="00A8307A" w14:paraId="0CE5523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DBA7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7141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B6EC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6CB1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5A79638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DEB304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789D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05F5DD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A49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68B9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36A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EA3F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5A5C49FE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0AC4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E98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7564895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5389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8505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467E295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AAE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9484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619F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EFA9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3A6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40FDAEDA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F7C4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0667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7006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732D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74D6C150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31E6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71718D6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2C4AE01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4F82CDC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681E4BA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9FEA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ACEC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B125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B64F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0E9DA2A1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9A77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ADBB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167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A25D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174B0CB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3481C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2B3D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8FF3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B3D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7882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E8DA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44D661AE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4B53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981D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0CD79E3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FD1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65125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CC3C09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0845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2315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C66E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3C5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B33E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E26F5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80B59" w:rsidRPr="00A8307A" w14:paraId="06640365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E1A7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A214B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2FDC20F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9CB7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0953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70D91CC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2925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480A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83BD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D8C2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6086A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BFD7AF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6D5712D7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2F81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5096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6E6A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C330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069F0FD5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1F2F01E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8BC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AC7261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F1A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CDF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385A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1F7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694C020C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ABBC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0D9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E736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E7D8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4171891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BA51F4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DE48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224BA9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687B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09FE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2BAB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732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3990332C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86D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D937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F2B8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49D3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491077B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7CE53F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2CE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4035AE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FC37C2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FBAE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901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0FB2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B1C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237F5D38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7F4B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36F7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1E16F1A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0947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B7C8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633634C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3339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39B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FA9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B20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6B7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51256AC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76CB67AE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7F4E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074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F67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2A60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57F8CF0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B5A5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D35C62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F741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5CA2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448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354D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9C01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80B59" w:rsidRPr="00A8307A" w14:paraId="0364A6D0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56DE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716B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EF01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DE0D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3196CE2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F7D4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D2678E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8AA1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1B22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C14C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4E56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0E66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80B59" w:rsidRPr="00A8307A" w14:paraId="5E33D1F8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02A6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0ED5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1A6DD18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F5B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AA7F2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349D98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B5FD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C93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F193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7C2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35D0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3EDE51F9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F26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4FE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715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1EC5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723FE3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ADBC06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0C2A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FE9347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EE6B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DAE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DEE2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58CF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13D3A44D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BA0A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F601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727F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34994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2E9FAC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5D1F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294193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826D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6505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3C77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37C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3EA1D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80B59" w:rsidRPr="00A8307A" w14:paraId="3FFECC2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E6B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A55B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601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F246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9857F6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489E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0EDB185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1AF0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745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B8D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A19C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AA81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80B59" w:rsidRPr="00A8307A" w14:paraId="0F85FB0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9BEB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568B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E005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0636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013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AF1C8A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08AAD73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1D0FA6E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0BA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366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93E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C307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9CBE36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5DE0AE2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80B59" w:rsidRPr="00A8307A" w14:paraId="6E8F31C1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858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C40A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9E72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5363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B8D58D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895CB9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C62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9AFE0D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B51D4A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D84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6FE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8208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46BF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7061A210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4B48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327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415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17F1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1E5A96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2A11E5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2A2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F5CE52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EF93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28E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9B89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C20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31BB5EC0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329C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5F1A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AA4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3431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A125BA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D53888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8D7D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06C38A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7373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D0D7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A970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B22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655DB619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EBF8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62E0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FAA5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78EFF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FC5A4F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6EA9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D720ED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0880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5AC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DBB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2B74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EDD05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80B59" w:rsidRPr="00A8307A" w14:paraId="1A7BF8B6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FD4E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719A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0BE0DC7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57F6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4FCD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1E8491F5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0334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C0B6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D40E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F043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2150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60DD07A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A8307A" w14:paraId="37E19D97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1282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FEF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4ADB164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F3A09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50DD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61D1898F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3E972E95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8E2D8B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41A1462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630D96F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710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B02D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EDA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4344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165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3FD36F91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77F5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D5CD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F5FF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1B25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0EA2A59F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8703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5FBA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BB7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5D18B71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4FF1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FA5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31DE785A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BE6D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3A5C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C0E8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50F5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66ADB2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C65E00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22D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1B2E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7F41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15CC29D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CFC6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240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42E88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80B59" w:rsidRPr="00A8307A" w14:paraId="0E96BC4D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E63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BDC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D119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825C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29DC99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B6338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92A527C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27AB2242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6B4E1531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8FE320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040912E1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5E37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3CF4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4A80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9D7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B9A90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80B59" w:rsidRPr="00A8307A" w14:paraId="73840A56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9D6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C700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661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018C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92BE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D12D96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DCE8D90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9E6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E1AF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A89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4C1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E8369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80B59" w:rsidRPr="00A8307A" w14:paraId="40176205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D754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541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04D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AA51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26B770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16EE8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C87255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6D6D542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3AC02F86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79EC0CC1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6FB24996" w14:textId="77777777" w:rsidR="00080B59" w:rsidRPr="00A8307A" w:rsidRDefault="00080B59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FAE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F29B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F207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EA6F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925A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80B59" w:rsidRPr="00A8307A" w14:paraId="3ED9AF3F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438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3EA4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FD49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BE8D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3116D1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E928FB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FB46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D875E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F4E3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A27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EA80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199E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45EFAD56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E18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D93A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60E5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0DA9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9EE117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D20064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812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86F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C57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307A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9459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0624DE22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A34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95E8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B11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3B5B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70E59C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751F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30DB7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0DAA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BBE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3127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49B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3E829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80B59" w:rsidRPr="00A8307A" w14:paraId="5E76E123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7AD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6942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133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0AD1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9EC7D0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6630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E92787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4FE9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6F27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A23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9EF8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80B59" w:rsidRPr="00A8307A" w14:paraId="2EF95ABF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7E67E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1D0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8AA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4254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406CAE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6C3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91E363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3040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F03F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72E9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EC6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08A6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80B59" w:rsidRPr="00A8307A" w14:paraId="2E6A432E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B0B0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2195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3726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9AC8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5FD2E6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92FE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E09E7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C2D2A4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BBCC6B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D59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2A2E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1557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50E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4A13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80B59" w:rsidRPr="00A8307A" w14:paraId="449117E9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010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F75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43B8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CF7C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0AB1EB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5D83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05E8A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41BAA9E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3EF7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649B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71F7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E93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A63D7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080B59" w:rsidRPr="00A8307A" w14:paraId="2E073B82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F0E0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9E7D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3EA070B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0B9C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3E1F5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47F0459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67AAF75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24E0A37F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0A8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9397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DE64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7915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EA9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4BD7F258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2BAD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701C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B2AA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0CEF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151BD4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6AF2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20914C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16FBC7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DD95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82D6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2D53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A37B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3A2D9F62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900C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677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25C7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2E9B9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73D2E89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EE67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F4BE22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6D30EA1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8910CA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F9E76F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D47EDC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B7AB12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B23A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3622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9840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BD9A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A1AA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80B59" w:rsidRPr="00A8307A" w14:paraId="27811B24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8523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6B2C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4D82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6386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458F11B0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6609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8CA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57A1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911B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085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7A90E637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AF68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EA6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CEB8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359E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14BDBD6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E0C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3240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916A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BC4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F742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8772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80B59" w:rsidRPr="00A8307A" w14:paraId="7F2DD806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CC94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DDC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66F0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EB89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409D1AC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82F0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14CB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667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FAB3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90BF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24BC94B0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56CC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A8E8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A4CB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D345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F9DA1C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3532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406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9AD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BD62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3DB9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7798DC5C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0F36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DED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BA43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76C8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5C8A763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6F92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F0EB5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305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667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92D3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4B9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6806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80B59" w:rsidRPr="00A8307A" w14:paraId="41C5EE48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AB9D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785A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514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FBCF9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04E1633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7144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106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0076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7EFA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1A43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80B59" w:rsidRPr="00A8307A" w14:paraId="2FF01F94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3163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963C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8A8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14B7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6098109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F88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0E3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DA9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112A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043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3416E237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84A0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EF04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574D407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470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6D94A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C2AC33F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1402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6B9B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0498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1668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83D5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008AEDA6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1321E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C967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45C7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C4554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669C8A5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4423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CEF3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172B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7B4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E706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6ACA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80B59" w:rsidRPr="00A8307A" w14:paraId="5B0D288E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B9E6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85F29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3CB77E7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60A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B024A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FF3DB5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D8F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9A02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26CC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1D3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E7C8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00BF78C5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9A8AE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8CD9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E98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690B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010A1200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13DD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F8EA25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00B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DC0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CC71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DBEC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DA06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80B59" w:rsidRPr="00A8307A" w14:paraId="0FB8C3DF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8DFE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18B1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0BF5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8BD2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F7E420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73EB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ECB85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973C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B17F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26E9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8675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A2984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80B59" w:rsidRPr="00A8307A" w14:paraId="48B20808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F00F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45A4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8DE4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49E10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62C0BC3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1026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C6691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A3CE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F71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A9F7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3EB0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E3D174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80B59" w:rsidRPr="00A8307A" w14:paraId="21E0CBC1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AF89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EAE7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4287D25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D158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054C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3CD23E79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877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1B6F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481B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F3F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A4A4B" w14:textId="77777777" w:rsidR="00080B59" w:rsidRPr="00A8307A" w:rsidRDefault="00080B59" w:rsidP="0050668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59713F7C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580E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F1D4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BE5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A896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AD697F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11DF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6BBB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CE79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C8C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FFE25" w14:textId="77777777" w:rsidR="00080B59" w:rsidRPr="00A8307A" w:rsidRDefault="00080B59" w:rsidP="0050668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595A896" w14:textId="77777777" w:rsidR="00080B59" w:rsidRPr="00A8307A" w:rsidRDefault="00080B59" w:rsidP="0050668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80B59" w:rsidRPr="00A8307A" w14:paraId="07DA344F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D4C5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68CB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0D33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2FE1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01B1C9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48B2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13F9FBE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842A0D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427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C6C3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D23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DB6C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15523AC7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574C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D7AA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6AD9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E1C5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59164E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9006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0F2683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58B5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F04F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227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CAD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56C33BBE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59F4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BA54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1849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96EB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1F89B16F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8BD5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3F65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262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87C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6AD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728C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80B59" w:rsidRPr="00A8307A" w14:paraId="1342ECA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7DABE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F620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0401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7B03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5430CDA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D7F8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0B22BA1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A8A1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0D2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5CD5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53B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2BBF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80B59" w:rsidRPr="00A8307A" w14:paraId="150F22E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E3D7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8631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E61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DCDA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08A87770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AB47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49EA1C9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35577AC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780E581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95774B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0B24F65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240AE5A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19428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9655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0CA7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307B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D1B2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078F3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80B59" w:rsidRPr="00A8307A" w14:paraId="47F33095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AC88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410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897A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E66F4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7EF05DD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F65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2E86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B9DB9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490EB34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620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084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187B7D56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BA51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187C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22CCF83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AD4B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EFA39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74F227B5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A442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4D67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3A430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E97EF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852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080B59" w:rsidRPr="00A8307A" w14:paraId="3910E7F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41C1D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7768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9F0E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BB70A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1F19F4C5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DFE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CFBC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2F15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0C8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729DA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D5A6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80B59" w:rsidRPr="00A8307A" w14:paraId="294FE14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FFFC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4DB6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AAE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71BE5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64C5D2D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7A3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B705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83B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6A94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79E58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2623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80B59" w:rsidRPr="00A8307A" w14:paraId="10C3725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24B3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B6DF1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350599F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10D7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DB16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10AB4783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31B93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5859B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375C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A57C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D96F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080B59" w:rsidRPr="00A8307A" w14:paraId="6FEFE4B8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06F0C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462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3F0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EC8D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7C8C672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F1F9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B893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D01D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D5C2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5B22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80B59" w:rsidRPr="00A8307A" w14:paraId="6127E949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26585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A27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D1E9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BA0F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5BCBAF5F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3C8D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20BFD0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20F7B09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93F6F8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352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2125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5EF6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E999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5AAF93A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2D79C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7C1F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719766E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3D49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F2D2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4D10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679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6E87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10A8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E9D96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1905F9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80B59" w:rsidRPr="00A8307A" w14:paraId="2FF95C2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C0FE5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DC58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F129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E9FE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8BA2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AEB541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1CD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F557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DAFE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15727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S21, S60 și S56</w:t>
            </w:r>
          </w:p>
        </w:tc>
      </w:tr>
      <w:tr w:rsidR="00080B59" w:rsidRPr="00A8307A" w14:paraId="78A2A4C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50BD4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A0B5C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  <w:p w14:paraId="35129599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EBDF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282F5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CCA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58F0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35D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776A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01E6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9694D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n st. Lugoj.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080B59" w:rsidRPr="00A8307A" w14:paraId="0F1A192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993AE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61952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516+530</w:t>
            </w:r>
          </w:p>
          <w:p w14:paraId="1CB6315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076B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6C0E5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2BB1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FB65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442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990F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BFC13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32274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80B59" w:rsidRPr="00A8307A" w14:paraId="096F41A1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449E4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D5D9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521+800</w:t>
            </w:r>
          </w:p>
          <w:p w14:paraId="1CB0A766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2A50F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30259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D84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E6A9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B098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4DF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F1F6F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25991A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80B59" w:rsidRPr="00A8307A" w14:paraId="52DE31D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35866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1A069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525+050</w:t>
            </w:r>
          </w:p>
          <w:p w14:paraId="2E23E68A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0027E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C64C1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Jabăr - </w:t>
            </w:r>
            <w:r w:rsidRPr="00A8307A">
              <w:rPr>
                <w:b/>
                <w:bCs/>
                <w:sz w:val="20"/>
                <w:lang w:val="ro-RO"/>
              </w:rPr>
              <w:t>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16C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1BCB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2B20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534D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95566" w14:textId="77777777" w:rsidR="00080B59" w:rsidRPr="005A1053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080B59" w:rsidRPr="00A8307A" w14:paraId="656409E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2A4A9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C3BA7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531+800</w:t>
            </w:r>
          </w:p>
          <w:p w14:paraId="3F09435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A54D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5F1A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Belinț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4984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3C0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B18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DD2E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1638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080B59" w:rsidRPr="00A8307A" w14:paraId="511727F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DDF23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1DA08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533+350</w:t>
            </w:r>
          </w:p>
          <w:p w14:paraId="76364BA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060D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EF92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, linia 1 directă Cap.Y și 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4FF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9E8E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7E42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8223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F8B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0B59" w:rsidRPr="00A8307A" w14:paraId="34A5A53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64857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03D08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234D9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24200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AB352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2E28E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4172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85EC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9A41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89A7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80B59" w:rsidRPr="00A8307A" w14:paraId="7949FFD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BFBE6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D262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BC654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45E5B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9ABC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B0D15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B2B6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BF3F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234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12F22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80B59" w:rsidRPr="00A8307A" w14:paraId="7FD6FF3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E9E3A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6F2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3F0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3F18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40F4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26BA3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2A73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5137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9729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A59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080B59" w:rsidRPr="00A8307A" w14:paraId="64C54D8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0A3EB1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3F86D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532E2545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8A056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BCCAC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7BC9F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C0D4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589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020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DD0F0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0B59" w:rsidRPr="00A8307A" w14:paraId="0928B4C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3CBCD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55ACC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75192404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7A8DC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5E00E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25154A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3CCB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E257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36E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B6A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1C96A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0B59" w:rsidRPr="00A8307A" w14:paraId="70EE0B08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B5ABA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931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CE85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A813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34BCD20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1703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C9DCF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EA4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B256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573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58D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AFD56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5999B7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80B59" w:rsidRPr="00A8307A" w14:paraId="053C50B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2A13D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7E22B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565+400</w:t>
            </w:r>
          </w:p>
          <w:p w14:paraId="74BC54F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4CDF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F54BA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1FD23A1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3C8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162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FADB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8AC2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6B5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1E0FF867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F0E56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7C5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841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0B98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10C95E9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F4AD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798A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805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EB8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AD0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0FA5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80B59" w:rsidRPr="00A8307A" w14:paraId="61329C03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94E6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0933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673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EBECB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35BA429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9AAF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D000C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A4D3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69E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ABA1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2375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080B59" w:rsidRPr="00A8307A" w14:paraId="4E59817C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805E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6DDC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44E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E1B46" w14:textId="77777777" w:rsidR="00080B59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C491FA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1021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B23AB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4512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B278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758E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080B59" w:rsidRPr="00A8307A" w14:paraId="5277237A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9526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29E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B59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D50A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32BCC920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A70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02ED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2385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81E9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A7E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80B59" w:rsidRPr="00A8307A" w14:paraId="18D0C9CD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8D6C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3CFB4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571+650</w:t>
            </w:r>
          </w:p>
          <w:p w14:paraId="26F4169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27AE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22C5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36CBF0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682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7145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C459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7D1C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7CA83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0B59" w:rsidRPr="00A8307A" w14:paraId="38C0548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A7885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E3EE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69A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3ECD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71425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B5F8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A5C4F9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A79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A7ED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06F5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652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5085859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7284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08A2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BEA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EE74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6A999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3A5DA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74E6E2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368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9706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AAC7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7F54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A7D2B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9008735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44FB2A8" w14:textId="77777777" w:rsidR="00080B59" w:rsidRPr="00DC4AFE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80B59" w:rsidRPr="00A8307A" w14:paraId="1805D5B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1B76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6FA2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D2C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D2A7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B3678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7A4BF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98133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6316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1D8A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1DDF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BE9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37B43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E097F4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D64330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80B59" w:rsidRPr="00A8307A" w14:paraId="03D2EBC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5200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A961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DD41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F46D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BE3619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E2C96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711F4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D34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723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4009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CC2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F63C3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80B59" w:rsidRPr="00A8307A" w14:paraId="0B2C46E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C3D7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921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55B1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48B8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B96B6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ADC9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E265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2818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FACF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CAC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13E3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80B59" w:rsidRPr="00A8307A" w14:paraId="73CC4CE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8E8F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AF9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2F57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0C11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ED1CF4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C5EB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1E9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0CF4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D696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1899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8DC72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93DD2C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0B59" w:rsidRPr="00A8307A" w14:paraId="71FAEB6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EF24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0E4F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C652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103B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E7B9E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39E8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538B8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DD3F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9A4D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68EFA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7B462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F3FE9D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80B59" w:rsidRPr="00A8307A" w14:paraId="3709DAF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5590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6667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6EC0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8C259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9DF5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ACA0BC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C9F393F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3DD8F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8F3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E09C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9ADC5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69C4B4A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5011EDD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80B59" w:rsidRPr="00A8307A" w14:paraId="4D9CAB7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288BB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349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269B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E315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971E8F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C32E2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8E74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CC30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3E5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B2BB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6876A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80B59" w:rsidRPr="00A8307A" w14:paraId="10833A9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B33C0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D0AB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F0A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C751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5691E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DE9BB6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0859A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5236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134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CD4C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C8AED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4BA776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0B59" w:rsidRPr="00A8307A" w14:paraId="6334650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C08C7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9842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699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EDAE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1D4F2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0324C0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5B59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5160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347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2B0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80B59" w:rsidRPr="00A8307A" w14:paraId="2675196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40A2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5F00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0EF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7122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40EB0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5BC4B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7195650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1D14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7584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3804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ED41" w14:textId="77777777" w:rsidR="00080B59" w:rsidRPr="00A8307A" w:rsidRDefault="00080B59" w:rsidP="0050668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3A3F1" w14:textId="77777777" w:rsidR="00080B59" w:rsidRPr="00A8307A" w:rsidRDefault="00080B59" w:rsidP="0050668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0B59" w:rsidRPr="00A8307A" w14:paraId="5112CCB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CA83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130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C031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ED788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8F37F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34C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DAB8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990E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9300F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7B20" w14:textId="77777777" w:rsidR="00080B59" w:rsidRPr="00A8307A" w:rsidRDefault="00080B59" w:rsidP="0050668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165FF" w14:textId="77777777" w:rsidR="00080B59" w:rsidRPr="00A8307A" w:rsidRDefault="00080B59" w:rsidP="0050668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0B59" w:rsidRPr="00A8307A" w14:paraId="6741858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46398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934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516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A8AA7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A5DEE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5A45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E04E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E07D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F0C8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19AC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C5DA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0B59" w:rsidRPr="00A8307A" w14:paraId="7FB5F00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CF00C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F24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23B4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B7EE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E0BEA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E2EB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B82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DD2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6CAC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D20A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1BB9D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0B59" w:rsidRPr="00A8307A" w14:paraId="36DB89C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73FB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37E2F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596CA7D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FE0F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7036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08E9864B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1ADD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96C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F4F0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83D2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FBB9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250E3567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2A5C4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E025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120C3E3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B7475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F9A5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48812D4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2308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C153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A47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D6B3C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95E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:rsidRPr="00A8307A" w14:paraId="2C0878DB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387A3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73C2D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616C5A8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987CC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B4AAA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15AC466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4E35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1E61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66E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5628A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23203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2854374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2D7992F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080B59" w:rsidRPr="00A8307A" w14:paraId="58F0D37C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142F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3281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84A9E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35B60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448552C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4B0F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9C6FC4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9213D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CD4C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C02A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DC2A4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80B59" w:rsidRPr="00A8307A" w14:paraId="392F886C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27F2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F37F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302C2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D81E6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9CD41F3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E89C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D05D27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380A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AD07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657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A4B17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080B59" w:rsidRPr="00A8307A" w14:paraId="4F55BB2E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739E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D732E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86C13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6EFDE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FCCDEC2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A7A6A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70859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84859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C6EA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DBAEF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93A7D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080B59" w:rsidRPr="00A8307A" w14:paraId="24A9EE5B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B199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C04E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53FA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8B261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4E0079C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0CA63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0DBDB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3A9F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D7D7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D2ED2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0853FA55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D826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0166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0667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8D1B5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4AC1CFB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B6E57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4A991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9EEBB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2140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05943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5D1DFB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080B59" w:rsidRPr="00A8307A" w14:paraId="2AEAE3F1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41AF" w14:textId="77777777" w:rsidR="00080B59" w:rsidRPr="00A75A00" w:rsidRDefault="00080B59" w:rsidP="00080B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F8FE5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1C4E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ACD8D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4EDC85BF" w14:textId="77777777" w:rsidR="00080B59" w:rsidRPr="00A8307A" w:rsidRDefault="00080B59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3BCF6" w14:textId="77777777" w:rsidR="00080B59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1BA3" w14:textId="77777777" w:rsidR="00080B59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1EFD8" w14:textId="77777777" w:rsidR="00080B59" w:rsidRPr="00A8307A" w:rsidRDefault="00080B59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AEAB6" w14:textId="77777777" w:rsidR="00080B59" w:rsidRPr="00A8307A" w:rsidRDefault="00080B59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B3FA0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64D277" w14:textId="77777777" w:rsidR="00080B59" w:rsidRDefault="00080B59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10375DAF" w14:textId="77777777" w:rsidR="00080B59" w:rsidRPr="00A8307A" w:rsidRDefault="00080B59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4D0CE5EC" w14:textId="77777777" w:rsidR="00080B59" w:rsidRDefault="00080B59" w:rsidP="004C7D25">
      <w:pPr>
        <w:pStyle w:val="Heading1"/>
        <w:spacing w:line="360" w:lineRule="auto"/>
      </w:pPr>
      <w:r>
        <w:t>LINIA 101</w:t>
      </w:r>
    </w:p>
    <w:p w14:paraId="02DD64C2" w14:textId="77777777" w:rsidR="00080B59" w:rsidRDefault="00080B59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6FEE01AA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F07AD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16DE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4B283B21" w14:textId="77777777" w:rsidR="00080B59" w:rsidRDefault="00080B59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3654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3072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1FD56FE4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23593" w14:textId="77777777" w:rsidR="00080B59" w:rsidRPr="009E41CA" w:rsidRDefault="00080B5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27A3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6CE3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FDAE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E56A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D1C7E2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3009A7E6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2CB6D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C109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8B41EBA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C912" w14:textId="77777777" w:rsidR="00080B59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88FD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69ED1664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0FB48" w14:textId="77777777" w:rsidR="00080B59" w:rsidRPr="009E41CA" w:rsidRDefault="00080B5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C3C9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CC91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8248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F96A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2E620C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46104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6DBABDA0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80B59" w14:paraId="17832937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AF74C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0928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28C3" w14:textId="77777777" w:rsidR="00080B59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839A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E3F7EB7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4ED0F2B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BB28C" w14:textId="77777777" w:rsidR="00080B59" w:rsidRPr="009E41CA" w:rsidRDefault="00080B5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7B1B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70E8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4F053AB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835D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6220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68B23CFC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0D051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62C7" w14:textId="77777777" w:rsidR="00080B59" w:rsidRDefault="00080B59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64B3" w14:textId="77777777" w:rsidR="00080B59" w:rsidRPr="000625F2" w:rsidRDefault="00080B59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2355" w14:textId="77777777" w:rsidR="00080B59" w:rsidRDefault="00080B59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FBA5AD4" w14:textId="77777777" w:rsidR="00080B59" w:rsidRDefault="00080B59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0B3B66E3" w14:textId="77777777" w:rsidR="00080B59" w:rsidRDefault="00080B59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6CD36" w14:textId="77777777" w:rsidR="00080B59" w:rsidRDefault="00080B59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315B53AE" w14:textId="77777777" w:rsidR="00080B59" w:rsidRDefault="00080B59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037F" w14:textId="77777777" w:rsidR="00080B59" w:rsidRPr="000625F2" w:rsidRDefault="00080B59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D07A" w14:textId="77777777" w:rsidR="00080B59" w:rsidRDefault="00080B59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B665" w14:textId="77777777" w:rsidR="00080B59" w:rsidRPr="000625F2" w:rsidRDefault="00080B59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0938" w14:textId="77777777" w:rsidR="00080B59" w:rsidRDefault="00080B59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82A2F5" w14:textId="77777777" w:rsidR="00080B59" w:rsidRDefault="00080B59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80B59" w14:paraId="081072A6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A814B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DA63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CE07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8FA6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7DBBA7C" w14:textId="77777777" w:rsidR="00080B59" w:rsidRDefault="00080B59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DDF18" w14:textId="77777777" w:rsidR="00080B59" w:rsidRDefault="00080B5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64B47076" w14:textId="77777777" w:rsidR="00080B59" w:rsidRDefault="00080B5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4969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4C96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F1AF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7C3A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80B59" w14:paraId="4E6188D6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B0FE9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5409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49A9072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4193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8E46" w14:textId="77777777" w:rsidR="00080B59" w:rsidRDefault="00080B59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2830699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17A0D607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F9819" w14:textId="77777777" w:rsidR="00080B59" w:rsidRPr="009E41CA" w:rsidRDefault="00080B5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AA7B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21BF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A056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D823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BF30752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B5695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47A1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B97E" w14:textId="77777777" w:rsidR="00080B59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CD9F" w14:textId="77777777" w:rsidR="00080B59" w:rsidRDefault="00080B59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136251A" w14:textId="77777777" w:rsidR="00080B59" w:rsidRDefault="00080B59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553A3634" w14:textId="77777777" w:rsidR="00080B59" w:rsidRDefault="00080B59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E47FA" w14:textId="77777777" w:rsidR="00080B59" w:rsidRPr="009E41CA" w:rsidRDefault="00080B5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088E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F50C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2F858F73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EA32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5B95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88BD1D6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CA45E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70E1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5390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7D7A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D6573B5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4BE0C" w14:textId="77777777" w:rsidR="00080B59" w:rsidRDefault="00080B5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ECB9D4A" w14:textId="77777777" w:rsidR="00080B59" w:rsidRDefault="00080B59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EBF0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17AD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183E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FEE8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5BC44CF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DEA7D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9EE4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5FF176BB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BEF9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2489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53295996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EA3B5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5D3F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3BE3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5300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F12F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70AFE23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87D8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D46A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49B5C76D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8BC8" w14:textId="77777777" w:rsidR="00080B59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5E75" w14:textId="77777777" w:rsidR="00080B59" w:rsidRDefault="00080B59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207906F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273CDBAD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43E4F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3AF5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B62C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A8C7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9842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7572D13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4363E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1C4D6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91730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B7749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86C061B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3332ACC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DD104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8586C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51C80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31852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8AFA6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B861282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92478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8DF04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4B808AF9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0493A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5F696" w14:textId="77777777" w:rsidR="00080B59" w:rsidRDefault="00080B59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E319B07" w14:textId="77777777" w:rsidR="00080B59" w:rsidRDefault="00080B59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540C6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2AE9E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1B033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17556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F31CB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42A0600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0F64B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578D5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95832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967AD" w14:textId="77777777" w:rsidR="00080B59" w:rsidRDefault="00080B59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0FB5F2C" w14:textId="77777777" w:rsidR="00080B59" w:rsidRDefault="00080B59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ED042" w14:textId="77777777" w:rsidR="00080B59" w:rsidRPr="00A165AE" w:rsidRDefault="00080B5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85370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5B2E7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CF8C5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087E5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773232D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5157B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5BD51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3BBC97A8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2C998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CA395" w14:textId="77777777" w:rsidR="00080B59" w:rsidRDefault="00080B59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9AC8364" w14:textId="77777777" w:rsidR="00080B59" w:rsidRDefault="00080B59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95B43" w14:textId="77777777" w:rsidR="00080B59" w:rsidRDefault="00080B5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EDB33" w14:textId="77777777" w:rsidR="00080B59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C26C5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814FA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9AA9D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80B59" w14:paraId="3ED609C8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93C87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3F650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D2AC9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F450C" w14:textId="77777777" w:rsidR="00080B59" w:rsidRDefault="00080B59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668CA02" w14:textId="77777777" w:rsidR="00080B59" w:rsidRDefault="00080B59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A70E3" w14:textId="77777777" w:rsidR="00080B59" w:rsidRDefault="00080B5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99D36" w14:textId="77777777" w:rsidR="00080B59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11E6C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8EE2D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5FF21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69531A" w14:textId="77777777" w:rsidR="00080B59" w:rsidRDefault="00080B59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A5FC8A" w14:textId="77777777" w:rsidR="00080B59" w:rsidRDefault="00080B59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80B59" w14:paraId="509D2049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21AB8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7CF3F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68BE3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161CC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621C340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C368F" w14:textId="77777777" w:rsidR="00080B59" w:rsidRDefault="00080B5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5CA4B" w14:textId="77777777" w:rsidR="00080B59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E5785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04C9A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78E21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146E30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D41E59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080B59" w14:paraId="1DB3FC7F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C7633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F48A9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355D5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0AF70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6E7141C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B4765" w14:textId="77777777" w:rsidR="00080B59" w:rsidRDefault="00080B5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EC3A3" w14:textId="77777777" w:rsidR="00080B59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404CE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91C58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116B6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E12D8A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9CF6C7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080B59" w14:paraId="1A57C77C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A6390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A5377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0F95D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B254D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0E2BD83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D0975" w14:textId="77777777" w:rsidR="00080B59" w:rsidRDefault="00080B59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09030" w14:textId="77777777" w:rsidR="00080B59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8749A" w14:textId="77777777" w:rsidR="00080B59" w:rsidRDefault="00080B59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E18D4" w14:textId="77777777" w:rsidR="00080B59" w:rsidRPr="000625F2" w:rsidRDefault="00080B59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B5188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03CA69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790F97" w14:textId="77777777" w:rsidR="00080B59" w:rsidRDefault="00080B59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080B59" w14:paraId="16B791A7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C994B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1A366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628AB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2ECD5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8947082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D0FDB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461C39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5A47A" w14:textId="77777777" w:rsidR="00080B59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3BA34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B4D95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C2E28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A3BD5A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3F33E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80B59" w14:paraId="48034371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B7E86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19FC4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AE7CF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BE697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99E208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12912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F115B0D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47DECE73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9A2EB9E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A35DE13" w14:textId="77777777" w:rsidR="00080B59" w:rsidRPr="00A165AE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531EE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945B0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33CB0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C1E46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26AAE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80B59" w14:paraId="3798A895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F22A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9AB7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38D9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928E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3D71347E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7969F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2B3A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2543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6955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D498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366F7CB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81C0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A983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077BE66D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A34A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107F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6D719DF8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61806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6B6E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3F37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FC2A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D9A3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016AF2E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CD559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B6C8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505E15CF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8968" w14:textId="77777777" w:rsidR="00080B59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2124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3072B0E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BB525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05FC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8191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7C88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33C4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CC676C6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B74C4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6330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F610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A48B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B595572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FAE15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5A42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6EEB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7478F826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AE48" w14:textId="77777777" w:rsidR="00080B59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F052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FA557D6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73C82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1201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94D8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EC32" w14:textId="77777777" w:rsidR="00080B59" w:rsidRDefault="00080B59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228302D" w14:textId="77777777" w:rsidR="00080B59" w:rsidRDefault="00080B59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D0B69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858D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33DD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07F55D43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7AC0" w14:textId="77777777" w:rsidR="00080B59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11EC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E3C3610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7830F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B9E2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C800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8AFB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79700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D48B057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F58A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7365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AF60" w14:textId="77777777" w:rsidR="00080B59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CCDF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2CA3C81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306B6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5A8C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297F6BF3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20DF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CB73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703DCB6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6F51B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CF1E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A896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518A" w14:textId="77777777" w:rsidR="00080B59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0D2D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1960EBE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013CE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91BD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FD7D994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B50B" w14:textId="77777777" w:rsidR="00080B59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3C43" w14:textId="77777777" w:rsidR="00080B59" w:rsidRDefault="00080B59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F1CCB4D" w14:textId="77777777" w:rsidR="00080B59" w:rsidRDefault="00080B59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03790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9368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05FA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11C7" w14:textId="77777777" w:rsidR="00080B59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BD7C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080B59" w14:paraId="7A01C922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080EB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6E72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D24D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8101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D68E393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F3A92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C76A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CEDA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27D85484" w14:textId="77777777" w:rsidR="00080B59" w:rsidRDefault="00080B59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2532" w14:textId="77777777" w:rsidR="00080B59" w:rsidRPr="000625F2" w:rsidRDefault="00080B59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AF73" w14:textId="77777777" w:rsidR="00080B59" w:rsidRDefault="00080B59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5F0B9A6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E0F05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FB6C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3872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61ED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967AC53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A9CDB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E7059F1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67377154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038A3E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03DB477E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524D85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A942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F675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CA29" w14:textId="77777777" w:rsidR="00080B59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50B3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9A56BF4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EC7E1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F3E2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E337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A513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BA4998E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39349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21EC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42BC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04A3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88A1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A150CC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80B59" w14:paraId="25347DDA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B3690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F602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9C0E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A7D7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378CC61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586F2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56C65D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8618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3C4A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86C6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33FF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584509F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CE138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170E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5BA3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5740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49E26B1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23F121D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6DD1F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47DA809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1679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D215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5D52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0FFE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757132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80B59" w14:paraId="6476BE1C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5CC36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1565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C578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5725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E211C61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74A8B55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00A68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2BF90B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FCDA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1994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0932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B97A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254FE4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80B59" w14:paraId="0AC9D072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21AC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93BB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5B62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6809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1BA0C45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975753A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F1AD2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54C1BC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FBCC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AB49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D1D4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A8B4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80B59" w14:paraId="7FFE4AB4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4AB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ACF2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7EA1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C199" w14:textId="77777777" w:rsidR="00080B59" w:rsidRDefault="00080B59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91605FD" w14:textId="77777777" w:rsidR="00080B59" w:rsidRDefault="00080B59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09B0A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578D08E" w14:textId="77777777" w:rsidR="00080B59" w:rsidRPr="00FA5543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D696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3420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7E39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3F4E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080B59" w14:paraId="63576139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E482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38A6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27F3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617A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4827B1C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5CB9A954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1D248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00CFB09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4ACD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A611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9CF0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76F5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571B0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80B59" w14:paraId="33A333CC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C450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0D87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AD11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216B" w14:textId="77777777" w:rsidR="00080B59" w:rsidRDefault="00080B59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466E135" w14:textId="77777777" w:rsidR="00080B59" w:rsidRDefault="00080B59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A9834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320DD696" w14:textId="77777777" w:rsidR="00080B59" w:rsidRPr="009E41CA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0E36" w14:textId="77777777" w:rsidR="00080B59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FFA9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F2A0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C41B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CB8057E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F9D8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9A0E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C29C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A502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DE909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591D7A9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3C9E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6B84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72EE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F559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80B59" w14:paraId="7A3790D5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7620F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7E2A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EB40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AF7E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F036C49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DFB7E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FBD8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7CF6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CDFF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874D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F82BE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80B59" w14:paraId="107D8EF5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C251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3BAD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1E89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3A92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9E9D3D9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0F963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1BFE5E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26D9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56B4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2B9C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A8A9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8C1C95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315B04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80B59" w14:paraId="6DA024BB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21310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2048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5155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085C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2BBB380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1F590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7AC4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88CC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BA8C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6ECB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66F9E0A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E029C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EB12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E78E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2081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5DDFE09C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8A24D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57CF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9982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177DED11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5AAC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6CD8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2F6BD7E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E456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9700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BA16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A4BA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F263908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6A9FE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570E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8F7F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EC0E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A4A8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80B59" w14:paraId="75E0BAF3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3302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C253" w14:textId="77777777" w:rsidR="00080B59" w:rsidRDefault="00080B59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B888" w14:textId="77777777" w:rsidR="00080B59" w:rsidRPr="000625F2" w:rsidRDefault="00080B59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ECBB" w14:textId="77777777" w:rsidR="00080B59" w:rsidRDefault="00080B59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0595AC09" w14:textId="77777777" w:rsidR="00080B59" w:rsidRDefault="00080B59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59089" w14:textId="77777777" w:rsidR="00080B59" w:rsidRDefault="00080B59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CB9C" w14:textId="77777777" w:rsidR="00080B59" w:rsidRPr="000625F2" w:rsidRDefault="00080B59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F278" w14:textId="77777777" w:rsidR="00080B59" w:rsidRDefault="00080B59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B3BB46A" w14:textId="77777777" w:rsidR="00080B59" w:rsidRDefault="00080B59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4A01" w14:textId="77777777" w:rsidR="00080B59" w:rsidRDefault="00080B59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002C" w14:textId="77777777" w:rsidR="00080B59" w:rsidRDefault="00080B59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9482E8" w14:textId="77777777" w:rsidR="00080B59" w:rsidRDefault="00080B59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36EDFD6" w14:textId="77777777" w:rsidR="00080B59" w:rsidRDefault="00080B59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2F8E019D" w14:textId="77777777" w:rsidR="00080B59" w:rsidRDefault="00080B59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080B59" w14:paraId="408FC712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F117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E017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6EA98F0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0D12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5C3A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34E32477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08FACBC4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7CC36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FB52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727A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6532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15D1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080B59" w14:paraId="373DE865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D6B4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9714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8C04" w14:textId="77777777" w:rsidR="00080B59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66AC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FB899A5" w14:textId="77777777" w:rsidR="00080B59" w:rsidRDefault="00080B59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B1B84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8B8937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1C0343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7AB5D39D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29AB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53DE" w14:textId="77777777" w:rsidR="00080B59" w:rsidRDefault="00080B59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682E" w14:textId="77777777" w:rsidR="00080B59" w:rsidRPr="000625F2" w:rsidRDefault="00080B59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8235" w14:textId="77777777" w:rsidR="00080B59" w:rsidRDefault="00080B59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080B59" w14:paraId="051EE69F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4CEC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D898" w14:textId="77777777" w:rsidR="00080B59" w:rsidRDefault="00080B59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1FA1769" w14:textId="77777777" w:rsidR="00080B59" w:rsidRDefault="00080B59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E8F8" w14:textId="77777777" w:rsidR="00080B59" w:rsidRDefault="00080B59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330E" w14:textId="77777777" w:rsidR="00080B59" w:rsidRDefault="00080B59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16718C6F" w14:textId="77777777" w:rsidR="00080B59" w:rsidRDefault="00080B59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54AD4" w14:textId="77777777" w:rsidR="00080B59" w:rsidRDefault="00080B59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6BF3" w14:textId="77777777" w:rsidR="00080B59" w:rsidRPr="000625F2" w:rsidRDefault="00080B59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2750" w14:textId="77777777" w:rsidR="00080B59" w:rsidRDefault="00080B59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0053" w14:textId="77777777" w:rsidR="00080B59" w:rsidRPr="000625F2" w:rsidRDefault="00080B59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6F4E" w14:textId="77777777" w:rsidR="00080B59" w:rsidRDefault="00080B59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080B59" w14:paraId="64AA71B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08B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8C6E" w14:textId="77777777" w:rsidR="00080B59" w:rsidRDefault="00080B59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2F08" w14:textId="77777777" w:rsidR="00080B59" w:rsidRDefault="00080B59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FBED" w14:textId="77777777" w:rsidR="00080B59" w:rsidRDefault="00080B59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946B1E1" w14:textId="77777777" w:rsidR="00080B59" w:rsidRDefault="00080B59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2C51B" w14:textId="77777777" w:rsidR="00080B59" w:rsidRDefault="00080B59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F05169" w14:textId="77777777" w:rsidR="00080B59" w:rsidRDefault="00080B59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66FF041" w14:textId="77777777" w:rsidR="00080B59" w:rsidRDefault="00080B59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AF8E" w14:textId="77777777" w:rsidR="00080B59" w:rsidRPr="000625F2" w:rsidRDefault="00080B59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8812" w14:textId="77777777" w:rsidR="00080B59" w:rsidRDefault="00080B59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D7D6" w14:textId="77777777" w:rsidR="00080B59" w:rsidRPr="000625F2" w:rsidRDefault="00080B59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D02E" w14:textId="77777777" w:rsidR="00080B59" w:rsidRDefault="00080B59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80B59" w14:paraId="74C2870B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6C3D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514C" w14:textId="77777777" w:rsidR="00080B59" w:rsidRDefault="00080B59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3FE4DB9A" w14:textId="77777777" w:rsidR="00080B59" w:rsidRDefault="00080B59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7AB0" w14:textId="77777777" w:rsidR="00080B59" w:rsidRDefault="00080B59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8050" w14:textId="77777777" w:rsidR="00080B59" w:rsidRDefault="00080B59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B56C0" w14:textId="77777777" w:rsidR="00080B59" w:rsidRDefault="00080B59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EDDA" w14:textId="77777777" w:rsidR="00080B59" w:rsidRPr="000625F2" w:rsidRDefault="00080B59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7F78" w14:textId="77777777" w:rsidR="00080B59" w:rsidRDefault="00080B59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C5B6" w14:textId="77777777" w:rsidR="00080B59" w:rsidRPr="000625F2" w:rsidRDefault="00080B59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838D" w14:textId="77777777" w:rsidR="00080B59" w:rsidRDefault="00080B59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080B59" w14:paraId="2B4B355E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B47E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3D9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E7767F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BC69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D2C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586CC79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F0FE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EC5C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6987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2D4C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7A80" w14:textId="77777777" w:rsidR="00080B59" w:rsidRDefault="00080B59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24955BB1" w14:textId="77777777" w:rsidR="00080B59" w:rsidRDefault="00080B59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10EB4AF4" w14:textId="77777777" w:rsidR="00080B59" w:rsidRDefault="00080B59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DA72837" w14:textId="77777777" w:rsidR="00080B59" w:rsidRDefault="00080B59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0BE9AF4" w14:textId="77777777" w:rsidR="00080B59" w:rsidRPr="002C6BE4" w:rsidRDefault="00080B59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80B59" w14:paraId="3F3875A4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B2FDC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1907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D46B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F387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FCC46AE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AC0435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57C43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ADCEDC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EA86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23DA7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1D603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FA7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3BA9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0BD9D7CC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80B59" w14:paraId="5B4928FB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5E7D2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5BED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57A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A997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C3BCC5D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BE2B3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E1D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D5D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5FB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C0D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759C3AB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60638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4E71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EC1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FA2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E95C705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104E0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24DB2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5F8D9A3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6C213F5" w14:textId="77777777" w:rsidR="00080B59" w:rsidRPr="00164983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A4BA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3DD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A1B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D00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29C79" w14:textId="77777777" w:rsidR="00080B59" w:rsidRPr="0058349B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80B59" w14:paraId="70548496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45EC0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A73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D7E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A5B7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6782D6E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3A78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EEECB0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0583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49C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4E2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4B11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AB2A7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80B59" w14:paraId="5C85A4A1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F591D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99A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A011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8470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1B7BBD8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0AE0A6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1454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7A5C131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C9E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72E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AFF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271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0ABF8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496255E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80B59" w14:paraId="6E8FFB4F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930D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160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5FF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6004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47A4D85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CDFE0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25782D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A805475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B496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E58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B8B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346C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2949A9C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EB14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2EF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8543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126A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26713364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D56B9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84D76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E00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B400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523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0F9A" w14:textId="77777777" w:rsidR="00080B59" w:rsidRPr="00860983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7F57F3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5D5DAE56" w14:textId="77777777" w:rsidR="00080B59" w:rsidRDefault="00080B59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DF607C2" w14:textId="77777777" w:rsidR="00080B59" w:rsidRDefault="00080B59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080B59" w14:paraId="52B51381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1355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9AB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2023B77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2E07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AEAB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38DB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9D24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4AF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AEBE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78E8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09B3A0B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10B0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D4B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C48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4A88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26314E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6B9E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B71C7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5653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9E7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463A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D05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2DF4BA48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80B59" w14:paraId="09111EFA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8252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8B30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6C9A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4AAE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2EDEBCEB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20256B1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49D8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9DC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FC03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F0C1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0B01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D6B053D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08B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B259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923ADA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287A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A25E" w14:textId="77777777" w:rsidR="00080B59" w:rsidRDefault="00080B59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184C604" w14:textId="77777777" w:rsidR="00080B59" w:rsidRDefault="00080B59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1DAD6770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60151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3ACD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6AB2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E63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89C5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5DEC073D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4B140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D80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DD5A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C5FA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712BA1A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A2659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194C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40E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35B6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65C1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4551606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80B59" w14:paraId="3C94C7D4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E955D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E155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5DD5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9A3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6D1B76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759D38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D4D0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20DDA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674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C76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D3B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2C4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321F473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2E06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188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BA9A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6B6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B4536DE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956C494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04B30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6015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D1F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678B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25C7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8111F7E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B993F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EBF1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3F2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F417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4F89FB49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B79ECB1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A45F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5AA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E800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235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8431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622E10A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220DB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439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672D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0954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2596CF8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36899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F07C2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3525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96C5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E49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A409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342EC63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FE21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AC0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655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4D4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47A9FB9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E613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98BD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3EE3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551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504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DCFA8F0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367E8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163C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C54D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FC15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00374B0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0739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97EE77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7483370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8745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600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869D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3D54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80B59" w14:paraId="03724937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0EEE8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0D87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C65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D5D7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F094670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11E00C69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8DAD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EA2F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C785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06DE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4C69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9BD21F4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7A20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11D7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3462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4DD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BE6504D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359BD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1EB6713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193C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F819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C71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F91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80B59" w14:paraId="1B60D2FD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C8C0B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6C52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55F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A5D8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69E2363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07797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B8A19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E1FE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C4E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E1D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AC00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FF41C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618A8D6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80B59" w14:paraId="1D518A71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AEA75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6D5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4632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D0B7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4BCF38C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7E70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8C6AE9D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AA4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5FB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443F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0625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80B59" w14:paraId="4D9EF1D6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8D216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894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6414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3EF1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DD757B3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C580C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C57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1881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087F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CA34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0692ED1C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80B59" w14:paraId="63EAAF6B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06E17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4FE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522C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2220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B14EBAE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CA26C0B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7C92D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8D7B65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A66F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DAD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823D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473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9FC95BC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87CAE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ECC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3F8ECE9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DB03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DF99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38CE4CC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F32356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6D12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D72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06B5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F3E5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5D1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B572A8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80B59" w14:paraId="536BCA59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92D0E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512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CBB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174D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A0ECD6D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B8A03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1A96D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161A8D3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13A7D37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5253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08AD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BC7A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4FD0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47F9C0F1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80B59" w14:paraId="40394112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E8847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04B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33DB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1BB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9CA4BE9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F181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3DBFA27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953E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34A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CF4C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6E59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80B59" w14:paraId="0AB48EE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22960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3FE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A72F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924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96DD18A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C8A1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E1A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DE8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65A5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3B30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80B59" w14:paraId="2089D9AC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A43E6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B98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3EC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0E23" w14:textId="77777777" w:rsidR="00080B59" w:rsidRDefault="00080B59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9592C0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A13A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D0E01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6D7B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D815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73A6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6EDD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C2B1F45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0569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37D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5ADE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EB1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0C9F8F53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A1F05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94E1A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820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8B7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C87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6993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80B59" w14:paraId="56524CEF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B5F01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610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A8F6E89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568F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8F27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C61B7E4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86EC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D1E3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F7BC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D45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0C48" w14:textId="77777777" w:rsidR="00080B59" w:rsidRPr="006064A3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1E4EC83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5027D3C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E4385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FEDC" w14:textId="77777777" w:rsidR="00080B59" w:rsidRPr="006064A3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B4E2AF1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447B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EFDB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593A835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8D8A3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C7D3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9EA1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4A13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8E99" w14:textId="77777777" w:rsidR="00080B59" w:rsidRPr="006064A3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08C64C3" w14:textId="77777777" w:rsidR="00080B59" w:rsidRPr="001D28D8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0D26859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B2BF5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229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226+500</w:t>
            </w:r>
          </w:p>
          <w:p w14:paraId="69957A07" w14:textId="77777777" w:rsidR="00080B59" w:rsidRPr="006064A3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5ED2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76EE" w14:textId="77777777" w:rsidR="00080B59" w:rsidRDefault="00080B59" w:rsidP="00770F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4485DBC" w14:textId="77777777" w:rsidR="00080B59" w:rsidRDefault="00080B59" w:rsidP="00770F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09D8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590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32BC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390D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9100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1C8F9F7C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9CC6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CD2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C835EC6" w14:textId="77777777" w:rsidR="00080B59" w:rsidRPr="006064A3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BA3A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3D4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730BB072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CF5BC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EB9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CAF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C69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6CAA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80B59" w14:paraId="2161EEE2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16E9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D1B2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667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C40A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2A06812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5696C1D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71FC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AC25B5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84F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ED72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EF9A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C1D5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8A93788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1A29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6A5C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375B58F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B3DA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8DE8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4C40E3B5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C7C47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B4B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B34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CDF1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7424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5B343D38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4DEC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37B0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5CEF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42BA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AD17D7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6F1E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83C1E0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32A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4CB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FCA6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4E3D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80B59" w14:paraId="12127392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7CFC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C21D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5133A209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0265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AF5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6D75D7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A902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F8CA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484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B9F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2C93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2C9CAFD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80B59" w14:paraId="11128318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5ECF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22F0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0EB5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EE1A" w14:textId="77777777" w:rsidR="00080B59" w:rsidRDefault="00080B59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E25B2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8F91E17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18043F1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E397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0553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2988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FADA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80B59" w14:paraId="04EBE51F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F9FA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9F8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97E5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F937" w14:textId="77777777" w:rsidR="00080B59" w:rsidRDefault="00080B59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1A8B1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D1175E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E6F4" w14:textId="77777777" w:rsidR="00080B59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0106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099C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9BFD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80B59" w14:paraId="369D469A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1902E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1E35" w14:textId="77777777" w:rsidR="00080B59" w:rsidRDefault="00080B59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CDDD" w14:textId="77777777" w:rsidR="00080B59" w:rsidRPr="000625F2" w:rsidRDefault="00080B59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85BC" w14:textId="77777777" w:rsidR="00080B59" w:rsidRDefault="00080B59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CE926E3" w14:textId="77777777" w:rsidR="00080B59" w:rsidRDefault="00080B59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57EAC" w14:textId="77777777" w:rsidR="00080B59" w:rsidRDefault="00080B59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596CC5" w14:textId="77777777" w:rsidR="00080B59" w:rsidRDefault="00080B59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84B5" w14:textId="77777777" w:rsidR="00080B59" w:rsidRDefault="00080B59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BDA4" w14:textId="77777777" w:rsidR="00080B59" w:rsidRDefault="00080B59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04A9" w14:textId="77777777" w:rsidR="00080B59" w:rsidRPr="000625F2" w:rsidRDefault="00080B59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9732" w14:textId="77777777" w:rsidR="00080B59" w:rsidRDefault="00080B59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091DCC" w14:textId="77777777" w:rsidR="00080B59" w:rsidRDefault="00080B59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2CC903A3" w14:textId="77777777" w:rsidR="00080B59" w:rsidRDefault="00080B59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80B59" w14:paraId="0E925F46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593D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441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F26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67A3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49A8266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96702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419D8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304624A8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0DF9133B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7BE0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181E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0547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281E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8F100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80B59" w14:paraId="3678B450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C4D7" w14:textId="77777777" w:rsidR="00080B59" w:rsidRDefault="00080B5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3FBA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9153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CCF5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B34A87F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0F3A4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BCCE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300F" w14:textId="77777777" w:rsidR="00080B59" w:rsidRDefault="00080B59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87C9" w14:textId="77777777" w:rsidR="00080B59" w:rsidRPr="000625F2" w:rsidRDefault="00080B59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3025" w14:textId="77777777" w:rsidR="00080B59" w:rsidRDefault="00080B59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FAA35BB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03C956F3" w14:textId="77777777" w:rsidR="00080B59" w:rsidRDefault="00080B59" w:rsidP="00F22BF3">
      <w:pPr>
        <w:pStyle w:val="Heading1"/>
        <w:spacing w:line="360" w:lineRule="auto"/>
      </w:pPr>
      <w:r>
        <w:t xml:space="preserve">LINIA 103 </w:t>
      </w:r>
    </w:p>
    <w:p w14:paraId="5E196C9C" w14:textId="77777777" w:rsidR="00080B59" w:rsidRDefault="00080B59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80B59" w14:paraId="3BB1CD5E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8FB1" w14:textId="77777777" w:rsidR="00080B59" w:rsidRDefault="00080B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25D0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0E804BFF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2849" w14:textId="77777777" w:rsidR="00080B59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70A2" w14:textId="77777777" w:rsidR="00080B59" w:rsidRPr="009E41CA" w:rsidRDefault="00080B59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B5BB0EC" w14:textId="77777777" w:rsidR="00080B59" w:rsidRPr="009E41CA" w:rsidRDefault="00080B59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1ECF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B335" w14:textId="77777777" w:rsidR="00080B59" w:rsidRPr="006307B2" w:rsidRDefault="00080B59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C115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31BF" w14:textId="77777777" w:rsidR="00080B59" w:rsidRPr="006307B2" w:rsidRDefault="00080B59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549C" w14:textId="77777777" w:rsidR="00080B59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3D7FD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80B59" w14:paraId="55A7387E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5B6D" w14:textId="77777777" w:rsidR="00080B59" w:rsidRDefault="00080B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3AFE" w14:textId="77777777" w:rsidR="00080B59" w:rsidRDefault="00080B59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E650" w14:textId="77777777" w:rsidR="00080B59" w:rsidRPr="006307B2" w:rsidRDefault="00080B59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3BD8" w14:textId="77777777" w:rsidR="00080B59" w:rsidRPr="009E41CA" w:rsidRDefault="00080B59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8A76" w14:textId="77777777" w:rsidR="00080B59" w:rsidRDefault="00080B59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A52A" w14:textId="77777777" w:rsidR="00080B59" w:rsidRPr="006307B2" w:rsidRDefault="00080B59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FCFF" w14:textId="77777777" w:rsidR="00080B59" w:rsidRPr="009E41CA" w:rsidRDefault="00080B59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9A14" w14:textId="77777777" w:rsidR="00080B59" w:rsidRPr="006307B2" w:rsidRDefault="00080B59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CA21" w14:textId="77777777" w:rsidR="00080B59" w:rsidRDefault="00080B59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F3E2A" w14:textId="77777777" w:rsidR="00080B59" w:rsidRDefault="00080B59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0937E" w14:textId="77777777" w:rsidR="00080B59" w:rsidRPr="009E41CA" w:rsidRDefault="00080B59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80B59" w14:paraId="3425A92D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0D06" w14:textId="77777777" w:rsidR="00080B59" w:rsidRDefault="00080B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4B17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75C4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B3D3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57D7466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6997" w14:textId="77777777" w:rsidR="00080B59" w:rsidRPr="009E41CA" w:rsidRDefault="00080B59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74FD" w14:textId="77777777" w:rsidR="00080B59" w:rsidRPr="006307B2" w:rsidRDefault="00080B59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CB0D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93F5" w14:textId="77777777" w:rsidR="00080B59" w:rsidRPr="006307B2" w:rsidRDefault="00080B59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E21D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DF50A6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0B59" w14:paraId="293D75EB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7F805" w14:textId="77777777" w:rsidR="00080B59" w:rsidRDefault="00080B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9509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3D1C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0F8C" w14:textId="77777777" w:rsidR="00080B59" w:rsidRPr="009E41CA" w:rsidRDefault="00080B59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466D" w14:textId="77777777" w:rsidR="00080B59" w:rsidRPr="009E41CA" w:rsidRDefault="00080B59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91E5" w14:textId="77777777" w:rsidR="00080B59" w:rsidRPr="006307B2" w:rsidRDefault="00080B59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F747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26A5" w14:textId="77777777" w:rsidR="00080B59" w:rsidRPr="006307B2" w:rsidRDefault="00080B59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8F8F" w14:textId="77777777" w:rsidR="00080B59" w:rsidRPr="009E41CA" w:rsidRDefault="00080B59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BB5876" w14:textId="77777777" w:rsidR="00080B59" w:rsidRPr="009E41CA" w:rsidRDefault="00080B59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0B59" w14:paraId="4A9E3840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1840D" w14:textId="77777777" w:rsidR="00080B59" w:rsidRDefault="00080B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ABBC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09EF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1055" w14:textId="77777777" w:rsidR="00080B59" w:rsidRPr="009E41CA" w:rsidRDefault="00080B59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660B" w14:textId="77777777" w:rsidR="00080B59" w:rsidRDefault="00080B59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C493AF" w14:textId="77777777" w:rsidR="00080B59" w:rsidRDefault="00080B59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55625267" w14:textId="77777777" w:rsidR="00080B59" w:rsidRDefault="00080B59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000B3E" w14:textId="77777777" w:rsidR="00080B59" w:rsidRDefault="00080B59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4BC0A7C" w14:textId="77777777" w:rsidR="00080B59" w:rsidRPr="009E41CA" w:rsidRDefault="00080B59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2364" w14:textId="77777777" w:rsidR="00080B59" w:rsidRDefault="00080B59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A659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50EA" w14:textId="77777777" w:rsidR="00080B59" w:rsidRPr="006307B2" w:rsidRDefault="00080B59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FDC5" w14:textId="77777777" w:rsidR="00080B59" w:rsidRDefault="00080B59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F74376" w14:textId="77777777" w:rsidR="00080B59" w:rsidRDefault="00080B59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3D7FD" w14:textId="77777777" w:rsidR="00080B59" w:rsidRDefault="00080B59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4EE1E1BF" w14:textId="77777777" w:rsidR="00080B59" w:rsidRPr="009E41CA" w:rsidRDefault="00080B59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080B59" w14:paraId="09BD583A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0BD40" w14:textId="77777777" w:rsidR="00080B59" w:rsidRDefault="00080B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1D75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036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A116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9DEAF0B" w14:textId="77777777" w:rsidR="00080B59" w:rsidRPr="009E41CA" w:rsidRDefault="00080B59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21F8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134B" w14:textId="77777777" w:rsidR="00080B59" w:rsidRPr="006307B2" w:rsidRDefault="00080B59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E2CF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12BE" w14:textId="77777777" w:rsidR="00080B59" w:rsidRPr="006307B2" w:rsidRDefault="00080B59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B9F2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936375A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E5E58" w14:textId="77777777" w:rsidR="00080B59" w:rsidRDefault="00080B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356E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802C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EF33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FBE61DA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B871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43FCB57F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98EF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F3D3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A7D0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BF50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0B59" w14:paraId="33EBAF0E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668FD" w14:textId="77777777" w:rsidR="00080B59" w:rsidRDefault="00080B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7DF6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2E39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EAE4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B8810C9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AE56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844DF5F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4050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201F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FDAF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F3CD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0B59" w14:paraId="586F0C74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76CAC" w14:textId="77777777" w:rsidR="00080B59" w:rsidRDefault="00080B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F259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47E1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4CD8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C699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4CD7A40A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DFEA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C409" w14:textId="77777777" w:rsidR="00080B59" w:rsidRPr="009E41CA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77AA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B244" w14:textId="77777777" w:rsidR="00080B59" w:rsidRDefault="00080B59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0597C6" w14:textId="77777777" w:rsidR="00080B59" w:rsidRDefault="00080B59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9C3BD4" w14:textId="77777777" w:rsidR="00080B59" w:rsidRDefault="00080B59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22B016FF" w14:textId="77777777" w:rsidR="00080B59" w:rsidRPr="009E41CA" w:rsidRDefault="00080B59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080B59" w14:paraId="1DD49C4C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D937C" w14:textId="77777777" w:rsidR="00080B59" w:rsidRDefault="00080B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D19D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21295E83" w14:textId="77777777" w:rsidR="00080B59" w:rsidRDefault="00080B59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7F56" w14:textId="77777777" w:rsidR="00080B59" w:rsidRPr="006307B2" w:rsidRDefault="00080B59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E579" w14:textId="77777777" w:rsidR="00080B59" w:rsidRDefault="00080B59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4CA04DFD" w14:textId="77777777" w:rsidR="00080B59" w:rsidRPr="009E41CA" w:rsidRDefault="00080B59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C6A4" w14:textId="77777777" w:rsidR="00080B59" w:rsidRPr="009E41CA" w:rsidRDefault="00080B59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5259" w14:textId="77777777" w:rsidR="00080B59" w:rsidRPr="006307B2" w:rsidRDefault="00080B59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1932" w14:textId="77777777" w:rsidR="00080B59" w:rsidRPr="009E41CA" w:rsidRDefault="00080B59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4631" w14:textId="77777777" w:rsidR="00080B59" w:rsidRPr="006307B2" w:rsidRDefault="00080B59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9408" w14:textId="77777777" w:rsidR="00080B59" w:rsidRPr="009E41CA" w:rsidRDefault="00080B59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07CDB97" w14:textId="77777777" w:rsidR="00080B59" w:rsidRPr="007C0989" w:rsidRDefault="00080B59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3390BF6" w14:textId="77777777" w:rsidR="00080B59" w:rsidRDefault="00080B59" w:rsidP="00E15E78">
      <w:pPr>
        <w:pStyle w:val="Heading1"/>
        <w:spacing w:line="360" w:lineRule="auto"/>
      </w:pPr>
      <w:r>
        <w:t>LINIA 105</w:t>
      </w:r>
    </w:p>
    <w:p w14:paraId="0E8C97B7" w14:textId="77777777" w:rsidR="00080B59" w:rsidRDefault="00080B59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80B59" w14:paraId="09D171A4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4F590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63FD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78A1B01B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FBC9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3126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32764A2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6EEC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25EE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FF45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AB72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02CA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61D913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080B59" w14:paraId="5D92DB00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15BD9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614F" w14:textId="77777777" w:rsidR="00080B59" w:rsidRDefault="00080B59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5FAE67F" w14:textId="77777777" w:rsidR="00080B59" w:rsidRDefault="00080B59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64F5" w14:textId="77777777" w:rsidR="00080B59" w:rsidRDefault="00080B59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0E80" w14:textId="77777777" w:rsidR="00080B59" w:rsidRDefault="00080B59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78603C4F" w14:textId="77777777" w:rsidR="00080B59" w:rsidRDefault="00080B59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8D8D" w14:textId="77777777" w:rsidR="00080B59" w:rsidRDefault="00080B59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0E98" w14:textId="77777777" w:rsidR="00080B59" w:rsidRDefault="00080B59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DC27" w14:textId="77777777" w:rsidR="00080B59" w:rsidRDefault="00080B59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6C41" w14:textId="77777777" w:rsidR="00080B59" w:rsidRPr="004A2897" w:rsidRDefault="00080B59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DA45" w14:textId="77777777" w:rsidR="00080B59" w:rsidRDefault="00080B59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A6F0B" w14:textId="77777777" w:rsidR="00080B59" w:rsidRDefault="00080B59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080B59" w14:paraId="401C556B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87F51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2AFB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AFE2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3CA1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C9EC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7B4FFC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7CB82393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3F39C4F9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66FD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CC47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ADDD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CAAE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3A59834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5CC68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5FC9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9018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95C1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C6F6" w14:textId="77777777" w:rsidR="00080B59" w:rsidRDefault="00080B59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BC8789" w14:textId="77777777" w:rsidR="00080B59" w:rsidRDefault="00080B59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63A86723" w14:textId="77777777" w:rsidR="00080B59" w:rsidRDefault="00080B59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E8997C9" w14:textId="77777777" w:rsidR="00080B59" w:rsidRDefault="00080B59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CD58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5BD8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541E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FD42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CEB9501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CEAD0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2B4A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AE24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895F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161E9BD" w14:textId="77777777" w:rsidR="00080B59" w:rsidRDefault="00080B59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C49C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836A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6555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2FF7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F882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80B59" w14:paraId="1D3B6F25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011EA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33F2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A102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9841" w14:textId="77777777" w:rsidR="00080B59" w:rsidRDefault="00080B59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6DFB6E1" w14:textId="77777777" w:rsidR="00080B59" w:rsidRDefault="00080B59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913B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390B66D1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265D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675F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7A15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57EA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2871D72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3AEB1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8462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7366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FB0E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5370A40" w14:textId="77777777" w:rsidR="00080B59" w:rsidRDefault="00080B59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FBA3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74127381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0D29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8395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D2FC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CE97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87890D6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166CB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656B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9462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5DA1" w14:textId="77777777" w:rsidR="00080B59" w:rsidRDefault="00080B59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DA59DDC" w14:textId="77777777" w:rsidR="00080B59" w:rsidRDefault="00080B59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FFD9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C551CA5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C699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C18F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6CF5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BCF6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FEE78E" w14:textId="77777777" w:rsidR="00080B59" w:rsidRDefault="00080B59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629A6" w14:textId="77777777" w:rsidR="00080B59" w:rsidRDefault="00080B59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80B59" w14:paraId="0F91CCEB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918D0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D0CF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6897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6F6E" w14:textId="77777777" w:rsidR="00080B59" w:rsidRDefault="00080B59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5C08B21" w14:textId="77777777" w:rsidR="00080B59" w:rsidRDefault="00080B59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455B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3BFA222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9F4F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72F0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47D8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D741" w14:textId="77777777" w:rsidR="00080B59" w:rsidRDefault="00080B59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1B8B6B" w14:textId="77777777" w:rsidR="00080B59" w:rsidRDefault="00080B59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C04130" w14:textId="77777777" w:rsidR="00080B59" w:rsidRDefault="00080B59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80B59" w14:paraId="709FD9E8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F1E39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5C28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3024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A519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160AFFB" w14:textId="77777777" w:rsidR="00080B59" w:rsidRDefault="00080B59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32C9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7451392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BDFA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F60F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A047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7CF6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5127D16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792BE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476E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40F2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52AB" w14:textId="77777777" w:rsidR="00080B59" w:rsidRDefault="00080B59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4BFA19ED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6E97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BC7A5D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FDA8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CE87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E93B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749F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16B8BA" w14:textId="77777777" w:rsidR="00080B59" w:rsidRDefault="00080B59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97D8D" w14:textId="77777777" w:rsidR="00080B59" w:rsidRDefault="00080B59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80B59" w14:paraId="454B19EE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A04A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14EB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53A4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6D01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4929A291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8165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27C6EF09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02F7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7746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A573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11B5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9CC269D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E9CBF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2AB2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CA4E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CB6E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C142489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BCA730F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F7BD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A90014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C0C0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7C83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83AF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9F19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0869B5" w14:textId="77777777" w:rsidR="00080B59" w:rsidRDefault="00080B59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0B59" w14:paraId="6B6C8071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21134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CC43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EE0B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15AD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91B8D73" w14:textId="77777777" w:rsidR="00080B59" w:rsidRPr="00CA6A06" w:rsidRDefault="00080B59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5B82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ED93ED3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1220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17A3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A307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2314" w14:textId="77777777" w:rsidR="00080B59" w:rsidRDefault="00080B59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8A22EA7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86883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2E00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899F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6783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FDAE2C2" w14:textId="77777777" w:rsidR="00080B59" w:rsidRDefault="00080B59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01F8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0B6A6A9A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0C8851D1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776B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426C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216C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ED33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988384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FA0518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080B59" w14:paraId="23ADE481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49AB5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C3A8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DCD2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477F" w14:textId="77777777" w:rsidR="00080B59" w:rsidRDefault="00080B59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7F0997F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661F" w14:textId="77777777" w:rsidR="00080B59" w:rsidRDefault="00080B59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6397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77C3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60DC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BCC6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A695D24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3E3E8" w14:textId="77777777" w:rsidR="00080B59" w:rsidRDefault="00080B59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1A37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8F24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25C7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8172AFE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3B1A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0C58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52C7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68B9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3F2D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2705F7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050F457E" w14:textId="77777777" w:rsidR="00080B59" w:rsidRDefault="00080B59" w:rsidP="00E15E78">
      <w:pPr>
        <w:pStyle w:val="Heading1"/>
        <w:spacing w:line="360" w:lineRule="auto"/>
      </w:pPr>
      <w:r>
        <w:t>LINIA 105 A</w:t>
      </w:r>
    </w:p>
    <w:p w14:paraId="35E99B89" w14:textId="77777777" w:rsidR="00080B59" w:rsidRDefault="00080B59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80B59" w14:paraId="3FEE6E3B" w14:textId="77777777" w:rsidTr="00097D6C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A96A" w14:textId="77777777" w:rsidR="00080B59" w:rsidRDefault="00080B5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2EC2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CBEADDB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7B2E" w14:textId="77777777" w:rsidR="00080B59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7EA3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EE68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F8A7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F595" w14:textId="77777777" w:rsidR="00080B59" w:rsidRDefault="00080B59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49F1" w14:textId="77777777" w:rsidR="00080B59" w:rsidRPr="004A2897" w:rsidRDefault="00080B59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8335" w14:textId="77777777" w:rsidR="00080B59" w:rsidRDefault="00080B59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3907AF71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692A7F83" w14:textId="77777777" w:rsidR="00080B59" w:rsidRDefault="00080B59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1E6AC312" w14:textId="77777777" w:rsidR="00080B59" w:rsidRDefault="00080B59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080B59" w14:paraId="600FA8A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A5466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6BC6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76E7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578E" w14:textId="77777777" w:rsidR="00080B59" w:rsidRDefault="00080B59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3C40C20C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0993" w14:textId="77777777" w:rsidR="00080B59" w:rsidRDefault="00080B5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4B8FD41" w14:textId="77777777" w:rsidR="00080B59" w:rsidRDefault="00080B5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90EF" w14:textId="77777777" w:rsidR="00080B59" w:rsidRPr="00C83AE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176F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EBD8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943C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66CD314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6B762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0FD5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114A2111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55FA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38A1" w14:textId="77777777" w:rsidR="00080B59" w:rsidRDefault="00080B59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2397460B" w14:textId="77777777" w:rsidR="00080B59" w:rsidRDefault="00080B59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C765" w14:textId="77777777" w:rsidR="00080B59" w:rsidRDefault="00080B5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5EC2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160F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38B5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49F3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1CA650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AA45E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9EE2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444E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3614" w14:textId="77777777" w:rsidR="00080B59" w:rsidRDefault="00080B59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5DD8A3FC" w14:textId="77777777" w:rsidR="00080B59" w:rsidRDefault="00080B59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EB2A" w14:textId="77777777" w:rsidR="00080B59" w:rsidRDefault="00080B5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8452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245E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7C9F72C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48B2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BC37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C7056B0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23EE4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9501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41F2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C10C" w14:textId="77777777" w:rsidR="00080B59" w:rsidRDefault="00080B59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828C4EB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6A39" w14:textId="77777777" w:rsidR="00080B59" w:rsidRDefault="00080B5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FA67" w14:textId="77777777" w:rsidR="00080B59" w:rsidRPr="00C83AE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1842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707889D2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2211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CBDB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BEA6AF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A9EBC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9BCB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2E2D7A36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3DB0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5B22" w14:textId="77777777" w:rsidR="00080B59" w:rsidRDefault="00080B59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FDA0B28" w14:textId="77777777" w:rsidR="00080B59" w:rsidRDefault="00080B59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D545" w14:textId="77777777" w:rsidR="00080B59" w:rsidRDefault="00080B5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ACCF" w14:textId="77777777" w:rsidR="00080B59" w:rsidRPr="00C83AE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34AD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A285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A1B5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62D2B92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6EAF0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C52B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BD25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E299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1E8DD39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C526" w14:textId="77777777" w:rsidR="00080B59" w:rsidRDefault="00080B5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471CCB" w14:textId="77777777" w:rsidR="00080B59" w:rsidRDefault="00080B5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775B" w14:textId="77777777" w:rsidR="00080B59" w:rsidRPr="00C83AE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AF35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533A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C325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BEA318E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D64AC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CBCA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0C05CBCB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E231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5B87" w14:textId="77777777" w:rsidR="00080B59" w:rsidRDefault="00080B59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18D08D5" w14:textId="77777777" w:rsidR="00080B59" w:rsidRDefault="00080B59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B576" w14:textId="77777777" w:rsidR="00080B59" w:rsidRDefault="00080B5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40CA" w14:textId="77777777" w:rsidR="00080B59" w:rsidRPr="00C83AE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65D1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D400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CC02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CA91472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C03B4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F89E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9247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6F34" w14:textId="77777777" w:rsidR="00080B59" w:rsidRDefault="00080B59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E4B0DAF" w14:textId="77777777" w:rsidR="00080B59" w:rsidRDefault="00080B59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E3B8" w14:textId="77777777" w:rsidR="00080B59" w:rsidRDefault="00080B59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C81D" w14:textId="77777777" w:rsidR="00080B59" w:rsidRPr="00C83AE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B1D6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293C4C84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1B67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01C7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5612FCC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3B7F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480F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47E2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7A2C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3FBD85B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3F6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E14A74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282B" w14:textId="77777777" w:rsidR="00080B59" w:rsidRPr="00C83AE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E645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A715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8514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DED4CB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95A8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FAC3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5CE0F589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7BC9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A0E4" w14:textId="77777777" w:rsidR="00080B59" w:rsidRDefault="00080B59" w:rsidP="004F67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2B6209F" w14:textId="77777777" w:rsidR="00080B59" w:rsidRDefault="00080B59" w:rsidP="004F67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4CC8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400A" w14:textId="77777777" w:rsidR="00080B59" w:rsidRPr="00C83AE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9FFF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AB05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86D5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462C5B9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7F7D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C00B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337A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7BC0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D8A69F0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F953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B687" w14:textId="77777777" w:rsidR="00080B59" w:rsidRPr="00C83AE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168E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4D904AA8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FFA6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5D5E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706525D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3D99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E5EF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1D4C302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24FB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7165" w14:textId="77777777" w:rsidR="00080B59" w:rsidRDefault="00080B59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3002315" w14:textId="77777777" w:rsidR="00080B59" w:rsidRDefault="00080B59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ABFA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7D60" w14:textId="77777777" w:rsidR="00080B59" w:rsidRPr="00C83AE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8067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AF8F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D565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1E110DD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AF58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C2F3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A10B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08C0" w14:textId="77777777" w:rsidR="00080B59" w:rsidRDefault="00080B59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1DB7AD9" w14:textId="77777777" w:rsidR="00080B59" w:rsidRDefault="00080B59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D383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2C06" w14:textId="77777777" w:rsidR="00080B59" w:rsidRPr="00C83AE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9714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7ACBD3F" w14:textId="77777777" w:rsidR="00080B59" w:rsidRDefault="00080B59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F1B5" w14:textId="77777777" w:rsidR="00080B59" w:rsidRDefault="00080B59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5BBC" w14:textId="77777777" w:rsidR="00080B59" w:rsidRDefault="00080B59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0F8E490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D8C1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6897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21BA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B13C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84754BD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BFEE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F21588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D6D9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37E0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3535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323B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79F196F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4E11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AF48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0D1C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CE9A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5E2C535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653C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9C869D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0A60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00CF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C950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B9CF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BDF37C4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8BFE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72DB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FE79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234C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22E156B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788B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35620F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B310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4FF0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B662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7B63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4A6E3A8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39E2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91A8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ABEE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9165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C3E918E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C177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A4B3A5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38C8A5F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38A6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25D9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E519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E62B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C118448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843F4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A9A7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467B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BC38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E0D7A85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39C7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A0F4BB4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0C02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9DD7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1758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8DCB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080B59" w14:paraId="027F24E7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C8855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1E56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B3F0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F134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0D42AC3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50A1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172FDE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2965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E80D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04D5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0525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D44BD4F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76355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98EC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7127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895C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A005DFF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D5BA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6E3576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B121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20D7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E0DA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D1B4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92CB306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F4E25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E876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DCFE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EC37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6B3FE20E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1864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447DFC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F53B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9340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EEA5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F51A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0105006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CB915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348B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9122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C0FC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34E95226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4408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EB02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6831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100A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5395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BA40C80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AC84D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0ED0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F710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EED1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39138D29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3171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4483D5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5CAB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E13D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C831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A9FD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14F3C9E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702E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5AD9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EAE7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A957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62A272C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C882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F113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5B8B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9DB6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547D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C292BD3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540F4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BC63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0399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D20F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135A5C3F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ABB7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4241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88FC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0F6D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A761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24E2E11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31399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952B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5DCE827D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D684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6F61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26D7A585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AB85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DCBE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2D2E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147B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7333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AABC987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010B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C5B0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AE5F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3B02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3B14784F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2FDA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308262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A851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0689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B12C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EB68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76EF3C3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F043B" w14:textId="77777777" w:rsidR="00080B59" w:rsidRDefault="00080B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0A27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2EEB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C26A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1E0F3C91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5B45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42AE" w14:textId="77777777" w:rsidR="00080B59" w:rsidRPr="00C83AE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D42B" w14:textId="77777777" w:rsidR="00080B59" w:rsidRDefault="00080B59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4FFC" w14:textId="77777777" w:rsidR="00080B59" w:rsidRDefault="00080B59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52A2" w14:textId="77777777" w:rsidR="00080B59" w:rsidRDefault="00080B59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68A2A53" w14:textId="77777777" w:rsidR="00080B59" w:rsidRDefault="00080B59">
      <w:pPr>
        <w:rPr>
          <w:sz w:val="20"/>
          <w:lang w:val="ro-RO"/>
        </w:rPr>
      </w:pPr>
    </w:p>
    <w:p w14:paraId="3BCBAA19" w14:textId="77777777" w:rsidR="00080B59" w:rsidRDefault="00080B59" w:rsidP="000507C8">
      <w:pPr>
        <w:pStyle w:val="Heading1"/>
        <w:spacing w:line="360" w:lineRule="auto"/>
      </w:pPr>
      <w:r>
        <w:t>LINIA 107 A</w:t>
      </w:r>
    </w:p>
    <w:p w14:paraId="0F4943EC" w14:textId="77777777" w:rsidR="00080B59" w:rsidRDefault="00080B59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80B59" w14:paraId="5F397C88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691D" w14:textId="77777777" w:rsidR="00080B59" w:rsidRDefault="00080B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2FBD" w14:textId="77777777" w:rsidR="00080B59" w:rsidRDefault="00080B5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33F5" w14:textId="77777777" w:rsidR="00080B59" w:rsidRPr="004659BE" w:rsidRDefault="00080B5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3717" w14:textId="77777777" w:rsidR="00080B59" w:rsidRDefault="00080B59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48D03536" w14:textId="77777777" w:rsidR="00080B59" w:rsidRDefault="00080B59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39DF" w14:textId="77777777" w:rsidR="00080B59" w:rsidRDefault="00080B5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37175F" w14:textId="77777777" w:rsidR="00080B59" w:rsidRDefault="00080B5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7EFC" w14:textId="77777777" w:rsidR="00080B59" w:rsidRPr="004659BE" w:rsidRDefault="00080B5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83E7" w14:textId="77777777" w:rsidR="00080B59" w:rsidRDefault="00080B5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2682" w14:textId="77777777" w:rsidR="00080B59" w:rsidRPr="004659BE" w:rsidRDefault="00080B5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3126" w14:textId="77777777" w:rsidR="00080B59" w:rsidRDefault="00080B59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6B65AB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43B5642D" w14:textId="77777777" w:rsidR="00080B59" w:rsidRDefault="00080B59" w:rsidP="00410133">
      <w:pPr>
        <w:pStyle w:val="Heading1"/>
        <w:spacing w:line="360" w:lineRule="auto"/>
      </w:pPr>
      <w:r>
        <w:t>LINIA 108</w:t>
      </w:r>
    </w:p>
    <w:p w14:paraId="20D0F209" w14:textId="77777777" w:rsidR="00080B59" w:rsidRDefault="00080B59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0B59" w14:paraId="5A33D5D1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1F507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B209" w14:textId="77777777" w:rsidR="00080B59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1F97C85B" w14:textId="77777777" w:rsidR="00080B59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10AB" w14:textId="77777777" w:rsidR="00080B59" w:rsidRPr="000625F2" w:rsidRDefault="00080B5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4024" w14:textId="77777777" w:rsidR="00080B59" w:rsidRDefault="00080B59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563A4FC" w14:textId="77777777" w:rsidR="00080B59" w:rsidRDefault="00080B59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D0D6C" w14:textId="77777777" w:rsidR="00080B59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B2B7" w14:textId="77777777" w:rsidR="00080B59" w:rsidRDefault="00080B5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DF17" w14:textId="77777777" w:rsidR="00080B59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2935" w14:textId="77777777" w:rsidR="00080B59" w:rsidRPr="000625F2" w:rsidRDefault="00080B5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A467" w14:textId="77777777" w:rsidR="00080B59" w:rsidRDefault="00080B59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353EE91" w14:textId="77777777" w:rsidR="00080B59" w:rsidRDefault="00080B59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5F400C6" w14:textId="77777777" w:rsidR="00080B59" w:rsidRDefault="00080B59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CCE8C71" w14:textId="77777777" w:rsidR="00080B59" w:rsidRDefault="00080B59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AEE7CBA" w14:textId="77777777" w:rsidR="00080B59" w:rsidRDefault="00080B59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80B59" w14:paraId="32368405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EA2A6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671D" w14:textId="77777777" w:rsidR="00080B59" w:rsidRDefault="00080B59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8ED6" w14:textId="77777777" w:rsidR="00080B59" w:rsidRDefault="00080B59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96A4" w14:textId="77777777" w:rsidR="00080B59" w:rsidRDefault="00080B59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75DBE76" w14:textId="77777777" w:rsidR="00080B59" w:rsidRDefault="00080B59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08724" w14:textId="77777777" w:rsidR="00080B59" w:rsidRDefault="00080B59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2D347C" w14:textId="77777777" w:rsidR="00080B59" w:rsidRDefault="00080B59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D437308" w14:textId="77777777" w:rsidR="00080B59" w:rsidRDefault="00080B59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C8A8" w14:textId="77777777" w:rsidR="00080B59" w:rsidRDefault="00080B59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AB34" w14:textId="77777777" w:rsidR="00080B59" w:rsidRDefault="00080B59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9904" w14:textId="77777777" w:rsidR="00080B59" w:rsidRPr="000625F2" w:rsidRDefault="00080B59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3852" w14:textId="77777777" w:rsidR="00080B59" w:rsidRDefault="00080B59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80B59" w14:paraId="20456049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392AC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CF0A" w14:textId="77777777" w:rsidR="00080B59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8488" w14:textId="77777777" w:rsidR="00080B59" w:rsidRPr="000625F2" w:rsidRDefault="00080B5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1D56" w14:textId="77777777" w:rsidR="00080B59" w:rsidRDefault="00080B59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0085477" w14:textId="77777777" w:rsidR="00080B59" w:rsidRDefault="00080B59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D4C79" w14:textId="77777777" w:rsidR="00080B59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8B7F5F" w14:textId="77777777" w:rsidR="00080B59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5A228F1" w14:textId="77777777" w:rsidR="00080B59" w:rsidRPr="00164983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7FB1" w14:textId="77777777" w:rsidR="00080B59" w:rsidRPr="000625F2" w:rsidRDefault="00080B5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707C" w14:textId="77777777" w:rsidR="00080B59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0DF4" w14:textId="77777777" w:rsidR="00080B59" w:rsidRPr="000625F2" w:rsidRDefault="00080B5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195C" w14:textId="77777777" w:rsidR="00080B59" w:rsidRDefault="00080B59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9E8D0" w14:textId="77777777" w:rsidR="00080B59" w:rsidRPr="0058349B" w:rsidRDefault="00080B59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80B59" w14:paraId="7D8A1BC8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B9994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7A11" w14:textId="77777777" w:rsidR="00080B59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9399" w14:textId="77777777" w:rsidR="00080B59" w:rsidRPr="000625F2" w:rsidRDefault="00080B5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41FA" w14:textId="77777777" w:rsidR="00080B59" w:rsidRDefault="00080B59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0A8F527" w14:textId="77777777" w:rsidR="00080B59" w:rsidRDefault="00080B59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1B135" w14:textId="77777777" w:rsidR="00080B59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882880" w14:textId="77777777" w:rsidR="00080B59" w:rsidRDefault="00080B59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A611" w14:textId="77777777" w:rsidR="00080B59" w:rsidRDefault="00080B5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C5D9" w14:textId="77777777" w:rsidR="00080B59" w:rsidRDefault="00080B59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F059" w14:textId="77777777" w:rsidR="00080B59" w:rsidRPr="000625F2" w:rsidRDefault="00080B59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49FF" w14:textId="77777777" w:rsidR="00080B59" w:rsidRDefault="00080B59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236FF0" w14:textId="77777777" w:rsidR="00080B59" w:rsidRDefault="00080B59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080B59" w14:paraId="7E714EA2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8C071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8167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F16F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FED4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085B3C7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44EABF1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FD71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7D59710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37CD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7809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AC77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17BE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2ACB8494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5CA9F037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80B59" w14:paraId="713F1933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2A931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9EE2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04B91507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679D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C31B" w14:textId="77777777" w:rsidR="00080B59" w:rsidRDefault="00080B59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E58D12D" w14:textId="77777777" w:rsidR="00080B59" w:rsidRDefault="00080B59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9A9E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6F33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BC29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596B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469E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51042528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6B8C2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AE70" w14:textId="77777777" w:rsidR="00080B59" w:rsidRDefault="00080B59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6862CEDC" w14:textId="77777777" w:rsidR="00080B59" w:rsidRPr="001571B7" w:rsidRDefault="00080B59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B566" w14:textId="77777777" w:rsidR="00080B59" w:rsidRDefault="00080B59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DDF9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3B158415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DF50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D70F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0981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7665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0D68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073D2D6B" w14:textId="77777777" w:rsidR="00080B59" w:rsidRPr="00F80ACE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EC0998D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24DB8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4BB0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18304920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0E38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39A9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5BE8CE87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EB7C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B0BE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2171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E3A4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BA29" w14:textId="77777777" w:rsidR="00080B59" w:rsidRDefault="00080B59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443C777C" w14:textId="77777777" w:rsidR="00080B59" w:rsidRDefault="00080B59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8C7C43C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F9755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5AF1" w14:textId="77777777" w:rsidR="00080B59" w:rsidRPr="00346EDA" w:rsidRDefault="00080B59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98D5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EF95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6B0F68F" w14:textId="77777777" w:rsidR="00080B59" w:rsidRDefault="00080B59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DEF6DBE" w14:textId="77777777" w:rsidR="00080B59" w:rsidRDefault="00080B59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E8CA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25C7442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FE4F0F4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5CFC8679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5EBFB4E2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7B8B35A3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B1DE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4AAB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64BA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0EE8" w14:textId="77777777" w:rsidR="00080B59" w:rsidRDefault="00080B59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33DA6099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FDF21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CAB5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53CE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B557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078AA98" w14:textId="77777777" w:rsidR="00080B59" w:rsidRDefault="00080B59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035307C" w14:textId="77777777" w:rsidR="00080B59" w:rsidRDefault="00080B59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BF6B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693274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7865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8818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CC8C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E9CE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41E9489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8A279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F471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6FE3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3354" w14:textId="77777777" w:rsidR="00080B59" w:rsidRDefault="00080B59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B79EB84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0429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8A59798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A86B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D0A2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C6CC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41F9" w14:textId="77777777" w:rsidR="00080B59" w:rsidRDefault="00080B59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CBA55" w14:textId="77777777" w:rsidR="00080B59" w:rsidRDefault="00080B59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45536A9" w14:textId="77777777" w:rsidR="00080B59" w:rsidRDefault="00080B59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080B59" w14:paraId="596DF015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52CE1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76CC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5FC0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3B76" w14:textId="77777777" w:rsidR="00080B59" w:rsidRDefault="00080B59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65121AA" w14:textId="77777777" w:rsidR="00080B59" w:rsidRDefault="00080B59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6414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55D2DA1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5593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CB4E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668D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E253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E45F59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72AA0F7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080B59" w14:paraId="6F4E973E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032FD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FA30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DAF5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A279" w14:textId="77777777" w:rsidR="00080B59" w:rsidRDefault="00080B59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1BBE202" w14:textId="77777777" w:rsidR="00080B59" w:rsidRDefault="00080B59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4FDA4FB3" w14:textId="77777777" w:rsidR="00080B59" w:rsidRDefault="00080B59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530724D" w14:textId="77777777" w:rsidR="00080B59" w:rsidRDefault="00080B59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B982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3E27947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52539CD1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D9DC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C841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3EDA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17D9" w14:textId="77777777" w:rsidR="00080B59" w:rsidRDefault="00080B59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BB3D5" w14:textId="77777777" w:rsidR="00080B59" w:rsidRDefault="00080B59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080B59" w14:paraId="7A84A9DE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D0D73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CC38" w14:textId="77777777" w:rsidR="00080B59" w:rsidRPr="00E804A9" w:rsidRDefault="00080B59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8AC5935" w14:textId="77777777" w:rsidR="00080B59" w:rsidRDefault="00080B59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306E" w14:textId="77777777" w:rsidR="00080B59" w:rsidRPr="00D16CE1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AE32" w14:textId="77777777" w:rsidR="00080B59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5DCA3E1" w14:textId="77777777" w:rsidR="00080B59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E845" w14:textId="77777777" w:rsidR="00080B59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90BB" w14:textId="77777777" w:rsidR="00080B59" w:rsidRPr="00D16CE1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44D3" w14:textId="77777777" w:rsidR="00080B59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4C42" w14:textId="77777777" w:rsidR="00080B59" w:rsidRPr="00D16CE1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78AF" w14:textId="77777777" w:rsidR="00080B59" w:rsidRPr="00E804A9" w:rsidRDefault="00080B59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7F0C364" w14:textId="77777777" w:rsidR="00080B59" w:rsidRPr="00884DD1" w:rsidRDefault="00080B59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5FC7DDE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5A1FC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0F99" w14:textId="77777777" w:rsidR="00080B59" w:rsidRPr="00DD4D10" w:rsidRDefault="00080B59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0F672C43" w14:textId="77777777" w:rsidR="00080B59" w:rsidRDefault="00080B59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CB5A" w14:textId="77777777" w:rsidR="00080B59" w:rsidRPr="00D16CE1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FA55" w14:textId="77777777" w:rsidR="00080B59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0828964" w14:textId="77777777" w:rsidR="00080B59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7434" w14:textId="77777777" w:rsidR="00080B59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D58B" w14:textId="77777777" w:rsidR="00080B59" w:rsidRPr="00D16CE1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09A5" w14:textId="77777777" w:rsidR="00080B59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B1BF" w14:textId="77777777" w:rsidR="00080B59" w:rsidRPr="00D16CE1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A5B6" w14:textId="77777777" w:rsidR="00080B59" w:rsidRPr="00DD4D10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392E8DF" w14:textId="77777777" w:rsidR="00080B59" w:rsidRPr="00054DFC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603ED16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57E3B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980E" w14:textId="77777777" w:rsidR="00080B59" w:rsidRPr="00535AB9" w:rsidRDefault="00080B59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3D6E218F" w14:textId="77777777" w:rsidR="00080B59" w:rsidRDefault="00080B59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47EF" w14:textId="77777777" w:rsidR="00080B59" w:rsidRPr="00D16CE1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85A0" w14:textId="77777777" w:rsidR="00080B59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7BF110E1" w14:textId="77777777" w:rsidR="00080B59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8C0F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1343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B5D3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3A3F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2727" w14:textId="77777777" w:rsidR="00080B59" w:rsidRPr="00535AB9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043D9B5" w14:textId="77777777" w:rsidR="00080B59" w:rsidRPr="00884DD1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7F4AC0D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B5A68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1389" w14:textId="77777777" w:rsidR="00080B59" w:rsidRPr="00535AB9" w:rsidRDefault="00080B59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3AC0" w14:textId="77777777" w:rsidR="00080B59" w:rsidRDefault="00080B59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9244" w14:textId="77777777" w:rsidR="00080B59" w:rsidRDefault="00080B59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90C3597" w14:textId="77777777" w:rsidR="00080B59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4709124" w14:textId="77777777" w:rsidR="00080B59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B6CA" w14:textId="77777777" w:rsidR="00080B59" w:rsidRDefault="00080B59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7D63BC" w14:textId="77777777" w:rsidR="00080B59" w:rsidRDefault="00080B59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02FB" w14:textId="77777777" w:rsidR="00080B59" w:rsidRPr="00D16CE1" w:rsidRDefault="00080B59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2F4C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67D3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F519" w14:textId="77777777" w:rsidR="00080B59" w:rsidRDefault="00080B59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6FBB3E6D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9652F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9C95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D82C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D3DE" w14:textId="77777777" w:rsidR="00080B59" w:rsidRDefault="00080B59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D8BDB37" w14:textId="77777777" w:rsidR="00080B59" w:rsidRDefault="00080B59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2965B8A7" w14:textId="77777777" w:rsidR="00080B59" w:rsidRDefault="00080B59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B942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F4E39A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87D9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883D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8864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4475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C48B14D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6DA99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1B4B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79DCBB86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F520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8068" w14:textId="77777777" w:rsidR="00080B59" w:rsidRDefault="00080B59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2614B69A" w14:textId="77777777" w:rsidR="00080B59" w:rsidRDefault="00080B59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03ADFADB" w14:textId="77777777" w:rsidR="00080B59" w:rsidRDefault="00080B59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447D4CEB" w14:textId="77777777" w:rsidR="00080B59" w:rsidRDefault="00080B59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15FCB767" w14:textId="77777777" w:rsidR="00080B59" w:rsidRDefault="00080B59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1B14B0B4" w14:textId="77777777" w:rsidR="00080B59" w:rsidRDefault="00080B59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AB68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693B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DBF8" w14:textId="77777777" w:rsidR="00080B59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8346" w14:textId="77777777" w:rsidR="00080B59" w:rsidRPr="00D16CE1" w:rsidRDefault="00080B59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E787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4271EA61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273957E4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5DED98B3" w14:textId="77777777" w:rsidR="00080B59" w:rsidRPr="00326D3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07E0D1" w14:textId="77777777" w:rsidR="00080B59" w:rsidRDefault="00080B59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639D5CF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6CF15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3910" w14:textId="77777777" w:rsidR="00080B59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EBE2" w14:textId="77777777" w:rsidR="00080B59" w:rsidRPr="00D16CE1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2B78" w14:textId="77777777" w:rsidR="00080B59" w:rsidRDefault="00080B59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9CE89DC" w14:textId="77777777" w:rsidR="00080B59" w:rsidRDefault="00080B59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38BB302" w14:textId="77777777" w:rsidR="00080B59" w:rsidRDefault="00080B59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37C3" w14:textId="77777777" w:rsidR="00080B59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EAD3C3" w14:textId="77777777" w:rsidR="00080B59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A1DB" w14:textId="77777777" w:rsidR="00080B59" w:rsidRPr="00D16CE1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0E79" w14:textId="77777777" w:rsidR="00080B59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0F7A" w14:textId="77777777" w:rsidR="00080B59" w:rsidRPr="00D16CE1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74CB" w14:textId="77777777" w:rsidR="00080B59" w:rsidRDefault="00080B59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1B4F70" w14:textId="77777777" w:rsidR="00080B59" w:rsidRDefault="00080B59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2DC33E4D" w14:textId="77777777" w:rsidR="00080B59" w:rsidRDefault="00080B59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080B59" w14:paraId="7794D53E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C24C3" w14:textId="77777777" w:rsidR="00080B59" w:rsidRDefault="00080B5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4062" w14:textId="77777777" w:rsidR="00080B59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A687" w14:textId="77777777" w:rsidR="00080B59" w:rsidRPr="00D16CE1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41FC" w14:textId="77777777" w:rsidR="00080B59" w:rsidRDefault="00080B59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166628C" w14:textId="77777777" w:rsidR="00080B59" w:rsidRDefault="00080B59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5FDF7464" w14:textId="77777777" w:rsidR="00080B59" w:rsidRDefault="00080B59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10DF" w14:textId="77777777" w:rsidR="00080B59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710E1B" w14:textId="77777777" w:rsidR="00080B59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0C81" w14:textId="77777777" w:rsidR="00080B59" w:rsidRPr="00D16CE1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A3E1" w14:textId="77777777" w:rsidR="00080B59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C19B" w14:textId="77777777" w:rsidR="00080B59" w:rsidRPr="00D16CE1" w:rsidRDefault="00080B59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5377" w14:textId="77777777" w:rsidR="00080B59" w:rsidRDefault="00080B59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3C5A3A3" w14:textId="77777777" w:rsidR="00080B59" w:rsidRPr="00FE25BC" w:rsidRDefault="00080B59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14347E2C" w14:textId="77777777" w:rsidR="00080B59" w:rsidRDefault="00080B59" w:rsidP="00815695">
      <w:pPr>
        <w:pStyle w:val="Heading1"/>
        <w:spacing w:line="360" w:lineRule="auto"/>
      </w:pPr>
      <w:r>
        <w:t>LINIA 109</w:t>
      </w:r>
    </w:p>
    <w:p w14:paraId="3CD92983" w14:textId="77777777" w:rsidR="00080B59" w:rsidRDefault="00080B59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80B59" w14:paraId="6CB14B88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A6406" w14:textId="77777777" w:rsidR="00080B59" w:rsidRDefault="00080B5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276C" w14:textId="77777777" w:rsidR="00080B59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5425" w14:textId="77777777" w:rsidR="00080B59" w:rsidRPr="001B30CD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D74C" w14:textId="77777777" w:rsidR="00080B59" w:rsidRDefault="00080B59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4215FDF" w14:textId="77777777" w:rsidR="00080B59" w:rsidRDefault="00080B59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98CB" w14:textId="77777777" w:rsidR="00080B59" w:rsidRDefault="00080B59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5D9916" w14:textId="77777777" w:rsidR="00080B59" w:rsidRDefault="00080B59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A5B4" w14:textId="77777777" w:rsidR="00080B59" w:rsidRPr="001B30CD" w:rsidRDefault="00080B59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B386" w14:textId="77777777" w:rsidR="00080B59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D9F2" w14:textId="77777777" w:rsidR="00080B59" w:rsidRPr="001B30CD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F094" w14:textId="77777777" w:rsidR="00080B59" w:rsidRDefault="00080B59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74AAA53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BA4A7" w14:textId="77777777" w:rsidR="00080B59" w:rsidRDefault="00080B5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8B70" w14:textId="77777777" w:rsidR="00080B59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0953" w14:textId="77777777" w:rsidR="00080B59" w:rsidRPr="001B30CD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937D" w14:textId="77777777" w:rsidR="00080B59" w:rsidRDefault="00080B59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CCAF030" w14:textId="77777777" w:rsidR="00080B59" w:rsidRDefault="00080B59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29BE" w14:textId="77777777" w:rsidR="00080B59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E742BA" w14:textId="77777777" w:rsidR="00080B59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B835" w14:textId="77777777" w:rsidR="00080B59" w:rsidRPr="001B30CD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8C8A" w14:textId="77777777" w:rsidR="00080B59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6851" w14:textId="77777777" w:rsidR="00080B59" w:rsidRPr="001B30CD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DD17" w14:textId="77777777" w:rsidR="00080B59" w:rsidRDefault="00080B59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90B660D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50C71" w14:textId="77777777" w:rsidR="00080B59" w:rsidRDefault="00080B5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202C" w14:textId="77777777" w:rsidR="00080B59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F8A7" w14:textId="77777777" w:rsidR="00080B59" w:rsidRPr="001B30CD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C8C8" w14:textId="77777777" w:rsidR="00080B59" w:rsidRDefault="00080B59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343B5748" w14:textId="77777777" w:rsidR="00080B59" w:rsidRDefault="00080B59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2897" w14:textId="77777777" w:rsidR="00080B59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14FA" w14:textId="77777777" w:rsidR="00080B59" w:rsidRPr="001B30CD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98C8" w14:textId="77777777" w:rsidR="00080B59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01F3" w14:textId="77777777" w:rsidR="00080B59" w:rsidRPr="001B30CD" w:rsidRDefault="00080B59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CA8C" w14:textId="77777777" w:rsidR="00080B59" w:rsidRDefault="00080B59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56F10A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25BF3303" w14:textId="77777777" w:rsidR="00080B59" w:rsidRDefault="00080B59" w:rsidP="00DB78D2">
      <w:pPr>
        <w:pStyle w:val="Heading1"/>
        <w:spacing w:line="360" w:lineRule="auto"/>
      </w:pPr>
      <w:r>
        <w:t>LINIA 112</w:t>
      </w:r>
    </w:p>
    <w:p w14:paraId="3314D0A2" w14:textId="77777777" w:rsidR="00080B59" w:rsidRDefault="00080B59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080B59" w14:paraId="03C33A6D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4A8D3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758E" w14:textId="77777777" w:rsidR="00080B59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8653" w14:textId="77777777" w:rsidR="00080B59" w:rsidRPr="00483148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11C4" w14:textId="77777777" w:rsidR="00080B59" w:rsidRDefault="00080B59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B777074" w14:textId="77777777" w:rsidR="00080B59" w:rsidRDefault="00080B59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13B1" w14:textId="77777777" w:rsidR="00080B59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5A4964" w14:textId="77777777" w:rsidR="00080B59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70BE3DDE" w14:textId="77777777" w:rsidR="00080B59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64DC" w14:textId="77777777" w:rsidR="00080B59" w:rsidRPr="00483148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2576" w14:textId="77777777" w:rsidR="00080B59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FC07" w14:textId="77777777" w:rsidR="00080B59" w:rsidRPr="00483148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826B" w14:textId="77777777" w:rsidR="00080B59" w:rsidRDefault="00080B59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9E00F99" w14:textId="77777777" w:rsidR="00080B59" w:rsidRDefault="00080B59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80B59" w14:paraId="13D66EC3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512E7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27AC" w14:textId="77777777" w:rsidR="00080B59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BFC9" w14:textId="77777777" w:rsidR="00080B59" w:rsidRPr="00483148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54BD" w14:textId="77777777" w:rsidR="00080B59" w:rsidRDefault="00080B59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7AEC4E1" w14:textId="77777777" w:rsidR="00080B59" w:rsidRDefault="00080B59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CCFF" w14:textId="77777777" w:rsidR="00080B59" w:rsidRDefault="00080B59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23A2" w14:textId="77777777" w:rsidR="00080B59" w:rsidRPr="00483148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E541" w14:textId="77777777" w:rsidR="00080B59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BB90" w14:textId="77777777" w:rsidR="00080B59" w:rsidRPr="00483148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720E" w14:textId="77777777" w:rsidR="00080B59" w:rsidRDefault="00080B59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080B59" w14:paraId="0D068E9A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3E2FE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EDEF" w14:textId="77777777" w:rsidR="00080B59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C47C" w14:textId="77777777" w:rsidR="00080B59" w:rsidRPr="00483148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C103" w14:textId="77777777" w:rsidR="00080B59" w:rsidRDefault="00080B59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C363C39" w14:textId="77777777" w:rsidR="00080B59" w:rsidRDefault="00080B59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3005" w14:textId="77777777" w:rsidR="00080B59" w:rsidRDefault="00080B59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8C1D70" w14:textId="77777777" w:rsidR="00080B59" w:rsidRDefault="00080B59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218F" w14:textId="77777777" w:rsidR="00080B59" w:rsidRPr="00483148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5CEA" w14:textId="77777777" w:rsidR="00080B59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617C" w14:textId="77777777" w:rsidR="00080B59" w:rsidRPr="00483148" w:rsidRDefault="00080B59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C237" w14:textId="77777777" w:rsidR="00080B59" w:rsidRDefault="00080B59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80B59" w14:paraId="6F72C826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95C85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4B75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ABFC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AC47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515EF72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9F1D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D7E5F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103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DFC6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7CB5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F40F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6B8BDD0" w14:textId="77777777" w:rsidTr="003876B2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55ECE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C833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  <w:p w14:paraId="01870B52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0482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C026" w14:textId="77777777" w:rsidR="00080B59" w:rsidRDefault="00080B59" w:rsidP="003876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5DBD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FB6B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16F6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7BBC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C71F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53DD58EB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6AE53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9738" w14:textId="77777777" w:rsidR="00080B59" w:rsidRDefault="00080B59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1CDA" w14:textId="77777777" w:rsidR="00080B59" w:rsidRDefault="00080B59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CB69" w14:textId="77777777" w:rsidR="00080B59" w:rsidRDefault="00080B59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51034A7E" w14:textId="77777777" w:rsidR="00080B59" w:rsidRDefault="00080B59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AB54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B26A0A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E823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4CC6" w14:textId="77777777" w:rsidR="00080B59" w:rsidRDefault="00080B59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1B66" w14:textId="77777777" w:rsidR="00080B59" w:rsidRPr="00483148" w:rsidRDefault="00080B59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FF3A" w14:textId="77777777" w:rsidR="00080B59" w:rsidRDefault="00080B59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063A10E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90B28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EAEE" w14:textId="77777777" w:rsidR="00080B59" w:rsidRDefault="00080B59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222+850</w:t>
            </w:r>
          </w:p>
          <w:p w14:paraId="5BCA676E" w14:textId="77777777" w:rsidR="00080B59" w:rsidRDefault="00080B59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222+950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BEEC" w14:textId="77777777" w:rsidR="00080B59" w:rsidRDefault="00080B59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6D61" w14:textId="77777777" w:rsidR="00080B59" w:rsidRDefault="00080B59" w:rsidP="0012786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 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EFA3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3269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92BA" w14:textId="77777777" w:rsidR="00080B59" w:rsidRDefault="00080B59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C655" w14:textId="77777777" w:rsidR="00080B59" w:rsidRPr="00483148" w:rsidRDefault="00080B59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7FC7" w14:textId="77777777" w:rsidR="00080B59" w:rsidRDefault="00080B59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41224F0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64C8F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E5D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2A90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B385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2350F406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3AE43A6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1D5A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81153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7FEB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3E06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5C80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58B0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F91F16B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D7E9A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BE5A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4575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6D45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753EF31D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93E7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93BBD7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0669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EC25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26FA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0F00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44618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80B59" w14:paraId="38920515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76285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818E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4B65D42A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3636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7F1F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09A6A95F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6492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24AF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19C7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B6B7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78FF" w14:textId="77777777" w:rsidR="00080B59" w:rsidRPr="00EB0A86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132CCBC5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2AEB2E5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9B92A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657C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2DBF2F19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9EE3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24EA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156ECC33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73ED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3C2A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F4C4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F76A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9338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4833897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1D614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A3C5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49ED82A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0799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3965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657B61A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D83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93FC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0FC7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07FB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F4FD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D4485B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7AE8989C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080B59" w14:paraId="296C3938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C75C2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9F24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1818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3FC4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5FBFD06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9935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D071C7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ABDE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55E9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CBEB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F561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80B59" w14:paraId="1AFC4431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BEEEA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622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144E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D464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9D1FB4A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27A1FC22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6B5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9010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91E5" w14:textId="77777777" w:rsidR="00080B59" w:rsidRDefault="00080B59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15A40777" w14:textId="77777777" w:rsidR="00080B59" w:rsidRDefault="00080B59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0AB7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E7F2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71041B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76DCD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80B59" w14:paraId="3B021F9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0C2CC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F264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977C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2984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D9D9302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7657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3251AD71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869F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2893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6CB2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9240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6273D2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80B59" w14:paraId="7F56697C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20D9D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1741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DC92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C394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72AC607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DC67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43177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BE6EA2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B07736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252F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82B8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B66B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FE29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D5C30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080B59" w14:paraId="537662E0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9C843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82E3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226C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488D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65B0F5B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F07E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DF1B32" w14:textId="77777777" w:rsidR="00080B59" w:rsidRPr="000A20AF" w:rsidRDefault="00080B59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05BB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DC74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425B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6C55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FD975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80B59" w14:paraId="6E87A3DC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C1180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4B71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1648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6EBF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4E75DC5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13E1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52E3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B87C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6E13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A0A7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0E0AA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080B59" w14:paraId="1E5029D1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62169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A7F6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7B03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D21F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5FFCB34C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4D4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7DB824B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3C69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2E5C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4B52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8911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80B59" w14:paraId="36454EAD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10C33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A8C4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2F6E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930E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077E8949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591D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6BB9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8F44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15AB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259A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80B59" w14:paraId="33E82C55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81280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6F33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C1EE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AF76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34EC2034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38AA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36C06D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FA4D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3A9C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3609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B610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E3F88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80B59" w14:paraId="55D33AB1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9051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72A8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5AFD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9273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D8F0709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30DEC7D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59F0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2546FE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7363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7323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B4D8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A5F9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8F75E88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6E19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67BB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690B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AB5B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2DF8C2A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510F363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E56C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4F2C84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73FC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4E95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8146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176C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8B2DF55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24825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8AE2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D8F7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65E8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623C3784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3B2AB2AC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01543A7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4F55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DD5ED9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851F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CB62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2F44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142C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9620E55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EA9C1" w14:textId="77777777" w:rsidR="00080B59" w:rsidRDefault="00080B5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1DD7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9AF2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0796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44ACDEE2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36EF5254" w14:textId="77777777" w:rsidR="00080B59" w:rsidRPr="007D0C03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2C45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4D1F0B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4ACC9E1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9143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669F" w14:textId="77777777" w:rsidR="00080B59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ACD7" w14:textId="77777777" w:rsidR="00080B59" w:rsidRPr="00483148" w:rsidRDefault="00080B59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8E18" w14:textId="77777777" w:rsidR="00080B59" w:rsidRDefault="00080B59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11CC7DAB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43D5175E" w14:textId="77777777" w:rsidR="00080B59" w:rsidRPr="005905D7" w:rsidRDefault="00080B59" w:rsidP="006B4CB8">
      <w:pPr>
        <w:pStyle w:val="Heading1"/>
        <w:spacing w:line="360" w:lineRule="auto"/>
      </w:pPr>
      <w:r w:rsidRPr="005905D7">
        <w:t>LINIA 116</w:t>
      </w:r>
    </w:p>
    <w:p w14:paraId="60EE39C1" w14:textId="77777777" w:rsidR="00080B59" w:rsidRPr="005905D7" w:rsidRDefault="00080B59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80B59" w:rsidRPr="00743905" w14:paraId="19569EC1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A7B54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13A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4BE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D36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21F10B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476E" w14:textId="77777777" w:rsidR="00080B59" w:rsidRDefault="00080B59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A0B0AD8" w14:textId="77777777" w:rsidR="00080B59" w:rsidRPr="00743905" w:rsidRDefault="00080B59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F009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74D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3C3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11F2" w14:textId="77777777" w:rsidR="00080B59" w:rsidRDefault="00080B59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0B4B5B" w14:textId="77777777" w:rsidR="00080B59" w:rsidRPr="00743905" w:rsidRDefault="00080B59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80B59" w:rsidRPr="00743905" w14:paraId="00A005C4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50A89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FAF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B83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FCE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D95265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459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C37CE2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D0CB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CEF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B88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974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80B59" w:rsidRPr="00743905" w14:paraId="6073C97A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9DF90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430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120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9EF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86C6AA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22453C5D" w14:textId="77777777" w:rsidR="00080B59" w:rsidRPr="00743905" w:rsidRDefault="00080B59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7EE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F3FC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D2A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3A4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ED8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196CED6A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3612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27D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E14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5FC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4F2309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5458" w14:textId="77777777" w:rsidR="00080B59" w:rsidRPr="00743905" w:rsidRDefault="00080B59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89FC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767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9EF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BE4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82E75E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0B59" w:rsidRPr="00743905" w14:paraId="7728318E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C996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3D4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7F2D3E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D59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8E9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1F9326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D43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154E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043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724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951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210520A" w14:textId="77777777" w:rsidR="00080B59" w:rsidRPr="0007721B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43905" w14:paraId="3EE75A76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1264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5F44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8BBA4D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D6F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F202" w14:textId="77777777" w:rsidR="00080B59" w:rsidRPr="00743905" w:rsidRDefault="00080B59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7B2065F" w14:textId="77777777" w:rsidR="00080B59" w:rsidRPr="00743905" w:rsidRDefault="00080B59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6DF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5ABD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FA9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95A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DC73" w14:textId="77777777" w:rsidR="00080B59" w:rsidRPr="00743905" w:rsidRDefault="00080B59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B3FF002" w14:textId="77777777" w:rsidR="00080B59" w:rsidRDefault="00080B59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43905" w14:paraId="371FA4DB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439F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1409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D567EFA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1144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2C60" w14:textId="77777777" w:rsidR="00080B59" w:rsidRPr="00743905" w:rsidRDefault="00080B59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C4C5470" w14:textId="77777777" w:rsidR="00080B59" w:rsidRPr="00743905" w:rsidRDefault="00080B59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264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3B1A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3A3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83A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8DE2" w14:textId="77777777" w:rsidR="00080B59" w:rsidRPr="00743905" w:rsidRDefault="00080B59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C6CDB23" w14:textId="77777777" w:rsidR="00080B59" w:rsidRPr="00743905" w:rsidRDefault="00080B59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43905" w14:paraId="41D1B377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48EA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0D4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0012A1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F25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F2E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BEB9F80" w14:textId="77777777" w:rsidR="00080B59" w:rsidRPr="00743905" w:rsidRDefault="00080B59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B69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5E1A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DB7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642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4884" w14:textId="77777777" w:rsidR="00080B59" w:rsidRPr="0053774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80B59" w:rsidRPr="00743905" w14:paraId="451F7292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A8F6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98D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468682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067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F7D2" w14:textId="77777777" w:rsidR="00080B59" w:rsidRDefault="00080B59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193FF0A" w14:textId="77777777" w:rsidR="00080B59" w:rsidRPr="00743905" w:rsidRDefault="00080B59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14F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7557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5F2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244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3626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8DB036E" w14:textId="77777777" w:rsidR="00080B59" w:rsidRPr="005A7670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43905" w14:paraId="4573367B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B1C2F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2C6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A33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647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6725A9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C0A042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604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D147C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AD61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476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A96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F22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476D1335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D9A2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0A9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550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492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29C6C4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DD9A" w14:textId="77777777" w:rsidR="00080B59" w:rsidRPr="00743905" w:rsidRDefault="00080B59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0F72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729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CD1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DB1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D3E3B1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0B59" w:rsidRPr="00743905" w14:paraId="454AE242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6A0C9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124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8CF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173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1D1060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AE215D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88F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4D0081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BD2F3FC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6E6C2AB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DC6F5D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4D1D2C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0910E5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E458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E6A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5C1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22B6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68E89D8" w14:textId="77777777" w:rsidR="00080B59" w:rsidRPr="00743905" w:rsidRDefault="00080B59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80B59" w:rsidRPr="00743905" w14:paraId="3903AC4B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6E00E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706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CCF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30F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84C21E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BBDFD3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7CA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E65AE1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94A0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AA0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713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E87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80B59" w:rsidRPr="00743905" w14:paraId="44599DCA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58047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052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749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A82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10C140A" w14:textId="77777777" w:rsidR="00080B59" w:rsidRPr="00743905" w:rsidRDefault="00080B59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AEDB" w14:textId="77777777" w:rsidR="00080B59" w:rsidRPr="00743905" w:rsidRDefault="00080B59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DEA1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7C8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860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BB1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7B23C5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BC0F3E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0B59" w:rsidRPr="00743905" w14:paraId="0C541814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7230D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8D4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FB1AC2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EEB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07DA" w14:textId="77777777" w:rsidR="00080B59" w:rsidRPr="00743905" w:rsidRDefault="00080B59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AB6E51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E50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C598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0F9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F69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A7F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F5D0B2" w14:textId="77777777" w:rsidR="00080B59" w:rsidRPr="001D7D9E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720F9787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C81D3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24D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086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3FD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4CFE35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37F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4DD549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A0274A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B42F28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0609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2FA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163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8F05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AF8B39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80B59" w:rsidRPr="00743905" w14:paraId="201BF858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4FBCB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8E5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43A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1F0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4CE784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3E1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FFF3B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8007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654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713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158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65478294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31E0F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1A5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3CD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F28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213E" w14:textId="77777777" w:rsidR="00080B59" w:rsidRPr="00743905" w:rsidRDefault="00080B59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D9F3451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FA6FDBD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4610E3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CDB8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CEF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436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C16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80B59" w:rsidRPr="00743905" w14:paraId="3EA4B739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952C4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EB5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78A378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5A3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A27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45C330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A3E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9608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84D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7D4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D27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2526976" w14:textId="77777777" w:rsidR="00080B59" w:rsidRPr="0007721B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43905" w14:paraId="322103A7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5DA00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191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224D1E4" w14:textId="77777777" w:rsidR="00080B59" w:rsidRPr="00743905" w:rsidRDefault="00080B59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CA6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C29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FA5E36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D9F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8F61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7F9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75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EDE1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4148437" w14:textId="77777777" w:rsidR="00080B59" w:rsidRPr="00951746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43905" w14:paraId="099ACAC2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5F70F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C8AD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50A6609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BFE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A19F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7EEBFEEA" w14:textId="77777777" w:rsidR="00080B59" w:rsidRPr="00743905" w:rsidRDefault="00080B59" w:rsidP="00B8185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530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8B9C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9A4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FE3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7AD2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7CD6A3B6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1251C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523A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334579C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BBA8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20E2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74F3387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891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7F3C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8C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342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5697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37784466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37A8C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2966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DEDEE0A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FA7B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1C79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DE814FE" w14:textId="77777777" w:rsidR="00080B59" w:rsidRPr="00743905" w:rsidRDefault="00080B59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0F3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957E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BFB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B6A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035A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249F3533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4D972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9C7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67F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FCF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11A7D3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F5E8" w14:textId="77777777" w:rsidR="00080B59" w:rsidRDefault="00080B59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D8379BB" w14:textId="77777777" w:rsidR="00080B59" w:rsidRPr="00743905" w:rsidRDefault="00080B59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DA78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F7C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3A0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E2E1" w14:textId="77777777" w:rsidR="00080B59" w:rsidRDefault="00080B59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CE9E64" w14:textId="77777777" w:rsidR="00080B59" w:rsidRPr="00743905" w:rsidRDefault="00080B59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80B59" w:rsidRPr="00743905" w14:paraId="0B4B6C0A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BB53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11C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DD9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7D7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809EE8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0100A1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901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727685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D554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DDC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8C4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C62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1D8358C9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7E3E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FCB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A0303C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901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391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EE02D0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412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612C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983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8D6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C390" w14:textId="77777777" w:rsidR="00080B59" w:rsidRPr="00351657" w:rsidRDefault="00080B59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80B59" w:rsidRPr="00743905" w14:paraId="24A760C3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1D8F5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02D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227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DF3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6D6179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E54218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DC7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29458F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855A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A46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49D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DD0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09A23761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7DF0C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B0C4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4DAE2E2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D3E0" w14:textId="77777777" w:rsidR="00080B59" w:rsidRPr="00743905" w:rsidRDefault="00080B59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0614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22FAEE9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72C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CDD4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04D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DF1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E69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2112CFFF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35C4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7C8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A56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24E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2998C82" w14:textId="77777777" w:rsidR="00080B59" w:rsidRPr="00743905" w:rsidRDefault="00080B59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21E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B1284F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1250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2FF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440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1E1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394B8130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2979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FDDE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BC1119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26A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8E42" w14:textId="77777777" w:rsidR="00080B59" w:rsidRDefault="00080B59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411546B" w14:textId="77777777" w:rsidR="00080B59" w:rsidRPr="00743905" w:rsidRDefault="00080B59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499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F81A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A84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8E4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37B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11B0F98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F05F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2F7F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5D403D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12E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5D83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9C85CA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780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D7AC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872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8AD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0424" w14:textId="77777777" w:rsidR="00080B59" w:rsidRDefault="00080B59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B4AF2C" w14:textId="77777777" w:rsidR="00080B59" w:rsidRPr="003B409E" w:rsidRDefault="00080B59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43905" w14:paraId="55E8AD2F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D7DA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A80E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64CDD1A" w14:textId="77777777" w:rsidR="00080B59" w:rsidRDefault="00080B59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1B3E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E978" w14:textId="77777777" w:rsidR="00080B59" w:rsidRDefault="00080B59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6699987" w14:textId="77777777" w:rsidR="00080B59" w:rsidRPr="00743905" w:rsidRDefault="00080B59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B05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49A7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5BE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0E7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47F0" w14:textId="77777777" w:rsidR="00080B59" w:rsidRDefault="00080B59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0D3B7064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CC99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F255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EA67E2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28E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650F" w14:textId="77777777" w:rsidR="00080B59" w:rsidRDefault="00080B59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B82D860" w14:textId="77777777" w:rsidR="00080B59" w:rsidRPr="00743905" w:rsidRDefault="00080B59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B23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C66C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E53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445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1FD1" w14:textId="77777777" w:rsidR="00080B59" w:rsidRDefault="00080B59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6F056B6" w14:textId="77777777" w:rsidR="00080B59" w:rsidRPr="00743905" w:rsidRDefault="00080B59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43905" w14:paraId="6BBFC9E8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371DD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F45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8B4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8B7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A1C27C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52FEB2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A89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1965C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2A41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EAD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EAC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E39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72B29F46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1B002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17C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C2E8848" w14:textId="77777777" w:rsidR="00080B59" w:rsidRPr="00743905" w:rsidRDefault="00080B59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EFF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F7A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A0287F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83B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0EE1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951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AA6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392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0B59" w:rsidRPr="00743905" w14:paraId="370566ED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54846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8B67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F6CA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6D55" w14:textId="77777777" w:rsidR="00080B59" w:rsidRDefault="00080B59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CD160CB" w14:textId="77777777" w:rsidR="00080B59" w:rsidRDefault="00080B59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77B42F6" w14:textId="77777777" w:rsidR="00080B59" w:rsidRDefault="00080B59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8A8C" w14:textId="77777777" w:rsidR="00080B59" w:rsidRPr="00743905" w:rsidRDefault="00080B59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503D2A8" w14:textId="77777777" w:rsidR="00080B59" w:rsidRPr="00743905" w:rsidRDefault="00080B59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60E8" w14:textId="77777777" w:rsidR="00080B59" w:rsidRPr="00743905" w:rsidRDefault="00080B59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711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137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7D3D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164AA954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A5CCD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01FB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112+550</w:t>
            </w:r>
          </w:p>
          <w:p w14:paraId="0373EE67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112+650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8E68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ECF7" w14:textId="77777777" w:rsidR="00080B59" w:rsidRDefault="00080B59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C0FB" w14:textId="77777777" w:rsidR="00080B59" w:rsidRPr="00743905" w:rsidRDefault="00080B59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43C3" w14:textId="77777777" w:rsidR="00080B59" w:rsidRPr="00743905" w:rsidRDefault="00080B59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5CD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8000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4131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00B910F0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EC728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1E3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DE1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8FE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17BE39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8D6CF7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667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923B39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D769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C76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FEB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FBC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79EF0F4A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B6A8D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993C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EDA7B5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E18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4293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A1CDA4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4CE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15FA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E12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4E8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0F9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074E3B37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A837D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4B1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AFA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F63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D65EC2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9EC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0773A1D" w14:textId="77777777" w:rsidR="00080B59" w:rsidRPr="00743905" w:rsidRDefault="00080B59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48DE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60C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EDA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5DA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80B59" w:rsidRPr="00743905" w14:paraId="283C05DD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27044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BEE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F0A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A0A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205A41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529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E443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B8C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8D5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6E4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80B59" w:rsidRPr="00743905" w14:paraId="5D3EAA89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9BCFD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F73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14B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687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F7E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BAAD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63A1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9F6D6C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62F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9E8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80B59" w:rsidRPr="00743905" w14:paraId="51A95770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12F86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F4C8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72F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9DE3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E8B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0A8D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9B09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A3F9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8364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080B59" w:rsidRPr="00743905" w14:paraId="4811EAD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41CC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0E5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1AA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C2C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DC3CEF1" w14:textId="77777777" w:rsidR="00080B59" w:rsidRPr="00743905" w:rsidRDefault="00080B59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F4A7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644834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42F8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F2B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5EE5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54E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7B3C222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9678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5B4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6D6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708B" w14:textId="77777777" w:rsidR="00080B59" w:rsidRPr="00743905" w:rsidRDefault="00080B59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607F7A0F" w14:textId="77777777" w:rsidR="00080B59" w:rsidRPr="00D73778" w:rsidRDefault="00080B59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6B24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46D07D1" w14:textId="77777777" w:rsidR="00080B59" w:rsidRPr="00743905" w:rsidRDefault="00080B59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9832" w14:textId="77777777" w:rsidR="00080B59" w:rsidRPr="00D73778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83A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FD5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1AB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7047D5C6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76A1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E28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CE9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ABF6" w14:textId="77777777" w:rsidR="00080B59" w:rsidRPr="00743905" w:rsidRDefault="00080B59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B0D1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2176" w14:textId="77777777" w:rsidR="00080B59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761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5D5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1FE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080B59" w:rsidRPr="00743905" w14:paraId="28262F95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015F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577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C57B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B136" w14:textId="77777777" w:rsidR="00080B59" w:rsidRDefault="00080B59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D8D40EE" w14:textId="77777777" w:rsidR="00080B59" w:rsidRPr="00743905" w:rsidRDefault="00080B59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C769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BEEDA46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538B0CC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AE339A2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A26C62E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B3BD" w14:textId="77777777" w:rsidR="00080B59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627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D63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9591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9688004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903F6F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80B59" w:rsidRPr="00743905" w14:paraId="4201395F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367A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CDDE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4D60BEE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6422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3960" w14:textId="77777777" w:rsidR="00080B59" w:rsidRDefault="00080B59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C840D96" w14:textId="77777777" w:rsidR="00080B59" w:rsidRPr="00743905" w:rsidRDefault="00080B59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1B1F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2FC1" w14:textId="77777777" w:rsidR="00080B59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E17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8BA4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0FDC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80B59" w:rsidRPr="00743905" w14:paraId="6AAA9A27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D22B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A19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4C9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06CF" w14:textId="77777777" w:rsidR="00080B59" w:rsidRDefault="00080B59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9DA17D4" w14:textId="77777777" w:rsidR="00080B59" w:rsidRPr="00743905" w:rsidRDefault="00080B59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F7AF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BBFC" w14:textId="77777777" w:rsidR="00080B59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69FF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7511EF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01CA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847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80B59" w:rsidRPr="00743905" w14:paraId="1D94819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AA9A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A704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32D2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917B" w14:textId="77777777" w:rsidR="00080B59" w:rsidRDefault="00080B59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DC90ACE" w14:textId="77777777" w:rsidR="00080B59" w:rsidRPr="00743905" w:rsidRDefault="00080B59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42A0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BA08" w14:textId="77777777" w:rsidR="00080B59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B0CF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A5C97E4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E37E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0E32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3CBF0F7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2C47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9E20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3A4EE8A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17D3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BE84" w14:textId="77777777" w:rsidR="00080B59" w:rsidRPr="00743905" w:rsidRDefault="00080B59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75F7EA9" w14:textId="77777777" w:rsidR="00080B59" w:rsidRPr="00743905" w:rsidRDefault="00080B59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CF6B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1449" w14:textId="77777777" w:rsidR="00080B59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1B3F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1E11AEC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C42D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B02B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26E763D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9B75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8CB5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ADE1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7E6F" w14:textId="77777777" w:rsidR="00080B59" w:rsidRPr="00743905" w:rsidRDefault="00080B59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7C93F2A" w14:textId="77777777" w:rsidR="00080B59" w:rsidRPr="00743905" w:rsidRDefault="00080B59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1C1B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D07F639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57DCE50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660923B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99A2" w14:textId="77777777" w:rsidR="00080B59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982B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8BEE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E8ED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A2A02C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80B59" w:rsidRPr="00743905" w14:paraId="1794AE6A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D2CBC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D9AD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903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B466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BFA70C9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D703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8201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3A2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CEB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39D1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61BE7B26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3E7C8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C43D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372B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52C0" w14:textId="77777777" w:rsidR="00080B59" w:rsidRDefault="00080B59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4085955" w14:textId="77777777" w:rsidR="00080B59" w:rsidRDefault="00080B59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F57D397" w14:textId="77777777" w:rsidR="00080B59" w:rsidRDefault="00080B59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75D2D28" w14:textId="77777777" w:rsidR="00080B59" w:rsidRDefault="00080B59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478C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B4FA" w14:textId="77777777" w:rsidR="00080B59" w:rsidRPr="00743905" w:rsidRDefault="00080B59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C2FA" w14:textId="77777777" w:rsidR="00080B59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2F92905E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2BAF" w14:textId="77777777" w:rsidR="00080B59" w:rsidRPr="00743905" w:rsidRDefault="00080B59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A1A0" w14:textId="77777777" w:rsidR="00080B59" w:rsidRDefault="00080B59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42E43D94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73CBD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19FE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FE5D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0E80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30B20BD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BD23" w14:textId="77777777" w:rsidR="00080B59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DABD6AF" w14:textId="77777777" w:rsidR="00080B59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457D1DD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E068" w14:textId="77777777" w:rsidR="00080B59" w:rsidRPr="00743905" w:rsidRDefault="00080B59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B672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03E4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F874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37CCA0B8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B1C86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1EA4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4AE1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5049" w14:textId="77777777" w:rsidR="00080B59" w:rsidRDefault="00080B59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893E35A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BD94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8DFD" w14:textId="77777777" w:rsidR="00080B59" w:rsidRPr="00743905" w:rsidRDefault="00080B59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F7BB" w14:textId="77777777" w:rsidR="00080B59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2C98C17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08F4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2DC4" w14:textId="77777777" w:rsidR="00080B59" w:rsidRPr="00743905" w:rsidRDefault="00080B59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07EBA1F8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E8C4F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87E5" w14:textId="77777777" w:rsidR="00080B59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EFF23D3" w14:textId="77777777" w:rsidR="00080B59" w:rsidRPr="00743905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2202" w14:textId="77777777" w:rsidR="00080B59" w:rsidRPr="00743905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5DB9" w14:textId="77777777" w:rsidR="00080B59" w:rsidRDefault="00080B5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A87687B" w14:textId="77777777" w:rsidR="00080B59" w:rsidRDefault="00080B5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34A3" w14:textId="77777777" w:rsidR="00080B59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3804" w14:textId="77777777" w:rsidR="00080B59" w:rsidRDefault="00080B59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D363" w14:textId="77777777" w:rsidR="00080B59" w:rsidRPr="00743905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3FF4" w14:textId="77777777" w:rsidR="00080B59" w:rsidRPr="00743905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35F3" w14:textId="77777777" w:rsidR="00080B59" w:rsidRDefault="00080B59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50B3A34A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14FC7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7756" w14:textId="77777777" w:rsidR="00080B59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344E367" w14:textId="77777777" w:rsidR="00080B59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B2FE" w14:textId="77777777" w:rsidR="00080B59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AC89" w14:textId="77777777" w:rsidR="00080B59" w:rsidRDefault="00080B5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F5F040B" w14:textId="77777777" w:rsidR="00080B59" w:rsidRDefault="00080B5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18FF" w14:textId="77777777" w:rsidR="00080B59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EA58" w14:textId="77777777" w:rsidR="00080B59" w:rsidRDefault="00080B59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079E" w14:textId="77777777" w:rsidR="00080B59" w:rsidRPr="00743905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DD1E" w14:textId="77777777" w:rsidR="00080B59" w:rsidRPr="00743905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7B86" w14:textId="77777777" w:rsidR="00080B59" w:rsidRDefault="00080B59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376ABBE0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C1F08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44E2" w14:textId="77777777" w:rsidR="00080B59" w:rsidRPr="00743905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56CF" w14:textId="77777777" w:rsidR="00080B59" w:rsidRPr="00743905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32B2" w14:textId="77777777" w:rsidR="00080B59" w:rsidRDefault="00080B5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77A94EF" w14:textId="77777777" w:rsidR="00080B59" w:rsidRDefault="00080B59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4620" w14:textId="77777777" w:rsidR="00080B59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2766" w14:textId="77777777" w:rsidR="00080B59" w:rsidRDefault="00080B59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2B80" w14:textId="77777777" w:rsidR="00080B59" w:rsidRPr="00743905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B73A" w14:textId="77777777" w:rsidR="00080B59" w:rsidRPr="00743905" w:rsidRDefault="00080B59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EAEF" w14:textId="77777777" w:rsidR="00080B59" w:rsidRDefault="00080B59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471E9FF1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64D2E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9828" w14:textId="77777777" w:rsidR="00080B59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7C90415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7364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B464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74E6435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566ECBD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895044C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B831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0ECF" w14:textId="77777777" w:rsidR="00080B59" w:rsidRPr="00743905" w:rsidRDefault="00080B5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0154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BD2C" w14:textId="77777777" w:rsidR="00080B59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09AB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5B0617A2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AAA94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DB49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7289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C4A4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3299D5F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1E87" w14:textId="77777777" w:rsidR="00080B59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0AAF2CA" w14:textId="77777777" w:rsidR="00080B59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9310FBE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B620" w14:textId="77777777" w:rsidR="00080B59" w:rsidRPr="00743905" w:rsidRDefault="00080B5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DC1D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335A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F656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80B59" w:rsidRPr="00743905" w14:paraId="5DD419EB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58C41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4A65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C1B0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2ADF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8CC6DC0" w14:textId="77777777" w:rsidR="00080B59" w:rsidRPr="00CD295A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3631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CEAB" w14:textId="77777777" w:rsidR="00080B59" w:rsidRPr="00743905" w:rsidRDefault="00080B5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39EE" w14:textId="77777777" w:rsidR="00080B59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7556480F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572C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DFDE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43905" w14:paraId="177FFC4C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3725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5A11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E691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F87C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2F45C2D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3810DDB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466E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783A276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FFC3AB2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907C" w14:textId="77777777" w:rsidR="00080B59" w:rsidRPr="00743905" w:rsidRDefault="00080B5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CC5F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44EE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585F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7489E346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EA389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93E3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527E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7C53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C5D39BF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F7D13B4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B207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DDF793B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993C" w14:textId="77777777" w:rsidR="00080B59" w:rsidRPr="00743905" w:rsidRDefault="00080B5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739C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CEDC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A7B1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43905" w14:paraId="0FB9DFE8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0FA8D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D276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A72B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2691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9E44B96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9B32" w14:textId="77777777" w:rsidR="00080B59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C7F8" w14:textId="77777777" w:rsidR="00080B59" w:rsidRDefault="00080B5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6A35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496B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89B9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63E8826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7FA0314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D54F7FA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80B59" w:rsidRPr="00743905" w14:paraId="35795E98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F6F97" w14:textId="77777777" w:rsidR="00080B59" w:rsidRPr="00743905" w:rsidRDefault="00080B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E96A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877D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832D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9BE3B1A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2FEF" w14:textId="77777777" w:rsidR="00080B59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9B1B559" w14:textId="77777777" w:rsidR="00080B59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186E2C8" w14:textId="77777777" w:rsidR="00080B59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EB70F7C" w14:textId="77777777" w:rsidR="00080B59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F991" w14:textId="77777777" w:rsidR="00080B59" w:rsidRDefault="00080B59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EA45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348D" w14:textId="77777777" w:rsidR="00080B59" w:rsidRPr="00743905" w:rsidRDefault="00080B59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FD1B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F81E69F" w14:textId="77777777" w:rsidR="00080B59" w:rsidRDefault="00080B59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C2EB860" w14:textId="77777777" w:rsidR="00080B59" w:rsidRPr="005905D7" w:rsidRDefault="00080B59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007D5E6" w14:textId="77777777" w:rsidR="00080B59" w:rsidRDefault="00080B59" w:rsidP="00740BAB">
      <w:pPr>
        <w:pStyle w:val="Heading1"/>
        <w:spacing w:line="360" w:lineRule="auto"/>
      </w:pPr>
      <w:r>
        <w:t>LINIA 136</w:t>
      </w:r>
    </w:p>
    <w:p w14:paraId="67A5A488" w14:textId="77777777" w:rsidR="00080B59" w:rsidRDefault="00080B59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80B59" w14:paraId="3D561239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5D64A" w14:textId="77777777" w:rsidR="00080B59" w:rsidRDefault="00080B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A966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AA10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F2F8" w14:textId="77777777" w:rsidR="00080B59" w:rsidRDefault="00080B59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1486CEB1" w14:textId="77777777" w:rsidR="00080B59" w:rsidRDefault="00080B59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116E" w14:textId="77777777" w:rsidR="00080B59" w:rsidRDefault="00080B59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0D541F" w14:textId="77777777" w:rsidR="00080B59" w:rsidRDefault="00080B59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1760F4B8" w14:textId="77777777" w:rsidR="00080B59" w:rsidRDefault="00080B59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E6F2" w14:textId="77777777" w:rsidR="00080B59" w:rsidRDefault="00080B59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C347" w14:textId="77777777" w:rsidR="00080B59" w:rsidRDefault="00080B59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7440" w14:textId="77777777" w:rsidR="00080B59" w:rsidRDefault="00080B59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A606" w14:textId="77777777" w:rsidR="00080B59" w:rsidRDefault="00080B59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B607CD" w14:textId="77777777" w:rsidR="00080B59" w:rsidRDefault="00080B59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080B59" w14:paraId="49C5F561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5EAE0" w14:textId="77777777" w:rsidR="00080B59" w:rsidRDefault="00080B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68DE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F027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EA66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44DD29EA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CE32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FC4C5A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D9A8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EE61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CBE4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BCB2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F9DF4D2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080B59" w14:paraId="66F91447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362F4" w14:textId="77777777" w:rsidR="00080B59" w:rsidRDefault="00080B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06E0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B038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1CF3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61D0707D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5FED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904CBE1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6D32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1E09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1750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1BF3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6F1027C" w14:textId="77777777" w:rsidR="00080B59" w:rsidRDefault="00080B59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080B59" w14:paraId="06AD416F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BE1B3" w14:textId="77777777" w:rsidR="00080B59" w:rsidRDefault="00080B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7E2D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386C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6A4B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300A77AB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C9DAC59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81E9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429AE9A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ED16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461A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1682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4281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65F69C7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3E863" w14:textId="77777777" w:rsidR="00080B59" w:rsidRDefault="00080B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E61E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7C170A06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9592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D296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EA1A873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0318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75DB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06A2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57E9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3E37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6060A323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59FF8D39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DEFE" w14:textId="77777777" w:rsidR="00080B59" w:rsidRDefault="00080B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9F1A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6057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D6C7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0E585CB9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E32C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BCF125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CA1E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CB25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3A2A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0A11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0C9F97B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1F74AC37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80B59" w14:paraId="1DD789FC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BC58" w14:textId="77777777" w:rsidR="00080B59" w:rsidRDefault="00080B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4061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9CDC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72AC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71B06A7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0A29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AA66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ED4A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E862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A96E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800B2C9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080B59" w14:paraId="4B995D72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54E87" w14:textId="77777777" w:rsidR="00080B59" w:rsidRDefault="00080B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83E9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46A8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59AD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0C6EFA0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1AE3CCA8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0281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7FCE8E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E033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CA5C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1059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19DF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A397AD6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CBA9" w14:textId="77777777" w:rsidR="00080B59" w:rsidRDefault="00080B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E5CA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5698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C162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7A8C755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F5F3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2F3EAC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2CB2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64D6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13BF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7474" w14:textId="77777777" w:rsidR="00080B59" w:rsidRDefault="00080B59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A7FE7" w14:textId="77777777" w:rsidR="00080B59" w:rsidRDefault="00080B59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080B59" w14:paraId="2EF48089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A4D3E" w14:textId="77777777" w:rsidR="00080B59" w:rsidRDefault="00080B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13C5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5B02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51E3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A075C89" w14:textId="77777777" w:rsidR="00080B59" w:rsidRDefault="00080B59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E343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309C65F8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B00B2C2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64D6AA3F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10C6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4642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3303" w14:textId="77777777" w:rsidR="00080B59" w:rsidRDefault="00080B59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B62F" w14:textId="77777777" w:rsidR="00080B59" w:rsidRDefault="00080B59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8F67A" w14:textId="77777777" w:rsidR="00080B59" w:rsidRDefault="00080B59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74F3D5EB" w14:textId="77777777" w:rsidR="00080B59" w:rsidRDefault="00080B59">
      <w:pPr>
        <w:spacing w:line="192" w:lineRule="auto"/>
        <w:ind w:right="57"/>
        <w:rPr>
          <w:sz w:val="20"/>
          <w:lang w:val="ro-RO"/>
        </w:rPr>
      </w:pPr>
    </w:p>
    <w:p w14:paraId="76A74B40" w14:textId="77777777" w:rsidR="00080B59" w:rsidRDefault="00080B59" w:rsidP="00C83010">
      <w:pPr>
        <w:pStyle w:val="Heading1"/>
        <w:spacing w:line="360" w:lineRule="auto"/>
      </w:pPr>
      <w:r>
        <w:t>LINIA 143</w:t>
      </w:r>
    </w:p>
    <w:p w14:paraId="0AFEC991" w14:textId="77777777" w:rsidR="00080B59" w:rsidRDefault="00080B59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080B59" w14:paraId="668D66E6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78821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4CA1" w14:textId="77777777" w:rsidR="00080B5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0D4E9309" w14:textId="77777777" w:rsidR="00080B5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6BE1" w14:textId="77777777" w:rsidR="00080B59" w:rsidRPr="00984839" w:rsidRDefault="00080B59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65A4" w14:textId="77777777" w:rsidR="00080B59" w:rsidRDefault="00080B59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4460252" w14:textId="77777777" w:rsidR="00080B59" w:rsidRDefault="00080B59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D10A" w14:textId="77777777" w:rsidR="00080B5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50E2" w14:textId="77777777" w:rsidR="00080B5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EFA7" w14:textId="77777777" w:rsidR="00080B5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B5C1" w14:textId="77777777" w:rsidR="00080B59" w:rsidRPr="0098483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9004" w14:textId="77777777" w:rsidR="00080B59" w:rsidRDefault="00080B59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03DAE0AB" w14:textId="77777777" w:rsidR="00080B59" w:rsidRDefault="00080B59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7EE9B338" w14:textId="77777777" w:rsidR="00080B59" w:rsidRDefault="00080B59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0285EF39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173A0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9473" w14:textId="77777777" w:rsidR="00080B5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B2A8" w14:textId="77777777" w:rsidR="00080B5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9751" w14:textId="77777777" w:rsidR="00080B59" w:rsidRDefault="00080B59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4C47F8C9" w14:textId="77777777" w:rsidR="00080B59" w:rsidRDefault="00080B59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0254" w14:textId="77777777" w:rsidR="00080B5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F2AE" w14:textId="77777777" w:rsidR="00080B5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F6D2" w14:textId="77777777" w:rsidR="00080B5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1978B6F3" w14:textId="77777777" w:rsidR="00080B5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47E4" w14:textId="77777777" w:rsidR="00080B59" w:rsidRPr="00984839" w:rsidRDefault="00080B59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D7D6" w14:textId="77777777" w:rsidR="00080B59" w:rsidRDefault="00080B59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75F6B3" w14:textId="77777777" w:rsidR="00080B59" w:rsidRDefault="00080B59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80B59" w14:paraId="790ADBBF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7080B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7086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9168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1C9E" w14:textId="77777777" w:rsidR="00080B59" w:rsidRDefault="00080B59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08ED170" w14:textId="77777777" w:rsidR="00080B59" w:rsidRDefault="00080B59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020568B8" w14:textId="77777777" w:rsidR="00080B59" w:rsidRDefault="00080B59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02B5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B102" w14:textId="77777777" w:rsidR="00080B59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5D5A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125009B2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B224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E151" w14:textId="77777777" w:rsidR="00080B59" w:rsidRDefault="00080B59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E68E2C" w14:textId="77777777" w:rsidR="00080B59" w:rsidRDefault="00080B59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51E8F07C" w14:textId="77777777" w:rsidR="00080B59" w:rsidRDefault="00080B59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705E9F1C" w14:textId="77777777" w:rsidR="00080B59" w:rsidRDefault="00080B59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20AEAD6B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D21DA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7E97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2AE5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43F8" w14:textId="77777777" w:rsidR="00080B59" w:rsidRDefault="00080B59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1436472" w14:textId="77777777" w:rsidR="00080B59" w:rsidRDefault="00080B59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6412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18EDB7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63E3" w14:textId="77777777" w:rsidR="00080B59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F693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29AA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2471" w14:textId="77777777" w:rsidR="00080B59" w:rsidRDefault="00080B5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9DA0B" w14:textId="77777777" w:rsidR="00080B59" w:rsidRDefault="00080B5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80B59" w14:paraId="76453001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F980B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C459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68D1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F5A3" w14:textId="77777777" w:rsidR="00080B59" w:rsidRDefault="00080B5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F9254A4" w14:textId="77777777" w:rsidR="00080B59" w:rsidRDefault="00080B5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FD08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88F3A5" w14:textId="77777777" w:rsidR="00080B59" w:rsidRDefault="00080B59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F5AF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EDE7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7AA8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514D" w14:textId="77777777" w:rsidR="00080B59" w:rsidRDefault="00080B5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B4E1BF" w14:textId="77777777" w:rsidR="00080B59" w:rsidRDefault="00080B5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80B59" w14:paraId="4036DF67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F8B7A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9D91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79C7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8051" w14:textId="77777777" w:rsidR="00080B59" w:rsidRDefault="00080B59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ED25FAB" w14:textId="77777777" w:rsidR="00080B59" w:rsidRDefault="00080B59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FE75" w14:textId="77777777" w:rsidR="00080B59" w:rsidRDefault="00080B59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AAB874" w14:textId="77777777" w:rsidR="00080B59" w:rsidRDefault="00080B59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A730DFD" w14:textId="77777777" w:rsidR="00080B59" w:rsidRDefault="00080B59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6034" w14:textId="77777777" w:rsidR="00080B59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74B1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A748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4E1A" w14:textId="77777777" w:rsidR="00080B59" w:rsidRDefault="00080B59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6DFDC" w14:textId="77777777" w:rsidR="00080B59" w:rsidRDefault="00080B59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80B59" w14:paraId="6C7E8748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53C27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4D73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3834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ED73" w14:textId="77777777" w:rsidR="00080B59" w:rsidRDefault="00080B59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CA6FDFD" w14:textId="77777777" w:rsidR="00080B59" w:rsidRDefault="00080B59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A902" w14:textId="77777777" w:rsidR="00080B59" w:rsidRDefault="00080B59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E259E3" w14:textId="77777777" w:rsidR="00080B59" w:rsidRDefault="00080B59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99F4117" w14:textId="77777777" w:rsidR="00080B59" w:rsidRDefault="00080B59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F137" w14:textId="77777777" w:rsidR="00080B59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8700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D16F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5F45" w14:textId="77777777" w:rsidR="00080B59" w:rsidRDefault="00080B59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EFD300" w14:textId="77777777" w:rsidR="00080B59" w:rsidRDefault="00080B59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80B59" w14:paraId="4E6CF9B8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8BEA8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0347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A93D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58F7" w14:textId="77777777" w:rsidR="00080B59" w:rsidRDefault="00080B59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0939A01" w14:textId="77777777" w:rsidR="00080B59" w:rsidRDefault="00080B59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DA87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D7466E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CB5DE8C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82792FA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13E4CDF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0E17EEDE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3364AF" w14:textId="77777777" w:rsidR="00080B59" w:rsidRDefault="00080B59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9AA6398" w14:textId="77777777" w:rsidR="00080B59" w:rsidRDefault="00080B59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85C7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E8AE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1655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7A6B" w14:textId="77777777" w:rsidR="00080B59" w:rsidRDefault="00080B59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BC35EA" w14:textId="77777777" w:rsidR="00080B59" w:rsidRDefault="00080B59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80B59" w14:paraId="75E5EE3D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4EC06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7666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0730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9801" w14:textId="77777777" w:rsidR="00080B59" w:rsidRDefault="00080B59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7E2107D" w14:textId="77777777" w:rsidR="00080B59" w:rsidRDefault="00080B59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791C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7EF5E31C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B55D" w14:textId="77777777" w:rsidR="00080B59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84EF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77A0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14CF" w14:textId="77777777" w:rsidR="00080B59" w:rsidRDefault="00080B59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D2151" w14:textId="77777777" w:rsidR="00080B59" w:rsidRDefault="00080B59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0E83EB48" w14:textId="77777777" w:rsidR="00080B59" w:rsidRDefault="00080B59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080B59" w14:paraId="044585EE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18623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9674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9A49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BA8F" w14:textId="77777777" w:rsidR="00080B59" w:rsidRDefault="00080B59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277EA32" w14:textId="77777777" w:rsidR="00080B59" w:rsidRDefault="00080B59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6FE2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B10445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BCBC" w14:textId="77777777" w:rsidR="00080B59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40D3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D843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54B0" w14:textId="77777777" w:rsidR="00080B59" w:rsidRDefault="00080B59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FAF50" w14:textId="77777777" w:rsidR="00080B59" w:rsidRDefault="00080B59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80B59" w14:paraId="19D07E43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FA438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F15B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F106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392A" w14:textId="77777777" w:rsidR="00080B59" w:rsidRDefault="00080B5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112CCC3" w14:textId="77777777" w:rsidR="00080B59" w:rsidRDefault="00080B5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19C6" w14:textId="77777777" w:rsidR="00080B59" w:rsidRDefault="00080B5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579EF7" w14:textId="77777777" w:rsidR="00080B59" w:rsidRDefault="00080B5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41FF" w14:textId="77777777" w:rsidR="00080B59" w:rsidRDefault="00080B59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AC6D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B4CE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0931" w14:textId="77777777" w:rsidR="00080B59" w:rsidRDefault="00080B5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38C25" w14:textId="77777777" w:rsidR="00080B59" w:rsidRDefault="00080B5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0C043E23" w14:textId="77777777" w:rsidR="00080B59" w:rsidRDefault="00080B5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080B59" w14:paraId="5EB8FCA2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896FF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997E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3D22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0A54" w14:textId="77777777" w:rsidR="00080B59" w:rsidRDefault="00080B59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2D53592" w14:textId="77777777" w:rsidR="00080B59" w:rsidRDefault="00080B59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01F3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D88DF0" w14:textId="77777777" w:rsidR="00080B59" w:rsidRDefault="00080B5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EEAE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4F6C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9D47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8BBA" w14:textId="77777777" w:rsidR="00080B59" w:rsidRDefault="00080B5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C3DBB" w14:textId="77777777" w:rsidR="00080B59" w:rsidRDefault="00080B5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80B59" w14:paraId="545395A2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0BA8D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9C0B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56B2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B884" w14:textId="77777777" w:rsidR="00080B59" w:rsidRDefault="00080B5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B416F3A" w14:textId="77777777" w:rsidR="00080B59" w:rsidRDefault="00080B5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E4A8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D4B9AD" w14:textId="77777777" w:rsidR="00080B59" w:rsidRDefault="00080B5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0AE407FA" w14:textId="77777777" w:rsidR="00080B59" w:rsidRDefault="00080B5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CB66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F022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074A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91E6" w14:textId="77777777" w:rsidR="00080B59" w:rsidRDefault="00080B5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6413AD" w14:textId="77777777" w:rsidR="00080B59" w:rsidRDefault="00080B5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80B59" w14:paraId="710AA414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05421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2C2A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0740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DA60" w14:textId="77777777" w:rsidR="00080B59" w:rsidRDefault="00080B5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C4B4A39" w14:textId="77777777" w:rsidR="00080B59" w:rsidRDefault="00080B59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5321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6124CE" w14:textId="77777777" w:rsidR="00080B59" w:rsidRDefault="00080B59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CA94" w14:textId="77777777" w:rsidR="00080B59" w:rsidRDefault="00080B59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5E25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64C5" w14:textId="77777777" w:rsidR="00080B59" w:rsidRDefault="00080B59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9D4E" w14:textId="77777777" w:rsidR="00080B59" w:rsidRDefault="00080B5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3A8B9B" w14:textId="77777777" w:rsidR="00080B59" w:rsidRDefault="00080B59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80B59" w14:paraId="76F18314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58D40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9F00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992B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DC1E" w14:textId="77777777" w:rsidR="00080B59" w:rsidRDefault="00080B59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C51280A" w14:textId="77777777" w:rsidR="00080B59" w:rsidRDefault="00080B59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E9DD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00DA225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36123DA2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41AC" w14:textId="77777777" w:rsidR="00080B59" w:rsidRDefault="00080B59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4ACF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D39E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4E3B" w14:textId="77777777" w:rsidR="00080B59" w:rsidRDefault="00080B59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26149C" w14:textId="77777777" w:rsidR="00080B59" w:rsidRDefault="00080B59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80B59" w14:paraId="62911413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E9160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D423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0867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080C" w14:textId="77777777" w:rsidR="00080B59" w:rsidRDefault="00080B59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78A89C7" w14:textId="77777777" w:rsidR="00080B59" w:rsidRDefault="00080B59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73D4" w14:textId="77777777" w:rsidR="00080B59" w:rsidRDefault="00080B59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096C725F" w14:textId="77777777" w:rsidR="00080B59" w:rsidRDefault="00080B59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5EC9" w14:textId="77777777" w:rsidR="00080B59" w:rsidRDefault="00080B59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084D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7685" w14:textId="77777777" w:rsidR="00080B59" w:rsidRDefault="00080B59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B297" w14:textId="77777777" w:rsidR="00080B59" w:rsidRDefault="00080B59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748CF" w14:textId="77777777" w:rsidR="00080B59" w:rsidRDefault="00080B59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80B59" w14:paraId="5F518450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C05CD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6EB4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B228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55F0" w14:textId="77777777" w:rsidR="00080B59" w:rsidRDefault="00080B59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55EB4E0" w14:textId="77777777" w:rsidR="00080B59" w:rsidRDefault="00080B59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C34C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4A3737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9351584" w14:textId="77777777" w:rsidR="00080B59" w:rsidRDefault="00080B59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4F4F" w14:textId="77777777" w:rsidR="00080B59" w:rsidRPr="00B53EFA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41D3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F101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736E" w14:textId="77777777" w:rsidR="00080B59" w:rsidRDefault="00080B59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E020C" w14:textId="77777777" w:rsidR="00080B59" w:rsidRDefault="00080B59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080B59" w14:paraId="2AB4BE5D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DD7DD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1B38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F655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DD32" w14:textId="77777777" w:rsidR="00080B59" w:rsidRDefault="00080B59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48B7121" w14:textId="77777777" w:rsidR="00080B59" w:rsidRDefault="00080B59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A7AC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506386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F735" w14:textId="77777777" w:rsidR="00080B59" w:rsidRPr="00B53EFA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5278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917E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8F0D" w14:textId="77777777" w:rsidR="00080B59" w:rsidRDefault="00080B59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50AE1AD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7CB0D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A6B0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763E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0D3B" w14:textId="77777777" w:rsidR="00080B59" w:rsidRDefault="00080B59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F2148B4" w14:textId="77777777" w:rsidR="00080B59" w:rsidRDefault="00080B59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0B0A" w14:textId="77777777" w:rsidR="00080B59" w:rsidRDefault="00080B59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875CD1" w14:textId="77777777" w:rsidR="00080B59" w:rsidRDefault="00080B59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A421" w14:textId="77777777" w:rsidR="00080B59" w:rsidRPr="00B53EFA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568A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A9B9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03E3" w14:textId="77777777" w:rsidR="00080B59" w:rsidRDefault="00080B59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14FA889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064E5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5DC3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E100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8AB4" w14:textId="77777777" w:rsidR="00080B59" w:rsidRDefault="00080B59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501DCBB" w14:textId="77777777" w:rsidR="00080B59" w:rsidRDefault="00080B59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B465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7E64F4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AB73" w14:textId="77777777" w:rsidR="00080B59" w:rsidRPr="00B53EFA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2734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DA38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7894" w14:textId="77777777" w:rsidR="00080B59" w:rsidRDefault="00080B5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437E43" w14:textId="77777777" w:rsidR="00080B59" w:rsidRDefault="00080B59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080B59" w14:paraId="1C80085C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13B3B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0766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9A0B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3E22" w14:textId="77777777" w:rsidR="00080B59" w:rsidRDefault="00080B59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59089A7" w14:textId="77777777" w:rsidR="00080B59" w:rsidRDefault="00080B59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8358" w14:textId="77777777" w:rsidR="00080B59" w:rsidRDefault="00080B5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A478DF" w14:textId="77777777" w:rsidR="00080B59" w:rsidRDefault="00080B5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CBDDBCE" w14:textId="77777777" w:rsidR="00080B59" w:rsidRDefault="00080B5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0AA62AAE" w14:textId="77777777" w:rsidR="00080B59" w:rsidRDefault="00080B5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3C01B92" w14:textId="77777777" w:rsidR="00080B59" w:rsidRDefault="00080B5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7906" w14:textId="77777777" w:rsidR="00080B59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8B83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DA23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3760" w14:textId="77777777" w:rsidR="00080B59" w:rsidRDefault="00080B59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F1C5D" w14:textId="77777777" w:rsidR="00080B59" w:rsidRDefault="00080B59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80B59" w14:paraId="305C780E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D6C76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F02A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7F85A7F" w14:textId="77777777" w:rsidR="00080B5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6871" w14:textId="77777777" w:rsidR="00080B59" w:rsidRPr="00984839" w:rsidRDefault="00080B59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9AA1" w14:textId="77777777" w:rsidR="00080B59" w:rsidRDefault="00080B59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3D93FBB0" w14:textId="77777777" w:rsidR="00080B59" w:rsidRDefault="00080B59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69AC" w14:textId="77777777" w:rsidR="00080B59" w:rsidRDefault="00080B59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EA6A" w14:textId="77777777" w:rsidR="00080B59" w:rsidRDefault="00080B59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B2F4" w14:textId="77777777" w:rsidR="00080B59" w:rsidRDefault="00080B59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D8041A9" w14:textId="77777777" w:rsidR="00080B59" w:rsidRDefault="00080B59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D685" w14:textId="77777777" w:rsidR="00080B59" w:rsidRPr="00984839" w:rsidRDefault="00080B59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9C43" w14:textId="77777777" w:rsidR="00080B59" w:rsidRDefault="00080B59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700ABA4A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67006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8632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708D1B35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A16F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0FCB" w14:textId="77777777" w:rsidR="00080B59" w:rsidRDefault="00080B59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9D1AAF2" w14:textId="77777777" w:rsidR="00080B59" w:rsidRDefault="00080B59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FBB3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F08B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01A0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3E28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2EA5" w14:textId="77777777" w:rsidR="00080B59" w:rsidRDefault="00080B5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22691" w14:textId="77777777" w:rsidR="00080B59" w:rsidRDefault="00080B5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6A8E4C1C" w14:textId="77777777" w:rsidR="00080B59" w:rsidRDefault="00080B5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0107F25E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9AD34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9BB4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0CE1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C7F6" w14:textId="77777777" w:rsidR="00080B59" w:rsidRDefault="00080B59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67B6195B" w14:textId="77777777" w:rsidR="00080B59" w:rsidRDefault="00080B59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B4F7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39B3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7D4A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6013640F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8E08" w14:textId="77777777" w:rsidR="00080B59" w:rsidRDefault="00080B59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A90B" w14:textId="77777777" w:rsidR="00080B59" w:rsidRDefault="00080B5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44C032" w14:textId="77777777" w:rsidR="00080B59" w:rsidRDefault="00080B5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578E16A7" w14:textId="77777777" w:rsidR="00080B59" w:rsidRDefault="00080B59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578C8C1E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9B0A1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D7F9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355F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71C3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687C2BBD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7EA6F30F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7AE3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30C23ACC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5FE7" w14:textId="77777777" w:rsidR="00080B59" w:rsidRPr="00B53EFA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F8CF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F983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E80A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DFB1FD7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8357D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C709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A12E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0D66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08AB190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33CAA66F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CC9A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EAB9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BB4D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3B6E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EF96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AE46218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1467B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D28B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13FB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7D31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895A80E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E019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1611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7519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2CA621A4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5715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BDE8" w14:textId="77777777" w:rsidR="00080B59" w:rsidRPr="006611B7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080B59" w14:paraId="4736F8E4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41360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2FDA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A035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B4D8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0CCCA707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61E1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C044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CE23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337C01F6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0DC3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D20D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14:paraId="2C0F1FF9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71733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C73B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02851C1F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8423" w14:textId="77777777" w:rsidR="00080B59" w:rsidRPr="00984839" w:rsidRDefault="00080B59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195F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77401625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71F7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F98F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9AEC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1D82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F2E6" w14:textId="77777777" w:rsidR="00080B59" w:rsidRPr="003B25AA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14:paraId="1D2D867E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A52B2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5C31" w14:textId="77777777" w:rsidR="00080B59" w:rsidRPr="00CB3DC4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1204A25D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861A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75C0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9602C94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FDD6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CCF1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F6FF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4604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D5D4" w14:textId="77777777" w:rsidR="00080B59" w:rsidRPr="00CB3DC4" w:rsidRDefault="00080B59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01BFFB5" w14:textId="77777777" w:rsidR="00080B59" w:rsidRPr="00F11CE2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304BE8B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4B0A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B279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9EE6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E0AE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559B4841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412FC5AC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2C14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0AD7E1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99B2" w14:textId="77777777" w:rsidR="00080B59" w:rsidRPr="00B53EFA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1C07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14A1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4765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D2FA51D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E8D99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FBC7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C8ED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F872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31D13124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F224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943488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3B01D00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06554971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0EF2F9F" w14:textId="77777777" w:rsidR="00080B59" w:rsidRPr="00260477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A9BF" w14:textId="77777777" w:rsidR="00080B59" w:rsidRPr="00B53EFA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ED0F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4F23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C0C3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0EAE1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80B59" w14:paraId="71517997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E082E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7A7E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0CEF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32DF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32D96D34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35B6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6E71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D167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45DF028E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ECE3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8687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04CA9627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6AEF16FB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80B59" w14:paraId="3DD25343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290F6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17FE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30F5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FDFF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6B73F50D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F69F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DE1830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CEE5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D892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276A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E733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080B59" w14:paraId="3FEB74AB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112F9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A7F0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61244E9E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F896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6FA1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7BE844DB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18A68FCE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48E78A42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D732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9578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039F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BB4F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A9A7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3C5159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23098978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80B59" w14:paraId="6378DC3D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7A72D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4822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25AD1193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0A57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B8EC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361FFF64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6803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F5E8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B5AC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7302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E04D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07CADD68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5EA13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B38B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B0C3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1DCE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3D8F3024" w14:textId="77777777" w:rsidR="00080B59" w:rsidRDefault="00080B59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3936B9C8" w14:textId="77777777" w:rsidR="00080B59" w:rsidRDefault="00080B59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0C4B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1E5C88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AB97" w14:textId="77777777" w:rsidR="00080B59" w:rsidRPr="00B53EFA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A60E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5E00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E3AB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B1F77EA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CA0CC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668E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61+850</w:t>
            </w:r>
          </w:p>
          <w:p w14:paraId="4F585B7B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6E4E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5A0A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F1D8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DEDB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6D45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D7B2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8329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623ADD98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81271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48FF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5793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5C52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1E5B9F4A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3BFAAA22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A5DA26F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4C20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CE2C43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C880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BF3F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D18A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8C81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D479EC5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3FAEC" w14:textId="77777777" w:rsidR="00080B59" w:rsidRDefault="00080B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D606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770C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0385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63BFB7F7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76D7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38F676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</w:t>
            </w:r>
          </w:p>
          <w:p w14:paraId="4053FD56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985E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3CF9" w14:textId="77777777" w:rsidR="00080B5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C273" w14:textId="77777777" w:rsidR="00080B59" w:rsidRPr="00984839" w:rsidRDefault="00080B59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6CC6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64CE35" w14:textId="77777777" w:rsidR="00080B59" w:rsidRDefault="00080B59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6FA2CB66" w14:textId="77777777" w:rsidR="00080B59" w:rsidRDefault="00080B59">
      <w:pPr>
        <w:spacing w:after="40" w:line="192" w:lineRule="auto"/>
        <w:ind w:right="57"/>
        <w:rPr>
          <w:sz w:val="20"/>
          <w:lang w:val="ro-RO"/>
        </w:rPr>
      </w:pPr>
    </w:p>
    <w:p w14:paraId="696B35C3" w14:textId="77777777" w:rsidR="00080B59" w:rsidRDefault="00080B59" w:rsidP="00EF6A64">
      <w:pPr>
        <w:pStyle w:val="Heading1"/>
        <w:spacing w:line="360" w:lineRule="auto"/>
      </w:pPr>
      <w:r>
        <w:t>LINIA 144</w:t>
      </w:r>
    </w:p>
    <w:p w14:paraId="50FA6A88" w14:textId="77777777" w:rsidR="00080B59" w:rsidRDefault="00080B59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80B59" w14:paraId="3C4DF2E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5C471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DF24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0AC65BD9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395E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CB6C" w14:textId="77777777" w:rsidR="00080B59" w:rsidRDefault="00080B59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BA7ED3D" w14:textId="77777777" w:rsidR="00080B59" w:rsidRDefault="00080B59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1280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B46E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CA6F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E26E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9B90" w14:textId="77777777" w:rsidR="00080B59" w:rsidRDefault="00080B59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183E91B2" w14:textId="77777777" w:rsidR="00080B59" w:rsidRDefault="00080B59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33681DDA" w14:textId="77777777" w:rsidR="00080B59" w:rsidRDefault="00080B59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80B59" w14:paraId="5CD9280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CAFC3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7A86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2060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D779" w14:textId="77777777" w:rsidR="00080B59" w:rsidRDefault="00080B59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7670F334" w14:textId="77777777" w:rsidR="00080B59" w:rsidRDefault="00080B59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FF36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ABFC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B591" w14:textId="77777777" w:rsidR="00080B59" w:rsidRDefault="00080B59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24555F68" w14:textId="77777777" w:rsidR="00080B59" w:rsidRDefault="00080B59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E98D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BF16" w14:textId="77777777" w:rsidR="00080B59" w:rsidRDefault="00080B59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CC6205" w14:textId="77777777" w:rsidR="00080B59" w:rsidRDefault="00080B59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80B59" w14:paraId="3E9E301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1F9C0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06BB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EE74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ACA9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2A5A50A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7B93BB5" w14:textId="77777777" w:rsidR="00080B59" w:rsidRDefault="00080B59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8F1B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DE6B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8005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256B0ECB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4675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BFA2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648E8E7A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4BFCDC59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1C42AD8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83341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2E57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7E65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CAC5" w14:textId="77777777" w:rsidR="00080B59" w:rsidRDefault="00080B59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E95DED9" w14:textId="77777777" w:rsidR="00080B59" w:rsidRDefault="00080B59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31A1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E3BEA2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4231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1682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68B9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3F7A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EDC9F" w14:textId="77777777" w:rsidR="00080B59" w:rsidRDefault="00080B59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080B59" w14:paraId="24DE2FC7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81837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DFB4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E18C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7394" w14:textId="77777777" w:rsidR="00080B59" w:rsidRDefault="00080B59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ABEC5B1" w14:textId="77777777" w:rsidR="00080B59" w:rsidRDefault="00080B59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D15E" w14:textId="77777777" w:rsidR="00080B59" w:rsidRDefault="00080B59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16FA96" w14:textId="77777777" w:rsidR="00080B59" w:rsidRDefault="00080B59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14A6" w14:textId="77777777" w:rsidR="00080B59" w:rsidRDefault="00080B59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FB12" w14:textId="77777777" w:rsidR="00080B59" w:rsidRDefault="00080B59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C86B" w14:textId="77777777" w:rsidR="00080B59" w:rsidRDefault="00080B59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7369" w14:textId="77777777" w:rsidR="00080B59" w:rsidRDefault="00080B59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14203" w14:textId="77777777" w:rsidR="00080B59" w:rsidRDefault="00080B59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80B59" w14:paraId="2E1EB478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BB217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2386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BF98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03FB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B8FA53F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65C3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7323B7B0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D093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7823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9D4C" w14:textId="77777777" w:rsidR="00080B59" w:rsidRPr="0098483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4A7E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080B59" w14:paraId="2D29929D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E1A43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5ECC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85A9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7E29" w14:textId="77777777" w:rsidR="00080B59" w:rsidRDefault="00080B59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78BB59A" w14:textId="77777777" w:rsidR="00080B59" w:rsidRDefault="00080B59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8C18" w14:textId="77777777" w:rsidR="00080B59" w:rsidRDefault="00080B59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854293" w14:textId="77777777" w:rsidR="00080B59" w:rsidRDefault="00080B59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AA51" w14:textId="77777777" w:rsidR="00080B59" w:rsidRDefault="00080B59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9FA6" w14:textId="77777777" w:rsidR="00080B59" w:rsidRDefault="00080B59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5BF3" w14:textId="77777777" w:rsidR="00080B59" w:rsidRPr="00984839" w:rsidRDefault="00080B59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5F67" w14:textId="77777777" w:rsidR="00080B59" w:rsidRDefault="00080B59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EF0D2" w14:textId="77777777" w:rsidR="00080B59" w:rsidRDefault="00080B59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80B59" w14:paraId="20DAFBAD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A6149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F599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E4BF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3818" w14:textId="77777777" w:rsidR="00080B59" w:rsidRDefault="00080B59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A4CE036" w14:textId="77777777" w:rsidR="00080B59" w:rsidRDefault="00080B59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5C3F" w14:textId="77777777" w:rsidR="00080B59" w:rsidRDefault="00080B59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D9B48E" w14:textId="77777777" w:rsidR="00080B59" w:rsidRDefault="00080B59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72FE" w14:textId="77777777" w:rsidR="00080B59" w:rsidRPr="00DA0087" w:rsidRDefault="00080B59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5816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075A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ECD9" w14:textId="77777777" w:rsidR="00080B59" w:rsidRDefault="00080B59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12310" w14:textId="77777777" w:rsidR="00080B59" w:rsidRDefault="00080B59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80B59" w14:paraId="0743276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5CDAE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37AB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8273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3BD7" w14:textId="77777777" w:rsidR="00080B59" w:rsidRDefault="00080B59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47D5437" w14:textId="77777777" w:rsidR="00080B59" w:rsidRDefault="00080B59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82CC" w14:textId="77777777" w:rsidR="00080B59" w:rsidRDefault="00080B59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EA8428" w14:textId="77777777" w:rsidR="00080B59" w:rsidRDefault="00080B59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C747" w14:textId="77777777" w:rsidR="00080B59" w:rsidRDefault="00080B59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B2FB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05E6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23AA" w14:textId="77777777" w:rsidR="00080B59" w:rsidRDefault="00080B59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82C29" w14:textId="77777777" w:rsidR="00080B59" w:rsidRDefault="00080B59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80B59" w14:paraId="1C41D6B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B02F7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9D30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2402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5E62" w14:textId="77777777" w:rsidR="00080B59" w:rsidRDefault="00080B59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2FFA089" w14:textId="77777777" w:rsidR="00080B59" w:rsidRDefault="00080B59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4D76" w14:textId="77777777" w:rsidR="00080B59" w:rsidRDefault="00080B5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AE695B" w14:textId="77777777" w:rsidR="00080B59" w:rsidRDefault="00080B5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C0CAF75" w14:textId="77777777" w:rsidR="00080B59" w:rsidRDefault="00080B5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DB40ED2" w14:textId="77777777" w:rsidR="00080B59" w:rsidRDefault="00080B5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4FA956BE" w14:textId="77777777" w:rsidR="00080B59" w:rsidRDefault="00080B5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E71A9AA" w14:textId="77777777" w:rsidR="00080B59" w:rsidRDefault="00080B5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5986B526" w14:textId="77777777" w:rsidR="00080B59" w:rsidRDefault="00080B5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FE05D35" w14:textId="77777777" w:rsidR="00080B59" w:rsidRDefault="00080B5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6B07" w14:textId="77777777" w:rsidR="00080B59" w:rsidRPr="00DA0087" w:rsidRDefault="00080B59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F544" w14:textId="77777777" w:rsidR="00080B59" w:rsidRDefault="00080B5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DFC8" w14:textId="77777777" w:rsidR="00080B59" w:rsidRPr="00DA0087" w:rsidRDefault="00080B59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F0B1" w14:textId="77777777" w:rsidR="00080B59" w:rsidRDefault="00080B59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46AC03" w14:textId="77777777" w:rsidR="00080B59" w:rsidRDefault="00080B59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80B59" w14:paraId="7943417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70C6A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017E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2772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3719" w14:textId="77777777" w:rsidR="00080B59" w:rsidRDefault="00080B59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5B6AF7E" w14:textId="77777777" w:rsidR="00080B59" w:rsidRDefault="00080B59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66D1" w14:textId="77777777" w:rsidR="00080B59" w:rsidRDefault="00080B59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B024EE" w14:textId="77777777" w:rsidR="00080B59" w:rsidRDefault="00080B59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C9D4" w14:textId="77777777" w:rsidR="00080B59" w:rsidRDefault="00080B59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9E29" w14:textId="77777777" w:rsidR="00080B59" w:rsidRDefault="00080B5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6410" w14:textId="77777777" w:rsidR="00080B59" w:rsidRPr="00DA0087" w:rsidRDefault="00080B59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7322" w14:textId="77777777" w:rsidR="00080B59" w:rsidRDefault="00080B59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8B778" w14:textId="77777777" w:rsidR="00080B59" w:rsidRDefault="00080B59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80B59" w14:paraId="4EB7438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29DDD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ED0B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9CF5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344E" w14:textId="77777777" w:rsidR="00080B59" w:rsidRDefault="00080B59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0E54AE2" w14:textId="77777777" w:rsidR="00080B59" w:rsidRDefault="00080B59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A2EE" w14:textId="77777777" w:rsidR="00080B59" w:rsidRDefault="00080B59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74B3" w14:textId="77777777" w:rsidR="00080B59" w:rsidRDefault="00080B59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FAFA" w14:textId="77777777" w:rsidR="00080B59" w:rsidRDefault="00080B59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1DB6" w14:textId="77777777" w:rsidR="00080B59" w:rsidRPr="00DA0087" w:rsidRDefault="00080B59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C79B" w14:textId="77777777" w:rsidR="00080B59" w:rsidRDefault="00080B59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93BC9" w14:textId="77777777" w:rsidR="00080B59" w:rsidRDefault="00080B59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80B59" w14:paraId="27E3EF6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61351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E7A2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308E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9759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737EA0E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E1D1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55FABF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68159E9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2864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81FB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6B8C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D33E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4AD541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080B59" w14:paraId="2755EA24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37B75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372E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CD54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05D3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0636896" w14:textId="77777777" w:rsidR="00080B59" w:rsidRDefault="00080B59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22EE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38AF2B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F2FE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C31B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AB91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9B76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860CE22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42C9D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4C18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EC05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313D" w14:textId="77777777" w:rsidR="00080B59" w:rsidRDefault="00080B59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687DE8D" w14:textId="77777777" w:rsidR="00080B59" w:rsidRDefault="00080B59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CEEB" w14:textId="77777777" w:rsidR="00080B59" w:rsidRDefault="00080B59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1BE56A" w14:textId="77777777" w:rsidR="00080B59" w:rsidRDefault="00080B59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D764" w14:textId="77777777" w:rsidR="00080B59" w:rsidRPr="00DA0087" w:rsidRDefault="00080B59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06E6" w14:textId="77777777" w:rsidR="00080B59" w:rsidRDefault="00080B59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6ADE" w14:textId="77777777" w:rsidR="00080B59" w:rsidRPr="00DA0087" w:rsidRDefault="00080B59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7ACD" w14:textId="77777777" w:rsidR="00080B59" w:rsidRDefault="00080B59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B1C2C67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0C903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700E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7538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BEA9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D2320A6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768A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D87E40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294D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56D2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AD0D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A1D1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39D73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080B59" w14:paraId="38E6A70B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04D47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58F5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A9BC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7F5D" w14:textId="77777777" w:rsidR="00080B59" w:rsidRDefault="00080B59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A5D0C78" w14:textId="77777777" w:rsidR="00080B59" w:rsidRDefault="00080B59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30D5" w14:textId="77777777" w:rsidR="00080B59" w:rsidRDefault="00080B5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C24207" w14:textId="77777777" w:rsidR="00080B59" w:rsidRDefault="00080B5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46C00E7" w14:textId="77777777" w:rsidR="00080B59" w:rsidRDefault="00080B5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7E6B6938" w14:textId="77777777" w:rsidR="00080B59" w:rsidRDefault="00080B5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9B0783C" w14:textId="77777777" w:rsidR="00080B59" w:rsidRDefault="00080B5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8F69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5B21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CC5F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18A7" w14:textId="77777777" w:rsidR="00080B59" w:rsidRDefault="00080B59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E84B9" w14:textId="77777777" w:rsidR="00080B59" w:rsidRDefault="00080B59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80B59" w14:paraId="7A34CDF8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311D0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109C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6B5D056A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9E0E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6450" w14:textId="77777777" w:rsidR="00080B59" w:rsidRDefault="00080B59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0CEE3A1E" w14:textId="77777777" w:rsidR="00080B59" w:rsidRPr="00B61351" w:rsidRDefault="00080B59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377D" w14:textId="77777777" w:rsidR="00080B59" w:rsidRDefault="00080B59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7ECA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F70E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AE99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0D9C" w14:textId="77777777" w:rsidR="00080B59" w:rsidRDefault="00080B59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1343E69F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E9B0E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3A95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3F71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BFAC" w14:textId="77777777" w:rsidR="00080B59" w:rsidRDefault="00080B59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7C6AF96E" w14:textId="77777777" w:rsidR="00080B59" w:rsidRDefault="00080B59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E9E6" w14:textId="77777777" w:rsidR="00080B59" w:rsidRDefault="00080B59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44ECD6A0" w14:textId="77777777" w:rsidR="00080B59" w:rsidRDefault="00080B59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8932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3189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1D9A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65B4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F56C2D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80B59" w14:paraId="559EAE86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3274C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57AA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F26C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CEA9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7DDEF06D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CBA7DEE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08E0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3274522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CEF8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BA9E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048E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490E85E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A3CF2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E9D5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7CB742A7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FC4D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E4BA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6F86635F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2F5F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E90CBB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24C5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744D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ACE8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40A289CA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F3ECE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4AD0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4707EF92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7DFF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5DD5" w14:textId="77777777" w:rsidR="00080B59" w:rsidRDefault="00080B59" w:rsidP="002B796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5B805EB6" w14:textId="77777777" w:rsidR="00080B59" w:rsidRDefault="00080B59" w:rsidP="002B796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5E02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029502A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2224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9279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0C2B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2BCC8ADD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CDEC1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59D2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2064A09D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59E9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264B" w14:textId="77777777" w:rsidR="00080B59" w:rsidRDefault="00080B59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47FA059B" w14:textId="77777777" w:rsidR="00080B59" w:rsidRDefault="00080B59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D69C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3F70D91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46EC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9E01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7724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B5E4D69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080B59" w14:paraId="1BE1F0FB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81254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1CC0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752FAB5E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2923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0473" w14:textId="77777777" w:rsidR="00080B59" w:rsidRDefault="00080B59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4E70765C" w14:textId="77777777" w:rsidR="00080B59" w:rsidRDefault="00080B59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854F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FFBF208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D793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04DC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3953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67DF0063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6A021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EEC0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10A5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5C11" w14:textId="77777777" w:rsidR="00080B59" w:rsidRDefault="00080B59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10C8AEA7" w14:textId="77777777" w:rsidR="00080B59" w:rsidRDefault="00080B59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F22A" w14:textId="77777777" w:rsidR="00080B59" w:rsidRDefault="00080B5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B7299F" w14:textId="77777777" w:rsidR="00080B59" w:rsidRDefault="00080B5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42C4960C" w14:textId="77777777" w:rsidR="00080B59" w:rsidRDefault="00080B5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29AC" w14:textId="77777777" w:rsidR="00080B59" w:rsidRPr="00DA0087" w:rsidRDefault="00080B59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60C3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D1EF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A765" w14:textId="77777777" w:rsidR="00080B59" w:rsidRDefault="00080B59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0CCB45" w14:textId="77777777" w:rsidR="00080B59" w:rsidRDefault="00080B59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080B59" w14:paraId="737A88D7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ECC80" w14:textId="77777777" w:rsidR="00080B59" w:rsidRDefault="00080B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31FA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17D0" w14:textId="77777777" w:rsidR="00080B59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7828" w14:textId="77777777" w:rsidR="00080B59" w:rsidRDefault="00080B59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5818" w14:textId="77777777" w:rsidR="00080B59" w:rsidRDefault="00080B5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402E6816" w14:textId="77777777" w:rsidR="00080B59" w:rsidRDefault="00080B5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4F5BFCE4" w14:textId="77777777" w:rsidR="00080B59" w:rsidRDefault="00080B5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17019C0F" w14:textId="77777777" w:rsidR="00080B59" w:rsidRDefault="00080B5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33CCAE23" w14:textId="77777777" w:rsidR="00080B59" w:rsidRDefault="00080B5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414184" w14:textId="77777777" w:rsidR="00080B59" w:rsidRDefault="00080B5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7B45C3" w14:textId="77777777" w:rsidR="00080B59" w:rsidRDefault="00080B59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1763" w14:textId="77777777" w:rsidR="00080B59" w:rsidRDefault="00080B59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3119" w14:textId="77777777" w:rsidR="00080B59" w:rsidRDefault="00080B59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3093" w14:textId="77777777" w:rsidR="00080B59" w:rsidRPr="00DA0087" w:rsidRDefault="00080B59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3C7E" w14:textId="77777777" w:rsidR="00080B59" w:rsidRDefault="00080B59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3F4D06" w14:textId="77777777" w:rsidR="00080B59" w:rsidRDefault="00080B59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3EE090A4" w14:textId="77777777" w:rsidR="00080B59" w:rsidRDefault="00080B59">
      <w:pPr>
        <w:spacing w:before="40" w:line="192" w:lineRule="auto"/>
        <w:ind w:right="57"/>
        <w:rPr>
          <w:sz w:val="20"/>
          <w:lang w:val="ro-RO"/>
        </w:rPr>
      </w:pPr>
    </w:p>
    <w:p w14:paraId="00A72390" w14:textId="77777777" w:rsidR="00080B59" w:rsidRDefault="00080B59" w:rsidP="00E56A6A">
      <w:pPr>
        <w:pStyle w:val="Heading1"/>
        <w:spacing w:line="360" w:lineRule="auto"/>
      </w:pPr>
      <w:r>
        <w:t>LINIA 200</w:t>
      </w:r>
    </w:p>
    <w:p w14:paraId="270BE8FC" w14:textId="77777777" w:rsidR="00080B59" w:rsidRDefault="00080B59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0B59" w14:paraId="4979713A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5E2B1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68CC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2EF16B1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4574" w14:textId="77777777" w:rsidR="00080B59" w:rsidRPr="00032DF2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375D" w14:textId="77777777" w:rsidR="00080B59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2CFC02B" w14:textId="77777777" w:rsidR="00080B59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F775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0212" w14:textId="77777777" w:rsidR="00080B59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39B8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FEC4" w14:textId="77777777" w:rsidR="00080B59" w:rsidRPr="00032DF2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8484" w14:textId="77777777" w:rsidR="00080B59" w:rsidRPr="00F716C0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080B59" w14:paraId="08AF77E4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99D87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2D9E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736BDD9D" w14:textId="77777777" w:rsidR="00080B59" w:rsidRDefault="00080B59" w:rsidP="002508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BA5D" w14:textId="77777777" w:rsidR="00080B59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2BAD" w14:textId="77777777" w:rsidR="00080B59" w:rsidRDefault="00080B59" w:rsidP="002508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2D91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E37A" w14:textId="77777777" w:rsidR="00080B59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83F4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102A" w14:textId="77777777" w:rsidR="00080B59" w:rsidRPr="00032DF2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0416" w14:textId="77777777" w:rsidR="00080B59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2C3E3D32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72CA3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35A5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B8E9" w14:textId="77777777" w:rsidR="00080B59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7E70" w14:textId="77777777" w:rsidR="00080B59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63B76694" w14:textId="77777777" w:rsidR="00080B59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1815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88B6" w14:textId="77777777" w:rsidR="00080B59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98F7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1678" w14:textId="77777777" w:rsidR="00080B59" w:rsidRPr="00032DF2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D228" w14:textId="77777777" w:rsidR="00080B59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61964007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E79E2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C153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2343480C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C55B" w14:textId="77777777" w:rsidR="00080B59" w:rsidRPr="00032DF2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1B76" w14:textId="77777777" w:rsidR="00080B59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28314AD2" w14:textId="77777777" w:rsidR="00080B59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22AC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E5CB" w14:textId="77777777" w:rsidR="00080B59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7743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1FF60901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1FAA" w14:textId="77777777" w:rsidR="00080B59" w:rsidRPr="00032DF2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8E5B" w14:textId="77777777" w:rsidR="00080B59" w:rsidRPr="00C2058A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050B7B" w14:textId="77777777" w:rsidR="00080B59" w:rsidRPr="00F716C0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080B59" w14:paraId="6CCE5CF0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33E48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4605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179FFCF2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7C32" w14:textId="77777777" w:rsidR="00080B59" w:rsidRPr="00032DF2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716A" w14:textId="77777777" w:rsidR="00080B59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2A1FD50A" w14:textId="77777777" w:rsidR="00080B59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98E8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BF92" w14:textId="77777777" w:rsidR="00080B59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FBDD" w14:textId="77777777" w:rsidR="00080B59" w:rsidRDefault="00080B59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0D21" w14:textId="77777777" w:rsidR="00080B59" w:rsidRDefault="00080B59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552C" w14:textId="77777777" w:rsidR="00080B59" w:rsidRDefault="00080B59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7A7B38F7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048DE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32DC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C13DCF8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CEA9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2EEB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BB3A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48FC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A5C3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2F37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10BF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1FE05905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543CE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1B37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DD9A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47DE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F134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28844C3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C3D6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97CC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49A5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30C1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80B59" w14:paraId="291E7846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3E6DC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8228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F24C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4F8A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65852A56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10D7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DBA7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5D73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DF12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644C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2831AFBE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8E5E8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ABE8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A6B7" w14:textId="77777777" w:rsidR="00080B59" w:rsidRPr="00032DF2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A699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6A6B3FFA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5886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8AEC70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63C6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69A9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6438" w14:textId="77777777" w:rsidR="00080B59" w:rsidRPr="00032DF2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7A6F" w14:textId="77777777" w:rsidR="00080B59" w:rsidRPr="00F716C0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781895F3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FE770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7E3D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31CDE019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F52D" w14:textId="77777777" w:rsidR="00080B59" w:rsidRPr="00032DF2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8DE0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11B8BA3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CE12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6B12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65E8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3FD0635A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4704" w14:textId="77777777" w:rsidR="00080B59" w:rsidRPr="00032DF2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3DB2" w14:textId="77777777" w:rsidR="00080B59" w:rsidRPr="00F716C0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3528FBF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D85A2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8984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7BD9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0713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ADC5C89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DEB2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2A0DDC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776E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A4DE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DB79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907E" w14:textId="77777777" w:rsidR="00080B59" w:rsidRPr="00F716C0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80B59" w14:paraId="4D0A2AB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692BE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20FF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A34B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2F20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1439120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62CC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9214B7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5378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1C21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F4D5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56DC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211AB3" w14:textId="77777777" w:rsidR="00080B59" w:rsidRPr="00F716C0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080B59" w14:paraId="229CEC93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527F7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E9C6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2FDE" w14:textId="77777777" w:rsidR="00080B59" w:rsidRPr="00032DF2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1072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D07B31E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473D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B1A0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FF05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4FFC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6956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3F65D15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C7F44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58ED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5471" w14:textId="77777777" w:rsidR="00080B59" w:rsidRPr="00032DF2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2C72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900F080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253B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FC3442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8A10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6998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C7A1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5C69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80B59" w14:paraId="18D3F98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D6627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B4B1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D1ED" w14:textId="77777777" w:rsidR="00080B59" w:rsidRPr="00032DF2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52F3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2493D06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D5B1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3097DB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7B02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DC61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8195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ECD8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B611C1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080B59" w14:paraId="2A6897E8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940EF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D8D5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2C36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DC60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78FE10A9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0FAA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D8BB" w14:textId="77777777" w:rsidR="00080B59" w:rsidRPr="00032DF2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4DF5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898B" w14:textId="77777777" w:rsidR="00080B59" w:rsidRPr="00032DF2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75A8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52955A40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86C03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6291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265A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FDB9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1F7706E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1E13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B13D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788E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26CC21E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CD45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97C6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080B59" w14:paraId="66E1BC38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4227D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FC11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C5D0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616D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34DC7A86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3E0D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2442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BFE9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0F82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BB1A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758A6AAB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EA035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18B9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5AA2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C223" w14:textId="77777777" w:rsidR="00080B59" w:rsidRDefault="00080B59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7D35E8D" w14:textId="77777777" w:rsidR="00080B59" w:rsidRDefault="00080B59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3D04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643F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9BA7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4BE538D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01B2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C95B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1DBD32A3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B0E51" w14:textId="77777777" w:rsidR="00080B59" w:rsidRDefault="00080B5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1E5B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563C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1916" w14:textId="77777777" w:rsidR="00080B59" w:rsidRDefault="00080B59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A7A19EF" w14:textId="77777777" w:rsidR="00080B59" w:rsidRDefault="00080B59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E7D3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691D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40BF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B18B69B" w14:textId="77777777" w:rsidR="00080B59" w:rsidRDefault="00080B59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1C45" w14:textId="77777777" w:rsidR="00080B59" w:rsidRDefault="00080B59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533E" w14:textId="77777777" w:rsidR="00080B59" w:rsidRDefault="00080B59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E4C6B22" w14:textId="77777777" w:rsidR="00080B59" w:rsidRDefault="00080B59" w:rsidP="00623FF6">
      <w:pPr>
        <w:spacing w:before="40" w:after="40" w:line="192" w:lineRule="auto"/>
        <w:ind w:right="57"/>
        <w:rPr>
          <w:lang w:val="ro-RO"/>
        </w:rPr>
      </w:pPr>
    </w:p>
    <w:p w14:paraId="3E4D5A27" w14:textId="77777777" w:rsidR="00080B59" w:rsidRDefault="00080B59" w:rsidP="00C53936">
      <w:pPr>
        <w:pStyle w:val="Heading1"/>
        <w:spacing w:line="360" w:lineRule="auto"/>
      </w:pPr>
      <w:r>
        <w:t>LINIA 200 B</w:t>
      </w:r>
    </w:p>
    <w:p w14:paraId="388871CB" w14:textId="77777777" w:rsidR="00080B59" w:rsidRDefault="00080B59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080B59" w14:paraId="5D5FFC92" w14:textId="77777777" w:rsidTr="00E86461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25A9A" w14:textId="77777777" w:rsidR="00080B59" w:rsidRDefault="00080B59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A853" w14:textId="77777777" w:rsidR="00080B59" w:rsidRDefault="00080B59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64F2" w14:textId="77777777" w:rsidR="00080B59" w:rsidRPr="00874940" w:rsidRDefault="00080B59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8E3A" w14:textId="77777777" w:rsidR="00080B59" w:rsidRDefault="00080B59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61EE19A4" w14:textId="77777777" w:rsidR="00080B59" w:rsidRDefault="00080B59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88DD" w14:textId="77777777" w:rsidR="00080B59" w:rsidRDefault="00080B59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41496B" w14:textId="77777777" w:rsidR="00080B59" w:rsidRDefault="00080B59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847C" w14:textId="77777777" w:rsidR="00080B59" w:rsidRPr="0048429E" w:rsidRDefault="00080B59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5121" w14:textId="77777777" w:rsidR="00080B59" w:rsidRDefault="00080B59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2EC9" w14:textId="77777777" w:rsidR="00080B59" w:rsidRDefault="00080B59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C004" w14:textId="77777777" w:rsidR="00080B59" w:rsidRDefault="00080B59" w:rsidP="002B1C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3041FB" w14:textId="77777777" w:rsidR="00080B59" w:rsidRDefault="00080B59" w:rsidP="002B1C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080B59" w14:paraId="5B25C4FD" w14:textId="77777777" w:rsidTr="00E86461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94455" w14:textId="77777777" w:rsidR="00080B59" w:rsidRDefault="00080B59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3BCE" w14:textId="77777777" w:rsidR="00080B59" w:rsidRDefault="00080B59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4040" w14:textId="77777777" w:rsidR="00080B59" w:rsidRPr="00874940" w:rsidRDefault="00080B59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BF19" w14:textId="77777777" w:rsidR="00080B59" w:rsidRDefault="00080B59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7B0F18FD" w14:textId="77777777" w:rsidR="00080B59" w:rsidRDefault="00080B59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AC4E" w14:textId="77777777" w:rsidR="00080B59" w:rsidRDefault="00080B59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3864F2B2" w14:textId="77777777" w:rsidR="00080B59" w:rsidRDefault="00080B59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5FA6" w14:textId="77777777" w:rsidR="00080B59" w:rsidRDefault="00080B59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13A2" w14:textId="77777777" w:rsidR="00080B59" w:rsidRDefault="00080B59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0DC3" w14:textId="77777777" w:rsidR="00080B59" w:rsidRDefault="00080B59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B880" w14:textId="77777777" w:rsidR="00080B59" w:rsidRDefault="00080B59" w:rsidP="002B1C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53030A7B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56E4FE37" w14:textId="77777777" w:rsidR="00080B59" w:rsidRDefault="00080B59" w:rsidP="006D4098">
      <w:pPr>
        <w:pStyle w:val="Heading1"/>
        <w:spacing w:line="360" w:lineRule="auto"/>
      </w:pPr>
      <w:r>
        <w:t>LINIA 201</w:t>
      </w:r>
    </w:p>
    <w:p w14:paraId="29F9605E" w14:textId="77777777" w:rsidR="00080B59" w:rsidRDefault="00080B59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80B59" w14:paraId="76D87198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2CE90" w14:textId="77777777" w:rsidR="00080B59" w:rsidRDefault="00080B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510B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C799" w14:textId="77777777" w:rsidR="00080B59" w:rsidRPr="00C937B4" w:rsidRDefault="00080B5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FFB0" w14:textId="77777777" w:rsidR="00080B59" w:rsidRDefault="00080B59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E6EEB3E" w14:textId="77777777" w:rsidR="00080B59" w:rsidRDefault="00080B59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5701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26DA505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3607AA0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74CFC61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EE2D" w14:textId="77777777" w:rsidR="00080B59" w:rsidRPr="00C937B4" w:rsidRDefault="00080B5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257D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10E4" w14:textId="77777777" w:rsidR="00080B59" w:rsidRPr="00C937B4" w:rsidRDefault="00080B5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C48F" w14:textId="77777777" w:rsidR="00080B59" w:rsidRDefault="00080B59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13D2539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AD7A4" w14:textId="77777777" w:rsidR="00080B59" w:rsidRDefault="00080B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9F7F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9AB7" w14:textId="77777777" w:rsidR="00080B59" w:rsidRPr="00C937B4" w:rsidRDefault="00080B5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0E35" w14:textId="77777777" w:rsidR="00080B59" w:rsidRDefault="00080B59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C3FFC24" w14:textId="77777777" w:rsidR="00080B59" w:rsidRDefault="00080B59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D8B5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5E533F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7A44" w14:textId="77777777" w:rsidR="00080B59" w:rsidRDefault="00080B5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6F7F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5172" w14:textId="77777777" w:rsidR="00080B59" w:rsidRPr="00C937B4" w:rsidRDefault="00080B5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7B6D" w14:textId="77777777" w:rsidR="00080B59" w:rsidRDefault="00080B59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C1C57C" w14:textId="77777777" w:rsidR="00080B59" w:rsidRDefault="00080B59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C20B6D" w14:textId="77777777" w:rsidR="00080B59" w:rsidRDefault="00080B59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080B59" w14:paraId="68419E39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9C044" w14:textId="77777777" w:rsidR="00080B59" w:rsidRDefault="00080B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D242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1AFF" w14:textId="77777777" w:rsidR="00080B59" w:rsidRPr="00C937B4" w:rsidRDefault="00080B5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8D7E" w14:textId="77777777" w:rsidR="00080B59" w:rsidRDefault="00080B59" w:rsidP="00BD6E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4A4E0FB" w14:textId="77777777" w:rsidR="00080B59" w:rsidRDefault="00080B59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DE97" w14:textId="77777777" w:rsidR="00080B59" w:rsidRDefault="00080B59" w:rsidP="00BD6EE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0325CA" w14:textId="77777777" w:rsidR="00080B59" w:rsidRDefault="00080B59" w:rsidP="00BD6EE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958A" w14:textId="77777777" w:rsidR="00080B59" w:rsidRDefault="00080B5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C332" w14:textId="77777777" w:rsidR="00080B59" w:rsidRDefault="00080B59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3CF0" w14:textId="77777777" w:rsidR="00080B59" w:rsidRPr="00C937B4" w:rsidRDefault="00080B59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B30F" w14:textId="77777777" w:rsidR="00080B59" w:rsidRDefault="00080B59" w:rsidP="00BD6E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2B30131" w14:textId="77777777" w:rsidR="00080B59" w:rsidRDefault="00080B59" w:rsidP="00BD6E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85FE05A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5D04ED2C" w14:textId="77777777" w:rsidR="00080B59" w:rsidRDefault="00080B59" w:rsidP="002A4CB1">
      <w:pPr>
        <w:pStyle w:val="Heading1"/>
        <w:spacing w:line="360" w:lineRule="auto"/>
      </w:pPr>
      <w:r>
        <w:t>LINIA 203</w:t>
      </w:r>
    </w:p>
    <w:p w14:paraId="210B861B" w14:textId="77777777" w:rsidR="00080B59" w:rsidRDefault="00080B59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80B59" w:rsidRPr="007126D7" w14:paraId="170FE807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47A79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446E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0CF2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89B7" w14:textId="77777777" w:rsidR="00080B59" w:rsidRPr="007126D7" w:rsidRDefault="00080B59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0C3DF73E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BD1F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B5E1F8F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44ED8DDC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86813C0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9CFD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99D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61D1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610C" w14:textId="77777777" w:rsidR="00080B59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1F54E633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080B59" w:rsidRPr="007126D7" w14:paraId="78DB67D9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5228B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0BB4" w14:textId="77777777" w:rsidR="00080B59" w:rsidRPr="007126D7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F719" w14:textId="77777777" w:rsidR="00080B59" w:rsidRPr="007126D7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338D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1C768E47" w14:textId="77777777" w:rsidR="00080B59" w:rsidRPr="007126D7" w:rsidRDefault="00080B5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FC68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3DABE79D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06E156F8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0DD20EE9" w14:textId="77777777" w:rsidR="00080B59" w:rsidRPr="007126D7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B791" w14:textId="77777777" w:rsidR="00080B59" w:rsidRPr="007126D7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14FB" w14:textId="77777777" w:rsidR="00080B59" w:rsidRPr="007126D7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E330" w14:textId="77777777" w:rsidR="00080B59" w:rsidRPr="007126D7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619B" w14:textId="77777777" w:rsidR="00080B59" w:rsidRPr="007126D7" w:rsidRDefault="00080B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080B59" w:rsidRPr="007126D7" w14:paraId="20B97D55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BE972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6665" w14:textId="77777777" w:rsidR="00080B59" w:rsidRPr="007126D7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226E" w14:textId="77777777" w:rsidR="00080B59" w:rsidRPr="007126D7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CBFA" w14:textId="77777777" w:rsidR="00080B59" w:rsidRDefault="00080B59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5F6EEC97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5497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25F508BD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F302" w14:textId="77777777" w:rsidR="00080B59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5DFB" w14:textId="77777777" w:rsidR="00080B59" w:rsidRPr="007126D7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403F" w14:textId="77777777" w:rsidR="00080B59" w:rsidRPr="007126D7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9778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126D7" w14:paraId="6EE41E6C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9FC33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ED99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206+400</w:t>
            </w:r>
          </w:p>
          <w:p w14:paraId="61D3BB7B" w14:textId="77777777" w:rsidR="00080B59" w:rsidRPr="007126D7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40AB" w14:textId="77777777" w:rsidR="00080B59" w:rsidRPr="007126D7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9193" w14:textId="77777777" w:rsidR="00080B59" w:rsidRDefault="00080B59" w:rsidP="0093540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89BE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39F4" w14:textId="77777777" w:rsidR="00080B59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3044" w14:textId="77777777" w:rsidR="00080B59" w:rsidRPr="007126D7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6664" w14:textId="77777777" w:rsidR="00080B59" w:rsidRPr="007126D7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BAF6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126D7" w14:paraId="19C365BD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FFD46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352E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7088FBE0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BC3B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0704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2C1EE74A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DC9F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9854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9CD2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D0A6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382A" w14:textId="77777777" w:rsidR="00080B59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08B5E26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DA7CF2B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25C8B2D1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2B137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759A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14AD8112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4722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DB03" w14:textId="77777777" w:rsidR="00080B59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C84DF01" w14:textId="77777777" w:rsidR="00080B59" w:rsidRPr="007126D7" w:rsidRDefault="00080B59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E5D5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E642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4F90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1C22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0F81" w14:textId="77777777" w:rsidR="00080B59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876A8D3" w14:textId="77777777" w:rsidR="00080B59" w:rsidRPr="007126D7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B375BC7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6795032B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0C762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AAB5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4C3AACC2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6180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28DE" w14:textId="77777777" w:rsidR="00080B59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7239D6C" w14:textId="77777777" w:rsidR="00080B59" w:rsidRPr="007126D7" w:rsidRDefault="00080B59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21BB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F98C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37F0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E859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8968" w14:textId="77777777" w:rsidR="00080B59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65B23E9" w14:textId="77777777" w:rsidR="00080B59" w:rsidRPr="007126D7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17D8647" w14:textId="77777777" w:rsidR="00080B59" w:rsidRPr="008F5A6B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0465DF1C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77D5C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0C1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7FBA7844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D0B3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3094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203F7788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671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7AAE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596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79DF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4098" w14:textId="77777777" w:rsidR="00080B59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FA5E63B" w14:textId="77777777" w:rsidR="00080B59" w:rsidRPr="007126D7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A7E2532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56284621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CF6E2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2167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75F65C6F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FD72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C046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49CC30AB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F80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BBBA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A077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E386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73E7" w14:textId="77777777" w:rsidR="00080B59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3C95828" w14:textId="77777777" w:rsidR="00080B59" w:rsidRPr="007126D7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E47DE4E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32B7FE12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73A20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CB2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02081FE5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3D8E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2E41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F0550E3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0AE5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96C8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5B37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F752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A9F3" w14:textId="77777777" w:rsidR="00080B59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0DFD314" w14:textId="77777777" w:rsidR="00080B59" w:rsidRPr="007126D7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5B16D38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48936038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AD4C6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A0C5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0FE1948A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25FB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02B2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55E651CF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68A8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FBE6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A4F6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3554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A7B0" w14:textId="77777777" w:rsidR="00080B59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0BCF269" w14:textId="77777777" w:rsidR="00080B59" w:rsidRPr="007126D7" w:rsidRDefault="00080B59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BACA06E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6718BE60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F3064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4353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73337634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ABCB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4AD0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A1BCCA7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FA43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9CC7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6039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540E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85C3" w14:textId="77777777" w:rsidR="00080B59" w:rsidRDefault="00080B59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D235A2A" w14:textId="77777777" w:rsidR="00080B59" w:rsidRPr="007126D7" w:rsidRDefault="00080B59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046CC4E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560ACCDF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C5466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99A1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3468A7C1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711B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D20E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3FE2343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B0C5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60A4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3CB6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D063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1744" w14:textId="77777777" w:rsidR="00080B59" w:rsidRDefault="00080B59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8257978" w14:textId="77777777" w:rsidR="00080B59" w:rsidRPr="007126D7" w:rsidRDefault="00080B59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0B1F4D7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491205F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26F02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A46D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2235B773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860E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814D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47876C59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692D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AAD5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6BCB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3059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ABDD" w14:textId="77777777" w:rsidR="00080B59" w:rsidRDefault="00080B59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9E1F58E" w14:textId="77777777" w:rsidR="00080B59" w:rsidRPr="007126D7" w:rsidRDefault="00080B59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C96323D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5843F791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C5463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2A83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1171C78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052C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557C" w14:textId="77777777" w:rsidR="00080B59" w:rsidRPr="007126D7" w:rsidRDefault="00080B59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04C2A20" w14:textId="77777777" w:rsidR="00080B59" w:rsidRPr="007126D7" w:rsidRDefault="00080B59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CA51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6435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3CD7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DA0C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E54F" w14:textId="77777777" w:rsidR="00080B59" w:rsidRPr="00F13EC0" w:rsidRDefault="00080B59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126D7" w14:paraId="1E38A7DB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D56C8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2014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3E168EE9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4CDA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F041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03ADC22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F220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6D25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1523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9A61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840E" w14:textId="77777777" w:rsidR="00080B59" w:rsidRDefault="00080B59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E8500FF" w14:textId="77777777" w:rsidR="00080B59" w:rsidRPr="007126D7" w:rsidRDefault="00080B59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F8436D7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4A7ED97B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C368D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AFB0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2F01E581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5549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C009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596167B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0DCD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5641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BADA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22B9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F1C3" w14:textId="77777777" w:rsidR="00080B59" w:rsidRDefault="00080B5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8CCCEE3" w14:textId="77777777" w:rsidR="00080B59" w:rsidRPr="007126D7" w:rsidRDefault="00080B5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429967D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218F4AFE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A13A1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006D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009D0FA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E432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1A2C" w14:textId="77777777" w:rsidR="00080B59" w:rsidRPr="007126D7" w:rsidRDefault="00080B59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939DE52" w14:textId="77777777" w:rsidR="00080B59" w:rsidRPr="007126D7" w:rsidRDefault="00080B59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A0C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5DA5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4ADE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353C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321D" w14:textId="77777777" w:rsidR="00080B59" w:rsidRDefault="00080B5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126D7" w14:paraId="062F5F71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CBE8E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FD9D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241C5A6F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2B77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5796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0F2E9EF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6AD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6F7D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C1A9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5387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216E" w14:textId="77777777" w:rsidR="00080B59" w:rsidRDefault="00080B5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B546C6C" w14:textId="77777777" w:rsidR="00080B59" w:rsidRPr="007126D7" w:rsidRDefault="00080B5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0D067EA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09C303FB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D2706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FB22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7274F4AE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B34C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164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4B6111E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6585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6CF1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3A49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C91B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C855" w14:textId="77777777" w:rsidR="00080B59" w:rsidRDefault="00080B5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3DF2F36" w14:textId="77777777" w:rsidR="00080B59" w:rsidRPr="007126D7" w:rsidRDefault="00080B5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422E549" w14:textId="77777777" w:rsidR="00080B59" w:rsidRPr="00744E1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19FAB2FF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C5B39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6589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53780BB7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483E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476B" w14:textId="77777777" w:rsidR="00080B59" w:rsidRPr="007126D7" w:rsidRDefault="00080B59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3D36A5FE" w14:textId="77777777" w:rsidR="00080B59" w:rsidRPr="007126D7" w:rsidRDefault="00080B59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DE1B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B40A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8B6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7306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56EA" w14:textId="77777777" w:rsidR="00080B59" w:rsidRPr="00E9314B" w:rsidRDefault="00080B59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5C1B2F84" w14:textId="77777777" w:rsidR="00080B59" w:rsidRDefault="00080B59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126D7" w14:paraId="6FD7063A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A486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71E2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D6B2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6493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2A9E2343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0FBB7C3D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DAC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776B8525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72DFCFC1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0F320DEF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0E4D562E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D9B5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DB08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996C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A412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126D7" w14:paraId="6B0343C1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6C80D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5132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C706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258C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475522B5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5219" w14:textId="77777777" w:rsidR="00080B59" w:rsidRPr="007126D7" w:rsidRDefault="00080B59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2157427B" w14:textId="77777777" w:rsidR="00080B59" w:rsidRPr="007126D7" w:rsidRDefault="00080B59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2B9E2168" w14:textId="77777777" w:rsidR="00080B59" w:rsidRPr="007126D7" w:rsidRDefault="00080B59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6C745983" w14:textId="77777777" w:rsidR="00080B59" w:rsidRPr="007126D7" w:rsidRDefault="00080B59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E269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BEAB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8EE0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D84E" w14:textId="77777777" w:rsidR="00080B59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5D6AF343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080B59" w:rsidRPr="007126D7" w14:paraId="555786BB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2AF6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1648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85D2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B5EF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02297A34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D16B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40BB603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60526E24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55583C8F" w14:textId="77777777" w:rsidR="00080B59" w:rsidRPr="007126D7" w:rsidRDefault="00080B59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1FDA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C93B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D0DF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DF58" w14:textId="77777777" w:rsidR="00080B59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25FEEC3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080B59" w:rsidRPr="007126D7" w14:paraId="347DDA55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903F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9256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B1BA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0729" w14:textId="77777777" w:rsidR="00080B59" w:rsidRPr="007126D7" w:rsidRDefault="00080B5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61A67A85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3D39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2B485AD" w14:textId="77777777" w:rsidR="00080B59" w:rsidRDefault="00080B5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1279331D" w14:textId="77777777" w:rsidR="00080B59" w:rsidRDefault="00080B5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4EAA9D5A" w14:textId="77777777" w:rsidR="00080B59" w:rsidRDefault="00080B5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026359EB" w14:textId="77777777" w:rsidR="00080B59" w:rsidRDefault="00080B5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87D4624" w14:textId="77777777" w:rsidR="00080B59" w:rsidRDefault="00080B5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38F8AEA5" w14:textId="77777777" w:rsidR="00080B59" w:rsidRDefault="00080B5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3750B913" w14:textId="77777777" w:rsidR="00080B59" w:rsidRPr="007126D7" w:rsidRDefault="00080B59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CC2B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6549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8F4A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E7B1" w14:textId="77777777" w:rsidR="00080B59" w:rsidRDefault="00080B59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4315B06" w14:textId="77777777" w:rsidR="00080B59" w:rsidRPr="007126D7" w:rsidRDefault="00080B59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080B59" w:rsidRPr="007126D7" w14:paraId="6EED2BAD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D0F5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3E4B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7D50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5D7F" w14:textId="77777777" w:rsidR="00080B59" w:rsidRDefault="00080B5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0893BFA9" w14:textId="77777777" w:rsidR="00080B59" w:rsidRPr="007126D7" w:rsidRDefault="00080B5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66CD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D7086FC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10F75A73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7C55ACA4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7DCCF8A0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3B6B0571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3BC8882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AF81" w14:textId="77777777" w:rsidR="00080B59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BE41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AE04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803C" w14:textId="77777777" w:rsidR="00080B59" w:rsidRDefault="00080B59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4453ACB" w14:textId="77777777" w:rsidR="00080B59" w:rsidRDefault="00080B59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080B59" w:rsidRPr="007126D7" w14:paraId="1433210B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72F4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ABB9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8AB6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2BEE" w14:textId="77777777" w:rsidR="00080B59" w:rsidRDefault="00080B5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3F471733" w14:textId="77777777" w:rsidR="00080B59" w:rsidRDefault="00080B5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2551D77F" w14:textId="77777777" w:rsidR="00080B59" w:rsidRDefault="00080B59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E00E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4ED44669" w14:textId="77777777" w:rsidR="00080B59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155E" w14:textId="77777777" w:rsidR="00080B59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8E38" w14:textId="77777777" w:rsidR="00080B59" w:rsidRPr="007126D7" w:rsidRDefault="00080B59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B05F" w14:textId="77777777" w:rsidR="00080B59" w:rsidRPr="007126D7" w:rsidRDefault="00080B59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DE91" w14:textId="77777777" w:rsidR="00080B59" w:rsidRDefault="00080B59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126D7" w14:paraId="4E8067B8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75799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4FB0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FB3D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2701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51A93504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CA9E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0C62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BE2D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20A0B57E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60E3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D48E" w14:textId="77777777" w:rsidR="00080B59" w:rsidRDefault="00080B59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182B419A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57A52A2C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7CF38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54DC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5AA2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C31A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72F3BCDF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BA19D98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76F5" w14:textId="77777777" w:rsidR="00080B59" w:rsidRDefault="00080B59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F0B6B52" w14:textId="77777777" w:rsidR="00080B59" w:rsidRDefault="00080B59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04210C39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02DE9B9C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6C4A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2AB4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015F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8C60" w14:textId="77777777" w:rsidR="00080B59" w:rsidRDefault="00080B59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126D7" w14:paraId="1E6D3F4A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FB804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7014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7AFFAE91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E1E5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D35A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04DEF047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7954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8BCB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C363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823D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0666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126D7" w14:paraId="609C8429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B141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ED5F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186C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C8F0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7ABE99FE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D269A4F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BE69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67A9C5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CC6D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2D9D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CCD4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D753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126D7" w14:paraId="77DC8E84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0038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50B1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62F4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FD83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544E6062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689D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4725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36CC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2094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99F7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0B59" w:rsidRPr="007126D7" w14:paraId="1C309698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44C78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94CD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43F3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CC6C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2A1D0A8D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895B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427E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E531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058067BD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7675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3435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126D7" w14:paraId="365C22B0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E07AF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7C79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F4C4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CFA1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56B437D1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2F28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F064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0485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3F6C3423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0A0B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0DFB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126D7" w14:paraId="24A26184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B7EE0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0F0C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179F" w14:textId="77777777" w:rsidR="00080B59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2DEB" w14:textId="77777777" w:rsidR="00080B59" w:rsidRDefault="00080B59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36F24D4A" w14:textId="77777777" w:rsidR="00080B59" w:rsidRDefault="00080B59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088BDD36" w14:textId="77777777" w:rsidR="00080B59" w:rsidRPr="007126D7" w:rsidRDefault="00080B59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2579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9063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0280" w14:textId="77777777" w:rsidR="00080B59" w:rsidRDefault="00080B59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7E50CED9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5FD4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31BD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2AA204E4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080B59" w:rsidRPr="007126D7" w14:paraId="5D2722B7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3D1C2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B9EC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6048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AA48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242E7D60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268C90F6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F2F9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30D8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A803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3E2B30E4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5E57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FC54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0B59" w:rsidRPr="007126D7" w14:paraId="451F5576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BBE97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8736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1315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FF1E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2FC710B8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2F20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8EA7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8712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8551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7515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0DC8487D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E577F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95DA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A98E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92DC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7223FFCC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3B4E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65050576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6FD0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4046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A2BB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CFF3" w14:textId="77777777" w:rsidR="00080B59" w:rsidRPr="007126D7" w:rsidRDefault="00080B59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50C8C52" w14:textId="77777777" w:rsidR="00080B59" w:rsidRDefault="00080B59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7006F9" w14:textId="77777777" w:rsidR="00080B59" w:rsidRPr="007126D7" w:rsidRDefault="00080B59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080B59" w:rsidRPr="007126D7" w14:paraId="78B49442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1A891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B59F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3A4D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75E3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640C5E1A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0714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58DE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04E0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0979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49CA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0B59" w:rsidRPr="007126D7" w14:paraId="54ACDE3A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8ABED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77FD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14:paraId="1A801D66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8887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70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7EE8" w14:textId="77777777" w:rsidR="00080B59" w:rsidRPr="007126D7" w:rsidRDefault="00080B59" w:rsidP="00922DF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5849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9F5F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B17C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E82B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98DC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Fără inductori.</w:t>
            </w:r>
          </w:p>
        </w:tc>
      </w:tr>
      <w:tr w:rsidR="00080B59" w:rsidRPr="007126D7" w14:paraId="58E28BFB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63AA7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DB81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60B5BE9A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F283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59E4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528D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B313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E785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D0D5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23FE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080B59" w:rsidRPr="007126D7" w14:paraId="76F73379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10BAE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D07A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435+375</w:t>
            </w:r>
          </w:p>
          <w:p w14:paraId="254FAFFD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4450" w14:textId="77777777" w:rsidR="00080B59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B53D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– </w:t>
            </w:r>
          </w:p>
          <w:p w14:paraId="3811A886" w14:textId="77777777" w:rsidR="00080B59" w:rsidRPr="00037854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Copșa Mică</w:t>
            </w:r>
          </w:p>
          <w:p w14:paraId="187ADB79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6CAD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F9C5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DB00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6012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80E9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 Cu inductori de 2000 Hz. Valabil doar pentru trenurile tip automotor</w:t>
            </w:r>
          </w:p>
        </w:tc>
      </w:tr>
      <w:tr w:rsidR="00080B59" w:rsidRPr="007126D7" w14:paraId="466E4C2C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E9814" w14:textId="77777777" w:rsidR="00080B59" w:rsidRPr="007126D7" w:rsidRDefault="00080B5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F922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33DE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8D10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6F78683D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ECA9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3DDAFD04" w14:textId="77777777" w:rsidR="00080B59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15295268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0BFD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C931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465F" w14:textId="77777777" w:rsidR="00080B59" w:rsidRPr="007126D7" w:rsidRDefault="00080B59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A82A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3F644A0" w14:textId="77777777" w:rsidR="00080B59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9B38126" w14:textId="77777777" w:rsidR="00080B59" w:rsidRPr="007126D7" w:rsidRDefault="00080B59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106D04C3" w14:textId="77777777" w:rsidR="00080B59" w:rsidRDefault="00080B59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C75FD54" w14:textId="77777777" w:rsidR="00080B59" w:rsidRDefault="00080B59" w:rsidP="00CC0982">
      <w:pPr>
        <w:pStyle w:val="Heading1"/>
        <w:spacing w:line="360" w:lineRule="auto"/>
      </w:pPr>
      <w:r>
        <w:t>LINIA 205</w:t>
      </w:r>
    </w:p>
    <w:p w14:paraId="4584475F" w14:textId="77777777" w:rsidR="00080B59" w:rsidRDefault="00080B59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80B59" w14:paraId="7CBC41BB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2E8C4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9E91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E1C9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D64D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FC33298" w14:textId="77777777" w:rsidR="00080B59" w:rsidRPr="0098578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DD45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DCD50B2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589D9215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0C2B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8D9D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7829" w14:textId="77777777" w:rsidR="00080B59" w:rsidRPr="0073437A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723F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E39AF2" w14:textId="77777777" w:rsidR="00080B59" w:rsidRDefault="00080B59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80B59" w14:paraId="0668D99F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2919A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A5B9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ECA8FCE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DDBA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0734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72FF3F89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6F51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5CB4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3CE8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701D" w14:textId="77777777" w:rsidR="00080B59" w:rsidRPr="0073437A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EE96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279A6B05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1562A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8C4F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52A80B3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303D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6C7F" w14:textId="77777777" w:rsidR="00080B59" w:rsidRDefault="00080B59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2724A42" w14:textId="77777777" w:rsidR="00080B59" w:rsidRDefault="00080B59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A536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DD4A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1D19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3147" w14:textId="77777777" w:rsidR="00080B59" w:rsidRPr="0073437A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71E5" w14:textId="77777777" w:rsidR="00080B59" w:rsidRDefault="00080B59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E936C3" w14:textId="77777777" w:rsidR="00080B59" w:rsidRDefault="00080B59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E67EC6" w14:textId="77777777" w:rsidR="00080B59" w:rsidRDefault="00080B59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080B59" w14:paraId="2355E105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85763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501F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A953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BCDB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E005" w14:textId="77777777" w:rsidR="00080B59" w:rsidRDefault="00080B59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FE13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0C12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0155" w14:textId="77777777" w:rsidR="00080B59" w:rsidRPr="0073437A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D7D8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E65BA0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80B59" w14:paraId="5914116D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632C4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5AA6" w14:textId="77777777" w:rsidR="00080B59" w:rsidRDefault="00080B59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70007D26" w14:textId="77777777" w:rsidR="00080B59" w:rsidRDefault="00080B59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1BE8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6BEC" w14:textId="77777777" w:rsidR="00080B59" w:rsidRDefault="00080B59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02661202" w14:textId="77777777" w:rsidR="00080B59" w:rsidRDefault="00080B59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7EF7" w14:textId="77777777" w:rsidR="00080B59" w:rsidRDefault="00080B59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91F8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7F1B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087F" w14:textId="77777777" w:rsidR="00080B59" w:rsidRPr="0073437A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DA3C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79A80BD6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D766F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797C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277258F3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2004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2D11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1005C96F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5C26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F9D2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A2DE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CD41" w14:textId="77777777" w:rsidR="00080B59" w:rsidRPr="0073437A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0FB5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EE451C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DDF90B" w14:textId="77777777" w:rsidR="00080B59" w:rsidRDefault="00080B59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80B59" w14:paraId="266A2657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AFFB6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C367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41E7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FB94" w14:textId="77777777" w:rsidR="00080B59" w:rsidRDefault="00080B59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5399" w14:textId="77777777" w:rsidR="00080B59" w:rsidRDefault="00080B59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1814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AF14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56C0" w14:textId="77777777" w:rsidR="00080B59" w:rsidRPr="0073437A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DE56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7C7A3C" w14:textId="77777777" w:rsidR="00080B59" w:rsidRDefault="00080B59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80B59" w14:paraId="2A3CE170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DA994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61AB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6B029ADC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DD89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B51A" w14:textId="77777777" w:rsidR="00080B59" w:rsidRDefault="00080B59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C26623E" w14:textId="77777777" w:rsidR="00080B59" w:rsidRDefault="00080B59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960D" w14:textId="77777777" w:rsidR="00080B59" w:rsidRDefault="00080B59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4D09" w14:textId="77777777" w:rsidR="00080B59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23B8" w14:textId="77777777" w:rsidR="00080B59" w:rsidRDefault="00080B59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0E54" w14:textId="77777777" w:rsidR="00080B59" w:rsidRPr="0073437A" w:rsidRDefault="00080B59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871B" w14:textId="77777777" w:rsidR="00080B59" w:rsidRDefault="00080B59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5591FD67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15C3A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1567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05D5" w14:textId="77777777" w:rsidR="00080B59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880E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62CA6C75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A983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B460" w14:textId="77777777" w:rsidR="00080B59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79AD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C188" w14:textId="77777777" w:rsidR="00080B59" w:rsidRPr="0073437A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569A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3BACA28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33FBE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485E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3104" w14:textId="77777777" w:rsidR="00080B59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2B62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2A305300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FF58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0C8C5E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AADF" w14:textId="77777777" w:rsidR="00080B59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F3BF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ABD9" w14:textId="77777777" w:rsidR="00080B59" w:rsidRPr="0073437A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65EB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E414FA3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A1595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BFAF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6C26" w14:textId="77777777" w:rsidR="00080B59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C3E7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28ED1D15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6FE5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AE6E13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8621" w14:textId="77777777" w:rsidR="00080B59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4E71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3692" w14:textId="77777777" w:rsidR="00080B59" w:rsidRPr="0073437A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50A3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4CF8E91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F290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49B1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DACE" w14:textId="77777777" w:rsidR="00080B59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B998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05BFF53B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9966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D1CA40A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E023" w14:textId="77777777" w:rsidR="00080B59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63A5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B558" w14:textId="77777777" w:rsidR="00080B59" w:rsidRPr="0073437A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A2F3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8CBFDAC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80B59" w14:paraId="11F17F37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3DC5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9A64" w14:textId="77777777" w:rsidR="00080B59" w:rsidRDefault="00080B59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B06A" w14:textId="77777777" w:rsidR="00080B59" w:rsidRDefault="00080B59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B44A" w14:textId="77777777" w:rsidR="00080B59" w:rsidRDefault="00080B59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FB764AF" w14:textId="77777777" w:rsidR="00080B59" w:rsidRDefault="00080B59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5355" w14:textId="77777777" w:rsidR="00080B59" w:rsidRDefault="00080B59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C1D7" w14:textId="77777777" w:rsidR="00080B59" w:rsidRDefault="00080B59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2666" w14:textId="77777777" w:rsidR="00080B59" w:rsidRDefault="00080B59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1A55" w14:textId="77777777" w:rsidR="00080B59" w:rsidRPr="0073437A" w:rsidRDefault="00080B59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EB59" w14:textId="77777777" w:rsidR="00080B59" w:rsidRDefault="00080B59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C502022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1833" w14:textId="77777777" w:rsidR="00080B59" w:rsidRDefault="00080B5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57B6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AC45" w14:textId="77777777" w:rsidR="00080B59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B407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25AB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55E2A5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9F66" w14:textId="77777777" w:rsidR="00080B59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BC28" w14:textId="77777777" w:rsidR="00080B59" w:rsidRDefault="00080B59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3BE5" w14:textId="77777777" w:rsidR="00080B59" w:rsidRPr="0073437A" w:rsidRDefault="00080B59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B993" w14:textId="77777777" w:rsidR="00080B59" w:rsidRDefault="00080B59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8ED891F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31B8487F" w14:textId="77777777" w:rsidR="00080B59" w:rsidRDefault="00080B59" w:rsidP="005B00A7">
      <w:pPr>
        <w:pStyle w:val="Heading1"/>
        <w:spacing w:line="360" w:lineRule="auto"/>
      </w:pPr>
      <w:r>
        <w:t>LINIA 218</w:t>
      </w:r>
    </w:p>
    <w:p w14:paraId="05C1FCCB" w14:textId="77777777" w:rsidR="00080B59" w:rsidRDefault="00080B59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0B59" w14:paraId="052C3F9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BA440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2769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99DF" w14:textId="77777777" w:rsidR="00080B59" w:rsidRPr="00CF787F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D8BB" w14:textId="77777777" w:rsidR="00080B59" w:rsidRDefault="00080B59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3733CF" w14:textId="77777777" w:rsidR="00080B59" w:rsidRDefault="00080B59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56AE" w14:textId="77777777" w:rsidR="00080B59" w:rsidRPr="00465A98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6C919D1" w14:textId="77777777" w:rsidR="00080B59" w:rsidRPr="00465A98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4125" w14:textId="77777777" w:rsidR="00080B59" w:rsidRPr="00CF787F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D03B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2C37" w14:textId="77777777" w:rsidR="00080B59" w:rsidRPr="00984D71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3071" w14:textId="77777777" w:rsidR="00080B59" w:rsidRDefault="00080B5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A8307A" w14:paraId="4BEEF3CD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F28FE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5C29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5A1A" w14:textId="77777777" w:rsidR="00080B59" w:rsidRPr="00A8307A" w:rsidRDefault="00080B5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5CAD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9952C1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A443" w14:textId="77777777" w:rsidR="00080B59" w:rsidRDefault="00080B5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A925243" w14:textId="77777777" w:rsidR="00080B59" w:rsidRPr="00664FA3" w:rsidRDefault="00080B5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CFD2" w14:textId="77777777" w:rsidR="00080B59" w:rsidRPr="00A8307A" w:rsidRDefault="00080B5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9251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FDE6" w14:textId="77777777" w:rsidR="00080B59" w:rsidRPr="00A8307A" w:rsidRDefault="00080B5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3D8A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5AC0EF" w14:textId="77777777" w:rsidR="00080B59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6A85694" w14:textId="77777777" w:rsidR="00080B59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30E7017" w14:textId="77777777" w:rsidR="00080B59" w:rsidRPr="00664FA3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80B59" w:rsidRPr="00A8307A" w14:paraId="041EB380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BEA52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2661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21DE" w14:textId="77777777" w:rsidR="00080B59" w:rsidRPr="00A8307A" w:rsidRDefault="00080B5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1831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0EE1C6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37D4" w14:textId="77777777" w:rsidR="00080B59" w:rsidRPr="00664FA3" w:rsidRDefault="00080B5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882A41F" w14:textId="77777777" w:rsidR="00080B59" w:rsidRPr="00664FA3" w:rsidRDefault="00080B5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0683" w14:textId="77777777" w:rsidR="00080B59" w:rsidRPr="00A8307A" w:rsidRDefault="00080B5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B3D9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40A8" w14:textId="77777777" w:rsidR="00080B59" w:rsidRPr="00A8307A" w:rsidRDefault="00080B59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490A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506EE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E77D3DD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607CBB5" w14:textId="77777777" w:rsidR="00080B59" w:rsidRPr="00A8307A" w:rsidRDefault="00080B59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80B59" w:rsidRPr="00A8307A" w14:paraId="7065033B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8F9B0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93A8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48C8" w14:textId="77777777" w:rsidR="00080B59" w:rsidRPr="003F40D2" w:rsidRDefault="00080B5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F5B3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82B417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8496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4B1A" w14:textId="77777777" w:rsidR="00080B59" w:rsidRPr="003F40D2" w:rsidRDefault="00080B5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11C5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6692" w14:textId="77777777" w:rsidR="00080B59" w:rsidRPr="003F40D2" w:rsidRDefault="00080B5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A4C4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EAAFBF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80B59" w:rsidRPr="00A8307A" w14:paraId="6B786A0F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9EE42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55AF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F038" w14:textId="77777777" w:rsidR="00080B59" w:rsidRPr="003F40D2" w:rsidRDefault="00080B5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5F6C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3E8C3A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4651" w14:textId="77777777" w:rsidR="00080B59" w:rsidRDefault="00080B5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146294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7060" w14:textId="77777777" w:rsidR="00080B59" w:rsidRPr="003F40D2" w:rsidRDefault="00080B5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FDF2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1C7C" w14:textId="77777777" w:rsidR="00080B59" w:rsidRPr="003F40D2" w:rsidRDefault="00080B59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865B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42B93" w14:textId="77777777" w:rsidR="00080B59" w:rsidRPr="00A8307A" w:rsidRDefault="00080B59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80B59" w:rsidRPr="00A8307A" w14:paraId="36715235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9C27B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9412" w14:textId="77777777" w:rsidR="00080B59" w:rsidRPr="00A8307A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3088" w14:textId="77777777" w:rsidR="00080B59" w:rsidRPr="00732832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C1E1" w14:textId="77777777" w:rsidR="00080B59" w:rsidRPr="00A8307A" w:rsidRDefault="00080B59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977A81" w14:textId="77777777" w:rsidR="00080B59" w:rsidRPr="00A8307A" w:rsidRDefault="00080B59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6F52" w14:textId="77777777" w:rsidR="00080B59" w:rsidRPr="00A8307A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8012" w14:textId="77777777" w:rsidR="00080B59" w:rsidRPr="007B4F6A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FFDE" w14:textId="77777777" w:rsidR="00080B59" w:rsidRPr="00A8307A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AC83" w14:textId="77777777" w:rsidR="00080B59" w:rsidRPr="00732832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CE4C" w14:textId="77777777" w:rsidR="00080B59" w:rsidRDefault="00080B59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EBEFA2" w14:textId="77777777" w:rsidR="00080B59" w:rsidRDefault="00080B59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854F245" w14:textId="77777777" w:rsidR="00080B59" w:rsidRDefault="00080B59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DF016E" w14:textId="77777777" w:rsidR="00080B59" w:rsidRDefault="00080B59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F46B3EC" w14:textId="77777777" w:rsidR="00080B59" w:rsidRPr="00A8307A" w:rsidRDefault="00080B59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80B59" w:rsidRPr="00A8307A" w14:paraId="3F51AFAC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B7D31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94A6" w14:textId="77777777" w:rsidR="00080B59" w:rsidRPr="00A8307A" w:rsidRDefault="00080B59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6199" w14:textId="77777777" w:rsidR="00080B59" w:rsidRPr="00B26991" w:rsidRDefault="00080B59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F463" w14:textId="77777777" w:rsidR="00080B59" w:rsidRPr="00A8307A" w:rsidRDefault="00080B59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B95095" w14:textId="77777777" w:rsidR="00080B59" w:rsidRPr="00A8307A" w:rsidRDefault="00080B59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3D12" w14:textId="77777777" w:rsidR="00080B59" w:rsidRPr="00A8307A" w:rsidRDefault="00080B59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A651" w14:textId="77777777" w:rsidR="00080B59" w:rsidRPr="00B26991" w:rsidRDefault="00080B59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55E8" w14:textId="77777777" w:rsidR="00080B59" w:rsidRPr="00A8307A" w:rsidRDefault="00080B59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6F04" w14:textId="77777777" w:rsidR="00080B59" w:rsidRPr="00B26991" w:rsidRDefault="00080B59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95BE" w14:textId="77777777" w:rsidR="00080B59" w:rsidRPr="00A8307A" w:rsidRDefault="00080B59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D50B8" w14:textId="77777777" w:rsidR="00080B59" w:rsidRDefault="00080B59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85E939C" w14:textId="77777777" w:rsidR="00080B59" w:rsidRPr="00A8307A" w:rsidRDefault="00080B59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0B59" w:rsidRPr="00A8307A" w14:paraId="50B8D489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D37D2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4110" w14:textId="77777777" w:rsidR="00080B59" w:rsidRPr="00A8307A" w:rsidRDefault="00080B59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F17C" w14:textId="77777777" w:rsidR="00080B59" w:rsidRPr="00B26991" w:rsidRDefault="00080B59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E063" w14:textId="77777777" w:rsidR="00080B59" w:rsidRPr="00A8307A" w:rsidRDefault="00080B59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1499" w14:textId="77777777" w:rsidR="00080B59" w:rsidRDefault="00080B59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671B3B" w14:textId="77777777" w:rsidR="00080B59" w:rsidRDefault="00080B59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8C84C4" w14:textId="77777777" w:rsidR="00080B59" w:rsidRPr="00A8307A" w:rsidRDefault="00080B59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4758" w14:textId="77777777" w:rsidR="00080B59" w:rsidRDefault="00080B59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C347" w14:textId="77777777" w:rsidR="00080B59" w:rsidRPr="00A8307A" w:rsidRDefault="00080B59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3922" w14:textId="77777777" w:rsidR="00080B59" w:rsidRPr="00B26991" w:rsidRDefault="00080B59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ABFD" w14:textId="77777777" w:rsidR="00080B59" w:rsidRDefault="00080B59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22DCC33" w14:textId="77777777" w:rsidR="00080B59" w:rsidRDefault="00080B59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1FF7859" w14:textId="77777777" w:rsidR="00080B59" w:rsidRPr="00A8307A" w:rsidRDefault="00080B59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0B59" w:rsidRPr="00A8307A" w14:paraId="242947F0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E5C51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7361" w14:textId="77777777" w:rsidR="00080B59" w:rsidRPr="00A8307A" w:rsidRDefault="00080B59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35EA" w14:textId="77777777" w:rsidR="00080B59" w:rsidRPr="00B26991" w:rsidRDefault="00080B59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3E94" w14:textId="77777777" w:rsidR="00080B59" w:rsidRPr="00A8307A" w:rsidRDefault="00080B59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9540" w14:textId="77777777" w:rsidR="00080B59" w:rsidRDefault="00080B59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0777CB" w14:textId="77777777" w:rsidR="00080B59" w:rsidRDefault="00080B59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38B5B6B" w14:textId="77777777" w:rsidR="00080B59" w:rsidRPr="00A8307A" w:rsidRDefault="00080B59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0C50" w14:textId="77777777" w:rsidR="00080B59" w:rsidRDefault="00080B59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2DF5" w14:textId="77777777" w:rsidR="00080B59" w:rsidRPr="00A8307A" w:rsidRDefault="00080B59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E220" w14:textId="77777777" w:rsidR="00080B59" w:rsidRPr="00B26991" w:rsidRDefault="00080B59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C276" w14:textId="77777777" w:rsidR="00080B59" w:rsidRDefault="00080B59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59304BA" w14:textId="77777777" w:rsidR="00080B59" w:rsidRPr="00A8307A" w:rsidRDefault="00080B59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0B59" w:rsidRPr="00A8307A" w14:paraId="25D6768E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9791C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067C" w14:textId="77777777" w:rsidR="00080B59" w:rsidRPr="00A8307A" w:rsidRDefault="00080B59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7853" w14:textId="77777777" w:rsidR="00080B59" w:rsidRPr="00B26991" w:rsidRDefault="00080B59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C140" w14:textId="77777777" w:rsidR="00080B59" w:rsidRPr="00A8307A" w:rsidRDefault="00080B59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7776" w14:textId="77777777" w:rsidR="00080B59" w:rsidRDefault="00080B59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C115" w14:textId="77777777" w:rsidR="00080B59" w:rsidRDefault="00080B59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2CF4" w14:textId="77777777" w:rsidR="00080B59" w:rsidRPr="00A8307A" w:rsidRDefault="00080B59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5CD0" w14:textId="77777777" w:rsidR="00080B59" w:rsidRPr="00B26991" w:rsidRDefault="00080B59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7F0A" w14:textId="77777777" w:rsidR="00080B59" w:rsidRDefault="00080B59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0B59" w:rsidRPr="00A8307A" w14:paraId="1B72ACDE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EE9D9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EF85" w14:textId="77777777" w:rsidR="00080B59" w:rsidRPr="00A8307A" w:rsidRDefault="00080B59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71F1" w14:textId="77777777" w:rsidR="00080B59" w:rsidRPr="000D3BBC" w:rsidRDefault="00080B59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2655" w14:textId="77777777" w:rsidR="00080B59" w:rsidRPr="00A8307A" w:rsidRDefault="00080B59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05676A" w14:textId="77777777" w:rsidR="00080B59" w:rsidRPr="00A8307A" w:rsidRDefault="00080B59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33DC" w14:textId="77777777" w:rsidR="00080B59" w:rsidRDefault="00080B59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9B5D69" w14:textId="77777777" w:rsidR="00080B59" w:rsidRPr="00A8307A" w:rsidRDefault="00080B59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3A7F" w14:textId="77777777" w:rsidR="00080B59" w:rsidRPr="000D3BBC" w:rsidRDefault="00080B59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DA34" w14:textId="77777777" w:rsidR="00080B59" w:rsidRPr="00A8307A" w:rsidRDefault="00080B59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BBFB" w14:textId="77777777" w:rsidR="00080B59" w:rsidRPr="000D3BBC" w:rsidRDefault="00080B59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63C7" w14:textId="77777777" w:rsidR="00080B59" w:rsidRPr="00A8307A" w:rsidRDefault="00080B59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AA89BC" w14:textId="77777777" w:rsidR="00080B59" w:rsidRPr="00A8307A" w:rsidRDefault="00080B59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0B59" w:rsidRPr="00A8307A" w14:paraId="6B170621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E83A3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C686" w14:textId="77777777" w:rsidR="00080B59" w:rsidRPr="00A8307A" w:rsidRDefault="00080B59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F95D" w14:textId="77777777" w:rsidR="00080B59" w:rsidRPr="009658E6" w:rsidRDefault="00080B59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5A34" w14:textId="77777777" w:rsidR="00080B59" w:rsidRPr="00A8307A" w:rsidRDefault="00080B59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382248" w14:textId="77777777" w:rsidR="00080B59" w:rsidRPr="00A8307A" w:rsidRDefault="00080B59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F022" w14:textId="77777777" w:rsidR="00080B59" w:rsidRPr="00A8307A" w:rsidRDefault="00080B59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34B3" w14:textId="77777777" w:rsidR="00080B59" w:rsidRPr="009658E6" w:rsidRDefault="00080B59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8387" w14:textId="77777777" w:rsidR="00080B59" w:rsidRPr="00A8307A" w:rsidRDefault="00080B59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BD56" w14:textId="77777777" w:rsidR="00080B59" w:rsidRPr="009658E6" w:rsidRDefault="00080B59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90A5" w14:textId="77777777" w:rsidR="00080B59" w:rsidRPr="00A8307A" w:rsidRDefault="00080B59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5BBEB" w14:textId="77777777" w:rsidR="00080B59" w:rsidRPr="00A8307A" w:rsidRDefault="00080B59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0B59" w:rsidRPr="00A8307A" w14:paraId="31888413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2FF12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42B6" w14:textId="77777777" w:rsidR="00080B59" w:rsidRPr="00A8307A" w:rsidRDefault="00080B59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0C9F" w14:textId="77777777" w:rsidR="00080B59" w:rsidRPr="00472E19" w:rsidRDefault="00080B59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F4B1" w14:textId="77777777" w:rsidR="00080B59" w:rsidRPr="00A8307A" w:rsidRDefault="00080B59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A42EB4" w14:textId="77777777" w:rsidR="00080B59" w:rsidRPr="00A8307A" w:rsidRDefault="00080B59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615D" w14:textId="77777777" w:rsidR="00080B59" w:rsidRPr="00A8307A" w:rsidRDefault="00080B59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32E7" w14:textId="77777777" w:rsidR="00080B59" w:rsidRPr="00472E19" w:rsidRDefault="00080B59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CD85" w14:textId="77777777" w:rsidR="00080B59" w:rsidRPr="00A8307A" w:rsidRDefault="00080B59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15B3" w14:textId="77777777" w:rsidR="00080B59" w:rsidRPr="00472E19" w:rsidRDefault="00080B59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3837" w14:textId="77777777" w:rsidR="00080B59" w:rsidRPr="00A8307A" w:rsidRDefault="00080B59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386BB4" w14:textId="77777777" w:rsidR="00080B59" w:rsidRPr="00A8307A" w:rsidRDefault="00080B59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0B59" w:rsidRPr="00A8307A" w14:paraId="22DF1100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FA2C5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3F8C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D1D9" w14:textId="77777777" w:rsidR="00080B59" w:rsidRPr="00530A8D" w:rsidRDefault="00080B5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5291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D54B43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00DE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E89E" w14:textId="77777777" w:rsidR="00080B59" w:rsidRPr="00530A8D" w:rsidRDefault="00080B5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B011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5EA2" w14:textId="77777777" w:rsidR="00080B59" w:rsidRPr="00530A8D" w:rsidRDefault="00080B5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3A41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339B71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0B59" w:rsidRPr="00A8307A" w14:paraId="79A56DCD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BE365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94F4" w14:textId="77777777" w:rsidR="00080B59" w:rsidRDefault="00080B5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0B20067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25E4" w14:textId="77777777" w:rsidR="00080B59" w:rsidRPr="00530A8D" w:rsidRDefault="00080B5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77B2" w14:textId="77777777" w:rsidR="00080B59" w:rsidRPr="00A8307A" w:rsidRDefault="00080B59" w:rsidP="00C23C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9AC4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2666" w14:textId="77777777" w:rsidR="00080B59" w:rsidRDefault="00080B5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DEB0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D249" w14:textId="77777777" w:rsidR="00080B59" w:rsidRPr="00530A8D" w:rsidRDefault="00080B5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3E3E" w14:textId="77777777" w:rsidR="00080B59" w:rsidRDefault="00080B59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0106B6F4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080B59" w:rsidRPr="00A8307A" w14:paraId="413147F0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25665" w14:textId="77777777" w:rsidR="00080B59" w:rsidRPr="00A75A00" w:rsidRDefault="00080B59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4EE9" w14:textId="77777777" w:rsidR="00080B59" w:rsidRDefault="00080B5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60521E7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6C10" w14:textId="77777777" w:rsidR="00080B59" w:rsidRPr="00530A8D" w:rsidRDefault="00080B5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9726" w14:textId="77777777" w:rsidR="00080B59" w:rsidRDefault="00080B59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83B7807" w14:textId="77777777" w:rsidR="00080B59" w:rsidRDefault="00080B59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C787B9D" w14:textId="77777777" w:rsidR="00080B59" w:rsidRPr="00A8307A" w:rsidRDefault="00080B59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EC10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D3DD" w14:textId="77777777" w:rsidR="00080B59" w:rsidRDefault="00080B5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AC04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CA0F" w14:textId="77777777" w:rsidR="00080B59" w:rsidRPr="00530A8D" w:rsidRDefault="00080B59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4232" w14:textId="77777777" w:rsidR="00080B59" w:rsidRPr="00A8307A" w:rsidRDefault="00080B59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04C02EA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18AF2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27B4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EA4C" w14:textId="77777777" w:rsidR="00080B59" w:rsidRPr="00CF787F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5182" w14:textId="77777777" w:rsidR="00080B59" w:rsidRDefault="00080B59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92BB149" w14:textId="77777777" w:rsidR="00080B59" w:rsidRDefault="00080B59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C3CF4D2" w14:textId="77777777" w:rsidR="00080B59" w:rsidRDefault="00080B59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D1B7" w14:textId="77777777" w:rsidR="00080B59" w:rsidRDefault="00080B59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30E22084" w14:textId="77777777" w:rsidR="00080B59" w:rsidRPr="00465A98" w:rsidRDefault="00080B59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22EB" w14:textId="77777777" w:rsidR="00080B59" w:rsidRPr="00CF787F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8FB2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A974" w14:textId="77777777" w:rsidR="00080B59" w:rsidRPr="00984D71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C8D7" w14:textId="77777777" w:rsidR="00080B59" w:rsidRDefault="00080B5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DCA21" w14:textId="77777777" w:rsidR="00080B59" w:rsidRDefault="00080B5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80B59" w14:paraId="3BB0D10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8E43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9921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32F8" w14:textId="77777777" w:rsidR="00080B59" w:rsidRPr="00CF787F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45D6" w14:textId="77777777" w:rsidR="00080B59" w:rsidRDefault="00080B59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B6AF263" w14:textId="77777777" w:rsidR="00080B59" w:rsidRDefault="00080B59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0E1C363" w14:textId="77777777" w:rsidR="00080B59" w:rsidRDefault="00080B59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9DE3" w14:textId="77777777" w:rsidR="00080B59" w:rsidRPr="00465A98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B6AD" w14:textId="77777777" w:rsidR="00080B59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E0F2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59B6" w14:textId="77777777" w:rsidR="00080B59" w:rsidRPr="00984D71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84FE" w14:textId="77777777" w:rsidR="00080B59" w:rsidRDefault="00080B5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80B59" w14:paraId="2FB0156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C6D8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F7C7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66AE" w14:textId="77777777" w:rsidR="00080B59" w:rsidRPr="00CF787F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15CE" w14:textId="77777777" w:rsidR="00080B59" w:rsidRDefault="00080B59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A052539" w14:textId="77777777" w:rsidR="00080B59" w:rsidRDefault="00080B59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EE0D" w14:textId="77777777" w:rsidR="00080B59" w:rsidRPr="00465A98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233E" w14:textId="77777777" w:rsidR="00080B59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D60B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39A3" w14:textId="77777777" w:rsidR="00080B59" w:rsidRPr="00984D71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13A9" w14:textId="77777777" w:rsidR="00080B59" w:rsidRDefault="00080B5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58EE05" w14:textId="77777777" w:rsidR="00080B59" w:rsidRDefault="00080B59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80B59" w14:paraId="28213BB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C7C0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B95C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E97F" w14:textId="77777777" w:rsidR="00080B59" w:rsidRPr="00CF787F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7644" w14:textId="77777777" w:rsidR="00080B59" w:rsidRDefault="00080B59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1CBF355" w14:textId="77777777" w:rsidR="00080B59" w:rsidRDefault="00080B59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DB9E" w14:textId="77777777" w:rsidR="00080B59" w:rsidRPr="00465A98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3122" w14:textId="77777777" w:rsidR="00080B59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E568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8A85" w14:textId="77777777" w:rsidR="00080B59" w:rsidRPr="00984D71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CB96" w14:textId="77777777" w:rsidR="00080B59" w:rsidRDefault="00080B59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706F7" w14:textId="77777777" w:rsidR="00080B59" w:rsidRDefault="00080B59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8D32AE5" w14:textId="77777777" w:rsidR="00080B59" w:rsidRDefault="00080B59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80B59" w14:paraId="392F56E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32AD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E41A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F747755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F96E" w14:textId="77777777" w:rsidR="00080B59" w:rsidRPr="00CF787F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CD0D" w14:textId="77777777" w:rsidR="00080B59" w:rsidRDefault="00080B59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9822843" w14:textId="77777777" w:rsidR="00080B59" w:rsidRDefault="00080B59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898D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BFB0" w14:textId="77777777" w:rsidR="00080B59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9822" w14:textId="77777777" w:rsidR="00080B59" w:rsidRDefault="00080B59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17FD" w14:textId="77777777" w:rsidR="00080B59" w:rsidRPr="00984D71" w:rsidRDefault="00080B59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EAE5" w14:textId="77777777" w:rsidR="00080B59" w:rsidRDefault="00080B59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4DC2A31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356F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C8C8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51E2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31E8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B184CDA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0A2F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6F63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F94A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5AEF" w14:textId="77777777" w:rsidR="00080B59" w:rsidRPr="00984D71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4E80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9A6FDF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80B59" w14:paraId="2608A8D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8478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C4A3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8146" w14:textId="77777777" w:rsidR="00080B59" w:rsidRPr="00CF787F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2F07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E1DD5CB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93B5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9F23AC2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DA32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B96F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A82B" w14:textId="77777777" w:rsidR="00080B59" w:rsidRPr="00984D71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7972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5061F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80B59" w14:paraId="4556867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B77D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1485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0405118E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22E4" w14:textId="77777777" w:rsidR="00080B59" w:rsidRPr="00CF787F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6869" w14:textId="77777777" w:rsidR="00080B59" w:rsidRDefault="00080B59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E3446FB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E5EC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674D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C345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2726" w14:textId="77777777" w:rsidR="00080B59" w:rsidRPr="00984D71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CB07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7DE57AA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47B0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EBFA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7BBA2C5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4E4F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1886" w14:textId="77777777" w:rsidR="00080B59" w:rsidRDefault="00080B59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B1E8ED7" w14:textId="77777777" w:rsidR="00080B59" w:rsidRDefault="00080B59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B6DA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C6DA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6433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CB8D" w14:textId="77777777" w:rsidR="00080B59" w:rsidRPr="00984D71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9D96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80B59" w14:paraId="6D7EC12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4522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10AE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BBFA932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AFAB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F80F" w14:textId="77777777" w:rsidR="00080B59" w:rsidRDefault="00080B59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0F20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F088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43D6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2596" w14:textId="77777777" w:rsidR="00080B59" w:rsidRPr="00984D71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B1DA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80B59" w14:paraId="74AC1D7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B20A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099D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C006" w14:textId="77777777" w:rsidR="00080B59" w:rsidRPr="00CF787F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86EA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8597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CFBE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765A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3BB9" w14:textId="77777777" w:rsidR="00080B59" w:rsidRPr="00984D71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3107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9A717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80B59" w14:paraId="237F391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E8E7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AB13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EAD7" w14:textId="77777777" w:rsidR="00080B59" w:rsidRPr="00CF787F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2C85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4C7D23D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6BF7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00FBBAC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8044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6ED3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3804" w14:textId="77777777" w:rsidR="00080B59" w:rsidRPr="00984D71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E777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9AAED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80B59" w14:paraId="191DFAE8" w14:textId="77777777" w:rsidTr="00DB255A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E07B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AB72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DDC094F" w14:textId="77777777" w:rsidR="00080B59" w:rsidRDefault="00080B59" w:rsidP="00212C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EDD1" w14:textId="77777777" w:rsidR="00080B59" w:rsidRPr="00CF787F" w:rsidRDefault="00080B59" w:rsidP="00212C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6E20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8829D91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5E37247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0D3F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0299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AA2F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97A1" w14:textId="77777777" w:rsidR="00080B59" w:rsidRPr="00984D71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CB10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80B59" w14:paraId="70807AD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64CF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1A76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02B9" w14:textId="77777777" w:rsidR="00080B59" w:rsidRPr="00CF787F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55BD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DB20807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E29D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B04746F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802C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D426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B08A" w14:textId="77777777" w:rsidR="00080B59" w:rsidRPr="00984D71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65D8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3BC6D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80B59" w14:paraId="1ECAE05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4A66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D8D6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62E8" w14:textId="77777777" w:rsidR="00080B59" w:rsidRPr="00CF787F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3DF6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87B04D8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C3B0" w14:textId="77777777" w:rsidR="00080B59" w:rsidRPr="00465A98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FC19" w14:textId="77777777" w:rsidR="00080B59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17A9" w14:textId="77777777" w:rsidR="00080B59" w:rsidRDefault="00080B59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7A4D" w14:textId="77777777" w:rsidR="00080B59" w:rsidRPr="00984D71" w:rsidRDefault="00080B59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8F86" w14:textId="77777777" w:rsidR="00080B59" w:rsidRDefault="00080B59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80B59" w14:paraId="3ADBFE58" w14:textId="77777777" w:rsidTr="00212CEB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C7F0E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310D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82D87F4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7960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3AA1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79AC1BC2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AB1E98C" w14:textId="77777777" w:rsidR="00080B59" w:rsidRDefault="00080B59" w:rsidP="00212C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744D" w14:textId="77777777" w:rsidR="00080B59" w:rsidRPr="00465A98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A302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7971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A53D" w14:textId="77777777" w:rsidR="00080B59" w:rsidRPr="00984D71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F00D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810E2DC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2ED7191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94984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14BB" w14:textId="77777777" w:rsidR="00080B59" w:rsidRDefault="00080B59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4A95" w14:textId="77777777" w:rsidR="00080B59" w:rsidRDefault="00080B59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31B0" w14:textId="77777777" w:rsidR="00080B59" w:rsidRDefault="00080B59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756F492" w14:textId="77777777" w:rsidR="00080B59" w:rsidRDefault="00080B59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5163" w14:textId="77777777" w:rsidR="00080B59" w:rsidRDefault="00080B59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DCC46B0" w14:textId="77777777" w:rsidR="00080B59" w:rsidRPr="00465A98" w:rsidRDefault="00080B59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B45E" w14:textId="77777777" w:rsidR="00080B59" w:rsidRDefault="00080B59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393C" w14:textId="77777777" w:rsidR="00080B59" w:rsidRDefault="00080B59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B0C1" w14:textId="77777777" w:rsidR="00080B59" w:rsidRPr="00984D71" w:rsidRDefault="00080B59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A82B" w14:textId="77777777" w:rsidR="00080B59" w:rsidRDefault="00080B59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93B1C" w14:textId="77777777" w:rsidR="00080B59" w:rsidRDefault="00080B59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80B59" w14:paraId="41089582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AC40E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3B01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811C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F0A7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1C93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E815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1557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8ECA" w14:textId="77777777" w:rsidR="00080B59" w:rsidRPr="00984D71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94B5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80B59" w14:paraId="6934D852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C6716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55B6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1316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34D8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1411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A298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99EE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0AEB" w14:textId="77777777" w:rsidR="00080B59" w:rsidRPr="00984D71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897A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80B59" w14:paraId="7BD13D5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BBB2D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6AB6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BF41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F341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123B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2099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6C24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83C3" w14:textId="77777777" w:rsidR="00080B59" w:rsidRPr="00984D71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8BDC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80B59" w14:paraId="61F58FD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B9C02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CB60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E2C4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3837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0D38CF7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CAA8" w14:textId="77777777" w:rsidR="00080B59" w:rsidRPr="00465A98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4A3A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5993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59AE" w14:textId="77777777" w:rsidR="00080B59" w:rsidRPr="00984D71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5D07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CDD667C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BEAB9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76DA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5326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BD5B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10B4320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C7CB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6DD2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E3AD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1F87" w14:textId="77777777" w:rsidR="00080B59" w:rsidRPr="00984D71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5EAA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116F09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80B59" w14:paraId="65AF0DC1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1A86B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F700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8494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09D8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F636269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1FCC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2A7C427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391CED80" w14:textId="77777777" w:rsidR="00080B59" w:rsidRDefault="00080B59" w:rsidP="002C5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1F78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FB83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9DEA" w14:textId="77777777" w:rsidR="00080B59" w:rsidRPr="00984D71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053A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47F94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080B59" w14:paraId="42AD5D7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F9FC6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2FAA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8A91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8F40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2627B65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8FCE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C1EF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971D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EA3B" w14:textId="77777777" w:rsidR="00080B59" w:rsidRPr="00984D71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D5B3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A32ACA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80B59" w14:paraId="22D7230E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7DFD9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4918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FF93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8CC9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509C173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4F16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F7ED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1F88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757A" w14:textId="77777777" w:rsidR="00080B59" w:rsidRPr="00984D71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B7B0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1CA34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80B59" w14:paraId="67939351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894B9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3F5E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E1E6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0C00" w14:textId="77777777" w:rsidR="00080B59" w:rsidRDefault="00080B59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C7D0E80" w14:textId="77777777" w:rsidR="00080B59" w:rsidRDefault="00080B59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2EAC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6529" w14:textId="77777777" w:rsidR="00080B59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A638" w14:textId="77777777" w:rsidR="00080B59" w:rsidRDefault="00080B59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8165" w14:textId="77777777" w:rsidR="00080B59" w:rsidRPr="00984D71" w:rsidRDefault="00080B59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CB5E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91C084" w14:textId="77777777" w:rsidR="00080B59" w:rsidRDefault="00080B59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80B59" w14:paraId="41A92152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784F0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9DFE" w14:textId="77777777" w:rsidR="00080B59" w:rsidRDefault="00080B59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D298" w14:textId="77777777" w:rsidR="00080B59" w:rsidRDefault="00080B59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E956" w14:textId="77777777" w:rsidR="00080B59" w:rsidRDefault="00080B59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FA35318" w14:textId="77777777" w:rsidR="00080B59" w:rsidRDefault="00080B59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AB2A" w14:textId="77777777" w:rsidR="00080B59" w:rsidRDefault="00080B59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5662" w14:textId="77777777" w:rsidR="00080B59" w:rsidRDefault="00080B59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A532" w14:textId="77777777" w:rsidR="00080B59" w:rsidRDefault="00080B59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66D2" w14:textId="77777777" w:rsidR="00080B59" w:rsidRPr="00984D71" w:rsidRDefault="00080B59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8991" w14:textId="77777777" w:rsidR="00080B59" w:rsidRDefault="00080B59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D3C24" w14:textId="77777777" w:rsidR="00080B59" w:rsidRDefault="00080B59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80B59" w14:paraId="2949CF7D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02461" w14:textId="77777777" w:rsidR="00080B59" w:rsidRDefault="00080B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4BB2" w14:textId="77777777" w:rsidR="00080B59" w:rsidRDefault="00080B59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B6D2" w14:textId="77777777" w:rsidR="00080B59" w:rsidRDefault="00080B59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50E2" w14:textId="77777777" w:rsidR="00080B59" w:rsidRDefault="00080B59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109C996" w14:textId="77777777" w:rsidR="00080B59" w:rsidRDefault="00080B59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7761" w14:textId="77777777" w:rsidR="00080B59" w:rsidRDefault="00080B59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8FB1" w14:textId="77777777" w:rsidR="00080B59" w:rsidRDefault="00080B59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4FC5" w14:textId="77777777" w:rsidR="00080B59" w:rsidRDefault="00080B59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0391" w14:textId="77777777" w:rsidR="00080B59" w:rsidRPr="00984D71" w:rsidRDefault="00080B59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CB10" w14:textId="77777777" w:rsidR="00080B59" w:rsidRDefault="00080B59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38E22E" w14:textId="77777777" w:rsidR="00080B59" w:rsidRDefault="00080B59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FA9B18D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0A08B8EA" w14:textId="77777777" w:rsidR="00080B59" w:rsidRDefault="00080B59" w:rsidP="0095691E">
      <w:pPr>
        <w:pStyle w:val="Heading1"/>
        <w:spacing w:line="360" w:lineRule="auto"/>
      </w:pPr>
      <w:r>
        <w:lastRenderedPageBreak/>
        <w:t>LINIA 300</w:t>
      </w:r>
    </w:p>
    <w:p w14:paraId="0BAA9059" w14:textId="77777777" w:rsidR="00080B59" w:rsidRDefault="00080B59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080B59" w14:paraId="279BC73F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67A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F3F2" w14:textId="77777777" w:rsidR="00080B59" w:rsidRDefault="00080B59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692D" w14:textId="77777777" w:rsidR="00080B59" w:rsidRPr="00600D25" w:rsidRDefault="00080B59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AA29" w14:textId="77777777" w:rsidR="00080B59" w:rsidRDefault="00080B5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CB8CF4" w14:textId="77777777" w:rsidR="00080B59" w:rsidRDefault="00080B5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7756" w14:textId="77777777" w:rsidR="00080B59" w:rsidRDefault="00080B59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DA1D" w14:textId="77777777" w:rsidR="00080B59" w:rsidRPr="00600D25" w:rsidRDefault="00080B59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4308" w14:textId="77777777" w:rsidR="00080B59" w:rsidRDefault="00080B59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6219" w14:textId="77777777" w:rsidR="00080B59" w:rsidRPr="00600D25" w:rsidRDefault="00080B59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2AE7" w14:textId="77777777" w:rsidR="00080B59" w:rsidRPr="00D344C9" w:rsidRDefault="00080B59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4CDDDF3D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81DF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1483" w14:textId="77777777" w:rsidR="00080B59" w:rsidRDefault="00080B5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D0E3" w14:textId="77777777" w:rsidR="00080B59" w:rsidRPr="00600D25" w:rsidRDefault="00080B5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7281" w14:textId="77777777" w:rsidR="00080B59" w:rsidRDefault="00080B5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B470C4" w14:textId="77777777" w:rsidR="00080B59" w:rsidRDefault="00080B5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E7FE" w14:textId="77777777" w:rsidR="00080B59" w:rsidRDefault="00080B5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DE7A" w14:textId="77777777" w:rsidR="00080B59" w:rsidRPr="00600D25" w:rsidRDefault="00080B5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DB0A" w14:textId="77777777" w:rsidR="00080B59" w:rsidRDefault="00080B5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FDFA" w14:textId="77777777" w:rsidR="00080B59" w:rsidRPr="00600D25" w:rsidRDefault="00080B5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36A9" w14:textId="77777777" w:rsidR="00080B59" w:rsidRPr="00D344C9" w:rsidRDefault="00080B59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63677BF8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0C1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9B88" w14:textId="77777777" w:rsidR="00080B59" w:rsidRDefault="00080B5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8DD8" w14:textId="77777777" w:rsidR="00080B59" w:rsidRPr="00600D25" w:rsidRDefault="00080B5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5E5A" w14:textId="77777777" w:rsidR="00080B59" w:rsidRDefault="00080B5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2F7617" w14:textId="77777777" w:rsidR="00080B59" w:rsidRDefault="00080B59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3090" w14:textId="77777777" w:rsidR="00080B59" w:rsidRDefault="00080B5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9DE6D8" w14:textId="77777777" w:rsidR="00080B59" w:rsidRDefault="00080B5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C0D6" w14:textId="77777777" w:rsidR="00080B59" w:rsidRPr="00600D25" w:rsidRDefault="00080B5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BFCF" w14:textId="77777777" w:rsidR="00080B59" w:rsidRDefault="00080B59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61E2" w14:textId="77777777" w:rsidR="00080B59" w:rsidRPr="00600D25" w:rsidRDefault="00080B59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F457" w14:textId="77777777" w:rsidR="00080B59" w:rsidRPr="00D344C9" w:rsidRDefault="00080B59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7F9442" w14:textId="77777777" w:rsidR="00080B59" w:rsidRPr="00D344C9" w:rsidRDefault="00080B59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80B59" w14:paraId="5026D32B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BCAB0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8380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9CDD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C28C" w14:textId="77777777" w:rsidR="00080B59" w:rsidRDefault="00080B59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6A3CDE" w14:textId="77777777" w:rsidR="00080B59" w:rsidRDefault="00080B59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D97A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0C70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0CEA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39E2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7AE1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ADF0DBE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FF2C2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EA05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B13B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2876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26EC71" w14:textId="77777777" w:rsidR="00080B59" w:rsidRDefault="00080B59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8006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EC118E9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0E554FF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A543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C119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BA0B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094B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2ED5F28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768645D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0B59" w14:paraId="194277C6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EF03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3EAE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64D0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63F7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402E3DB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1C55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9F34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5BD1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D96372B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4914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8A04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8E6BADE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9A2E0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2AD6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4E2D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E6B2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C40060B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A37E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710E43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F2FD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94CD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3B7D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FB09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43463D4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44BAE478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BC45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3AD0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050C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5BC6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C10A088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66F0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D8BD62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3B47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1B76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63B2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77CE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55195C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80B59" w14:paraId="799B5402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BA7C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9BD8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6E6F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5E4F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C934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94D4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40AF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28+200</w:t>
            </w:r>
          </w:p>
          <w:p w14:paraId="50657834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3BD4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2529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45BD2635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2C0D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07F0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9295F40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E4A7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C2AC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F875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6E47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8876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FB91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EEAC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2F27A048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FA46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0BDD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EE34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47AF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FC15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A6F7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3CF3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4E733B5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834A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943C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45A80084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CC5DF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BC14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0A5A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1CA7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FE0F32E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149D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89E6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259B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7843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6ABA" w14:textId="77777777" w:rsidR="00080B59" w:rsidRPr="00D344C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4B8787BD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8A277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A4B9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F97D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17AA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EBC93C6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E38D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F8F8325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FA703FF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5513A82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83E6425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ADE3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E47C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4F2D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3B01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65B5E0C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A33AD2E" w14:textId="77777777" w:rsidR="00080B59" w:rsidRPr="004870EE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80B59" w14:paraId="0E42D58B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F492F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5CA7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B8A3E93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40F4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A947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046C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9858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6481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57FE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8EC8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874A87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80B59" w14:paraId="764CED5B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6E753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2CF9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33C8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6C01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2EDE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BF95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952A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F8D4486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A179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5BCC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0B8DD5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80B59" w14:paraId="77722D5B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AB91E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6D84" w14:textId="77777777" w:rsidR="00080B59" w:rsidRDefault="00080B59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E6254F2" w14:textId="77777777" w:rsidR="00080B59" w:rsidRDefault="00080B59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90AB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D845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BB7E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7DE2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07EA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7A6B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2F9D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338495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80B59" w14:paraId="7391723A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2E52E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0FEC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8E19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4C37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D2D7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5B7F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E55C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4ACEC8A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3630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90EC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76A47F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80B59" w14:paraId="68706C9E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80FF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11A1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2F59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2559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B421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25F0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3AC3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FD604C2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6FFA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9A11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0F01111E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3DFB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1BAF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0F38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C0EC" w14:textId="77777777" w:rsidR="00080B59" w:rsidRDefault="00080B59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CE97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3AD1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3419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4E48A8F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63DF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2645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379373DE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A5C87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7C76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9768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30C6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F3BD40D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E971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3024B0C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F1A3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D1BB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D2C4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8F41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879997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1BFBB0" w14:textId="77777777" w:rsidR="00080B59" w:rsidRPr="00D344C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80B59" w14:paraId="16795025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0D8D3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F3F1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1D7F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6CC6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B26C764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0A8B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275A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6BA7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DC34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9E5E" w14:textId="77777777" w:rsidR="00080B59" w:rsidRPr="00D344C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3F053709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466AB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960D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C0021BA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AE78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F986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71E8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8269E28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C8E4C4F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A123C21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999821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F12B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EDE4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0B813A1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CC20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A9CA" w14:textId="77777777" w:rsidR="00080B59" w:rsidRDefault="00080B5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F26CC5" w14:textId="77777777" w:rsidR="00080B59" w:rsidRDefault="00080B5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43A45B" w14:textId="77777777" w:rsidR="00080B59" w:rsidRPr="00D344C9" w:rsidRDefault="00080B5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80B59" w14:paraId="3A646050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D376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29CE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B74D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DB4A" w14:textId="77777777" w:rsidR="00080B59" w:rsidRDefault="00080B59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31C8950" w14:textId="77777777" w:rsidR="00080B59" w:rsidRDefault="00080B59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9D67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BF3C01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C60E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032A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5AAA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27FC" w14:textId="77777777" w:rsidR="00080B59" w:rsidRDefault="00080B5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1BF50C" w14:textId="77777777" w:rsidR="00080B59" w:rsidRDefault="00080B5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9482A1" w14:textId="77777777" w:rsidR="00080B59" w:rsidRDefault="00080B5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80B59" w14:paraId="79057048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FA06D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3463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9C0C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4948" w14:textId="77777777" w:rsidR="00080B59" w:rsidRDefault="00080B59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7632F96" w14:textId="77777777" w:rsidR="00080B59" w:rsidRDefault="00080B59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8501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466A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1C2F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2272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547E" w14:textId="77777777" w:rsidR="00080B59" w:rsidRDefault="00080B5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7840E4" w14:textId="77777777" w:rsidR="00080B59" w:rsidRDefault="00080B5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5E1983" w14:textId="77777777" w:rsidR="00080B59" w:rsidRDefault="00080B59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080B59" w14:paraId="372912B0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1751D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B639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76A2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FB19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645A42E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5817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3187353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127D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2F5C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B045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045B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B30739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80B59" w14:paraId="435357BB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EC2E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FC84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386E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C40E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EAD1CBB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234355B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7EFD4FA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4A66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DAC9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1F8A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9B8FF1E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2A31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8339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5A1159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58760D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0B587CB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F2763FD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533DAAC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158B255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2BE230C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80B59" w14:paraId="4A792EA8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968A3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2EE6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06CC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8066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07B9D0D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C6F3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4033" w14:textId="77777777" w:rsidR="00080B59" w:rsidRPr="00600D25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E255" w14:textId="77777777" w:rsidR="00080B59" w:rsidRDefault="00080B59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AFD2" w14:textId="77777777" w:rsidR="00080B59" w:rsidRDefault="00080B59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D612" w14:textId="77777777" w:rsidR="00080B59" w:rsidRDefault="00080B59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5ABB6638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FACC3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847D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8C79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C85D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D66596B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6293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48E4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2219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2007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8BA0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1DDF7143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D5E2A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59B5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5689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A12F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74052A1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BA10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24CDE7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1FC0BCE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5DC575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21BA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98BD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5F07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7D9D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B0C35C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43534C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80B59" w14:paraId="4FE47085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8EB5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0D79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9C85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71AE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8691878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A1E4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3B69B2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782D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3E20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1B0E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C23A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12F240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080B59" w14:paraId="425A5AB2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D6E1E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3988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FEEF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D936" w14:textId="77777777" w:rsidR="00080B59" w:rsidRDefault="00080B5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02AC3E9" w14:textId="77777777" w:rsidR="00080B59" w:rsidRDefault="00080B5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8C92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AF74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DD11" w14:textId="77777777" w:rsidR="00080B59" w:rsidRPr="00E731A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8DFAC9E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7EE0243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AE84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C031" w14:textId="77777777" w:rsidR="00080B59" w:rsidRDefault="00080B59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CC1E129" w14:textId="77777777" w:rsidR="00080B59" w:rsidRDefault="00080B59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04E78EB5" w14:textId="77777777" w:rsidR="00080B59" w:rsidRPr="001D4392" w:rsidRDefault="00080B59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80B59" w14:paraId="44956FF7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62732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7C69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9A6A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BF47" w14:textId="77777777" w:rsidR="00080B59" w:rsidRDefault="00080B5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3F200C6" w14:textId="77777777" w:rsidR="00080B59" w:rsidRDefault="00080B5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A10C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F929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95C0" w14:textId="77777777" w:rsidR="00080B59" w:rsidRPr="00E731A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AF6CA42" w14:textId="77777777" w:rsidR="00080B59" w:rsidRPr="00E731A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8BA01D8" w14:textId="77777777" w:rsidR="00080B5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2E59A53" w14:textId="77777777" w:rsidR="00080B5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60B4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D1A6" w14:textId="77777777" w:rsidR="00080B59" w:rsidRPr="00616BAF" w:rsidRDefault="00080B59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67BBAD" w14:textId="77777777" w:rsidR="00080B59" w:rsidRDefault="00080B59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097A4AE" w14:textId="77777777" w:rsidR="00080B59" w:rsidRPr="003B726B" w:rsidRDefault="00080B59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80B59" w14:paraId="49D13C32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53EE2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2A02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7AA1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152E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F4C635F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0F4D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C401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3BB1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A4AF3A1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4AEA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F4A2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DCCDD4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5492777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F1F8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93CC" w14:textId="77777777" w:rsidR="00080B5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BD5E" w14:textId="77777777" w:rsidR="00080B59" w:rsidRDefault="00080B5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AB33" w14:textId="77777777" w:rsidR="00080B59" w:rsidRDefault="00080B5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9977429" w14:textId="77777777" w:rsidR="00080B59" w:rsidRDefault="00080B5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F7F3" w14:textId="77777777" w:rsidR="00080B5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01D1" w14:textId="77777777" w:rsidR="00080B59" w:rsidRDefault="00080B5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6EEA" w14:textId="77777777" w:rsidR="00080B5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29DE57D" w14:textId="77777777" w:rsidR="00080B59" w:rsidRPr="00E731A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E79EE7D" w14:textId="77777777" w:rsidR="00080B59" w:rsidRPr="00E731A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6BEF17A" w14:textId="77777777" w:rsidR="00080B59" w:rsidRPr="001D4392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9469" w14:textId="77777777" w:rsidR="00080B59" w:rsidRDefault="00080B5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57BD" w14:textId="77777777" w:rsidR="00080B59" w:rsidRDefault="00080B59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E6AE19" w14:textId="77777777" w:rsidR="00080B59" w:rsidRDefault="00080B59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B1D704" w14:textId="77777777" w:rsidR="00080B59" w:rsidRPr="003B726B" w:rsidRDefault="00080B59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80B59" w14:paraId="1B89770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CEC5E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7C1C" w14:textId="77777777" w:rsidR="00080B5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0D38" w14:textId="77777777" w:rsidR="00080B59" w:rsidRDefault="00080B5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0F63" w14:textId="77777777" w:rsidR="00080B59" w:rsidRDefault="00080B5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9AD0DF9" w14:textId="77777777" w:rsidR="00080B59" w:rsidRDefault="00080B59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EE77" w14:textId="77777777" w:rsidR="00080B5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F903" w14:textId="77777777" w:rsidR="00080B59" w:rsidRDefault="00080B5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C141" w14:textId="77777777" w:rsidR="00080B5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DC4BA4C" w14:textId="77777777" w:rsidR="00080B59" w:rsidRPr="00E731A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F2BCDBA" w14:textId="77777777" w:rsidR="00080B59" w:rsidRPr="00E731A9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E80236D" w14:textId="77777777" w:rsidR="00080B59" w:rsidRPr="001D4392" w:rsidRDefault="00080B59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D1AF" w14:textId="77777777" w:rsidR="00080B59" w:rsidRDefault="00080B59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EC2E" w14:textId="77777777" w:rsidR="00080B59" w:rsidRPr="00616BAF" w:rsidRDefault="00080B59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FC9718" w14:textId="77777777" w:rsidR="00080B59" w:rsidRDefault="00080B59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73D739F" w14:textId="77777777" w:rsidR="00080B59" w:rsidRPr="003B726B" w:rsidRDefault="00080B59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80B59" w14:paraId="157F1BCD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7057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084A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D918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623C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4B25CA8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7019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4B78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1302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FB01A73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AF2E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45DD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48F411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C826A4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80B59" w14:paraId="5D30AC91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A401E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A507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C720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D857" w14:textId="77777777" w:rsidR="00080B59" w:rsidRDefault="00080B59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8F0408B" w14:textId="77777777" w:rsidR="00080B59" w:rsidRDefault="00080B59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0483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04A1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9C09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D0BCF61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6201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88D1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80B59" w14:paraId="437DCE32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90D12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2F94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F18B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44DB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F49337E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2983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5E08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31C6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4303CBE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0743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5EB1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683A5D6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24EF46A2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C2AA2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53DC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CB94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D07F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C7268E9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8525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6138F65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DCF4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2627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71C6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76F8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16F138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30C51D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3E06C639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080B59" w14:paraId="4777CC97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58B1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F42E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6819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4353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F2EA27D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7F5C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C044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D45C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973B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62AF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05D2E1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80B59" w14:paraId="2711686C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0A84D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7DF3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66D7CF0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DCBB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B332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6556705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55E0D32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23F6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6451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49FF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9BEB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6FDF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4F8E43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19833396" w14:textId="77777777" w:rsidTr="00322A8B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FC70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68E7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4E72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2DCE" w14:textId="77777777" w:rsidR="00080B59" w:rsidRDefault="00080B59" w:rsidP="00322A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0DBE8C4" w14:textId="77777777" w:rsidR="00080B59" w:rsidRDefault="00080B59" w:rsidP="00322A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7221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4E67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AD45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0300078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AB40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7DCF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0B59" w14:paraId="47047445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EBC9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9294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39E1EC71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7921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A4CE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83E470D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C439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73FC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43A5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D426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B362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1A2A0ED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1A931D7B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D628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426A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C722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291C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769BF521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817EAA6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891BF4B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63AE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F654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F8EA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0788015A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9318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B870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F38DCA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21572B4B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EB9C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A7DA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19E5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3128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D61AE4A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0FCB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32C073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F695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A73E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CBC3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FAAB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4953C339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4A66D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76B2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4F00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7FA7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FC8A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880FED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D01E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BA48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3C84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5E0F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2AD3195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ieșiri la liniile 1 și 2 abătute.</w:t>
            </w:r>
          </w:p>
        </w:tc>
      </w:tr>
      <w:tr w:rsidR="00080B59" w14:paraId="48DE10AC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52DFD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09F2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43E2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0D11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44B2876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DDD4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F93D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7039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60CD3D75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89FF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C2F9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8A97AEF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70399956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2605E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AD5F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EA55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8A09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6C035DD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3AC7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8F74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2098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B193DB0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53F1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1792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7721FC4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381D3B1B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C7140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8B94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72D4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DC20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72A7871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3F19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76D3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6734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722F4C2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792B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0D0F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5F6D943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9F99D88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80B59" w14:paraId="189EB452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1465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2EAE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9017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BC1E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FA884D2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2F6C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38D8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A4FD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9C754AE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57B9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3D1B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A71A0A" w14:textId="77777777" w:rsidR="00080B59" w:rsidRDefault="00080B59" w:rsidP="00322A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0EC2034D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87A9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D3A9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EE4F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268A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79D4DCD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B13A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A1CC4B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8274B5C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82FAC3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EBB9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ECBA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7136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1610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9DA1771" w14:textId="77777777" w:rsidR="00080B59" w:rsidRPr="00D344C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0DA01C91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54BC2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2074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7641C6D9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6253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EEC8" w14:textId="77777777" w:rsidR="00080B59" w:rsidRDefault="00080B59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B234653" w14:textId="77777777" w:rsidR="00080B59" w:rsidRDefault="00080B59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34DA58F" w14:textId="77777777" w:rsidR="00080B59" w:rsidRDefault="00080B59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3CC3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C833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31AE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C271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47E9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7A8DD6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56622EBD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4A7A3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048F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D4D0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1ADC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50347F6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5A44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4FE1DC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71C4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3290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874B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1EF0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0BBD18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80B59" w14:paraId="513551EF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7ED84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A729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B14D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B5E8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2E16470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10C1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AA7D73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8D9A" w14:textId="77777777" w:rsidR="00080B59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2B48" w14:textId="77777777" w:rsidR="00080B59" w:rsidRDefault="00080B59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36EF" w14:textId="77777777" w:rsidR="00080B59" w:rsidRPr="00600D25" w:rsidRDefault="00080B59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3722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ECD1B2" w14:textId="77777777" w:rsidR="00080B59" w:rsidRDefault="00080B59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80B59" w14:paraId="482102DD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5277A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2B2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283BEA4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9CB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895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7198DAA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D87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1B20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7DA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5AFF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B9DD" w14:textId="77777777" w:rsidR="00080B59" w:rsidRDefault="00080B59" w:rsidP="009F6B5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080B59" w14:paraId="6F4EB841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7BF3D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50A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6ADE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89B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BAAD46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196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8824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B38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4152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980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7B96F166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F778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F8E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65EF3F0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48A8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247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B4C64A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7E2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D1EB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1B4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7D1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80D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29BC1EC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7DDD3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C69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6E6047A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9F84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80A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0A9E16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4E7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C0E2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8AE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698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4C7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2857C386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4C98D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EE3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164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F77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BF02BA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91F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36901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650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5B1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8A79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2D3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AF122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080B59" w14:paraId="38EFA96B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BA5B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044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516319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50FD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B94E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7E58C1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8B3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C6C6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753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E72BBC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BF7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5A4D" w14:textId="77777777" w:rsidR="00080B59" w:rsidRPr="0019324E" w:rsidRDefault="00080B59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985118A" w14:textId="77777777" w:rsidR="00080B59" w:rsidRPr="000160B5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0FEC59B" w14:textId="77777777" w:rsidR="00080B59" w:rsidRPr="006B78FD" w:rsidRDefault="00080B59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2E1FEF7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34D1A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D97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4E3100E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60D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86B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C0C3BA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445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B32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523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AAE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2BE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47F72A" w14:textId="77777777" w:rsidR="00080B59" w:rsidRPr="00ED17B8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2BAF3436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F3B7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609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F75F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C21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E3AD5C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FCD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CBEB8F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CFE6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8C7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5A7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9D3D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C14F95C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80B59" w14:paraId="47E4DD78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2C3C5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59B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E8B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9ED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E5FCED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C8FBA9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350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0E9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5D2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4D6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6241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71186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C2EC01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80B59" w14:paraId="449D6DEA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12F25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5D2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A2A5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68F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086B9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EDE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F7938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EE38F5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FFBD3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16C3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15A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6C5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684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952C6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D4751B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80B59" w14:paraId="1FF6F997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936E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D29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508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810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4093E9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BD7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777589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7536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94D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28D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A78D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90BACF5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80B59" w14:paraId="7D5C7890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CD60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CC9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B7B5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7D4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6AB2DE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4B8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9A17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3D9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D6E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FD02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22700F5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80B59" w14:paraId="1977433B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2A0A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BA0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0DDD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B74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6689FC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6C609F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679AB9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802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058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FB7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BB86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05FA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2CB15898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E835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EE7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B0A2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FE2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0D227E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95229D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01C751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19C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AAE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738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D57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09F8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2981504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8F7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B6A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8E8DAA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D70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7D9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6C7A1C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672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BDD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0BA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C7D7C4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7B21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5CB5" w14:textId="77777777" w:rsidR="00080B59" w:rsidRPr="0019324E" w:rsidRDefault="00080B59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CB75CAC" w14:textId="77777777" w:rsidR="00080B59" w:rsidRPr="000160B5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16B3948" w14:textId="77777777" w:rsidR="00080B59" w:rsidRPr="005C2BB7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76873D0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8F4F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B4C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02D3D91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F91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4BE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CD7EE3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488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C0C2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982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4AE3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D92E" w14:textId="77777777" w:rsidR="00080B59" w:rsidRPr="00EC155E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118971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80B59" w14:paraId="5DD223CD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F072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FEE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06A0A2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632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484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9DD8A5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B89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A2DF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FE0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5B84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8BED" w14:textId="77777777" w:rsidR="00080B59" w:rsidRPr="00EC155E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000ED0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7E92B90D" w14:textId="77777777" w:rsidR="00080B59" w:rsidRPr="00EC155E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080B59" w14:paraId="0F589D48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67E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1EF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96AF01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FCE5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978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E7535E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701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799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9D3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82B6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274E" w14:textId="77777777" w:rsidR="00080B59" w:rsidRPr="00DE4F3A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62AB51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F72712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46B9C50" w14:textId="77777777" w:rsidR="00080B59" w:rsidRPr="00DE4F3A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0B59" w14:paraId="5E223CA7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7C1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78C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0A7F897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402C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C7E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85EB72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F84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F88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8ED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A2BE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436C" w14:textId="77777777" w:rsidR="00080B59" w:rsidRPr="00DE4F3A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46B250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D78707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0801E96" w14:textId="77777777" w:rsidR="00080B59" w:rsidRPr="00DE4F3A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0B59" w14:paraId="3A22A9CA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BC8A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ED3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0B77D8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3587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7BC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E3C0F6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12801D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698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5B2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90C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C876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40DA" w14:textId="77777777" w:rsidR="00080B59" w:rsidRPr="00DE4F3A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BE2D5A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82BDF3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61FB9AA" w14:textId="77777777" w:rsidR="00080B59" w:rsidRPr="00DE4F3A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0B59" w14:paraId="40458607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88E1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BF4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0C32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B37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2DA3CF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B96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563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C6E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8196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2B4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1F1AAD84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3887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39D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2A42A33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E146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1D0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012CBD9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CD4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3C2C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315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FEE4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6FD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4913A7" w14:textId="77777777" w:rsidR="00080B59" w:rsidRDefault="00080B59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3C8395E8" w14:textId="77777777" w:rsidR="00080B59" w:rsidRDefault="00080B59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0B59" w14:paraId="7EB9BB8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5853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4AE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A828F8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1C5F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1D9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20DE7D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FF3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03C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9E0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2744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173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FEF1373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B04B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FD3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17539B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C19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345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82BC4D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969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D536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39B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8EDA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2BD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89DCF9" w14:textId="77777777" w:rsidR="00080B59" w:rsidRPr="00CB2A72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0A405E48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F832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72B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2361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1EB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68D7AE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6FC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CA91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CDE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FDB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5DC6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55145768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B277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75E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876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05E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E53A70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298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AB5218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C05D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697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6847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5F6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C7FD1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45FD54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80B59" w14:paraId="703061E1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A0D1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232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ED1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FF6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0F48B6C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0E0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50A2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220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51DF615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624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0F51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107DC0C1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7D6A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478C" w14:textId="77777777" w:rsidR="00080B59" w:rsidRDefault="00080B59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8F25" w14:textId="77777777" w:rsidR="00080B59" w:rsidRPr="00600D25" w:rsidRDefault="00080B59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2448" w14:textId="77777777" w:rsidR="00080B59" w:rsidRDefault="00080B59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B98AD95" w14:textId="77777777" w:rsidR="00080B59" w:rsidRDefault="00080B59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F548" w14:textId="77777777" w:rsidR="00080B59" w:rsidRDefault="00080B59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C84A" w14:textId="77777777" w:rsidR="00080B59" w:rsidRPr="00600D25" w:rsidRDefault="00080B59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7F8C" w14:textId="77777777" w:rsidR="00080B59" w:rsidRDefault="00080B59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81AEE55" w14:textId="77777777" w:rsidR="00080B59" w:rsidRDefault="00080B59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0FDE" w14:textId="77777777" w:rsidR="00080B59" w:rsidRDefault="00080B59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7B15" w14:textId="77777777" w:rsidR="00080B59" w:rsidRDefault="00080B59" w:rsidP="00560E5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80B59" w14:paraId="483DFAF2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863B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0E6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D56B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4CB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CDE5F4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B7A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07568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A482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F31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3185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8591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B4B0C1B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91C282B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80B59" w14:paraId="0484BB0B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1038A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6EA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7B8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67E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DDCCBA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A5F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7B26B0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7AA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335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3B92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204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977EF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EE9987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80B59" w14:paraId="519B0296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8572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824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DB9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557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291E09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C32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E89190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AAD5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9B4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9E6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CA69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C4FFED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80B59" w14:paraId="08F9C57D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F0604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92E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A4BF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24C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A75D32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A31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C4A2D6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9AEB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DC5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236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4304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4AE291" w14:textId="77777777" w:rsidR="00080B59" w:rsidRPr="00D344C9" w:rsidRDefault="00080B59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AE2C705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80B59" w14:paraId="7C87A6CB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A0880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0A4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9E9B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7A3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AE9B55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EC9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9E8B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291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5F07351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963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795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DBCF60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536A5E8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80B59" w14:paraId="73435569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6C110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84D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FF1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2C4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D21D97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069F620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2B804CD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5A3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1F0B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C21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74E49EB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61FF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17D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9BEF9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04FD0F25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08A03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927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F4E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4BC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404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146B61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285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499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A6A2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813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404E0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FE4DD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80B59" w14:paraId="45CE0EDB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AB057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F8C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0DC2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98C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6C9DBB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12C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6244C4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A7F7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91B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CAE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082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9C2F44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80B59" w14:paraId="095F6CB0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CC885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4B7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FF9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75D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C0E290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648BCB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D99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8441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5CC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5B1E36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FD11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668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ABB58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3B27E6FC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9465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96D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1C55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B02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1CEBFE9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492B27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AD516E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AB6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888C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65E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6DD169A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BC28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FC8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55DA69A1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530A3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7D9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A8F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5AB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CAC8A6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774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A60D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109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A0B893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B47A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957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140A4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66D975CE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335A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5BA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E58B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D14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68D0503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A1F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E228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148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BD4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7A7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73B09F8D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957B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1FA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6CDD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254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5BA25AE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33A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3813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29E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B6F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347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550D9A72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5CF9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DF4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41B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2B4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50AE166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893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C89E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3EF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ADA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89CE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080B59" w14:paraId="02512D43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AF5F0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A89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8FB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E1D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7BBF8D9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5C5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EC026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E55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BA2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66ED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562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912D7E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8B1E2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660FAC48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80B59" w14:paraId="313B0199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2146A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25B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9E8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475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4FB380D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B1F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512B5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6D32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EBE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0DD5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631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5E765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00EE679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55080F2D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80B59" w14:paraId="74AC0CB0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91E2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9FC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22DB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00AE" w14:textId="77777777" w:rsidR="00080B59" w:rsidRDefault="00080B59" w:rsidP="003568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ADBD3D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08D9" w14:textId="77777777" w:rsidR="00080B59" w:rsidRDefault="00080B59" w:rsidP="003568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CC49D1" w14:textId="77777777" w:rsidR="00080B59" w:rsidRDefault="00080B59" w:rsidP="003568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C0BA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655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257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8AC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146C0D" w14:textId="77777777" w:rsidR="00080B59" w:rsidRDefault="00080B59" w:rsidP="0035680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820951" w14:textId="77777777" w:rsidR="00080B59" w:rsidRDefault="00080B59" w:rsidP="0035680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080B59" w14:paraId="1EB91DA9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FB8D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140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31E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5C6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94EEF4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78A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A7238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378D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14E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E03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FA6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459D88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80B59" w14:paraId="47B34FE4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3992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9FA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706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1C1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917CE8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52E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2C380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F80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06C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DEE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59F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935F15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80B59" w14:paraId="56FE9941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CBE90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60E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0F1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3C9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249744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9DB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A97F62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285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245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06E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ED8A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41A53B08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A2F74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2AA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A39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505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88ED35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2BA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EDCCA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2AB1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AF5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F9FD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3BE6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ABA9FD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80B59" w14:paraId="630F112D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67FDD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38F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613978E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F95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DDD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44E378F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4DA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18A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2EC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9B61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A13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B46B808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080B59" w14:paraId="1DD1E78D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2D85E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730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B393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C98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FD7D93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146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DBC1A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EE06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56D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36D8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D3E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1B6A8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80B59" w14:paraId="2D2C2BA6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CDC6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F62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A38B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CFC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9000B2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FAE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7DABE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D9A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289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2129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0C1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CED0C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80B59" w14:paraId="21EAE25F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3527A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DDA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9760BA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FF46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191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15D5659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FF3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AA28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929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0DA2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DFD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47C4670B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B10E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74B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3B76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E83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039A73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0B9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A02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371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19F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E905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17F2DE0D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1DF25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799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0A765F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2227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E3D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43AABFB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BF0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1AF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FC8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7501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81A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B9B8C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080B59" w14:paraId="7DDDFADB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4E4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8E9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9CD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564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87F97A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459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7CED8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147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F1D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A72F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AD5C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7182D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B5DCA2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80B59" w14:paraId="1D2526A7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92C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BED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32C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A86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77B8B9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37D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E82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EAF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D58E42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33E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803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AE4AB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76702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2B88DD0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80B59" w14:paraId="7165EF71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8901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776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9B56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01D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850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DF57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F43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5D4B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C26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EBE30E0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80B59" w14:paraId="6AE8AC3F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FBBBB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F48A" w14:textId="77777777" w:rsidR="00080B59" w:rsidRDefault="00080B59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D3F127F" w14:textId="77777777" w:rsidR="00080B59" w:rsidRDefault="00080B59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6D1A" w14:textId="77777777" w:rsidR="00080B59" w:rsidRDefault="00080B59" w:rsidP="000712A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5104" w14:textId="77777777" w:rsidR="00080B59" w:rsidRDefault="00080B59" w:rsidP="000712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D5BE6BD" w14:textId="77777777" w:rsidR="00080B59" w:rsidRDefault="00080B59" w:rsidP="000712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A3CC" w14:textId="77777777" w:rsidR="00080B59" w:rsidRDefault="00080B59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995D" w14:textId="77777777" w:rsidR="00080B59" w:rsidRDefault="00080B59" w:rsidP="000712A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2680" w14:textId="77777777" w:rsidR="00080B59" w:rsidRDefault="00080B59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07CF2A9" w14:textId="77777777" w:rsidR="00080B59" w:rsidRDefault="00080B59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3F66" w14:textId="77777777" w:rsidR="00080B59" w:rsidRPr="00600D25" w:rsidRDefault="00080B59" w:rsidP="000712A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E53A" w14:textId="77777777" w:rsidR="00080B59" w:rsidRDefault="00080B59" w:rsidP="000712A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6162A47D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4E65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A8B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54B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EC8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845225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F94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BF6C0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B10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BEF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115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549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2D35B4E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80B59" w14:paraId="16186465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D317E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7FB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B01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802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C08468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E4F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A07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9D3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736F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554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08414A1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80B59" w14:paraId="29CFFF52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02C9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812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A422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ACE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F49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EFD1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1B6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9C7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C34C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80B59" w14:paraId="2FDA5509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2B5E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DD0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20A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078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A3D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0A5CBE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38CDB8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CE85C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6EE666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574E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0A7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AF1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B54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7B097155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D17DA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016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B16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2A4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3F30E0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344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E7A46B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3DDD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EBE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B61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80A2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80B59" w14:paraId="4CDFB060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DC9B5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FA1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66A6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D8C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286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4FD6A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DEA995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5BD3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707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4626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F85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C422D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D78584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59DA2DE0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E3422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CD5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B6BC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173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1E7BAA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1EF9E2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657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10AC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936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3560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79D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7C6B2759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EDA65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1D6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04CA6B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C4B2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A5D2" w14:textId="77777777" w:rsidR="00080B59" w:rsidRDefault="00080B59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68F5C3B" w14:textId="77777777" w:rsidR="00080B59" w:rsidRDefault="00080B59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0F5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3028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472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3840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E43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A7DA3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080B59" w14:paraId="1AF3436E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18A74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5E2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C5CF79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79B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C9E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09BB48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8FE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79D9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5DD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ADA5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5BEC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20D93834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E8C83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1DE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4BF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C7B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444814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A42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ABA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16C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E7AE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C7F1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64C1CE8B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DD997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404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5E2B0BF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542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504E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AF0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9E11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D0D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7EED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08E4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1303004E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DA1C7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561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8181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00D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FCD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A722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889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CEFB60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6569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6DC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69E634FE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F77F7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317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BFD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D51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47633A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BA9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50B887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67F84B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420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1A1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F779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991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3298ED58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BE27E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DD0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75384CE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2166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F3A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CCD722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60A19D2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317EB7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37B01FF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753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5A7B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EDA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4E99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08E4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07C287FC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60CA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572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EAF44C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E5A0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FD78" w14:textId="77777777" w:rsidR="00080B59" w:rsidRDefault="00080B59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699ED655" w14:textId="77777777" w:rsidR="00080B59" w:rsidRDefault="00080B59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70B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F826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9C7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CF07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24ED" w14:textId="77777777" w:rsidR="00080B59" w:rsidRDefault="00080B59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94425C" w14:textId="77777777" w:rsidR="00080B59" w:rsidRDefault="00080B59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080B59" w14:paraId="06296CA1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789BD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048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166AC5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BA9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869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A64A81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290AA7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22E918C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AFC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5550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A6B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A834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C35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5D645D70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058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BA6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F21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D72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11E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2DA66A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FA0835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BDC3BD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4B4B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724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2B1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C8F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18A301B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80B59" w14:paraId="18DF801E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1859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3EB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96F9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938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BB2011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38D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1CEB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3F8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B6A2E4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4CF6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33CF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66A944FF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2B260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DE8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7A3F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B77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8F1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05997E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739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6F4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F2CC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6D8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4F945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4CFB7AF7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7B893AAE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8E0BA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FD3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D371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7E6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F66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F9AE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527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794C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18D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080B59" w14:paraId="00A1B8A1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D11EE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C6E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836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BBD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149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2533B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543C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658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BCD0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706C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5E00B7B1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4A05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687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DB39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CC3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A97F76E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F93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E2E3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CB4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1EBD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F82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5A26487C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3F9D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50B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C74F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167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A08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1712CB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DCD41D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664D63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57BADE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B5FB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656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018F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8134" w14:textId="77777777" w:rsidR="00080B59" w:rsidRPr="00D344C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492DF9D7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7976A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733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815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B77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3131B69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2D8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D9757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77D557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79D9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40B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7FDF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949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5FC5FAA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80B59" w14:paraId="16101A59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67BC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76D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892C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401E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E667E5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89D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68C2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97F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6A85C9F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92CD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9C8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786C2B39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F955D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B9C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0760A22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4AD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E4B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1D1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C29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AAD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E1D9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3E7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0B59" w14:paraId="0EFD7896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3100F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EE1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61F9854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D2F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A70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4DA061B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008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FA5C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618F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5F07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4C3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80B59" w14:paraId="34B1A207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7BD6D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DB8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5EC3ED0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2255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CE1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0BF6904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4BD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F184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307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3094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42D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29E262B3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1B18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1AE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D850D7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855D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39A5" w14:textId="77777777" w:rsidR="00080B59" w:rsidRDefault="00080B59" w:rsidP="00FE07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AE74842" w14:textId="77777777" w:rsidR="00080B59" w:rsidRDefault="00080B59" w:rsidP="00FE07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D33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74AD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B61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4E6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61D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3B0EC3C2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1235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019E" w14:textId="77777777" w:rsidR="00080B59" w:rsidRDefault="00080B59" w:rsidP="00FE07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07D90702" w14:textId="77777777" w:rsidR="00080B59" w:rsidRDefault="00080B59" w:rsidP="00FE07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8DE7" w14:textId="77777777" w:rsidR="00080B59" w:rsidRDefault="00080B59" w:rsidP="00FE07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96E7" w14:textId="77777777" w:rsidR="00080B59" w:rsidRDefault="00080B59" w:rsidP="00FE07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29820C4" w14:textId="77777777" w:rsidR="00080B59" w:rsidRDefault="00080B59" w:rsidP="00FE07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DAFE" w14:textId="77777777" w:rsidR="00080B59" w:rsidRDefault="00080B59" w:rsidP="00FE07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094E" w14:textId="77777777" w:rsidR="00080B59" w:rsidRDefault="00080B59" w:rsidP="00FE07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D6AB" w14:textId="77777777" w:rsidR="00080B59" w:rsidRDefault="00080B59" w:rsidP="00FE07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3616" w14:textId="77777777" w:rsidR="00080B59" w:rsidRDefault="00080B59" w:rsidP="00FE07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CD46" w14:textId="77777777" w:rsidR="00080B59" w:rsidRDefault="00080B59" w:rsidP="00FE07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4723B01D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8AE5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F04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E43E31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9B7C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AB6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D137F1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101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E6F3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DDF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C637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E70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5EDAA310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827B2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A55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8DFC87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25E0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D14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4E8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AB06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C31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64B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0F9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2D155C60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E9826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9C8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E620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0F8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6BF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91344C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D39A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62B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8B16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8BB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80B59" w14:paraId="125E32DD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5A7D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C7B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28DE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BCB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94A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96678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4757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BA8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E84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46C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80B59" w14:paraId="710F986E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1F15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AB7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B12E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F23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5D9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E889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B8D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1D16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DC2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6B04D0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EA452F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80B59" w14:paraId="331E08CD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7B7D5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5A9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4892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CA3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EDF5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B69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3F27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B0E2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8F5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FDC4A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D6DA9F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80B59" w14:paraId="756C3AEE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4706C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B1C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0C1E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C46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E834D4E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716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E5AB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BC3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935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68BF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80B59" w14:paraId="4D01FA79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DAA9B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D6C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1A09407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0DD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9BF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5DF928A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357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D331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DFE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B0B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D90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0B59" w14:paraId="3281D950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2C362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65C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B78B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10E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10D841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A70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182D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659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2E1F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3F4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876E69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479914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C79A94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0B59" w14:paraId="24D95934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A98B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AFB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2C3C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DB3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12D38D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D5D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5A43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A40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FC76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F2C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8EF100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6460F9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D0FF2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0B59" w14:paraId="1D066C14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FF82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EF5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FFFF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9FFE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4B7C29E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FE3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5802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032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61A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35B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78B724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BAC90E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3F7F6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0B59" w14:paraId="0BF1CDEA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D0BD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0E8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C3A1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E3FD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14F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EA9B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F4BB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7B28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837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ADB9FE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92772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0B59" w14:paraId="6FED567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54D1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74D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687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7946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1FA418E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B73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39B0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D3F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084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DD42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67E34E5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C02237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0B59" w14:paraId="3D20541D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B2629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FABD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0AA2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F13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45E1A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F4F4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DEFA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E859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7BC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FB7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9763E5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41BDEE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0B59" w14:paraId="699ACF24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7B1A8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3AB3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8F23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0EB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BABD2D3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D4C6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8DF7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14FE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536E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5FCE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282831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80B59" w14:paraId="10BDE6DE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99521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1942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BF4E60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4C7D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43FB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13BD5AA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C0A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EE70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E67A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9B1A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2AE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14:paraId="7C10796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E8B4B" w14:textId="77777777" w:rsidR="00080B59" w:rsidRDefault="00080B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A260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0674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7838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BB48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DDDA92C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F7A5" w14:textId="77777777" w:rsidR="00080B59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35C1" w14:textId="77777777" w:rsidR="00080B59" w:rsidRDefault="00080B59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0B87" w14:textId="77777777" w:rsidR="00080B59" w:rsidRPr="00600D25" w:rsidRDefault="00080B59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E86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AE61C9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EA1ABC" w14:textId="77777777" w:rsidR="00080B59" w:rsidRDefault="00080B59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1F0E91A8" w14:textId="77777777" w:rsidR="00080B59" w:rsidRPr="00836022" w:rsidRDefault="00080B59" w:rsidP="0095691E">
      <w:pPr>
        <w:spacing w:before="40" w:line="192" w:lineRule="auto"/>
        <w:ind w:right="57"/>
        <w:rPr>
          <w:sz w:val="20"/>
          <w:lang w:val="en-US"/>
        </w:rPr>
      </w:pPr>
    </w:p>
    <w:p w14:paraId="0CF68BB6" w14:textId="77777777" w:rsidR="00080B59" w:rsidRPr="00DE2227" w:rsidRDefault="00080B59" w:rsidP="0095691E"/>
    <w:p w14:paraId="695A8900" w14:textId="77777777" w:rsidR="00080B59" w:rsidRPr="0095691E" w:rsidRDefault="00080B59" w:rsidP="0095691E"/>
    <w:p w14:paraId="18E7DB40" w14:textId="77777777" w:rsidR="00080B59" w:rsidRDefault="00080B59" w:rsidP="00E512BA">
      <w:pPr>
        <w:pStyle w:val="Heading1"/>
        <w:spacing w:line="360" w:lineRule="auto"/>
      </w:pPr>
      <w:r>
        <w:lastRenderedPageBreak/>
        <w:t>LINIA 301 B</w:t>
      </w:r>
    </w:p>
    <w:p w14:paraId="11D2E7E4" w14:textId="77777777" w:rsidR="00080B59" w:rsidRDefault="00080B59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80B59" w14:paraId="01F51ABD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CDCC" w14:textId="77777777" w:rsidR="00080B59" w:rsidRDefault="00080B59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FF3F" w14:textId="77777777" w:rsidR="00080B59" w:rsidRDefault="00080B59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050A028F" w14:textId="77777777" w:rsidR="00080B59" w:rsidRDefault="00080B59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E65D" w14:textId="77777777" w:rsidR="00080B59" w:rsidRPr="004856FC" w:rsidRDefault="00080B59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6363" w14:textId="77777777" w:rsidR="00080B59" w:rsidRDefault="00080B59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5C8BB27E" w14:textId="77777777" w:rsidR="00080B59" w:rsidRDefault="00080B59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6A54" w14:textId="77777777" w:rsidR="00080B59" w:rsidRDefault="00080B59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218F" w14:textId="77777777" w:rsidR="00080B59" w:rsidRDefault="00080B59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4D54" w14:textId="77777777" w:rsidR="00080B59" w:rsidRDefault="00080B59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7C4F" w14:textId="77777777" w:rsidR="00080B59" w:rsidRDefault="00080B59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D903" w14:textId="77777777" w:rsidR="00080B59" w:rsidRDefault="00080B59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0F858D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208B4340" w14:textId="77777777" w:rsidR="00080B59" w:rsidRDefault="00080B59" w:rsidP="00C64D9B">
      <w:pPr>
        <w:pStyle w:val="Heading1"/>
        <w:spacing w:line="360" w:lineRule="auto"/>
      </w:pPr>
      <w:r>
        <w:t xml:space="preserve">LINIA 301 Ba </w:t>
      </w:r>
    </w:p>
    <w:p w14:paraId="199FABC5" w14:textId="77777777" w:rsidR="00080B59" w:rsidRDefault="00080B59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80B59" w14:paraId="1AD89391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D5CEA" w14:textId="77777777" w:rsidR="00080B59" w:rsidRDefault="00080B5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4743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AF67" w14:textId="77777777" w:rsidR="00080B59" w:rsidRPr="00244AE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E8FF" w14:textId="77777777" w:rsidR="00080B59" w:rsidRDefault="00080B5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4BA9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4F881C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28255B5C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B34F" w14:textId="77777777" w:rsidR="00080B59" w:rsidRPr="00771A0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C433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C4F2" w14:textId="77777777" w:rsidR="00080B59" w:rsidRPr="00244AE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71BF" w14:textId="77777777" w:rsidR="00080B59" w:rsidRDefault="00080B5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80B59" w14:paraId="1E5D4501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1D9BA" w14:textId="77777777" w:rsidR="00080B59" w:rsidRDefault="00080B5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62F4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EED4" w14:textId="77777777" w:rsidR="00080B59" w:rsidRPr="00244AE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0533" w14:textId="77777777" w:rsidR="00080B59" w:rsidRDefault="00080B5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2243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AC28AD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6FA1417F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185A9E60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77A7874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E117" w14:textId="77777777" w:rsidR="00080B59" w:rsidRPr="00771A0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1F3A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AED1" w14:textId="77777777" w:rsidR="00080B59" w:rsidRPr="00244AE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4AFD" w14:textId="77777777" w:rsidR="00080B59" w:rsidRDefault="00080B5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47799531" w14:textId="77777777" w:rsidR="00080B59" w:rsidRDefault="00080B5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80B59" w14:paraId="39E7D13E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D06C9" w14:textId="77777777" w:rsidR="00080B59" w:rsidRDefault="00080B5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3B8B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4B7AF3F9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854D" w14:textId="77777777" w:rsidR="00080B59" w:rsidRPr="00244AE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BFC0" w14:textId="77777777" w:rsidR="00080B59" w:rsidRDefault="00080B5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17D50E5B" w14:textId="77777777" w:rsidR="00080B59" w:rsidRDefault="00080B5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7839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0144" w14:textId="77777777" w:rsidR="00080B59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7062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41E9" w14:textId="77777777" w:rsidR="00080B59" w:rsidRPr="00244AE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471C" w14:textId="77777777" w:rsidR="00080B59" w:rsidRDefault="00080B5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80B59" w14:paraId="4075D970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309B9" w14:textId="77777777" w:rsidR="00080B59" w:rsidRDefault="00080B5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BBA6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A70B" w14:textId="77777777" w:rsidR="00080B59" w:rsidRPr="00244AE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45BC" w14:textId="77777777" w:rsidR="00080B59" w:rsidRDefault="00080B5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B2C1722" w14:textId="77777777" w:rsidR="00080B59" w:rsidRDefault="00080B5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6B63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A48E5A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45F60749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4747" w14:textId="77777777" w:rsidR="00080B59" w:rsidRPr="00771A0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1468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BAAA" w14:textId="77777777" w:rsidR="00080B59" w:rsidRPr="00244AE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E048" w14:textId="77777777" w:rsidR="00080B59" w:rsidRDefault="00080B5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80B59" w14:paraId="68885BAB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368C5" w14:textId="77777777" w:rsidR="00080B59" w:rsidRDefault="00080B5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0131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9469" w14:textId="77777777" w:rsidR="00080B59" w:rsidRPr="00244AE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514A" w14:textId="77777777" w:rsidR="00080B59" w:rsidRDefault="00080B5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08FA7939" w14:textId="77777777" w:rsidR="00080B59" w:rsidRDefault="00080B59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4492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A9845BE" w14:textId="77777777" w:rsidR="00080B59" w:rsidRPr="00964B0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666A" w14:textId="77777777" w:rsidR="00080B59" w:rsidRPr="00771A0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A290" w14:textId="77777777" w:rsidR="00080B59" w:rsidRDefault="00080B59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2EAE" w14:textId="77777777" w:rsidR="00080B59" w:rsidRPr="00244AE6" w:rsidRDefault="00080B59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7DD0" w14:textId="77777777" w:rsidR="00080B59" w:rsidRDefault="00080B59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5231976C" w14:textId="77777777" w:rsidR="00080B59" w:rsidRDefault="00080B59">
      <w:pPr>
        <w:spacing w:before="40" w:line="192" w:lineRule="auto"/>
        <w:ind w:right="57"/>
        <w:rPr>
          <w:sz w:val="20"/>
          <w:lang w:val="ro-RO"/>
        </w:rPr>
      </w:pPr>
    </w:p>
    <w:p w14:paraId="5D0993C3" w14:textId="77777777" w:rsidR="00080B59" w:rsidRDefault="00080B59" w:rsidP="009E1E10">
      <w:pPr>
        <w:pStyle w:val="Heading1"/>
        <w:spacing w:line="360" w:lineRule="auto"/>
      </w:pPr>
      <w:r>
        <w:t>LINIA 301 Bb</w:t>
      </w:r>
    </w:p>
    <w:p w14:paraId="53769A59" w14:textId="77777777" w:rsidR="00080B59" w:rsidRDefault="00080B59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80B59" w14:paraId="54702BDB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C2180" w14:textId="77777777" w:rsidR="00080B59" w:rsidRDefault="00080B59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E4D2" w14:textId="77777777" w:rsidR="00080B59" w:rsidRDefault="00080B59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2468" w14:textId="77777777" w:rsidR="00080B59" w:rsidRDefault="00080B59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74A3" w14:textId="77777777" w:rsidR="00080B59" w:rsidRDefault="00080B59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53D4564C" w14:textId="77777777" w:rsidR="00080B59" w:rsidRDefault="00080B59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8D96" w14:textId="77777777" w:rsidR="00080B59" w:rsidRDefault="00080B59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5D27" w14:textId="77777777" w:rsidR="00080B59" w:rsidRDefault="00080B59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7AB5" w14:textId="77777777" w:rsidR="00080B59" w:rsidRDefault="00080B59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14894DEB" w14:textId="77777777" w:rsidR="00080B59" w:rsidRDefault="00080B59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F3E1" w14:textId="77777777" w:rsidR="00080B59" w:rsidRDefault="00080B59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F1D5" w14:textId="77777777" w:rsidR="00080B59" w:rsidRDefault="00080B59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4F423A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1E0F0E10" w14:textId="77777777" w:rsidR="00080B59" w:rsidRDefault="00080B59" w:rsidP="00CF0E71">
      <w:pPr>
        <w:pStyle w:val="Heading1"/>
        <w:spacing w:line="276" w:lineRule="auto"/>
      </w:pPr>
      <w:r>
        <w:t>LINIA 301 D</w:t>
      </w:r>
    </w:p>
    <w:p w14:paraId="429B4564" w14:textId="77777777" w:rsidR="00080B59" w:rsidRDefault="00080B59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80B59" w14:paraId="02CE79E0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F567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55BA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1F1563DD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DDF8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396A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237B7030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A6F8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6782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EA40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7530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8769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AE32FDE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38BA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13CF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CDAF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721D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A149D93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DE7A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7CD281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4CB9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0EF9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6861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503F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0EAFDEA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2D38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8174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1D40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FF7D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8660CB6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AC0F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8FBBA7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C76A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0DDD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C7E6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C2FB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0D1B4DB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AE9B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5DC9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8F0F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FE48" w14:textId="77777777" w:rsidR="00080B59" w:rsidRDefault="00080B59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BCBE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447B6C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B321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CB1C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CE02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FE96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B95144C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12C6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E7E8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8F0A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51B8" w14:textId="77777777" w:rsidR="00080B59" w:rsidRDefault="00080B59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4ECC694" w14:textId="77777777" w:rsidR="00080B59" w:rsidRDefault="00080B59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E139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EF3028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5077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A837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2EA7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B36E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B2590D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80F3C9D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080B59" w14:paraId="21BF1114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88977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7CC4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1936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F453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73DF2F0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B26A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52D23C16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657FEF1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8DC536B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10FB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303F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AA2B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FFD3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6837703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EF46C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AA01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A8E1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8246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9CA8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04C229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43994C4D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B1102A8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DB53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AF08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A25E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CF88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080B59" w14:paraId="626E9D18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9896D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048C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58AD428E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174F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DD62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3372CE78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B193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4864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0510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FD66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E994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F2CC300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D82C0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E234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D8A8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70F0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5ABC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DE5DD4D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A83F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211F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90DC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FF4B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5A3398E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C045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1F36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361B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7B54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C7C3756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8E58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B755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3144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B12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7250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05AA91D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3FC44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83F5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443E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CA48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60AD1C5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5373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1E74374D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B7A3440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6CB1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9C71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623C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60B5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0DB5E42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6A191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FDF6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8861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CC0D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C1FEE41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2429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9EBE5A1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9D515D3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6EB31A2A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A747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4FE5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DCC1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CCC6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06BC117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4011577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BC7B7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AB19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A796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0699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6090501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E701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0D80413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A2150A1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5B1EF08D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36AD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6270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497D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2257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145C4CF5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DF492F4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1547E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2C94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1C8E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57EA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58F8E29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B927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C332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0738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AFB6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8DB8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6442846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65C94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6D9C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DD54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A953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A9A8569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BFB9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F4A4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1670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9EE0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EF8F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31496D0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9F1DA" w14:textId="77777777" w:rsidR="00080B59" w:rsidRDefault="00080B5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0BAA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5FEF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323C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BE8FC8A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24AF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0C4B" w14:textId="77777777" w:rsidR="00080B59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4DFF" w14:textId="77777777" w:rsidR="00080B59" w:rsidRDefault="00080B59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04AD" w14:textId="77777777" w:rsidR="00080B59" w:rsidRPr="00935D4F" w:rsidRDefault="00080B59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6745" w14:textId="77777777" w:rsidR="00080B59" w:rsidRDefault="00080B59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7EA6DBF" w14:textId="77777777" w:rsidR="00080B59" w:rsidRDefault="00080B59" w:rsidP="00CF0E71">
      <w:pPr>
        <w:spacing w:before="40" w:line="276" w:lineRule="auto"/>
        <w:ind w:right="57"/>
        <w:rPr>
          <w:sz w:val="20"/>
          <w:lang w:val="ro-RO"/>
        </w:rPr>
      </w:pPr>
    </w:p>
    <w:p w14:paraId="543E4DE6" w14:textId="77777777" w:rsidR="00080B59" w:rsidRDefault="00080B59" w:rsidP="008F15F5">
      <w:pPr>
        <w:pStyle w:val="Heading1"/>
        <w:spacing w:line="360" w:lineRule="auto"/>
      </w:pPr>
      <w:r>
        <w:lastRenderedPageBreak/>
        <w:t>LINIA 301 De</w:t>
      </w:r>
    </w:p>
    <w:p w14:paraId="753F5FE5" w14:textId="77777777" w:rsidR="00080B59" w:rsidRDefault="00080B59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0B59" w14:paraId="6801394B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ED140" w14:textId="77777777" w:rsidR="00080B59" w:rsidRDefault="00080B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3DDF" w14:textId="77777777" w:rsidR="00080B59" w:rsidRDefault="00080B59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61A3" w14:textId="77777777" w:rsidR="00080B59" w:rsidRPr="00A5601C" w:rsidRDefault="00080B59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8AF3" w14:textId="77777777" w:rsidR="00080B59" w:rsidRDefault="00080B59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472D52DC" w14:textId="77777777" w:rsidR="00080B59" w:rsidRDefault="00080B59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9FCF" w14:textId="77777777" w:rsidR="00080B59" w:rsidRDefault="00080B59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9287" w14:textId="77777777" w:rsidR="00080B59" w:rsidRPr="00A5601C" w:rsidRDefault="00080B59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2612" w14:textId="77777777" w:rsidR="00080B59" w:rsidRDefault="00080B59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895B" w14:textId="77777777" w:rsidR="00080B59" w:rsidRPr="00A5601C" w:rsidRDefault="00080B59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5BF8" w14:textId="77777777" w:rsidR="00080B59" w:rsidRDefault="00080B59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FFEA5C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49FB9A34" w14:textId="77777777" w:rsidR="00080B59" w:rsidRDefault="00080B59" w:rsidP="00125915">
      <w:pPr>
        <w:pStyle w:val="Heading1"/>
        <w:spacing w:line="360" w:lineRule="auto"/>
      </w:pPr>
      <w:r>
        <w:t>LINIA 301 E1</w:t>
      </w:r>
    </w:p>
    <w:p w14:paraId="54579BD3" w14:textId="77777777" w:rsidR="00080B59" w:rsidRDefault="00080B59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80B59" w14:paraId="388E72BC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CCD0" w14:textId="77777777" w:rsidR="00080B59" w:rsidRDefault="00080B5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1544" w14:textId="77777777" w:rsidR="00080B59" w:rsidRDefault="00080B59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A0B930A" w14:textId="77777777" w:rsidR="00080B59" w:rsidRDefault="00080B59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CF75" w14:textId="77777777" w:rsidR="00080B59" w:rsidRPr="00C61E1A" w:rsidRDefault="00080B59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99C3" w14:textId="77777777" w:rsidR="00080B59" w:rsidRDefault="00080B59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1782BB03" w14:textId="77777777" w:rsidR="00080B59" w:rsidRDefault="00080B59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2E98" w14:textId="77777777" w:rsidR="00080B59" w:rsidRDefault="00080B59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4227" w14:textId="77777777" w:rsidR="00080B59" w:rsidRDefault="00080B59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B033" w14:textId="77777777" w:rsidR="00080B59" w:rsidRDefault="00080B59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9328" w14:textId="77777777" w:rsidR="00080B59" w:rsidRDefault="00080B59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3E79" w14:textId="77777777" w:rsidR="00080B59" w:rsidRDefault="00080B59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D47AC6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1C84C2A9" w14:textId="77777777" w:rsidR="00080B59" w:rsidRDefault="00080B59" w:rsidP="001D4EEA">
      <w:pPr>
        <w:pStyle w:val="Heading1"/>
        <w:spacing w:line="360" w:lineRule="auto"/>
      </w:pPr>
      <w:r>
        <w:t>LINIA 301 Eb</w:t>
      </w:r>
    </w:p>
    <w:p w14:paraId="2C2C97BA" w14:textId="77777777" w:rsidR="00080B59" w:rsidRDefault="00080B59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0B59" w14:paraId="3004D89C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5753D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879E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85CD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D54C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99ABDEB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7074BD34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761E" w14:textId="77777777" w:rsidR="00080B59" w:rsidRDefault="00080B5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2B0D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5682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3DFA8953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15A9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CC70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9A893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80B59" w14:paraId="2946A92F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69DE8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A0D4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ACCB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E866" w14:textId="77777777" w:rsidR="00080B59" w:rsidRDefault="00080B59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AA7662C" w14:textId="77777777" w:rsidR="00080B59" w:rsidRDefault="00080B59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8D03" w14:textId="77777777" w:rsidR="00080B59" w:rsidRDefault="00080B5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7C90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7D4D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348FB669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9FE8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3EE0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4D0F09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080B59" w14:paraId="403D730B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52C8B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9A61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16A13277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ADB0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0418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D8EC74F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238D" w14:textId="77777777" w:rsidR="00080B59" w:rsidRDefault="00080B5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A9D3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AFB5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AB77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BFAF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9EAE48E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33801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2B06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428C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C5A3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54AAA59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F1A6" w14:textId="77777777" w:rsidR="00080B59" w:rsidRDefault="00080B5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C43491" w14:textId="77777777" w:rsidR="00080B59" w:rsidRDefault="00080B5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482F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250A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D50A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A365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662D75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080B59" w14:paraId="65E0765B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EE996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FCB5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5DBB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AEB2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D649B62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EBB3" w14:textId="77777777" w:rsidR="00080B59" w:rsidRDefault="00080B5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C40E90" w14:textId="77777777" w:rsidR="00080B59" w:rsidRDefault="00080B5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90AA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A83F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2E3C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9A39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D7623C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080B59" w14:paraId="3292A408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963BD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2BF8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888F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AA06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28D5403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DAE5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5AEE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5134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EB37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8714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1CEBE6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080B59" w14:paraId="6CBD49FA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B99B4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5D37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E41D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2445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8704F18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385E" w14:textId="77777777" w:rsidR="00080B59" w:rsidRDefault="00080B5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F5A302A" w14:textId="77777777" w:rsidR="00080B59" w:rsidRDefault="00080B59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6FB5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524A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AB11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57E9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5887D7A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BEED6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5AB1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EEB3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1DEB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5BBB8DB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8666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AC8D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9195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04C8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25AE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EF4074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080B59" w14:paraId="1D7AF6CD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29B45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79C3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038F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56FE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F5A4A81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1700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241033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4D05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8026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08A6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8FC9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6EFFEE0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AD5B7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8CA5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7481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352D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3380804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6747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093A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C86B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7C41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72C0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70C61CA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1AA05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6911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342F968E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9636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5A2E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FEA51E8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1B54F7CB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D74D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736C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D6E5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CECE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96D8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5BA66C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080B59" w14:paraId="6C3DF31B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05314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1829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0DBB93F8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57F9" w14:textId="77777777" w:rsidR="00080B59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E537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43D4F44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A6D7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565B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A924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99E0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115F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0C520A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4EB40C05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80B59" w14:paraId="69C7B13E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4441A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657F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44A3A0FD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DA75" w14:textId="77777777" w:rsidR="00080B59" w:rsidRPr="00521173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9E76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198BD42F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D536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2CB1" w14:textId="77777777" w:rsidR="00080B59" w:rsidRPr="00521173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655B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32D8" w14:textId="77777777" w:rsidR="00080B59" w:rsidRPr="00521173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59B1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244E99A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77E7A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D7D3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9AC3" w14:textId="77777777" w:rsidR="00080B59" w:rsidRPr="00521173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EDE7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1F78034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F0BC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055C" w14:textId="77777777" w:rsidR="00080B59" w:rsidRPr="00521173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7994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A8816D4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AAB7" w14:textId="77777777" w:rsidR="00080B59" w:rsidRPr="00521173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174F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8058613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25965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34C1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A3BB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320B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CC9A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C80C68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F90D12A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1ADD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6BA0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9CB5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C5D0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92925B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080B59" w14:paraId="7B42C61A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558A7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B8AA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1BDC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B96A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379DFF7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D303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CA1F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CB4B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F9C0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1E1B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47DD346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6BA8C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644D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B6D7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19EB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B050E9C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4006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1FB7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7AEF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F94B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7D3F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A74F5CD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EE1CB" w14:textId="77777777" w:rsidR="00080B59" w:rsidRDefault="00080B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1FE2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F398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0DE6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84FF7D0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B670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B24B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A549" w14:textId="77777777" w:rsidR="00080B59" w:rsidRDefault="00080B59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CAA4" w14:textId="77777777" w:rsidR="00080B59" w:rsidRPr="00521173" w:rsidRDefault="00080B59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EFB7" w14:textId="77777777" w:rsidR="00080B59" w:rsidRDefault="00080B59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06ADC3" w14:textId="77777777" w:rsidR="00080B59" w:rsidRPr="007972D9" w:rsidRDefault="00080B5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09700FD" w14:textId="77777777" w:rsidR="00080B59" w:rsidRDefault="00080B5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1C0DC241" w14:textId="77777777" w:rsidR="00080B59" w:rsidRPr="005D215B" w:rsidRDefault="00080B5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0B59" w14:paraId="10F403C2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1F102" w14:textId="77777777" w:rsidR="00080B59" w:rsidRDefault="00080B59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B8D0" w14:textId="77777777" w:rsidR="00080B59" w:rsidRDefault="00080B5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CA4C" w14:textId="77777777" w:rsidR="00080B59" w:rsidRPr="00B3607C" w:rsidRDefault="00080B5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8B11" w14:textId="77777777" w:rsidR="00080B59" w:rsidRDefault="00080B59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F3A1" w14:textId="77777777" w:rsidR="00080B59" w:rsidRDefault="00080B5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22E8" w14:textId="77777777" w:rsidR="00080B59" w:rsidRDefault="00080B5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F9B2" w14:textId="77777777" w:rsidR="00080B59" w:rsidRDefault="00080B5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65AEC38" w14:textId="77777777" w:rsidR="00080B59" w:rsidRDefault="00080B5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EFEB" w14:textId="77777777" w:rsidR="00080B59" w:rsidRDefault="00080B5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E076" w14:textId="77777777" w:rsidR="00080B59" w:rsidRDefault="00080B59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080B59" w14:paraId="78B17ACF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0EABC" w14:textId="77777777" w:rsidR="00080B59" w:rsidRDefault="00080B59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3684" w14:textId="77777777" w:rsidR="00080B59" w:rsidRDefault="00080B5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487C" w14:textId="77777777" w:rsidR="00080B59" w:rsidRPr="00B3607C" w:rsidRDefault="00080B5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16A" w14:textId="77777777" w:rsidR="00080B59" w:rsidRDefault="00080B59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7D94" w14:textId="77777777" w:rsidR="00080B59" w:rsidRDefault="00080B5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99C6A16" w14:textId="77777777" w:rsidR="00080B59" w:rsidRDefault="00080B5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A73B" w14:textId="77777777" w:rsidR="00080B59" w:rsidRDefault="00080B5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6916" w14:textId="77777777" w:rsidR="00080B59" w:rsidRDefault="00080B59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44FD" w14:textId="77777777" w:rsidR="00080B59" w:rsidRDefault="00080B59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6923" w14:textId="77777777" w:rsidR="00080B59" w:rsidRDefault="00080B59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7B4BA4" w14:textId="77777777" w:rsidR="00080B59" w:rsidRDefault="00080B59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811A9F3" w14:textId="77777777" w:rsidR="00080B59" w:rsidRDefault="00080B59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080B59" w14:paraId="6077AE26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1457E" w14:textId="77777777" w:rsidR="00080B59" w:rsidRDefault="00080B59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DAFF" w14:textId="77777777" w:rsidR="00080B59" w:rsidRDefault="00080B5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5BE0" w14:textId="77777777" w:rsidR="00080B59" w:rsidRPr="00B3607C" w:rsidRDefault="00080B5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8827" w14:textId="77777777" w:rsidR="00080B59" w:rsidRDefault="00080B59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B8E0999" w14:textId="77777777" w:rsidR="00080B59" w:rsidRDefault="00080B59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0CB8" w14:textId="77777777" w:rsidR="00080B59" w:rsidRDefault="00080B5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CDBDC64" w14:textId="77777777" w:rsidR="00080B59" w:rsidRDefault="00080B5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B162" w14:textId="77777777" w:rsidR="00080B59" w:rsidRDefault="00080B5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DA43" w14:textId="77777777" w:rsidR="00080B59" w:rsidRDefault="00080B5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1821" w14:textId="77777777" w:rsidR="00080B59" w:rsidRDefault="00080B5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7105" w14:textId="77777777" w:rsidR="00080B59" w:rsidRDefault="00080B59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080B59" w14:paraId="4B9F3519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0BFC5" w14:textId="77777777" w:rsidR="00080B59" w:rsidRDefault="00080B59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CBD9" w14:textId="77777777" w:rsidR="00080B59" w:rsidRDefault="00080B5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1129" w14:textId="77777777" w:rsidR="00080B59" w:rsidRPr="00B3607C" w:rsidRDefault="00080B5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16C2" w14:textId="77777777" w:rsidR="00080B59" w:rsidRDefault="00080B59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0A6C12E" w14:textId="77777777" w:rsidR="00080B59" w:rsidRDefault="00080B59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84DDE19" w14:textId="77777777" w:rsidR="00080B59" w:rsidRDefault="00080B59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3D7F" w14:textId="77777777" w:rsidR="00080B59" w:rsidRDefault="00080B5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17DD" w14:textId="77777777" w:rsidR="00080B59" w:rsidRDefault="00080B5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543F" w14:textId="77777777" w:rsidR="00080B59" w:rsidRDefault="00080B5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CB6E25B" w14:textId="77777777" w:rsidR="00080B59" w:rsidRDefault="00080B59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A55B" w14:textId="77777777" w:rsidR="00080B59" w:rsidRDefault="00080B59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8E44" w14:textId="77777777" w:rsidR="00080B59" w:rsidRDefault="00080B59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8AA6E" w14:textId="77777777" w:rsidR="00080B59" w:rsidRDefault="00080B59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5C4D2BB" w14:textId="77777777" w:rsidR="00080B59" w:rsidRDefault="00080B59">
      <w:pPr>
        <w:spacing w:before="40" w:after="40" w:line="192" w:lineRule="auto"/>
        <w:ind w:right="57"/>
        <w:rPr>
          <w:sz w:val="20"/>
          <w:lang w:val="en-US"/>
        </w:rPr>
      </w:pPr>
    </w:p>
    <w:p w14:paraId="746D0B12" w14:textId="77777777" w:rsidR="00080B59" w:rsidRDefault="00080B59" w:rsidP="00F14E3C">
      <w:pPr>
        <w:pStyle w:val="Heading1"/>
        <w:spacing w:line="360" w:lineRule="auto"/>
      </w:pPr>
      <w:r>
        <w:t>LINIA 301 F1</w:t>
      </w:r>
    </w:p>
    <w:p w14:paraId="164E96FF" w14:textId="77777777" w:rsidR="00080B59" w:rsidRDefault="00080B5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80B59" w14:paraId="5F280A6B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36603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75D3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1FB4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2691" w14:textId="77777777" w:rsidR="00080B59" w:rsidRDefault="00080B59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8B4AFC" w14:textId="77777777" w:rsidR="00080B59" w:rsidRDefault="00080B59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9C3B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78D8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E882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AEC1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C853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D0A01FD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484DD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CB87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F18D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A3A2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8E6FE4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6932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AE9B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4B7F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2326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44BF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6C15236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B465D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3693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889B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8F07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39EEF7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311A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9533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AECD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D02E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4928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E56A5D3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B8A74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5DC1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983F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6846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FE38E6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7F83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9FD81A8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1D63E54C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513B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F5E3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DACE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0CC5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3A26BAE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47BB2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5905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EA4F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BC34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32F91F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F920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F273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1DF5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4DB1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6BB9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C1512FE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9B305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CB98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349A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BC21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B42310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1E4A" w14:textId="77777777" w:rsidR="00080B59" w:rsidRDefault="00080B5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D1ED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5127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4021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E851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E79A9D3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64A26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96A2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7E06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765B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A67A84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04A7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D3A4753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E7AA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1431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4E74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89E3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168E43C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CDC2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579A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9DC3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347C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AA2913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A84D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AA3691E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3A0460E4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505DF1F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8F5D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BA3B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1BF0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89FF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24187A0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C184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B820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6EEE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68FE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CCAB86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DF97" w14:textId="77777777" w:rsidR="00080B59" w:rsidRDefault="00080B5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6844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E353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D346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0264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08BE2C4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CE20A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561A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ED53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66BC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9E357B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7AD6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5344B3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57F6285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337B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9AC6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7465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4F10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5972B94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75DC2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AC54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C59D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1399" w14:textId="77777777" w:rsidR="00080B59" w:rsidRDefault="00080B59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898177" w14:textId="77777777" w:rsidR="00080B59" w:rsidRDefault="00080B59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8481" w14:textId="77777777" w:rsidR="00080B59" w:rsidRDefault="00080B59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18BE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D644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ACBF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DE26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B38813E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F8317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D748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BB66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1484" w14:textId="77777777" w:rsidR="00080B59" w:rsidRDefault="00080B59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94EB56" w14:textId="77777777" w:rsidR="00080B59" w:rsidRDefault="00080B59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24EC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540A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E975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2802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D455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7DD9455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3027D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3C85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7C41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9D75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A17529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6FB2" w14:textId="77777777" w:rsidR="00080B59" w:rsidRDefault="00080B5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FCA6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1EE2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8EE1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3DB8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9F533C2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06E94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D43E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3C5F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C6EE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2D57B4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538D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7B44D26" w14:textId="77777777" w:rsidR="00080B59" w:rsidRDefault="00080B5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6745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B24F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5E48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EB57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8C0F97E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F7A6F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CFCF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3015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8772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66F6F5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E6FA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BD5D3B9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25281DF3" w14:textId="77777777" w:rsidR="00080B59" w:rsidRDefault="00080B5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C088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DF4C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41CD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0B1F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968033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80B59" w14:paraId="2B011445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0563A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C7C9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4641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1C74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C17D1B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7564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E49251E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721B4AF" w14:textId="77777777" w:rsidR="00080B59" w:rsidRDefault="00080B59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6DAB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3FFE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CB51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A64F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80B59" w14:paraId="5FA29975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3604C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3D84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DF18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9C5F" w14:textId="77777777" w:rsidR="00080B59" w:rsidRDefault="00080B59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D8BDB4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9062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F252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EACA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074B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C620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CEF1E03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6038E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4790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2538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C13F" w14:textId="77777777" w:rsidR="00080B59" w:rsidRDefault="00080B59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473094" w14:textId="77777777" w:rsidR="00080B59" w:rsidRDefault="00080B59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7B6F" w14:textId="77777777" w:rsidR="00080B59" w:rsidRDefault="00080B59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F764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754B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A067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6750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324B673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F2A8A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B49E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EBFC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138B" w14:textId="77777777" w:rsidR="00080B59" w:rsidRDefault="00080B59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EC6BAC" w14:textId="77777777" w:rsidR="00080B59" w:rsidRDefault="00080B59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9DD3" w14:textId="77777777" w:rsidR="00080B59" w:rsidRDefault="00080B59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5057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E548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E687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AE1F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C32868B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835C9" w14:textId="77777777" w:rsidR="00080B59" w:rsidRDefault="00080B5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6253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B8D6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A370" w14:textId="77777777" w:rsidR="00080B59" w:rsidRDefault="00080B59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79D448" w14:textId="77777777" w:rsidR="00080B59" w:rsidRDefault="00080B59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AAC5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0E86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050B" w14:textId="77777777" w:rsidR="00080B59" w:rsidRDefault="00080B59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5316" w14:textId="77777777" w:rsidR="00080B59" w:rsidRDefault="00080B59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2F88" w14:textId="77777777" w:rsidR="00080B59" w:rsidRDefault="00080B59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9ED6B9F" w14:textId="77777777" w:rsidR="00080B59" w:rsidRDefault="00080B59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44665DC" w14:textId="77777777" w:rsidR="00080B59" w:rsidRDefault="00080B59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BBEA47A" w14:textId="77777777" w:rsidR="00080B59" w:rsidRDefault="00080B59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BB8CA63" w14:textId="77777777" w:rsidR="00080B59" w:rsidRDefault="00080B59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B3931A6" w14:textId="77777777" w:rsidR="00080B59" w:rsidRDefault="00080B59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49606926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30C84117" w14:textId="77777777" w:rsidR="00080B59" w:rsidRDefault="00080B59" w:rsidP="007E3B63">
      <w:pPr>
        <w:pStyle w:val="Heading1"/>
        <w:spacing w:line="360" w:lineRule="auto"/>
      </w:pPr>
      <w:r>
        <w:t>LINIA 301 G</w:t>
      </w:r>
    </w:p>
    <w:p w14:paraId="0D75E23B" w14:textId="77777777" w:rsidR="00080B59" w:rsidRDefault="00080B5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80B59" w14:paraId="7DD54E3E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74A0DC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C174C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6B6B9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C9134" w14:textId="77777777" w:rsidR="00080B59" w:rsidRDefault="00080B59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9B41FE" w14:textId="77777777" w:rsidR="00080B59" w:rsidRDefault="00080B59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F9FC4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E0EAA9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289721AC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48F399E0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310C6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5313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BCE6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D717D" w14:textId="77777777" w:rsidR="00080B59" w:rsidRDefault="00080B59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778926" w14:textId="77777777" w:rsidR="00080B59" w:rsidRDefault="00080B59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080B59" w14:paraId="35E6FBC2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279FC0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87313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37027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25040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4D770D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CF25B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4A7595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48DBDE1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CBA382F" w14:textId="77777777" w:rsidR="00080B59" w:rsidRDefault="00080B59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A1593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9294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5FA00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4C1B9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988304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80B59" w14:paraId="07702EAE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550A01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DC1F9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73FCD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8D38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91467C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9ABD0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50F6D8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01AA3B9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C639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C66A1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9F3E0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D937F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C8ABEA2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BB8B8A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51BF9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E405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4F02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99EC99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68080" w14:textId="77777777" w:rsidR="00080B59" w:rsidRDefault="00080B59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C7CF4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256F0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DF4CD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3E7A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B2C6273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C057C4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3F169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1490B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C2D99" w14:textId="77777777" w:rsidR="00080B59" w:rsidRDefault="00080B59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CE1122" w14:textId="77777777" w:rsidR="00080B59" w:rsidRDefault="00080B59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43B4A" w14:textId="77777777" w:rsidR="00080B59" w:rsidRDefault="00080B59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35C21" w14:textId="77777777" w:rsidR="00080B59" w:rsidRDefault="00080B59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21417" w14:textId="77777777" w:rsidR="00080B59" w:rsidRDefault="00080B59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96F61" w14:textId="77777777" w:rsidR="00080B59" w:rsidRDefault="00080B59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2A622" w14:textId="77777777" w:rsidR="00080B59" w:rsidRDefault="00080B59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674FC33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C9C666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CEAD4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9B490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0C15F" w14:textId="77777777" w:rsidR="00080B59" w:rsidRDefault="00080B59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B710CE" w14:textId="77777777" w:rsidR="00080B59" w:rsidRDefault="00080B59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CB0FD" w14:textId="77777777" w:rsidR="00080B59" w:rsidRDefault="00080B59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A104" w14:textId="77777777" w:rsidR="00080B59" w:rsidRDefault="00080B59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FEC2" w14:textId="77777777" w:rsidR="00080B59" w:rsidRDefault="00080B59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05F6" w14:textId="77777777" w:rsidR="00080B59" w:rsidRDefault="00080B59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E6BAA" w14:textId="77777777" w:rsidR="00080B59" w:rsidRDefault="00080B59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56DB309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0726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EF62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4D61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66B7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006A94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590C" w14:textId="77777777" w:rsidR="00080B59" w:rsidRDefault="00080B5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3624C9" w14:textId="77777777" w:rsidR="00080B59" w:rsidRDefault="00080B59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FD93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BFFA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AFEA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7288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A0891D0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A1BC3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EA38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5324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5C07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8A4B1D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77D1" w14:textId="77777777" w:rsidR="00080B59" w:rsidRDefault="00080B5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B1766D" w14:textId="77777777" w:rsidR="00080B59" w:rsidRDefault="00080B5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21903D8" w14:textId="77777777" w:rsidR="00080B59" w:rsidRDefault="00080B5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63EA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D7F4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A493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7BD6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3CDFA94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EC6EF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87A8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00C9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072C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61E8E5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5EBA" w14:textId="77777777" w:rsidR="00080B59" w:rsidRDefault="00080B5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DAECE9F" w14:textId="77777777" w:rsidR="00080B59" w:rsidRDefault="00080B59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ADC9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D3F5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32F9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538D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419EC16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2B5A4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1F0F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4B0D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324D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91821F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CA69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16EE64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FC460C5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5BBB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D992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7833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2548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ED58A62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2D2EC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73C9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CDDF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B468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23F62A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70D0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C750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0354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A15B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F2DA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F3FBB80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AAEBD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5A08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C8CA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A5CD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6CA10E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9264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DBED5C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8C9B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FA44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C22B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BFB1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9BB8D32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8DAF1" w14:textId="77777777" w:rsidR="00080B59" w:rsidRDefault="00080B5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274A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369F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4B74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6B64E0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C702" w14:textId="77777777" w:rsidR="00080B59" w:rsidRDefault="00080B59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6534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4EAF" w14:textId="77777777" w:rsidR="00080B59" w:rsidRDefault="00080B59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84C4" w14:textId="77777777" w:rsidR="00080B59" w:rsidRDefault="00080B59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09FA" w14:textId="77777777" w:rsidR="00080B59" w:rsidRDefault="00080B59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2474AE" w14:textId="77777777" w:rsidR="00080B59" w:rsidRDefault="00080B59">
      <w:pPr>
        <w:spacing w:before="40" w:line="192" w:lineRule="auto"/>
        <w:ind w:right="57"/>
        <w:rPr>
          <w:sz w:val="20"/>
          <w:lang w:val="ro-RO"/>
        </w:rPr>
      </w:pPr>
    </w:p>
    <w:p w14:paraId="37B529D8" w14:textId="77777777" w:rsidR="00080B59" w:rsidRDefault="00080B59" w:rsidP="00C87A96">
      <w:pPr>
        <w:pStyle w:val="Heading1"/>
        <w:spacing w:line="360" w:lineRule="auto"/>
      </w:pPr>
      <w:r>
        <w:t>LINIA 301 J</w:t>
      </w:r>
    </w:p>
    <w:p w14:paraId="3C13203B" w14:textId="77777777" w:rsidR="00080B59" w:rsidRDefault="00080B59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0B59" w14:paraId="48DC152D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84C54" w14:textId="77777777" w:rsidR="00080B59" w:rsidRDefault="00080B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04A3" w14:textId="77777777" w:rsidR="00080B59" w:rsidRDefault="00080B59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BE0D" w14:textId="77777777" w:rsidR="00080B59" w:rsidRDefault="00080B59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D496" w14:textId="77777777" w:rsidR="00080B59" w:rsidRDefault="00080B59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4C7F" w14:textId="77777777" w:rsidR="00080B59" w:rsidRPr="007C4752" w:rsidRDefault="00080B59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5AFB" w14:textId="77777777" w:rsidR="00080B59" w:rsidRPr="007C4752" w:rsidRDefault="00080B59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4DE3" w14:textId="77777777" w:rsidR="00080B59" w:rsidRDefault="00080B59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DD4C" w14:textId="77777777" w:rsidR="00080B59" w:rsidRDefault="00080B59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92BD" w14:textId="77777777" w:rsidR="00080B59" w:rsidRDefault="00080B59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6C50263D" w14:textId="77777777" w:rsidR="00080B59" w:rsidRDefault="00080B59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59D7DA3C" w14:textId="77777777" w:rsidR="00080B59" w:rsidRDefault="00080B59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3E252FF9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52D50927" w14:textId="77777777" w:rsidR="00080B59" w:rsidRDefault="00080B59" w:rsidP="00A04CFB">
      <w:pPr>
        <w:pStyle w:val="Heading1"/>
        <w:spacing w:line="360" w:lineRule="auto"/>
      </w:pPr>
      <w:r>
        <w:lastRenderedPageBreak/>
        <w:t>LINIA 301 K</w:t>
      </w:r>
    </w:p>
    <w:p w14:paraId="51CCFF79" w14:textId="77777777" w:rsidR="00080B59" w:rsidRDefault="00080B59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80B59" w14:paraId="51E4D4A5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AAC9" w14:textId="77777777" w:rsidR="00080B59" w:rsidRDefault="00080B5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B516" w14:textId="77777777" w:rsidR="00080B59" w:rsidRDefault="00080B59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058E" w14:textId="77777777" w:rsidR="00080B59" w:rsidRDefault="00080B59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D607" w14:textId="77777777" w:rsidR="00080B59" w:rsidRDefault="00080B59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A248" w14:textId="77777777" w:rsidR="00080B59" w:rsidRDefault="00080B59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98E4" w14:textId="77777777" w:rsidR="00080B59" w:rsidRPr="00DC00E9" w:rsidRDefault="00080B59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6308" w14:textId="77777777" w:rsidR="00080B59" w:rsidRDefault="00080B59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FBA8" w14:textId="77777777" w:rsidR="00080B59" w:rsidRDefault="00080B59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1606" w14:textId="77777777" w:rsidR="00080B59" w:rsidRDefault="00080B59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2BEB06E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174FAB3C" w14:textId="77777777" w:rsidR="00080B59" w:rsidRDefault="00080B59" w:rsidP="00956F37">
      <w:pPr>
        <w:pStyle w:val="Heading1"/>
        <w:spacing w:line="360" w:lineRule="auto"/>
      </w:pPr>
      <w:r>
        <w:t>LINIA 301 N</w:t>
      </w:r>
    </w:p>
    <w:p w14:paraId="6668D032" w14:textId="77777777" w:rsidR="00080B59" w:rsidRDefault="00080B5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80B59" w14:paraId="29EFDB13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7FF3B" w14:textId="77777777" w:rsidR="00080B59" w:rsidRDefault="00080B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57F1" w14:textId="77777777" w:rsidR="00080B59" w:rsidRDefault="00080B59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ACC4" w14:textId="77777777" w:rsidR="00080B59" w:rsidRDefault="00080B59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AA8E" w14:textId="77777777" w:rsidR="00080B59" w:rsidRDefault="00080B5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88CAC6" w14:textId="77777777" w:rsidR="00080B59" w:rsidRDefault="00080B5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E8D1" w14:textId="77777777" w:rsidR="00080B59" w:rsidRDefault="00080B59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806E" w14:textId="77777777" w:rsidR="00080B59" w:rsidRDefault="00080B59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C206" w14:textId="77777777" w:rsidR="00080B59" w:rsidRDefault="00080B59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0D49" w14:textId="77777777" w:rsidR="00080B59" w:rsidRPr="0022092F" w:rsidRDefault="00080B59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90B2" w14:textId="77777777" w:rsidR="00080B59" w:rsidRDefault="00080B59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BDFC2F2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43CA5" w14:textId="77777777" w:rsidR="00080B59" w:rsidRDefault="00080B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707E" w14:textId="77777777" w:rsidR="00080B59" w:rsidRDefault="00080B5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50A4" w14:textId="77777777" w:rsidR="00080B59" w:rsidRDefault="00080B5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6644" w14:textId="77777777" w:rsidR="00080B59" w:rsidRDefault="00080B5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850B80" w14:textId="77777777" w:rsidR="00080B59" w:rsidRDefault="00080B5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34AC" w14:textId="77777777" w:rsidR="00080B59" w:rsidRDefault="00080B5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7809" w14:textId="77777777" w:rsidR="00080B59" w:rsidRDefault="00080B5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CB09" w14:textId="77777777" w:rsidR="00080B59" w:rsidRDefault="00080B5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E2F9" w14:textId="77777777" w:rsidR="00080B59" w:rsidRPr="0022092F" w:rsidRDefault="00080B5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47F8" w14:textId="77777777" w:rsidR="00080B59" w:rsidRDefault="00080B59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B9EFB83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68D31" w14:textId="77777777" w:rsidR="00080B59" w:rsidRDefault="00080B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4B05" w14:textId="77777777" w:rsidR="00080B59" w:rsidRDefault="00080B5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DDD4" w14:textId="77777777" w:rsidR="00080B59" w:rsidRDefault="00080B5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CDC8" w14:textId="77777777" w:rsidR="00080B59" w:rsidRDefault="00080B5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0E3B3D" w14:textId="77777777" w:rsidR="00080B59" w:rsidRDefault="00080B59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54DF" w14:textId="77777777" w:rsidR="00080B59" w:rsidRDefault="00080B5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D451" w14:textId="77777777" w:rsidR="00080B59" w:rsidRDefault="00080B5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F115" w14:textId="77777777" w:rsidR="00080B59" w:rsidRDefault="00080B59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7B4F" w14:textId="77777777" w:rsidR="00080B59" w:rsidRPr="0022092F" w:rsidRDefault="00080B59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66E2" w14:textId="77777777" w:rsidR="00080B59" w:rsidRDefault="00080B59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F3B621" w14:textId="77777777" w:rsidR="00080B59" w:rsidRPr="00474FB0" w:rsidRDefault="00080B59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80B59" w14:paraId="23DFD19C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39D2A" w14:textId="77777777" w:rsidR="00080B59" w:rsidRDefault="00080B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4686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5C98" w14:textId="77777777" w:rsidR="00080B59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0BDB" w14:textId="77777777" w:rsidR="00080B59" w:rsidRDefault="00080B59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8FCC31" w14:textId="77777777" w:rsidR="00080B59" w:rsidRDefault="00080B59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4266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31A6" w14:textId="77777777" w:rsidR="00080B59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8B0A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E163" w14:textId="77777777" w:rsidR="00080B59" w:rsidRPr="0022092F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7C64" w14:textId="77777777" w:rsidR="00080B59" w:rsidRDefault="00080B5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141085C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919DF" w14:textId="77777777" w:rsidR="00080B59" w:rsidRDefault="00080B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75CD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01A2" w14:textId="77777777" w:rsidR="00080B59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5442" w14:textId="77777777" w:rsidR="00080B59" w:rsidRDefault="00080B59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AA287E" w14:textId="77777777" w:rsidR="00080B59" w:rsidRDefault="00080B59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2C50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E10B7EE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26CE826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C69C" w14:textId="77777777" w:rsidR="00080B59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091E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9174" w14:textId="77777777" w:rsidR="00080B59" w:rsidRPr="0022092F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C28A" w14:textId="77777777" w:rsidR="00080B59" w:rsidRDefault="00080B5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7A81933" w14:textId="77777777" w:rsidR="00080B59" w:rsidRDefault="00080B5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6DB971E" w14:textId="77777777" w:rsidR="00080B59" w:rsidRDefault="00080B5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0B59" w14:paraId="4F300D25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A5636" w14:textId="77777777" w:rsidR="00080B59" w:rsidRDefault="00080B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3693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80C8C5A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488F" w14:textId="77777777" w:rsidR="00080B59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9D6C" w14:textId="77777777" w:rsidR="00080B59" w:rsidRDefault="00080B59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B18FB4B" w14:textId="77777777" w:rsidR="00080B59" w:rsidRDefault="00080B59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5BE3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0608" w14:textId="77777777" w:rsidR="00080B59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3055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F509" w14:textId="77777777" w:rsidR="00080B59" w:rsidRPr="0022092F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3109" w14:textId="77777777" w:rsidR="00080B59" w:rsidRDefault="00080B5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FD298B8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52D58" w14:textId="77777777" w:rsidR="00080B59" w:rsidRDefault="00080B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47D6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9F6F" w14:textId="77777777" w:rsidR="00080B59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1744" w14:textId="77777777" w:rsidR="00080B59" w:rsidRDefault="00080B59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32354CB" w14:textId="77777777" w:rsidR="00080B59" w:rsidRDefault="00080B59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E40A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D10382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950C" w14:textId="77777777" w:rsidR="00080B59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F342" w14:textId="77777777" w:rsidR="00080B59" w:rsidRDefault="00080B59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F53A" w14:textId="77777777" w:rsidR="00080B59" w:rsidRPr="0022092F" w:rsidRDefault="00080B59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B27F" w14:textId="77777777" w:rsidR="00080B59" w:rsidRDefault="00080B59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D397182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4F31CFFC" w14:textId="77777777" w:rsidR="00080B59" w:rsidRDefault="00080B59" w:rsidP="007F72A5">
      <w:pPr>
        <w:pStyle w:val="Heading1"/>
        <w:spacing w:line="360" w:lineRule="auto"/>
      </w:pPr>
      <w:r>
        <w:t>LINIA 301 O</w:t>
      </w:r>
    </w:p>
    <w:p w14:paraId="4504C8E5" w14:textId="77777777" w:rsidR="00080B59" w:rsidRDefault="00080B5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17E756EF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C491" w14:textId="77777777" w:rsidR="00080B59" w:rsidRDefault="00080B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E489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5143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239F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A317203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C277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4638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96E7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FD7B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F7D3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B8CEA8E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EDD47" w14:textId="77777777" w:rsidR="00080B59" w:rsidRDefault="00080B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A716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DCF8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F82C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ACFA746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E27F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1992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E469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58FA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3794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810FDC4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0F7F" w14:textId="77777777" w:rsidR="00080B59" w:rsidRDefault="00080B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40AC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CF8B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BECC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4F14D88" w14:textId="77777777" w:rsidR="00080B59" w:rsidRDefault="00080B59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534D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A0FD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F8F4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89D3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2DC1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7B379A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080B59" w14:paraId="0BB3EE12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147A" w14:textId="77777777" w:rsidR="00080B59" w:rsidRDefault="00080B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8914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8861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A8FC" w14:textId="77777777" w:rsidR="00080B59" w:rsidRDefault="00080B59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FB4AAC9" w14:textId="77777777" w:rsidR="00080B59" w:rsidRDefault="00080B59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8F54" w14:textId="77777777" w:rsidR="00080B59" w:rsidRDefault="00080B59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6F46BB" w14:textId="77777777" w:rsidR="00080B59" w:rsidRDefault="00080B59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5D22" w14:textId="77777777" w:rsidR="00080B59" w:rsidRPr="00F1029A" w:rsidRDefault="00080B59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BC17" w14:textId="77777777" w:rsidR="00080B59" w:rsidRDefault="00080B59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96EB" w14:textId="77777777" w:rsidR="00080B59" w:rsidRPr="00F1029A" w:rsidRDefault="00080B59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AA08" w14:textId="77777777" w:rsidR="00080B59" w:rsidRDefault="00080B59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C835491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0D101" w14:textId="77777777" w:rsidR="00080B59" w:rsidRDefault="00080B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CA23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7216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99DE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A71DEB8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2975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956E01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09FC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D86C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72D7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6025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291C383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01273" w14:textId="77777777" w:rsidR="00080B59" w:rsidRDefault="00080B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7C1A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BF5F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75C1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A314993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6BCA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93E0A0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3576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D9D1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FAC6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3B39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FF18517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4F35" w14:textId="77777777" w:rsidR="00080B59" w:rsidRDefault="00080B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7D33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B1F2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4F07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563AFA3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CFDE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142E59" w14:textId="77777777" w:rsidR="00080B59" w:rsidRDefault="00080B59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D6BC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D24D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8BF1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90B0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A09E9B" w14:textId="77777777" w:rsidR="00080B59" w:rsidRDefault="00080B59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80B59" w14:paraId="77E3F72A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8298" w14:textId="77777777" w:rsidR="00080B59" w:rsidRDefault="00080B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E6BF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0BF3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2597" w14:textId="77777777" w:rsidR="00080B59" w:rsidRDefault="00080B59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1A86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3A6C81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8B5F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94AE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9089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8986" w14:textId="77777777" w:rsidR="00080B59" w:rsidRDefault="00080B59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39A489" w14:textId="77777777" w:rsidR="00080B59" w:rsidRDefault="00080B59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9E0DB" w14:textId="77777777" w:rsidR="00080B59" w:rsidRDefault="00080B59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80B59" w14:paraId="1028E294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FCA4" w14:textId="77777777" w:rsidR="00080B59" w:rsidRDefault="00080B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1F7C" w14:textId="77777777" w:rsidR="00080B59" w:rsidRDefault="00080B59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8DED" w14:textId="77777777" w:rsidR="00080B59" w:rsidRPr="00F1029A" w:rsidRDefault="00080B59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6136" w14:textId="77777777" w:rsidR="00080B59" w:rsidRDefault="00080B59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4397" w14:textId="77777777" w:rsidR="00080B59" w:rsidRDefault="00080B59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1C2ABC9" w14:textId="77777777" w:rsidR="00080B59" w:rsidRDefault="00080B59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444ECC6" w14:textId="77777777" w:rsidR="00080B59" w:rsidRDefault="00080B59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4EF6" w14:textId="77777777" w:rsidR="00080B59" w:rsidRPr="00F1029A" w:rsidRDefault="00080B59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DD8E" w14:textId="77777777" w:rsidR="00080B59" w:rsidRDefault="00080B59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4E2E" w14:textId="77777777" w:rsidR="00080B59" w:rsidRPr="00F1029A" w:rsidRDefault="00080B59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FA06" w14:textId="77777777" w:rsidR="00080B59" w:rsidRDefault="00080B59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FCA4AD" w14:textId="77777777" w:rsidR="00080B59" w:rsidRDefault="00080B59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2465B49" w14:textId="77777777" w:rsidR="00080B59" w:rsidRDefault="00080B59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B890057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0F0CF13F" w14:textId="77777777" w:rsidR="00080B59" w:rsidRDefault="00080B59" w:rsidP="003260D9">
      <w:pPr>
        <w:pStyle w:val="Heading1"/>
        <w:spacing w:line="360" w:lineRule="auto"/>
      </w:pPr>
      <w:r>
        <w:t>LINIA 301 P</w:t>
      </w:r>
    </w:p>
    <w:p w14:paraId="7E8FB27C" w14:textId="77777777" w:rsidR="00080B59" w:rsidRDefault="00080B5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0B59" w14:paraId="7575B48B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F2C84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AC54" w14:textId="77777777" w:rsidR="00080B59" w:rsidRDefault="00080B59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ED54" w14:textId="77777777" w:rsidR="00080B59" w:rsidRPr="001B37B8" w:rsidRDefault="00080B59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8F0D" w14:textId="77777777" w:rsidR="00080B59" w:rsidRDefault="00080B59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23AFE6" w14:textId="77777777" w:rsidR="00080B59" w:rsidRDefault="00080B59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0403" w14:textId="77777777" w:rsidR="00080B59" w:rsidRDefault="00080B59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D1DD" w14:textId="77777777" w:rsidR="00080B59" w:rsidRDefault="00080B59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DEE8" w14:textId="77777777" w:rsidR="00080B59" w:rsidRDefault="00080B59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3907" w14:textId="77777777" w:rsidR="00080B59" w:rsidRPr="001B37B8" w:rsidRDefault="00080B59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BE13" w14:textId="77777777" w:rsidR="00080B59" w:rsidRDefault="00080B59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A049011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C29F0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B653" w14:textId="77777777" w:rsidR="00080B59" w:rsidRDefault="00080B59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7BB3" w14:textId="77777777" w:rsidR="00080B59" w:rsidRPr="001B37B8" w:rsidRDefault="00080B5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4AF0" w14:textId="77777777" w:rsidR="00080B59" w:rsidRDefault="00080B59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61828D" w14:textId="77777777" w:rsidR="00080B59" w:rsidRDefault="00080B59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18E3" w14:textId="77777777" w:rsidR="00080B59" w:rsidRDefault="00080B59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A91C" w14:textId="77777777" w:rsidR="00080B59" w:rsidRDefault="00080B5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7F8B" w14:textId="77777777" w:rsidR="00080B59" w:rsidRDefault="00080B59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F8AB" w14:textId="77777777" w:rsidR="00080B59" w:rsidRPr="001B37B8" w:rsidRDefault="00080B5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BE04" w14:textId="77777777" w:rsidR="00080B59" w:rsidRDefault="00080B59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68665AA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7DC9B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E6AC" w14:textId="77777777" w:rsidR="00080B59" w:rsidRDefault="00080B59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2F73" w14:textId="77777777" w:rsidR="00080B59" w:rsidRPr="001B37B8" w:rsidRDefault="00080B5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15E3" w14:textId="77777777" w:rsidR="00080B59" w:rsidRDefault="00080B59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6768" w14:textId="77777777" w:rsidR="00080B59" w:rsidRDefault="00080B59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AE43" w14:textId="77777777" w:rsidR="00080B59" w:rsidRDefault="00080B5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23FF" w14:textId="77777777" w:rsidR="00080B59" w:rsidRDefault="00080B59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B772" w14:textId="77777777" w:rsidR="00080B59" w:rsidRPr="001B37B8" w:rsidRDefault="00080B59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40AA" w14:textId="77777777" w:rsidR="00080B59" w:rsidRDefault="00080B59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D6B911" w14:textId="77777777" w:rsidR="00080B59" w:rsidRDefault="00080B59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80B59" w:rsidRPr="00A8307A" w14:paraId="1BA48D5B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71635" w14:textId="77777777" w:rsidR="00080B59" w:rsidRPr="00A75A00" w:rsidRDefault="00080B59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B503" w14:textId="77777777" w:rsidR="00080B59" w:rsidRPr="00A8307A" w:rsidRDefault="00080B59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120D" w14:textId="77777777" w:rsidR="00080B59" w:rsidRPr="00A8307A" w:rsidRDefault="00080B59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4E05" w14:textId="77777777" w:rsidR="00080B59" w:rsidRDefault="00080B59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CB6F2B9" w14:textId="77777777" w:rsidR="00080B59" w:rsidRPr="00A8307A" w:rsidRDefault="00080B59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AC67" w14:textId="77777777" w:rsidR="00080B59" w:rsidRDefault="00080B59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B560" w14:textId="77777777" w:rsidR="00080B59" w:rsidRDefault="00080B59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E211" w14:textId="77777777" w:rsidR="00080B59" w:rsidRPr="00A8307A" w:rsidRDefault="00080B59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76E0" w14:textId="77777777" w:rsidR="00080B59" w:rsidRPr="00A8307A" w:rsidRDefault="00080B59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3AE7" w14:textId="77777777" w:rsidR="00080B59" w:rsidRPr="00A8307A" w:rsidRDefault="00080B59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5516CB9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FA2F2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CAF2" w14:textId="77777777" w:rsidR="00080B59" w:rsidRDefault="00080B59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8620" w14:textId="77777777" w:rsidR="00080B59" w:rsidRPr="001B37B8" w:rsidRDefault="00080B5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35CA" w14:textId="77777777" w:rsidR="00080B59" w:rsidRDefault="00080B59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0E2811E" w14:textId="77777777" w:rsidR="00080B59" w:rsidRDefault="00080B59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23C1" w14:textId="77777777" w:rsidR="00080B59" w:rsidRDefault="00080B5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AE8845E" w14:textId="77777777" w:rsidR="00080B59" w:rsidRDefault="00080B5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0182" w14:textId="77777777" w:rsidR="00080B59" w:rsidRDefault="00080B5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FB5" w14:textId="77777777" w:rsidR="00080B59" w:rsidRDefault="00080B5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3063" w14:textId="77777777" w:rsidR="00080B59" w:rsidRPr="001B37B8" w:rsidRDefault="00080B5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1131" w14:textId="77777777" w:rsidR="00080B59" w:rsidRDefault="00080B59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2AD6E65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4F2EF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B316" w14:textId="77777777" w:rsidR="00080B59" w:rsidRDefault="00080B59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1AFF" w14:textId="77777777" w:rsidR="00080B59" w:rsidRPr="001B37B8" w:rsidRDefault="00080B5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97D4" w14:textId="77777777" w:rsidR="00080B59" w:rsidRDefault="00080B59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088F22" w14:textId="77777777" w:rsidR="00080B59" w:rsidRDefault="00080B59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F393" w14:textId="77777777" w:rsidR="00080B59" w:rsidRDefault="00080B5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F841B9" w14:textId="77777777" w:rsidR="00080B59" w:rsidRDefault="00080B5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F84D" w14:textId="77777777" w:rsidR="00080B59" w:rsidRPr="001B37B8" w:rsidRDefault="00080B5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6E40" w14:textId="77777777" w:rsidR="00080B59" w:rsidRDefault="00080B59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7AA6" w14:textId="77777777" w:rsidR="00080B59" w:rsidRPr="001B37B8" w:rsidRDefault="00080B59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ED46" w14:textId="77777777" w:rsidR="00080B59" w:rsidRDefault="00080B59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80B59" w14:paraId="31C0478B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0FBFA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4CDC" w14:textId="77777777" w:rsidR="00080B59" w:rsidRDefault="00080B59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5FC1" w14:textId="77777777" w:rsidR="00080B59" w:rsidRPr="001B37B8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32B2" w14:textId="77777777" w:rsidR="00080B59" w:rsidRDefault="00080B59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07D0B9" w14:textId="77777777" w:rsidR="00080B59" w:rsidRDefault="00080B59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1F00" w14:textId="77777777" w:rsidR="00080B59" w:rsidRDefault="00080B5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B51C03" w14:textId="77777777" w:rsidR="00080B59" w:rsidRDefault="00080B5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9733" w14:textId="77777777" w:rsidR="00080B59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5FE3" w14:textId="77777777" w:rsidR="00080B59" w:rsidRDefault="00080B5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191" w14:textId="77777777" w:rsidR="00080B59" w:rsidRPr="001B37B8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1A2C" w14:textId="77777777" w:rsidR="00080B59" w:rsidRDefault="00080B5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F2AC15" w14:textId="77777777" w:rsidR="00080B59" w:rsidRDefault="00080B5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80B59" w14:paraId="602CC337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575E4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6FDC" w14:textId="77777777" w:rsidR="00080B59" w:rsidRDefault="00080B59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486E" w14:textId="77777777" w:rsidR="00080B59" w:rsidRPr="001B37B8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6107" w14:textId="77777777" w:rsidR="00080B59" w:rsidRDefault="00080B59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FA24CF" w14:textId="77777777" w:rsidR="00080B59" w:rsidRDefault="00080B59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D5D0" w14:textId="77777777" w:rsidR="00080B59" w:rsidRDefault="00080B59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AB18ABF" w14:textId="77777777" w:rsidR="00080B59" w:rsidRDefault="00080B5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705E" w14:textId="77777777" w:rsidR="00080B59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9BB8" w14:textId="77777777" w:rsidR="00080B59" w:rsidRDefault="00080B5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A5F3" w14:textId="77777777" w:rsidR="00080B59" w:rsidRPr="001B37B8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5FC1" w14:textId="77777777" w:rsidR="00080B59" w:rsidRDefault="00080B59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A27FC" w14:textId="77777777" w:rsidR="00080B59" w:rsidRDefault="00080B59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80B59" w14:paraId="1F606483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A0F90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E773" w14:textId="77777777" w:rsidR="00080B59" w:rsidRDefault="00080B59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DBFA" w14:textId="77777777" w:rsidR="00080B59" w:rsidRPr="001B37B8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DE4F" w14:textId="77777777" w:rsidR="00080B59" w:rsidRDefault="00080B59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966A66" w14:textId="77777777" w:rsidR="00080B59" w:rsidRDefault="00080B59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7B89" w14:textId="77777777" w:rsidR="00080B59" w:rsidRDefault="00080B5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9BFE3F" w14:textId="77777777" w:rsidR="00080B59" w:rsidRDefault="00080B5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C207" w14:textId="77777777" w:rsidR="00080B59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6C39" w14:textId="77777777" w:rsidR="00080B59" w:rsidRDefault="00080B5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8CD8" w14:textId="77777777" w:rsidR="00080B59" w:rsidRPr="001B37B8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EE8C" w14:textId="77777777" w:rsidR="00080B59" w:rsidRDefault="00080B5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802D8E" w14:textId="77777777" w:rsidR="00080B59" w:rsidRDefault="00080B5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80B59" w14:paraId="5C45932A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CAF19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2870" w14:textId="77777777" w:rsidR="00080B59" w:rsidRDefault="00080B59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2475" w14:textId="77777777" w:rsidR="00080B59" w:rsidRPr="001B37B8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7931" w14:textId="77777777" w:rsidR="00080B59" w:rsidRDefault="00080B59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F71ABA" w14:textId="77777777" w:rsidR="00080B59" w:rsidRDefault="00080B59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27D0" w14:textId="77777777" w:rsidR="00080B59" w:rsidRDefault="00080B5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093306" w14:textId="77777777" w:rsidR="00080B59" w:rsidRDefault="00080B5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4C91" w14:textId="77777777" w:rsidR="00080B59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12EC" w14:textId="77777777" w:rsidR="00080B59" w:rsidRDefault="00080B59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9CB6" w14:textId="77777777" w:rsidR="00080B59" w:rsidRPr="001B37B8" w:rsidRDefault="00080B59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B5B3" w14:textId="77777777" w:rsidR="00080B59" w:rsidRDefault="00080B5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668E17" w14:textId="77777777" w:rsidR="00080B59" w:rsidRDefault="00080B5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65B7B5" w14:textId="77777777" w:rsidR="00080B59" w:rsidRDefault="00080B59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80B59" w14:paraId="797E38C1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B881F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139C" w14:textId="77777777" w:rsidR="00080B59" w:rsidRDefault="00080B59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155F" w14:textId="77777777" w:rsidR="00080B59" w:rsidRPr="001B37B8" w:rsidRDefault="00080B59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C537" w14:textId="77777777" w:rsidR="00080B59" w:rsidRDefault="00080B59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D99170" w14:textId="77777777" w:rsidR="00080B59" w:rsidRDefault="00080B59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7A4F" w14:textId="77777777" w:rsidR="00080B59" w:rsidRDefault="00080B59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3A1606" w14:textId="77777777" w:rsidR="00080B59" w:rsidRDefault="00080B59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D6B9842" w14:textId="77777777" w:rsidR="00080B59" w:rsidRDefault="00080B59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D8AB" w14:textId="77777777" w:rsidR="00080B59" w:rsidRDefault="00080B59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F6E8" w14:textId="77777777" w:rsidR="00080B59" w:rsidRDefault="00080B59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F380" w14:textId="77777777" w:rsidR="00080B59" w:rsidRPr="001B37B8" w:rsidRDefault="00080B59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71CF" w14:textId="77777777" w:rsidR="00080B59" w:rsidRDefault="00080B59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B8D2DD" w14:textId="77777777" w:rsidR="00080B59" w:rsidRDefault="00080B59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80B59" w14:paraId="7CE7BE48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44776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63BF" w14:textId="77777777" w:rsidR="00080B59" w:rsidRDefault="00080B59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3CD3" w14:textId="77777777" w:rsidR="00080B59" w:rsidRPr="001B37B8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4B76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32BB6B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D1A2" w14:textId="77777777" w:rsidR="00080B59" w:rsidRDefault="00080B5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1324EC" w14:textId="77777777" w:rsidR="00080B59" w:rsidRDefault="00080B5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28E2" w14:textId="77777777" w:rsidR="00080B59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33F4" w14:textId="77777777" w:rsidR="00080B59" w:rsidRDefault="00080B5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E6EA" w14:textId="77777777" w:rsidR="00080B59" w:rsidRPr="001B37B8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7F98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30A2F0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80B59" w14:paraId="33D103B4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BBBFA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4E58" w14:textId="77777777" w:rsidR="00080B59" w:rsidRDefault="00080B59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6EB8" w14:textId="77777777" w:rsidR="00080B59" w:rsidRPr="001B37B8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6022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25E9A4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2AFF" w14:textId="77777777" w:rsidR="00080B59" w:rsidRDefault="00080B5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C5B3A1F" w14:textId="77777777" w:rsidR="00080B59" w:rsidRDefault="00080B5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AE06" w14:textId="77777777" w:rsidR="00080B59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F233" w14:textId="77777777" w:rsidR="00080B59" w:rsidRDefault="00080B5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5615" w14:textId="77777777" w:rsidR="00080B59" w:rsidRPr="001B37B8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4F60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91F783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80B59" w14:paraId="6372833D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7E32F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7744" w14:textId="77777777" w:rsidR="00080B59" w:rsidRDefault="00080B59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227A" w14:textId="77777777" w:rsidR="00080B59" w:rsidRPr="001B37B8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73B1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59312D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906C" w14:textId="77777777" w:rsidR="00080B59" w:rsidRDefault="00080B5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497C" w14:textId="77777777" w:rsidR="00080B59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1A79" w14:textId="77777777" w:rsidR="00080B59" w:rsidRDefault="00080B5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7AB0" w14:textId="77777777" w:rsidR="00080B59" w:rsidRPr="001B37B8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6689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976673A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1A389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9996" w14:textId="77777777" w:rsidR="00080B59" w:rsidRDefault="00080B59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C8AA" w14:textId="77777777" w:rsidR="00080B59" w:rsidRPr="001B37B8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EBF1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952949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99DA" w14:textId="77777777" w:rsidR="00080B59" w:rsidRDefault="00080B5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E43335" w14:textId="77777777" w:rsidR="00080B59" w:rsidRDefault="00080B5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717C" w14:textId="77777777" w:rsidR="00080B59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9E34" w14:textId="77777777" w:rsidR="00080B59" w:rsidRDefault="00080B59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09FB" w14:textId="77777777" w:rsidR="00080B59" w:rsidRPr="001B37B8" w:rsidRDefault="00080B59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BAE6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42E5CA" w14:textId="77777777" w:rsidR="00080B59" w:rsidRDefault="00080B59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80B59" w14:paraId="581BC24C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2E4AC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9B0F" w14:textId="77777777" w:rsidR="00080B59" w:rsidRDefault="00080B59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82F7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0283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2E520E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9D4D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B59859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4E19" w14:textId="77777777" w:rsidR="00080B59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DEAA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E179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9DE6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B04A35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80B59" w14:paraId="111ACD26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BEF1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FB83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DA3B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FD32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6B9596F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AAF3" w14:textId="77777777" w:rsidR="00080B59" w:rsidRDefault="00080B59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4B30BE2" w14:textId="77777777" w:rsidR="00080B59" w:rsidRDefault="00080B59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3DBD49D" w14:textId="77777777" w:rsidR="00080B59" w:rsidRDefault="00080B59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5A02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E9CD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2699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C694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91694C4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CD2D1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759D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F221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E3FB" w14:textId="77777777" w:rsidR="00080B59" w:rsidRDefault="00080B59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254081A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CC780EC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AF68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BB022C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2036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835F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9F7E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5F4B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4FAE4D2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5F8D8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67EA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2FA2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3976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083504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A96D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FEA5AB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80B0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CB9C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FA2F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C719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F5C17A1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924DA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B3DD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D1A5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6ECC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35695E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0C26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96CED8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016B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6240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1F2C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A05F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C04A783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36163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145D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284C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D6D5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528086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51AC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5F07C7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4465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AE21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2737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534E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025F200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B0DB5" w14:textId="77777777" w:rsidR="00080B59" w:rsidRDefault="00080B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864F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6F53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88EA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E2309B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7B9C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E5C638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352C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C939" w14:textId="77777777" w:rsidR="00080B59" w:rsidRDefault="00080B59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93CF" w14:textId="77777777" w:rsidR="00080B59" w:rsidRPr="001B37B8" w:rsidRDefault="00080B59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28AA" w14:textId="77777777" w:rsidR="00080B59" w:rsidRDefault="00080B59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AC1C796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23C12A2E" w14:textId="77777777" w:rsidR="00080B59" w:rsidRDefault="00080B59" w:rsidP="00F260DA">
      <w:pPr>
        <w:pStyle w:val="Heading1"/>
        <w:spacing w:line="360" w:lineRule="auto"/>
      </w:pPr>
      <w:r>
        <w:t>LINIA 301 X</w:t>
      </w:r>
    </w:p>
    <w:p w14:paraId="447BE9B2" w14:textId="77777777" w:rsidR="00080B59" w:rsidRDefault="00080B59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80B59" w14:paraId="5055EA9D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13A56" w14:textId="77777777" w:rsidR="00080B59" w:rsidRDefault="00080B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EBED" w14:textId="77777777" w:rsidR="00080B59" w:rsidRDefault="00080B5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F52D883" w14:textId="77777777" w:rsidR="00080B59" w:rsidRDefault="00080B59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E558" w14:textId="77777777" w:rsidR="00080B59" w:rsidRPr="00F620E8" w:rsidRDefault="00080B5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2CF2" w14:textId="77777777" w:rsidR="00080B59" w:rsidRDefault="00080B59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0C3020CD" w14:textId="77777777" w:rsidR="00080B59" w:rsidRDefault="00080B59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06A1" w14:textId="77777777" w:rsidR="00080B59" w:rsidRDefault="00080B5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2421" w14:textId="77777777" w:rsidR="00080B59" w:rsidRPr="00F620E8" w:rsidRDefault="00080B5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F76F" w14:textId="77777777" w:rsidR="00080B59" w:rsidRDefault="00080B5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10F4" w14:textId="77777777" w:rsidR="00080B59" w:rsidRPr="00F620E8" w:rsidRDefault="00080B5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19E4" w14:textId="77777777" w:rsidR="00080B59" w:rsidRDefault="00080B59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004FB46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65803" w14:textId="77777777" w:rsidR="00080B59" w:rsidRDefault="00080B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2FCC" w14:textId="77777777" w:rsidR="00080B59" w:rsidRDefault="00080B5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949A" w14:textId="77777777" w:rsidR="00080B59" w:rsidRDefault="00080B5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BC93" w14:textId="77777777" w:rsidR="00080B59" w:rsidRDefault="00080B59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3A492B12" w14:textId="77777777" w:rsidR="00080B59" w:rsidRDefault="00080B59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18F3" w14:textId="77777777" w:rsidR="00080B59" w:rsidRDefault="00080B5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F7D9BA" w14:textId="77777777" w:rsidR="00080B59" w:rsidRDefault="00080B5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776877EE" w14:textId="77777777" w:rsidR="00080B59" w:rsidRDefault="00080B5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CDCA9C" w14:textId="77777777" w:rsidR="00080B59" w:rsidRDefault="00080B5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CB44" w14:textId="77777777" w:rsidR="00080B59" w:rsidRPr="00F620E8" w:rsidRDefault="00080B5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CEA3" w14:textId="77777777" w:rsidR="00080B59" w:rsidRDefault="00080B59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2260" w14:textId="77777777" w:rsidR="00080B59" w:rsidRPr="00F620E8" w:rsidRDefault="00080B59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8A93" w14:textId="77777777" w:rsidR="00080B59" w:rsidRDefault="00080B59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8111A" w14:textId="77777777" w:rsidR="00080B59" w:rsidRDefault="00080B59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2A286454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6A040512" w14:textId="77777777" w:rsidR="00080B59" w:rsidRDefault="00080B59" w:rsidP="00100E16">
      <w:pPr>
        <w:pStyle w:val="Heading1"/>
        <w:spacing w:line="360" w:lineRule="auto"/>
      </w:pPr>
      <w:r>
        <w:t>LINIA 301 Z2</w:t>
      </w:r>
    </w:p>
    <w:p w14:paraId="37436E76" w14:textId="77777777" w:rsidR="00080B59" w:rsidRDefault="00080B59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80B59" w14:paraId="7729EAB6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866D" w14:textId="77777777" w:rsidR="00080B59" w:rsidRDefault="00080B5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CA1B" w14:textId="77777777" w:rsidR="00080B59" w:rsidRDefault="00080B5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44B9" w14:textId="77777777" w:rsidR="00080B59" w:rsidRPr="00353356" w:rsidRDefault="00080B59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6205" w14:textId="77777777" w:rsidR="00080B59" w:rsidRDefault="00080B59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34E3A8D" w14:textId="77777777" w:rsidR="00080B59" w:rsidRDefault="00080B59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F9CE" w14:textId="77777777" w:rsidR="00080B59" w:rsidRDefault="00080B5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0431B9" w14:textId="77777777" w:rsidR="00080B59" w:rsidRDefault="00080B5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71F45088" w14:textId="77777777" w:rsidR="00080B59" w:rsidRDefault="00080B5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C278CD" w14:textId="77777777" w:rsidR="00080B59" w:rsidRDefault="00080B5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3300" w14:textId="77777777" w:rsidR="00080B59" w:rsidRPr="00353356" w:rsidRDefault="00080B59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81BC" w14:textId="77777777" w:rsidR="00080B59" w:rsidRDefault="00080B59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D127" w14:textId="77777777" w:rsidR="00080B59" w:rsidRPr="00353356" w:rsidRDefault="00080B59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A66D" w14:textId="77777777" w:rsidR="00080B59" w:rsidRDefault="00080B59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5C7499" w14:textId="77777777" w:rsidR="00080B59" w:rsidRDefault="00080B59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F1D29F" w14:textId="77777777" w:rsidR="00080B59" w:rsidRDefault="00080B59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1E1E36DD" w14:textId="77777777" w:rsidR="00080B59" w:rsidRDefault="00080B59">
      <w:pPr>
        <w:spacing w:before="40" w:line="192" w:lineRule="auto"/>
        <w:ind w:right="57"/>
        <w:rPr>
          <w:sz w:val="20"/>
          <w:lang w:val="ro-RO"/>
        </w:rPr>
      </w:pPr>
    </w:p>
    <w:p w14:paraId="3E98E793" w14:textId="77777777" w:rsidR="00080B59" w:rsidRDefault="00080B5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0AF8C893" w14:textId="77777777" w:rsidR="00080B59" w:rsidRDefault="00080B59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0B59" w14:paraId="4B504156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5E89" w14:textId="77777777" w:rsidR="00080B59" w:rsidRDefault="00080B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6AEA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4EE1" w14:textId="77777777" w:rsidR="00080B59" w:rsidRPr="00594E5B" w:rsidRDefault="00080B5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C63C" w14:textId="77777777" w:rsidR="00080B59" w:rsidRDefault="00080B59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03FC3FC" w14:textId="77777777" w:rsidR="00080B59" w:rsidRDefault="00080B59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94E92BB" w14:textId="77777777" w:rsidR="00080B59" w:rsidRDefault="00080B59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F743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A9D8B53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28F6BBA8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C89E0F8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41C3" w14:textId="77777777" w:rsidR="00080B59" w:rsidRPr="00594E5B" w:rsidRDefault="00080B5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D478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D889" w14:textId="77777777" w:rsidR="00080B59" w:rsidRPr="00594E5B" w:rsidRDefault="00080B5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CA8C" w14:textId="77777777" w:rsidR="00080B59" w:rsidRDefault="00080B59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7ECFED0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7055" w14:textId="77777777" w:rsidR="00080B59" w:rsidRDefault="00080B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62E5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A1E4" w14:textId="77777777" w:rsidR="00080B59" w:rsidRPr="00594E5B" w:rsidRDefault="00080B5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723C" w14:textId="77777777" w:rsidR="00080B59" w:rsidRDefault="00080B59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82D296F" w14:textId="77777777" w:rsidR="00080B59" w:rsidRDefault="00080B59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79B65AA" w14:textId="77777777" w:rsidR="00080B59" w:rsidRDefault="00080B59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D22B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AA4B" w14:textId="77777777" w:rsidR="00080B59" w:rsidRPr="00594E5B" w:rsidRDefault="00080B5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BDAA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E200" w14:textId="77777777" w:rsidR="00080B59" w:rsidRPr="00594E5B" w:rsidRDefault="00080B5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D92B" w14:textId="77777777" w:rsidR="00080B59" w:rsidRDefault="00080B59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5D078BD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87A9B" w14:textId="77777777" w:rsidR="00080B59" w:rsidRDefault="00080B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6EB1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42BB" w14:textId="77777777" w:rsidR="00080B59" w:rsidRPr="00594E5B" w:rsidRDefault="00080B5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F640" w14:textId="77777777" w:rsidR="00080B59" w:rsidRDefault="00080B59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5DEA189" w14:textId="77777777" w:rsidR="00080B59" w:rsidRDefault="00080B59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8E7C5A9" w14:textId="77777777" w:rsidR="00080B59" w:rsidRDefault="00080B59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0E96A36A" w14:textId="77777777" w:rsidR="00080B59" w:rsidRDefault="00080B59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C3C4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211F" w14:textId="77777777" w:rsidR="00080B59" w:rsidRDefault="00080B5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AA2E" w14:textId="77777777" w:rsidR="00080B59" w:rsidRDefault="00080B59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93BB" w14:textId="77777777" w:rsidR="00080B59" w:rsidRPr="00594E5B" w:rsidRDefault="00080B59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51C9" w14:textId="77777777" w:rsidR="00080B59" w:rsidRDefault="00080B59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87124E1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4DA01" w14:textId="77777777" w:rsidR="00080B59" w:rsidRDefault="00080B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2F35" w14:textId="77777777" w:rsidR="00080B59" w:rsidRDefault="00080B59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CBBC" w14:textId="77777777" w:rsidR="00080B59" w:rsidRPr="00594E5B" w:rsidRDefault="00080B59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D013" w14:textId="77777777" w:rsidR="00080B59" w:rsidRDefault="00080B59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CE24E94" w14:textId="77777777" w:rsidR="00080B59" w:rsidRDefault="00080B59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70ED7042" w14:textId="77777777" w:rsidR="00080B59" w:rsidRDefault="00080B59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94C7" w14:textId="77777777" w:rsidR="00080B59" w:rsidRDefault="00080B59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E70796C" w14:textId="77777777" w:rsidR="00080B59" w:rsidRDefault="00080B59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09FD" w14:textId="77777777" w:rsidR="00080B59" w:rsidRDefault="00080B59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FC03" w14:textId="77777777" w:rsidR="00080B59" w:rsidRDefault="00080B59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D569" w14:textId="77777777" w:rsidR="00080B59" w:rsidRPr="00594E5B" w:rsidRDefault="00080B59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DA35" w14:textId="77777777" w:rsidR="00080B59" w:rsidRDefault="00080B59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AF2A13C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0AEDF" w14:textId="77777777" w:rsidR="00080B59" w:rsidRDefault="00080B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6067" w14:textId="77777777" w:rsidR="00080B59" w:rsidRDefault="00080B59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1C84" w14:textId="77777777" w:rsidR="00080B59" w:rsidRPr="00594E5B" w:rsidRDefault="00080B59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F0A2" w14:textId="77777777" w:rsidR="00080B59" w:rsidRDefault="00080B59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F825A48" w14:textId="77777777" w:rsidR="00080B59" w:rsidRDefault="00080B59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577F" w14:textId="77777777" w:rsidR="00080B59" w:rsidRDefault="00080B59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34FF66B9" w14:textId="77777777" w:rsidR="00080B59" w:rsidRDefault="00080B59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9AE7" w14:textId="77777777" w:rsidR="00080B59" w:rsidRDefault="00080B59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65A3" w14:textId="77777777" w:rsidR="00080B59" w:rsidRDefault="00080B59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F042" w14:textId="77777777" w:rsidR="00080B59" w:rsidRPr="00594E5B" w:rsidRDefault="00080B59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1036" w14:textId="77777777" w:rsidR="00080B59" w:rsidRDefault="00080B59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4F71922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06EC9" w14:textId="77777777" w:rsidR="00080B59" w:rsidRDefault="00080B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F5C0" w14:textId="77777777" w:rsidR="00080B59" w:rsidRDefault="00080B59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B3B2" w14:textId="77777777" w:rsidR="00080B59" w:rsidRPr="00594E5B" w:rsidRDefault="00080B59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91B2" w14:textId="77777777" w:rsidR="00080B59" w:rsidRDefault="00080B59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CF2584C" w14:textId="77777777" w:rsidR="00080B59" w:rsidRDefault="00080B59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48320E30" w14:textId="77777777" w:rsidR="00080B59" w:rsidRDefault="00080B59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1237" w14:textId="77777777" w:rsidR="00080B59" w:rsidRDefault="00080B59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E62AC75" w14:textId="77777777" w:rsidR="00080B59" w:rsidRDefault="00080B59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F499" w14:textId="77777777" w:rsidR="00080B59" w:rsidRDefault="00080B59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613B" w14:textId="77777777" w:rsidR="00080B59" w:rsidRDefault="00080B59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F17E" w14:textId="77777777" w:rsidR="00080B59" w:rsidRPr="00594E5B" w:rsidRDefault="00080B59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5F89" w14:textId="77777777" w:rsidR="00080B59" w:rsidRDefault="00080B59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8C0BAF" w14:textId="77777777" w:rsidR="00080B59" w:rsidRDefault="00080B59">
      <w:pPr>
        <w:spacing w:before="40" w:after="40" w:line="192" w:lineRule="auto"/>
        <w:ind w:right="57"/>
        <w:rPr>
          <w:sz w:val="20"/>
          <w:lang w:val="en-US"/>
        </w:rPr>
      </w:pPr>
    </w:p>
    <w:p w14:paraId="5C0AE1CC" w14:textId="77777777" w:rsidR="00080B59" w:rsidRDefault="00080B59" w:rsidP="00125C01">
      <w:pPr>
        <w:pStyle w:val="Heading1"/>
        <w:spacing w:line="360" w:lineRule="auto"/>
      </w:pPr>
      <w:r>
        <w:t>LINIA 304 A</w:t>
      </w:r>
    </w:p>
    <w:p w14:paraId="28852C2C" w14:textId="77777777" w:rsidR="00080B59" w:rsidRDefault="00080B59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80B59" w14:paraId="4E62001D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C5E64" w14:textId="77777777" w:rsidR="00080B59" w:rsidRDefault="00080B59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E3F7" w14:textId="77777777" w:rsidR="00080B59" w:rsidRDefault="00080B59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5ADF5910" w14:textId="77777777" w:rsidR="00080B59" w:rsidRDefault="00080B59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AEF4" w14:textId="77777777" w:rsidR="00080B59" w:rsidRPr="00300070" w:rsidRDefault="00080B59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8EF2" w14:textId="77777777" w:rsidR="00080B59" w:rsidRDefault="00080B59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BE9E" w14:textId="77777777" w:rsidR="00080B59" w:rsidRDefault="00080B59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9208" w14:textId="77777777" w:rsidR="00080B59" w:rsidRPr="00300070" w:rsidRDefault="00080B59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268F" w14:textId="77777777" w:rsidR="00080B59" w:rsidRDefault="00080B59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F3C6" w14:textId="77777777" w:rsidR="00080B59" w:rsidRPr="00300070" w:rsidRDefault="00080B59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B2C4" w14:textId="77777777" w:rsidR="00080B59" w:rsidRDefault="00080B59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AB3C91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17875392" w14:textId="77777777" w:rsidR="00080B59" w:rsidRDefault="00080B59" w:rsidP="000F5238">
      <w:pPr>
        <w:pStyle w:val="Heading1"/>
        <w:spacing w:line="360" w:lineRule="auto"/>
      </w:pPr>
      <w:r>
        <w:t>LINIA 304 E</w:t>
      </w:r>
    </w:p>
    <w:p w14:paraId="3D9DBDF3" w14:textId="77777777" w:rsidR="00080B59" w:rsidRDefault="00080B59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080B59" w:rsidRPr="00A8307A" w14:paraId="1650527B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F46B" w14:textId="77777777" w:rsidR="00080B59" w:rsidRPr="00A75A00" w:rsidRDefault="00080B5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AD00" w14:textId="77777777" w:rsidR="00080B59" w:rsidRDefault="00080B59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2DBEA3B4" w14:textId="77777777" w:rsidR="00080B59" w:rsidRPr="00A8307A" w:rsidRDefault="00080B59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0DE8" w14:textId="77777777" w:rsidR="00080B59" w:rsidRPr="00A8307A" w:rsidRDefault="00080B59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124C5" w14:textId="77777777" w:rsidR="00080B59" w:rsidRPr="00A8307A" w:rsidRDefault="00080B59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C68D8" w14:textId="77777777" w:rsidR="00080B59" w:rsidRPr="00A8307A" w:rsidRDefault="00080B59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EE0B0" w14:textId="77777777" w:rsidR="00080B59" w:rsidRPr="00A8307A" w:rsidRDefault="00080B59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9EF2" w14:textId="77777777" w:rsidR="00080B59" w:rsidRPr="00A8307A" w:rsidRDefault="00080B59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4900B" w14:textId="77777777" w:rsidR="00080B59" w:rsidRPr="00A8307A" w:rsidRDefault="00080B59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6BF94" w14:textId="77777777" w:rsidR="00080B59" w:rsidRPr="00A8307A" w:rsidRDefault="00080B59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278F7A0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17B03259" w14:textId="77777777" w:rsidR="00080B59" w:rsidRDefault="00080B59" w:rsidP="00125C01">
      <w:pPr>
        <w:pStyle w:val="Heading1"/>
        <w:spacing w:line="360" w:lineRule="auto"/>
      </w:pPr>
      <w:r>
        <w:t>LINIA 304 I</w:t>
      </w:r>
    </w:p>
    <w:p w14:paraId="5D884078" w14:textId="77777777" w:rsidR="00080B59" w:rsidRDefault="00080B59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80B59" w14:paraId="5BFBC03B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E2804" w14:textId="77777777" w:rsidR="00080B59" w:rsidRDefault="00080B59">
            <w:pPr>
              <w:numPr>
                <w:ilvl w:val="0"/>
                <w:numId w:val="7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F4EC" w14:textId="77777777" w:rsidR="00080B59" w:rsidRDefault="00080B59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74DE8EA" w14:textId="77777777" w:rsidR="00080B59" w:rsidRDefault="00080B59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110D" w14:textId="77777777" w:rsidR="00080B59" w:rsidRPr="00300070" w:rsidRDefault="00080B59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1AD5" w14:textId="77777777" w:rsidR="00080B59" w:rsidRDefault="00080B59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21A4" w14:textId="77777777" w:rsidR="00080B59" w:rsidRDefault="00080B59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5643" w14:textId="77777777" w:rsidR="00080B59" w:rsidRPr="00300070" w:rsidRDefault="00080B59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1F55" w14:textId="77777777" w:rsidR="00080B59" w:rsidRDefault="00080B59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D54D" w14:textId="77777777" w:rsidR="00080B59" w:rsidRPr="00300070" w:rsidRDefault="00080B59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A126" w14:textId="77777777" w:rsidR="00080B59" w:rsidRDefault="00080B59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5EEECB" w14:textId="77777777" w:rsidR="00080B59" w:rsidRDefault="00080B59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640A7325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659B6BE2" w14:textId="77777777" w:rsidR="00080B59" w:rsidRDefault="00080B59" w:rsidP="00125C01">
      <w:pPr>
        <w:pStyle w:val="Heading1"/>
        <w:spacing w:line="360" w:lineRule="auto"/>
      </w:pPr>
      <w:r>
        <w:t>LINIA 304 J</w:t>
      </w:r>
    </w:p>
    <w:p w14:paraId="1686B404" w14:textId="77777777" w:rsidR="00080B59" w:rsidRDefault="00080B59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80B59" w14:paraId="71FED194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4BB0B" w14:textId="77777777" w:rsidR="00080B59" w:rsidRDefault="00080B59">
            <w:pPr>
              <w:numPr>
                <w:ilvl w:val="0"/>
                <w:numId w:val="7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7AAC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210704FC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EBA0" w14:textId="77777777" w:rsidR="00080B59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15D2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3C43D1B6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0458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538C" w14:textId="77777777" w:rsidR="00080B59" w:rsidRPr="00300070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08CF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DD12" w14:textId="77777777" w:rsidR="00080B59" w:rsidRPr="00300070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B649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ACD2312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B0A68" w14:textId="77777777" w:rsidR="00080B59" w:rsidRDefault="00080B59">
            <w:pPr>
              <w:numPr>
                <w:ilvl w:val="0"/>
                <w:numId w:val="7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2A7F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EEA2780" w14:textId="77777777" w:rsidR="00080B59" w:rsidRDefault="00080B59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196B" w14:textId="77777777" w:rsidR="00080B59" w:rsidRPr="00300070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CF05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F903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CE38" w14:textId="77777777" w:rsidR="00080B59" w:rsidRPr="00300070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03ED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5CCF" w14:textId="77777777" w:rsidR="00080B59" w:rsidRPr="00300070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5680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3F5C85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0AC751B1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1D093A1D" w14:textId="77777777" w:rsidR="00080B59" w:rsidRDefault="00080B59" w:rsidP="000F79E0">
      <w:pPr>
        <w:pStyle w:val="Heading1"/>
        <w:spacing w:line="360" w:lineRule="auto"/>
      </w:pPr>
      <w:r>
        <w:t>LINIA 305</w:t>
      </w:r>
    </w:p>
    <w:p w14:paraId="06072369" w14:textId="77777777" w:rsidR="00080B59" w:rsidRDefault="00080B59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57A14CA2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62173" w14:textId="77777777" w:rsidR="00080B59" w:rsidRDefault="00080B5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1C5B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B842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96B7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31C9C30C" w14:textId="77777777" w:rsidR="00080B59" w:rsidRDefault="00080B59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71A9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23B1331E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02CDC1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69C465E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7B83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11A1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1A72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296F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43AB8B8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5D45B" w14:textId="77777777" w:rsidR="00080B59" w:rsidRDefault="00080B5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9F19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351B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4166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907B1CE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1E2E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853B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FCF5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F248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A599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431DE8F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D5864" w14:textId="77777777" w:rsidR="00080B59" w:rsidRDefault="00080B5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BD62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3644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8420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4C1AD06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7A27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40B5DBC5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BBCF7D9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3B7D0D29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76EA2C1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9D2D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CA19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F992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43BC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29FF5A24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5DF5396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3F8BA" w14:textId="77777777" w:rsidR="00080B59" w:rsidRDefault="00080B5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DD2D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C684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6E27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D608A7C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995B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F786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A3BF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CEF3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FDB8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4D14CCA" w14:textId="77777777" w:rsidTr="00735A48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66FDE" w14:textId="77777777" w:rsidR="00080B59" w:rsidRDefault="00080B5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7156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555EDA57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1D3D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7AA4" w14:textId="77777777" w:rsidR="00080B59" w:rsidRDefault="00080B59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9202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4BEA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389C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8208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19B8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947C274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838C" w14:textId="77777777" w:rsidR="00080B59" w:rsidRDefault="00080B5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8B77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4CF1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84EF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06C16DF7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457E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C56B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8120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67A4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CF33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7F4C25C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9769" w14:textId="77777777" w:rsidR="00080B59" w:rsidRDefault="00080B5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649E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FA8E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0EDA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08977F04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6A4F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38D5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1EF1" w14:textId="77777777" w:rsidR="00080B59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DC0B" w14:textId="77777777" w:rsidR="00080B59" w:rsidRPr="00023C54" w:rsidRDefault="00080B59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5955" w14:textId="77777777" w:rsidR="00080B59" w:rsidRDefault="00080B59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D10AE8" w14:textId="77777777" w:rsidR="00080B59" w:rsidRDefault="00080B59">
      <w:pPr>
        <w:spacing w:line="192" w:lineRule="auto"/>
        <w:ind w:right="57"/>
        <w:rPr>
          <w:sz w:val="20"/>
          <w:lang w:val="ro-RO"/>
        </w:rPr>
      </w:pPr>
    </w:p>
    <w:p w14:paraId="320DC630" w14:textId="77777777" w:rsidR="00080B59" w:rsidRDefault="00080B59" w:rsidP="00DE0660">
      <w:pPr>
        <w:pStyle w:val="Heading1"/>
        <w:spacing w:line="360" w:lineRule="auto"/>
      </w:pPr>
      <w:r>
        <w:lastRenderedPageBreak/>
        <w:t>LINIA 306</w:t>
      </w:r>
    </w:p>
    <w:p w14:paraId="5578E0ED" w14:textId="77777777" w:rsidR="00080B59" w:rsidRDefault="00080B59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62ECEB7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9B480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4228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C017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F7BE" w14:textId="77777777" w:rsidR="00080B59" w:rsidRDefault="00080B59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EF24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3B81DFC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630138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632B5C9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9DD6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EEF6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337F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9110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BDDDA7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19669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08BE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4F9F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3E22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A9B811C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D216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EC5155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24B1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42B0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301B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514D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C999085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35C8C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6C14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39F9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BEEE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4867026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5647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BFDCC1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8E5C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4CBE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EF77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64EC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EC081A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A0F89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F714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7ADB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ED11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15495FEC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A3CC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259263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D288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7AD5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058A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2F8A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2225D9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A7FD6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4056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E602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8822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5D0A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3BD0168F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38FE4231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2E44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9FBA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5ECF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2CE6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C15E2B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CD16D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3A90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695F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5128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37E3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B676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B326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69F5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BBD6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FE6CC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80B59" w14:paraId="4A487EA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79909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F98F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D690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36A5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13BC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BEEB30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69516CBF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3C5D332" w14:textId="77777777" w:rsidR="00080B59" w:rsidRDefault="00080B59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1004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1DD4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2695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F06E" w14:textId="77777777" w:rsidR="00080B59" w:rsidRDefault="00080B59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080B59" w14:paraId="7318014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0C76E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A838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3D58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1A01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05258BAF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5A98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DC3E87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9B8F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809B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BB56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A3FD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81C671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57E2B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2A30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42F0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C050" w14:textId="77777777" w:rsidR="00080B59" w:rsidRDefault="00080B59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1878FB5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08A0FA02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DDBE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037E92A6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AEDE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35D8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65FB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FEBC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6A5B7A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7DD4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13FD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D948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691D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A103BBA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4BD01F45" w14:textId="77777777" w:rsidR="00080B59" w:rsidRDefault="00080B59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6599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55A8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D4EB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E867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97A1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EE1C56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7C67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431F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F5F3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1E27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274A4D3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E049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201BC0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5650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126E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D7DC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DADA" w14:textId="77777777" w:rsidR="00080B59" w:rsidRDefault="00080B59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2E1B89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8D30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32D1" w14:textId="77777777" w:rsidR="00080B59" w:rsidRDefault="00080B5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67826798" w14:textId="77777777" w:rsidR="00080B59" w:rsidRDefault="00080B5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3319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09BE" w14:textId="77777777" w:rsidR="00080B59" w:rsidRDefault="00080B59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98B0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6989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7F31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4D25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762F" w14:textId="77777777" w:rsidR="00080B59" w:rsidRDefault="00080B59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7DB2F4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AE88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43B1" w14:textId="77777777" w:rsidR="00080B59" w:rsidRDefault="00080B5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0C979E31" w14:textId="77777777" w:rsidR="00080B59" w:rsidRDefault="00080B5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7CD2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458B" w14:textId="77777777" w:rsidR="00080B59" w:rsidRDefault="00080B59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B81A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B465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5AFD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5CA6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23BF" w14:textId="77777777" w:rsidR="00080B59" w:rsidRDefault="00080B59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41968D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946C" w14:textId="77777777" w:rsidR="00080B59" w:rsidRDefault="00080B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DBD6" w14:textId="77777777" w:rsidR="00080B59" w:rsidRDefault="00080B5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68106A18" w14:textId="77777777" w:rsidR="00080B59" w:rsidRDefault="00080B59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1440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CCEA" w14:textId="77777777" w:rsidR="00080B59" w:rsidRDefault="00080B59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1BE6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402A" w14:textId="77777777" w:rsidR="00080B59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5D9B" w14:textId="77777777" w:rsidR="00080B59" w:rsidRDefault="00080B59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CEAF" w14:textId="77777777" w:rsidR="00080B59" w:rsidRPr="00BE3917" w:rsidRDefault="00080B59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0571" w14:textId="77777777" w:rsidR="00080B59" w:rsidRDefault="00080B59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D6C635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074A3A85" w14:textId="77777777" w:rsidR="00080B59" w:rsidRDefault="00080B59" w:rsidP="008D7570">
      <w:pPr>
        <w:pStyle w:val="Heading1"/>
        <w:spacing w:line="360" w:lineRule="auto"/>
      </w:pPr>
      <w:r>
        <w:t>LINIA 311</w:t>
      </w:r>
    </w:p>
    <w:p w14:paraId="45B3A867" w14:textId="77777777" w:rsidR="00080B59" w:rsidRDefault="00080B59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6F26FF77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05814" w14:textId="77777777" w:rsidR="00080B59" w:rsidRDefault="00080B5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B6E1" w14:textId="77777777" w:rsidR="00080B59" w:rsidRDefault="00080B59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5627B7BE" w14:textId="77777777" w:rsidR="00080B59" w:rsidRDefault="00080B59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E457" w14:textId="77777777" w:rsidR="00080B59" w:rsidRDefault="00080B59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C229" w14:textId="77777777" w:rsidR="00080B59" w:rsidRDefault="00080B59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6F98" w14:textId="77777777" w:rsidR="00080B59" w:rsidRDefault="00080B59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E5BF" w14:textId="77777777" w:rsidR="00080B59" w:rsidRPr="003004A8" w:rsidRDefault="00080B59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ADD4" w14:textId="77777777" w:rsidR="00080B59" w:rsidRDefault="00080B59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3E88" w14:textId="77777777" w:rsidR="00080B59" w:rsidRPr="003004A8" w:rsidRDefault="00080B59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E12B" w14:textId="77777777" w:rsidR="00080B59" w:rsidRPr="006F7065" w:rsidRDefault="00080B59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4623780F" w14:textId="77777777" w:rsidR="00080B59" w:rsidRDefault="00080B59">
      <w:pPr>
        <w:tabs>
          <w:tab w:val="left" w:pos="4560"/>
        </w:tabs>
        <w:rPr>
          <w:sz w:val="20"/>
          <w:lang w:val="ro-RO"/>
        </w:rPr>
      </w:pPr>
    </w:p>
    <w:p w14:paraId="1268CA3B" w14:textId="77777777" w:rsidR="00080B59" w:rsidRDefault="00080B59" w:rsidP="00E81B3B">
      <w:pPr>
        <w:pStyle w:val="Heading1"/>
        <w:spacing w:line="360" w:lineRule="auto"/>
      </w:pPr>
      <w:r>
        <w:t>LINIA 314 G</w:t>
      </w:r>
    </w:p>
    <w:p w14:paraId="59230782" w14:textId="77777777" w:rsidR="00080B59" w:rsidRDefault="00080B59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80B59" w14:paraId="384CBE97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3EA68" w14:textId="77777777" w:rsidR="00080B59" w:rsidRDefault="00080B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6C00" w14:textId="77777777" w:rsidR="00080B59" w:rsidRDefault="00080B5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1C23" w14:textId="77777777" w:rsidR="00080B59" w:rsidRPr="00DF53C6" w:rsidRDefault="00080B5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1FEB" w14:textId="77777777" w:rsidR="00080B59" w:rsidRDefault="00080B59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DD92C80" w14:textId="77777777" w:rsidR="00080B59" w:rsidRDefault="00080B59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F8CF1D5" w14:textId="77777777" w:rsidR="00080B59" w:rsidRDefault="00080B59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4F38" w14:textId="77777777" w:rsidR="00080B59" w:rsidRDefault="00080B5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0530" w14:textId="77777777" w:rsidR="00080B59" w:rsidRPr="00DF53C6" w:rsidRDefault="00080B5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E737" w14:textId="77777777" w:rsidR="00080B59" w:rsidRDefault="00080B5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0E96" w14:textId="77777777" w:rsidR="00080B59" w:rsidRPr="00DF53C6" w:rsidRDefault="00080B5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4FA9" w14:textId="77777777" w:rsidR="00080B59" w:rsidRDefault="00080B59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60C7E85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88989" w14:textId="77777777" w:rsidR="00080B59" w:rsidRDefault="00080B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2F13" w14:textId="77777777" w:rsidR="00080B59" w:rsidRDefault="00080B5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D1BB" w14:textId="77777777" w:rsidR="00080B59" w:rsidRPr="00DF53C6" w:rsidRDefault="00080B5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C701" w14:textId="77777777" w:rsidR="00080B59" w:rsidRDefault="00080B59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A04390" w14:textId="77777777" w:rsidR="00080B59" w:rsidRDefault="00080B59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14CA8C2" w14:textId="77777777" w:rsidR="00080B59" w:rsidRDefault="00080B59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CBDB" w14:textId="77777777" w:rsidR="00080B59" w:rsidRDefault="00080B5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5EEF" w14:textId="77777777" w:rsidR="00080B59" w:rsidRPr="00DF53C6" w:rsidRDefault="00080B5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D084" w14:textId="77777777" w:rsidR="00080B59" w:rsidRDefault="00080B5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1BB0" w14:textId="77777777" w:rsidR="00080B59" w:rsidRPr="00DF53C6" w:rsidRDefault="00080B5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1091" w14:textId="77777777" w:rsidR="00080B59" w:rsidRDefault="00080B59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D43D323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E60E7" w14:textId="77777777" w:rsidR="00080B59" w:rsidRDefault="00080B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3451" w14:textId="77777777" w:rsidR="00080B59" w:rsidRDefault="00080B5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DC53" w14:textId="77777777" w:rsidR="00080B59" w:rsidRPr="00DF53C6" w:rsidRDefault="00080B5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07E9" w14:textId="77777777" w:rsidR="00080B59" w:rsidRDefault="00080B59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63C527C" w14:textId="77777777" w:rsidR="00080B59" w:rsidRDefault="00080B59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2003" w14:textId="77777777" w:rsidR="00080B59" w:rsidRDefault="00080B5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D913" w14:textId="77777777" w:rsidR="00080B59" w:rsidRPr="00DF53C6" w:rsidRDefault="00080B5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7A68" w14:textId="77777777" w:rsidR="00080B59" w:rsidRDefault="00080B5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ACB7" w14:textId="77777777" w:rsidR="00080B59" w:rsidRPr="00DF53C6" w:rsidRDefault="00080B5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C685" w14:textId="77777777" w:rsidR="00080B59" w:rsidRDefault="00080B59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4138E37" w14:textId="77777777" w:rsidR="00080B59" w:rsidRDefault="00080B59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366C37FB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7A2A2" w14:textId="77777777" w:rsidR="00080B59" w:rsidRDefault="00080B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EE2E" w14:textId="77777777" w:rsidR="00080B59" w:rsidRDefault="00080B59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1F93" w14:textId="77777777" w:rsidR="00080B59" w:rsidRPr="00DF53C6" w:rsidRDefault="00080B59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FB1C" w14:textId="77777777" w:rsidR="00080B59" w:rsidRDefault="00080B59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CF51732" w14:textId="77777777" w:rsidR="00080B59" w:rsidRDefault="00080B59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B194" w14:textId="77777777" w:rsidR="00080B59" w:rsidRDefault="00080B59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617D" w14:textId="77777777" w:rsidR="00080B59" w:rsidRPr="00DF53C6" w:rsidRDefault="00080B59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F9D1" w14:textId="77777777" w:rsidR="00080B59" w:rsidRDefault="00080B59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6EB6" w14:textId="77777777" w:rsidR="00080B59" w:rsidRPr="00DF53C6" w:rsidRDefault="00080B59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2744" w14:textId="77777777" w:rsidR="00080B59" w:rsidRDefault="00080B59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D1B2BCE" w14:textId="77777777" w:rsidR="00080B59" w:rsidRDefault="00080B59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06C13DAE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C7039" w14:textId="77777777" w:rsidR="00080B59" w:rsidRDefault="00080B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24F5" w14:textId="77777777" w:rsidR="00080B59" w:rsidRDefault="00080B5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945B" w14:textId="77777777" w:rsidR="00080B59" w:rsidRPr="00DF53C6" w:rsidRDefault="00080B5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6098" w14:textId="77777777" w:rsidR="00080B59" w:rsidRDefault="00080B59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03672AD" w14:textId="77777777" w:rsidR="00080B59" w:rsidRDefault="00080B59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3DA06F4" w14:textId="77777777" w:rsidR="00080B59" w:rsidRDefault="00080B59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E4989A5" w14:textId="77777777" w:rsidR="00080B59" w:rsidRDefault="00080B59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51F6" w14:textId="77777777" w:rsidR="00080B59" w:rsidRDefault="00080B59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2E18" w14:textId="77777777" w:rsidR="00080B59" w:rsidRPr="00DF53C6" w:rsidRDefault="00080B59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45DB" w14:textId="77777777" w:rsidR="00080B59" w:rsidRDefault="00080B59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B50E" w14:textId="77777777" w:rsidR="00080B59" w:rsidRPr="00DF53C6" w:rsidRDefault="00080B59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B367" w14:textId="77777777" w:rsidR="00080B59" w:rsidRDefault="00080B59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4BD72CE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7E5B9" w14:textId="77777777" w:rsidR="00080B59" w:rsidRDefault="00080B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B5D0" w14:textId="77777777" w:rsidR="00080B59" w:rsidRDefault="00080B59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AA9B" w14:textId="77777777" w:rsidR="00080B59" w:rsidRPr="00DF53C6" w:rsidRDefault="00080B59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BF12" w14:textId="77777777" w:rsidR="00080B59" w:rsidRDefault="00080B59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10EE94F" w14:textId="77777777" w:rsidR="00080B59" w:rsidRDefault="00080B59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4195862" w14:textId="77777777" w:rsidR="00080B59" w:rsidRDefault="00080B59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B609BE5" w14:textId="77777777" w:rsidR="00080B59" w:rsidRDefault="00080B59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5013" w14:textId="77777777" w:rsidR="00080B59" w:rsidRDefault="00080B59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9F00" w14:textId="77777777" w:rsidR="00080B59" w:rsidRPr="00DF53C6" w:rsidRDefault="00080B59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A261" w14:textId="77777777" w:rsidR="00080B59" w:rsidRDefault="00080B59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6C35" w14:textId="77777777" w:rsidR="00080B59" w:rsidRPr="00DF53C6" w:rsidRDefault="00080B59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0897" w14:textId="77777777" w:rsidR="00080B59" w:rsidRDefault="00080B59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2EA1C87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1A826011" w14:textId="77777777" w:rsidR="00080B59" w:rsidRDefault="00080B59" w:rsidP="003A5387">
      <w:pPr>
        <w:pStyle w:val="Heading1"/>
        <w:spacing w:line="360" w:lineRule="auto"/>
      </w:pPr>
      <w:r>
        <w:t>LINIA 316</w:t>
      </w:r>
    </w:p>
    <w:p w14:paraId="16AC1CE2" w14:textId="77777777" w:rsidR="00080B59" w:rsidRDefault="00080B59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3E9B5C81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CC01F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640B" w14:textId="77777777" w:rsidR="00080B59" w:rsidRDefault="00080B5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BA5C" w14:textId="77777777" w:rsidR="00080B59" w:rsidRDefault="00080B5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3662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5AE3B13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09D6" w14:textId="77777777" w:rsidR="00080B59" w:rsidRDefault="00080B59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50F4" w14:textId="77777777" w:rsidR="00080B59" w:rsidRDefault="00080B59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5E02" w14:textId="77777777" w:rsidR="00080B59" w:rsidRDefault="00080B5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4381" w14:textId="77777777" w:rsidR="00080B59" w:rsidRPr="00F6236C" w:rsidRDefault="00080B5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57FE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1EAAF3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9119E6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80B59" w14:paraId="6C073097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8936F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E99C" w14:textId="77777777" w:rsidR="00080B59" w:rsidRDefault="00080B5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C8CE" w14:textId="77777777" w:rsidR="00080B59" w:rsidRDefault="00080B5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7D72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6CDB" w14:textId="77777777" w:rsidR="00080B59" w:rsidRDefault="00080B5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3F803B8" w14:textId="77777777" w:rsidR="00080B59" w:rsidRDefault="00080B5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CB394D8" w14:textId="77777777" w:rsidR="00080B59" w:rsidRDefault="00080B5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061E4A2" w14:textId="77777777" w:rsidR="00080B59" w:rsidRDefault="00080B5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68CDD3D" w14:textId="77777777" w:rsidR="00080B59" w:rsidRDefault="00080B5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5104473" w14:textId="77777777" w:rsidR="00080B59" w:rsidRDefault="00080B5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C1EE111" w14:textId="77777777" w:rsidR="00080B59" w:rsidRDefault="00080B5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3B97" w14:textId="77777777" w:rsidR="00080B59" w:rsidRDefault="00080B59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F7C8" w14:textId="77777777" w:rsidR="00080B59" w:rsidRDefault="00080B5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8B1A" w14:textId="77777777" w:rsidR="00080B59" w:rsidRPr="00F6236C" w:rsidRDefault="00080B5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16F3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B2C17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80B59" w14:paraId="5A59104A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00092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DAA6" w14:textId="77777777" w:rsidR="00080B59" w:rsidRDefault="00080B5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E4A6" w14:textId="77777777" w:rsidR="00080B59" w:rsidRDefault="00080B5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A60B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8D8EA02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2BCA" w14:textId="77777777" w:rsidR="00080B59" w:rsidRDefault="00080B5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1AAEC9" w14:textId="77777777" w:rsidR="00080B59" w:rsidRDefault="00080B5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3D04" w14:textId="77777777" w:rsidR="00080B59" w:rsidRDefault="00080B59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C726" w14:textId="77777777" w:rsidR="00080B59" w:rsidRDefault="00080B5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F104" w14:textId="77777777" w:rsidR="00080B59" w:rsidRPr="00F6236C" w:rsidRDefault="00080B5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1C17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8A7EF0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349C33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80B59" w14:paraId="3B3ED67A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2D6D4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5032" w14:textId="77777777" w:rsidR="00080B59" w:rsidRDefault="00080B5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4517" w14:textId="77777777" w:rsidR="00080B59" w:rsidRDefault="00080B5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3C4C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482319C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0D36" w14:textId="77777777" w:rsidR="00080B59" w:rsidRDefault="00080B59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746F" w14:textId="77777777" w:rsidR="00080B59" w:rsidRDefault="00080B59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996B" w14:textId="77777777" w:rsidR="00080B59" w:rsidRDefault="00080B59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9F92" w14:textId="77777777" w:rsidR="00080B59" w:rsidRPr="00F6236C" w:rsidRDefault="00080B59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8E10" w14:textId="77777777" w:rsidR="00080B59" w:rsidRDefault="00080B59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1B3E7FA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6D7EA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24CB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5218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2E19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6554495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D740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AB42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EA3A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9874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4467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959839A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74360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A6BF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C44F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B2C9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263A9AE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37FA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3B66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A022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F74C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C1E6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E95C7F1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A65C3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DA3C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1C6F4F4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2795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4B09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5AA4BD2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8FEE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72BA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3E89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D613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7B9B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74941C9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45233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4CB7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C852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C256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4131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00D7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24AD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E254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967F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03DDDA1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D5F9D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C83A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6F8329C4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3619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1428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096A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FAE6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5020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BE28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D8E6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22338F37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C1685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CC86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FBB1337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D2FD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FB9E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B3FAFB8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FF15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AF49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3126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7065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D19E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2125B730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9EB5A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A248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6FDC5BAD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EC89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4B2B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6CCA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55C0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94D2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0FAF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8CC9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3DAC6182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80CF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4CE8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339A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742F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10C15B9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5491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09E7" w14:textId="77777777" w:rsidR="00080B59" w:rsidRPr="00514DA4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CAD8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97D6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BEA3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781D234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A074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4F04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343A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84DD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EC6D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1A8D8C8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591398F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F5A190A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E7F524D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1A41" w14:textId="77777777" w:rsidR="00080B59" w:rsidRPr="00514DA4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17FE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1FBA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DBBD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36FBB52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9E7FD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993F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D28A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CB01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831BB28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C68C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7FEBA9C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249ACAA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E63A" w14:textId="77777777" w:rsidR="00080B59" w:rsidRPr="00514DA4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0B46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4BDA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D8B7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80B59" w14:paraId="4CEAF99F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226A3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F9C7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15BB3AD6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DAAA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8B11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6FCE6D0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9905" w14:textId="77777777" w:rsidR="00080B59" w:rsidRPr="00273EC0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3E65" w14:textId="77777777" w:rsidR="00080B59" w:rsidRPr="00514DA4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599F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F3B0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995B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541B89FB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72020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63E3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58BCC378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C1C9" w14:textId="77777777" w:rsidR="00080B59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2B24" w14:textId="77777777" w:rsidR="00080B59" w:rsidRDefault="00080B59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ED9C5DD" w14:textId="77777777" w:rsidR="00080B59" w:rsidRDefault="00080B59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9B90" w14:textId="77777777" w:rsidR="00080B59" w:rsidRPr="00273EC0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828F" w14:textId="77777777" w:rsidR="00080B59" w:rsidRPr="00514DA4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77F9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64FF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66CD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380EC65E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95546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3846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80BE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AC0C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4003CF4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0208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B8E2" w14:textId="77777777" w:rsidR="00080B59" w:rsidRPr="00514DA4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96FC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1611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5FD1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5C8AED6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DE24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C453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754D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D9F3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E5803FD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CA0B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C644" w14:textId="77777777" w:rsidR="00080B59" w:rsidRPr="00514DA4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D003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AFA3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C64F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121FE4E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819B7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5061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7D57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6638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E82569A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06C6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8F95" w14:textId="77777777" w:rsidR="00080B59" w:rsidRPr="00514DA4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FCB5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5A5D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5483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C02CD69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5D292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1BE1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499675DB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3AC9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FDE5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627C21F7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F086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1ED1" w14:textId="77777777" w:rsidR="00080B59" w:rsidRPr="00514DA4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2578" w14:textId="77777777" w:rsidR="00080B59" w:rsidRDefault="00080B59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5C04" w14:textId="77777777" w:rsidR="00080B59" w:rsidRPr="00F6236C" w:rsidRDefault="00080B59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BCD3" w14:textId="77777777" w:rsidR="00080B59" w:rsidRDefault="00080B59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6959FB5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EF80F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12CB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CA31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9F7A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AD7F7D1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E75E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BDD8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BFE4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5F0D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4BAB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D1EF592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CD2A0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FEDF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7412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C630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862C56E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C3F5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7447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C5BF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172F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6E5F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39E9E2C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FD1AE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F2EC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5034B76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ADEE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68E9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B099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C475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A57B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2598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FDC0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E0C575D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6B549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66F2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132+450</w:t>
            </w:r>
          </w:p>
          <w:p w14:paraId="414B18F2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DD3E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91DA" w14:textId="77777777" w:rsidR="00080B59" w:rsidRPr="00830247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>Izvoru Mureşului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3BA0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4464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6CF2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57BC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764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5C4F74D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05D48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6C79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145+600</w:t>
            </w:r>
          </w:p>
          <w:p w14:paraId="7B592536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7EDB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634F" w14:textId="77777777" w:rsidR="00080B59" w:rsidRDefault="00080B59" w:rsidP="00420E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DBEC00A" w14:textId="77777777" w:rsidR="00080B59" w:rsidRPr="00830247" w:rsidRDefault="00080B59" w:rsidP="00420E6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2084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3C79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C39A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B605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DE2B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0EDF2695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04373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83FF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3D2C92B9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88D0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89F3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ADF08D2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79621616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2F633DE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7A309872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5496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CC0B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9BC3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528C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7C02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E4CD9EA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7CB0B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1F36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5FFD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530A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AC47036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AFB1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FEAF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29D6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BB4D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5A89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3E9EF19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0BCEC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9E8D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4185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4AEE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1906E79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D28E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46B5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124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EC37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E786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3914E06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66FBE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A7CF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9D98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B18E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9094630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82B7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9A2B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4ED8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8B88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E329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EC23BAA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B0383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8F6E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5CCE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2F9E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B8D7FA4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75BD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D895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AEF6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DD53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775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D486C69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7DAB8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CFB0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5CBE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BBA3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CE75B85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C82C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0511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4925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06D4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CC8D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863FBF" w14:textId="77777777" w:rsidR="00080B59" w:rsidRPr="000D7AA7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80B59" w14:paraId="50F7025F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3D2CF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20CB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0489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A7C0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CC8627E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4B6B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4B4B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6D2B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B3E8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A85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0A7440F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2DE83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25EC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C2E0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D3AE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A939EEB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55A4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5E3A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B567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248F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4A6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D6EB8A1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AC9FD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E73F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2DB2AF0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04DD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7DA9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BCF7B1D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BC4A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1190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A160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A51D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F6B8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2ED9711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DBACB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BED3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461C61F2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4AB8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4B7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8D4C6CF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BDFA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044C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C7B4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140B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A0B3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538C5A5E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94F2C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4FAE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BA6D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B6DF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2506998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CB3B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545634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AC1B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6FE3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1668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5D6F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9D2D503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3A955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EBE8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2CEE0ECE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C16A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CB68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37A550F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F917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BC9F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14BA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EBCD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F536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5E3515BD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29700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BCB5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6FF4032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B333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A118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659C8F8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B539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3176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48F8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286A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2793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BCC0DA9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80B59" w14:paraId="5F2FD677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FCB8D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BC88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A538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19D4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A13B49A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68EF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95BC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F8E8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AB2E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F348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0304892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6DBE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FC0C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3306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3EC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82A2AB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80D3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1064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C257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60BD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2A66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D86C837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E7C0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7B02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AF6E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CF2D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5E8D55E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5483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80CE581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5D62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3213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C298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03D5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0263E1B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BB00D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9830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20C5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1805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9C84FEE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4EAD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2E4C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DF38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375E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EAB1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80B59" w14:paraId="7B52F4FD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92EF4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39BC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34E2A329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28C5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F558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342FA79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D510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B03C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DD84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E421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6AEE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E1A0FD2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D8785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CBAA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0422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823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635472F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8953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1849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67E9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22BF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CFB5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80B59" w14:paraId="6264FD75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DC68D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F234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1E568CB5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D118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81A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1C74A7EE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1B25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316F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44BE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0990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994D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1647136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C5B9A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0495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6F3D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7052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C8B1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A3EC0A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2F3F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6837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E823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5E9C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A2A3C9F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9BEBE21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7E919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6509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D4F9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31F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C4F1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AA4731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DD06" w14:textId="77777777" w:rsidR="00080B59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E7D3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6FC7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153C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0EE8706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4BE929C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0E6BC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7F9C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37D3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5D4F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DC6A0B9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D152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3AF0C9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191F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ACC2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3093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1D52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E999CF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80B59" w14:paraId="37CB8678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B409E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ADFC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8C69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9F9D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14C3375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FF26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E6F2102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1926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B554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07FE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891F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443438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940689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80B59" w14:paraId="56F0B3CB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27520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03B3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B0EA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AE0A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99295D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3BA3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7BB096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3232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A1D9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DB13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2831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E8ADD70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E6456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1F2A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8C10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1AC0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32528E4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974E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61F7B6F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FA9D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0FBC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69B4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EB87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AC86FD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375CC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80B59" w14:paraId="615D0099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F2B8" w14:textId="77777777" w:rsidR="00080B59" w:rsidRDefault="00080B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5F61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BA3F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CA98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2C1FC89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1360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AE0A3D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A120" w14:textId="77777777" w:rsidR="00080B59" w:rsidRPr="00514DA4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0FBB" w14:textId="77777777" w:rsidR="00080B59" w:rsidRDefault="00080B59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613B" w14:textId="77777777" w:rsidR="00080B59" w:rsidRPr="00F6236C" w:rsidRDefault="00080B59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0EA4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5E8D3B" w14:textId="77777777" w:rsidR="00080B59" w:rsidRDefault="00080B59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7ECEA90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2CDEC359" w14:textId="77777777" w:rsidR="00080B59" w:rsidRDefault="00080B59" w:rsidP="00503CFC">
      <w:pPr>
        <w:pStyle w:val="Heading1"/>
        <w:spacing w:line="360" w:lineRule="auto"/>
      </w:pPr>
      <w:r>
        <w:t>LINIA 412</w:t>
      </w:r>
    </w:p>
    <w:p w14:paraId="78F8F6E9" w14:textId="77777777" w:rsidR="00080B59" w:rsidRDefault="00080B59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0B59" w14:paraId="0F28A3EF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30B9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E838" w14:textId="77777777" w:rsidR="00080B59" w:rsidRDefault="00080B59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A354" w14:textId="77777777" w:rsidR="00080B59" w:rsidRPr="005C35B0" w:rsidRDefault="00080B59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CF72" w14:textId="77777777" w:rsidR="00080B59" w:rsidRDefault="00080B59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FAB0" w14:textId="77777777" w:rsidR="00080B59" w:rsidRDefault="00080B59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C552D93" w14:textId="77777777" w:rsidR="00080B59" w:rsidRDefault="00080B59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142E" w14:textId="77777777" w:rsidR="00080B59" w:rsidRPr="00396332" w:rsidRDefault="00080B59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EFE5" w14:textId="77777777" w:rsidR="00080B59" w:rsidRDefault="00080B59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ED19" w14:textId="77777777" w:rsidR="00080B59" w:rsidRPr="00396332" w:rsidRDefault="00080B59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A7CF" w14:textId="77777777" w:rsidR="00080B59" w:rsidRDefault="00080B59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4DE96DDD" w14:textId="77777777" w:rsidR="00080B59" w:rsidRDefault="00080B59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80B59" w14:paraId="1892EC08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C9D7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F18E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B41F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D372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0816925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9B24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6B80BA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58CD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ACA2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7582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A79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4CFDB1A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B902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7437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50CE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94C0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AB16025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467A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AAC2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B8A9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3435D954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2C42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9C8E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04390156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38A1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5D91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5ECA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406D" w14:textId="77777777" w:rsidR="00080B59" w:rsidRDefault="00080B59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34575A7" w14:textId="77777777" w:rsidR="00080B59" w:rsidRDefault="00080B59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82A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10D0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C97E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64696A7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6122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19D5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4A582E60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E496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05A3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79CF326D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753D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5F88" w14:textId="77777777" w:rsidR="00080B59" w:rsidRDefault="00080B59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AAFE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89CC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217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A6B8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C34D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0B59" w14:paraId="418DE679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E4B4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A05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DCCE001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5B42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C519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CD52CE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0F3C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3ECB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F553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2321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88BF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14AFCED1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F76B0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29C2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E001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48C0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8C4C50B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01ED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FEAD2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72A8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6794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7CB9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8486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1289786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DDC00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CF0E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2ADF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7E3D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8E199BE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CE9C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AA268A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B955D3E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C26D69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90301C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D522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48C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C272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8C8A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E49842B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C03B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5507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57AAACD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3A0E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0586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5686C8B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0BCFB33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BD9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3DEB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4812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C35D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A50B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2983745B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320D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DAB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90E741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949C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00FC" w14:textId="77777777" w:rsidR="00080B59" w:rsidRDefault="00080B59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EC494FE" w14:textId="77777777" w:rsidR="00080B59" w:rsidRDefault="00080B59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BF1F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E300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4F9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3BFA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B88B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4819DB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81F4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3EA4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DA9E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AC5A" w14:textId="77777777" w:rsidR="00080B59" w:rsidRDefault="00080B59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75BC114" w14:textId="77777777" w:rsidR="00080B59" w:rsidRDefault="00080B59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060AE194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9EEA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6108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4A92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390594A3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03A3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568F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2EFA81E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5ECD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AD9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993B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2D65" w14:textId="77777777" w:rsidR="00080B59" w:rsidRDefault="00080B59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8416809" w14:textId="77777777" w:rsidR="00080B59" w:rsidRDefault="00080B59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144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0764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5D2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7DD474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408B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CE7F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F9919E7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60DE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F89A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305B2D4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9DB0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38D0" w14:textId="77777777" w:rsidR="00080B59" w:rsidRDefault="00080B59" w:rsidP="000379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Bonțida -</w:t>
            </w:r>
          </w:p>
          <w:p w14:paraId="3BCA4F2A" w14:textId="77777777" w:rsidR="00080B59" w:rsidRDefault="00080B59" w:rsidP="000379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E2A9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5686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0015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28AD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6936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2D7794E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923B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96B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3DB7D3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6A31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B117" w14:textId="77777777" w:rsidR="00080B59" w:rsidRDefault="00080B59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88BB0A6" w14:textId="77777777" w:rsidR="00080B59" w:rsidRDefault="00080B59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9C5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36E8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590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ED6D103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4E03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8E8D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0B59" w14:paraId="4887F28F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AD7B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232C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2082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E6AF" w14:textId="77777777" w:rsidR="00080B59" w:rsidRDefault="00080B59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77AF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1937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318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A57D6EA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998F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F8E2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79C39926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267A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D795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50FB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B5EF" w14:textId="77777777" w:rsidR="00080B59" w:rsidRDefault="00080B59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6F2731F7" w14:textId="77777777" w:rsidR="00080B59" w:rsidRDefault="00080B59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CE03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C502315" w14:textId="77777777" w:rsidR="00080B59" w:rsidRDefault="00080B59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95E0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8385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7AA7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43BE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FACF9F4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51CC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D6D9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3793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B5BA" w14:textId="77777777" w:rsidR="00080B59" w:rsidRDefault="00080B59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8AA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50A3C1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1A6F09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A3A7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0C91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FAC7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97E8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F28388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080B59" w14:paraId="112A7EDF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0818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3D57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5902E40F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E8CA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8950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1D3EAC8A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E1E2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53F8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4C21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4B5C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B2D5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DECAD9B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F1FA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C9CE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5596B05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BE8B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922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CD553E2" w14:textId="77777777" w:rsidR="00080B59" w:rsidRDefault="00080B59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0441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14E5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6284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4D2D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8E6A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5354E4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182FEE28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FA09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063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F2E7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7038" w14:textId="77777777" w:rsidR="00080B59" w:rsidRDefault="00080B59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1DCE830" w14:textId="77777777" w:rsidR="00080B59" w:rsidRDefault="00080B59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5D17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2B86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8A4C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7CA45E8C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1200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6EA1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0B59" w14:paraId="502E22F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3BF1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440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775C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0093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33006C7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F86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C667DA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E746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0A12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43BC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5798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A31257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E873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364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2BF7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8B54" w14:textId="77777777" w:rsidR="00080B59" w:rsidRDefault="00080B59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6FA5053B" w14:textId="77777777" w:rsidR="00080B59" w:rsidRDefault="00080B59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A20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5257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C559" w14:textId="77777777" w:rsidR="00080B59" w:rsidRDefault="00080B59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4431B6D5" w14:textId="77777777" w:rsidR="00080B59" w:rsidRDefault="00080B59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D881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9F83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4DCE643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9EB3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09A6" w14:textId="77777777" w:rsidR="00080B59" w:rsidRDefault="00080B59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103A" w14:textId="77777777" w:rsidR="00080B59" w:rsidRPr="005C35B0" w:rsidRDefault="00080B59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62B3" w14:textId="77777777" w:rsidR="00080B59" w:rsidRDefault="00080B59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268D60DE" w14:textId="77777777" w:rsidR="00080B59" w:rsidRDefault="00080B59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F799" w14:textId="77777777" w:rsidR="00080B59" w:rsidRDefault="00080B59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5EFC" w14:textId="77777777" w:rsidR="00080B59" w:rsidRPr="00396332" w:rsidRDefault="00080B59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9814" w14:textId="77777777" w:rsidR="00080B59" w:rsidRDefault="00080B59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0E8B0964" w14:textId="77777777" w:rsidR="00080B59" w:rsidRDefault="00080B59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F7CE" w14:textId="77777777" w:rsidR="00080B59" w:rsidRDefault="00080B59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4F55" w14:textId="77777777" w:rsidR="00080B59" w:rsidRDefault="00080B59" w:rsidP="004549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080B59" w14:paraId="36CAB8C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7BBD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B3A3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53F9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6D8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57645186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6E53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4E86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6BDA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7D189017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B2F9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D499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69CFC1A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001C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01E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9238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5AFD" w14:textId="77777777" w:rsidR="00080B59" w:rsidRDefault="00080B59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486E8449" w14:textId="77777777" w:rsidR="00080B59" w:rsidRDefault="00080B59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BF55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FF69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4FB1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51C5E62F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6B59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F9BE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2B7DF58F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A5B0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4D77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CA16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9193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58F773D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4BDE39E6" w14:textId="77777777" w:rsidR="00080B59" w:rsidRDefault="00080B59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051F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B1449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1B09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F02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DCE1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9B1A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1A84BAD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42DF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2945" w14:textId="77777777" w:rsidR="00080B59" w:rsidRDefault="00080B59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1C98281E" w14:textId="77777777" w:rsidR="00080B59" w:rsidRDefault="00080B59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B7AE" w14:textId="77777777" w:rsidR="00080B59" w:rsidRDefault="00080B59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4B34" w14:textId="77777777" w:rsidR="00080B59" w:rsidRDefault="00080B59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2277DE30" w14:textId="77777777" w:rsidR="00080B59" w:rsidRDefault="00080B59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982C" w14:textId="77777777" w:rsidR="00080B59" w:rsidRDefault="00080B59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CDCB" w14:textId="77777777" w:rsidR="00080B59" w:rsidRPr="00396332" w:rsidRDefault="00080B59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9753" w14:textId="77777777" w:rsidR="00080B59" w:rsidRDefault="00080B59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15EE" w14:textId="77777777" w:rsidR="00080B59" w:rsidRPr="00396332" w:rsidRDefault="00080B59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2FF1" w14:textId="77777777" w:rsidR="00080B59" w:rsidRDefault="00080B59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03FA5B" w14:textId="77777777" w:rsidR="00080B59" w:rsidRDefault="00080B59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412016F2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04CA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842A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2DDAFD6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159B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AAF4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 – Cășeiu (inclusiv pod metalic Cap Y St. Dej călători)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561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94BB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9994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C631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105B" w14:textId="77777777" w:rsidR="00080B59" w:rsidRDefault="00080B59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0342A2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C8392F1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1071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8051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7A35EEB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3FC1" w14:textId="77777777" w:rsidR="00080B59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A103" w14:textId="77777777" w:rsidR="00080B59" w:rsidRDefault="00080B59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F44B804" w14:textId="77777777" w:rsidR="00080B59" w:rsidRDefault="00080B59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800C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F2F2" w14:textId="77777777" w:rsidR="00080B59" w:rsidRPr="00396332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1CA9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44B3" w14:textId="77777777" w:rsidR="00080B59" w:rsidRPr="00396332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87E7" w14:textId="77777777" w:rsidR="00080B59" w:rsidRDefault="00080B59" w:rsidP="007851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25F9714C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0237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C994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930053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D4C8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EE65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F348E8E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ACB5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94C3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E41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2BBB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9BE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732C6B81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2BCD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445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BAFBAF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44CA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AF8F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52EC0F1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95AD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C333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3B9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F550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AF4B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2590B0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0AB8FCED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51D37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8971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104B925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CDDF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B071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4039D05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849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2C8F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6C9F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0792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56F5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3035D84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BD6C1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8EF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8673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D91F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8A350F4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808D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67E2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0797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186E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EF00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76F44D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7BAD9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C523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26A2B34C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2D72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4928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09C35B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3B99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2F4E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8B31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B80E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E871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2BEFD41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FD2E1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CA1F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2A0BCC92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D78E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2640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2905198D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07D2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D5B6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797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959B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512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082550E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908D2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212E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A0BA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D031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75AD2B9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E4C5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F9B6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9209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48B9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B8C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08E0BB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DDC94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DCC1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BD89A6D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17EB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87C9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CF0F5C5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78E9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3D29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48C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CFF0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F544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E28032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364E8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0FC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B92F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2322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87C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8827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161C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171F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F021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080B59" w14:paraId="4381DF0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E7903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539C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CA57AAF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84E2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AEDD" w14:textId="77777777" w:rsidR="00080B59" w:rsidRDefault="00080B59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EFF292E" w14:textId="77777777" w:rsidR="00080B59" w:rsidRDefault="00080B59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9BD5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1737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74D7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5078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E8E1" w14:textId="77777777" w:rsidR="00080B59" w:rsidRDefault="00080B59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04EF441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6AAFF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D81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F70FA4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E677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2731" w14:textId="77777777" w:rsidR="00080B59" w:rsidRDefault="00080B59" w:rsidP="002978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71852F9" w14:textId="77777777" w:rsidR="00080B59" w:rsidRDefault="00080B59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B3401EF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01BE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C0A5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660F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51DA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CA2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35D9BF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5486D59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4CA33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F32D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C75C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EF3C" w14:textId="77777777" w:rsidR="00080B59" w:rsidRDefault="00080B59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3D8B054" w14:textId="77777777" w:rsidR="00080B59" w:rsidRDefault="00080B59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7710" w14:textId="77777777" w:rsidR="00080B59" w:rsidRDefault="00080B59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6C714D8B" w14:textId="77777777" w:rsidR="00080B59" w:rsidRDefault="00080B59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1B8B831" w14:textId="77777777" w:rsidR="00080B59" w:rsidRDefault="00080B59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22D1" w14:textId="77777777" w:rsidR="00080B59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7ECC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2DE8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CFEF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19DEEC2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2265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6D28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8A06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D0A3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167C97D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5A9BD2B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DEB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CF8A0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A73A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571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642E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E31F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8DC1EDE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6D4B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AC31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9463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89D6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917C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2B78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8A5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F250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92F9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80B59" w14:paraId="0D739EA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98FE46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5F6BD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B80719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F4F95D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D0F2FDD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AC0B4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395C0B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8CBCC7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3313A2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84F28F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5A4771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F288B0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50E1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8F26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4D25C40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ECFA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F19C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565CFC1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F009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69B4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EF77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703C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9CFE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D78507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511745B1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4D983BA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79F23AE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80B59" w14:paraId="24FAD4CB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A4396" w14:textId="77777777" w:rsidR="00080B59" w:rsidRDefault="00080B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CC9A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748F435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5AF1" w14:textId="77777777" w:rsidR="00080B59" w:rsidRPr="005C35B0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802E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1103A21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E087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5B08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2064" w14:textId="77777777" w:rsidR="00080B59" w:rsidRDefault="00080B59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781E" w14:textId="77777777" w:rsidR="00080B59" w:rsidRPr="00396332" w:rsidRDefault="00080B59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DDEF" w14:textId="77777777" w:rsidR="00080B59" w:rsidRDefault="00080B59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C247B6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180FB7CA" w14:textId="77777777" w:rsidR="00080B59" w:rsidRDefault="00080B59" w:rsidP="0002281B">
      <w:pPr>
        <w:pStyle w:val="Heading1"/>
        <w:spacing w:line="360" w:lineRule="auto"/>
      </w:pPr>
      <w:r>
        <w:t>LINIA 416</w:t>
      </w:r>
    </w:p>
    <w:p w14:paraId="2E0A8F6F" w14:textId="77777777" w:rsidR="00080B59" w:rsidRDefault="00080B59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29BF0C63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6100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285F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A983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0118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8A6F552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81E3185" w14:textId="77777777" w:rsidR="00080B59" w:rsidRDefault="00080B59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6FEA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F8517B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9D9F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B09B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0DF7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868A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0415C0F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0AE8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310F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ADCF0EE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A430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BB73" w14:textId="77777777" w:rsidR="00080B59" w:rsidRDefault="00080B59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07D7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8D82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9C3B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3B68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D28F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878042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1F502252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080B59" w14:paraId="015ABBD7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9519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BE45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1CE8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C0D5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3B868F9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49FD7C5" w14:textId="77777777" w:rsidR="00080B59" w:rsidRDefault="00080B59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8D10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2A17940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7B56F4E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67BE220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99E907C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BAFD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62DC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81C9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037E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C3E0D1A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4CA06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1462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CE87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E7D9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A9B470C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20181AF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7ED8E6D2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F4BB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6588A03E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45786375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68C5FCA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2438B85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44C3D91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BE2ABC1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1E40146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C580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AF11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0AC7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217B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865326D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978BC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A70E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86FF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C658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89AF26A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9B2F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1B182947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8F43C0C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CB05521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3BE9261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6057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BFEC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A42B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BA85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E3634C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80B59" w14:paraId="04506D69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C54F1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771F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A45E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AE9F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E8FF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534E" w14:textId="77777777" w:rsidR="00080B59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BAEB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51208C35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A7FD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93D7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3781B978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20181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79B8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691A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DB71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6575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E018" w14:textId="77777777" w:rsidR="00080B59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C11A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CF2C7C1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11A0" w14:textId="77777777" w:rsidR="00080B59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1126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2E30732E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50232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E438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310D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B177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0597F1BC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620F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BBAC18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FBF9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3E7A" w14:textId="77777777" w:rsidR="00080B59" w:rsidRDefault="00080B59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7896" w14:textId="77777777" w:rsidR="00080B59" w:rsidRPr="00C4423F" w:rsidRDefault="00080B59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C7B0" w14:textId="77777777" w:rsidR="00080B59" w:rsidRDefault="00080B59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C88D491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F7255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F511" w14:textId="77777777" w:rsidR="00080B59" w:rsidRDefault="00080B59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247368A1" w14:textId="77777777" w:rsidR="00080B59" w:rsidRDefault="00080B59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A357" w14:textId="77777777" w:rsidR="00080B59" w:rsidRPr="00C4423F" w:rsidRDefault="00080B59" w:rsidP="00ED66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47AA" w14:textId="77777777" w:rsidR="00080B59" w:rsidRDefault="00080B59" w:rsidP="00ED66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541E1B26" w14:textId="77777777" w:rsidR="00080B59" w:rsidRDefault="00080B59" w:rsidP="00ED66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6B34" w14:textId="77777777" w:rsidR="00080B59" w:rsidRDefault="00080B59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8109" w14:textId="77777777" w:rsidR="00080B59" w:rsidRPr="00C4423F" w:rsidRDefault="00080B59" w:rsidP="00ED66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F343" w14:textId="77777777" w:rsidR="00080B59" w:rsidRDefault="00080B59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1F425A3" w14:textId="77777777" w:rsidR="00080B59" w:rsidRDefault="00080B59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9EF3" w14:textId="77777777" w:rsidR="00080B59" w:rsidRPr="00C4423F" w:rsidRDefault="00080B59" w:rsidP="00ED66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CE16" w14:textId="77777777" w:rsidR="00080B59" w:rsidRDefault="00080B59" w:rsidP="00ED66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61CE60C3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FAFD2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C967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6482" w14:textId="77777777" w:rsidR="00080B59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C53E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2F92924C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3EFC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0711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CF86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  <w:p w14:paraId="722911EE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D7E4" w14:textId="77777777" w:rsidR="00080B59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0631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47C6F80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3064F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ED01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F91ECD9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FE21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F26E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08D59E1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C024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EFC9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B4A1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70B0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CE80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BD3EFAF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674EB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3AAE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00D9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644B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2E55476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E3B9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F42B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E5CC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7B89B3B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CAEC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AB2F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7B0B463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EDC98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B31E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0BC18881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610E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25A9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8F79A7C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7BF0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6774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88A3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913C" w14:textId="77777777" w:rsidR="00080B59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713B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7C5D79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4E62D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0644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4833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C324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C91043D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4891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A331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5156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3578" w14:textId="77777777" w:rsidR="00080B59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25B7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6F41245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D7EB8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4D35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C78B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D871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338042B0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3965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25C144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24EC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35B2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BDD7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A238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80B59" w14:paraId="770281F1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D95F6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07B7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877A903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8E0B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E715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C41D51D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941F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5A41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4627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3E81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A9C2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1BA7BA71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FEE2B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A596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37+170</w:t>
            </w:r>
          </w:p>
          <w:p w14:paraId="26FD4DA6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B132" w14:textId="77777777" w:rsidR="00080B59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A77A" w14:textId="77777777" w:rsidR="00080B59" w:rsidRDefault="00080B59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Feldru linia 2 directă secțiunea 024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C4C5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7E0E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9350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2EB0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12D9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4CCA6AA2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84FF4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0162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D9DA" w14:textId="77777777" w:rsidR="00080B59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6473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91D6B1E" w14:textId="77777777" w:rsidR="00080B59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217D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54865BE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0573FFBF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26EE12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687FE68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BBC3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1BD3" w14:textId="77777777" w:rsidR="00080B59" w:rsidRDefault="00080B59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74BF" w14:textId="77777777" w:rsidR="00080B59" w:rsidRPr="00C4423F" w:rsidRDefault="00080B59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B069" w14:textId="77777777" w:rsidR="00080B59" w:rsidRPr="00620605" w:rsidRDefault="00080B59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418E53A0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9B56D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D1A4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19B45F84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03C0" w14:textId="77777777" w:rsidR="00080B59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AA74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7CCE57B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6225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1AB4" w14:textId="77777777" w:rsidR="00080B59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4F92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6856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6BFC" w14:textId="77777777" w:rsidR="00080B59" w:rsidRPr="0029205F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80B59" w14:paraId="751F9CEC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AF9FE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4915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933B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07C9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699A38F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49E3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785C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34AB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5664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251A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892A11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80B59" w14:paraId="2B82376A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40644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3458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056A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6722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D3F62F5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4884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BF02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550B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4C02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A75F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0E954B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80B59" w14:paraId="38CEFA49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496D4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1B23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B235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6056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F75AF36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A115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635CDA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CFD7" w14:textId="77777777" w:rsidR="00080B59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513B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3461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2EF4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DC0594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80B59" w14:paraId="7DD00F58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99E2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6B5C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96CB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B295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16BA086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F678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1F81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68E6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1739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AD1C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5297A85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8CB2" w14:textId="77777777" w:rsidR="00080B59" w:rsidRDefault="00080B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4787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EF17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3884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092720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C42C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CC1D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3F3D" w14:textId="77777777" w:rsidR="00080B59" w:rsidRDefault="00080B59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E4AC" w14:textId="77777777" w:rsidR="00080B59" w:rsidRPr="00C4423F" w:rsidRDefault="00080B59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6857" w14:textId="77777777" w:rsidR="00080B59" w:rsidRDefault="00080B59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34DFA89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7241CBB3" w14:textId="77777777" w:rsidR="00080B59" w:rsidRDefault="00080B59" w:rsidP="003146F4">
      <w:pPr>
        <w:pStyle w:val="Heading1"/>
        <w:spacing w:line="360" w:lineRule="auto"/>
      </w:pPr>
      <w:r>
        <w:t>LINIA 417</w:t>
      </w:r>
    </w:p>
    <w:p w14:paraId="61308FD5" w14:textId="77777777" w:rsidR="00080B59" w:rsidRDefault="00080B59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0B59" w14:paraId="68D82B2D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B752" w14:textId="77777777" w:rsidR="00080B59" w:rsidRDefault="00080B5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8F90" w14:textId="77777777" w:rsidR="00080B59" w:rsidRDefault="00080B59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9227" w14:textId="77777777" w:rsidR="00080B59" w:rsidRPr="002D7BD3" w:rsidRDefault="00080B5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D257" w14:textId="77777777" w:rsidR="00080B59" w:rsidRDefault="00080B59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BAC03EF" w14:textId="77777777" w:rsidR="00080B59" w:rsidRDefault="00080B59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711FC7BB" w14:textId="77777777" w:rsidR="00080B59" w:rsidRDefault="00080B59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3DF4" w14:textId="77777777" w:rsidR="00080B59" w:rsidRDefault="00080B5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4DDB9E92" w14:textId="77777777" w:rsidR="00080B59" w:rsidRDefault="00080B5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1449" w14:textId="77777777" w:rsidR="00080B59" w:rsidRPr="00655FB7" w:rsidRDefault="00080B5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3F23" w14:textId="77777777" w:rsidR="00080B59" w:rsidRDefault="00080B5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FD0E" w14:textId="77777777" w:rsidR="00080B59" w:rsidRPr="002D7BD3" w:rsidRDefault="00080B59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C5AD" w14:textId="77777777" w:rsidR="00080B59" w:rsidRDefault="00080B59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47FD596E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4BBB2A76" w14:textId="77777777" w:rsidR="00080B59" w:rsidRDefault="00080B59" w:rsidP="00D37279">
      <w:pPr>
        <w:pStyle w:val="Heading1"/>
        <w:spacing w:line="276" w:lineRule="auto"/>
      </w:pPr>
      <w:r>
        <w:t>LINIA 418</w:t>
      </w:r>
    </w:p>
    <w:p w14:paraId="6658D0A0" w14:textId="77777777" w:rsidR="00080B59" w:rsidRDefault="00080B59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0B70E756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86935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035A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48025927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159F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302E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6A2301F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062E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E249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E09C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B58F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1694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3FE1F94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7913B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46BE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DDB7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5E2C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E14634C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45FB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9330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6C95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694B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41EF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417E54D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E3B9F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07D9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06C3D572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2014" w14:textId="77777777" w:rsidR="00080B59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5271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34D69537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227E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0881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F057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0B48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7C2E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657B0AA1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486B9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598C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88530E3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7D49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2712" w14:textId="77777777" w:rsidR="00080B59" w:rsidRDefault="00080B59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887B74E" w14:textId="77777777" w:rsidR="00080B59" w:rsidRDefault="00080B59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98FF60A" w14:textId="77777777" w:rsidR="00080B59" w:rsidRDefault="00080B59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32DEBB25" w14:textId="77777777" w:rsidR="00080B59" w:rsidRDefault="00080B59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484B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3486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B2E6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0091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7A70" w14:textId="77777777" w:rsidR="00080B59" w:rsidRDefault="00080B59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3963A11F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3AA90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3B9D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E60E" w14:textId="77777777" w:rsidR="00080B59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6FD8" w14:textId="77777777" w:rsidR="00080B59" w:rsidRDefault="00080B59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45F7342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70E2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7A01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1B0D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C5BF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0C54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A2EB408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8FB5A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8469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0C78C62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5614" w14:textId="77777777" w:rsidR="00080B59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2C3D" w14:textId="77777777" w:rsidR="00080B59" w:rsidRDefault="00080B59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21DD416" w14:textId="77777777" w:rsidR="00080B59" w:rsidRDefault="00080B59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251C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8A33" w14:textId="77777777" w:rsidR="00080B59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9713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97DC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9263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73E63D84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D8F77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AC1C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9188CF6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643B" w14:textId="77777777" w:rsidR="00080B59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DB04" w14:textId="77777777" w:rsidR="00080B59" w:rsidRDefault="00080B59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60FE90B" w14:textId="77777777" w:rsidR="00080B59" w:rsidRDefault="00080B59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1480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539C" w14:textId="77777777" w:rsidR="00080B59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4ABC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D795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14F8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6A458242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2EAEF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C7F0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185C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308E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006C74BB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E5CD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86AC854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3944889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AF79B9" w14:textId="77777777" w:rsidR="00080B59" w:rsidRDefault="00080B59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92C3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138B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60A9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10D4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80B59" w14:paraId="51E8CFED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317E3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2740" w14:textId="77777777" w:rsidR="00080B59" w:rsidRDefault="00080B5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762C" w14:textId="77777777" w:rsidR="00080B59" w:rsidRPr="00896D96" w:rsidRDefault="00080B5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7177" w14:textId="77777777" w:rsidR="00080B59" w:rsidRDefault="00080B5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D9DC941" w14:textId="77777777" w:rsidR="00080B59" w:rsidRDefault="00080B5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B974" w14:textId="77777777" w:rsidR="00080B59" w:rsidRDefault="00080B5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4DE9" w14:textId="77777777" w:rsidR="00080B59" w:rsidRPr="00896D96" w:rsidRDefault="00080B5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DB62" w14:textId="77777777" w:rsidR="00080B59" w:rsidRDefault="00080B5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FC1E" w14:textId="77777777" w:rsidR="00080B59" w:rsidRPr="00896D96" w:rsidRDefault="00080B5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E99C" w14:textId="77777777" w:rsidR="00080B59" w:rsidRDefault="00080B59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D730CB3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D9129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B879" w14:textId="77777777" w:rsidR="00080B59" w:rsidRDefault="00080B5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C710" w14:textId="77777777" w:rsidR="00080B59" w:rsidRPr="00896D96" w:rsidRDefault="00080B5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60C4" w14:textId="77777777" w:rsidR="00080B59" w:rsidRDefault="00080B5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F5122A1" w14:textId="77777777" w:rsidR="00080B59" w:rsidRDefault="00080B5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7C1D" w14:textId="77777777" w:rsidR="00080B59" w:rsidRDefault="00080B5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47AB" w14:textId="77777777" w:rsidR="00080B59" w:rsidRPr="00896D96" w:rsidRDefault="00080B5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2A82" w14:textId="77777777" w:rsidR="00080B59" w:rsidRDefault="00080B5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B0B2" w14:textId="77777777" w:rsidR="00080B59" w:rsidRPr="00896D96" w:rsidRDefault="00080B5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4CB1" w14:textId="77777777" w:rsidR="00080B59" w:rsidRDefault="00080B59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1FD705C2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B062C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82FA" w14:textId="77777777" w:rsidR="00080B59" w:rsidRDefault="00080B5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8F5851D" w14:textId="77777777" w:rsidR="00080B59" w:rsidRDefault="00080B5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90A3" w14:textId="77777777" w:rsidR="00080B59" w:rsidRPr="00896D96" w:rsidRDefault="00080B5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94A8" w14:textId="77777777" w:rsidR="00080B59" w:rsidRDefault="00080B5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888C9E6" w14:textId="77777777" w:rsidR="00080B59" w:rsidRDefault="00080B59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405E" w14:textId="77777777" w:rsidR="00080B59" w:rsidRDefault="00080B5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1863" w14:textId="77777777" w:rsidR="00080B59" w:rsidRPr="00896D96" w:rsidRDefault="00080B5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5751" w14:textId="77777777" w:rsidR="00080B59" w:rsidRDefault="00080B59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B7F6" w14:textId="77777777" w:rsidR="00080B59" w:rsidRPr="00896D96" w:rsidRDefault="00080B59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23D2" w14:textId="77777777" w:rsidR="00080B59" w:rsidRDefault="00080B59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0D37D27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4AE7C" w14:textId="77777777" w:rsidR="00080B59" w:rsidRDefault="00080B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77B5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181E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2E09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1D97E1EB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B542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8A5A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95AE" w14:textId="77777777" w:rsidR="00080B59" w:rsidRDefault="00080B59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1F22" w14:textId="77777777" w:rsidR="00080B59" w:rsidRPr="00896D96" w:rsidRDefault="00080B59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3CE9" w14:textId="77777777" w:rsidR="00080B59" w:rsidRDefault="00080B59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C751817" w14:textId="77777777" w:rsidR="00080B59" w:rsidRDefault="00080B59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9B84051" w14:textId="77777777" w:rsidR="00080B59" w:rsidRDefault="00080B59" w:rsidP="00380064">
      <w:pPr>
        <w:pStyle w:val="Heading1"/>
        <w:spacing w:line="360" w:lineRule="auto"/>
      </w:pPr>
      <w:r>
        <w:t>LINIA 500</w:t>
      </w:r>
    </w:p>
    <w:p w14:paraId="7C881C38" w14:textId="77777777" w:rsidR="00080B59" w:rsidRPr="00071303" w:rsidRDefault="00080B59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80B59" w14:paraId="0FE1BF32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8469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718F" w14:textId="77777777" w:rsidR="00080B59" w:rsidRDefault="00080B5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354C4461" w14:textId="77777777" w:rsidR="00080B59" w:rsidRDefault="00080B5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1760" w14:textId="77777777" w:rsidR="00080B59" w:rsidRPr="00D33E71" w:rsidRDefault="00080B5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AB6B" w14:textId="77777777" w:rsidR="00080B59" w:rsidRDefault="00080B5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0B1E1725" w14:textId="77777777" w:rsidR="00080B59" w:rsidRDefault="00080B5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8FCE" w14:textId="77777777" w:rsidR="00080B59" w:rsidRDefault="00080B5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8F81" w14:textId="77777777" w:rsidR="00080B59" w:rsidRPr="00D33E71" w:rsidRDefault="00080B5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0E26" w14:textId="77777777" w:rsidR="00080B59" w:rsidRDefault="00080B5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89D1" w14:textId="77777777" w:rsidR="00080B59" w:rsidRPr="00D33E71" w:rsidRDefault="00080B5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F1BC" w14:textId="77777777" w:rsidR="00080B59" w:rsidRDefault="00080B59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A8F68EA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AB6B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01F0" w14:textId="77777777" w:rsidR="00080B59" w:rsidRDefault="00080B5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1467" w14:textId="77777777" w:rsidR="00080B59" w:rsidRPr="00D33E71" w:rsidRDefault="00080B5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8071" w14:textId="77777777" w:rsidR="00080B59" w:rsidRDefault="00080B5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6F8B64C3" w14:textId="77777777" w:rsidR="00080B59" w:rsidRDefault="00080B5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51A57464" w14:textId="77777777" w:rsidR="00080B59" w:rsidRDefault="00080B5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FB5D" w14:textId="77777777" w:rsidR="00080B59" w:rsidRDefault="00080B5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3AE1339" w14:textId="77777777" w:rsidR="00080B59" w:rsidRDefault="00080B59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55E3" w14:textId="77777777" w:rsidR="00080B59" w:rsidRPr="00D33E71" w:rsidRDefault="00080B5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B9B0" w14:textId="77777777" w:rsidR="00080B59" w:rsidRDefault="00080B5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4EB5" w14:textId="77777777" w:rsidR="00080B59" w:rsidRPr="00D33E71" w:rsidRDefault="00080B5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5152" w14:textId="77777777" w:rsidR="00080B59" w:rsidRDefault="00080B59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6694D09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C6B5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BE3C" w14:textId="77777777" w:rsidR="00080B59" w:rsidRDefault="00080B5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CB48" w14:textId="77777777" w:rsidR="00080B59" w:rsidRPr="00D33E71" w:rsidRDefault="00080B5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4793" w14:textId="77777777" w:rsidR="00080B59" w:rsidRDefault="00080B59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3D3291A5" w14:textId="77777777" w:rsidR="00080B59" w:rsidRDefault="00080B5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580A319B" w14:textId="77777777" w:rsidR="00080B59" w:rsidRDefault="00080B59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F48F" w14:textId="77777777" w:rsidR="00080B59" w:rsidRDefault="00080B5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0A3BBEFC" w14:textId="77777777" w:rsidR="00080B59" w:rsidRDefault="00080B5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8365" w14:textId="77777777" w:rsidR="00080B59" w:rsidRPr="00D33E71" w:rsidRDefault="00080B5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75DB" w14:textId="77777777" w:rsidR="00080B59" w:rsidRDefault="00080B59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4D4A" w14:textId="77777777" w:rsidR="00080B59" w:rsidRPr="00D33E71" w:rsidRDefault="00080B59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FDF3" w14:textId="77777777" w:rsidR="00080B59" w:rsidRDefault="00080B59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7DCBBCD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327A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54DB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76320390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9961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1800" w14:textId="77777777" w:rsidR="00080B59" w:rsidRPr="0008670B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29E171EC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48DC2DDF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9443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966C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7D08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86E8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3471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0AF6969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7EC4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F021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1468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9B45" w14:textId="77777777" w:rsidR="00080B59" w:rsidRPr="0008670B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72157676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3C6E8940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23CE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8196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12C2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7A929050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4638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C79C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:rsidRPr="00456545" w14:paraId="79CB96C8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BD4C3" w14:textId="77777777" w:rsidR="00080B59" w:rsidRPr="00456545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FACF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92FF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F22A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0D711193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DF7C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82E5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65C7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7449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EB10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:rsidRPr="00456545" w14:paraId="56C02EEE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46BEC" w14:textId="77777777" w:rsidR="00080B59" w:rsidRPr="00456545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FA8D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C772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1A30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353D58A3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3DB6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2717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6B22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BFA8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74BD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:rsidRPr="00456545" w14:paraId="4388ED3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54A1D" w14:textId="77777777" w:rsidR="00080B59" w:rsidRPr="00456545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F25C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5AC67342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A1E5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7C6B" w14:textId="77777777" w:rsidR="00080B59" w:rsidRDefault="00080B59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57A517D8" w14:textId="77777777" w:rsidR="00080B59" w:rsidRDefault="00080B59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A6C9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6DC0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14A0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089C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EAEA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0B59" w:rsidRPr="00456545" w14:paraId="620EFD93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188DB" w14:textId="77777777" w:rsidR="00080B59" w:rsidRPr="00456545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4202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52ACF15C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3DD3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949A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3AB5C6B1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399B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F02F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2518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581D0ABE" w14:textId="77777777" w:rsidR="00080B59" w:rsidRPr="00456545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1322" w14:textId="77777777" w:rsidR="00080B59" w:rsidRPr="00D33E71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DFB6" w14:textId="77777777" w:rsidR="00080B59" w:rsidRPr="004143AF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CD7135E" w14:textId="77777777" w:rsidR="00080B59" w:rsidRPr="00A3090B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:rsidRPr="00456545" w14:paraId="03AD1D1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2D720" w14:textId="77777777" w:rsidR="00080B59" w:rsidRPr="00456545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E7F3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42E5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4182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777AC46E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3BCEB69C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044041E3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5252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D7C0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B0EC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449B3536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2C8A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6E65" w14:textId="77777777" w:rsidR="00080B59" w:rsidRPr="00377D08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9DE60" w14:textId="77777777" w:rsidR="00080B59" w:rsidRPr="00377D08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4A24DFDE" w14:textId="77777777" w:rsidR="00080B59" w:rsidRPr="004143AF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080B59" w:rsidRPr="00456545" w14:paraId="7D03CDF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0F1B7" w14:textId="77777777" w:rsidR="00080B59" w:rsidRPr="00456545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B979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0F14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4DFA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39A0563F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9457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B5CA533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55F6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C6A9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2AD1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8392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E1443E" w14:textId="77777777" w:rsidR="00080B59" w:rsidRPr="005F21B7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80B59" w:rsidRPr="00456545" w14:paraId="2A4909BB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0AB70" w14:textId="77777777" w:rsidR="00080B59" w:rsidRPr="00456545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982B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711B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D73A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4CCB8B4F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3B3A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6568FEA1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492C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D8EE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E1EE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152B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9AE4D2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080B59" w:rsidRPr="00456545" w14:paraId="1354137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722AD" w14:textId="77777777" w:rsidR="00080B59" w:rsidRPr="00456545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1539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0565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DDCB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571D7003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16EE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1DFF7B42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61CC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D29C" w14:textId="77777777" w:rsidR="00080B59" w:rsidRDefault="00080B59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7C1E" w14:textId="77777777" w:rsidR="00080B59" w:rsidRDefault="00080B59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75C0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7FAFA" w14:textId="77777777" w:rsidR="00080B59" w:rsidRDefault="00080B59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80B59" w:rsidRPr="00456545" w14:paraId="5769EFC6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AF952" w14:textId="77777777" w:rsidR="00080B59" w:rsidRPr="00456545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90C2" w14:textId="77777777" w:rsidR="00080B59" w:rsidRDefault="00080B59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57BD" w14:textId="77777777" w:rsidR="00080B59" w:rsidRDefault="00080B59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D1C5" w14:textId="77777777" w:rsidR="00080B59" w:rsidRDefault="00080B59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1A7B1975" w14:textId="77777777" w:rsidR="00080B59" w:rsidRDefault="00080B59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5B65" w14:textId="77777777" w:rsidR="00080B59" w:rsidRDefault="00080B59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469B23E2" w14:textId="77777777" w:rsidR="00080B59" w:rsidRDefault="00080B59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680C" w14:textId="77777777" w:rsidR="00080B59" w:rsidRDefault="00080B59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711E" w14:textId="77777777" w:rsidR="00080B59" w:rsidRDefault="00080B59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8727" w14:textId="77777777" w:rsidR="00080B59" w:rsidRDefault="00080B59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DBBB" w14:textId="77777777" w:rsidR="00080B59" w:rsidRDefault="00080B59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35260" w14:textId="77777777" w:rsidR="00080B59" w:rsidRDefault="00080B59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179C049E" w14:textId="77777777" w:rsidR="00080B59" w:rsidRDefault="00080B59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80B59" w:rsidRPr="00456545" w14:paraId="65AB526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0589F" w14:textId="77777777" w:rsidR="00080B59" w:rsidRPr="00456545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8F7F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4E31DCC5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3F1D" w14:textId="77777777" w:rsidR="00080B59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3BAA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52DEB376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9361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BE18" w14:textId="77777777" w:rsidR="00080B59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47A0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2532CC13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ADA0" w14:textId="77777777" w:rsidR="00080B59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99DC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8E68795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43BAF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B0B9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5E56" w14:textId="77777777" w:rsidR="00080B59" w:rsidRPr="00D33E71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B467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39AA9EDF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A77A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782EE4AF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3A0806F5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C8BB" w14:textId="77777777" w:rsidR="00080B59" w:rsidRPr="00D33E71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A512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7609" w14:textId="77777777" w:rsidR="00080B59" w:rsidRPr="00D33E71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1096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D711C0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DD0C29F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2CC73FBB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72E4A6F9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080B59" w14:paraId="4D60DC61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C32F9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5E1C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4858" w14:textId="77777777" w:rsidR="00080B59" w:rsidRPr="00D33E71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0838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62D74BA5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EA28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18CEBFB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6645C1F1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1883" w14:textId="77777777" w:rsidR="00080B59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2AE4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2361" w14:textId="77777777" w:rsidR="00080B59" w:rsidRPr="00D33E71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FCB5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3575A3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05EEA571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2F4D8E82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080B59" w14:paraId="6F5AFF87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35633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97A6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154CB331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2A41" w14:textId="77777777" w:rsidR="00080B59" w:rsidRPr="00D33E71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D614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6939AEA1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64ED4FDF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01BD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A6CC" w14:textId="77777777" w:rsidR="00080B59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B2C1" w14:textId="77777777" w:rsidR="00080B59" w:rsidRDefault="00080B59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7D5D" w14:textId="77777777" w:rsidR="00080B59" w:rsidRPr="00D33E71" w:rsidRDefault="00080B59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3E2A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DA1F5" w14:textId="77777777" w:rsidR="00080B59" w:rsidRDefault="00080B59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080B59" w14:paraId="5343E88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9E1D8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E26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49F6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3E7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12A2CB0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0A545C36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36B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060A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754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128+700</w:t>
            </w:r>
          </w:p>
          <w:p w14:paraId="706D7E0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BC73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47D7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4, 20, 22 și 40 Cap Y.</w:t>
            </w:r>
          </w:p>
        </w:tc>
      </w:tr>
      <w:tr w:rsidR="00080B59" w14:paraId="64F595A2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D8D8A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CDF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6DC82BC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7477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BBB1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848539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821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ABB0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634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09EF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F4C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AD02B55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A5BEB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07B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50A5939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7306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9A5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35E63B3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D87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04E7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EA2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E5DD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327E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0FED221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BF2327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B3291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EAF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32EF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DFA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4C4DC6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D65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209A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689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4C8169D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1AED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A3F5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8B5A7C7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B7FA10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7E443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CC0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4C1E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BC0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7479CA3B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360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FA2B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2A0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F3CF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4A27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7E0DF90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20BE5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356C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32EC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548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2406EC9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B75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7831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BA8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5A45C45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64BA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02D9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6C3C16E9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846BB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5A1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E178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8146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71233B9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C01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1156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DCE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1010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0B9B" w14:textId="77777777" w:rsidR="00080B59" w:rsidRPr="00534A55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7D21254" w14:textId="77777777" w:rsidR="00080B59" w:rsidRPr="00534A55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115CBE5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80B59" w14:paraId="76568C7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7D943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B97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6ADE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8F8F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21F60A5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5CB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3837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7E8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039D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757A" w14:textId="77777777" w:rsidR="00080B59" w:rsidRPr="00534A55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4C1A230" w14:textId="77777777" w:rsidR="00080B59" w:rsidRPr="00534A55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377CF40" w14:textId="77777777" w:rsidR="00080B59" w:rsidRPr="00534A55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80B59" w14:paraId="2C55D5B1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860C3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127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9820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CF01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467328D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756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0FCA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9FA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4BC6EF6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3ACD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86CA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32561EAE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3A6C3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814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2CC8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99AB" w14:textId="77777777" w:rsidR="00080B59" w:rsidRPr="000C4604" w:rsidRDefault="00080B59" w:rsidP="00BE3ADC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2AF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50EBA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676E156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DEAD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51C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7C09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5463" w14:textId="77777777" w:rsidR="00080B59" w:rsidRPr="000C4604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0F64230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080B59" w14:paraId="7AC608B5" w14:textId="77777777" w:rsidTr="00B344F2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3BAC6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154C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D681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012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2CCD43C2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365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0278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A56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0057A11C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5011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6C0E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560BA364" w14:textId="77777777" w:rsidTr="0029382F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90DBA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69B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480486D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EB25" w14:textId="77777777" w:rsidR="00080B59" w:rsidRDefault="00080B59" w:rsidP="002938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E7DF" w14:textId="77777777" w:rsidR="00080B59" w:rsidRDefault="00080B59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 Cotești și</w:t>
            </w:r>
          </w:p>
          <w:p w14:paraId="15A5328D" w14:textId="77777777" w:rsidR="00080B59" w:rsidRDefault="00080B59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7D910B35" w14:textId="77777777" w:rsidR="00080B59" w:rsidRDefault="00080B59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F51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C23B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3ED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2C59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2A4C" w14:textId="77777777" w:rsidR="00080B59" w:rsidRPr="00BB30B6" w:rsidRDefault="00080B59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61688E5" w14:textId="77777777" w:rsidR="00080B59" w:rsidRDefault="00080B59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298E6028" w14:textId="77777777" w:rsidR="00080B59" w:rsidRDefault="00080B59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80B59" w14:paraId="562048B6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80A66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A11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54AD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7DEF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3B3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EE38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C57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195+000</w:t>
            </w:r>
          </w:p>
          <w:p w14:paraId="54F8430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0543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AB2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9B88288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256A5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BA5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FFCF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732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55F9850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B87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3D73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146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ADE2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7C7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7B34419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45AF2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D0F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EEB8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C6A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296D159E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082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3530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249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0CBD960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A191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258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89B7ECF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83253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595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7ED256F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E43A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677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939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3E5A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D55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51DC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23EF" w14:textId="77777777" w:rsidR="00080B59" w:rsidRPr="000C4604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080B59" w14:paraId="70943D0C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CB620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A4E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B2AC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2B4E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195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F04F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D34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652416B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8494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FA68" w14:textId="77777777" w:rsidR="00080B59" w:rsidRPr="000C4604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080B59" w14:paraId="10721F78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6EA54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3A7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1D377F3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09F7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3048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4AA01532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ED3C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2156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DAE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468090A8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5479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7ED2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D592876" w14:textId="77777777" w:rsidR="00080B59" w:rsidRPr="006C1F61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7526A42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E07F4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C87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105DAF1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8128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D52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158A986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58F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3E51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9EE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60E4553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1F01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39EA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7F1839A" w14:textId="77777777" w:rsidR="00080B59" w:rsidRPr="00D84BDE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35999D7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35279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C66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70AAF3B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C552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BA07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31104CD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046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1957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1FB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3B65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670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353EFC6B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F9136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C918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5697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B386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0BB2FF4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704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28F4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137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7A50F18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9E37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5342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7125329E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66F02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8D4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7F56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D5F8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12C348C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271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A8B8A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2007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8C1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A572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D982" w14:textId="77777777" w:rsidR="00080B59" w:rsidRPr="00534C03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F973AED" w14:textId="77777777" w:rsidR="00080B59" w:rsidRPr="00534C03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7BC62C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080B59" w14:paraId="7C66E3B8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3D38E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C7A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79A4108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408E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42B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0A3CD94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ED48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D798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C66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6A920B4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5C8F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DBE1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99DF904" w14:textId="77777777" w:rsidR="00080B59" w:rsidRPr="00D84BDE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8739105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AFECF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138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5A4F209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3950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755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442B58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5E3A6F27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221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3D39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730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8A51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16CC" w14:textId="77777777" w:rsidR="00080B59" w:rsidRPr="001F07B1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A1373F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57558F9E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080B59" w14:paraId="55BB9900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F2084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4E88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846F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65A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9EE5F0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B74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4451FC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D31C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AD6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B576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4B81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48767352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0332FA5E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080B59" w14:paraId="31F0055E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97F54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7A5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C6EC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46D8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79D90A7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3BB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D7E99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887D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065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2246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B0E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062D6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550813E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80B59" w14:paraId="3D17032E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AC46F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B5A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E37D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11DF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3C85B5F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30A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65CBD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C808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94F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0BE4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1832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5255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080B59" w14:paraId="09156155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1BD80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9D6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8AAD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FE4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C115471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2F7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EB53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B0DC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BC5E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30D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2DDD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16E5CDD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0B59" w14:paraId="312E33F3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3B945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592C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9CF0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869E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51A36A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D46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3EB1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E1A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4C83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01B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F0E2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080B59" w14:paraId="2DFF237E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BC5F2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B87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A2F9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053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E9427B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FF3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480738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7D2D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23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3586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16B8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02345DC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080B59" w14:paraId="622428E5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15E16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3D2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9566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458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D1DB70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064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7145B8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61C5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BBF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3D02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468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A06EFF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35CF05F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80B59" w14:paraId="207139AB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1CF6E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7A9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CAB8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B79B" w14:textId="77777777" w:rsidR="00080B59" w:rsidRPr="00AD0C48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A1E8914" w14:textId="77777777" w:rsidR="00080B59" w:rsidRPr="00AD0C48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A0F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E947E9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56EB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51D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37C3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1686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ABCEA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28F97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77EB7EE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0B59" w14:paraId="547531C3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E1A6E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C87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B3FB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7ED9" w14:textId="77777777" w:rsidR="00080B59" w:rsidRDefault="00080B59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4171C6D" w14:textId="77777777" w:rsidR="00080B59" w:rsidRDefault="00080B59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65AA7A61" w14:textId="77777777" w:rsidR="00080B59" w:rsidRDefault="00080B59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5825D3F2" w14:textId="77777777" w:rsidR="00080B59" w:rsidRPr="002532C4" w:rsidRDefault="00080B59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DCA8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E887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788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CC0D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F5F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B4DEB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4698D888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70B7C108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080B59" w14:paraId="2808839E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2E85F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58E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9DCF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E186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74D848E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223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6929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0C0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5DD7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B20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99CE3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1588469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0B59" w14:paraId="0EBC75AA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E14CB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AC2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358B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013F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09B8901" w14:textId="77777777" w:rsidR="00080B59" w:rsidRPr="0037264C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D14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F8BE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5F2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0622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167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001A4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75FD3A8F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0B59" w14:paraId="2B30F291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ABC05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EDA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C203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E7D3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CBE5182" w14:textId="77777777" w:rsidR="00080B59" w:rsidRPr="003A070D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C97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6B0B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6C7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31E1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490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8F4AB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080B59" w14:paraId="3CB2B61A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67A19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C74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EEF7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5836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6C711B1" w14:textId="77777777" w:rsidR="00080B59" w:rsidRPr="00F401CD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99B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0B5C5A0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6FC5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BF5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5B15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F79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E2AB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35A95871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0B59" w14:paraId="0E319D95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0CF20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C3A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02DA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5FB4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9F255A2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00CBE825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811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8121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C26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4290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50E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559EE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4FE7E46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0B59" w14:paraId="0F1FE7B0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71B06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6A0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8461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32D0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B6C2A89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4FA87C7F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0DBCECDB" w14:textId="77777777" w:rsidR="00080B59" w:rsidRPr="002532C4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436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C3CE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7E7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8F44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F1D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4C2358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68F4B711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080B59" w14:paraId="6C0E8F5E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7FC9D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FD4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556BA2B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7ECE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7861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6E0E0F61" w14:textId="77777777" w:rsidR="00080B59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2C70FCE4" w14:textId="77777777" w:rsidR="00080B59" w:rsidRDefault="00080B59" w:rsidP="00BE3ADC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8C0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89D0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BCE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3A5E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0E6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F431E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080B59" w14:paraId="67E798A1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EEF34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60A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BA71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375F" w14:textId="77777777" w:rsidR="00080B59" w:rsidRPr="002D1130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79812BCC" w14:textId="77777777" w:rsidR="00080B59" w:rsidRPr="002D1130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6B7A2DB6" w14:textId="77777777" w:rsidR="00080B59" w:rsidRPr="002D1130" w:rsidRDefault="00080B59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A20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59E2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F23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0E58196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F821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EBE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87FB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29089E8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4AB624A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48A876A1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01DBCA2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80B59" w14:paraId="13A0279F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3D7F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F5E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2ED5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81F6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3E8996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DE0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95F1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26C8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6D2C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F266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54ADFC7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31BBFB3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080B59" w14:paraId="45F9812E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CC7AC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BAD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D481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0FC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EBB715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7F28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DAB3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F59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B522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C40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3C9AF36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1F777CBF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80B59" w14:paraId="01FE2452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D9ABB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A35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3AC8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FB1F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50CC6D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828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D115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BEE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D7E6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519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742D1EA9" w14:textId="77777777" w:rsidR="00080B59" w:rsidRPr="00CB3447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80B59" w14:paraId="53304CF3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41910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21E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6AE5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BF51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5AA13E0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3D7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4E3B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104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412ECAA8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7396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1232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032AD5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4D5BA59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4F385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2F1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CC30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10A7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878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2CE1E3A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DAC0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DF3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8810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BF68" w14:textId="77777777" w:rsidR="00080B59" w:rsidRPr="004143AF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47FC3689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A9955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4A2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0F03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A7F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13A2088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97B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AA5D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8BE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CA47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F50F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Cu inductori de 1000Hz </w:t>
            </w:r>
            <w:r>
              <w:rPr>
                <w:b/>
                <w:bCs/>
                <w:i/>
                <w:sz w:val="20"/>
                <w:lang w:val="ro-RO"/>
              </w:rPr>
              <w:br/>
              <w:t>la paletele galbene</w:t>
            </w:r>
          </w:p>
        </w:tc>
      </w:tr>
      <w:tr w:rsidR="00080B59" w14:paraId="07295EA5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509CD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C3C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334+800</w:t>
            </w:r>
          </w:p>
          <w:p w14:paraId="3103AB7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B54C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0B1C" w14:textId="77777777" w:rsidR="00080B59" w:rsidRDefault="00080B59" w:rsidP="00E1560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59151D98" w14:textId="77777777" w:rsidR="00080B59" w:rsidRDefault="00080B59" w:rsidP="00E1560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23C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DDFB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E6D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74EF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E2D2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DE3AA04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096F0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5B7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BBBF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6E3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406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4BAA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A4F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361+251</w:t>
            </w:r>
          </w:p>
          <w:p w14:paraId="577B099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354+115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F338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624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Ax St. Mircești și Ax st. Săbăoani, zilnic (inclusiv sâmbăta, duminica și sărbători legale) între orele 07.00 – 19.00. Nesemnalizată pe teren.</w:t>
            </w:r>
          </w:p>
        </w:tc>
      </w:tr>
      <w:tr w:rsidR="00080B59" w14:paraId="22DD7833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E10B9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8F08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E945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BADB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092145A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758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8FEF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94E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0390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742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8976E5E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8FE64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0F3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25AB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DA8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77C22D5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0FF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6626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9D8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99E4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82BE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02A89C2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1E097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F5E5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218A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92B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7A4A1E76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7B5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B192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018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BF66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B0D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1A7D097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3C207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454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D017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D766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4E5B441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E12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D98B9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59E6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CD4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1F65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302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C867D9B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A0B12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8B2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3A4C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5B5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6CC4CBE2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99C8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EE711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3442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849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9308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959E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4818207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D676A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51F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E96B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828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4BDCBB7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EE5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8F742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66847D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599837F4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FA75E5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DDA5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BDD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8BBE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B90F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8267C4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75D392A8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50AE29A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080B59" w14:paraId="28AA9848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61884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4EDA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E54D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883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703D6F7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768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0198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268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915D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567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80B59" w14:paraId="5F323751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D5B4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222C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CC47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6E8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9C4D7E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EFF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F3A72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2CC8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E0C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1054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3EDB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71B5CF5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FD83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515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A29C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232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2BFD3E32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C72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5AFE57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3803700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76ECCBC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5CF8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819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570C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60AB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1946B17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FEDD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58A7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B597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412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2133DAE6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7FF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076685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98CB98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06B547A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BDE4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D24E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EB8D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6BA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9104C98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47BD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1D8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F979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80FA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52EBF7E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F16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C525" w14:textId="77777777" w:rsidR="00080B59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EB0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CD3B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07CE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67F2283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72621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A1B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FE1C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46D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673CC207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868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F17F7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47B31E2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D9924B9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3722A38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2F1C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206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254F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F926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75B90C8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BD128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D601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C28C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5B1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5D63455C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BE60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5C4E8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63B8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6448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0CAE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1FB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0F68D2C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2D70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E0E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C9A0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DDAF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759A6540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50EB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7BCC2D32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D198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ACED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F1D7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94C2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1E6F08F0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C1C0" w14:textId="77777777" w:rsidR="00080B59" w:rsidRDefault="00080B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CAD3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E5F4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B1A9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633A6913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52DDDF15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1906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C057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962F" w14:textId="77777777" w:rsidR="00080B59" w:rsidRDefault="00080B59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54FA" w14:textId="77777777" w:rsidR="00080B59" w:rsidRPr="00D33E71" w:rsidRDefault="00080B59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D4BD" w14:textId="77777777" w:rsidR="00080B59" w:rsidRDefault="00080B59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B6B475" w14:textId="77777777" w:rsidR="00080B59" w:rsidRPr="00BA7DAE" w:rsidRDefault="00080B59" w:rsidP="000A5D7E">
      <w:pPr>
        <w:tabs>
          <w:tab w:val="left" w:pos="2748"/>
        </w:tabs>
        <w:rPr>
          <w:sz w:val="20"/>
          <w:lang w:val="ro-RO"/>
        </w:rPr>
      </w:pPr>
    </w:p>
    <w:p w14:paraId="66A5056B" w14:textId="77777777" w:rsidR="00080B59" w:rsidRDefault="00080B59" w:rsidP="00E7698F">
      <w:pPr>
        <w:pStyle w:val="Heading1"/>
        <w:spacing w:line="360" w:lineRule="auto"/>
      </w:pPr>
      <w:r>
        <w:t>LINIA 504</w:t>
      </w:r>
    </w:p>
    <w:p w14:paraId="63CDC5C4" w14:textId="77777777" w:rsidR="00080B59" w:rsidRPr="00A16A49" w:rsidRDefault="00080B59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5093D6CC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8DF9F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B46D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F716F06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0036" w14:textId="77777777" w:rsidR="00080B59" w:rsidRDefault="00080B59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0FF3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476D2B0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9BFA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B132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89E1" w14:textId="77777777" w:rsidR="00080B59" w:rsidRDefault="00080B59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57DA" w14:textId="77777777" w:rsidR="00080B59" w:rsidRDefault="00080B59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1B3D" w14:textId="77777777" w:rsidR="00080B59" w:rsidRDefault="00080B59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BE9D338" w14:textId="77777777" w:rsidR="00080B59" w:rsidRDefault="00080B59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458DFF0" w14:textId="77777777" w:rsidR="00080B59" w:rsidRPr="004C4194" w:rsidRDefault="00080B59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080B59" w14:paraId="763000EE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43D6E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7F54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6826F3C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5A12" w14:textId="77777777" w:rsidR="00080B59" w:rsidRDefault="00080B59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261A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FA08AD0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1F76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B9CC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AF56" w14:textId="77777777" w:rsidR="00080B59" w:rsidRDefault="00080B59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624431E" w14:textId="77777777" w:rsidR="00080B59" w:rsidRDefault="00080B59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BDAD" w14:textId="77777777" w:rsidR="00080B59" w:rsidRDefault="00080B59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5F46" w14:textId="77777777" w:rsidR="00080B59" w:rsidRPr="004C4194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5232B9B6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09815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2D93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5956" w14:textId="77777777" w:rsidR="00080B59" w:rsidRDefault="00080B59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18AE" w14:textId="77777777" w:rsidR="00080B59" w:rsidRDefault="00080B59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3EB75EC" w14:textId="77777777" w:rsidR="00080B59" w:rsidRDefault="00080B59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A6BE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8FDB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8D50" w14:textId="77777777" w:rsidR="00080B59" w:rsidRDefault="00080B59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7A0D1E36" w14:textId="77777777" w:rsidR="00080B59" w:rsidRDefault="00080B59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E9E3" w14:textId="77777777" w:rsidR="00080B59" w:rsidRDefault="00080B59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956F" w14:textId="77777777" w:rsidR="00080B59" w:rsidRPr="004C4194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33786ECB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B54A7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8D31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6247AD3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CB65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93E5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409867F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627E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69FE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1687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E243067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C6E5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131D" w14:textId="77777777" w:rsidR="00080B59" w:rsidRPr="004C4194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5A203CC" w14:textId="77777777" w:rsidR="00080B59" w:rsidRPr="00D0576C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C5A7757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F38BD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8014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5BCD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ADD3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4CD5624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46E586D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3406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AFB5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9151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8CBF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3755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7D5A528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13F0B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34D4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8CD3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2C08" w14:textId="77777777" w:rsidR="00080B59" w:rsidRDefault="00080B59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6ABFD49" w14:textId="77777777" w:rsidR="00080B59" w:rsidRDefault="00080B59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8CD8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2490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B04E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9440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3503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80B59" w14:paraId="6FEB89F3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DCD0A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ECD8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101B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BC8B" w14:textId="77777777" w:rsidR="00080B59" w:rsidRDefault="00080B59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3E9E714" w14:textId="77777777" w:rsidR="00080B59" w:rsidRDefault="00080B59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C826" w14:textId="77777777" w:rsidR="00080B59" w:rsidRDefault="00080B59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4A80" w14:textId="77777777" w:rsidR="00080B59" w:rsidRPr="00D0473F" w:rsidRDefault="00080B5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CB2C" w14:textId="77777777" w:rsidR="00080B59" w:rsidRDefault="00080B5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1314" w14:textId="77777777" w:rsidR="00080B59" w:rsidRPr="00D0473F" w:rsidRDefault="00080B5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B3AB" w14:textId="77777777" w:rsidR="00080B59" w:rsidRDefault="00080B59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80B59" w14:paraId="333BA205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81F85" w14:textId="77777777" w:rsidR="00080B59" w:rsidRDefault="00080B59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0F0D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487A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5998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0D2FDEE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418B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402C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B2A7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5BE8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7F57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642FEF3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0B59" w14:paraId="4EA837E5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36952" w14:textId="77777777" w:rsidR="00080B59" w:rsidRDefault="00080B59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178E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4EDF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81E6" w14:textId="77777777" w:rsidR="00080B59" w:rsidRDefault="00080B5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ABA39EF" w14:textId="77777777" w:rsidR="00080B59" w:rsidRDefault="00080B5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5673" w14:textId="77777777" w:rsidR="00080B59" w:rsidRDefault="00080B5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3E56" w14:textId="77777777" w:rsidR="00080B59" w:rsidRPr="00D0473F" w:rsidRDefault="00080B5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4ACC" w14:textId="77777777" w:rsidR="00080B59" w:rsidRDefault="00080B5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60FA" w14:textId="77777777" w:rsidR="00080B59" w:rsidRPr="00D0473F" w:rsidRDefault="00080B5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541A" w14:textId="77777777" w:rsidR="00080B59" w:rsidRDefault="00080B59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80B59" w14:paraId="30A4E1A8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52CDA" w14:textId="77777777" w:rsidR="00080B59" w:rsidRDefault="00080B59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66CE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F535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BC36" w14:textId="77777777" w:rsidR="00080B59" w:rsidRDefault="00080B5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87221D0" w14:textId="77777777" w:rsidR="00080B59" w:rsidRDefault="00080B5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D2E7" w14:textId="77777777" w:rsidR="00080B59" w:rsidRDefault="00080B59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9895" w14:textId="77777777" w:rsidR="00080B59" w:rsidRPr="00D0473F" w:rsidRDefault="00080B5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7837" w14:textId="77777777" w:rsidR="00080B59" w:rsidRDefault="00080B5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9D62" w14:textId="77777777" w:rsidR="00080B59" w:rsidRPr="00D0473F" w:rsidRDefault="00080B5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BCC6" w14:textId="77777777" w:rsidR="00080B59" w:rsidRDefault="00080B59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80B59" w14:paraId="5B6CCD3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1A8E5" w14:textId="77777777" w:rsidR="00080B59" w:rsidRDefault="00080B59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423D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1153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7DF6" w14:textId="77777777" w:rsidR="00080B59" w:rsidRDefault="00080B5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43513EC" w14:textId="77777777" w:rsidR="00080B59" w:rsidRDefault="00080B59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F824" w14:textId="77777777" w:rsidR="00080B59" w:rsidRDefault="00080B59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C1216B" w14:textId="77777777" w:rsidR="00080B59" w:rsidRDefault="00080B59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E362" w14:textId="77777777" w:rsidR="00080B59" w:rsidRPr="00D0473F" w:rsidRDefault="00080B5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0B74" w14:textId="77777777" w:rsidR="00080B59" w:rsidRDefault="00080B5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4DB6" w14:textId="77777777" w:rsidR="00080B59" w:rsidRPr="00D0473F" w:rsidRDefault="00080B5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2087" w14:textId="77777777" w:rsidR="00080B59" w:rsidRDefault="00080B59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D35939E" w14:textId="77777777" w:rsidR="00080B59" w:rsidRDefault="00080B59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80B59" w14:paraId="31B2DAA7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8C4DD" w14:textId="77777777" w:rsidR="00080B59" w:rsidRDefault="00080B59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39FD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615F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57C5" w14:textId="77777777" w:rsidR="00080B59" w:rsidRDefault="00080B59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760DBD" w14:textId="77777777" w:rsidR="00080B59" w:rsidRDefault="00080B59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D816" w14:textId="77777777" w:rsidR="00080B59" w:rsidRDefault="00080B59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E3A853" w14:textId="77777777" w:rsidR="00080B59" w:rsidRDefault="00080B59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3406" w14:textId="77777777" w:rsidR="00080B59" w:rsidRPr="00D0473F" w:rsidRDefault="00080B5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82AD" w14:textId="77777777" w:rsidR="00080B59" w:rsidRDefault="00080B59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FF0A" w14:textId="77777777" w:rsidR="00080B59" w:rsidRPr="00D0473F" w:rsidRDefault="00080B59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F474" w14:textId="77777777" w:rsidR="00080B59" w:rsidRDefault="00080B59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E50ED77" w14:textId="77777777" w:rsidR="00080B59" w:rsidRDefault="00080B59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80B59" w14:paraId="5D2C577D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B0C37" w14:textId="77777777" w:rsidR="00080B59" w:rsidRDefault="00080B59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61C3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5021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D71B" w14:textId="77777777" w:rsidR="00080B59" w:rsidRDefault="00080B59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62BA0DD5" w14:textId="77777777" w:rsidR="00080B59" w:rsidRDefault="00080B59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9B38" w14:textId="77777777" w:rsidR="00080B59" w:rsidRDefault="00080B59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69F8" w14:textId="77777777" w:rsidR="00080B59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1288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16C5B12B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7638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13A4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E249078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5393F" w14:textId="77777777" w:rsidR="00080B59" w:rsidRDefault="00080B59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C966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69685200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C541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4719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0DEE66EC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213D" w14:textId="77777777" w:rsidR="00080B59" w:rsidRDefault="00080B59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C8CD" w14:textId="77777777" w:rsidR="00080B59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1752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7D22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3ABE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F563A5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738C5" w14:textId="77777777" w:rsidR="00080B59" w:rsidRDefault="00080B59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83B4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7BB0" w14:textId="77777777" w:rsidR="00080B59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ECF8" w14:textId="77777777" w:rsidR="00080B59" w:rsidRDefault="00080B59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CBEE4B9" w14:textId="77777777" w:rsidR="00080B59" w:rsidRDefault="00080B59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6626" w14:textId="77777777" w:rsidR="00080B59" w:rsidRDefault="00080B59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B08A95" w14:textId="77777777" w:rsidR="00080B59" w:rsidRDefault="00080B59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5A9C" w14:textId="77777777" w:rsidR="00080B59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DC67" w14:textId="77777777" w:rsidR="00080B59" w:rsidRDefault="00080B59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2B11" w14:textId="77777777" w:rsidR="00080B59" w:rsidRPr="00D0473F" w:rsidRDefault="00080B59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083E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8AD68F" w14:textId="77777777" w:rsidR="00080B59" w:rsidRDefault="00080B59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80B59" w14:paraId="43ED8D18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8047A" w14:textId="77777777" w:rsidR="00080B59" w:rsidRDefault="00080B59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8800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2D02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8ABC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F13FC14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646E" w14:textId="77777777" w:rsidR="00080B59" w:rsidRDefault="00080B59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ABAFA5" w14:textId="77777777" w:rsidR="00080B59" w:rsidRDefault="00080B59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250F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7B4D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246C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08FE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7ED63C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80B59" w14:paraId="24329207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AEA2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3951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C8AB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25B6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4736593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838F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BF8B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12FD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1F11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C0FE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C3DA6BE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80B59" w14:paraId="683CE2CB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E990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1D0B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DF7FFC4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FB10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6E35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43F8F1D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3DA8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12A6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421E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749A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33F3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18D29106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566B5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E2E1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41F9A343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23CC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1683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96F6B6B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BAD2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C0B1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F4D6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6180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4857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5CF291" w14:textId="77777777" w:rsidR="00080B59" w:rsidRPr="00D0576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2EB59C0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25FAE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8183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A8E3642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809A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9319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AC6095D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021D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D766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14C3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32DD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20B2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363C8871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F1C27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D252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15C5893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CF80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4202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B901EC4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2F74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3E7E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614E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DF28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B1A2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8D8538" w14:textId="77777777" w:rsidR="00080B59" w:rsidRPr="00D0576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FB56908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B1B63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719E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4218D45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65DC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81EF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E32A5EF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A22F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AF2F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43D8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578F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FB97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0DA665" w14:textId="77777777" w:rsidR="00080B59" w:rsidRPr="00D0576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10B0E7F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B0098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92E6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FEA4691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E751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E292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887D434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AE92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1584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5A2C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0F24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CB04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D7E4ADF" w14:textId="77777777" w:rsidR="00080B59" w:rsidRPr="00D0576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8D38123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814E7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9194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7BF5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6021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8876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F2BA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BDEE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571D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AC8F" w14:textId="77777777" w:rsidR="00080B59" w:rsidRPr="00E03C2B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C6BA631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80B59" w14:paraId="494CA26D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E05AA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1E74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74291DDB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52F7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CA09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E05A238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2E5C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6E77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AC6A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2889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FB4B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F0D38E6" w14:textId="77777777" w:rsidR="00080B59" w:rsidRPr="00D0576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0019807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00565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A658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0894FB7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FFD7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A537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4E0D4BE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6BD9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1821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A1F3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B9C5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BA3F" w14:textId="77777777" w:rsidR="00080B59" w:rsidRPr="00E4349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BA3CA26" w14:textId="77777777" w:rsidR="00080B59" w:rsidRPr="00E4349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58EBD51" w14:textId="77777777" w:rsidR="00080B59" w:rsidRPr="00E4349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80B59" w14:paraId="17416741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228F3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B50B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7831468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901B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29BC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E78A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7598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279A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218D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6F990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80CCE5" w14:textId="77777777" w:rsidR="00080B59" w:rsidRPr="00D0576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0F5A2BC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2D80B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F703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2DFEFFD7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951A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D08D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47527D5A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AE27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DA73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1DCF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523D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CB5F1" w14:textId="77777777" w:rsidR="00080B59" w:rsidRPr="000D6FC2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ACCB8D7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ADBE539" w14:textId="77777777" w:rsidR="00080B59" w:rsidRPr="000D6FC2" w:rsidRDefault="00080B59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0B59" w14:paraId="7D9D22B4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0D6C6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208D" w14:textId="77777777" w:rsidR="00080B59" w:rsidRDefault="00080B59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EA9AB06" w14:textId="77777777" w:rsidR="00080B59" w:rsidRDefault="00080B59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CAF1" w14:textId="77777777" w:rsidR="00080B59" w:rsidRPr="00D0473F" w:rsidRDefault="00080B59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3726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D507E19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885B" w14:textId="77777777" w:rsidR="00080B59" w:rsidRDefault="00080B59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EDE4" w14:textId="77777777" w:rsidR="00080B59" w:rsidRDefault="00080B59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0DB6" w14:textId="77777777" w:rsidR="00080B59" w:rsidRDefault="00080B59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B656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FC6C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691ACC0" w14:textId="77777777" w:rsidR="00080B59" w:rsidRPr="00D0576C" w:rsidRDefault="00080B59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B3D7F90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9553F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FD1E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29660B0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EBEC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881E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35C9008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7865" w14:textId="77777777" w:rsidR="00080B59" w:rsidRDefault="00080B59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98E0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AF93" w14:textId="77777777" w:rsidR="00080B59" w:rsidRDefault="00080B59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9150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8E04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4BE1523" w14:textId="77777777" w:rsidR="00080B59" w:rsidRPr="00D0576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8857E2B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3725B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EBFF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66A84E6E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C606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BBE1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59A68F90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6592" w14:textId="77777777" w:rsidR="00080B59" w:rsidRDefault="00080B59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7F36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070C" w14:textId="77777777" w:rsidR="00080B59" w:rsidRDefault="00080B59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1553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F34F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AA7F598" w14:textId="77777777" w:rsidR="00080B59" w:rsidRPr="00D0576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BE2EF8E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0911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BC06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71F80CEA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6BEF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A4A4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521E1E0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0DFE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84EA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F553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55B5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D174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4C31AAC" w14:textId="77777777" w:rsidR="00080B59" w:rsidRPr="00D0576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E633E98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07D4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49C5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1123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4E3F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E199B42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FAAF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DEE6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D06F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F29E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4509" w14:textId="77777777" w:rsidR="00080B59" w:rsidRPr="00423757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EA22624" w14:textId="77777777" w:rsidR="00080B59" w:rsidRPr="00423757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D9DEB93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80B59" w14:paraId="78A06439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1F0B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A9F6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085A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3F95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3EE1DA2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95E9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DF1E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42B7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1E88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F5CA" w14:textId="77777777" w:rsidR="00080B59" w:rsidRPr="00F94F88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70A91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50D41C1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80B59" w14:paraId="0C1DCAE1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DA1D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6AAB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5CDFDAF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FB11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8282" w14:textId="77777777" w:rsidR="00080B59" w:rsidRDefault="00080B59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FA88C11" w14:textId="77777777" w:rsidR="00080B59" w:rsidRDefault="00080B59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5606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E299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C6D2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4BD0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6F7D" w14:textId="77777777" w:rsidR="00080B59" w:rsidRPr="00F94F88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482040A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CE39D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01FD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5019F571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C22D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EED2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C38CA26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082C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36D5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61B8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AF9B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8607" w14:textId="77777777" w:rsidR="00080B59" w:rsidRPr="004C4194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4EA7A4" w14:textId="77777777" w:rsidR="00080B59" w:rsidRPr="00D0576C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8E83D08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1B5B7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35A0" w14:textId="77777777" w:rsidR="00080B59" w:rsidRDefault="00080B59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169D" w14:textId="77777777" w:rsidR="00080B59" w:rsidRDefault="00080B59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568F" w14:textId="77777777" w:rsidR="00080B59" w:rsidRDefault="00080B59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7767" w14:textId="77777777" w:rsidR="00080B59" w:rsidRDefault="00080B59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13580E3" w14:textId="77777777" w:rsidR="00080B59" w:rsidRDefault="00080B59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6C9E4F77" w14:textId="77777777" w:rsidR="00080B59" w:rsidRDefault="00080B59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05B819E" w14:textId="77777777" w:rsidR="00080B59" w:rsidRDefault="00080B59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18847C4" w14:textId="77777777" w:rsidR="00080B59" w:rsidRDefault="00080B59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FAFB" w14:textId="77777777" w:rsidR="00080B59" w:rsidRPr="00D0473F" w:rsidRDefault="00080B59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1B51" w14:textId="77777777" w:rsidR="00080B59" w:rsidRDefault="00080B59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CBBE" w14:textId="77777777" w:rsidR="00080B59" w:rsidRPr="00D0473F" w:rsidRDefault="00080B59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FF47" w14:textId="77777777" w:rsidR="00080B59" w:rsidRPr="006E4685" w:rsidRDefault="00080B59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C21FAAD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A2782" w14:textId="77777777" w:rsidR="00080B59" w:rsidRDefault="00080B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8AA2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2B9D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F9CE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3BA3087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4529C" w14:textId="77777777" w:rsidR="00080B59" w:rsidRDefault="00080B59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A41DA8E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2FB0" w14:textId="77777777" w:rsidR="00080B59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2BF5" w14:textId="77777777" w:rsidR="00080B59" w:rsidRDefault="00080B59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389C" w14:textId="77777777" w:rsidR="00080B59" w:rsidRPr="00D0473F" w:rsidRDefault="00080B59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9403" w14:textId="77777777" w:rsidR="00080B59" w:rsidRDefault="00080B59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E9A928B" w14:textId="77777777" w:rsidR="00080B59" w:rsidRDefault="00080B59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794A7A7" w14:textId="77777777" w:rsidR="00080B59" w:rsidRDefault="00080B59" w:rsidP="00EE4C95">
      <w:pPr>
        <w:pStyle w:val="Heading1"/>
        <w:spacing w:line="360" w:lineRule="auto"/>
      </w:pPr>
      <w:r>
        <w:t>LINIA 507</w:t>
      </w:r>
    </w:p>
    <w:p w14:paraId="7CF0A1AF" w14:textId="77777777" w:rsidR="00080B59" w:rsidRPr="006A4B24" w:rsidRDefault="00080B59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13AA5B0A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7A59E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7FBB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00E7" w14:textId="77777777" w:rsidR="00080B59" w:rsidRPr="002761C4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5AD6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FB29112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2466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A5341F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65A6" w14:textId="77777777" w:rsidR="00080B59" w:rsidRPr="00E1695C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69B9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9E92" w14:textId="77777777" w:rsidR="00080B59" w:rsidRPr="002761C4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2200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627E4778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2188AEE5" w14:textId="77777777" w:rsidR="00080B59" w:rsidRDefault="00080B59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80B59" w14:paraId="53DB4208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34BEE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8CE7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5089" w14:textId="77777777" w:rsidR="00080B59" w:rsidRPr="002761C4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70B6" w14:textId="77777777" w:rsidR="00080B59" w:rsidRDefault="00080B59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CD4C0E6" w14:textId="77777777" w:rsidR="00080B59" w:rsidRDefault="00080B59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F5AB" w14:textId="77777777" w:rsidR="00080B59" w:rsidRDefault="00080B59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F59136" w14:textId="77777777" w:rsidR="00080B59" w:rsidRDefault="00080B59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BAA2" w14:textId="77777777" w:rsidR="00080B59" w:rsidRPr="00E1695C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8F8C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DEA1" w14:textId="77777777" w:rsidR="00080B59" w:rsidRPr="002761C4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8833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5BC5F1D4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080B59" w14:paraId="46865773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11BF4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1A75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EAE5" w14:textId="77777777" w:rsidR="00080B59" w:rsidRPr="002761C4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3EB6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38FBF23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0CA44E3A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B681" w14:textId="77777777" w:rsidR="00080B59" w:rsidRDefault="00080B59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2585" w14:textId="77777777" w:rsidR="00080B59" w:rsidRPr="00E1695C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0AB3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5562" w14:textId="77777777" w:rsidR="00080B59" w:rsidRPr="002761C4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8112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025BBF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080B59" w14:paraId="7168A830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59EEF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0D97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6DF940BB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2ED6" w14:textId="77777777" w:rsidR="00080B59" w:rsidRPr="002761C4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869C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D15B" w14:textId="77777777" w:rsidR="00080B59" w:rsidRDefault="00080B59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833A" w14:textId="77777777" w:rsidR="00080B59" w:rsidRPr="00E1695C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0284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4F81" w14:textId="77777777" w:rsidR="00080B59" w:rsidRPr="002761C4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E1A1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</w:t>
            </w:r>
          </w:p>
        </w:tc>
      </w:tr>
      <w:tr w:rsidR="00080B59" w14:paraId="4756A468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93D4F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F3EA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2748" w14:textId="77777777" w:rsidR="00080B59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D5BE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105692AC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903F" w14:textId="77777777" w:rsidR="00080B59" w:rsidRDefault="00080B59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B0D4" w14:textId="77777777" w:rsidR="00080B59" w:rsidRPr="00E1695C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9D17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60AA" w14:textId="77777777" w:rsidR="00080B59" w:rsidRPr="002761C4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FD0D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E936B98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DFB9A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2A47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994856A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1CF0003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3D404F07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9482" w14:textId="77777777" w:rsidR="00080B59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3EAF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310B71ED" w14:textId="77777777" w:rsidR="00080B59" w:rsidRDefault="00080B59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6D56" w14:textId="77777777" w:rsidR="00080B59" w:rsidRDefault="00080B59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5238" w14:textId="77777777" w:rsidR="00080B59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2BF5" w14:textId="77777777" w:rsidR="00080B59" w:rsidRDefault="00080B59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571C" w14:textId="77777777" w:rsidR="00080B59" w:rsidRPr="002761C4" w:rsidRDefault="00080B59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7F73" w14:textId="77777777" w:rsidR="00080B59" w:rsidRDefault="00080B5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4DD3340C" w14:textId="77777777" w:rsidR="00080B59" w:rsidRDefault="00080B5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A807EF6" w14:textId="77777777" w:rsidR="00080B59" w:rsidRDefault="00080B5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6C3D680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3AA52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C842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08455DB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FDE9025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284CB043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C57F" w14:textId="77777777" w:rsidR="00080B59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53BB" w14:textId="77777777" w:rsidR="00080B59" w:rsidRDefault="00080B59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7AAC086B" w14:textId="77777777" w:rsidR="00080B59" w:rsidRDefault="00080B59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E8C2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25EF" w14:textId="77777777" w:rsidR="00080B59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F1EE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0276" w14:textId="77777777" w:rsidR="00080B59" w:rsidRPr="002761C4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6240" w14:textId="77777777" w:rsidR="00080B59" w:rsidRDefault="00080B5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4CC714FB" w14:textId="77777777" w:rsidR="00080B59" w:rsidRDefault="00080B5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C7CB1F6" w14:textId="77777777" w:rsidR="00080B59" w:rsidRDefault="00080B5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3A2412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8C5D1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AA2E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53229CF2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E1E1" w14:textId="77777777" w:rsidR="00080B59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5925" w14:textId="77777777" w:rsidR="00080B59" w:rsidRDefault="00080B59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5C79A333" w14:textId="77777777" w:rsidR="00080B59" w:rsidRDefault="00080B59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D5A9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9C8C" w14:textId="77777777" w:rsidR="00080B59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6CC5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871A" w14:textId="77777777" w:rsidR="00080B59" w:rsidRPr="002761C4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B981" w14:textId="77777777" w:rsidR="00080B59" w:rsidRDefault="00080B5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0F75B5A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A9DAF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099C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132D60A5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4B8B" w14:textId="77777777" w:rsidR="00080B59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F6C7" w14:textId="77777777" w:rsidR="00080B59" w:rsidRDefault="00080B59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2FD6FD9F" w14:textId="77777777" w:rsidR="00080B59" w:rsidRDefault="00080B59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819E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87D3" w14:textId="77777777" w:rsidR="00080B59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AC68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C3E8" w14:textId="77777777" w:rsidR="00080B59" w:rsidRPr="002761C4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88FA" w14:textId="77777777" w:rsidR="00080B59" w:rsidRDefault="00080B5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1E932C0B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7023E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C2F0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71C56CB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53A68E9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3CD79134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5A92" w14:textId="77777777" w:rsidR="00080B59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7559" w14:textId="77777777" w:rsidR="00080B59" w:rsidRDefault="00080B59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561F96CC" w14:textId="77777777" w:rsidR="00080B59" w:rsidRDefault="00080B59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E42F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8AE8" w14:textId="77777777" w:rsidR="00080B59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CA16" w14:textId="77777777" w:rsidR="00080B59" w:rsidRDefault="00080B59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85BB" w14:textId="77777777" w:rsidR="00080B59" w:rsidRPr="002761C4" w:rsidRDefault="00080B59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4BAB" w14:textId="77777777" w:rsidR="00080B59" w:rsidRDefault="00080B5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3432DF53" w14:textId="77777777" w:rsidR="00080B59" w:rsidRDefault="00080B5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EAE44D4" w14:textId="77777777" w:rsidR="00080B59" w:rsidRDefault="00080B59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B1BD911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D7039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0676" w14:textId="77777777" w:rsidR="00080B59" w:rsidRDefault="00080B59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A8D8" w14:textId="77777777" w:rsidR="00080B59" w:rsidRDefault="00080B59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475A" w14:textId="77777777" w:rsidR="00080B59" w:rsidRDefault="00080B59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49871C37" w14:textId="77777777" w:rsidR="00080B59" w:rsidRDefault="00080B59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3F9F" w14:textId="77777777" w:rsidR="00080B59" w:rsidRDefault="00080B59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A833" w14:textId="77777777" w:rsidR="00080B59" w:rsidRDefault="00080B59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ACE0" w14:textId="77777777" w:rsidR="00080B59" w:rsidRDefault="00080B59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136B" w14:textId="77777777" w:rsidR="00080B59" w:rsidRPr="002761C4" w:rsidRDefault="00080B59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EE6D" w14:textId="77777777" w:rsidR="00080B59" w:rsidRDefault="00080B59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F99D7F" w14:textId="77777777" w:rsidR="00080B59" w:rsidRDefault="00080B59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080B59" w14:paraId="26F80D0E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34967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C15E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21E5" w14:textId="77777777" w:rsidR="00080B59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1380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283F004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8D1D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6C32" w14:textId="77777777" w:rsidR="00080B59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B221" w14:textId="77777777" w:rsidR="00080B59" w:rsidRDefault="00080B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481F" w14:textId="77777777" w:rsidR="00080B59" w:rsidRPr="002761C4" w:rsidRDefault="00080B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A695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2B604306" w14:textId="77777777" w:rsidR="00080B59" w:rsidRDefault="00080B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080B59" w14:paraId="6C2539B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99DB1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4D58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EBBA" w14:textId="77777777" w:rsidR="00080B59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38B4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6F362E13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8332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C50A" w14:textId="77777777" w:rsidR="00080B59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1375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4F0A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FCD0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858AA9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080B59" w14:paraId="0B8BD7AE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48795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586F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9D87" w14:textId="77777777" w:rsidR="00080B59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F99F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3FCEF75E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AA3E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BEE1" w14:textId="77777777" w:rsidR="00080B59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739D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2F85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C0DC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D86C99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3ECAF7A9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80B59" w14:paraId="0D42C009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DD40E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C625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DEA67F6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4A31F35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60F12219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FDDD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C686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3C44E835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17D0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693E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51D4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17D7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8D8B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F76B955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8B0AF52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720DC1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DCFF7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277F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EE81B23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965EC0E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261D7C80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02CE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7D8A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6322F5C4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49DA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0E62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8571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1099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A189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093EA73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59603E9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02C8521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7F4AF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BC5D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36E0E6A5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1DE2" w14:textId="77777777" w:rsidR="00080B59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4E0E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006F38BF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99B4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6F93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2FE5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47B1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59E6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3F49B93C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BFBC9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1BB9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1EF57EE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60D297E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31FD8D0F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3A76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9BAE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563541BE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0691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BBC6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5F44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805B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F5ED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0BA8140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DFD73A1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A13141D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41329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AFA2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5B1CC58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0F9146C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4E9165E0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18C5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019A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18F4817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5759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C5A1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723A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F283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6475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716A051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A1105AA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1A02941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76FB4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3E0F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DAA8DFB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315A96E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0111B33D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C935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C9E1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B51709F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8EF0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897E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8DCD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C205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1DC5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C5BF43F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EB5DB06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0E44C5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B85AC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D00E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AF1883F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F04A697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4077B031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30A0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4863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398AC4C6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AC5C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0364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CF1F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B028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A47B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128D422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65EE0D6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4B5CC16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2382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08C5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3F89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6008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307BF716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DB37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86C0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4F4F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888F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76FE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539BA5E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2B5A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00DA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CC46711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5B2AFAB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130A31AE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8BAC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0673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16532FC3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1858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ACE7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F7F5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23E9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5412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18019BF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A687ABE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5E40177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7ED7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DE04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9CF061D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62A4506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7EA6E3BF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1E28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C378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5E608B63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4908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793F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2859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BC97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DA06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24A0AF8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D93B06D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0EB3E96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1117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778B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E4407AE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2E7858A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46FAC531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BC46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8A3E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4D1E4AEF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8792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B039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5FCA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7D23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5666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B3640C0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B5EDA57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EA73D13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A116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A35B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C19D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588F" w14:textId="77777777" w:rsidR="00080B59" w:rsidRDefault="00080B59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0B9D4C74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C433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ABFF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3CD1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D5FA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8634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A26AA83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E6FC" w14:textId="77777777" w:rsidR="00080B59" w:rsidRDefault="00080B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0660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4685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5E9D" w14:textId="77777777" w:rsidR="00080B59" w:rsidRDefault="00080B59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2CF9A872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D730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AF01A3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A2B6" w14:textId="77777777" w:rsidR="00080B59" w:rsidRPr="00E1695C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CC8D" w14:textId="77777777" w:rsidR="00080B59" w:rsidRDefault="00080B59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0C0D" w14:textId="77777777" w:rsidR="00080B59" w:rsidRPr="002761C4" w:rsidRDefault="00080B59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057E" w14:textId="77777777" w:rsidR="00080B59" w:rsidRDefault="00080B59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682142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2A2EA010" w14:textId="77777777" w:rsidR="00080B59" w:rsidRDefault="00080B59" w:rsidP="007E1810">
      <w:pPr>
        <w:pStyle w:val="Heading1"/>
        <w:spacing w:line="360" w:lineRule="auto"/>
      </w:pPr>
      <w:r>
        <w:t>LINIA 511</w:t>
      </w:r>
    </w:p>
    <w:p w14:paraId="59BF4BCB" w14:textId="77777777" w:rsidR="00080B59" w:rsidRPr="009B4FEF" w:rsidRDefault="00080B59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52CC8C8C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B9D9D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54F9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8C21" w14:textId="77777777" w:rsidR="00080B59" w:rsidRPr="00D33E71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A640" w14:textId="77777777" w:rsidR="00080B59" w:rsidRDefault="00080B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766CE466" w14:textId="77777777" w:rsidR="00080B59" w:rsidRDefault="00080B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26B3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706E6E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8493DCB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7CD44153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1046" w14:textId="77777777" w:rsidR="00080B59" w:rsidRPr="00D33E71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48D5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19E1" w14:textId="77777777" w:rsidR="00080B59" w:rsidRPr="00D33E71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8203" w14:textId="77777777" w:rsidR="00080B59" w:rsidRPr="009E7CE7" w:rsidRDefault="00080B5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80B59" w14:paraId="1B1C9234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8C070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398A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4D76" w14:textId="77777777" w:rsidR="00080B59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51C1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11882133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4AF7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583EAA5D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71A9A4F" w14:textId="77777777" w:rsidR="00080B59" w:rsidRDefault="00080B59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B173" w14:textId="77777777" w:rsidR="00080B59" w:rsidRPr="00F02EF7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6038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1D36" w14:textId="77777777" w:rsidR="00080B59" w:rsidRPr="00BE2D76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646D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9DE644F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18EE3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6492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01E6012C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9713" w14:textId="77777777" w:rsidR="00080B59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A68B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0F310FF8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5F07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89C0" w14:textId="77777777" w:rsidR="00080B59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6E68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5596" w14:textId="77777777" w:rsidR="00080B59" w:rsidRPr="00BE2D76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321C" w14:textId="77777777" w:rsidR="00080B59" w:rsidRPr="00193954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C8C351D" w14:textId="77777777" w:rsidR="00080B59" w:rsidRPr="00176852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8FA25BC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B358A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DF4E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6398" w14:textId="77777777" w:rsidR="00080B59" w:rsidRPr="002108A9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70CB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03490CE5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4805C06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19D0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078623EC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01CC2D1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9A9A" w14:textId="77777777" w:rsidR="00080B59" w:rsidRPr="00F02EF7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D525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C60F" w14:textId="77777777" w:rsidR="00080B59" w:rsidRPr="00BE2D76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EA37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D603FDB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6A66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A160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9CF1" w14:textId="77777777" w:rsidR="00080B59" w:rsidRPr="002108A9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4D0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6E1BA28A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8650" w14:textId="77777777" w:rsidR="00080B59" w:rsidRDefault="00080B59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2E288068" w14:textId="77777777" w:rsidR="00080B59" w:rsidRDefault="00080B59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62D2EB59" w14:textId="77777777" w:rsidR="00080B59" w:rsidRDefault="00080B59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509B9FCE" w14:textId="77777777" w:rsidR="00080B59" w:rsidRDefault="00080B59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7FF1" w14:textId="77777777" w:rsidR="00080B59" w:rsidRPr="00F02EF7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4626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F48C" w14:textId="77777777" w:rsidR="00080B59" w:rsidRPr="00BE2D76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8968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A35E2EE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B609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4C50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791E" w14:textId="77777777" w:rsidR="00080B59" w:rsidRPr="002108A9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6EDB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550EA42B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F2F1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C0E1EA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AA18" w14:textId="77777777" w:rsidR="00080B59" w:rsidRPr="00F02EF7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3D9F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F3F8" w14:textId="77777777" w:rsidR="00080B59" w:rsidRPr="00BE2D76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70EC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388D2EE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F8C18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4112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2CE7" w14:textId="77777777" w:rsidR="00080B59" w:rsidRPr="002108A9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59D5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077917E6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8C06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A83B" w14:textId="77777777" w:rsidR="00080B59" w:rsidRPr="00F02EF7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C868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29FA" w14:textId="77777777" w:rsidR="00080B59" w:rsidRPr="00BE2D76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40BF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F500005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0AB88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6DA7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7311" w14:textId="77777777" w:rsidR="00080B59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0D05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58A75B59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276850B5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EE64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07826CD7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26E8" w14:textId="77777777" w:rsidR="00080B59" w:rsidRPr="00F02EF7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71F6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E8D9" w14:textId="77777777" w:rsidR="00080B59" w:rsidRPr="00BE2D76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97B0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AC7CFB5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DABCA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347A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3331" w14:textId="77777777" w:rsidR="00080B59" w:rsidRPr="002108A9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B6D8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5CA9405A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AC43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71F0" w14:textId="77777777" w:rsidR="00080B59" w:rsidRPr="00F02EF7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D7BD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0F14" w14:textId="77777777" w:rsidR="00080B59" w:rsidRPr="00BE2D76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4C8E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C89FC84" w14:textId="77777777" w:rsidTr="004C09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830B7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ADC8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  <w:p w14:paraId="69A48834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15B8" w14:textId="77777777" w:rsidR="00080B59" w:rsidRPr="002108A9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2416" w14:textId="77777777" w:rsidR="00080B59" w:rsidRDefault="00080B59" w:rsidP="004C09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Leşu Ilvei - Poiana Ilvei și St. Poiana Ilvei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3D94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2B97" w14:textId="77777777" w:rsidR="00080B59" w:rsidRPr="00F02EF7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E4A5" w14:textId="77777777" w:rsidR="00080B59" w:rsidRDefault="00080B59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6EE7" w14:textId="77777777" w:rsidR="00080B59" w:rsidRPr="00BE2D76" w:rsidRDefault="00080B59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490B" w14:textId="77777777" w:rsidR="00080B59" w:rsidRDefault="00080B59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de 1000 Hz la paletele galbene.</w:t>
            </w:r>
          </w:p>
        </w:tc>
      </w:tr>
      <w:tr w:rsidR="00080B59" w14:paraId="0CFEE43E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945C5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6D1B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9D25" w14:textId="77777777" w:rsidR="00080B59" w:rsidRPr="002108A9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637D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431EA473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0997BB4E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458D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1EDFE21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23AEB8A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696AE5C5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4FDB233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1D20" w14:textId="77777777" w:rsidR="00080B59" w:rsidRPr="00F02EF7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4338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9913" w14:textId="77777777" w:rsidR="00080B59" w:rsidRPr="00BE2D76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7706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3EC2F66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6E7CE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960A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CD10" w14:textId="77777777" w:rsidR="00080B59" w:rsidRPr="002108A9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809B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EB89115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83C8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AA66F7D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6E0FF476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223BD7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3D5E9361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B5D8" w14:textId="77777777" w:rsidR="00080B59" w:rsidRPr="00F02EF7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15DB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4C1A" w14:textId="77777777" w:rsidR="00080B59" w:rsidRPr="00BE2D76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373E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DD1EA84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328C8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5A7E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8BD0" w14:textId="77777777" w:rsidR="00080B59" w:rsidRPr="002108A9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5D96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19AF3815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4961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0095" w14:textId="77777777" w:rsidR="00080B59" w:rsidRPr="00F02EF7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0ECC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8A91" w14:textId="77777777" w:rsidR="00080B59" w:rsidRPr="00BE2D76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AA14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738D19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8A4AB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080B59" w14:paraId="46357AA0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EC536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8635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4DB6" w14:textId="77777777" w:rsidR="00080B59" w:rsidRPr="002108A9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0A46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21F1DA07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F3AB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A1B8A4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5D65" w14:textId="77777777" w:rsidR="00080B59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C229" w14:textId="77777777" w:rsidR="00080B59" w:rsidRDefault="00080B59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69E7" w14:textId="77777777" w:rsidR="00080B59" w:rsidRPr="00BE2D76" w:rsidRDefault="00080B59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6F94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AD3E22" w14:textId="77777777" w:rsidR="00080B59" w:rsidRDefault="00080B59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80B59" w14:paraId="2DD15F1A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E2D3C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19DC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4B8ED634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5518" w14:textId="77777777" w:rsidR="00080B59" w:rsidRPr="002108A9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4924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7217D898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3C6D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E928" w14:textId="77777777" w:rsidR="00080B59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68EB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BA7D" w14:textId="77777777" w:rsidR="00080B59" w:rsidRPr="00BE2D76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3350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7644CD75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A3685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707F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8C5B" w14:textId="77777777" w:rsidR="00080B59" w:rsidRPr="002108A9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5F32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98BB65E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E646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B91F920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1778" w14:textId="77777777" w:rsidR="00080B59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1E14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A3AF" w14:textId="77777777" w:rsidR="00080B59" w:rsidRPr="00BE2D76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2FD1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8D31F5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22CFE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080B59" w14:paraId="3F6877B6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B02C1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8CB1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2F54" w14:textId="77777777" w:rsidR="00080B59" w:rsidRPr="002108A9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78DD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0B89DD6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F5A2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07FD" w14:textId="77777777" w:rsidR="00080B59" w:rsidRPr="00F02EF7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6155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CD59" w14:textId="77777777" w:rsidR="00080B59" w:rsidRPr="00BE2D76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B682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867D97B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5CD5" w14:textId="77777777" w:rsidR="00080B59" w:rsidRDefault="00080B5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1772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2F82" w14:textId="77777777" w:rsidR="00080B59" w:rsidRPr="002108A9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3F75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4E12BF1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9E7B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BE09" w14:textId="77777777" w:rsidR="00080B59" w:rsidRPr="00F02EF7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2194" w14:textId="77777777" w:rsidR="00080B59" w:rsidRDefault="00080B59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2173" w14:textId="77777777" w:rsidR="00080B59" w:rsidRPr="00BE2D76" w:rsidRDefault="00080B59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2E30" w14:textId="77777777" w:rsidR="00080B59" w:rsidRDefault="00080B59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30F08D8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15F66A3E" w14:textId="77777777" w:rsidR="00080B59" w:rsidRDefault="00080B59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29568D30" w14:textId="77777777" w:rsidR="00080B59" w:rsidRDefault="00080B59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80B59" w14:paraId="36C3065D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33AE8" w14:textId="77777777" w:rsidR="00080B59" w:rsidRDefault="00080B5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D9A1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DF5C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BF96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5D07BE5F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3D66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2157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AB51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42C8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C2E7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27F10D3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7EDBB" w14:textId="77777777" w:rsidR="00080B59" w:rsidRDefault="00080B5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17DE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8014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76B4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7CE49F8B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94A0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57A526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E6799A4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277E05B7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8AE0EDB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A513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A89D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594A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45F3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6403B7E" w14:textId="77777777" w:rsidR="00080B59" w:rsidRDefault="00080B59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39371DCD" w14:textId="77777777" w:rsidR="00080B59" w:rsidRDefault="00080B59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080B59" w14:paraId="38B4FDA7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52FD7" w14:textId="77777777" w:rsidR="00080B59" w:rsidRDefault="00080B5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25FE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67C6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035A" w14:textId="77777777" w:rsidR="00080B59" w:rsidRDefault="00080B59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D8A673E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7D4E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F39F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163F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2F8E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04B2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80B59" w14:paraId="478A41FB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3B31B" w14:textId="77777777" w:rsidR="00080B59" w:rsidRDefault="00080B5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D890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10A2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0EA9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A59543E" w14:textId="77777777" w:rsidR="00080B59" w:rsidRDefault="00080B59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A943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47E8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5D94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EFDA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460D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6F42C92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20B2F" w14:textId="77777777" w:rsidR="00080B59" w:rsidRDefault="00080B5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CB1D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E47E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57CA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78C1CC0D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0F9A" w14:textId="77777777" w:rsidR="00080B59" w:rsidRDefault="00080B59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4A9B" w14:textId="77777777" w:rsidR="00080B59" w:rsidRDefault="00080B59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F6F9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800F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6B82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8914F14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ECEC9" w14:textId="77777777" w:rsidR="00080B59" w:rsidRDefault="00080B5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9E4F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5DD8F365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5A75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2281" w14:textId="77777777" w:rsidR="00080B59" w:rsidRDefault="00080B59" w:rsidP="00332E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Ciprian Porumbescu - </w:t>
            </w:r>
          </w:p>
          <w:p w14:paraId="45F58D33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AB4D" w14:textId="77777777" w:rsidR="00080B59" w:rsidRDefault="00080B59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97A4" w14:textId="77777777" w:rsidR="00080B59" w:rsidRDefault="00080B59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535B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AFA9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CBEB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1000Hz</w:t>
            </w:r>
          </w:p>
          <w:p w14:paraId="518CFB4B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paletele galbene</w:t>
            </w:r>
          </w:p>
        </w:tc>
      </w:tr>
      <w:tr w:rsidR="00080B59" w14:paraId="6547E794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37C25" w14:textId="77777777" w:rsidR="00080B59" w:rsidRDefault="00080B5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7507" w14:textId="77777777" w:rsidR="00080B59" w:rsidRDefault="00080B59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625C" w14:textId="77777777" w:rsidR="00080B59" w:rsidRDefault="00080B59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54F1" w14:textId="77777777" w:rsidR="00080B59" w:rsidRDefault="00080B59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5C38" w14:textId="77777777" w:rsidR="00080B59" w:rsidRDefault="00080B59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B2CD" w14:textId="77777777" w:rsidR="00080B59" w:rsidRDefault="00080B59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2FE0" w14:textId="77777777" w:rsidR="00080B59" w:rsidRDefault="00080B59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7033" w14:textId="77777777" w:rsidR="00080B59" w:rsidRDefault="00080B59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4DD7" w14:textId="77777777" w:rsidR="00080B59" w:rsidRDefault="00080B59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3ADC185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BF4A1" w14:textId="77777777" w:rsidR="00080B59" w:rsidRDefault="00080B5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927E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A29F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861B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6F087333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70FA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3A52EDA1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A7305EB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C656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B367" w14:textId="77777777" w:rsidR="00080B59" w:rsidRDefault="00080B59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27F2" w14:textId="77777777" w:rsidR="00080B59" w:rsidRDefault="00080B59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4B3A" w14:textId="77777777" w:rsidR="00080B59" w:rsidRDefault="00080B59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E5CFCD" w14:textId="77777777" w:rsidR="00080B59" w:rsidRDefault="00080B59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1D941369" w14:textId="77777777" w:rsidR="00080B59" w:rsidRDefault="00080B59" w:rsidP="00F04622">
      <w:pPr>
        <w:pStyle w:val="Heading1"/>
        <w:spacing w:line="360" w:lineRule="auto"/>
      </w:pPr>
      <w:r>
        <w:t>LINIA 600</w:t>
      </w:r>
    </w:p>
    <w:p w14:paraId="54B962E8" w14:textId="77777777" w:rsidR="00080B59" w:rsidRDefault="00080B59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7CDC47F0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44E39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C8C9" w14:textId="77777777" w:rsidR="00080B59" w:rsidRDefault="00080B5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3F6885F6" w14:textId="77777777" w:rsidR="00080B59" w:rsidRDefault="00080B59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F806" w14:textId="77777777" w:rsidR="00080B59" w:rsidRDefault="00080B5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C6DD" w14:textId="77777777" w:rsidR="00080B59" w:rsidRDefault="00080B59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1633C71B" w14:textId="77777777" w:rsidR="00080B59" w:rsidRDefault="00080B59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20D6" w14:textId="77777777" w:rsidR="00080B59" w:rsidRDefault="00080B5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9D44" w14:textId="77777777" w:rsidR="00080B59" w:rsidRPr="002F6CED" w:rsidRDefault="00080B5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0648" w14:textId="77777777" w:rsidR="00080B59" w:rsidRDefault="00080B5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C40F" w14:textId="77777777" w:rsidR="00080B59" w:rsidRPr="00C14131" w:rsidRDefault="00080B5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4D5C" w14:textId="77777777" w:rsidR="00080B59" w:rsidRPr="005D499E" w:rsidRDefault="00080B59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4EFC16E" w14:textId="77777777" w:rsidR="00080B59" w:rsidRPr="009E2C90" w:rsidRDefault="00080B59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D376EBB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0BE1F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6F85" w14:textId="77777777" w:rsidR="00080B59" w:rsidRDefault="00080B5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5CA52D5D" w14:textId="77777777" w:rsidR="00080B59" w:rsidRDefault="00080B5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1FC7" w14:textId="77777777" w:rsidR="00080B59" w:rsidRDefault="00080B5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EAB6" w14:textId="77777777" w:rsidR="00080B59" w:rsidRDefault="00080B59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060624A8" w14:textId="77777777" w:rsidR="00080B59" w:rsidRDefault="00080B59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0105" w14:textId="77777777" w:rsidR="00080B59" w:rsidRDefault="00080B5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FB4D" w14:textId="77777777" w:rsidR="00080B59" w:rsidRPr="002F6CED" w:rsidRDefault="00080B5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94B0" w14:textId="77777777" w:rsidR="00080B59" w:rsidRDefault="00080B59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E401" w14:textId="77777777" w:rsidR="00080B59" w:rsidRPr="00C14131" w:rsidRDefault="00080B59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B973" w14:textId="77777777" w:rsidR="00080B59" w:rsidRPr="00DD03D3" w:rsidRDefault="00080B59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80B59" w14:paraId="7087128C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FE2BD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283A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4876226C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628C" w14:textId="77777777" w:rsidR="00080B59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827B" w14:textId="77777777" w:rsidR="00080B59" w:rsidRDefault="00080B5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6A7278A1" w14:textId="77777777" w:rsidR="00080B59" w:rsidRDefault="00080B5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B16C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5C85" w14:textId="77777777" w:rsidR="00080B59" w:rsidRPr="002F6CED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1D75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BB63" w14:textId="77777777" w:rsidR="00080B59" w:rsidRPr="00C14131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B368" w14:textId="77777777" w:rsidR="00080B59" w:rsidRPr="005D499E" w:rsidRDefault="00080B59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BF992F2" w14:textId="77777777" w:rsidR="00080B59" w:rsidRPr="009E2C90" w:rsidRDefault="00080B59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1E60303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F6D63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316C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4A9900DB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BEE0" w14:textId="77777777" w:rsidR="00080B59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981A" w14:textId="77777777" w:rsidR="00080B59" w:rsidRDefault="00080B59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3FD4F988" w14:textId="77777777" w:rsidR="00080B59" w:rsidRDefault="00080B59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B94F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02EA" w14:textId="77777777" w:rsidR="00080B59" w:rsidRPr="002F6CED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7E1D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CD5E" w14:textId="77777777" w:rsidR="00080B59" w:rsidRPr="00C14131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56C7" w14:textId="77777777" w:rsidR="00080B59" w:rsidRPr="005D20EA" w:rsidRDefault="00080B59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80B59" w14:paraId="082D30CF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E4129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AF24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45D9E28D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1968" w14:textId="77777777" w:rsidR="00080B59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90FC" w14:textId="77777777" w:rsidR="00080B59" w:rsidRDefault="00080B59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3292E419" w14:textId="77777777" w:rsidR="00080B59" w:rsidRDefault="00080B59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50AC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BC2A" w14:textId="77777777" w:rsidR="00080B59" w:rsidRPr="002F6CED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5D64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9FC3" w14:textId="77777777" w:rsidR="00080B59" w:rsidRPr="00C14131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0543" w14:textId="77777777" w:rsidR="00080B59" w:rsidRPr="005D499E" w:rsidRDefault="00080B59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76E93EA" w14:textId="77777777" w:rsidR="00080B59" w:rsidRPr="009E2C90" w:rsidRDefault="00080B59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4906939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6280A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D79F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799EB198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1552" w14:textId="77777777" w:rsidR="00080B59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C36D" w14:textId="77777777" w:rsidR="00080B59" w:rsidRDefault="00080B59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5D6C283A" w14:textId="77777777" w:rsidR="00080B59" w:rsidRDefault="00080B59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2E30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973E" w14:textId="77777777" w:rsidR="00080B59" w:rsidRPr="002F6CED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FB04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ABF6" w14:textId="77777777" w:rsidR="00080B59" w:rsidRPr="00C14131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B83D" w14:textId="77777777" w:rsidR="00080B59" w:rsidRPr="005D499E" w:rsidRDefault="00080B59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F25B4A9" w14:textId="77777777" w:rsidR="00080B59" w:rsidRPr="009E2C90" w:rsidRDefault="00080B59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CCB3C05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18188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FF5E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71BBA57E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C5A3" w14:textId="77777777" w:rsidR="00080B59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E997" w14:textId="77777777" w:rsidR="00080B59" w:rsidRDefault="00080B5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4AD8047F" w14:textId="77777777" w:rsidR="00080B59" w:rsidRDefault="00080B59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5048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B352" w14:textId="77777777" w:rsidR="00080B59" w:rsidRPr="002F6CED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3078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6A26" w14:textId="77777777" w:rsidR="00080B59" w:rsidRPr="00C14131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05B3" w14:textId="77777777" w:rsidR="00080B59" w:rsidRPr="005D499E" w:rsidRDefault="00080B59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C059252" w14:textId="77777777" w:rsidR="00080B59" w:rsidRPr="009E2C90" w:rsidRDefault="00080B59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8DD317B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A3254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A84B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72BA0EBF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BCDB" w14:textId="77777777" w:rsidR="00080B59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06FC" w14:textId="77777777" w:rsidR="00080B59" w:rsidRDefault="00080B59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– Bârlad și linia 2 directă 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BAD3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2339" w14:textId="77777777" w:rsidR="00080B59" w:rsidRPr="002F6CED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EAC4" w14:textId="77777777" w:rsidR="00080B59" w:rsidRDefault="00080B59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4FB8" w14:textId="77777777" w:rsidR="00080B59" w:rsidRPr="00C14131" w:rsidRDefault="00080B59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42F9" w14:textId="77777777" w:rsidR="00080B59" w:rsidRDefault="00080B59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80B59" w14:paraId="4C0F9DEA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03285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F54D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74C6" w14:textId="77777777" w:rsidR="00080B59" w:rsidRDefault="00080B59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95B1" w14:textId="77777777" w:rsidR="00080B59" w:rsidRDefault="00080B59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Bârlad – Zorleni – Crasna - Munteni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5EE6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6EDB" w14:textId="77777777" w:rsidR="00080B59" w:rsidRPr="002F6CED" w:rsidRDefault="00080B59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7E1B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287+100</w:t>
            </w:r>
          </w:p>
          <w:p w14:paraId="7A08B4A3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C175" w14:textId="77777777" w:rsidR="00080B59" w:rsidRPr="00C14131" w:rsidRDefault="00080B59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833E" w14:textId="77777777" w:rsidR="00080B59" w:rsidRDefault="00080B59" w:rsidP="008446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80B59" w14:paraId="3C889607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A0349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C2DC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6CBA" w14:textId="77777777" w:rsidR="00080B59" w:rsidRDefault="00080B59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10AF" w14:textId="77777777" w:rsidR="00080B59" w:rsidRDefault="00080B59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Bârlad </w:t>
            </w:r>
            <w:r>
              <w:rPr>
                <w:b/>
                <w:bCs/>
                <w:sz w:val="20"/>
                <w:lang w:val="ro-RO"/>
              </w:rPr>
              <w:br/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DFBE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287+770</w:t>
            </w:r>
          </w:p>
          <w:p w14:paraId="50545184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1875" w14:textId="77777777" w:rsidR="00080B59" w:rsidRPr="002F6CED" w:rsidRDefault="00080B59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22BD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6528" w14:textId="77777777" w:rsidR="00080B59" w:rsidRPr="00C14131" w:rsidRDefault="00080B59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87BA" w14:textId="77777777" w:rsidR="00080B59" w:rsidRDefault="00080B59" w:rsidP="008446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C679854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071DE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3DFF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33502C24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2604" w14:textId="77777777" w:rsidR="00080B59" w:rsidRDefault="00080B59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1F1F" w14:textId="77777777" w:rsidR="00080B59" w:rsidRDefault="00080B59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5023E6E4" w14:textId="77777777" w:rsidR="00080B59" w:rsidRDefault="00080B59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91C6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FD57" w14:textId="77777777" w:rsidR="00080B59" w:rsidRPr="002F6CED" w:rsidRDefault="00080B59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FD73" w14:textId="77777777" w:rsidR="00080B59" w:rsidRDefault="00080B59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EE94" w14:textId="77777777" w:rsidR="00080B59" w:rsidRPr="00C14131" w:rsidRDefault="00080B59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A0BF" w14:textId="77777777" w:rsidR="00080B59" w:rsidRDefault="00080B59" w:rsidP="008446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80B59" w14:paraId="30ABD9FD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B994C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B6B9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297+650</w:t>
            </w:r>
          </w:p>
          <w:p w14:paraId="7F22C74C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A49E" w14:textId="77777777" w:rsidR="00080B59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44E7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FD01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D3D9" w14:textId="77777777" w:rsidR="00080B59" w:rsidRPr="002F6CED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066B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27DD" w14:textId="77777777" w:rsidR="00080B59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1FD4" w14:textId="77777777" w:rsidR="00080B59" w:rsidRDefault="00080B59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80B59" w14:paraId="7AEDCA7F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68DCF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224F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316+600</w:t>
            </w:r>
          </w:p>
          <w:p w14:paraId="232FD797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79BE" w14:textId="77777777" w:rsidR="00080B59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7B14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72AC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2A78" w14:textId="77777777" w:rsidR="00080B59" w:rsidRPr="002F6CED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0C57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6222" w14:textId="77777777" w:rsidR="00080B59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AE5D" w14:textId="77777777" w:rsidR="00080B59" w:rsidRDefault="00080B59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80B59" w14:paraId="367CDCE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E6A7E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28A1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324+700</w:t>
            </w:r>
          </w:p>
          <w:p w14:paraId="3CCBA5EB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04E8" w14:textId="77777777" w:rsidR="00080B59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1EA2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 linia, 3 directă Cap Y și 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0B7C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7DB2" w14:textId="77777777" w:rsidR="00080B59" w:rsidRPr="002F6CED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F3D9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B20A" w14:textId="77777777" w:rsidR="00080B59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D3D2" w14:textId="77777777" w:rsidR="00080B59" w:rsidRDefault="00080B59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80B59" w14:paraId="46C6C518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2896A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9402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1010C4CE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CF87" w14:textId="77777777" w:rsidR="00080B59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5855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02C16E81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51B8F220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965C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2502" w14:textId="77777777" w:rsidR="00080B59" w:rsidRPr="002F6CED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928C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D003" w14:textId="77777777" w:rsidR="00080B59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E40C" w14:textId="77777777" w:rsidR="00080B59" w:rsidRDefault="00080B59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01697C00" w14:textId="77777777" w:rsidR="00080B59" w:rsidRDefault="00080B59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080B59" w14:paraId="10CF5B13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4134B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06EE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9468" w14:textId="77777777" w:rsidR="00080B59" w:rsidRPr="00C14131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193F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257659F6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EC96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09321581" w14:textId="77777777" w:rsidR="00080B59" w:rsidRDefault="00080B59" w:rsidP="00080B59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616FB5A0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597AB12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9340" w14:textId="77777777" w:rsidR="00080B59" w:rsidRPr="002F6CED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E38E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883D" w14:textId="77777777" w:rsidR="00080B59" w:rsidRPr="00C14131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7B35" w14:textId="77777777" w:rsidR="00080B59" w:rsidRDefault="00080B59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ED90FDF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B1EE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E2FB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AA33" w14:textId="77777777" w:rsidR="00080B59" w:rsidRPr="00C14131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3979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3852B3B8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57C56EBD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1AC8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AE477E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02F988A4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A337" w14:textId="77777777" w:rsidR="00080B59" w:rsidRPr="002F6CED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5233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1124" w14:textId="77777777" w:rsidR="00080B59" w:rsidRPr="00C14131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8F23" w14:textId="77777777" w:rsidR="00080B59" w:rsidRDefault="00080B59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1A28EB56" w14:textId="77777777" w:rsidR="00080B59" w:rsidRDefault="00080B59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080B59" w14:paraId="7025106B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29861" w14:textId="77777777" w:rsidR="00080B59" w:rsidRDefault="00080B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AE30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1EF5" w14:textId="77777777" w:rsidR="00080B59" w:rsidRPr="00C14131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8DB3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7F23C6B1" w14:textId="77777777" w:rsidR="00080B59" w:rsidRDefault="00080B59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7D1F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EEDBD0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9453" w14:textId="77777777" w:rsidR="00080B59" w:rsidRPr="002F6CED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2537" w14:textId="77777777" w:rsidR="00080B59" w:rsidRDefault="00080B59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B2DA" w14:textId="77777777" w:rsidR="00080B59" w:rsidRPr="00C14131" w:rsidRDefault="00080B59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4969" w14:textId="77777777" w:rsidR="00080B59" w:rsidRDefault="00080B59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8F3B974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2C4C0048" w14:textId="77777777" w:rsidR="00080B59" w:rsidRDefault="00080B59" w:rsidP="003C645F">
      <w:pPr>
        <w:pStyle w:val="Heading1"/>
        <w:spacing w:line="360" w:lineRule="auto"/>
      </w:pPr>
      <w:r>
        <w:t>LINIA 602</w:t>
      </w:r>
    </w:p>
    <w:p w14:paraId="7AB39E4C" w14:textId="77777777" w:rsidR="00080B59" w:rsidRDefault="00080B59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0B59" w14:paraId="7D4550BB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CC923" w14:textId="77777777" w:rsidR="00080B59" w:rsidRDefault="00080B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238C" w14:textId="77777777" w:rsidR="00080B59" w:rsidRDefault="00080B59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385997EA" w14:textId="77777777" w:rsidR="00080B59" w:rsidRDefault="00080B59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AE9E" w14:textId="77777777" w:rsidR="00080B59" w:rsidRDefault="00080B59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CF99" w14:textId="77777777" w:rsidR="00080B59" w:rsidRDefault="00080B59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0730DF27" w14:textId="77777777" w:rsidR="00080B59" w:rsidRDefault="00080B59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81FA" w14:textId="77777777" w:rsidR="00080B59" w:rsidRPr="00406474" w:rsidRDefault="00080B59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5778" w14:textId="77777777" w:rsidR="00080B59" w:rsidRPr="00DA41E4" w:rsidRDefault="00080B59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75FB" w14:textId="77777777" w:rsidR="00080B59" w:rsidRDefault="00080B59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6AE2DA6C" w14:textId="77777777" w:rsidR="00080B59" w:rsidRDefault="00080B59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62F0" w14:textId="77777777" w:rsidR="00080B59" w:rsidRDefault="00080B59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54D9" w14:textId="77777777" w:rsidR="00080B59" w:rsidRDefault="00080B59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5C95E37E" w14:textId="77777777" w:rsidR="00080B59" w:rsidRPr="0007619C" w:rsidRDefault="00080B59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B8388C5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70EB7" w14:textId="77777777" w:rsidR="00080B59" w:rsidRDefault="00080B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7B31" w14:textId="77777777" w:rsidR="00080B59" w:rsidRDefault="00080B59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194ED22E" w14:textId="77777777" w:rsidR="00080B59" w:rsidRDefault="00080B59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FE35" w14:textId="77777777" w:rsidR="00080B59" w:rsidRDefault="00080B59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2CBE" w14:textId="77777777" w:rsidR="00080B59" w:rsidRDefault="00080B59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4EDB47AB" w14:textId="77777777" w:rsidR="00080B59" w:rsidRDefault="00080B59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525F" w14:textId="77777777" w:rsidR="00080B59" w:rsidRPr="00406474" w:rsidRDefault="00080B59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EBE3" w14:textId="77777777" w:rsidR="00080B59" w:rsidRPr="00DA41E4" w:rsidRDefault="00080B59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5A73" w14:textId="77777777" w:rsidR="00080B59" w:rsidRDefault="00080B59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43E9D8B3" w14:textId="77777777" w:rsidR="00080B59" w:rsidRDefault="00080B59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2C95" w14:textId="77777777" w:rsidR="00080B59" w:rsidRDefault="00080B59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3CFF" w14:textId="77777777" w:rsidR="00080B59" w:rsidRDefault="00080B59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2CE2FFFE" w14:textId="77777777" w:rsidR="00080B59" w:rsidRDefault="00080B59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22AAB6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5F7D906E" w14:textId="77777777" w:rsidR="00080B59" w:rsidRDefault="00080B59" w:rsidP="00DE3370">
      <w:pPr>
        <w:pStyle w:val="Heading1"/>
        <w:spacing w:line="360" w:lineRule="auto"/>
      </w:pPr>
      <w:r>
        <w:t>LINIA 610</w:t>
      </w:r>
    </w:p>
    <w:p w14:paraId="6F1AC21F" w14:textId="77777777" w:rsidR="00080B59" w:rsidRDefault="00080B59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80B59" w14:paraId="7B397B7B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60A42" w14:textId="77777777" w:rsidR="00080B59" w:rsidRDefault="00080B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6E80" w14:textId="77777777" w:rsidR="00080B59" w:rsidRDefault="00080B59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0D52" w14:textId="77777777" w:rsidR="00080B59" w:rsidRPr="00F81D6F" w:rsidRDefault="00080B59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076A" w14:textId="77777777" w:rsidR="00080B59" w:rsidRDefault="00080B59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E653477" w14:textId="77777777" w:rsidR="00080B59" w:rsidRDefault="00080B59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9397" w14:textId="77777777" w:rsidR="00080B59" w:rsidRDefault="00080B59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41D0A4F" w14:textId="77777777" w:rsidR="00080B59" w:rsidRDefault="00080B59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09213552" w14:textId="77777777" w:rsidR="00080B59" w:rsidRDefault="00080B59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5A073C3E" w14:textId="77777777" w:rsidR="00080B59" w:rsidRDefault="00080B59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EBDD" w14:textId="77777777" w:rsidR="00080B59" w:rsidRPr="00F81D6F" w:rsidRDefault="00080B59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7938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1D74" w14:textId="77777777" w:rsidR="00080B59" w:rsidRPr="00F81D6F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C941" w14:textId="77777777" w:rsidR="00080B59" w:rsidRDefault="00080B5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E36F980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318B7" w14:textId="77777777" w:rsidR="00080B59" w:rsidRDefault="00080B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0837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D063" w14:textId="77777777" w:rsidR="00080B59" w:rsidRPr="00F81D6F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5ED4" w14:textId="77777777" w:rsidR="00080B59" w:rsidRDefault="00080B5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22449E0B" w14:textId="77777777" w:rsidR="00080B59" w:rsidRDefault="00080B5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DA39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138877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1366E2D9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6D195959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A638" w14:textId="77777777" w:rsidR="00080B59" w:rsidRPr="00F81D6F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61A0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0235" w14:textId="77777777" w:rsidR="00080B59" w:rsidRPr="00F81D6F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6A62" w14:textId="77777777" w:rsidR="00080B59" w:rsidRDefault="00080B5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080B59" w14:paraId="027A5497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E5A32" w14:textId="77777777" w:rsidR="00080B59" w:rsidRDefault="00080B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20EF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328A" w14:textId="77777777" w:rsidR="00080B59" w:rsidRPr="00F81D6F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9713" w14:textId="77777777" w:rsidR="00080B59" w:rsidRDefault="00080B5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16927D8F" w14:textId="77777777" w:rsidR="00080B59" w:rsidRDefault="00080B5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0CE79FA2" w14:textId="77777777" w:rsidR="00080B59" w:rsidRDefault="00080B5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C4AC" w14:textId="77777777" w:rsidR="00080B59" w:rsidRDefault="00080B59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C484" w14:textId="77777777" w:rsidR="00080B59" w:rsidRPr="00F81D6F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C11C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421C" w14:textId="77777777" w:rsidR="00080B59" w:rsidRPr="00F81D6F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1E71" w14:textId="77777777" w:rsidR="00080B59" w:rsidRDefault="00080B5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65798899" w14:textId="77777777" w:rsidR="00080B59" w:rsidRDefault="00080B5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080B59" w14:paraId="5AB36C63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BD3C3" w14:textId="77777777" w:rsidR="00080B59" w:rsidRDefault="00080B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AE72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  <w:p w14:paraId="617C0448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3930" w14:textId="77777777" w:rsidR="00080B59" w:rsidRPr="00F81D6F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CA05" w14:textId="77777777" w:rsidR="00080B59" w:rsidRDefault="00080B5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Podu Iloaiei 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E4BA" w14:textId="77777777" w:rsidR="00080B59" w:rsidRDefault="00080B59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9547" w14:textId="77777777" w:rsidR="00080B59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993D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87D6" w14:textId="77777777" w:rsidR="00080B59" w:rsidRPr="00F81D6F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EBF1" w14:textId="77777777" w:rsidR="00080B59" w:rsidRDefault="00080B5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37E1562A" w14:textId="77777777" w:rsidR="00080B59" w:rsidRDefault="00080B5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</w:t>
            </w:r>
          </w:p>
        </w:tc>
      </w:tr>
      <w:tr w:rsidR="00080B59" w14:paraId="74E68699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1F7B8" w14:textId="77777777" w:rsidR="00080B59" w:rsidRDefault="00080B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1AF2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8C3C" w14:textId="77777777" w:rsidR="00080B59" w:rsidRPr="00F81D6F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96DD" w14:textId="77777777" w:rsidR="00080B59" w:rsidRDefault="00080B5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57BB778C" w14:textId="77777777" w:rsidR="00080B59" w:rsidRDefault="00080B59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18D7" w14:textId="77777777" w:rsidR="00080B59" w:rsidRDefault="00080B59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0F53C7ED" w14:textId="77777777" w:rsidR="00080B59" w:rsidRDefault="00080B59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C297E15" w14:textId="77777777" w:rsidR="00080B59" w:rsidRDefault="00080B59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9AD5" w14:textId="77777777" w:rsidR="00080B59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C7DB" w14:textId="77777777" w:rsidR="00080B59" w:rsidRDefault="00080B59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D462" w14:textId="77777777" w:rsidR="00080B59" w:rsidRPr="00F81D6F" w:rsidRDefault="00080B59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7371" w14:textId="77777777" w:rsidR="00080B59" w:rsidRDefault="00080B59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C67F89" w14:textId="77777777" w:rsidR="00080B59" w:rsidRPr="00C60E02" w:rsidRDefault="00080B59">
      <w:pPr>
        <w:tabs>
          <w:tab w:val="left" w:pos="3768"/>
        </w:tabs>
        <w:rPr>
          <w:sz w:val="20"/>
          <w:szCs w:val="20"/>
          <w:lang w:val="ro-RO"/>
        </w:rPr>
      </w:pPr>
    </w:p>
    <w:p w14:paraId="18ED23A2" w14:textId="77777777" w:rsidR="00080B59" w:rsidRDefault="00080B59" w:rsidP="004F6534">
      <w:pPr>
        <w:pStyle w:val="Heading1"/>
        <w:spacing w:line="360" w:lineRule="auto"/>
      </w:pPr>
      <w:r>
        <w:t>LINIA 700</w:t>
      </w:r>
    </w:p>
    <w:p w14:paraId="5C7CBFDD" w14:textId="77777777" w:rsidR="00080B59" w:rsidRDefault="00080B5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80B59" w14:paraId="662AF9EE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5C19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0A9F" w14:textId="77777777" w:rsidR="00080B59" w:rsidRDefault="00080B59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1994" w14:textId="77777777" w:rsidR="00080B59" w:rsidRDefault="00080B59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15DD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9C839F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3769" w14:textId="77777777" w:rsidR="00080B59" w:rsidRDefault="00080B59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B060" w14:textId="77777777" w:rsidR="00080B59" w:rsidRDefault="00080B59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4F09" w14:textId="77777777" w:rsidR="00080B59" w:rsidRDefault="00080B59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BEFF" w14:textId="77777777" w:rsidR="00080B59" w:rsidRDefault="00080B59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155A" w14:textId="77777777" w:rsidR="00080B59" w:rsidRDefault="00080B59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38B5F4F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104E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48F0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1FC4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705B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D217D8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8991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6030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C31E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19C8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FD39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CDE9335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06E1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D3E2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5F65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5472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198072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3F87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D4AB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678F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9EB5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63B8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D34C8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80B59" w14:paraId="3DD25C25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14B8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C716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025F74BB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E654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E76D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394F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5714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69C3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5354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902A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805BF82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DCD2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34EA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B991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D13C" w14:textId="77777777" w:rsidR="00080B59" w:rsidRDefault="00080B59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A29B14D" w14:textId="77777777" w:rsidR="00080B59" w:rsidRDefault="00080B59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D440" w14:textId="77777777" w:rsidR="00080B59" w:rsidRDefault="00080B59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729010" w14:textId="77777777" w:rsidR="00080B59" w:rsidRDefault="00080B59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9678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5F93" w14:textId="77777777" w:rsidR="00080B59" w:rsidRDefault="00080B59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461E" w14:textId="77777777" w:rsidR="00080B59" w:rsidRDefault="00080B59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E42E" w14:textId="77777777" w:rsidR="00080B59" w:rsidRDefault="00080B59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77A4979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0AF5F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C4D9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A40F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843A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DD7886C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91E4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7EBF01" w14:textId="77777777" w:rsidR="00080B59" w:rsidRDefault="00080B59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67C6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EBAC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1008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E823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4C1717F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1A118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CC32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4FAB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FAC1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2A3C1AF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5548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1B664A1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342E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8B53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B4FC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0C79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D05F61B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BF292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B848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9C11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0009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451142B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6042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9C8503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79A7B767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D93D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C584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0FF3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C38E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04E1797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F2348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40D9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8772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E63F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06E3D1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961A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7B140BB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60D253E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972A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DF5B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6945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5EC8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225CD5F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BDC24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1437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523B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6984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B20BCC0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FCBF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13EA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BA66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8BFB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0D7A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07EBFB0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49D5D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C92F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E617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EE46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CB7DF2D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A2D4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27E884EB" w14:textId="77777777" w:rsidR="00080B59" w:rsidRPr="00B401EA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0669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B839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2086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88E5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E684819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C9E94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4CDD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7D7E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485A" w14:textId="77777777" w:rsidR="00080B59" w:rsidRDefault="00080B59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2A88F04" w14:textId="77777777" w:rsidR="00080B59" w:rsidRDefault="00080B59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82FD" w14:textId="77777777" w:rsidR="00080B59" w:rsidRDefault="00080B59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B450B64" w14:textId="77777777" w:rsidR="00080B59" w:rsidRDefault="00080B59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A8F5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B099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9F25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25CE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15C9B1B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2AF03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EE52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6660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5F9F" w14:textId="77777777" w:rsidR="00080B59" w:rsidRDefault="00080B59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3701C12" w14:textId="77777777" w:rsidR="00080B59" w:rsidRDefault="00080B59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B90E" w14:textId="77777777" w:rsidR="00080B59" w:rsidRDefault="00080B59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A5511BE" w14:textId="77777777" w:rsidR="00080B59" w:rsidRDefault="00080B59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A70C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6F52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6F36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CF7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80B59" w14:paraId="79E50701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750AD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A5AE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0431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8892" w14:textId="77777777" w:rsidR="00080B59" w:rsidRDefault="00080B59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1C086E" w14:textId="77777777" w:rsidR="00080B59" w:rsidRDefault="00080B59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3110" w14:textId="77777777" w:rsidR="00080B59" w:rsidRDefault="00080B59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B730922" w14:textId="77777777" w:rsidR="00080B59" w:rsidRDefault="00080B59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1A6C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5622" w14:textId="77777777" w:rsidR="00080B59" w:rsidRDefault="00080B59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3954" w14:textId="77777777" w:rsidR="00080B59" w:rsidRDefault="00080B59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49B2" w14:textId="77777777" w:rsidR="00080B59" w:rsidRDefault="00080B59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80B59" w14:paraId="6A77C6F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AAD4B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00DE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30B1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F3A7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C294974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9D51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AE6EC6A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38087CFE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F810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44D8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F3CD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D76F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6B3C71E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8E57F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04F7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4AAE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AB9D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F1D5491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10CC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3EF2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A5C6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AB6914B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C789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8BB7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5E43A2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AA95B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F1A2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AB24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755E" w14:textId="77777777" w:rsidR="00080B59" w:rsidRDefault="00080B59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E4A898F" w14:textId="77777777" w:rsidR="00080B59" w:rsidRDefault="00080B59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412B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B8CD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9ACB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5F511D35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74B0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5622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734445B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7E846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93E2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FF66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ABAB" w14:textId="77777777" w:rsidR="00080B59" w:rsidRDefault="00080B59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7BBA120" w14:textId="77777777" w:rsidR="00080B59" w:rsidRDefault="00080B59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38F2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5A1B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8E81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742DCC1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B58C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A91B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2B8511E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1ED7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F864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0FCF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5F3A" w14:textId="77777777" w:rsidR="00080B59" w:rsidRDefault="00080B59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0DD048B" w14:textId="77777777" w:rsidR="00080B59" w:rsidRDefault="00080B59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257C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1EC97C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5FCE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3FCB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4669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E0C5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38A901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80B59" w14:paraId="633C87CA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F039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8C28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9F05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370C" w14:textId="77777777" w:rsidR="00080B59" w:rsidRDefault="00080B59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5466BA0" w14:textId="77777777" w:rsidR="00080B59" w:rsidRDefault="00080B59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AFAA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0518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389F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E982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C71D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C6BA620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22B93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5C0D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3AA9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A5C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F34DAE1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9C29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DA76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CD97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E2E9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E24E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79C124E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0E0A8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6E5D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F61BDC0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5208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CA3C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F3724A9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1819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5379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FB02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6274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D71A" w14:textId="77777777" w:rsidR="00080B59" w:rsidRPr="00C20CA5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E08EDEA" w14:textId="77777777" w:rsidR="00080B59" w:rsidRPr="00EB107D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3CA3B4D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7348B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9C3A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2DD7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89F7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A81A20B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6D9D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A41658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26E7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4C33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2A08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1ECA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B619D4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9A9F6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80B59" w14:paraId="6DBC4E9D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1D941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7C1E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538E34C8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CB1B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743F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BA75985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E222BD8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BFDB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0BDA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7520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18AE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8CB2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6837F6D" w14:textId="77777777" w:rsidR="00080B59" w:rsidRPr="00C401D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80B59" w14:paraId="6550B9B2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0CAF4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DE76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25613D65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0E15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EC8F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7F2CF4E0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27CA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584E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A625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8C05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6699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B423DC1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0D1C1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CF21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DBB0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B957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5D88269B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B3DE6A5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0C615B8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FC26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452283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B3DC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E892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0739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FBE8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65C1EA31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80B59" w14:paraId="69B348E4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47FACB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03E1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A92D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0667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62F77C33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A81D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92367A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CD45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C015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D4AC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ABD2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09F6E65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00361C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9D80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FC5B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2C7E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67B93F2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9144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BC31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5927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944ED3B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D5E3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3D0E" w14:textId="77777777" w:rsidR="00080B59" w:rsidRPr="00C20CA5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21A28E3" w14:textId="77777777" w:rsidR="00080B59" w:rsidRPr="00EB107D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D37442B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B020B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224F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0106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123B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372D1C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768B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329792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BD83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45FF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27C5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8C20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DCA67A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B8416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80B59" w14:paraId="73ABE50C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EE8FB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CA56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2753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6C12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DCEF556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B564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898C4E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510B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027E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5A0A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094D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D0E9661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80B59" w14:paraId="150E8A50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EE716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F5DC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BB9D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1C7A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D62EC4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F9C1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596582C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81F4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2BC1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7B34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6FE7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4ACE0D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FC076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75172C61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80B59" w14:paraId="3ED19800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CE950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A27D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7BFD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65EF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917789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AA53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FC9E6AD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615A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7FC1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E295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554F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ED6FC0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4C721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7B8278A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0B59" w14:paraId="562FCD62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0FAB1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FEBD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7977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BE25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35D6B49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7AD5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F067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9401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F38E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7EE8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03F4879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CC1AA7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F276A8E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80B59" w14:paraId="31A681C5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715ED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D918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702C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1B89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E55F830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23BA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6BB0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25F6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4547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98BF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105BD10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32FB4F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2DFE024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80B59" w14:paraId="73EF96DD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D4159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EAEA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0F50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5716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AADDE7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CAF3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928F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6053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2AF8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2543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3AF6BE2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A9058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510789A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80B59" w14:paraId="6A8B68F5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BA434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4BEA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0E7F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0AB5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1A4A32A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3AD3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721B62D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AA32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35CD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DA34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E9D6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7294A1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CAED2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80B59" w14:paraId="1A6A8839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66177" w14:textId="77777777" w:rsidR="00080B59" w:rsidRDefault="00080B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B946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57E5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CAA3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B7B8CA8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E0C7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DA4D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BC07" w14:textId="77777777" w:rsidR="00080B59" w:rsidRDefault="00080B59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1C5B" w14:textId="77777777" w:rsidR="00080B59" w:rsidRDefault="00080B59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914D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15D9F7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C57ABE8" w14:textId="77777777" w:rsidR="00080B59" w:rsidRDefault="00080B59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3F8BB3E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4D701A99" w14:textId="77777777" w:rsidR="00080B59" w:rsidRDefault="00080B5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0B936F2" w14:textId="77777777" w:rsidR="00080B59" w:rsidRDefault="00080B5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80B59" w14:paraId="11EBCFB3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DDA2D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B847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6404" w14:textId="77777777" w:rsidR="00080B59" w:rsidRPr="001304AF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E0B1" w14:textId="77777777" w:rsidR="00080B59" w:rsidRDefault="00080B59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D3ACE14" w14:textId="77777777" w:rsidR="00080B59" w:rsidRDefault="00080B59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9EB3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6D4ECCD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18D6204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22B8" w14:textId="77777777" w:rsidR="00080B59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E302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885D" w14:textId="77777777" w:rsidR="00080B59" w:rsidRPr="001304AF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19F2" w14:textId="77777777" w:rsidR="00080B59" w:rsidRDefault="00080B5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6B41AA" w14:textId="77777777" w:rsidR="00080B59" w:rsidRDefault="00080B5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C2EE0C" w14:textId="77777777" w:rsidR="00080B59" w:rsidRDefault="00080B5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33333A7" w14:textId="77777777" w:rsidR="00080B59" w:rsidRDefault="00080B5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E5159B7" w14:textId="77777777" w:rsidR="00080B59" w:rsidRDefault="00080B5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80B59" w14:paraId="0B724E0C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BB037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EB92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25B7" w14:textId="77777777" w:rsidR="00080B59" w:rsidRPr="001304AF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CA0D" w14:textId="77777777" w:rsidR="00080B59" w:rsidRDefault="00080B59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AC43635" w14:textId="77777777" w:rsidR="00080B59" w:rsidRDefault="00080B59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4EDD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DBE7CA8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FC102FB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621A" w14:textId="77777777" w:rsidR="00080B59" w:rsidRDefault="00080B59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504B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26B5" w14:textId="77777777" w:rsidR="00080B59" w:rsidRPr="001304AF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E950" w14:textId="77777777" w:rsidR="00080B59" w:rsidRDefault="00080B59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7169C4" w14:textId="77777777" w:rsidR="00080B59" w:rsidRDefault="00080B59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6F37DE3" w14:textId="77777777" w:rsidR="00080B59" w:rsidRDefault="00080B59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63146B4" w14:textId="77777777" w:rsidR="00080B59" w:rsidRDefault="00080B59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80B59" w14:paraId="0DFAAEAE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8CFFE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0E81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DF92C6E" w14:textId="77777777" w:rsidR="00080B59" w:rsidRDefault="00080B59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28F7" w14:textId="77777777" w:rsidR="00080B59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5DA1" w14:textId="77777777" w:rsidR="00080B59" w:rsidRDefault="00080B59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3D7EB16C" w14:textId="77777777" w:rsidR="00080B59" w:rsidRDefault="00080B59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3E19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11F6" w14:textId="77777777" w:rsidR="00080B59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CBC7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8117" w14:textId="77777777" w:rsidR="00080B59" w:rsidRPr="001304AF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0321" w14:textId="77777777" w:rsidR="00080B59" w:rsidRDefault="00080B5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2CF689" w14:textId="77777777" w:rsidR="00080B59" w:rsidRDefault="00080B59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080B59" w14:paraId="626DAF99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BF292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AF12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0BD2" w14:textId="77777777" w:rsidR="00080B59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5FA9" w14:textId="77777777" w:rsidR="00080B59" w:rsidRDefault="00080B59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Cap  Y, zonă aparate cale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D792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DB92" w14:textId="77777777" w:rsidR="00080B59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6094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133+100</w:t>
            </w:r>
          </w:p>
          <w:p w14:paraId="49A20760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C025" w14:textId="77777777" w:rsidR="00080B59" w:rsidRPr="001304AF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3637" w14:textId="77777777" w:rsidR="00080B59" w:rsidRDefault="00080B5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fir 2 Buzău Sud – Cilibia și linia 2 directă Buzău Sud. Fără inductori.</w:t>
            </w:r>
          </w:p>
        </w:tc>
      </w:tr>
      <w:tr w:rsidR="00080B59" w14:paraId="6873F5E3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675B2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03D6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D7E0" w14:textId="77777777" w:rsidR="00080B59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6984" w14:textId="77777777" w:rsidR="00080B59" w:rsidRDefault="00080B59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CF2E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1CEF" w14:textId="77777777" w:rsidR="00080B59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D529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45C8C05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54B1" w14:textId="77777777" w:rsidR="00080B59" w:rsidRPr="001304AF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B89B" w14:textId="77777777" w:rsidR="00080B59" w:rsidRDefault="00080B5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080B59" w14:paraId="08C55DF4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CEEAA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CA7F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42B5" w14:textId="77777777" w:rsidR="00080B59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C1B2" w14:textId="77777777" w:rsidR="00080B59" w:rsidRDefault="00080B59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7606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8C0A" w14:textId="77777777" w:rsidR="00080B59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1686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0950A0B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091B" w14:textId="77777777" w:rsidR="00080B59" w:rsidRPr="001304AF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4B19" w14:textId="77777777" w:rsidR="00080B59" w:rsidRDefault="00080B5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136A784" w14:textId="77777777" w:rsidR="00080B59" w:rsidRPr="00B56D0E" w:rsidRDefault="00080B5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80B59" w14:paraId="70B0C3A4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21BCE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7039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89B11FF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54EE" w14:textId="77777777" w:rsidR="00080B59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FA83" w14:textId="77777777" w:rsidR="00080B59" w:rsidRDefault="00080B59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5B71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CE74" w14:textId="77777777" w:rsidR="00080B59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E7CB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44AB" w14:textId="77777777" w:rsidR="00080B59" w:rsidRPr="001304AF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3083" w14:textId="77777777" w:rsidR="00080B59" w:rsidRPr="00175A24" w:rsidRDefault="00080B5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0B59" w14:paraId="14170566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E514E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F85F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DF248F4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769B" w14:textId="77777777" w:rsidR="00080B59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FA76" w14:textId="77777777" w:rsidR="00080B59" w:rsidRDefault="00080B59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7F45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6451" w14:textId="77777777" w:rsidR="00080B59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40C8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0BD3" w14:textId="77777777" w:rsidR="00080B59" w:rsidRPr="001304AF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8F52" w14:textId="77777777" w:rsidR="00080B59" w:rsidRPr="00175A24" w:rsidRDefault="00080B5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0B59" w14:paraId="028537CE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6CDE7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0B6F" w14:textId="77777777" w:rsidR="00080B59" w:rsidRDefault="00080B59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661D" w14:textId="77777777" w:rsidR="00080B59" w:rsidRDefault="00080B59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1046" w14:textId="77777777" w:rsidR="00080B59" w:rsidRDefault="00080B59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0794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7775F1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9772" w14:textId="77777777" w:rsidR="00080B59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E05C" w14:textId="77777777" w:rsidR="00080B59" w:rsidRDefault="00080B59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EB23" w14:textId="77777777" w:rsidR="00080B59" w:rsidRPr="001304AF" w:rsidRDefault="00080B59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5CA8" w14:textId="77777777" w:rsidR="00080B59" w:rsidRDefault="00080B5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A162B0" w14:textId="77777777" w:rsidR="00080B59" w:rsidRDefault="00080B5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53D0FC" w14:textId="77777777" w:rsidR="00080B59" w:rsidRPr="00175A24" w:rsidRDefault="00080B59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080B59" w14:paraId="1FF4F09E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A8EA9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C569" w14:textId="77777777" w:rsidR="00080B59" w:rsidRDefault="00080B59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19B9" w14:textId="77777777" w:rsidR="00080B59" w:rsidRDefault="00080B59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9A1D" w14:textId="77777777" w:rsidR="00080B59" w:rsidRDefault="00080B59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A3CFE17" w14:textId="77777777" w:rsidR="00080B59" w:rsidRDefault="00080B59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6AA1" w14:textId="77777777" w:rsidR="00080B59" w:rsidRDefault="00080B59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C39E1E" w14:textId="77777777" w:rsidR="00080B59" w:rsidRDefault="00080B59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D9DD" w14:textId="77777777" w:rsidR="00080B59" w:rsidRDefault="00080B59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BB85" w14:textId="77777777" w:rsidR="00080B59" w:rsidRDefault="00080B59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94B0" w14:textId="77777777" w:rsidR="00080B59" w:rsidRDefault="00080B59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06B2" w14:textId="77777777" w:rsidR="00080B59" w:rsidRDefault="00080B59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E39D93" w14:textId="77777777" w:rsidR="00080B59" w:rsidRDefault="00080B59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20F21D" w14:textId="77777777" w:rsidR="00080B59" w:rsidRDefault="00080B59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80B59" w14:paraId="2FE48248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FAC14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241A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D30F" w14:textId="77777777" w:rsidR="00080B59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C994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4151884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7391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106601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1686" w14:textId="77777777" w:rsidR="00080B59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C45B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C14F" w14:textId="77777777" w:rsidR="00080B59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BCE8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F2D583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F5FC80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80B59" w14:paraId="30F1580A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6DE71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9088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986F" w14:textId="77777777" w:rsidR="00080B59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AACC" w14:textId="77777777" w:rsidR="00080B59" w:rsidRDefault="00080B59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2C63118" w14:textId="77777777" w:rsidR="00080B59" w:rsidRDefault="00080B59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4F85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2356713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21DE" w14:textId="77777777" w:rsidR="00080B59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EC96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ED0A" w14:textId="77777777" w:rsidR="00080B59" w:rsidRPr="001304AF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7B76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724E1D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2B65E9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80B59" w14:paraId="6A916FA6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B460C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045A" w14:textId="77777777" w:rsidR="00080B59" w:rsidRDefault="00080B59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C584" w14:textId="77777777" w:rsidR="00080B59" w:rsidRDefault="00080B59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241B" w14:textId="77777777" w:rsidR="00080B59" w:rsidRDefault="00080B59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00C3" w14:textId="77777777" w:rsidR="00080B59" w:rsidRDefault="00080B59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3AB1" w14:textId="77777777" w:rsidR="00080B59" w:rsidRDefault="00080B59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69E7" w14:textId="77777777" w:rsidR="00080B59" w:rsidRDefault="00080B59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43B6EFB" w14:textId="77777777" w:rsidR="00080B59" w:rsidRDefault="00080B59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3F2A" w14:textId="77777777" w:rsidR="00080B59" w:rsidRPr="001304AF" w:rsidRDefault="00080B59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2000" w14:textId="77777777" w:rsidR="00080B59" w:rsidRDefault="00080B59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0B59" w14:paraId="6F66DA4C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5105D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B08D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51DEF939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DE0A" w14:textId="77777777" w:rsidR="00080B59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19C5" w14:textId="77777777" w:rsidR="00080B59" w:rsidRDefault="00080B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04B38964" w14:textId="77777777" w:rsidR="00080B59" w:rsidRDefault="00080B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673D" w14:textId="77777777" w:rsidR="00080B59" w:rsidRPr="00175A7C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8BEB" w14:textId="77777777" w:rsidR="00080B59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7A7C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9ECB" w14:textId="77777777" w:rsidR="00080B59" w:rsidRPr="001304AF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C7FC" w14:textId="77777777" w:rsidR="00080B59" w:rsidRDefault="00080B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0B59" w14:paraId="7F0FA107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187F3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5650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F728" w14:textId="77777777" w:rsidR="00080B59" w:rsidRPr="001304AF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86EE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4134AA8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BB9C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CE152CC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3128" w14:textId="77777777" w:rsidR="00080B59" w:rsidRPr="00CA3079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853A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D6AA" w14:textId="77777777" w:rsidR="00080B59" w:rsidRPr="001304AF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145E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B14777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80B59" w14:paraId="016A24AA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1930A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A618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EFAE126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6783" w14:textId="77777777" w:rsidR="00080B59" w:rsidRPr="001304AF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FE69" w14:textId="77777777" w:rsidR="00080B59" w:rsidRDefault="00080B59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89BB253" w14:textId="77777777" w:rsidR="00080B59" w:rsidRPr="00180EA2" w:rsidRDefault="00080B59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EC21" w14:textId="77777777" w:rsidR="00080B59" w:rsidRDefault="00080B59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64E4" w14:textId="77777777" w:rsidR="00080B59" w:rsidRPr="00CA3079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6602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12C6" w14:textId="77777777" w:rsidR="00080B59" w:rsidRPr="001304AF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0AAC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6F5308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7D13EFD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80B59" w14:paraId="7DBCAB19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D3C70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74BE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A372" w14:textId="77777777" w:rsidR="00080B59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2128" w14:textId="77777777" w:rsidR="00080B59" w:rsidRDefault="00080B59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5CAE615" w14:textId="77777777" w:rsidR="00080B59" w:rsidRDefault="00080B59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7258" w14:textId="77777777" w:rsidR="00080B59" w:rsidRDefault="00080B59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7515" w14:textId="77777777" w:rsidR="00080B59" w:rsidRPr="00CA3079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7BAD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041558C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8A17" w14:textId="77777777" w:rsidR="00080B59" w:rsidRPr="001304AF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70F8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93AF70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0BE3142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747516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80B59" w14:paraId="6BE4EC8F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CE3AE" w14:textId="77777777" w:rsidR="00080B59" w:rsidRDefault="00080B5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5EF5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A130" w14:textId="77777777" w:rsidR="00080B59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9384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B5E0A10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0339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8495B7A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14732E2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E099" w14:textId="77777777" w:rsidR="00080B59" w:rsidRPr="00CA3079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EE8D" w14:textId="77777777" w:rsidR="00080B59" w:rsidRDefault="00080B59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6E11" w14:textId="77777777" w:rsidR="00080B59" w:rsidRPr="001304AF" w:rsidRDefault="00080B59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49A8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6C96D0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8E268CD" w14:textId="77777777" w:rsidR="00080B59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0DB6600" w14:textId="77777777" w:rsidR="00080B59" w:rsidRPr="00B71446" w:rsidRDefault="00080B59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8540CA1" w14:textId="77777777" w:rsidR="00080B59" w:rsidRDefault="00080B59">
      <w:pPr>
        <w:tabs>
          <w:tab w:val="left" w:pos="6382"/>
        </w:tabs>
        <w:rPr>
          <w:sz w:val="20"/>
        </w:rPr>
      </w:pPr>
    </w:p>
    <w:p w14:paraId="46C159AB" w14:textId="77777777" w:rsidR="00080B59" w:rsidRDefault="00080B59" w:rsidP="00B52218">
      <w:pPr>
        <w:pStyle w:val="Heading1"/>
        <w:spacing w:line="360" w:lineRule="auto"/>
      </w:pPr>
      <w:r>
        <w:t>LINIA 704</w:t>
      </w:r>
    </w:p>
    <w:p w14:paraId="0299CCB7" w14:textId="77777777" w:rsidR="00080B59" w:rsidRDefault="00080B59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80B59" w14:paraId="27CD5EF1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F48EB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414E" w14:textId="77777777" w:rsidR="00080B59" w:rsidRDefault="00080B59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6AF2753" w14:textId="77777777" w:rsidR="00080B59" w:rsidRDefault="00080B59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7AC3" w14:textId="77777777" w:rsidR="00080B59" w:rsidRPr="00E4080B" w:rsidRDefault="00080B59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5BFD" w14:textId="77777777" w:rsidR="00080B59" w:rsidRDefault="00080B59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7AE3C7E2" w14:textId="77777777" w:rsidR="00080B59" w:rsidRDefault="00080B59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142D" w14:textId="77777777" w:rsidR="00080B59" w:rsidRDefault="00080B59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CB8E" w14:textId="77777777" w:rsidR="00080B59" w:rsidRPr="00E4080B" w:rsidRDefault="00080B59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CBD3" w14:textId="77777777" w:rsidR="00080B59" w:rsidRDefault="00080B59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34B0AD7" w14:textId="77777777" w:rsidR="00080B59" w:rsidRDefault="00080B59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7B85" w14:textId="77777777" w:rsidR="00080B59" w:rsidRPr="00E4080B" w:rsidRDefault="00080B59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9DF9" w14:textId="77777777" w:rsidR="00080B59" w:rsidRPr="001467E0" w:rsidRDefault="00080B59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2F1F38" w14:textId="77777777" w:rsidR="00080B59" w:rsidRPr="00C00026" w:rsidRDefault="00080B59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8DA4C60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014DA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A5BE" w14:textId="77777777" w:rsidR="00080B59" w:rsidRDefault="00080B59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4CDA" w14:textId="77777777" w:rsidR="00080B59" w:rsidRPr="00E4080B" w:rsidRDefault="00080B59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3771" w14:textId="77777777" w:rsidR="00080B59" w:rsidRDefault="00080B59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FDFA16D" w14:textId="77777777" w:rsidR="00080B59" w:rsidRDefault="00080B59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1408EFD" w14:textId="77777777" w:rsidR="00080B59" w:rsidRDefault="00080B59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6930" w14:textId="77777777" w:rsidR="00080B59" w:rsidRDefault="00080B59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11C7" w14:textId="77777777" w:rsidR="00080B59" w:rsidRPr="00E4080B" w:rsidRDefault="00080B59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FA1A" w14:textId="77777777" w:rsidR="00080B59" w:rsidRDefault="00080B59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8632" w14:textId="77777777" w:rsidR="00080B59" w:rsidRPr="00E4080B" w:rsidRDefault="00080B59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0254" w14:textId="77777777" w:rsidR="00080B59" w:rsidRDefault="00080B59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D659AB6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0BC04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C7AF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636E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7183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0A4A6DA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7A1C121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D0DA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0813" w14:textId="77777777" w:rsidR="00080B59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8252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26DC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79B3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7579B1E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D0FA3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99B0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B4A1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471A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4BF7647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02966B9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9462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50E4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F3C6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CE92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7023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A73B9C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ABB6B3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D68E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E426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421F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7CE58190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BA87D82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9202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2FE5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1D82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02B4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A49B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712F1C6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AA0D17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D504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C2CD3FE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936F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F332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987B854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4F52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F0B3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033B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205C02D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8511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CDCB" w14:textId="77777777" w:rsidR="00080B59" w:rsidRPr="001467E0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46BED0" w14:textId="77777777" w:rsidR="00080B59" w:rsidRPr="008D7F2C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EE6359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D22C53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1523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3C66C744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56BE" w14:textId="77777777" w:rsidR="00080B59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851A" w14:textId="77777777" w:rsidR="00080B59" w:rsidRDefault="00080B59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549F444" w14:textId="77777777" w:rsidR="00080B59" w:rsidRDefault="00080B59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828F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8815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6931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554B" w14:textId="77777777" w:rsidR="00080B59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E594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0B59" w14:paraId="63A50DC4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A36928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E1F3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E684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3B7A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E6FBC3F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795B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61EF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11C6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ADD2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49C7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89461F4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DF411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FE2E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E18F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034B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7F00DA3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2BA9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BFDF91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8A1A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EBC6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ED16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3CE2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BF866A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080B59" w14:paraId="715F984D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EB87C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6E25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8073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6AC3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67E6A0C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1278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63B4" w14:textId="77777777" w:rsidR="00080B59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CFA0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01CA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AC53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43D56E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080B59" w14:paraId="44190EC2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2BCC7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1369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5306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E9A5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08B17F6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1AF9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CE9DCB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5EB1" w14:textId="77777777" w:rsidR="00080B59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A65C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ED23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501F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FB17F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080B59" w14:paraId="1E0BE2E9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7F61B" w14:textId="77777777" w:rsidR="00080B59" w:rsidRDefault="00080B5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242E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BF4B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7E23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353A8AE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FC3F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2BB8FB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4296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4053" w14:textId="77777777" w:rsidR="00080B59" w:rsidRDefault="00080B59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5CBB" w14:textId="77777777" w:rsidR="00080B59" w:rsidRPr="00E4080B" w:rsidRDefault="00080B59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750E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78957F" w14:textId="77777777" w:rsidR="00080B59" w:rsidRDefault="00080B59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90CB9D8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2B29EB03" w14:textId="77777777" w:rsidR="00080B59" w:rsidRDefault="00080B59" w:rsidP="00F0370D">
      <w:pPr>
        <w:pStyle w:val="Heading1"/>
        <w:spacing w:line="360" w:lineRule="auto"/>
      </w:pPr>
      <w:r>
        <w:t>LINIA 800</w:t>
      </w:r>
    </w:p>
    <w:p w14:paraId="0229ADBB" w14:textId="77777777" w:rsidR="00080B59" w:rsidRDefault="00080B5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0B59" w14:paraId="74BA7E13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9808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72E1F" w14:textId="77777777" w:rsidR="00080B59" w:rsidRDefault="00080B59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1231F" w14:textId="77777777" w:rsidR="00080B59" w:rsidRPr="001161EA" w:rsidRDefault="00080B59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1729" w14:textId="77777777" w:rsidR="00080B59" w:rsidRDefault="00080B5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FE2A87" w14:textId="77777777" w:rsidR="00080B59" w:rsidRDefault="00080B5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26472" w14:textId="77777777" w:rsidR="00080B59" w:rsidRDefault="00080B59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4365D" w14:textId="77777777" w:rsidR="00080B59" w:rsidRPr="001161EA" w:rsidRDefault="00080B59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7C88" w14:textId="77777777" w:rsidR="00080B59" w:rsidRDefault="00080B59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32DD" w14:textId="77777777" w:rsidR="00080B59" w:rsidRPr="008D08DE" w:rsidRDefault="00080B59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030BC" w14:textId="77777777" w:rsidR="00080B59" w:rsidRDefault="00080B59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7E47B0B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A0AE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FDC4" w14:textId="77777777" w:rsidR="00080B59" w:rsidRDefault="00080B59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17C7" w14:textId="77777777" w:rsidR="00080B59" w:rsidRPr="001161EA" w:rsidRDefault="00080B5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00363" w14:textId="77777777" w:rsidR="00080B59" w:rsidRDefault="00080B5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DEBB7E" w14:textId="77777777" w:rsidR="00080B59" w:rsidRDefault="00080B5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9209" w14:textId="77777777" w:rsidR="00080B59" w:rsidRDefault="00080B59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E4520" w14:textId="77777777" w:rsidR="00080B59" w:rsidRPr="001161EA" w:rsidRDefault="00080B5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EBF02" w14:textId="77777777" w:rsidR="00080B59" w:rsidRDefault="00080B59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7629" w14:textId="77777777" w:rsidR="00080B59" w:rsidRPr="008D08DE" w:rsidRDefault="00080B5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BD2D8" w14:textId="77777777" w:rsidR="00080B59" w:rsidRDefault="00080B59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9DB4920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10EEB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61082" w14:textId="77777777" w:rsidR="00080B59" w:rsidRDefault="00080B59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1B7A" w14:textId="77777777" w:rsidR="00080B59" w:rsidRPr="001161EA" w:rsidRDefault="00080B5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EDF66" w14:textId="77777777" w:rsidR="00080B59" w:rsidRDefault="00080B5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8D4237" w14:textId="77777777" w:rsidR="00080B59" w:rsidRDefault="00080B59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222FB" w14:textId="77777777" w:rsidR="00080B59" w:rsidRDefault="00080B59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4B959" w14:textId="77777777" w:rsidR="00080B59" w:rsidRPr="001161EA" w:rsidRDefault="00080B5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74DB7" w14:textId="77777777" w:rsidR="00080B59" w:rsidRDefault="00080B59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6322" w14:textId="77777777" w:rsidR="00080B59" w:rsidRPr="008D08DE" w:rsidRDefault="00080B59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00A5" w14:textId="77777777" w:rsidR="00080B59" w:rsidRDefault="00080B59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0285FF" w14:textId="77777777" w:rsidR="00080B59" w:rsidRDefault="00080B59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80B59" w:rsidRPr="00A8307A" w14:paraId="03BAD1D2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12106" w14:textId="77777777" w:rsidR="00080B59" w:rsidRPr="00A75A00" w:rsidRDefault="00080B59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CB933" w14:textId="77777777" w:rsidR="00080B59" w:rsidRPr="00A8307A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9A115" w14:textId="77777777" w:rsidR="00080B59" w:rsidRPr="00A8307A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8E61" w14:textId="77777777" w:rsidR="00080B59" w:rsidRPr="00A8307A" w:rsidRDefault="00080B59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DA83" w14:textId="77777777" w:rsidR="00080B59" w:rsidRDefault="00080B59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827AB5" w14:textId="77777777" w:rsidR="00080B59" w:rsidRDefault="00080B59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4AA352E" w14:textId="77777777" w:rsidR="00080B59" w:rsidRDefault="00080B59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C70296" w14:textId="77777777" w:rsidR="00080B59" w:rsidRDefault="00080B59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B009F" w14:textId="77777777" w:rsidR="00080B59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39C37" w14:textId="77777777" w:rsidR="00080B59" w:rsidRPr="00A8307A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CDC9F" w14:textId="77777777" w:rsidR="00080B59" w:rsidRPr="00A8307A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89628" w14:textId="77777777" w:rsidR="00080B59" w:rsidRDefault="00080B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F54091" w14:textId="77777777" w:rsidR="00080B59" w:rsidRPr="00A8307A" w:rsidRDefault="00080B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80B59" w:rsidRPr="00A8307A" w14:paraId="23E1B49B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2248" w14:textId="77777777" w:rsidR="00080B59" w:rsidRPr="00A75A00" w:rsidRDefault="00080B59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FF873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40EB3AE1" w14:textId="77777777" w:rsidR="00080B59" w:rsidRPr="00A8307A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A12F" w14:textId="77777777" w:rsidR="00080B59" w:rsidRPr="00A8307A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A3A93" w14:textId="77777777" w:rsidR="00080B59" w:rsidRDefault="00080B5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1F660394" w14:textId="77777777" w:rsidR="00080B59" w:rsidRDefault="00080B5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0701" w14:textId="77777777" w:rsidR="00080B59" w:rsidRDefault="00080B59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7AB7" w14:textId="77777777" w:rsidR="00080B59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9B804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43253CC2" w14:textId="77777777" w:rsidR="00080B59" w:rsidRPr="00A8307A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8A703" w14:textId="77777777" w:rsidR="00080B59" w:rsidRPr="00A8307A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BCAF9" w14:textId="77777777" w:rsidR="00080B59" w:rsidRDefault="00080B5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B684BA" w14:textId="77777777" w:rsidR="00080B59" w:rsidRDefault="00080B59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040EBE59" w14:textId="77777777" w:rsidR="00080B59" w:rsidRDefault="00080B59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44A90997" w14:textId="77777777" w:rsidR="00080B59" w:rsidRDefault="00080B59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080B59" w14:paraId="12E01535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A747A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41D0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AC11" w14:textId="77777777" w:rsidR="00080B59" w:rsidRPr="001161EA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EA68" w14:textId="77777777" w:rsidR="00080B59" w:rsidRDefault="00080B5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FFE76A3" w14:textId="77777777" w:rsidR="00080B59" w:rsidRDefault="00080B5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49C4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8CDC76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892A" w14:textId="77777777" w:rsidR="00080B59" w:rsidRPr="001161EA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D21F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BC23" w14:textId="77777777" w:rsidR="00080B59" w:rsidRPr="008D08DE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727D" w14:textId="77777777" w:rsidR="00080B59" w:rsidRDefault="00080B5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80B59" w14:paraId="6E47B4C3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A4608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6816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0342" w14:textId="77777777" w:rsidR="00080B59" w:rsidRPr="001161EA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123" w14:textId="77777777" w:rsidR="00080B59" w:rsidRDefault="00080B5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0BBB6B6" w14:textId="77777777" w:rsidR="00080B59" w:rsidRDefault="00080B5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4CA4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2521867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327F05C1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E0C8AE3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2391522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2EC9E0D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5DB8" w14:textId="77777777" w:rsidR="00080B59" w:rsidRPr="001161EA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4591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B0E7" w14:textId="77777777" w:rsidR="00080B59" w:rsidRPr="008D08DE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770A" w14:textId="77777777" w:rsidR="00080B59" w:rsidRDefault="00080B5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66E016B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E9FE4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BBD5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913B" w14:textId="77777777" w:rsidR="00080B59" w:rsidRPr="001161EA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3669" w14:textId="77777777" w:rsidR="00080B59" w:rsidRDefault="00080B5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39E9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4901" w14:textId="77777777" w:rsidR="00080B59" w:rsidRPr="001161EA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8F64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DBFA" w14:textId="77777777" w:rsidR="00080B59" w:rsidRPr="008D08DE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C7D5" w14:textId="77777777" w:rsidR="00080B59" w:rsidRDefault="00080B5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81131" w14:textId="77777777" w:rsidR="00080B59" w:rsidRDefault="00080B5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386457" w14:textId="77777777" w:rsidR="00080B59" w:rsidRDefault="00080B5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80B59" w14:paraId="6A879BA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95F54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044A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5E95" w14:textId="77777777" w:rsidR="00080B59" w:rsidRPr="001161EA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297C" w14:textId="77777777" w:rsidR="00080B59" w:rsidRDefault="00080B59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4C19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2197" w14:textId="77777777" w:rsidR="00080B59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74C5" w14:textId="77777777" w:rsidR="00080B59" w:rsidRDefault="00080B59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9E61" w14:textId="77777777" w:rsidR="00080B59" w:rsidRPr="008D08DE" w:rsidRDefault="00080B59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CFF9" w14:textId="77777777" w:rsidR="00080B59" w:rsidRDefault="00080B5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DD4A0A" w14:textId="77777777" w:rsidR="00080B59" w:rsidRDefault="00080B5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6E3F84" w14:textId="77777777" w:rsidR="00080B59" w:rsidRDefault="00080B59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80B59" w14:paraId="3537327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AE9F9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D7E9" w14:textId="77777777" w:rsidR="00080B59" w:rsidRDefault="00080B5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F98F" w14:textId="77777777" w:rsidR="00080B59" w:rsidRPr="001161EA" w:rsidRDefault="00080B5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BCCB" w14:textId="77777777" w:rsidR="00080B59" w:rsidRDefault="00080B59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630D" w14:textId="77777777" w:rsidR="00080B59" w:rsidRDefault="00080B5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E97B" w14:textId="77777777" w:rsidR="00080B59" w:rsidRDefault="00080B5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BB9F" w14:textId="77777777" w:rsidR="00080B59" w:rsidRDefault="00080B5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957C" w14:textId="77777777" w:rsidR="00080B59" w:rsidRPr="008D08DE" w:rsidRDefault="00080B5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7DE8" w14:textId="77777777" w:rsidR="00080B59" w:rsidRDefault="00080B5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7AE82C" w14:textId="77777777" w:rsidR="00080B59" w:rsidRDefault="00080B5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9D758" w14:textId="77777777" w:rsidR="00080B59" w:rsidRDefault="00080B5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80B59" w14:paraId="6D54E20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71356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8E81" w14:textId="77777777" w:rsidR="00080B59" w:rsidRDefault="00080B5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7E0B08C" w14:textId="77777777" w:rsidR="00080B59" w:rsidRDefault="00080B5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C1D9" w14:textId="77777777" w:rsidR="00080B59" w:rsidRPr="001161EA" w:rsidRDefault="00080B5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9D9D" w14:textId="77777777" w:rsidR="00080B59" w:rsidRDefault="00080B59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6C92" w14:textId="77777777" w:rsidR="00080B59" w:rsidRDefault="00080B5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0365" w14:textId="77777777" w:rsidR="00080B59" w:rsidRDefault="00080B5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F1D1" w14:textId="77777777" w:rsidR="00080B59" w:rsidRDefault="00080B5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9447" w14:textId="77777777" w:rsidR="00080B59" w:rsidRPr="008D08DE" w:rsidRDefault="00080B5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27DB" w14:textId="77777777" w:rsidR="00080B59" w:rsidRDefault="00080B5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D0DC5B9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F64AE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4E17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8AF8" w14:textId="77777777" w:rsidR="00080B59" w:rsidRPr="001161EA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11EE" w14:textId="77777777" w:rsidR="00080B59" w:rsidRDefault="00080B5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9607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CA57B9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0B21" w14:textId="77777777" w:rsidR="00080B59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D04D" w14:textId="77777777" w:rsidR="00080B59" w:rsidRDefault="00080B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E640" w14:textId="77777777" w:rsidR="00080B59" w:rsidRPr="008D08DE" w:rsidRDefault="00080B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FBA5" w14:textId="77777777" w:rsidR="00080B59" w:rsidRDefault="00080B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FDACFA" w14:textId="77777777" w:rsidR="00080B59" w:rsidRDefault="00080B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1C9F6" w14:textId="77777777" w:rsidR="00080B59" w:rsidRDefault="00080B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80B59" w14:paraId="7AD4134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71E80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FB9B" w14:textId="77777777" w:rsidR="00080B59" w:rsidRDefault="00080B5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1A64" w14:textId="77777777" w:rsidR="00080B59" w:rsidRPr="001161EA" w:rsidRDefault="00080B5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20D4" w14:textId="77777777" w:rsidR="00080B59" w:rsidRDefault="00080B59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4F31" w14:textId="77777777" w:rsidR="00080B59" w:rsidRDefault="00080B5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D880" w14:textId="77777777" w:rsidR="00080B59" w:rsidRDefault="00080B5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8E33" w14:textId="77777777" w:rsidR="00080B59" w:rsidRDefault="00080B59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235A" w14:textId="77777777" w:rsidR="00080B59" w:rsidRPr="008D08DE" w:rsidRDefault="00080B59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1207" w14:textId="77777777" w:rsidR="00080B59" w:rsidRDefault="00080B5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008AAE" w14:textId="77777777" w:rsidR="00080B59" w:rsidRDefault="00080B5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52408" w14:textId="77777777" w:rsidR="00080B59" w:rsidRDefault="00080B59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80B59" w14:paraId="2E1C21A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3A857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D1AC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7294" w14:textId="77777777" w:rsidR="00080B59" w:rsidRPr="001161EA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48FF" w14:textId="77777777" w:rsidR="00080B59" w:rsidRDefault="00080B5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3614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7621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BA29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9F7E" w14:textId="77777777" w:rsidR="00080B59" w:rsidRPr="008D08DE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947D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637906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6872A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0B59" w14:paraId="627583B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339B8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F09C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3CF5" w14:textId="77777777" w:rsidR="00080B59" w:rsidRPr="001161EA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43E5" w14:textId="77777777" w:rsidR="00080B59" w:rsidRDefault="00080B5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6735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2002CE1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784C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DD2B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8122" w14:textId="77777777" w:rsidR="00080B59" w:rsidRPr="008D08DE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A5E7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11183E3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B7D97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EFD5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A063" w14:textId="77777777" w:rsidR="00080B59" w:rsidRPr="001161EA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BFEB" w14:textId="77777777" w:rsidR="00080B59" w:rsidRDefault="00080B5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02A67EEE" w14:textId="77777777" w:rsidR="00080B59" w:rsidRDefault="00080B5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1ACC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CFA4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94A8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2C05AED9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8F0C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C5DB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C0E2C36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6E39F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3457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9E75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D8D4" w14:textId="77777777" w:rsidR="00080B59" w:rsidRDefault="00080B5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A110D44" w14:textId="77777777" w:rsidR="00080B59" w:rsidRDefault="00080B5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B1C9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3BD2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ABEC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68EE6542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7DBB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1FDD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17ABB454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30609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48C2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6BB30ADF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0964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2F40" w14:textId="77777777" w:rsidR="00080B59" w:rsidRDefault="00080B59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3BF6FA2" w14:textId="77777777" w:rsidR="00080B59" w:rsidRDefault="00080B59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7B56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51C8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40B2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BABE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C8D7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080B59" w14:paraId="51C1E541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1B449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3015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6E1F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6299" w14:textId="77777777" w:rsidR="00080B59" w:rsidRDefault="00080B59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26B3811" w14:textId="77777777" w:rsidR="00080B59" w:rsidRDefault="00080B59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854B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7E87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B7F8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2A85E0B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8145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1387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454B9D1A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4C5D5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4056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19C7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CEEB" w14:textId="77777777" w:rsidR="00080B59" w:rsidRDefault="00080B5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FEAEF3B" w14:textId="77777777" w:rsidR="00080B59" w:rsidRDefault="00080B59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6673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AF3694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755A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D045" w14:textId="77777777" w:rsidR="00080B59" w:rsidRDefault="00080B59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A0FC" w14:textId="77777777" w:rsidR="00080B59" w:rsidRDefault="00080B59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CD0C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1C159B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75C9C0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67C9C0E9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41FA95A4" w14:textId="77777777" w:rsidR="00080B59" w:rsidRDefault="00080B59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80B59" w14:paraId="119A3AC9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6D733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707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036F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90D7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8A267F0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483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323523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458C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F0C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4290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453D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61EE1B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F85D72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7125BDDF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4FF1FD96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080B59" w14:paraId="0D60B1C1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DFBF2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655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2F5E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F98B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56245E1" w14:textId="77777777" w:rsidR="00080B59" w:rsidRPr="008B251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904B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EF78F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89E9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56C2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2346" w14:textId="77777777" w:rsidR="00080B59" w:rsidRPr="008D08DE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0342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80B59" w14:paraId="6FAF629A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FE41F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5D25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C150CC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6BA2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265B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DA3851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4B4C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9493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AFE1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3AD5" w14:textId="77777777" w:rsidR="00080B59" w:rsidRPr="008D08DE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CD07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00171D67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69EB7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9432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011A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3277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D8C7E9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16D3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8D1E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AA6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B5986CA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994D" w14:textId="77777777" w:rsidR="00080B59" w:rsidRPr="008D08DE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CF00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5BBB1FA3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FA933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C685" w14:textId="77777777" w:rsidR="00080B59" w:rsidRDefault="00080B59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BE44" w14:textId="77777777" w:rsidR="00080B59" w:rsidRPr="001161EA" w:rsidRDefault="00080B59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182F" w14:textId="77777777" w:rsidR="00080B59" w:rsidRDefault="00080B59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32AA8FA" w14:textId="77777777" w:rsidR="00080B59" w:rsidRDefault="00080B59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59DD" w14:textId="77777777" w:rsidR="00080B59" w:rsidRDefault="00080B59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7011AFE" w14:textId="77777777" w:rsidR="00080B59" w:rsidRDefault="00080B59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8CD2" w14:textId="77777777" w:rsidR="00080B59" w:rsidRPr="001161EA" w:rsidRDefault="00080B59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0239" w14:textId="77777777" w:rsidR="00080B59" w:rsidRDefault="00080B59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0573" w14:textId="77777777" w:rsidR="00080B59" w:rsidRPr="008D08DE" w:rsidRDefault="00080B59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C952" w14:textId="77777777" w:rsidR="00080B59" w:rsidRDefault="00080B59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80B59" w14:paraId="5117778C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989AE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AD67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3669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4CDC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9F57148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BD6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22D8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71F0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EA3D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0F22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80B59" w14:paraId="7912184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21ACB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848F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3F3D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C01A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080A773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9FF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098F776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169B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ED47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939D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E3BF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924FE04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B319AF2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80B59" w14:paraId="70BBCAD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AE20B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8FF1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097C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BA55" w14:textId="77777777" w:rsidR="00080B59" w:rsidRDefault="00080B59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A5E1204" w14:textId="77777777" w:rsidR="00080B59" w:rsidRDefault="00080B59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F3B3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087A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D9E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6BD9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6A7B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9C776C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0C7D5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25CB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E0D9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A14C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7FD0DA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2FC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1041FDC6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60E8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852B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70C6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57F0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A55D58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01FAB391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80B59" w14:paraId="1D4D963A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567FF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8415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FE1D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41E6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0180A92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39D0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0168B1F0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01B5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351A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C34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193E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4B2027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D31FA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3130FAF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80B59" w14:paraId="580E8BF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8E6E4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9F08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C674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3419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F2C628B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68E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3F44A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C4D5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1D7C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EC7F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A4CB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DBE5DF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80B59" w14:paraId="1C1A4CD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BF7B7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0CC8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44AE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6988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34E413A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2F1A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DAE6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9D52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1E9F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6659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7C1ABC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80B59" w14:paraId="2BFB4191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23323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A28D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718D716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34FF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D17B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5A5A63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064A67BA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034A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1AFB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D4A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8008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6E52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590C2EED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F223A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0103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7FD1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69D0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FC3831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B046B5E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DE7F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96D1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79E3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315C88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3BA1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7ADD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6ABE3DE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10E3E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39B0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F4A0" w14:textId="77777777" w:rsidR="00080B59" w:rsidRPr="001161EA" w:rsidRDefault="00080B59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4FE1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CEB3598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CD4D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397EEF2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66B689EF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95BB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DCBB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DBCF" w14:textId="77777777" w:rsidR="00080B59" w:rsidRPr="001161EA" w:rsidRDefault="00080B59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60EC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7CE71C5A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AF1F0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3E2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5B2E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BFEB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4BB436E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C17B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7096287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E159C85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A576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5F2F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5435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4FB1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1FD8A9A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7ADD8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08C3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241D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4F5F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3D9308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5120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33CF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575B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F8A8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FA27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72A20E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BFBE89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80B59" w14:paraId="645FFAF7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B00F3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3D4C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7057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8A60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79F7DBC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6EB0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242A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2B0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DE12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1310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E5B51E8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BD1BC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0AB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CEA7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95E9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2620328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E49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F3CE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115C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C2FF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A2E7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6AE9FBE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210E3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CBF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04E0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AAC4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AE2ED2F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DE9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41BD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C54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0C6B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1880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0D98FE3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33389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DDD1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8CF8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CB1A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20E8972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D4EC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3AE6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693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2147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6BA6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27F5A99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1F20C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967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3B55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2ABC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EC635B4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5071834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463F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EA68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53A7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E62B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B173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589B74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386E9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5EB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F2DC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C918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FA8A27E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9085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0281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CD95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81E0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69C7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27FDB6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03D2A3A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80B59" w14:paraId="7595B18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81DB1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EA6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B98E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365C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4591CA0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E3C1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3918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24EF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959CF25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B4FB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C24C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736A67E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872AB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CFE1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C8B3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4C53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96E910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EDA5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E49CD1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E6101DF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C345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0030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0E47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6F4A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CF5E3F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F742C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3F89B4C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80B59" w14:paraId="60C6FFD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0288F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DFAC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AEA4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8573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FD4546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669F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08CA96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BAC1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44EB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DE29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AF3A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DA512C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2992D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2FA8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37D8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1E07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DBD41A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AFF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71BEFA8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0E66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3FC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EEF6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579E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F2B89A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F2A78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424A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0518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5F5B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D406A5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A096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190809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A31D6B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FAC5A8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21AB468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C3CF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C7BA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D0C8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7AEB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6F023C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C7DF3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8230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13AC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9C15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F028900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A7C2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7869778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8FD7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FC42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1896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1D91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FE87B9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A97C2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EC7B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0007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E21D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97936A6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360D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6FF5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DEAC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5010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5F03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17D0D3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67B32D94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080B59" w14:paraId="348425E4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9BD6C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BE36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FFB3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46F4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0DDB8B7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EF31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FBF2CF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B808" w14:textId="77777777" w:rsidR="00080B59" w:rsidRPr="001161EA" w:rsidRDefault="00080B59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D3AA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E28B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DAC5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07A941A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9908FCD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9E96399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99E99EE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80B59" w14:paraId="1990870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E5AEB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C0F6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842C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478E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ADD592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2AB6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5E7EC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63373E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9724" w14:textId="77777777" w:rsidR="00080B59" w:rsidRPr="001161EA" w:rsidRDefault="00080B59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2B7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BFDB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0FAD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660E88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8311B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80B59" w14:paraId="26DFCFC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9673E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A2D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12D5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5177" w14:textId="77777777" w:rsidR="00080B59" w:rsidRDefault="00080B59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5DB2523" w14:textId="77777777" w:rsidR="00080B59" w:rsidRDefault="00080B59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8091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EDC7" w14:textId="77777777" w:rsidR="00080B59" w:rsidRDefault="00080B59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C07D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5A0C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41B8" w14:textId="77777777" w:rsidR="00080B59" w:rsidRDefault="00080B59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DA414FF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AC65CB7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080B59" w14:paraId="6660A36C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272A2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A84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E70A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417A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B0ACCE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1941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8EF91DB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3DBA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C0C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01E2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1D7B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AEFE47C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D12A2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80B59" w14:paraId="6FBA2D41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A4685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1F74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7564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4568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C29CF2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B48C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1A4762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C31635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4AFD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96EA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6207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8A46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1A27048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80B59" w14:paraId="6FC5532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7122B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E9B2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FEA0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F300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5A42DA7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33AA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C62CBFD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6A79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7B53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F10D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47A7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481B9E5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80B59" w14:paraId="508623A9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37AD4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B61D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38A1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1B32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AFB4956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5395FE8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FDE7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DB970B7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0899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D9FC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4A86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D670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8D65C5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80B59" w14:paraId="16CA303C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2F637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846F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51BE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C16F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ADEB03E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0A2B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170D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F1E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6D95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C338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23CE6EB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92F0F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344F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76B7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3748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B266EBE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419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A84481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CC00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EC40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1B54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5BAE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CCB31C6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3B4DE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66E9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F6AC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1241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61B2580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69D5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3ACB0C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6DD1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B853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3A58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14EA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BE41A7E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12776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ABFC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E5BE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AC54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3F2C132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7B3A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0E4C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7C96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6488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674F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E77B65A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9109D" w14:textId="77777777" w:rsidR="00080B59" w:rsidRDefault="00080B5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43C1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3274" w14:textId="77777777" w:rsidR="00080B59" w:rsidRPr="001161EA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8933" w14:textId="77777777" w:rsidR="00080B59" w:rsidRDefault="00080B59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2312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568F" w14:textId="77777777" w:rsidR="00080B59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90CE" w14:textId="77777777" w:rsidR="00080B59" w:rsidRDefault="00080B59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F50A" w14:textId="77777777" w:rsidR="00080B59" w:rsidRPr="008D08DE" w:rsidRDefault="00080B59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8868" w14:textId="77777777" w:rsidR="00080B59" w:rsidRDefault="00080B59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19B79DB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311BDDA3" w14:textId="77777777" w:rsidR="00080B59" w:rsidRDefault="00080B59" w:rsidP="00C261F4">
      <w:pPr>
        <w:pStyle w:val="Heading1"/>
        <w:spacing w:line="360" w:lineRule="auto"/>
      </w:pPr>
      <w:r>
        <w:t>LINIA 801 B</w:t>
      </w:r>
    </w:p>
    <w:p w14:paraId="15127EE6" w14:textId="77777777" w:rsidR="00080B59" w:rsidRDefault="00080B59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80B59" w14:paraId="547C2305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AF861" w14:textId="77777777" w:rsidR="00080B59" w:rsidRDefault="00080B5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44E8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3D71" w14:textId="77777777" w:rsidR="00080B59" w:rsidRPr="00556109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F021" w14:textId="77777777" w:rsidR="00080B59" w:rsidRDefault="00080B59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FC8A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49D147F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283A" w14:textId="77777777" w:rsidR="00080B59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F59E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58E1" w14:textId="77777777" w:rsidR="00080B59" w:rsidRPr="00556109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AF90" w14:textId="77777777" w:rsidR="00080B59" w:rsidRDefault="00080B59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7CF3284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84C63" w14:textId="77777777" w:rsidR="00080B59" w:rsidRDefault="00080B5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3614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5502" w14:textId="77777777" w:rsidR="00080B59" w:rsidRPr="00556109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3354" w14:textId="77777777" w:rsidR="00080B59" w:rsidRDefault="00080B59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CBE6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FABE" w14:textId="77777777" w:rsidR="00080B59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09BD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72C6" w14:textId="77777777" w:rsidR="00080B59" w:rsidRPr="00556109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EAF8" w14:textId="77777777" w:rsidR="00080B59" w:rsidRDefault="00080B59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B966E7D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1C6B2" w14:textId="77777777" w:rsidR="00080B59" w:rsidRDefault="00080B5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8536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4DD9" w14:textId="77777777" w:rsidR="00080B59" w:rsidRPr="00556109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4099" w14:textId="77777777" w:rsidR="00080B59" w:rsidRDefault="00080B59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4750DAFD" w14:textId="77777777" w:rsidR="00080B59" w:rsidRDefault="00080B59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F89A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66D382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12CCF879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C64F00E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2879" w14:textId="77777777" w:rsidR="00080B59" w:rsidRPr="003E0E12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6633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8DDD" w14:textId="77777777" w:rsidR="00080B59" w:rsidRPr="00556109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413B" w14:textId="77777777" w:rsidR="00080B59" w:rsidRDefault="00080B59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80B59" w14:paraId="3E97482C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9AD7E" w14:textId="77777777" w:rsidR="00080B59" w:rsidRDefault="00080B5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8CD2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2A29" w14:textId="77777777" w:rsidR="00080B59" w:rsidRPr="00556109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2084" w14:textId="77777777" w:rsidR="00080B59" w:rsidRDefault="00080B59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3595" w14:textId="77777777" w:rsidR="00080B59" w:rsidRDefault="00080B59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6681" w14:textId="77777777" w:rsidR="00080B59" w:rsidRPr="003E0E12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2061" w14:textId="77777777" w:rsidR="00080B59" w:rsidRDefault="00080B59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07F2" w14:textId="77777777" w:rsidR="00080B59" w:rsidRPr="00556109" w:rsidRDefault="00080B59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BF89" w14:textId="77777777" w:rsidR="00080B59" w:rsidRDefault="00080B59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8479E79" w14:textId="77777777" w:rsidR="00080B59" w:rsidRDefault="00080B59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4CB88D03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2E54E75E" w14:textId="77777777" w:rsidR="00080B59" w:rsidRDefault="00080B59" w:rsidP="005011D2">
      <w:pPr>
        <w:pStyle w:val="Heading1"/>
        <w:spacing w:line="360" w:lineRule="auto"/>
      </w:pPr>
      <w:r>
        <w:t>LINIA 802</w:t>
      </w:r>
    </w:p>
    <w:p w14:paraId="0A3CD872" w14:textId="77777777" w:rsidR="00080B59" w:rsidRDefault="00080B59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80B59" w14:paraId="546166F3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831FA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363C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7ED783A5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47DB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5A39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2F1295B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4A38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2F18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9A16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2D30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5332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6AFC199F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7648D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3AC2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ED88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5811" w14:textId="77777777" w:rsidR="00080B59" w:rsidRDefault="00080B59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0575FF6" w14:textId="77777777" w:rsidR="00080B59" w:rsidRDefault="00080B59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4DC4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F9132B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56F2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8B8F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BA59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DA87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41E505A0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FEBE2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3882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40B9B349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CC1D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5125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2BC3E5C3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5524448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3ADA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759E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FFA0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4CB4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7C57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FE69AC3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93E2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06E3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1EBC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FE46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C826D2A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2A2C4C3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6B3F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1613C6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5C22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6FF4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90D2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B670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583430FD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0DE5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F471" w14:textId="77777777" w:rsidR="00080B59" w:rsidRDefault="00080B59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5C42" w14:textId="77777777" w:rsidR="00080B59" w:rsidRDefault="00080B59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1537" w14:textId="77777777" w:rsidR="00080B59" w:rsidRDefault="00080B59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D698C29" w14:textId="77777777" w:rsidR="00080B59" w:rsidRDefault="00080B59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532EF0A" w14:textId="77777777" w:rsidR="00080B59" w:rsidRDefault="00080B59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2CEB" w14:textId="77777777" w:rsidR="00080B59" w:rsidRDefault="00080B59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10D2EDA" w14:textId="77777777" w:rsidR="00080B59" w:rsidRDefault="00080B59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4839" w14:textId="77777777" w:rsidR="00080B59" w:rsidRDefault="00080B59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832E" w14:textId="77777777" w:rsidR="00080B59" w:rsidRDefault="00080B59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58B3" w14:textId="77777777" w:rsidR="00080B59" w:rsidRDefault="00080B59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8E76" w14:textId="77777777" w:rsidR="00080B59" w:rsidRDefault="00080B59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3D7E6A6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84EDF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AF9C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AB0A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A7C1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4895A2D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45539A0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A1B2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B97D2CD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D199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AD39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7152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3C51" w14:textId="77777777" w:rsidR="00080B59" w:rsidRPr="00FC0DDB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B7CDFB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661F39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00C8D675" w14:textId="77777777" w:rsidR="00080B59" w:rsidRPr="00FC0DDB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080B59" w14:paraId="68021D7B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84538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75A9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9D74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2271" w14:textId="77777777" w:rsidR="00080B59" w:rsidRDefault="00080B59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418FE7B" w14:textId="77777777" w:rsidR="00080B59" w:rsidRDefault="00080B59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DE7555A" w14:textId="77777777" w:rsidR="00080B59" w:rsidRDefault="00080B59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3F07" w14:textId="77777777" w:rsidR="00080B59" w:rsidRDefault="00080B59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C782" w14:textId="77777777" w:rsidR="00080B59" w:rsidRDefault="00080B59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A982" w14:textId="77777777" w:rsidR="00080B59" w:rsidRDefault="00080B59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AD8D" w14:textId="77777777" w:rsidR="00080B59" w:rsidRDefault="00080B59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E572" w14:textId="77777777" w:rsidR="00080B59" w:rsidRPr="00FC0DDB" w:rsidRDefault="00080B59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EA151B5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1D412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8EF4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2EF60D5E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AA30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C184" w14:textId="77777777" w:rsidR="00080B59" w:rsidRDefault="00080B59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048A2C5" w14:textId="77777777" w:rsidR="00080B59" w:rsidRDefault="00080B59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D9933C9" w14:textId="77777777" w:rsidR="00080B59" w:rsidRDefault="00080B59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8627" w14:textId="77777777" w:rsidR="00080B59" w:rsidRDefault="00080B59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61BB" w14:textId="77777777" w:rsidR="00080B59" w:rsidRDefault="00080B59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1B6C" w14:textId="77777777" w:rsidR="00080B59" w:rsidRDefault="00080B59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EBEE" w14:textId="77777777" w:rsidR="00080B59" w:rsidRDefault="00080B59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E04E" w14:textId="77777777" w:rsidR="00080B59" w:rsidRDefault="00080B59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61D7D1" w14:textId="77777777" w:rsidR="00080B59" w:rsidRDefault="00080B59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080B59" w14:paraId="60CBBD8E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84BFE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34CD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03AE7B09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C496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90CD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8BBC7F0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6F21642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C28E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C6F5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8B22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60EF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7288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5B54D712" w14:textId="77777777" w:rsidR="00080B59" w:rsidRPr="00FC0DDB" w:rsidRDefault="00080B59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80B59" w14:paraId="041C1DCC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3DFA2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04AB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261B0485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1830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DA48" w14:textId="77777777" w:rsidR="00080B59" w:rsidRDefault="00080B59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5CFC4E9" w14:textId="77777777" w:rsidR="00080B59" w:rsidRDefault="00080B59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EC206CC" w14:textId="77777777" w:rsidR="00080B59" w:rsidRDefault="00080B59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8605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335A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CCC1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BF6A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FAEF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9069DC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5639D7E4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080B59" w14:paraId="7C9C5AC1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FD807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51DF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2EF49CDF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EE13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51A7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F1D4C29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1FF883A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EFEB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AB7E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BF30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910B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2F88" w14:textId="77777777" w:rsidR="00080B59" w:rsidRDefault="00080B59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72E0513F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2A2F7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9328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7B142C8F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71A5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9EFB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291ED70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34E84AE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DA62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C3E7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811C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E351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7397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D7478B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80B59" w14:paraId="1E723DB6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9CF1B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03F9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18C40DAC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4B64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05E3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9B87EAD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88F1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5414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4487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D0E7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E9F0" w14:textId="77777777" w:rsidR="00080B59" w:rsidRDefault="00080B59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13662A0" w14:textId="77777777" w:rsidR="00080B59" w:rsidRDefault="00080B59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80B59" w14:paraId="6DA365A4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641B1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E8B9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40A6D2FE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2AEF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EE17" w14:textId="77777777" w:rsidR="00080B59" w:rsidRDefault="00080B59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CEAA4F8" w14:textId="77777777" w:rsidR="00080B59" w:rsidRDefault="00080B59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0C7BC47" w14:textId="77777777" w:rsidR="00080B59" w:rsidRDefault="00080B59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9EC7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E780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E91C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C3F7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D10A" w14:textId="77777777" w:rsidR="00080B59" w:rsidRDefault="00080B59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576CE27F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F2BD5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498C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272F380F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53C4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6883" w14:textId="77777777" w:rsidR="00080B59" w:rsidRDefault="00080B59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1DE290E" w14:textId="77777777" w:rsidR="00080B59" w:rsidRDefault="00080B59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2D9D227" w14:textId="77777777" w:rsidR="00080B59" w:rsidRDefault="00080B59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1ABA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3560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7B9F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AC6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C79F" w14:textId="77777777" w:rsidR="00080B59" w:rsidRDefault="00080B59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19E4FF58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A03C6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6A0B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7F83FACA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0C93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1A2C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4A8D01B8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D3E0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FEA8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5B69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7F98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C9C1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373BB4B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80B59" w14:paraId="3B6218E4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4974F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57FC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27B557C9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74FC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E5E0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0AA0A5CF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AB19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C111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5AA2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A7D6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6BF2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3D6AA536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1A956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1F28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3659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AEA1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4CF161A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C574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96BD18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2646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1C21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E984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4A64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0FDD75D3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0DC03" w14:textId="77777777" w:rsidR="00080B59" w:rsidRDefault="00080B5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3F4D" w14:textId="77777777" w:rsidR="00080B59" w:rsidRDefault="00080B59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2923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1E72" w14:textId="77777777" w:rsidR="00080B59" w:rsidRDefault="00080B59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2391E9A3" w14:textId="77777777" w:rsidR="00080B59" w:rsidRDefault="00080B59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CD1C" w14:textId="77777777" w:rsidR="00080B59" w:rsidRDefault="00080B59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157C2B" w14:textId="77777777" w:rsidR="00080B59" w:rsidRDefault="00080B59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6506" w14:textId="77777777" w:rsidR="00080B59" w:rsidRDefault="00080B59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6422" w14:textId="77777777" w:rsidR="00080B59" w:rsidRDefault="00080B59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34BB" w14:textId="77777777" w:rsidR="00080B59" w:rsidRDefault="00080B59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D59A" w14:textId="77777777" w:rsidR="00080B59" w:rsidRDefault="00080B59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FDE350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2EA25192" w14:textId="77777777" w:rsidR="00080B59" w:rsidRDefault="00080B59" w:rsidP="00FF5C69">
      <w:pPr>
        <w:pStyle w:val="Heading1"/>
        <w:spacing w:line="276" w:lineRule="auto"/>
      </w:pPr>
      <w:r>
        <w:t>LINIA 804</w:t>
      </w:r>
    </w:p>
    <w:p w14:paraId="2420148C" w14:textId="77777777" w:rsidR="00080B59" w:rsidRDefault="00080B5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80B59" w14:paraId="049B0D20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115C6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41BD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417FF6C2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3722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F835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3DEBCF76" w14:textId="77777777" w:rsidR="00080B59" w:rsidRDefault="00080B59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C347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335E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55F2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F29C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58BC" w14:textId="77777777" w:rsidR="00080B59" w:rsidRPr="00436B1D" w:rsidRDefault="00080B59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80B59" w14:paraId="214EBAD4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33C85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A77C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323732D7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2013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34B3" w14:textId="77777777" w:rsidR="00080B59" w:rsidRDefault="00080B59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21D7688F" w14:textId="77777777" w:rsidR="00080B59" w:rsidRDefault="00080B59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EBE5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A801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F2D9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496B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7EDD" w14:textId="77777777" w:rsidR="00080B59" w:rsidRPr="00436B1D" w:rsidRDefault="00080B59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80B59" w14:paraId="62F7E5EF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228FC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40D0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2482294E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6297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F8BE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060C9294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ED7E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B751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6F46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A9E5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8B63" w14:textId="77777777" w:rsidR="00080B59" w:rsidRPr="00E25A4B" w:rsidRDefault="00080B59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140A1C99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3304B0FC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CDF2F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F45A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F836" w14:textId="77777777" w:rsidR="00080B59" w:rsidRPr="00A152FB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0F73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0B2C94D5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85671FD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E31C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67BC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8AD7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7C6B112D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D898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12C4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B2F2DFC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68DD6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1FDC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38DF21F3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37C0" w14:textId="77777777" w:rsidR="00080B59" w:rsidRPr="00A152FB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9DBC" w14:textId="77777777" w:rsidR="00080B59" w:rsidRDefault="00080B59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3FF11F19" w14:textId="77777777" w:rsidR="00080B59" w:rsidRDefault="00080B59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2042C7D8" w14:textId="77777777" w:rsidR="00080B59" w:rsidRDefault="00080B59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3CF96111" w14:textId="77777777" w:rsidR="00080B59" w:rsidRDefault="00080B59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460D9A79" w14:textId="77777777" w:rsidR="00080B59" w:rsidRDefault="00080B59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F0DF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577C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D38F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18E7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0FFD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3FD916B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3E48D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E46A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A5A1" w14:textId="77777777" w:rsidR="00080B59" w:rsidRPr="00A152FB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D347" w14:textId="77777777" w:rsidR="00080B59" w:rsidRDefault="00080B59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640A10B3" w14:textId="77777777" w:rsidR="00080B59" w:rsidRDefault="00080B59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712F8EEC" w14:textId="77777777" w:rsidR="00080B59" w:rsidRDefault="00080B59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488AE327" w14:textId="77777777" w:rsidR="00080B59" w:rsidRDefault="00080B59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2CE8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7CAD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BBC3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6E7AE32E" w14:textId="77777777" w:rsidR="00080B59" w:rsidRDefault="00080B59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5684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FB11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47EAD7D4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09256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A644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3AF2" w14:textId="77777777" w:rsidR="00080B59" w:rsidRPr="00A152FB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3141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62194E32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7FD9CE38" w14:textId="77777777" w:rsidR="00080B59" w:rsidRDefault="00080B59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366C" w14:textId="77777777" w:rsidR="00080B59" w:rsidRDefault="00080B59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39C5A4" w14:textId="77777777" w:rsidR="00080B59" w:rsidRDefault="00080B59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20CF" w14:textId="77777777" w:rsidR="00080B59" w:rsidRPr="00F9444C" w:rsidRDefault="00080B59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8556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E971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6C8A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CAB5DB9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6B6DC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DD67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43179D32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6CC3" w14:textId="77777777" w:rsidR="00080B59" w:rsidRPr="00A152FB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80BB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15D26492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F853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6657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D772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00F7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C153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A3D4C78" w14:textId="77777777" w:rsidR="00080B59" w:rsidRDefault="00080B59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80B59" w14:paraId="76604FA5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78303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C6DB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353EA550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BB2A" w14:textId="77777777" w:rsidR="00080B59" w:rsidRPr="00A152FB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1093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0BB5BAD6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58A4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6E8F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3BC4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A38C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076E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829CB11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80B59" w14:paraId="60E1845C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C7289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ECE1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9E637EC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3DD1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2FAD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5C1DD4E4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7F7D0EE2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7BB0EF0E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4DCFEF23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3D15DFB7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4CB2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FAA3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4556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D37A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C410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DD586EE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FA2A6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A35A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A6DC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26CE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3FDD815B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55B4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BCA578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C695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21BC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20D0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7440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CE89E9E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61D78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6999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E6BB" w14:textId="77777777" w:rsidR="00080B59" w:rsidRPr="00A152FB" w:rsidRDefault="00080B5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46BC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5EB679FB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6A60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B6B2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B1FE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2342" w14:textId="77777777" w:rsidR="00080B59" w:rsidRPr="00F9444C" w:rsidRDefault="00080B5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677A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AA517B3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9F16E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0797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2A4004CC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D0E3" w14:textId="77777777" w:rsidR="00080B59" w:rsidRPr="00A152FB" w:rsidRDefault="00080B5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78F1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1002A5B9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5A76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39CF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84FA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4F4C" w14:textId="77777777" w:rsidR="00080B59" w:rsidRPr="00F9444C" w:rsidRDefault="00080B5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06B4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5AFF70A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80B59" w14:paraId="4C7D45D1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AD211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BE2D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1CF1A2AF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E159" w14:textId="77777777" w:rsidR="00080B59" w:rsidRPr="00A152FB" w:rsidRDefault="00080B5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0200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11ED9EC8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1DE5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BFB8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D468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561A" w14:textId="77777777" w:rsidR="00080B59" w:rsidRPr="00F9444C" w:rsidRDefault="00080B5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DF63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8ADBECB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80B59" w14:paraId="13C44CF0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C351E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CA12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C5EC" w14:textId="77777777" w:rsidR="00080B59" w:rsidRPr="00A152FB" w:rsidRDefault="00080B5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96BF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600EF713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7E00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7D3A7A3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BF53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CC4F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E7E2" w14:textId="77777777" w:rsidR="00080B59" w:rsidRPr="00F9444C" w:rsidRDefault="00080B59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CC99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A560165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80442D" w14:textId="77777777" w:rsidR="00080B59" w:rsidRDefault="00080B59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80B59" w14:paraId="21BE5CC9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5DD0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F177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5AA4" w14:textId="77777777" w:rsidR="00080B59" w:rsidRPr="00A152FB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1B73" w14:textId="77777777" w:rsidR="00080B59" w:rsidRDefault="00080B59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0CEEC467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4AAE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D5F1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6B80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5DEEC505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4183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F941" w14:textId="77777777" w:rsidR="00080B59" w:rsidRDefault="00080B59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C13B6F" w14:textId="77777777" w:rsidR="00080B59" w:rsidRDefault="00080B59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211DEE0" w14:textId="77777777" w:rsidR="00080B59" w:rsidRDefault="00080B59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A01124" w14:textId="77777777" w:rsidR="00080B59" w:rsidRDefault="00080B59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80B59" w14:paraId="1A5B0094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422B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397A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A63C" w14:textId="77777777" w:rsidR="00080B59" w:rsidRPr="00A152FB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0606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55EFBD77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5B4A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E6F16A5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C64F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7CAC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A042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F2A6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40E488A5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080B59" w14:paraId="680EE141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F10D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5DE9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737C" w14:textId="77777777" w:rsidR="00080B59" w:rsidRPr="00A152FB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2C99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17FEA72D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28AA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C7E4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5045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389523C2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A843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E390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21C95228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6191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C12E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922E2D2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555A" w14:textId="77777777" w:rsidR="00080B59" w:rsidRPr="00A152FB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26FA" w14:textId="77777777" w:rsidR="00080B59" w:rsidRDefault="00080B5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831107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0F30E29B" w14:textId="77777777" w:rsidR="00080B59" w:rsidRDefault="00080B59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1C76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D7FF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3884" w14:textId="77777777" w:rsidR="00080B59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E291" w14:textId="77777777" w:rsidR="00080B59" w:rsidRPr="00F9444C" w:rsidRDefault="00080B59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9A82" w14:textId="77777777" w:rsidR="00080B59" w:rsidRDefault="00080B59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4FAD23D9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95B5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1E0B" w14:textId="77777777" w:rsidR="00080B59" w:rsidRDefault="00080B5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44F2" w14:textId="77777777" w:rsidR="00080B59" w:rsidRPr="00A152FB" w:rsidRDefault="00080B5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AD31" w14:textId="77777777" w:rsidR="00080B59" w:rsidRDefault="00080B5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E8FE9E5" w14:textId="77777777" w:rsidR="00080B59" w:rsidRDefault="00080B5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220CDFC4" w14:textId="77777777" w:rsidR="00080B59" w:rsidRDefault="00080B59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397E" w14:textId="77777777" w:rsidR="00080B59" w:rsidRDefault="00080B5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8810" w14:textId="77777777" w:rsidR="00080B59" w:rsidRPr="00F9444C" w:rsidRDefault="00080B5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C03A" w14:textId="77777777" w:rsidR="00080B59" w:rsidRDefault="00080B5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CBA58EC" w14:textId="77777777" w:rsidR="00080B59" w:rsidRDefault="00080B5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2649" w14:textId="77777777" w:rsidR="00080B59" w:rsidRPr="00F9444C" w:rsidRDefault="00080B59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7C1D" w14:textId="77777777" w:rsidR="00080B59" w:rsidRDefault="00080B59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0B8AD33A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52854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F8F4" w14:textId="77777777" w:rsidR="00080B59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6E38BB3" w14:textId="77777777" w:rsidR="00080B59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0A73" w14:textId="77777777" w:rsidR="00080B59" w:rsidRPr="00A152FB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AF01" w14:textId="77777777" w:rsidR="00080B59" w:rsidRDefault="00080B5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9A68F1" w14:textId="77777777" w:rsidR="00080B59" w:rsidRDefault="00080B5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1DB8CC82" w14:textId="77777777" w:rsidR="00080B59" w:rsidRDefault="00080B5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5172" w14:textId="77777777" w:rsidR="00080B59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616D" w14:textId="77777777" w:rsidR="00080B59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525D" w14:textId="77777777" w:rsidR="00080B59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835E" w14:textId="77777777" w:rsidR="00080B59" w:rsidRPr="00F9444C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6EDB" w14:textId="77777777" w:rsidR="00080B59" w:rsidRDefault="00080B59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071584B1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621B9" w14:textId="77777777" w:rsidR="00080B59" w:rsidRDefault="00080B59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A541" w14:textId="77777777" w:rsidR="00080B59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696F" w14:textId="77777777" w:rsidR="00080B59" w:rsidRPr="00A152FB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915A" w14:textId="77777777" w:rsidR="00080B59" w:rsidRDefault="00080B5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321539" w14:textId="77777777" w:rsidR="00080B59" w:rsidRDefault="00080B5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4A64D1FF" w14:textId="77777777" w:rsidR="00080B59" w:rsidRDefault="00080B59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F683" w14:textId="77777777" w:rsidR="00080B59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AF05" w14:textId="77777777" w:rsidR="00080B59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2BD4" w14:textId="77777777" w:rsidR="00080B59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9465C20" w14:textId="77777777" w:rsidR="00080B59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180F" w14:textId="77777777" w:rsidR="00080B59" w:rsidRPr="00F9444C" w:rsidRDefault="00080B59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C886" w14:textId="77777777" w:rsidR="00080B59" w:rsidRDefault="00080B59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5F901CC4" w14:textId="77777777" w:rsidR="00080B59" w:rsidRDefault="00080B59" w:rsidP="00802827">
      <w:pPr>
        <w:spacing w:line="276" w:lineRule="auto"/>
        <w:ind w:right="57"/>
        <w:rPr>
          <w:sz w:val="20"/>
          <w:lang w:val="ro-RO"/>
        </w:rPr>
      </w:pPr>
    </w:p>
    <w:p w14:paraId="682EDF12" w14:textId="77777777" w:rsidR="00080B59" w:rsidRDefault="00080B59" w:rsidP="00535684">
      <w:pPr>
        <w:pStyle w:val="Heading1"/>
        <w:spacing w:line="360" w:lineRule="auto"/>
      </w:pPr>
      <w:r>
        <w:lastRenderedPageBreak/>
        <w:t>LINIA 807</w:t>
      </w:r>
    </w:p>
    <w:p w14:paraId="693097D8" w14:textId="77777777" w:rsidR="00080B59" w:rsidRDefault="00080B59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80B59" w14:paraId="13CFB448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E1F4D" w14:textId="77777777" w:rsidR="00080B59" w:rsidRDefault="00080B5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7AAE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01C63769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7496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763C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039DC12E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AC0B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13E4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C8E6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0CCD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E7DD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5F0FDB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5FF02716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1B1871BA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080B59" w14:paraId="1E46F32A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3DB1E" w14:textId="77777777" w:rsidR="00080B59" w:rsidRDefault="00080B5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C0C7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62A55294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F21F" w14:textId="77777777" w:rsidR="00080B59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80DA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5342131F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63A1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E962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42E6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336C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5CBF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6E409C6F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B5BB1" w14:textId="77777777" w:rsidR="00080B59" w:rsidRDefault="00080B5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4914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4B72" w14:textId="77777777" w:rsidR="00080B59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43AE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170D604D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27A3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E184DD" w14:textId="77777777" w:rsidR="00080B59" w:rsidRDefault="00080B59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34B2D473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022A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DC8C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D827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1C39" w14:textId="77777777" w:rsidR="00080B59" w:rsidRDefault="00080B59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ED7832" w14:textId="77777777" w:rsidR="00080B59" w:rsidRDefault="00080B59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8E68F" w14:textId="77777777" w:rsidR="00080B59" w:rsidRDefault="00080B59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6C21F854" w14:textId="77777777" w:rsidR="00080B59" w:rsidRDefault="00080B59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80B59" w14:paraId="3502AAD9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E3A25" w14:textId="77777777" w:rsidR="00080B59" w:rsidRDefault="00080B5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85F6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3D7A" w14:textId="77777777" w:rsidR="00080B59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6F20" w14:textId="77777777" w:rsidR="00080B59" w:rsidRDefault="00080B59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7117F790" w14:textId="77777777" w:rsidR="00080B59" w:rsidRDefault="00080B59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4074" w14:textId="77777777" w:rsidR="00080B59" w:rsidRDefault="00080B59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9286C5" w14:textId="77777777" w:rsidR="00080B59" w:rsidRDefault="00080B59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7C490B3B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C435" w14:textId="77777777" w:rsidR="00080B59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DCC6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889F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1CCB" w14:textId="77777777" w:rsidR="00080B59" w:rsidRDefault="00080B59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3C7A33" w14:textId="77777777" w:rsidR="00080B59" w:rsidRDefault="00080B59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8EA4B" w14:textId="77777777" w:rsidR="00080B59" w:rsidRDefault="00080B59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3AB10B13" w14:textId="77777777" w:rsidR="00080B59" w:rsidRDefault="00080B59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080B59" w14:paraId="0E51CAE8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12398" w14:textId="77777777" w:rsidR="00080B59" w:rsidRDefault="00080B5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531D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51A8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76DF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3C5FE82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B599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5611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BFD1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6F25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BD73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BC49334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1EFDC" w14:textId="77777777" w:rsidR="00080B59" w:rsidRDefault="00080B5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B2FF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C604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5813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432BBD4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6F35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311F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6F8B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7E63F5F1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2592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382B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7A44811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FF39A" w14:textId="77777777" w:rsidR="00080B59" w:rsidRDefault="00080B5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4040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A0E7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ACF7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2BF73AB3" w14:textId="77777777" w:rsidR="00080B59" w:rsidRDefault="00080B59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BCFE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3F8E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F7E9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0AB390DF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6BB8" w14:textId="77777777" w:rsidR="00080B59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27DE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4C7D660F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D748A" w14:textId="77777777" w:rsidR="00080B59" w:rsidRDefault="00080B5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AD18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5F31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9CBD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06CAD282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8285" w14:textId="77777777" w:rsidR="00080B59" w:rsidRDefault="00080B59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6DF21E" w14:textId="77777777" w:rsidR="00080B59" w:rsidRDefault="00080B59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65E1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41AF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7AFE" w14:textId="77777777" w:rsidR="00080B59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2064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E116CC0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11D1A" w14:textId="77777777" w:rsidR="00080B59" w:rsidRDefault="00080B59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2524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C6D8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4B78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4214364D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FD8B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D2819C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F56B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E91C" w14:textId="77777777" w:rsidR="00080B59" w:rsidRDefault="00080B59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857B" w14:textId="77777777" w:rsidR="00080B59" w:rsidRPr="007345A6" w:rsidRDefault="00080B59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7CE6" w14:textId="77777777" w:rsidR="00080B59" w:rsidRDefault="00080B59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8602D9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6E0E4121" w14:textId="77777777" w:rsidR="00080B59" w:rsidRDefault="00080B59" w:rsidP="00D509E3">
      <w:pPr>
        <w:pStyle w:val="Heading1"/>
        <w:spacing w:line="360" w:lineRule="auto"/>
      </w:pPr>
      <w:r>
        <w:t>LINIA 812</w:t>
      </w:r>
    </w:p>
    <w:p w14:paraId="33E58BBF" w14:textId="77777777" w:rsidR="00080B59" w:rsidRDefault="00080B59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80B59" w14:paraId="7F9B8790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EE280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0040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501F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89EE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698530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5CB68FD5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B91E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63A28C7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7F87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5721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54D8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C3B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B21927F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CAD15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A537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1DB9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2DE0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FA8EB41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E045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B818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4278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AF97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FDF5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D4BC318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DDA98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C57F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6F206F87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7871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5E31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3FFA6128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0FD4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F8C1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DB8E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AF74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B8F4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9FA2AE1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80B59" w14:paraId="01C6B3C0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842E3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F021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735B10E1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815A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05AE" w14:textId="77777777" w:rsidR="00080B59" w:rsidRDefault="00080B59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4A34AF97" w14:textId="77777777" w:rsidR="00080B59" w:rsidRDefault="00080B59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035A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892E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A2B8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542B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E1F8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20CB0C9D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A7942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AEC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AB96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622B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1A1132B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22B9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6B6605B2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6C7C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9D6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2F6A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DBC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AD8589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8B89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4EFED1FF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080B59" w14:paraId="38F0D0E3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FA8DF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3193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C7F1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45FD" w14:textId="77777777" w:rsidR="00080B59" w:rsidRDefault="00080B59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F10C1CB" w14:textId="77777777" w:rsidR="00080B59" w:rsidRDefault="00080B59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5C24" w14:textId="77777777" w:rsidR="00080B59" w:rsidRDefault="00080B59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36C6B149" w14:textId="77777777" w:rsidR="00080B59" w:rsidRPr="001A61C3" w:rsidRDefault="00080B59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200C" w14:textId="77777777" w:rsidR="00080B59" w:rsidRPr="006A7C82" w:rsidRDefault="00080B59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6718" w14:textId="77777777" w:rsidR="00080B59" w:rsidRPr="001A61C3" w:rsidRDefault="00080B59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CB94" w14:textId="77777777" w:rsidR="00080B59" w:rsidRPr="00772CB4" w:rsidRDefault="00080B59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A7A9" w14:textId="77777777" w:rsidR="00080B59" w:rsidRDefault="00080B59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607CF65" w14:textId="77777777" w:rsidR="00080B59" w:rsidRDefault="00080B59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64AC16BA" w14:textId="77777777" w:rsidR="00080B59" w:rsidRDefault="00080B59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080B59" w14:paraId="3AC7508E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A5CD9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B625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5D97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53E1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515B97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55E3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B3C3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38ED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A3F4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A8E7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6ABAC9B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A18A1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7F15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EAA6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A79E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6131AF0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280E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BF663C6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265E6FBC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0FF139BF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FB93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102B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0C53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A9A9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D5DF4D9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9ABF3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437E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3E2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F792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6FA65B2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2659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5F7DF27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5138A532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5AB1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DE84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39DB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607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DBDA9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080B59" w14:paraId="3DB640D0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71DCB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E35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5E57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1270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3941CA5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A421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13747D0D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76EE273F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29649FB0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E9E6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D08E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B3AD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B06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90BD2E" w14:textId="77777777" w:rsidR="00080B59" w:rsidRDefault="00080B59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80B59" w14:paraId="150A32B3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140C2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1A1C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7086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A20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B963FE8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A53B" w14:textId="77777777" w:rsidR="00080B59" w:rsidRPr="001A61C3" w:rsidRDefault="00080B5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D5AC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1075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44C7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4BE6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3EACF0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7D7318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43B51598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080B59" w14:paraId="7BACEC76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7C5A2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B211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0453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CF4D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1BAC8D1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CC0C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111CC067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F34E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C08B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59BB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2E7B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7AEEED8B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86B85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A282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4338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AE10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52CF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3AB579" w14:textId="77777777" w:rsidR="00080B59" w:rsidRPr="001A61C3" w:rsidRDefault="00080B5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E0D6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5193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5A74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FD4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E77DF7C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BF784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4CE8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22DA44D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9671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3894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35066334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88C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E753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3B5D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1AF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D70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A8B55CC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5E675D6C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080B59" w14:paraId="5CD9F59A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57D6D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8F39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424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0C4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6BFA2CD9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6EBD" w14:textId="77777777" w:rsidR="00080B59" w:rsidRPr="001A61C3" w:rsidRDefault="00080B5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4B90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9360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AF5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011C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6B4F9D" w14:textId="77777777" w:rsidR="00080B59" w:rsidRDefault="00080B59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080B59" w14:paraId="1247309B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FFE4C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6BEB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33280D0F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C780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452E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03E5BAB9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09D9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9DF9" w14:textId="77777777" w:rsidR="00080B59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58FD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9B3C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FE8C" w14:textId="77777777" w:rsidR="00080B59" w:rsidRPr="00562792" w:rsidRDefault="00080B59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4D9F3214" w14:textId="77777777" w:rsidR="00080B59" w:rsidRPr="00562792" w:rsidRDefault="00080B59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6F51055A" w14:textId="77777777" w:rsidR="00080B59" w:rsidRDefault="00080B59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9279E54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054CB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C937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F1CF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8031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6AB7CA84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0751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EE26E5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D71F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A019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9EC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D48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EDE6995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1E172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9F97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412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E16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77DF6E99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E967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71E0FE24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5F82903B" w14:textId="77777777" w:rsidR="00080B59" w:rsidRPr="001A61C3" w:rsidRDefault="00080B5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09AA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9D9D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8E98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08C1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1D9C0B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75F83A38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080B59" w14:paraId="5FABF6A7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5610E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2D74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8D0A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8090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7FACFC89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0703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6756BFA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410A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C82B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E18E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C672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2814623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24C71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7AD8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8A9C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49DB" w14:textId="77777777" w:rsidR="00080B59" w:rsidRDefault="00080B59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688C1F76" w14:textId="77777777" w:rsidR="00080B59" w:rsidRDefault="00080B59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629FE7F4" w14:textId="77777777" w:rsidR="00080B59" w:rsidRDefault="00080B59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5FAC" w14:textId="77777777" w:rsidR="00080B59" w:rsidRPr="001A61C3" w:rsidRDefault="00080B59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296D0FC5" w14:textId="77777777" w:rsidR="00080B59" w:rsidRPr="001A61C3" w:rsidRDefault="00080B59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BA94" w14:textId="77777777" w:rsidR="00080B59" w:rsidRPr="006A7C82" w:rsidRDefault="00080B59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9A93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FF4D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F739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F6351E6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C6D14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733A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658A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476E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5233412B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F25B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3778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C918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50AC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9DBF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E18529F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9B028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D2EF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6F6403F2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550B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8A32" w14:textId="77777777" w:rsidR="00080B59" w:rsidRDefault="00080B59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B397C1A" w14:textId="77777777" w:rsidR="00080B59" w:rsidRDefault="00080B59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C66A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A99A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2B4B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DED9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00ED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75224256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68563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08E5" w14:textId="77777777" w:rsidR="00080B59" w:rsidRDefault="00080B59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40DA228A" w14:textId="77777777" w:rsidR="00080B59" w:rsidRPr="001A61C3" w:rsidRDefault="00080B59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F0F6" w14:textId="77777777" w:rsidR="00080B59" w:rsidRPr="00772CB4" w:rsidRDefault="00080B59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C543" w14:textId="77777777" w:rsidR="00080B59" w:rsidRDefault="00080B59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0278883" w14:textId="77777777" w:rsidR="00080B59" w:rsidRDefault="00080B59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D604" w14:textId="77777777" w:rsidR="00080B59" w:rsidRDefault="00080B59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3BC9" w14:textId="77777777" w:rsidR="00080B59" w:rsidRPr="006A7C82" w:rsidRDefault="00080B59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49D1" w14:textId="77777777" w:rsidR="00080B59" w:rsidRPr="001A61C3" w:rsidRDefault="00080B59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8873" w14:textId="77777777" w:rsidR="00080B59" w:rsidRPr="00772CB4" w:rsidRDefault="00080B59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A675" w14:textId="77777777" w:rsidR="00080B59" w:rsidRDefault="00080B59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B28196" w14:textId="77777777" w:rsidR="00080B59" w:rsidRDefault="00080B59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080B59" w14:paraId="4B601F92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7DE32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EEDE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681F9828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2ABF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B0A9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B6F23F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0CD5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0724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E005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080B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5ADF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7204C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182E82E4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080B59" w14:paraId="2600BFAD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80D77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5782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523F08CB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232B" w14:textId="77777777" w:rsidR="00080B59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1723" w14:textId="77777777" w:rsidR="00080B59" w:rsidRDefault="00080B59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075796D9" w14:textId="77777777" w:rsidR="00080B59" w:rsidRDefault="00080B59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C37F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AF9D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D0A9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A6D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FF2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695133B1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62126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655B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1087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D4EC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2C423F52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019D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73E88D3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E79D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2729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216A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D152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3B63196E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05B5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ECFD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5FAD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71C6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522C9192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634F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38C39C4D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34FFE34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EEA0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52E1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6B29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F39E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027A147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080B59" w14:paraId="2B289EF9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35585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B0E0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47E2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8004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4D980E44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276F" w14:textId="77777777" w:rsidR="00080B59" w:rsidRPr="001A61C3" w:rsidRDefault="00080B59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BA44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C6F4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490C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1300" w14:textId="77777777" w:rsidR="00080B59" w:rsidRDefault="00080B59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80B59" w14:paraId="0AA60E21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7843B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BA1B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37185C26" w14:textId="77777777" w:rsidR="00080B59" w:rsidRPr="001A61C3" w:rsidRDefault="00080B59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FC71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3E57" w14:textId="77777777" w:rsidR="00080B59" w:rsidRDefault="00080B59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328C476E" w14:textId="77777777" w:rsidR="00080B59" w:rsidRDefault="00080B59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06CD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B706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1EC5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513F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A417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27A9BDFB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8C090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0D1B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2983B8E0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2ACA" w14:textId="77777777" w:rsidR="00080B59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50CF" w14:textId="77777777" w:rsidR="00080B59" w:rsidRDefault="00080B59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751F15B3" w14:textId="77777777" w:rsidR="00080B59" w:rsidRDefault="00080B59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61A6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ED40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A92F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5082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5C4C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50EC7284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0F17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B514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A44C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BDF8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11F9C14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5B99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FCDB620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D6A5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5CE0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A431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A2B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2B327A6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0D98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3950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9BA4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9381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7A5AD28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AF1F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7B1F10" w14:textId="77777777" w:rsidR="00080B59" w:rsidRPr="001A61C3" w:rsidRDefault="00080B5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8ABE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8460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195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D680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EAD9D2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080B59" w14:paraId="64BEF361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50DC1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8819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D888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51F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579A61C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3B37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7AA2EA" w14:textId="77777777" w:rsidR="00080B59" w:rsidRPr="001A61C3" w:rsidRDefault="00080B5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E79C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4E92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1D78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43AF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29682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8DFA0F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080B59" w14:paraId="1F8E8733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B997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982A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79F2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07F6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8565A69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334E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03EA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F3E9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0B8E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4598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B31C249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8519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D431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39EA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7EE1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FEE5268" w14:textId="77777777" w:rsidR="00080B59" w:rsidRDefault="00080B59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435D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09B3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D35E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B7F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00C1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7C7AF88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19A7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D8CF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5F6E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DDD3" w14:textId="77777777" w:rsidR="00080B59" w:rsidRDefault="00080B59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C14997A" w14:textId="77777777" w:rsidR="00080B59" w:rsidRDefault="00080B59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D581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511B9D30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26DC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9965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7882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CB46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8112E" w14:textId="77777777" w:rsidR="00080B59" w:rsidRPr="00F662B5" w:rsidRDefault="00080B59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080B59" w14:paraId="16EE920F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5D97C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538B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F21B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E441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A876190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A3E2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F563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9A19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A7B1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1FD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0691EDD0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09F6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0B44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14EF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D78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2CD896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A222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F84E644" w14:textId="77777777" w:rsidR="00080B59" w:rsidRPr="001A61C3" w:rsidRDefault="00080B5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9878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FE4C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871F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7E1E" w14:textId="77777777" w:rsidR="00080B59" w:rsidRDefault="00080B59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FF105BF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CFEC9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1DAB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E8E2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160B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5D28C12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73D8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7ECEF20" w14:textId="77777777" w:rsidR="00080B59" w:rsidRPr="001A61C3" w:rsidRDefault="00080B59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674E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FC85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4459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CF7D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ABE159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0B59" w14:paraId="2D9F6210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6583D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EC8F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3436FFF8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94A7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900D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45802434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C4CB" w14:textId="77777777" w:rsidR="00080B59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7ACA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3F18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5FE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CEC7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33FBDA76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DB60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CA5D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3F7B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2886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47BC8A86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1B9C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5FEFCD9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EE1E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D43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D0E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9A4A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4308EF0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BB27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C2A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4155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2A59" w14:textId="77777777" w:rsidR="00080B59" w:rsidRDefault="00080B59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5E689BAE" w14:textId="77777777" w:rsidR="00080B59" w:rsidRDefault="00080B59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4C15" w14:textId="77777777" w:rsidR="00080B59" w:rsidRPr="001A61C3" w:rsidRDefault="00080B59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158B4B8" w14:textId="77777777" w:rsidR="00080B59" w:rsidRPr="001A61C3" w:rsidRDefault="00080B59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D0B0" w14:textId="77777777" w:rsidR="00080B59" w:rsidRPr="006A7C82" w:rsidRDefault="00080B59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9B40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9947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1E05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007A615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88752" w14:textId="77777777" w:rsidR="00080B59" w:rsidRPr="001A61C3" w:rsidRDefault="00080B5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317A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E33E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BE21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59AED47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3191F2A" w14:textId="77777777" w:rsidR="00080B59" w:rsidRDefault="00080B59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4A81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FAFEBD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5AB2" w14:textId="77777777" w:rsidR="00080B59" w:rsidRPr="006A7C82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0C26" w14:textId="77777777" w:rsidR="00080B59" w:rsidRPr="001A61C3" w:rsidRDefault="00080B59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CB19" w14:textId="77777777" w:rsidR="00080B59" w:rsidRPr="00772CB4" w:rsidRDefault="00080B59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47E3" w14:textId="77777777" w:rsidR="00080B59" w:rsidRDefault="00080B59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7B4C91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257A3603" w14:textId="77777777" w:rsidR="00080B59" w:rsidRDefault="00080B59" w:rsidP="00672C80">
      <w:pPr>
        <w:pStyle w:val="Heading1"/>
        <w:spacing w:line="360" w:lineRule="auto"/>
      </w:pPr>
      <w:r>
        <w:t>LINIA 813</w:t>
      </w:r>
    </w:p>
    <w:p w14:paraId="5C76DCFE" w14:textId="77777777" w:rsidR="00080B59" w:rsidRDefault="00080B59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80B59" w14:paraId="445B5AC8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8D630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C815" w14:textId="77777777" w:rsidR="00080B59" w:rsidRDefault="00080B59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7C88" w14:textId="77777777" w:rsidR="00080B59" w:rsidRDefault="00080B5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625E" w14:textId="77777777" w:rsidR="00080B59" w:rsidRDefault="00080B59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D719ED1" w14:textId="77777777" w:rsidR="00080B59" w:rsidRDefault="00080B59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9CA2" w14:textId="77777777" w:rsidR="00080B59" w:rsidRDefault="00080B59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1C13AB20" w14:textId="77777777" w:rsidR="00080B59" w:rsidRDefault="00080B59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ADE9" w14:textId="77777777" w:rsidR="00080B59" w:rsidRDefault="00080B5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A1D5" w14:textId="77777777" w:rsidR="00080B59" w:rsidRDefault="00080B59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2838" w14:textId="77777777" w:rsidR="00080B59" w:rsidRPr="00564F54" w:rsidRDefault="00080B5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BCE4" w14:textId="77777777" w:rsidR="00080B59" w:rsidRDefault="00080B59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B8282D4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6907B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B91E" w14:textId="77777777" w:rsidR="00080B59" w:rsidRDefault="00080B59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863F" w14:textId="77777777" w:rsidR="00080B59" w:rsidRDefault="00080B5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EA44" w14:textId="77777777" w:rsidR="00080B59" w:rsidRDefault="00080B59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190235" w14:textId="77777777" w:rsidR="00080B59" w:rsidRDefault="00080B59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5404" w14:textId="77777777" w:rsidR="00080B59" w:rsidRDefault="00080B59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7481F019" w14:textId="77777777" w:rsidR="00080B59" w:rsidRPr="00285047" w:rsidRDefault="00080B59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D656" w14:textId="77777777" w:rsidR="00080B59" w:rsidRPr="00564F54" w:rsidRDefault="00080B5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6068" w14:textId="77777777" w:rsidR="00080B59" w:rsidRDefault="00080B59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5457" w14:textId="77777777" w:rsidR="00080B59" w:rsidRPr="00564F54" w:rsidRDefault="00080B59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704A" w14:textId="77777777" w:rsidR="00080B59" w:rsidRDefault="00080B59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65C93371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1BE7B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5665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0EC6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909C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AEF5982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A9D7" w14:textId="77777777" w:rsidR="00080B59" w:rsidRDefault="00080B5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3405803D" w14:textId="77777777" w:rsidR="00080B59" w:rsidRDefault="00080B5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638C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E554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7779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1A07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410183A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75907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5FB8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118D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23CA" w14:textId="77777777" w:rsidR="00080B59" w:rsidRDefault="00080B59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D57E6DA" w14:textId="77777777" w:rsidR="00080B59" w:rsidRDefault="00080B59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3DAB" w14:textId="77777777" w:rsidR="00080B59" w:rsidRDefault="00080B5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2B8AA85B" w14:textId="77777777" w:rsidR="00080B59" w:rsidRDefault="00080B5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7FBB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E626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2901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F191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080B59" w14:paraId="40A813B5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E26A9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0713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2A0A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75B6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31783D0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7AFC" w14:textId="77777777" w:rsidR="00080B59" w:rsidRDefault="00080B5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0402E6C7" w14:textId="77777777" w:rsidR="00080B59" w:rsidRDefault="00080B5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7E5C0082" w14:textId="77777777" w:rsidR="00080B59" w:rsidRDefault="00080B5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7F7A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35B9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E234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E996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63A0C5D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8D61B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8AFE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3386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8241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A660C">
              <w:rPr>
                <w:b/>
                <w:bCs/>
                <w:sz w:val="20"/>
                <w:lang w:val="ro-RO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EB01" w14:textId="77777777" w:rsidR="00080B59" w:rsidRDefault="00080B59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54B7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B1AA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BA660C">
              <w:rPr>
                <w:b/>
                <w:bCs/>
                <w:sz w:val="20"/>
                <w:lang w:val="ro-RO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C803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DB4E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660C">
              <w:rPr>
                <w:b/>
                <w:bCs/>
                <w:i/>
                <w:iCs/>
                <w:sz w:val="20"/>
                <w:lang w:val="ro-RO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080B59" w14:paraId="044914F4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91B23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CEE7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4ECF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3C941B57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18E99EAB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B33A" w14:textId="77777777" w:rsidR="00080B59" w:rsidRPr="001A0BE2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12809F40" w14:textId="77777777" w:rsidR="00080B59" w:rsidRPr="001A0BE2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6B6A124B" w14:textId="77777777" w:rsidR="00080B59" w:rsidRPr="001A0BE2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5F4CC25A" w14:textId="77777777" w:rsidR="00080B59" w:rsidRPr="00564F54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E152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CC7A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E517267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583B3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2034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2AE2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0C33EF38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3F6CFAB4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B08B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2AB3A694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490A4CB0" w14:textId="77777777" w:rsidR="00080B59" w:rsidRPr="00DD369C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DC5F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F995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89B780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080B59" w14:paraId="5368549D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ECF81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6BE4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F68D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4834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6B67C995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390A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71FB4B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2ABC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5ADD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D821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4FF8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D898BD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080B59" w14:paraId="4DE2BABD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2EF96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448E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  <w:p w14:paraId="2008C71E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80F9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9758" w14:textId="77777777" w:rsidR="00080B59" w:rsidRDefault="00080B59" w:rsidP="004C52C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Oraș -</w:t>
            </w:r>
          </w:p>
          <w:p w14:paraId="6BFDB800" w14:textId="77777777" w:rsidR="00080B59" w:rsidRDefault="00080B59" w:rsidP="004C52C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B834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ABC9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1276" w14:textId="77777777" w:rsidR="00080B59" w:rsidRDefault="00080B59" w:rsidP="004C52C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228+028</w:t>
            </w:r>
          </w:p>
          <w:p w14:paraId="5F572DE7" w14:textId="77777777" w:rsidR="00080B59" w:rsidRDefault="00080B59" w:rsidP="004C52C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EC7B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044C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  <w:lang w:val="ro-RO"/>
              </w:rPr>
              <w:t xml:space="preserve"> inductori la paleta galbena Afecteaza intr /iesiri  Fir I si Fir II  L 813 Constanta Oras-Agigea Nord.</w:t>
            </w:r>
          </w:p>
        </w:tc>
      </w:tr>
      <w:tr w:rsidR="00080B59" w14:paraId="189B3564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2CA6B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119B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  <w:p w14:paraId="34FC63FE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C457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18DE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C52C0">
              <w:rPr>
                <w:b/>
                <w:bCs/>
                <w:sz w:val="20"/>
                <w:lang w:val="ro-RO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DFA0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FB4E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B4AF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4CC7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58C5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/ieșiri Linia II directă stația Agigea Nord</w:t>
            </w:r>
          </w:p>
        </w:tc>
      </w:tr>
      <w:tr w:rsidR="00080B59" w14:paraId="6554F757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BFD2C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2B2C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F493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9114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C52C0">
              <w:rPr>
                <w:b/>
                <w:bCs/>
                <w:sz w:val="20"/>
                <w:lang w:val="ro-RO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98C4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4B47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C5DA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  <w:p w14:paraId="3FE4F49E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229F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03B5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Semnalizata pe teren , fara inductori la paleta galbena Afecteaza intr /iesiri la Linia III directa statia Agigea Nord.</w:t>
            </w:r>
          </w:p>
        </w:tc>
      </w:tr>
      <w:tr w:rsidR="00080B59" w14:paraId="4B9D6938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1B47A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6710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BA3D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7F70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5FDDE41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331C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69AEA9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75E5C0A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D2E1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0DA2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B81F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66EA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EBD6D5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080B59" w14:paraId="4850A1DD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A59E4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63C9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D57C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CA1F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C8BB319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8388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5C9A6D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9D0CE8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FACC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27C5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8B3C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2808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0E8D55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080B59" w14:paraId="63949D1C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E66A9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5742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4E1A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0E17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B4F6F9A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72B0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319AA3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2ABE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9875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ADBF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7226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1CD5A6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3D23D6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80B59" w14:paraId="49833214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C293E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02D9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F1B5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9367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678D0EC" w14:textId="77777777" w:rsidR="00080B59" w:rsidRDefault="00080B59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ED56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7FE4E2E4" w14:textId="77777777" w:rsidR="00080B59" w:rsidRDefault="00080B59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3F31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DFBD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448E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CED5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4E93A7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080B59" w14:paraId="4FCD79EB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FCE3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5F37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9726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624C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E85E11E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F7C4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C42F911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B301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FF30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9567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5666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80B59" w14:paraId="253F1F91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B17BF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B907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15B0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DA1B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E58F722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851C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27A9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69D7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4914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544B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DCD746C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F82F66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80B59" w14:paraId="6B6BC2D7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ACA68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AB43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D4A7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D4B2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7839C30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1F0BAA04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275C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A7F9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D419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985A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834C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14E1109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E8FD8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0DEF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7A12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BBC3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6CAFCA9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544BAA8C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9DD0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3669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521B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A83B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B1C8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FCD9262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055C4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35B1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99F3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C02A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409F0A3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6DEA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7589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E634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4623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801C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8095A6D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75C5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DAF0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F0E5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5483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876FED5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F1AB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B6011E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A71F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5E8D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1EAA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389F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4F15F0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080B59" w14:paraId="25E196E5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D0F4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F3CF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3DDE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362D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5FC555F4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6A5A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CA13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0A67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E08C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0724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BD0D754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80B59" w14:paraId="026C0473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69FD0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D97D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4B9A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3FD0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71DF0BD7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2BEC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5FB71A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E004D64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D35D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6F0D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1E84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6ACC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1BDA77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8F692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42383C3F" w14:textId="77777777" w:rsidR="00080B59" w:rsidRPr="00CB3CD0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80B59" w14:paraId="2C961E3C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4ECD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C999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29CA2C1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88D3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013C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15CE3AEF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23B79806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F6AB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EBD0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87C5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742581F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8901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F335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C47AE4B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9F71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7C01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16EC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0612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0E9AAC12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E59C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7EEB" w14:textId="77777777" w:rsidR="00080B59" w:rsidRPr="00564F54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D0C4" w14:textId="77777777" w:rsidR="00080B59" w:rsidRDefault="00080B59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CF69" w14:textId="77777777" w:rsidR="00080B59" w:rsidRDefault="00080B59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D1AD" w14:textId="77777777" w:rsidR="00080B59" w:rsidRDefault="00080B59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97F4DF1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41ED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C9EE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548EAF70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3ED2" w14:textId="77777777" w:rsidR="00080B59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BDAE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2D6C8951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A3E2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E0D2" w14:textId="77777777" w:rsidR="00080B59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8DA3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39EE8CA4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5509" w14:textId="77777777" w:rsidR="00080B59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EB80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68442971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D21F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B23F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110D0391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7BA3" w14:textId="77777777" w:rsidR="00080B59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EB44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44F35B61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839C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DCAD" w14:textId="77777777" w:rsidR="00080B59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ACFD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656F" w14:textId="77777777" w:rsidR="00080B59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5986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5323C531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6C3FF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CF5A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6EA3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2CDE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44872FB1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7A7C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E90B113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0FE6116D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4F41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1D1F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040D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6619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080B59" w14:paraId="6B775E6C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0C93C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D3DF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DA05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BAA6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2C5D3B10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969A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3157DA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3218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8BC7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0898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64A5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A0D4F9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4E1735CA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080B59" w14:paraId="1E705FED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E3F7B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4166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DF96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6F29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406D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59668D9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F8BD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556F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56F2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50AA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7397D87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CDC97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705C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5DAE5BA7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F488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B73C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113D4A9F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76B9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838D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AB3C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1609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06DA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59599C9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080B59" w14:paraId="4E308E70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15EC9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2E71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7E7894B1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3CDD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E027" w14:textId="77777777" w:rsidR="00080B59" w:rsidRDefault="00080B59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7757E100" w14:textId="77777777" w:rsidR="00080B59" w:rsidRDefault="00080B59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BCFB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A5F3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4107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A87A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F868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 respectă numai cu primul hehicul din componența trenului (Locomotivă sau automotor)</w:t>
            </w:r>
          </w:p>
        </w:tc>
      </w:tr>
      <w:tr w:rsidR="00080B59" w14:paraId="6091610B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55021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DBFB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1756E56E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7E1B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C726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6BDAC1A9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6DD3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1430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5BC9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32DD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4A70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E371CB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080B59" w14:paraId="5BCA1343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DD34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F78C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7FAA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7361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499802D1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D6B4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9BE0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83BF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DFAD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A68C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080B59" w14:paraId="3C9EFEB0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D956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BCF1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3766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39B2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7DA01BE1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8C1D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6BDF44C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F78F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DB4E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F536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E319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80B59" w14:paraId="6F930E52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D8027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2651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DC94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C380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7ED6E602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C9C6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3E436BE6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2E85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8798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C5E9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4081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6E1E6BED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1F65DA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080B59" w14:paraId="1176442D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4D7B" w14:textId="77777777" w:rsidR="00080B59" w:rsidRDefault="00080B5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64E3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4663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0959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52017CD0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1D78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5D3946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DA25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7B42" w14:textId="77777777" w:rsidR="00080B59" w:rsidRDefault="00080B59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6733" w14:textId="77777777" w:rsidR="00080B59" w:rsidRPr="00564F54" w:rsidRDefault="00080B59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C94C" w14:textId="77777777" w:rsidR="00080B59" w:rsidRDefault="00080B59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122247B" w14:textId="77777777" w:rsidR="00080B59" w:rsidRPr="00237377" w:rsidRDefault="00080B5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0B9F6D2" w14:textId="77777777" w:rsidR="00080B59" w:rsidRDefault="00080B59" w:rsidP="00D96D74">
      <w:pPr>
        <w:pStyle w:val="Heading1"/>
        <w:spacing w:line="360" w:lineRule="auto"/>
      </w:pPr>
      <w:r>
        <w:t>LINIA 813 A</w:t>
      </w:r>
    </w:p>
    <w:p w14:paraId="693EB36C" w14:textId="77777777" w:rsidR="00080B59" w:rsidRDefault="00080B59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80B59" w14:paraId="24D6906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2DF9" w14:textId="77777777" w:rsidR="00080B59" w:rsidRDefault="00080B5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66F9" w14:textId="77777777" w:rsidR="00080B59" w:rsidRDefault="00080B5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6513D2B" w14:textId="77777777" w:rsidR="00080B59" w:rsidRDefault="00080B5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64E1" w14:textId="77777777" w:rsidR="00080B59" w:rsidRPr="00E230A0" w:rsidRDefault="00080B5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BF70" w14:textId="77777777" w:rsidR="00080B59" w:rsidRDefault="00080B5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56C31243" w14:textId="77777777" w:rsidR="00080B59" w:rsidRDefault="00080B5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87BB" w14:textId="77777777" w:rsidR="00080B59" w:rsidRDefault="00080B5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E048" w14:textId="77777777" w:rsidR="00080B59" w:rsidRPr="009033AC" w:rsidRDefault="00080B5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11B4" w14:textId="77777777" w:rsidR="00080B59" w:rsidRDefault="00080B5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27CA" w14:textId="77777777" w:rsidR="00080B59" w:rsidRPr="009033AC" w:rsidRDefault="00080B5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64E6" w14:textId="77777777" w:rsidR="00080B59" w:rsidRDefault="00080B59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D759DD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0993" w14:textId="77777777" w:rsidR="00080B59" w:rsidRDefault="00080B5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28C9" w14:textId="77777777" w:rsidR="00080B59" w:rsidRDefault="00080B5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325CA5CD" w14:textId="77777777" w:rsidR="00080B59" w:rsidRDefault="00080B5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69D7" w14:textId="77777777" w:rsidR="00080B59" w:rsidRPr="00E230A0" w:rsidRDefault="00080B5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11B4" w14:textId="77777777" w:rsidR="00080B59" w:rsidRDefault="00080B5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75F213DC" w14:textId="77777777" w:rsidR="00080B59" w:rsidRDefault="00080B5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2F0C74C" w14:textId="77777777" w:rsidR="00080B59" w:rsidRDefault="00080B5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4A1A897F" w14:textId="77777777" w:rsidR="00080B59" w:rsidRDefault="00080B5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B3A3" w14:textId="77777777" w:rsidR="00080B59" w:rsidRDefault="00080B5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60A3" w14:textId="77777777" w:rsidR="00080B59" w:rsidRPr="009033AC" w:rsidRDefault="00080B5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20C3" w14:textId="77777777" w:rsidR="00080B59" w:rsidRDefault="00080B5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A09F" w14:textId="77777777" w:rsidR="00080B59" w:rsidRPr="009033AC" w:rsidRDefault="00080B5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CE0D" w14:textId="77777777" w:rsidR="00080B59" w:rsidRDefault="00080B59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FFC3F2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2821" w14:textId="77777777" w:rsidR="00080B59" w:rsidRDefault="00080B5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70D3" w14:textId="77777777" w:rsidR="00080B59" w:rsidRDefault="00080B5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2BA3" w14:textId="77777777" w:rsidR="00080B59" w:rsidRPr="00E230A0" w:rsidRDefault="00080B5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F604" w14:textId="77777777" w:rsidR="00080B59" w:rsidRDefault="00080B5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635ABD36" w14:textId="77777777" w:rsidR="00080B59" w:rsidRDefault="00080B59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9E94" w14:textId="77777777" w:rsidR="00080B59" w:rsidRDefault="00080B5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6511" w14:textId="77777777" w:rsidR="00080B59" w:rsidRPr="009033AC" w:rsidRDefault="00080B5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F3B9" w14:textId="77777777" w:rsidR="00080B59" w:rsidRDefault="00080B59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E30A" w14:textId="77777777" w:rsidR="00080B59" w:rsidRPr="009033AC" w:rsidRDefault="00080B59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C084" w14:textId="77777777" w:rsidR="00080B59" w:rsidRDefault="00080B59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10762B" w14:textId="77777777" w:rsidR="00080B59" w:rsidRDefault="00080B59">
      <w:pPr>
        <w:spacing w:before="40" w:after="40" w:line="192" w:lineRule="auto"/>
        <w:ind w:right="57"/>
        <w:rPr>
          <w:sz w:val="20"/>
          <w:lang w:val="ro-RO"/>
        </w:rPr>
      </w:pPr>
    </w:p>
    <w:p w14:paraId="2C446074" w14:textId="77777777" w:rsidR="00080B59" w:rsidRDefault="00080B59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63511A3" w14:textId="77777777" w:rsidR="00080B59" w:rsidRDefault="00080B59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80B59" w14:paraId="022FD9FF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28FB4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BF0A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A386" w14:textId="77777777" w:rsidR="00080B59" w:rsidRPr="002B6917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0AB2" w14:textId="77777777" w:rsidR="00080B59" w:rsidRDefault="00080B59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58D1F49" w14:textId="77777777" w:rsidR="00080B59" w:rsidRDefault="00080B59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1E71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B69C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4554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8C5F" w14:textId="77777777" w:rsidR="00080B59" w:rsidRPr="002A6824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DEDE" w14:textId="77777777" w:rsidR="00080B59" w:rsidRDefault="00080B5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B776EE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ABBF8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D2A3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BB3C" w14:textId="77777777" w:rsidR="00080B59" w:rsidRPr="002B6917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B58E" w14:textId="77777777" w:rsidR="00080B59" w:rsidRDefault="00080B59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52CA60" w14:textId="77777777" w:rsidR="00080B59" w:rsidRDefault="00080B59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8AC8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41B068E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3EA4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F73C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BAF2" w14:textId="77777777" w:rsidR="00080B59" w:rsidRPr="002A6824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C363" w14:textId="77777777" w:rsidR="00080B59" w:rsidRDefault="00080B5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84E47BF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667C3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8780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DCF1" w14:textId="77777777" w:rsidR="00080B59" w:rsidRPr="002B6917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E02C" w14:textId="77777777" w:rsidR="00080B59" w:rsidRDefault="00080B59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899AA90" w14:textId="77777777" w:rsidR="00080B59" w:rsidRDefault="00080B59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2116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49CF53D6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31D0028C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13FE8B7B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A043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F51E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6461" w14:textId="77777777" w:rsidR="00080B59" w:rsidRPr="002A6824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A6F8" w14:textId="77777777" w:rsidR="00080B59" w:rsidRDefault="00080B5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9D8D0DC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32116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1365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F1B0" w14:textId="77777777" w:rsidR="00080B59" w:rsidRPr="002B6917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F1A3" w14:textId="77777777" w:rsidR="00080B59" w:rsidRDefault="00080B59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27C811" w14:textId="77777777" w:rsidR="00080B59" w:rsidRDefault="00080B59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0373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018335C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2F6E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7517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BCF0" w14:textId="77777777" w:rsidR="00080B59" w:rsidRPr="002A6824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04E6" w14:textId="77777777" w:rsidR="00080B59" w:rsidRDefault="00080B5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6C550E9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15193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6372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EDBE" w14:textId="77777777" w:rsidR="00080B59" w:rsidRPr="002B6917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905A" w14:textId="77777777" w:rsidR="00080B59" w:rsidRDefault="00080B59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51AFFA" w14:textId="77777777" w:rsidR="00080B59" w:rsidRDefault="00080B59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D727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91A9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FDD4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7B1E" w14:textId="77777777" w:rsidR="00080B59" w:rsidRPr="002A6824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0437" w14:textId="77777777" w:rsidR="00080B59" w:rsidRDefault="00080B5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369568" w14:textId="77777777" w:rsidR="00080B59" w:rsidRPr="00C87E63" w:rsidRDefault="00080B5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330EB869" w14:textId="77777777" w:rsidR="00080B59" w:rsidRPr="00C87E63" w:rsidRDefault="00080B59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080B59" w14:paraId="213CC4E2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DE065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7629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B2D9" w14:textId="77777777" w:rsidR="00080B59" w:rsidRPr="002B6917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1243" w14:textId="77777777" w:rsidR="00080B59" w:rsidRDefault="00080B59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1326F9B" w14:textId="77777777" w:rsidR="00080B59" w:rsidRDefault="00080B59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6F049EC" w14:textId="77777777" w:rsidR="00080B59" w:rsidRDefault="00080B59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E0E9" w14:textId="77777777" w:rsidR="00080B59" w:rsidRDefault="00080B59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D14659" w14:textId="77777777" w:rsidR="00080B59" w:rsidRDefault="00080B59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C057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94AF" w14:textId="77777777" w:rsidR="00080B59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D790" w14:textId="77777777" w:rsidR="00080B59" w:rsidRPr="002A6824" w:rsidRDefault="00080B59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8EEB" w14:textId="77777777" w:rsidR="00080B59" w:rsidRDefault="00080B59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B324899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9E127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60D9" w14:textId="77777777" w:rsidR="00080B59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29D7" w14:textId="77777777" w:rsidR="00080B59" w:rsidRPr="002B6917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021B" w14:textId="77777777" w:rsidR="00080B59" w:rsidRDefault="00080B59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D2C052" w14:textId="77777777" w:rsidR="00080B59" w:rsidRDefault="00080B59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BCAA" w14:textId="77777777" w:rsidR="00080B59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DAAC69" w14:textId="77777777" w:rsidR="00080B59" w:rsidRDefault="00080B59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0C24" w14:textId="77777777" w:rsidR="00080B59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8C4F" w14:textId="77777777" w:rsidR="00080B59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7443" w14:textId="77777777" w:rsidR="00080B59" w:rsidRPr="002A6824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05B4" w14:textId="77777777" w:rsidR="00080B59" w:rsidRDefault="00080B59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42C2A6" w14:textId="77777777" w:rsidR="00080B59" w:rsidRDefault="00080B59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080B59" w14:paraId="4C5AC350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7FDCF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BB14" w14:textId="77777777" w:rsidR="00080B59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AFAE" w14:textId="77777777" w:rsidR="00080B59" w:rsidRPr="002B6917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6FA3" w14:textId="77777777" w:rsidR="00080B59" w:rsidRDefault="00080B59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454C0B8" w14:textId="77777777" w:rsidR="00080B59" w:rsidRDefault="00080B59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1A07" w14:textId="77777777" w:rsidR="00080B59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4772" w14:textId="77777777" w:rsidR="00080B59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D680" w14:textId="77777777" w:rsidR="00080B59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D087" w14:textId="77777777" w:rsidR="00080B59" w:rsidRPr="002A6824" w:rsidRDefault="00080B59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B7B1" w14:textId="77777777" w:rsidR="00080B59" w:rsidRDefault="00080B59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>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080B59" w14:paraId="0E46BCA2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3AEE0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A6E9" w14:textId="77777777" w:rsidR="00080B59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050802D4" w14:textId="77777777" w:rsidR="00080B59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2BC0" w14:textId="77777777" w:rsidR="00080B59" w:rsidRPr="002B6917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2915" w14:textId="77777777" w:rsidR="00080B59" w:rsidRDefault="00080B59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18ACFDA6" w14:textId="77777777" w:rsidR="00080B59" w:rsidRDefault="00080B59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3F8B75E3" w14:textId="77777777" w:rsidR="00080B59" w:rsidRDefault="00080B59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6239" w14:textId="77777777" w:rsidR="00080B59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1FF8" w14:textId="77777777" w:rsidR="00080B59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18DB" w14:textId="77777777" w:rsidR="00080B59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B9C4007" w14:textId="77777777" w:rsidR="00080B59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4EC5" w14:textId="77777777" w:rsidR="00080B59" w:rsidRPr="002A6824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A9B8" w14:textId="77777777" w:rsidR="00080B59" w:rsidRDefault="00080B59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0B59" w14:paraId="6BBE5133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F3C96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2700" w14:textId="77777777" w:rsidR="00080B59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030A" w14:textId="77777777" w:rsidR="00080B59" w:rsidRPr="002B6917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80E1" w14:textId="77777777" w:rsidR="00080B59" w:rsidRDefault="00080B59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129B274F" w14:textId="77777777" w:rsidR="00080B59" w:rsidRDefault="00080B59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C702" w14:textId="77777777" w:rsidR="00080B59" w:rsidRDefault="00080B59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5AC2723D" w14:textId="77777777" w:rsidR="00080B59" w:rsidRPr="00810F5B" w:rsidRDefault="00080B59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782E" w14:textId="77777777" w:rsidR="00080B59" w:rsidRPr="00557C88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7DBE" w14:textId="77777777" w:rsidR="00080B59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8D69" w14:textId="77777777" w:rsidR="00080B59" w:rsidRPr="002A6824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AF24" w14:textId="77777777" w:rsidR="00080B59" w:rsidRDefault="00080B59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78C22F" w14:textId="77777777" w:rsidR="00080B59" w:rsidRDefault="00080B59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080B59" w14:paraId="2FD477AC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E0058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22B0" w14:textId="77777777" w:rsidR="00080B59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7104" w14:textId="77777777" w:rsidR="00080B59" w:rsidRPr="002B6917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46F9" w14:textId="77777777" w:rsidR="00080B59" w:rsidRDefault="00080B59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91DC" w14:textId="77777777" w:rsidR="00080B59" w:rsidRDefault="00080B59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34324F68" w14:textId="77777777" w:rsidR="00080B59" w:rsidRDefault="00080B59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2240" w14:textId="77777777" w:rsidR="00080B59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A015" w14:textId="77777777" w:rsidR="00080B59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0D43" w14:textId="77777777" w:rsidR="00080B59" w:rsidRPr="002A6824" w:rsidRDefault="00080B59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8FB1" w14:textId="77777777" w:rsidR="00080B59" w:rsidRDefault="00080B59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344756AA" w14:textId="77777777" w:rsidR="00080B59" w:rsidRDefault="00080B59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080B59" w14:paraId="15D441B1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FD901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B4D5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356F" w14:textId="77777777" w:rsidR="00080B59" w:rsidRPr="002B6917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A5F0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AE06" w14:textId="77777777" w:rsidR="00080B59" w:rsidRDefault="00080B59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DABF" w14:textId="77777777" w:rsidR="00080B59" w:rsidRPr="00557C88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9E90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D79A" w14:textId="77777777" w:rsidR="00080B59" w:rsidRPr="002A6824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E7E4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78F178" w14:textId="77777777" w:rsidR="00080B59" w:rsidRPr="00D83307" w:rsidRDefault="00080B5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080B59" w14:paraId="6A1AD808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8E684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06CF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F728" w14:textId="77777777" w:rsidR="00080B59" w:rsidRPr="002B6917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B012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0B2663A8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D197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691D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2ADD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5C5E" w14:textId="77777777" w:rsidR="00080B59" w:rsidRPr="002A6824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5432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C5646C6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E8AE4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1A74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B4E0" w14:textId="77777777" w:rsidR="00080B59" w:rsidRPr="002B6917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BBF5" w14:textId="77777777" w:rsidR="00080B59" w:rsidRDefault="00080B59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1E4C83E4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8C27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BB8F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65D7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E3EA" w14:textId="77777777" w:rsidR="00080B59" w:rsidRPr="002A6824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56B0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DFCA482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5F38B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FEA1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25E1" w14:textId="77777777" w:rsidR="00080B59" w:rsidRPr="002B6917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F5D7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34620F6D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85AA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A604" w14:textId="77777777" w:rsidR="00080B59" w:rsidRPr="00557C88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F0CC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9A00" w14:textId="77777777" w:rsidR="00080B59" w:rsidRPr="002A6824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CE4F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146C8B28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FFA13" w14:textId="77777777" w:rsidR="00080B59" w:rsidRDefault="00080B5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85A5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BD25" w14:textId="77777777" w:rsidR="00080B59" w:rsidRPr="002B6917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02BE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151F05BF" w14:textId="77777777" w:rsidR="00080B59" w:rsidRPr="006315B8" w:rsidRDefault="00080B59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383E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83C8" w14:textId="77777777" w:rsidR="00080B59" w:rsidRPr="00557C88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60A7" w14:textId="77777777" w:rsidR="00080B59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CE12" w14:textId="77777777" w:rsidR="00080B59" w:rsidRPr="002A6824" w:rsidRDefault="00080B59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557E" w14:textId="77777777" w:rsidR="00080B59" w:rsidRDefault="00080B59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2342D8" w14:textId="77777777" w:rsidR="00080B59" w:rsidRDefault="00080B59">
      <w:pPr>
        <w:tabs>
          <w:tab w:val="left" w:pos="3183"/>
        </w:tabs>
        <w:rPr>
          <w:sz w:val="20"/>
          <w:lang w:val="ro-RO"/>
        </w:rPr>
      </w:pPr>
    </w:p>
    <w:p w14:paraId="35DD6C42" w14:textId="77777777" w:rsidR="00080B59" w:rsidRDefault="00080B59" w:rsidP="00445244">
      <w:pPr>
        <w:pStyle w:val="Heading1"/>
        <w:spacing w:line="24" w:lineRule="atLeast"/>
      </w:pPr>
      <w:r>
        <w:t>LINIA 818</w:t>
      </w:r>
    </w:p>
    <w:p w14:paraId="0A8EF181" w14:textId="77777777" w:rsidR="00080B59" w:rsidRDefault="00080B59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80B59" w14:paraId="676CAE5E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386F4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151B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9E2E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F75F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1BE5B4E2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56590383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A862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B9091BE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ED35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D329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9B9E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2E06D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68A23E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B250CE6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080B59" w14:paraId="0618B5FC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A2BAE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A2C1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9936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70F3" w14:textId="77777777" w:rsidR="00080B59" w:rsidRDefault="00080B59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9260D4C" w14:textId="77777777" w:rsidR="00080B59" w:rsidRDefault="00080B59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C931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3991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1E34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A961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1A4B7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8087E5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A2C2E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E44A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9CDC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83AE" w14:textId="77777777" w:rsidR="00080B59" w:rsidRDefault="00080B59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B1894B" w14:textId="77777777" w:rsidR="00080B59" w:rsidRDefault="00080B59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EF58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1BA6C86E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863E60C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3C24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0C7D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0854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94E2A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884907F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2DA31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71CE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A3CE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09F9" w14:textId="77777777" w:rsidR="00080B59" w:rsidRDefault="00080B59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C78420" w14:textId="77777777" w:rsidR="00080B59" w:rsidRDefault="00080B59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A454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59C10926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88E074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6717A053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106E765C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519A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8B43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6F2B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E98B1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B5079AE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83BF1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644A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5F9F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3073" w14:textId="77777777" w:rsidR="00080B59" w:rsidRDefault="00080B59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9095E0" w14:textId="77777777" w:rsidR="00080B59" w:rsidRDefault="00080B59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9402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584DE34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43AF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85C3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66F9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D5631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76E8ED28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8E6EC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B5FE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84F9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2B0A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CEDC4D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1E63C41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71FD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D1CB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659D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FE18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AB231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B2C29D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DE0DF72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080B59" w14:paraId="490DC7C4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F0214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9E7E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30D2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DB75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88D205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0EE04B4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1CAC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BD90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174D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C495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05946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4AF998E9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59547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8DEC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7B5C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7673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7007078B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63AB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80D8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C3A0" w14:textId="77777777" w:rsidR="00080B59" w:rsidRDefault="00080B59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57E58CD7" w14:textId="77777777" w:rsidR="00080B59" w:rsidRDefault="00080B59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0B65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6DBC3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0B59" w14:paraId="6CB9A528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C1103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8F49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AC47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E195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  <w:r>
              <w:rPr>
                <w:b/>
                <w:bCs/>
                <w:sz w:val="20"/>
                <w:lang w:val="ro-RO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D70A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602B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1AAC" w14:textId="77777777" w:rsidR="00080B59" w:rsidRDefault="00080B59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5A7D3C82" w14:textId="77777777" w:rsidR="00080B59" w:rsidRDefault="00080B59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232B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CD73B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9E7588C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1EE9D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B2E9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5F20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173B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0CA5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0A75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EF5C" w14:textId="77777777" w:rsidR="00080B59" w:rsidRDefault="00080B59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99DA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A1C94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216A7FDC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CB338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6CAB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C9BE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4DE5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3C27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AF03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CFE5" w14:textId="77777777" w:rsidR="00080B59" w:rsidRDefault="00080B59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5AD0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49024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FA8550A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7D90A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1E5C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A56E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7062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5086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CDF7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59CA" w14:textId="77777777" w:rsidR="00080B59" w:rsidRDefault="00080B59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8B26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518E1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5E90C560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350A6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DF59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3A84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A3FC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BFB4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78554F54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3BC7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41A6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36A1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A703E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și  L3  Constanța. Mărfuri Cap Y.</w:t>
            </w:r>
          </w:p>
        </w:tc>
      </w:tr>
      <w:tr w:rsidR="00080B59" w14:paraId="4B23BD80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0DF52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38C3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60F1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B7B2" w14:textId="77777777" w:rsidR="00080B59" w:rsidRPr="00277DE8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FFB5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EA86A3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33C0AC8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TDJ</w:t>
            </w:r>
          </w:p>
          <w:p w14:paraId="71768640" w14:textId="77777777" w:rsidR="00080B59" w:rsidRPr="00277DE8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3F28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CFC0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DA16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92F99" w14:textId="77777777" w:rsidR="00080B59" w:rsidRPr="00277DE8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080B59" w14:paraId="483FB2F7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9A4D4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1DE1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F170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5871" w14:textId="77777777" w:rsidR="00080B59" w:rsidRPr="00277DE8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992D" w14:textId="77777777" w:rsidR="00080B59" w:rsidRDefault="00080B59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A0410C" w14:textId="77777777" w:rsidR="00080B59" w:rsidRDefault="00080B59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6EC19D6" w14:textId="77777777" w:rsidR="00080B59" w:rsidRDefault="00080B59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AA81496" w14:textId="77777777" w:rsidR="00080B59" w:rsidRPr="00277DE8" w:rsidRDefault="00080B59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A345" w14:textId="77777777" w:rsidR="00080B59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73AB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4CA7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95ADD" w14:textId="77777777" w:rsidR="00080B59" w:rsidRPr="00277DE8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080B59" w14:paraId="1E2D1F43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19009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8F18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8627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5884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22248B55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0B60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575D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5D6E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2C36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0F8FE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0B59" w14:paraId="3DD706F9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511E6" w14:textId="77777777" w:rsidR="00080B59" w:rsidRDefault="00080B5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861C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CD0B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F5FC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2AB0C054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330D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6012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9763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0ABC8CC1" w14:textId="77777777" w:rsidR="00080B59" w:rsidRDefault="00080B59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8F24" w14:textId="77777777" w:rsidR="00080B59" w:rsidRPr="00E54142" w:rsidRDefault="00080B59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05FC6" w14:textId="77777777" w:rsidR="00080B59" w:rsidRDefault="00080B59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</w:tc>
      </w:tr>
    </w:tbl>
    <w:p w14:paraId="7D334257" w14:textId="77777777" w:rsidR="00080B59" w:rsidRDefault="00080B59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56E0AA35" w14:textId="77777777" w:rsidR="00080B59" w:rsidRPr="00C21F42" w:rsidRDefault="00080B5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3EE84DB" w14:textId="77777777" w:rsidR="00080B59" w:rsidRPr="00C21F42" w:rsidRDefault="00080B5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06B719D" w14:textId="77777777" w:rsidR="00080B59" w:rsidRPr="00C21F42" w:rsidRDefault="00080B5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4F28CBE" w14:textId="77777777" w:rsidR="00080B59" w:rsidRPr="00C21F42" w:rsidRDefault="00080B5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80E46D7" w14:textId="77777777" w:rsidR="00080B59" w:rsidRDefault="00080B5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6C07C92" w14:textId="77777777" w:rsidR="00080B59" w:rsidRPr="00C21F42" w:rsidRDefault="00080B5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177DE69" w14:textId="77777777" w:rsidR="00080B59" w:rsidRPr="00C21F42" w:rsidRDefault="00080B5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E9C0ECD" w14:textId="77777777" w:rsidR="00080B59" w:rsidRPr="00C21F42" w:rsidRDefault="00080B5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3F0B233" w14:textId="77777777" w:rsidR="00080B59" w:rsidRPr="00C21F42" w:rsidRDefault="00080B5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243B5A" w:rsidRDefault="00FB37F1" w:rsidP="00243B5A"/>
    <w:sectPr w:rsidR="00FB37F1" w:rsidRPr="00243B5A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8034" w14:textId="77777777" w:rsidR="007A5B3A" w:rsidRDefault="007A5B3A">
      <w:r>
        <w:separator/>
      </w:r>
    </w:p>
  </w:endnote>
  <w:endnote w:type="continuationSeparator" w:id="0">
    <w:p w14:paraId="3DC20FC3" w14:textId="77777777" w:rsidR="007A5B3A" w:rsidRDefault="007A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2285" w14:textId="77777777" w:rsidR="007A5B3A" w:rsidRDefault="007A5B3A">
      <w:r>
        <w:separator/>
      </w:r>
    </w:p>
  </w:footnote>
  <w:footnote w:type="continuationSeparator" w:id="0">
    <w:p w14:paraId="353DE2E4" w14:textId="77777777" w:rsidR="007A5B3A" w:rsidRDefault="007A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732586EB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F23EB">
      <w:rPr>
        <w:b/>
        <w:bCs/>
        <w:i/>
        <w:iCs/>
        <w:sz w:val="22"/>
      </w:rPr>
      <w:t>decada 11-20 august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362A38B5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F23EB">
      <w:rPr>
        <w:b/>
        <w:bCs/>
        <w:i/>
        <w:iCs/>
        <w:sz w:val="22"/>
      </w:rPr>
      <w:t>decada 11-20 august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932727C"/>
    <w:multiLevelType w:val="hybridMultilevel"/>
    <w:tmpl w:val="B95218E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4D5287"/>
    <w:multiLevelType w:val="hybridMultilevel"/>
    <w:tmpl w:val="9E04A47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1F89115A"/>
    <w:multiLevelType w:val="hybridMultilevel"/>
    <w:tmpl w:val="B4A80C2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2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9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BD96FF3"/>
    <w:multiLevelType w:val="hybridMultilevel"/>
    <w:tmpl w:val="0554DB4C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 w15:restartNumberingAfterBreak="0">
    <w:nsid w:val="5C113341"/>
    <w:multiLevelType w:val="hybridMultilevel"/>
    <w:tmpl w:val="E8C20CE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0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3" w15:restartNumberingAfterBreak="0">
    <w:nsid w:val="7CB158BA"/>
    <w:multiLevelType w:val="hybridMultilevel"/>
    <w:tmpl w:val="28EEACB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3"/>
  </w:num>
  <w:num w:numId="2" w16cid:durableId="446778134">
    <w:abstractNumId w:val="45"/>
  </w:num>
  <w:num w:numId="3" w16cid:durableId="416630842">
    <w:abstractNumId w:val="5"/>
  </w:num>
  <w:num w:numId="4" w16cid:durableId="1646426366">
    <w:abstractNumId w:val="42"/>
  </w:num>
  <w:num w:numId="5" w16cid:durableId="219556498">
    <w:abstractNumId w:val="12"/>
  </w:num>
  <w:num w:numId="6" w16cid:durableId="1205824033">
    <w:abstractNumId w:val="24"/>
  </w:num>
  <w:num w:numId="7" w16cid:durableId="733817592">
    <w:abstractNumId w:val="47"/>
  </w:num>
  <w:num w:numId="8" w16cid:durableId="8605037">
    <w:abstractNumId w:val="27"/>
  </w:num>
  <w:num w:numId="9" w16cid:durableId="758911022">
    <w:abstractNumId w:val="41"/>
  </w:num>
  <w:num w:numId="10" w16cid:durableId="612709197">
    <w:abstractNumId w:val="64"/>
  </w:num>
  <w:num w:numId="11" w16cid:durableId="2005742871">
    <w:abstractNumId w:val="28"/>
  </w:num>
  <w:num w:numId="12" w16cid:durableId="717434687">
    <w:abstractNumId w:val="2"/>
  </w:num>
  <w:num w:numId="13" w16cid:durableId="1419444519">
    <w:abstractNumId w:val="63"/>
  </w:num>
  <w:num w:numId="14" w16cid:durableId="1159885220">
    <w:abstractNumId w:val="20"/>
  </w:num>
  <w:num w:numId="15" w16cid:durableId="757795720">
    <w:abstractNumId w:val="6"/>
  </w:num>
  <w:num w:numId="16" w16cid:durableId="894320408">
    <w:abstractNumId w:val="1"/>
  </w:num>
  <w:num w:numId="17" w16cid:durableId="146173004">
    <w:abstractNumId w:val="59"/>
  </w:num>
  <w:num w:numId="18" w16cid:durableId="1426071485">
    <w:abstractNumId w:val="7"/>
  </w:num>
  <w:num w:numId="19" w16cid:durableId="263805713">
    <w:abstractNumId w:val="48"/>
  </w:num>
  <w:num w:numId="20" w16cid:durableId="1957827431">
    <w:abstractNumId w:val="37"/>
  </w:num>
  <w:num w:numId="21" w16cid:durableId="779224245">
    <w:abstractNumId w:val="62"/>
  </w:num>
  <w:num w:numId="22" w16cid:durableId="1306203890">
    <w:abstractNumId w:val="74"/>
  </w:num>
  <w:num w:numId="23" w16cid:durableId="1444154727">
    <w:abstractNumId w:val="34"/>
  </w:num>
  <w:num w:numId="24" w16cid:durableId="1767338941">
    <w:abstractNumId w:val="36"/>
  </w:num>
  <w:num w:numId="25" w16cid:durableId="307561399">
    <w:abstractNumId w:val="40"/>
  </w:num>
  <w:num w:numId="26" w16cid:durableId="23556309">
    <w:abstractNumId w:val="60"/>
  </w:num>
  <w:num w:numId="27" w16cid:durableId="998843482">
    <w:abstractNumId w:val="61"/>
  </w:num>
  <w:num w:numId="28" w16cid:durableId="10882362">
    <w:abstractNumId w:val="68"/>
  </w:num>
  <w:num w:numId="29" w16cid:durableId="2105151904">
    <w:abstractNumId w:val="15"/>
  </w:num>
  <w:num w:numId="30" w16cid:durableId="1616717587">
    <w:abstractNumId w:val="71"/>
  </w:num>
  <w:num w:numId="31" w16cid:durableId="2067291654">
    <w:abstractNumId w:val="39"/>
  </w:num>
  <w:num w:numId="32" w16cid:durableId="2004091095">
    <w:abstractNumId w:val="67"/>
  </w:num>
  <w:num w:numId="33" w16cid:durableId="2074115326">
    <w:abstractNumId w:val="65"/>
  </w:num>
  <w:num w:numId="34" w16cid:durableId="2120827936">
    <w:abstractNumId w:val="33"/>
  </w:num>
  <w:num w:numId="35" w16cid:durableId="242495204">
    <w:abstractNumId w:val="23"/>
  </w:num>
  <w:num w:numId="36" w16cid:durableId="149490138">
    <w:abstractNumId w:val="26"/>
  </w:num>
  <w:num w:numId="37" w16cid:durableId="1730886646">
    <w:abstractNumId w:val="52"/>
  </w:num>
  <w:num w:numId="38" w16cid:durableId="516776666">
    <w:abstractNumId w:val="50"/>
  </w:num>
  <w:num w:numId="39" w16cid:durableId="925304876">
    <w:abstractNumId w:val="17"/>
  </w:num>
  <w:num w:numId="40" w16cid:durableId="957179693">
    <w:abstractNumId w:val="25"/>
  </w:num>
  <w:num w:numId="41" w16cid:durableId="1799686414">
    <w:abstractNumId w:val="58"/>
  </w:num>
  <w:num w:numId="42" w16cid:durableId="1246691998">
    <w:abstractNumId w:val="56"/>
  </w:num>
  <w:num w:numId="43" w16cid:durableId="1376587192">
    <w:abstractNumId w:val="44"/>
  </w:num>
  <w:num w:numId="44" w16cid:durableId="418715502">
    <w:abstractNumId w:val="10"/>
  </w:num>
  <w:num w:numId="45" w16cid:durableId="87776783">
    <w:abstractNumId w:val="8"/>
  </w:num>
  <w:num w:numId="46" w16cid:durableId="1813520787">
    <w:abstractNumId w:val="29"/>
  </w:num>
  <w:num w:numId="47" w16cid:durableId="1876574803">
    <w:abstractNumId w:val="55"/>
  </w:num>
  <w:num w:numId="48" w16cid:durableId="1967275777">
    <w:abstractNumId w:val="32"/>
  </w:num>
  <w:num w:numId="49" w16cid:durableId="2104376620">
    <w:abstractNumId w:val="16"/>
  </w:num>
  <w:num w:numId="50" w16cid:durableId="418060069">
    <w:abstractNumId w:val="21"/>
  </w:num>
  <w:num w:numId="51" w16cid:durableId="1131903302">
    <w:abstractNumId w:val="4"/>
  </w:num>
  <w:num w:numId="52" w16cid:durableId="1331103992">
    <w:abstractNumId w:val="66"/>
  </w:num>
  <w:num w:numId="53" w16cid:durableId="63529593">
    <w:abstractNumId w:val="72"/>
  </w:num>
  <w:num w:numId="54" w16cid:durableId="84959321">
    <w:abstractNumId w:val="46"/>
  </w:num>
  <w:num w:numId="55" w16cid:durableId="1530414019">
    <w:abstractNumId w:val="0"/>
  </w:num>
  <w:num w:numId="56" w16cid:durableId="205945749">
    <w:abstractNumId w:val="51"/>
  </w:num>
  <w:num w:numId="57" w16cid:durableId="956106441">
    <w:abstractNumId w:val="14"/>
  </w:num>
  <w:num w:numId="58" w16cid:durableId="1085032258">
    <w:abstractNumId w:val="57"/>
  </w:num>
  <w:num w:numId="59" w16cid:durableId="1578905050">
    <w:abstractNumId w:val="38"/>
  </w:num>
  <w:num w:numId="60" w16cid:durableId="453669785">
    <w:abstractNumId w:val="18"/>
  </w:num>
  <w:num w:numId="61" w16cid:durableId="189298153">
    <w:abstractNumId w:val="35"/>
  </w:num>
  <w:num w:numId="62" w16cid:durableId="1736080597">
    <w:abstractNumId w:val="53"/>
  </w:num>
  <w:num w:numId="63" w16cid:durableId="1200164383">
    <w:abstractNumId w:val="73"/>
  </w:num>
  <w:num w:numId="64" w16cid:durableId="813719028">
    <w:abstractNumId w:val="31"/>
  </w:num>
  <w:num w:numId="65" w16cid:durableId="49502544">
    <w:abstractNumId w:val="9"/>
  </w:num>
  <w:num w:numId="66" w16cid:durableId="272246732">
    <w:abstractNumId w:val="69"/>
  </w:num>
  <w:num w:numId="67" w16cid:durableId="628557414">
    <w:abstractNumId w:val="30"/>
  </w:num>
  <w:num w:numId="68" w16cid:durableId="1416978221">
    <w:abstractNumId w:val="13"/>
  </w:num>
  <w:num w:numId="69" w16cid:durableId="649678236">
    <w:abstractNumId w:val="19"/>
  </w:num>
  <w:num w:numId="70" w16cid:durableId="957294491">
    <w:abstractNumId w:val="22"/>
  </w:num>
  <w:num w:numId="71" w16cid:durableId="1382972133">
    <w:abstractNumId w:val="3"/>
  </w:num>
  <w:num w:numId="72" w16cid:durableId="1623615481">
    <w:abstractNumId w:val="70"/>
  </w:num>
  <w:num w:numId="73" w16cid:durableId="97648744">
    <w:abstractNumId w:val="49"/>
  </w:num>
  <w:num w:numId="74" w16cid:durableId="1327632176">
    <w:abstractNumId w:val="54"/>
  </w:num>
  <w:num w:numId="75" w16cid:durableId="1398286485">
    <w:abstractNumId w:val="1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i2EixBPiO/3JFeUqiEcbqP6JvQahQo+xbwzhLpc5m8QDcxPMoJ9oFjuack2rb8uud0h8Y4FCBV9yycXLqGASQ==" w:salt="bWCJkm9C5jAqxKToq+QzG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3CA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77E4B"/>
    <w:rsid w:val="000801D8"/>
    <w:rsid w:val="000802CC"/>
    <w:rsid w:val="00080842"/>
    <w:rsid w:val="00080B59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A9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3C6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EBF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B5A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D1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94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49C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2DC4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15B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6A96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B3A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E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8DC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D7F12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4D23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061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36B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80D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3C4"/>
    <w:rsid w:val="00AE79D4"/>
    <w:rsid w:val="00AF0388"/>
    <w:rsid w:val="00AF0D80"/>
    <w:rsid w:val="00AF14D1"/>
    <w:rsid w:val="00AF1A16"/>
    <w:rsid w:val="00AF20E3"/>
    <w:rsid w:val="00AF245C"/>
    <w:rsid w:val="00AF29FD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705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50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A38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5FBF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A786C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98E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9</TotalTime>
  <Pages>1</Pages>
  <Words>27339</Words>
  <Characters>155838</Characters>
  <Application>Microsoft Office Word</Application>
  <DocSecurity>0</DocSecurity>
  <Lines>1298</Lines>
  <Paragraphs>365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2025-08-01T06:19:00Z</dcterms:created>
  <dcterms:modified xsi:type="dcterms:W3CDTF">2025-08-01T07:51:00Z</dcterms:modified>
</cp:coreProperties>
</file>