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0FD15" w14:textId="77777777" w:rsidR="00E47E5D" w:rsidRPr="00FD1158" w:rsidRDefault="00E47E5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C6943F0" w14:textId="02FB2325" w:rsidR="00E47E5D" w:rsidRPr="00FD1158" w:rsidRDefault="00E47E5D" w:rsidP="0097495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D601871" w14:textId="77777777" w:rsidR="00E47E5D" w:rsidRDefault="00E47E5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A96811E" w14:textId="77777777" w:rsidR="00E47E5D" w:rsidRDefault="00E47E5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AE41C1C" w14:textId="77777777" w:rsidR="00E47E5D" w:rsidRDefault="00E47E5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C175190" w14:textId="77777777" w:rsidR="00E47E5D" w:rsidRDefault="00E47E5D">
      <w:pPr>
        <w:jc w:val="center"/>
        <w:rPr>
          <w:sz w:val="28"/>
        </w:rPr>
      </w:pPr>
    </w:p>
    <w:p w14:paraId="35A0D0AA" w14:textId="77777777" w:rsidR="00E47E5D" w:rsidRDefault="00E47E5D">
      <w:pPr>
        <w:jc w:val="center"/>
        <w:rPr>
          <w:sz w:val="28"/>
        </w:rPr>
      </w:pPr>
    </w:p>
    <w:p w14:paraId="298380CE" w14:textId="77777777" w:rsidR="00E47E5D" w:rsidRDefault="00E47E5D">
      <w:pPr>
        <w:jc w:val="center"/>
        <w:rPr>
          <w:sz w:val="28"/>
        </w:rPr>
      </w:pPr>
    </w:p>
    <w:p w14:paraId="34F11F0D" w14:textId="77777777" w:rsidR="00E47E5D" w:rsidRDefault="00E47E5D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14102C0" w14:textId="77777777" w:rsidR="00E47E5D" w:rsidRDefault="00E47E5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6134F19" w14:textId="77777777" w:rsidR="00E47E5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086023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DCE59A2" w14:textId="77777777" w:rsidR="00E47E5D" w:rsidRDefault="00E47E5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5176BE" w14:textId="77777777" w:rsidR="00E47E5D" w:rsidRDefault="00E47E5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august 2025</w:t>
      </w:r>
    </w:p>
    <w:p w14:paraId="4045172A" w14:textId="77777777" w:rsidR="00E47E5D" w:rsidRDefault="00E47E5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47E5D" w14:paraId="2FC018C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5966C51" w14:textId="77777777" w:rsidR="00E47E5D" w:rsidRDefault="00E47E5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6C632E5" w14:textId="77777777" w:rsidR="00E47E5D" w:rsidRDefault="00E47E5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C9B625E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0198E8F" w14:textId="77777777" w:rsidR="00E47E5D" w:rsidRDefault="00E47E5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7ED8B1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04BE8D9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B30B210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62BD27F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A37454D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56A7BC7" w14:textId="77777777" w:rsidR="00E47E5D" w:rsidRDefault="00E47E5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11B7535" w14:textId="77777777" w:rsidR="00E47E5D" w:rsidRDefault="00E47E5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56C4C04" w14:textId="77777777" w:rsidR="00E47E5D" w:rsidRDefault="00E47E5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6AD2685" w14:textId="77777777" w:rsidR="00E47E5D" w:rsidRDefault="00E47E5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BAB99D4" w14:textId="77777777" w:rsidR="00E47E5D" w:rsidRDefault="00E47E5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13927DD" w14:textId="77777777" w:rsidR="00E47E5D" w:rsidRDefault="00E47E5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8BB3EEC" w14:textId="77777777" w:rsidR="00E47E5D" w:rsidRDefault="00E47E5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269C479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EA2F62D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CCAFA3C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1EEB121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D0E16F4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09371EC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3863810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F2182AB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9ED78C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47E5D" w14:paraId="01A715C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782B0E7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BC9735E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A5BDB41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0F71B11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2D61578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A028293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D57FD0C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3937F50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C88049D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925F240" w14:textId="77777777" w:rsidR="00E47E5D" w:rsidRDefault="00E47E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CB346E" w14:textId="77777777" w:rsidR="00E47E5D" w:rsidRDefault="00E47E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1FA9D5B" w14:textId="77777777" w:rsidR="00E47E5D" w:rsidRDefault="00E47E5D">
      <w:pPr>
        <w:spacing w:line="192" w:lineRule="auto"/>
        <w:jc w:val="center"/>
      </w:pPr>
    </w:p>
    <w:p w14:paraId="0673526D" w14:textId="77777777" w:rsidR="00E47E5D" w:rsidRDefault="00E47E5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12DDE93" w14:textId="77777777" w:rsidR="00E47E5D" w:rsidRPr="008D04AB" w:rsidRDefault="00E47E5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C076BB" w14:textId="77777777" w:rsidR="00E47E5D" w:rsidRPr="008D04AB" w:rsidRDefault="00E47E5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D97AFB0" w14:textId="77777777" w:rsidR="00E47E5D" w:rsidRPr="008D04AB" w:rsidRDefault="00E47E5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9C805F2" w14:textId="77777777" w:rsidR="00E47E5D" w:rsidRPr="00A8307A" w:rsidRDefault="00E47E5D" w:rsidP="00516DD3">
      <w:pPr>
        <w:pStyle w:val="Heading1"/>
        <w:spacing w:line="360" w:lineRule="auto"/>
      </w:pPr>
      <w:r w:rsidRPr="00A8307A">
        <w:t>LINIA 100</w:t>
      </w:r>
    </w:p>
    <w:p w14:paraId="39990B74" w14:textId="77777777" w:rsidR="00E47E5D" w:rsidRPr="00A8307A" w:rsidRDefault="00E47E5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47E5D" w:rsidRPr="00AB76B4" w14:paraId="01F9F7E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224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EB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FAB0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1179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72D2D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A441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1D07C9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0906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F6B0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945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00C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0181EDB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3D3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C2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29B7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3329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38CF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F485C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07E03E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276C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6C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44C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A4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714A394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CD3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380B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C77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74DB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6C45E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1CCFC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7AE1D03C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E95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5B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2A03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A7E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550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47E5D" w:rsidRPr="00AB76B4" w14:paraId="5873E9E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A1D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BC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A32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FEAE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53C64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9B5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B28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0B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B7D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FD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54BB523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B2C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887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79C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D5CA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89435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87E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65933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724BE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40B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556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E40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D7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B9DB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D2F25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47E5D" w:rsidRPr="00AB76B4" w14:paraId="5B68AC0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C16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5E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7CA1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10CE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53F8E25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0E1111E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B2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05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04B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2BFB6E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B44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322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47E5D" w:rsidRPr="00AB76B4" w14:paraId="44FDBB8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AB1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017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29665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7678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C462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AEBBCA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0B129E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AD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FE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B30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480E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7BA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1BA317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4DC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074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D174B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C70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7C9F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DCC80B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973F2B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2E2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10E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28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FEBF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B8A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5FEBB7E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C0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B597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F8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C3521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031242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843F5C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DF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CC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4F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51FEC4E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5275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0D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0E58107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C4C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DD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BF268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2CE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C008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C8CB20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7E5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368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F89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A19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A68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56BD09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FC9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6E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972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88A9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9B9717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94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53B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961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DA36E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F0E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E9C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2C8D25A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2F6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58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6F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D875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E2D422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E66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FBD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918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C245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E2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2C9688F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3F8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D8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6402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9327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DE23F4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28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0478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719DDD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04847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9F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8D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4F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EC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9261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47E5D" w:rsidRPr="00AB76B4" w14:paraId="07AFE22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FC7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68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A59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C666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06516C9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8B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FAC8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C9D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9D7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9C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932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47E5D" w:rsidRPr="00AB76B4" w14:paraId="475055D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BD4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F3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73BB7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1B2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4BAD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AF1178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3E21A53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AECF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29B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A9E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B79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366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1D5FE2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3BA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2FB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365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BBA5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E993BB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79451E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6681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8F5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192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D33F1F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739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50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47E5D" w:rsidRPr="00AB76B4" w14:paraId="2C6F17A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F4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A2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205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8BA3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22B997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E5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40225C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0137CB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5ED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5F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D7C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56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47E5D" w:rsidRPr="00AB76B4" w14:paraId="214D4AD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7B1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2E1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6D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EF14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DFB72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25847C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724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F8F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D2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EBCF5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E77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D8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207BDC1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04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8563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199A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0BC0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2A9B43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050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95E5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47A3490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5E369D9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96FB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FBD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513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BCC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E7D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47E5D" w:rsidRPr="00AB76B4" w14:paraId="4F7B713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EB2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ACC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95E8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C542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8E4763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07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0686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CD28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83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75C5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F63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6FE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47E5D" w:rsidRPr="00AB76B4" w14:paraId="4544E3D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29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47F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7B6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227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8A74AE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778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E08BE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2563DB2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C71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44D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B52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50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6C295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7A84C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47E5D" w:rsidRPr="00AB76B4" w14:paraId="7DC4040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951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4E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072023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41DF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FEB9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E25914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398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9D3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30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C499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0EF2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41244A6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CB2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AE8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4A82475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6BE1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E6BBF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4C5BD2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C05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1385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ABD1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F02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9FF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0BD69A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18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E5A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E0F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816D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861E4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E50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083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07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5481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BB1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5C45D9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A5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0C7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FB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4EB15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8F6A9D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05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D74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C6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9B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EA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04F7658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9C3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F9C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9E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389DB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3067F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7EC16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8D3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295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FD2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231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0255AEA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76F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AF2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30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DF82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ED5BF2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2B327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6FA85F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301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175B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DDBA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63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5DBA9B2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172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03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A9E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2016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32CDFB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FC075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12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56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1DC9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8CD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367E79C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46D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82D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2538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CD9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C9C033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F0AA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51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22C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12+000</w:t>
            </w:r>
          </w:p>
          <w:p w14:paraId="6397863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3CDE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26E6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C27308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6B7300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7D3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5EE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1D2DA48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5B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0E3D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8C1DE1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070EAB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80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488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67D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F322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2FA3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2C71F2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7BE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C24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EF8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AA5C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575931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2A979E4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</w:t>
            </w:r>
          </w:p>
          <w:p w14:paraId="159F34D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5D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7DE2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54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23+190</w:t>
            </w:r>
          </w:p>
          <w:p w14:paraId="29E89C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D4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2BA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A1281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6F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39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84AF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04E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0C358B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FD6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4918AE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2F242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64B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EA2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98A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04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443B2D7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85D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CA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7C2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9E6F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80F94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F0EF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315DCFC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8CB996B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5C990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70CB07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04DE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56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876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57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697C1B4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7B2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A5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E65851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AB6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25A2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67A15F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5F3F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EEC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D1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CFB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1B9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5EFBD0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51B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2B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D72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3988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4FC042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2A49F" w14:textId="77777777" w:rsidR="00E47E5D" w:rsidRPr="00AB76B4" w:rsidRDefault="00E47E5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2E9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63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871B0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402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03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B6432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394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59F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4389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C8C2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3809284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24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24CE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1E4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D95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2F9E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34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4A88052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96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99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704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309A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7905898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90B2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DC99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40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098AD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032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D90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798F25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241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4DF5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345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AEEAA" w14:textId="77777777" w:rsidR="00E47E5D" w:rsidRPr="00AB76B4" w:rsidRDefault="00E47E5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25E2B48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508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78FB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AA9C" w14:textId="77777777" w:rsidR="00E47E5D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5EAB0C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831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DC8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3073C4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08D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D98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C08A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5CB29" w14:textId="77777777" w:rsidR="00E47E5D" w:rsidRPr="00AB76B4" w:rsidRDefault="00E47E5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27FB67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D3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321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06C9B" w14:textId="77777777" w:rsidR="00E47E5D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12833E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52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80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2D372C8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54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1F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CD75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E63C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7E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178BA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0F99D5F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B252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319A1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578E5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F90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AF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E48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60C0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375CB80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DAD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B43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358F67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727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C48A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209BE71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D2E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B9B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3BB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C584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2BD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139480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A5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74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70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3FD4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64C8D28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6C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5E9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F0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2736BA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4A4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B8C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1DD7A6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7D0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38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2225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BCF2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C86CE7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16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008454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F79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BD94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D08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C3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9F5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A88C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47E5D" w:rsidRPr="00AB76B4" w14:paraId="0DB316F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B76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ADE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503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E1B4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6C29447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462A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83C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504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BC3A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B26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42A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5483829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8E8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8CE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7F6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1B9A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ABC4C0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8F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8A5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4AD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805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8042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7D5D83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A67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BA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3F6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74C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FC099E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4D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6F5B0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969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0A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57D5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2E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776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EFBC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47E5D" w:rsidRPr="00AB76B4" w14:paraId="0CECC38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113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251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18F3EE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439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72991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0467733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B4A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0FA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DC7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B44D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7D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3B780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392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AA9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1D6310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47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B978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61A112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B3E47C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5D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F578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945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987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AB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41C2957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4A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A7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1B382F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3B5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BAA9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9AB190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3EAE1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56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D5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25A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76B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7C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6B70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E47E5D" w:rsidRPr="00AB76B4" w14:paraId="20E687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0C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EA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910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E3FC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5B21EB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0653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88F1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5DB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7EF9E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9A1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1A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F79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3FAA0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5804217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1A7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6A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9C1B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8A63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55CD8E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0E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3C2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CF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7B9618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842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3D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34B0202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478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6DC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5057D7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37D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7063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1B5BD3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26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5A1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870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23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5D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BC828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4ED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F740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2E405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71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A8F5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AB9273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1339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4981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CB1B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A3B6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BA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F7090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78E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47E5D" w:rsidRPr="00AB76B4" w14:paraId="10E6F72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4ED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6D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3D0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C1DF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395C14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9E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ECE64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5EFA2D2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A2E9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969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D7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890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40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F19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47E5D" w:rsidRPr="00AB76B4" w14:paraId="7F74D21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229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9E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DA8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E07F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3038A6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19A2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E403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7C6E6D3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02D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312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214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D6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47E5D" w:rsidRPr="00AB76B4" w14:paraId="72CEE27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851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6B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F4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8363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58B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F9F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72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1190AB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46C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2247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076CF77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EB1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B4BE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A48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4CDA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C41F2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B43E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B366B7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8838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8E11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C24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0BA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DC81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47E5D" w:rsidRPr="00AB76B4" w14:paraId="76C5A6B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86B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3AE7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85B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6702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A789A1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9171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0246627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D8A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93D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DE7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9E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47E5D" w:rsidRPr="00AB76B4" w14:paraId="0703AC8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2B1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35B56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483A725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F30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C5E4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B892C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9DE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677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5FA27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63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4B4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2980E3A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866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B7F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2A40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B487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498697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6296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D23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3150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E0B519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CF3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99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1DBE7E4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4E8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2F76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A991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EE8C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A7619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1396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216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16A4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21A7C572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662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2BC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EE4A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039C86E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665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79BE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54228D7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5B08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0E3A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A5A96F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E9A82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55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B0D0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FF9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308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1A1FCEA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1A3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82F9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54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0C44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D37F56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16B5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F09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0FFE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186B376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F8E9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C6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20EC473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BF3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395A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D3C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57F0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6365F2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EECEC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322D5D1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97B9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4F8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EA8A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6F976C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F3F4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935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40E9455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088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FCB0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7D82C240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31B0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1505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043B6D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0C9B6B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339D6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E98C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5340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9E6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F1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A6B0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17D77D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57B6A94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045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0EFA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553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C7CE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C0FF7D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4CC9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49F854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CC873D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110402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75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225D1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1BA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B68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9467EA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3076C6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0622990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E3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A986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D0B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8435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280C3D4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342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16523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D5D579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0F6BBA9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A37E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EABC0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A5A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43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9C7EE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47E5D" w:rsidRPr="00AB76B4" w14:paraId="4996E04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832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22D4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CB9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9895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6C9D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F56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5739F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0C315044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0E85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E2E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3C16DE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707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496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E4C9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CF19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3AD9C5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08C1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0A8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045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C75511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532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9B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103A44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3B5263D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01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340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789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5169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3D90819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26F2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F39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9EF35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37DA92EE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83A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C40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6FD9F4F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AE4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5002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219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88E7D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432B1A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C3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BC1CC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1A8608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38CB082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0FF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C6A8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0FB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BD2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E10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47E5D" w:rsidRPr="00AB76B4" w14:paraId="086E4C5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D34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7C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D4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885B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D4E50D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F102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9BAB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0171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8306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54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1DE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6447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2E6F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47E5D" w:rsidRPr="00AB76B4" w14:paraId="4405A42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06B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180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640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746D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434BD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67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82FF1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2440D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7D85C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55F5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656A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2E8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C9D7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0FA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16DE5D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624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F61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5539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5CAE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2D71A7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E8F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7BFC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1B83712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1C979FE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DD70F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6D43F26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2B7FD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D1F4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0A2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B9A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2C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53A8F4C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DA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79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6FF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E4D0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13CB7C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163A27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C802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5AD38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13D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EB0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577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04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EDB680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863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CA2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DE131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C36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22854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6460E11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3A834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899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06B7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CF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8F4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4B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49F053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7DC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F2B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1E9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5939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143B268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1BE7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134C8A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837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F77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99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1F3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47E5D" w:rsidRPr="00AB76B4" w14:paraId="6D0E2A0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3F5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E2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01DF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AE68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B2B63D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AA15CE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6269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EB367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90A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B3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9B2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8B1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2A137A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696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5F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56607F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0240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415A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2770CA4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D0D726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77EB3E2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6BD0CE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E6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23D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7F3D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2AD6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29B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684C653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1CD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6B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707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CAFD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5A2BB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622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E18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12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575AED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22E8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F2B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D20E7C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A73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721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EF4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0C118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408AF5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0C3AC9B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465A0F5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082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4C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56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7B6197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9B2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3977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B677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B65E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47E5D" w:rsidRPr="00AB76B4" w14:paraId="0FEF789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47C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D42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8AB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4C72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0D8D9A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44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A8710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5DC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95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C4C0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D14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C24983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B5E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AEA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8A7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B02B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F2381B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361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7AF2B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363720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7BDE84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27FF0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45A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B4E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628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84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E8EEF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47E5D" w:rsidRPr="00AB76B4" w14:paraId="5E60B0A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E35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0B8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30F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19EF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F6D190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6794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46D7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2F2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409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337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B237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6B888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47E5D" w:rsidRPr="00AB76B4" w14:paraId="50A035E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DC5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E25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3F4D33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4D95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2174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7343B54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CD9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01D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E6C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16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BF8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222808E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A2C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82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3A5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69BF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2FAAB3F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42C6E50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CC5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248D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A3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5DB0B4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A599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7B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6DEE72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170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F6A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1B6C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CFA6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E40328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FDEC2A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4C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E1DF7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EB095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770B9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911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A200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C1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B627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7095A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BEB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51A1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146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9BAE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5437FE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17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1959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8687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02015D2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91C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7F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0CC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07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2CC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47E5D" w:rsidRPr="00AB76B4" w14:paraId="42C3918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46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D4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7FA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33B6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0C2BE98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3E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194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BE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43AAF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C2F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9BF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1E9CAD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5A4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B85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5365F6E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D18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8929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449D6CD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6664A1C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D9E77C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E12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ADF5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809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3F1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41CE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1DD68DB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060C7E7E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285D4E97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4AE5F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8A9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11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4C1460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23F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8814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EB491D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004C4B3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9EE297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76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90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FE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AD9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E693C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EC7C651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210FC8A6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5915D1F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FECB02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365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F0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5E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5CAC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321AC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910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136A1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395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E48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C9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93C7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1BFC22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4A458BA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47E5D" w:rsidRPr="00AB76B4" w14:paraId="6912EC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FD0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552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673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E4172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2D58DD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1E8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FA65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ACE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B8D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D0DF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47E5D" w:rsidRPr="00AB76B4" w14:paraId="5C19249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8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FB80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3C9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8E74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0BCF73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C63E46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DEF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EDA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849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2F84D1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230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237A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0DBCB0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0C7CB6" w14:textId="77777777" w:rsidR="00E47E5D" w:rsidRPr="00AB76B4" w:rsidRDefault="00E47E5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47E5D" w:rsidRPr="00AB76B4" w14:paraId="0D581DA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45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67F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CB8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E528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51F5F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6D4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81131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09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66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1EE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B43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7A1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47E5D" w:rsidRPr="00AB76B4" w14:paraId="30ED90E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4CD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3D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F75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6A8D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D7B50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38C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CB76B3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9AC2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EEF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6612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48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B16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47E5D" w:rsidRPr="00AB76B4" w14:paraId="7B14E8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88D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9BC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A2A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B881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66FC42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3D2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6688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78870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85C5F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6F66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952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E6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E4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EA38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47E5D" w:rsidRPr="00AB76B4" w14:paraId="686D47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614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DFF9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ED6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720D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D3E08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A52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0E35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BA7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B32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D62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811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57C30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47E5D" w:rsidRPr="00AB76B4" w14:paraId="2264159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69D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35E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B58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FBB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AC4BDC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635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383DF27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15C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FFB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B55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E65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6095E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47E5D" w:rsidRPr="00AB76B4" w14:paraId="256D722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04B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9D5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B94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687B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560ACA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64B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C49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944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68B9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01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D6C5C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47E5D" w:rsidRPr="00AB76B4" w14:paraId="5731FBB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115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1CC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47F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5DAE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4C63C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A8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41E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03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DD4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9864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47E5D" w:rsidRPr="00AB76B4" w14:paraId="37A0A4B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306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137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A8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75BA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54192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6581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6F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913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373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4FB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47E5D" w:rsidRPr="00AB76B4" w14:paraId="434DEE5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427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D9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2754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A090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139ECB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A52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024B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EFB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28B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CB3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C3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9F8F6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47E5D" w:rsidRPr="00AB76B4" w14:paraId="252D33D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2E3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CCC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AAD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0CAB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7C72B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3949B9D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1B0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0F6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F86F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917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79A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D6788A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BB5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D85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A8D1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39A5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B243C5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82CB04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43E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487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719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A5F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CBC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4D52E0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5C8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3F2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190BA57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B03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CCE8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CBAD80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0C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9B5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3A4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229B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7C6D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2E90A23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AF2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F3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4CAB7CE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2BC8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8A30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B4203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B04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87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04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2D0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F66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0E12621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C94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E3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9127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5CB9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C0962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D53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2B0B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06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160+800</w:t>
            </w:r>
          </w:p>
          <w:p w14:paraId="35082C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995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89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384F64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EFE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D33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F46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AB99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096E8DF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98B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C6D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ABE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169+350</w:t>
            </w:r>
          </w:p>
          <w:p w14:paraId="34EAA8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22C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F5B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56BCAB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C54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20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3E4C89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C31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9B1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4CF31C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4F0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88BB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CE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BD63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554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493939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E1E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79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C1FF0E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BC0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BD27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58650E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9E1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22DD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56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E0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311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9A0B0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A6B34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577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4CA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9C31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E81C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5E4A3A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61B2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5B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DDC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1B516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25B0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F3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587EB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33F6456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61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DE0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386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5345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5C5D4C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180DB1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EF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E0F4F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A06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D20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A77F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1B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8CA45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971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7E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36D03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BF38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AAC3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D342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5F64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530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6CF6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33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1636F7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EFB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9480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DB9A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8AFA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7C6C3D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543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A86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71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36BBC4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601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334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E47E5D" w:rsidRPr="00AB76B4" w14:paraId="4FF0BED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836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40A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15D8E6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146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DFA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14B719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650EBD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496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308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A188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1E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87E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51C8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8D89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47E5D" w:rsidRPr="00AB76B4" w14:paraId="5FB468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CFA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8D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BDB6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C6FA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EB4623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927A35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A9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CFB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C8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453BFA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71C6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8A1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604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1ECDFEC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4278DE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476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22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27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DB9435" w14:textId="77777777" w:rsidR="00E47E5D" w:rsidRPr="00AB76B4" w:rsidRDefault="00E47E5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9D18C79" w14:textId="77777777" w:rsidR="00E47E5D" w:rsidRPr="00AB76B4" w:rsidRDefault="00E47E5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C1EB" w14:textId="77777777" w:rsidR="00E47E5D" w:rsidRPr="00AB76B4" w:rsidRDefault="00E47E5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4A248C" w14:textId="77777777" w:rsidR="00E47E5D" w:rsidRPr="00AB76B4" w:rsidRDefault="00E47E5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CFF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F57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E88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3C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47E5D" w:rsidRPr="00AB76B4" w14:paraId="37F3655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17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CE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66FD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D2E9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A32675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96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9701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591A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F61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2B4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ACE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47E5D" w:rsidRPr="00AB76B4" w14:paraId="0A25BAC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E71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53C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C81C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BC17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1BA4DC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60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DEB11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496F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6B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D80B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E15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C224E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1FC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F44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476FE9D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B202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CFE0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99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BB0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32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FBB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5EB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1E3D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527EAB1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45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C2EB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13C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85EF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AB1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28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08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1B9E2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F3D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47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:rsidRPr="00AB76B4" w14:paraId="628610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DC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F9A1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2BC77A2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6E6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834A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Malu Mare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924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3AB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567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36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6181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Semnalizată ca limitare de viteză. Fără inductori.</w:t>
            </w:r>
          </w:p>
        </w:tc>
      </w:tr>
      <w:tr w:rsidR="00E47E5D" w:rsidRPr="00AB76B4" w14:paraId="7F370D6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C94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7B87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5BC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919F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CF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33AD9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23C08F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F28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FF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625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0F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E47E5D" w:rsidRPr="00AB76B4" w14:paraId="419D23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A59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D5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9A64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D1AC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9E84EF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D5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9B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D219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198+600</w:t>
            </w:r>
          </w:p>
          <w:p w14:paraId="70CF6F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2E5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2EE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1251B1D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734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7B7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CC7C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86DA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4D2F25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7AB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BB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FD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200+200</w:t>
            </w:r>
          </w:p>
          <w:p w14:paraId="42B0222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B6F2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36F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337980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63C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D596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A0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0B82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3C45B3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D58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3DE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D76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6B465D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5F1F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7E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FE57C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3795C688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CC4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BAB6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01B51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8E4A2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8BF25C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1980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8C7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FB1D55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536A8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2AFF7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F97F9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4414D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4E19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4DA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875B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281B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FBFAE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6D65BB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101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EB530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DC771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0FDB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8A1A82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C97C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A170B8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1210A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9940F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5E80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C309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1CBD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3BB35C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361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EC526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2197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B51A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10823C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512D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5BFC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FCE3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64B4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D39B7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0023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E68E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47E5D" w:rsidRPr="00AB76B4" w14:paraId="539F4E3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785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14D2D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E83F5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3CFC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0D6822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4BADA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5246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570F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F508B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5B91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6A0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47E5D" w:rsidRPr="00AB76B4" w14:paraId="5D8C3E0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2A9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D776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BC8D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46AD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E92D32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B695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C5174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1AF57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483EB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B7DF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CA4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47E5D" w:rsidRPr="00AB76B4" w14:paraId="0A4ED99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19F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D4CB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B9100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BD4A7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ECED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AB0C6A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C193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54480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C347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4D5A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9532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7AB1A46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D2A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47E5D" w:rsidRPr="00AB76B4" w14:paraId="56C015C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A13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D7E8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8C2E4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831D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FCA2A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F7C3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A1B48E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C8731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F474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BAF8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8F15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47E5D" w:rsidRPr="00AB76B4" w14:paraId="6D31B7EF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99D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46A4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DC11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651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8343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CCBE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8A4DE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F321C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3852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F88D1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49E7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47E5D" w:rsidRPr="00AB76B4" w14:paraId="72D85DCC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405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30E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BEC24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0BA0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85C442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AE6D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A4B9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72435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8DF8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892A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56E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47E5D" w:rsidRPr="00AB76B4" w14:paraId="7052FA34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3DC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650C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4535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A5E0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664DB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C06C8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0F0F50A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94FA1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4A46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75EA8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B413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47E5D" w:rsidRPr="00AB76B4" w14:paraId="5774EF7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7E1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69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3DD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8C30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9E3CB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CA854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2262A0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A2E723D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2E14708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76ED294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419134FB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6A6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0C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3E3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ECC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DDC90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47E5D" w:rsidRPr="00AB76B4" w14:paraId="1AB245D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D31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1D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E7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6CA6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6A01A7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394BA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939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D0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D8D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DC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C3518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EE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082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8F6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19C8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7EF3B7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1C32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4B8D71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7A7E1BBD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2FB0CE2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42A113F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CE45AE0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F7F3E08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F7BA003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14B6442C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2F61FE7D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C53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DD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D564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68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B2B7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47E5D" w:rsidRPr="00AB76B4" w14:paraId="71954A9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41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525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9EF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CF9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BB107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437B2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968A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FAE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15524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487C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AA18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BD2D07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3EEB88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598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909A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164FAD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6D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898A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A45786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16295F7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F18DD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9B39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AC7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E7CF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15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A0AB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6F172F5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C27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927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ED36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0D1F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23499E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CF05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12AAB6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82BF54A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696DE44F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7DC8F07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E1B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A67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7EA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5D1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9097A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47E5D" w:rsidRPr="00AB76B4" w14:paraId="54F2942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33F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3A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CE9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9524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50711B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66BB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54F830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8C224A1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3EA2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1C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07A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3D14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184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47E5D" w:rsidRPr="00AB76B4" w14:paraId="3D1610E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8ED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A2B5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9DD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977F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0BC80E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8C526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7A0305A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B5C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64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EB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F6D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47E5D" w:rsidRPr="00AB76B4" w14:paraId="083D028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D2C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99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46E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E25D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AEFB31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E2A7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04C4F916" w14:textId="77777777" w:rsidR="00E47E5D" w:rsidRPr="00AB76B4" w:rsidRDefault="00E47E5D" w:rsidP="00927588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815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35B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BC4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24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4602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998DC0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47E5D" w:rsidRPr="00AB76B4" w14:paraId="49DA0F4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F20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A9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D50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D4C51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19AB34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07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212E4C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B0E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48F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B23F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BB7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579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47E5D" w:rsidRPr="00AB76B4" w14:paraId="0D8EC52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04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78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085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5392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12FA28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B08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0DB9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B801FF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185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B47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CD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8FD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47E5D" w:rsidRPr="00AB76B4" w14:paraId="038E49BB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9FC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415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1B81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FF5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20542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04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2C72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237897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7A0C25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5AF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D4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16F1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EA81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2FD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47E5D" w:rsidRPr="00AB76B4" w14:paraId="69ADD23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2A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D59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40D1CD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8B6B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6EE1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2989A1A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883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7661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453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9ADD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FD04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7A6EBB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25C9F2A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EF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A8C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61DF2F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432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BA6B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B88D3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0B2CF84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573D754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8716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2F24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60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166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3F6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FDC69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025915F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E5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4DF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810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811A4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DAC24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05B1FF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2E707B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23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8089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572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75A26C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C1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DF9E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E79D12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0272C9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6DF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55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FAC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8AFB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C4A9A7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63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08612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27C34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2078D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DC22B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2CEF7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AC9E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3C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1FA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72D7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035F66E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070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4A35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AB1E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86D7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FDD74E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7DDAC4F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4CC32C0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920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25E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73B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61DE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86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A1F346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CCF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365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0D1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02AB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2A440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C6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3B0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BA7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14C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75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5409444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AF4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4E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11D177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3DB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C70C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618FC5C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5F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D174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2C00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BAF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91F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:rsidRPr="00AB76B4" w14:paraId="6E02F10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67E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D8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15B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1755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7E6FEB2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269D928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060C4BC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48E6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7CF3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594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01480D1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B1C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3F8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90A47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:rsidRPr="00AB76B4" w14:paraId="7961639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EE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F6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284+800</w:t>
            </w:r>
          </w:p>
          <w:p w14:paraId="4AA411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DC3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E631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95C965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7, 11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574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E5BC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5C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1C1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FC7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499A236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E72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9A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2B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410F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42AAD63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9 și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93F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D4B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48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284+850</w:t>
            </w:r>
          </w:p>
          <w:p w14:paraId="62E0E6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BC0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25F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20ED2FA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464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136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D6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6359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92400B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peste sch. 17 și 21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07E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63B5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002A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284+950</w:t>
            </w:r>
          </w:p>
          <w:p w14:paraId="3D7380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285+200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513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C4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1CBFBBC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B47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20A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7D9E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F129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E89E48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103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249EDC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493404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0D5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131D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2514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536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2E78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47E5D" w:rsidRPr="00AB76B4" w14:paraId="2DAD190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7D5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E6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D99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504E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06AA726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BA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8502F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62C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A02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D567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83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47E5D" w:rsidRPr="00AB76B4" w14:paraId="2DE1F14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62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04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AEB96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1E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4B48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2DDC4F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A9E4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2C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F12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D5400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33B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6AD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75C551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4C80EF2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564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F7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45A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06D8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307DDC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47C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A1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E7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6A5272D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CF3C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15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47E5D" w:rsidRPr="00AB76B4" w14:paraId="58A0D6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8B6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7E2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4A3A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B6D13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785613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2EEFE8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662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EAD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21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5B6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A7B8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214BB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5FB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B49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FDD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1037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D7DDF1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360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A1E2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428B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D09FC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1B5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BB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7E5C05A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B32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347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6F4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CE90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CD4984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E26A0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A7C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4676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F3B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01A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D7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484F65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08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E3B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976451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6047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4F82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B51DF1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8622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42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74B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FA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56E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F42D9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0B4C0ABA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E35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4C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F71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D990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DB39F3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EC4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63E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2AA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305+700</w:t>
            </w:r>
          </w:p>
          <w:p w14:paraId="5CF615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02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41B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AB76B4" w14:paraId="4C0E3FC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475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3F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FCC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9D62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DB86B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4B0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4271B2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849A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F74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A9D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76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3D4F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47E5D" w:rsidRPr="00AB76B4" w14:paraId="7437E84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70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03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9CD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1743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46563F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B9D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63623E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980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7656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6CA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E2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2237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47E5D" w:rsidRPr="00AB76B4" w14:paraId="5D4BD67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718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C0E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141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8C2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6060EA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46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41E21A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7AF7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2A07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352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80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1D0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47E5D" w:rsidRPr="00AB76B4" w14:paraId="7AA1F3E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9A7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0E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23C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C47E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D2F49D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1F1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7CE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BBC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330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5E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C533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47E5D" w:rsidRPr="00AB76B4" w14:paraId="4051FB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776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AB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9FA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6E2E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44B569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44B75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72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2ED24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BE9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5E58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EA2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5F1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2E0FF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B0D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8E8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7241B9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BE6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89CE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66762A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08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CEA0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03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DD9F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EBF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73FDBBB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3DA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21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628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58CA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01266F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512D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56B04DF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44AB0B3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0DA0F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789934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6363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DA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CB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133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DD14F9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A91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74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E055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F5FA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5B45D7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73282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82C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07E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4A5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CE8B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5B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80532C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8A1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3E0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7DE41F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68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7852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1F0AFCF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19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E7C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545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980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721E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4C81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47E5D" w:rsidRPr="00AB76B4" w14:paraId="2262D9F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8FCE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7EF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3891A68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EBE7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CEBB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87C80B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91C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041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D7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98D1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77F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F2891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22C02D2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3D0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6D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F17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BBF2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36187C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5FA3794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035F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4D22B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1C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E44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A81F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C4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1FB6A1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465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4B6F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C44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A234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609457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CBA05A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785F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5B85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1533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2111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5ED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987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212030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C6E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52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A3CB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8EEE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73228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54173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660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1B350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71766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17BE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59E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D3B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541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CD0CFB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EE3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2C47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66182AC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DDF7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1F96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2288D0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0A8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822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328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4AB3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191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4621E1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CAC6D75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41C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210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D74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5A83F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B84F43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9D4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6705D2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3CE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D83E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6C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32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F6306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47E5D" w:rsidRPr="00AB76B4" w14:paraId="19049C4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39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D86D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C16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DD00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D438D0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9E4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E7429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01D7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89E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CF0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6D8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4CB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47E5D" w:rsidRPr="00AB76B4" w14:paraId="62E233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86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015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5A7418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11F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7BBDF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932DF1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5E1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285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B74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A4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4A2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56147D4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26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B17D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E633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0A26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E2FB1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C7B1F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40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BC68F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B7C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FB4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C6E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61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5CFD713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9D2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EB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D9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53A7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91FF99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B97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553550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153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AC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831B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867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470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47E5D" w:rsidRPr="00AB76B4" w14:paraId="619E72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D0A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DE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17EC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9E83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79E884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F07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2212F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17F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126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2A44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605E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D1F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47E5D" w:rsidRPr="00AB76B4" w14:paraId="54058A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78D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958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EAC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AA8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86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1C12232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EDABEC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8D569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B20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3CB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44C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78D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FB4394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0053D1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47E5D" w:rsidRPr="00AB76B4" w14:paraId="6225F69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6C5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2204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EE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0387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16249C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2B615E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8C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B790EC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E383C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E8B0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52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0C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F1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B1878D5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820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2B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872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10C7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AC8781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B3E70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5E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B5039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8122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01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950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03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5265111A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8B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CB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5F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6BCB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A22A8D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B55E8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87A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D7A74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BB7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21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40E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50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2704B4D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4A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4B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C65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EEC5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58DC5A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A8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112DB9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305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A46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BFDB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159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A0A5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47E5D" w:rsidRPr="00AB76B4" w14:paraId="05D3064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A2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EBC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13FDD6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FDE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365C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685819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DA4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31D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64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08EB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15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24B9C5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AB76B4" w14:paraId="6FE9E01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631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B4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A7382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E17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43EC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1A48D4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70ED58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F23622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5B78790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7C726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E8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0CA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F1B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D25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61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265025B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7AF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66F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92C4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5A1F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1A33AE0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894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3DB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B125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0DB2EF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2BF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AC9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46782898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E52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C7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2B7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35C0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22EA86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2FF36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670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F104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0CA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01EE3A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0652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A12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557DA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47E5D" w:rsidRPr="00AB76B4" w14:paraId="3C29159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3A9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697D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A71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02105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939B97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E3BD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1FACB2A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3F4DDD0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925FA4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0FFB60F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CF83ABC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21D9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69E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896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EB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6D82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47E5D" w:rsidRPr="00AB76B4" w14:paraId="76F92F2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9EF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44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01A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17347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4CBA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452991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7589B88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93F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13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61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E1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4E31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47E5D" w:rsidRPr="00AB76B4" w14:paraId="50715D6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4C7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9C5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06FA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77D2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9E84EA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F2E1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373F9B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2D8FF9B3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076B0878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30309F2A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456D13E" w14:textId="77777777" w:rsidR="00E47E5D" w:rsidRPr="00AB76B4" w:rsidRDefault="00E47E5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203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E14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2BE3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42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6E59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47E5D" w:rsidRPr="00AB76B4" w14:paraId="118CEDD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82E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9D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4E5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F07A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6B5382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2139247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98E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AC2A1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83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3D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8D5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3AB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BC4872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8E6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85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D94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7AAB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69E4A8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19D576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20F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06F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EE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89F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53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26223C6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FBC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74E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A98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3C619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37828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9B05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AF26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7E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6EA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FF76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241D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3D93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47E5D" w:rsidRPr="00AB76B4" w14:paraId="59590A37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E2D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F3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FBA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EE24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2EBB41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942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C24638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CED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F8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99E6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FB1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47E5D" w:rsidRPr="00AB76B4" w14:paraId="2279E4B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C04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B3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0F5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A2DE3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D33BAB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186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7056B0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8DC1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312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9A1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C18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0765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47E5D" w:rsidRPr="00AB76B4" w14:paraId="15D2DB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2D6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66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D6F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52E2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B6784C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8E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D9221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EFC9C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C12682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07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FBB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E6B9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1ED4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986E7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47E5D" w:rsidRPr="00AB76B4" w14:paraId="6D2BF80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B6D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A8F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C5C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6EB8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016BA0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09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DCDB22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3738C2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993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F2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3CD6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CC9D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B8A8A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47E5D" w:rsidRPr="00AB76B4" w14:paraId="5F25EA1B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C03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18D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92474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E13D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C72B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00793B7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5E9D53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6A541D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0C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5A43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9FC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ADE6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C9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2875B3E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FEA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15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CF8A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BA01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A197D8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8D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D82F6E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6445C76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17C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C36A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9CC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84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2CF377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3AC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DB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A7D2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FC87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EC93BE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C67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BFC13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07910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5F826A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94E213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55DA1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64023B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80C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1F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C350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A7CF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A125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47E5D" w:rsidRPr="00AB76B4" w14:paraId="16F8965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236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CE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117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0A1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19439B5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F8C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A6E7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D81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CD70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2C8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0E37BA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0D0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D05C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3438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1D67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669DD0A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A51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F32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CA6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AA9C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7D5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4DC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47E5D" w:rsidRPr="00AB76B4" w14:paraId="47A941F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A26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E55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0FC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11DE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1462F1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7A5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6641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AD16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0FAD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500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3DFA7A3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EB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184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130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B38B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6D4BFAD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381E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AFC0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401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94A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083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7D85EA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736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D385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63A5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9F1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26E348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8D2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F041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01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247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A8B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428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36C2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47E5D" w:rsidRPr="00AB76B4" w14:paraId="24D041A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ABC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F9D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E1DB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80B8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32EACB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469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2F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7B7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0F6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772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47E5D" w:rsidRPr="00AB76B4" w14:paraId="7445FC4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96F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F502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AF4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AF8B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7B34F1C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C43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40E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FC0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2AE1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CBE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4E8EB26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345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0D3E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07ED5C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6F9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4327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661A80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B4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9B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42E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BB5D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BB57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FB5639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47E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2A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AE2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3910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FEF1CB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CB51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D6C0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6B6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6571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CC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968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47E5D" w:rsidRPr="00AB76B4" w14:paraId="27A4F54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883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50A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6C55B7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305C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0CDA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3F3E41E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2AA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7826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1DB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AE9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F6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095EBA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DC7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FBC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3735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C425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0C1AFCB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004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B3C762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EC83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48A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50F0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7E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9CF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47E5D" w:rsidRPr="00AB76B4" w14:paraId="2488F67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FB5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F65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906F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C2CC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75AE624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DEA8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1C27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8D70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005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A01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325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E16F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47E5D" w:rsidRPr="00AB76B4" w14:paraId="6FB4DD4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D5C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02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3B1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8DC2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0B305E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771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B7CCC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86AE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F9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A341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2CA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847A5E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47E5D" w:rsidRPr="00AB76B4" w14:paraId="5FECE6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833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FA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B8BB65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F202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1CF1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64D170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C5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2480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2B2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C8BB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6C3A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1BF572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45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984FB" w14:textId="77777777" w:rsidR="00E47E5D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601F84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6A7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E2CD8" w14:textId="77777777" w:rsidR="00E47E5D" w:rsidRDefault="00E47E5D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1D2B325D" w14:textId="77777777" w:rsidR="00E47E5D" w:rsidRPr="00AB76B4" w:rsidRDefault="00E47E5D" w:rsidP="00D2746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1D37CFB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930C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FD3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EC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4A61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0C0E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3CB7F7A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DD8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2FDE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648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1A3C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4774D22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DDE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176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1D3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72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DDFB9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40C7382" w14:textId="77777777" w:rsidR="00E47E5D" w:rsidRPr="00AB76B4" w:rsidRDefault="00E47E5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47E5D" w:rsidRPr="00AB76B4" w14:paraId="734B3C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88B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1C5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CD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8121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91BD21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1B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6E12488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E75C44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B2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64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4EE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2C5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739E11E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73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7027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5E4D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82D7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97544F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631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EB976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528F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0DA2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CF4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0F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9FF15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F79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83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39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AFEC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A5DA95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5F7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1A3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86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9BA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218B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B87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47E5D" w:rsidRPr="00AB76B4" w14:paraId="2691F8F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7B8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AA5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F4C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91CF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029D87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72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1577E6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789A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98DD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40CD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28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66B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47E5D" w:rsidRPr="00AB76B4" w14:paraId="1B60E7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6B6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484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CC8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72E66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0FDE06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80D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6DAC05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11238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3133C9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40897B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8B04C0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E61D89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ABED67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5B93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053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3C06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865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282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47E5D" w:rsidRPr="00AB76B4" w14:paraId="17CBCFF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DC4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866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431F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D518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01CE8E5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7DD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6F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F2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6E38F17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4FF5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3F4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6334C3D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524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4B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483+850</w:t>
            </w:r>
          </w:p>
          <w:p w14:paraId="558EB7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7E6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0182D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5C05F71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AD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5962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E56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A0BE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54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2A</w:t>
            </w:r>
          </w:p>
        </w:tc>
      </w:tr>
      <w:tr w:rsidR="00E47E5D" w:rsidRPr="00AB76B4" w14:paraId="79C5254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B9F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E34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27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3EE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79009C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82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96D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8EB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E4B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F90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D46E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47E5D" w:rsidRPr="00AB76B4" w14:paraId="11DB934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F15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C0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7078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84DC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5CC009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F77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F6A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5081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370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248D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F0C5A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47E5D" w:rsidRPr="00AB76B4" w14:paraId="5931D7B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F9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32A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504+550</w:t>
            </w:r>
          </w:p>
          <w:p w14:paraId="15BB4E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B33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3612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1C93439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3F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AE0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2B9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90D0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A31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E47E5D" w:rsidRPr="00AB76B4" w14:paraId="746C067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2D550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3ED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1AA3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AD0F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33BEC82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694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30FE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AF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F22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8B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47E5D" w:rsidRPr="00AB76B4" w14:paraId="36CBB35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0C23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BB9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1351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EBE2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1520946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96DB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F23A1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50A0E7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DDA0E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96F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474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EAD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D888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251469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AC7DE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EA9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514+400</w:t>
            </w:r>
          </w:p>
          <w:p w14:paraId="2241D3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06ED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BA39F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Tapia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10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BD7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AF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ABE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70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6AAE4B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47E5D" w:rsidRPr="00AB76B4" w14:paraId="62AE3E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71F0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559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801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1D4B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Lugoj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F70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C558D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97AD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5D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775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05A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S21, S60 și S56</w:t>
            </w:r>
          </w:p>
        </w:tc>
      </w:tr>
      <w:tr w:rsidR="00E47E5D" w:rsidRPr="00AB76B4" w14:paraId="52D11D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A6316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16D9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6A9636C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A8E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BEE25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B6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D09E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2106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B1FD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99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E47E5D" w:rsidRPr="00AB76B4" w14:paraId="296A2C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6C56E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DD8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516+530</w:t>
            </w:r>
          </w:p>
          <w:p w14:paraId="336BC39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A5D8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1F0D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Lugoj linia 2 directă Cap Y și 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11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DF4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F6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E070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F67B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F998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47E5D" w:rsidRPr="00AB76B4" w14:paraId="036616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3B138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81B4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6EA227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171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5771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B41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5538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2A5F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667A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320A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D855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47E5D" w:rsidRPr="00AB76B4" w14:paraId="7F55076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747B0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15AF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A2BAD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1F27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0DD3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29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5690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A96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0CA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E9D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47E5D" w:rsidRPr="00AB76B4" w14:paraId="7E69E42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959A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20D4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885198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0AEE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388F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B82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3804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E1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AD1C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01D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47E5D" w:rsidRPr="00AB76B4" w14:paraId="32A417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61C15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400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C9F333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BD92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6C52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1E3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3EEC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26B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C23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13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47E5D" w:rsidRPr="00AB76B4" w14:paraId="25DC3D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25D7D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583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96C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ECAC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F0A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2312CC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CC2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A6DB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3A9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440F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47E5D" w:rsidRPr="00AB76B4" w14:paraId="7558E51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03F2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4E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3F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A6B36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C898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759C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54A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832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4C0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9E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47E5D" w:rsidRPr="00AB76B4" w14:paraId="1FCA759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58C0BF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5E1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783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CAF7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537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CA96C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F50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4D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5DB7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036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47E5D" w:rsidRPr="00AB76B4" w14:paraId="3CD069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0D170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B80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64F92B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0B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BCED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0A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653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2FB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A06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02FA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47E5D" w:rsidRPr="00AB76B4" w14:paraId="5E609BA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7011E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6C2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1A7D800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4D23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2AEF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69E87F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6AA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F1A3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03B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B68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445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47E5D" w:rsidRPr="00AB76B4" w14:paraId="59D5B36B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BAD8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FC94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CC2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8DED6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63DA844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27B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069B7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77C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B1F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E16F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D6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2244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1E98753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47E5D" w:rsidRPr="00AB76B4" w14:paraId="0E2C7C5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50F40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F6A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6A67F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D382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F6F3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68BA0B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B505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BAB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92FF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BC3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C33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5EB4F26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A8592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10D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3F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44A5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7EB3EC6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0E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2703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6B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B94A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A3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F48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47E5D" w:rsidRPr="00AB76B4" w14:paraId="7990005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64F6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F2C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279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2072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BCA271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A336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A21FE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B61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F181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5F9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E7FF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47E5D" w:rsidRPr="00AB76B4" w14:paraId="5B2B570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131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8BE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3DB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367A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476D3BB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92D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ED6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2AF3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6AD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3A7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47E5D" w:rsidRPr="00AB76B4" w14:paraId="3FB31B5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7E6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1D3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DF6B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5D95C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5D46E27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782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14E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DFC1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CDDF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1DE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47E5D" w:rsidRPr="00AB76B4" w14:paraId="45563E2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302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D1F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571+650</w:t>
            </w:r>
          </w:p>
          <w:p w14:paraId="7A67828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F73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46DD29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79F4230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128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0F9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953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41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16F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47E5D" w:rsidRPr="00AB76B4" w14:paraId="36C11AE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178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149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6E04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7707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03640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E4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522D3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593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65C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7BC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94B0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01F3FC9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AA7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2BC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2EF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225E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54FD2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008F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5DE5097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88E8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377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FF2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8D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89E2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87D3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C4CCD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47E5D" w:rsidRPr="00AB76B4" w14:paraId="0391907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49F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8F83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C17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7DF9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B9B85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2A21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70880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0ED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944F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6AEB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8674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70259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25E7D7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E007B9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47E5D" w:rsidRPr="00AB76B4" w14:paraId="5BB1134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BD0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D13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46D6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6A06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D5477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9B1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5DC3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134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0C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0B9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B39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75A7B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47E5D" w:rsidRPr="00AB76B4" w14:paraId="3EC278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F3F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551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72E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16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1FC59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E2E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DC3B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211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17C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4D04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2753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47E5D" w:rsidRPr="00AB76B4" w14:paraId="7BFB35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5A95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2D12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D86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2983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77534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35D4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D6DD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C9C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8B6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FA61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73B0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064ABB2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47E5D" w:rsidRPr="00AB76B4" w14:paraId="56E675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FB3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DAE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724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56F1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4E2F39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87AF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3B8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F73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D98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8E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1526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783D0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47E5D" w:rsidRPr="00AB76B4" w14:paraId="44CC24C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672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6B0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237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5606C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D5D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8790C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2CB45E4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1CD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1066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E84A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536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EA38FB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3CDAF5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47E5D" w:rsidRPr="00AB76B4" w14:paraId="567C9E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920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ED98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D1EC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3DF9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5B4748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11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4CC9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027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3C3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FFCD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3D5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47E5D" w:rsidRPr="00AB76B4" w14:paraId="1A91651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626E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C86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7612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79B58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47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680BF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A009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32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CE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A62B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01B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E735BB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47E5D" w:rsidRPr="00AB76B4" w14:paraId="124102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5B1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F6C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8C2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6CBC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039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B861D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841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D6FE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776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4D5F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47E5D" w:rsidRPr="00AB76B4" w14:paraId="0FE14F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1FBA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0166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8CF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3C87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9DC7E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F65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03CBE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64B7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F03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567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BC1D6" w14:textId="77777777" w:rsidR="00E47E5D" w:rsidRPr="00AB76B4" w:rsidRDefault="00E47E5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C807D5" w14:textId="77777777" w:rsidR="00E47E5D" w:rsidRPr="00AB76B4" w:rsidRDefault="00E47E5D" w:rsidP="0092758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47E5D" w:rsidRPr="00AB76B4" w14:paraId="6BC518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27F4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AC7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D9A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0B5E2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EE6D4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21B6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E827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00A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AC4E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22B7" w14:textId="77777777" w:rsidR="00E47E5D" w:rsidRPr="00AB76B4" w:rsidRDefault="00E47E5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08FB0" w14:textId="77777777" w:rsidR="00E47E5D" w:rsidRPr="00AB76B4" w:rsidRDefault="00E47E5D" w:rsidP="0092758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47E5D" w:rsidRPr="00AB76B4" w14:paraId="29B300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238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8E04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04B9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11495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EF767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08101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1F20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019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9C4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461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6929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47E5D" w:rsidRPr="00AB76B4" w14:paraId="205FD3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DD7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FEA9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690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F036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91B5C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1BD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1D5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CF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ECFE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B00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396D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47E5D" w:rsidRPr="00AB76B4" w14:paraId="12CE7D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DB03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1B44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509E6F8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209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0BBFD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8A893CE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16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D0C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559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E0A0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806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38F982B5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1DE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74A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2746BC1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442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458F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1BD4DCC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C11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C18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564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C57D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233C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AB76B4" w14:paraId="641A1212" w14:textId="77777777" w:rsidTr="00927588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27C1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F45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597+630</w:t>
            </w:r>
          </w:p>
          <w:p w14:paraId="7CDEEC7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7D89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3A9A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EDFCD3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CD7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376E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F51B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1898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24DA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3AA79C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14:paraId="0E0EAD4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E47E5D" w:rsidRPr="00AB76B4" w14:paraId="3F5D7D8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2CDB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9B21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D33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0E7054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1FF7FD9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50B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ACE360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C974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FAC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578AA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D97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47E5D" w:rsidRPr="00AB76B4" w14:paraId="4D8BEA27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6377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28C8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59E5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739C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7120F0EB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4F0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6E91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9A07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C0DC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61E2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E47E5D" w:rsidRPr="00AB76B4" w14:paraId="58776875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A5D9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3A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2F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4B195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6317119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AD8B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5F4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E51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01E4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73F3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A0F3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47E5D" w:rsidRPr="00AB76B4" w14:paraId="03C34B8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2D7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FE3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5235F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AF7D6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12029E31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82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051B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CDCE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60805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E536C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B76B4" w14:paraId="11A92D6E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2B3D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B6C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FAE43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CFC23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0C17C3F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832D6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30D30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D54A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C2C1D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4F8C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9A70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E47E5D" w:rsidRPr="00AB76B4" w14:paraId="1F959D0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9ACC" w14:textId="77777777" w:rsidR="00E47E5D" w:rsidRPr="00AB76B4" w:rsidRDefault="00E47E5D" w:rsidP="00E47E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42AD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DB4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02777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BD6DF8A" w14:textId="77777777" w:rsidR="00E47E5D" w:rsidRPr="00AB76B4" w:rsidRDefault="00E47E5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A8CC5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4106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6CE8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CBF12" w14:textId="77777777" w:rsidR="00E47E5D" w:rsidRPr="00AB76B4" w:rsidRDefault="00E47E5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F7A0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DA5FAF" w14:textId="77777777" w:rsidR="00E47E5D" w:rsidRPr="00AB76B4" w:rsidRDefault="00E47E5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49B526CC" w14:textId="77777777" w:rsidR="00E47E5D" w:rsidRPr="00A8307A" w:rsidRDefault="00E47E5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53B93EE3" w14:textId="77777777" w:rsidR="00E47E5D" w:rsidRDefault="00E47E5D" w:rsidP="004C7D25">
      <w:pPr>
        <w:pStyle w:val="Heading1"/>
        <w:spacing w:line="360" w:lineRule="auto"/>
      </w:pPr>
      <w:r>
        <w:t>LINIA 101</w:t>
      </w:r>
    </w:p>
    <w:p w14:paraId="04AE6608" w14:textId="77777777" w:rsidR="00E47E5D" w:rsidRDefault="00E47E5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F1146C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30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679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C1755C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EDD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1C1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5BD776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0308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4ED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FDD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37B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1EB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DFB43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2A7090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D48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F42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1148E72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41E5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C4A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FD9526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613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4AA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F9B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217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3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79F8B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47C3E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234121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47E5D" w14:paraId="6B4AA23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F62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60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FB0E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281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C62082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7E013F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BDDB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589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77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697E48D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1CF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5CA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245AF2A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F0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274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0E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DF6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D33320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0133EE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60F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0BD1A20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8B4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F6B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B4D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391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B7F9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47E5D" w14:paraId="07ABF8B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4A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D7A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A60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AF7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7070AB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3DC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67909C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101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C7B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33C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69D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47E5D" w14:paraId="797D2F6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2526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042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1CA8AC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87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0D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2D19CF6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52364FF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EE15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615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110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1B8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006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94F53B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74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177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03C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D72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67D649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2388B1C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C641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96D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66D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0EE9EF9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25E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1C0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13EC09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748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61D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74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D0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73B7B9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08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581547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DA6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843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9B5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B3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459AFE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A2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4EA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7F82829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ADC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6E4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52E4A88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6A5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5C4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1C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825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893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E66F12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A9A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2DC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C42270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BA59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AAC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2FA0C0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0DAB6F8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A73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0D7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7CE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E5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EF0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89BC857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0FD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38F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4CC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0BA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50EA09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D34765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954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CA2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936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068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EA9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AAA56B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A1A0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3FC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ED6A30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0D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09F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8CB21D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741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D0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B4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881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9C6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3D255D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857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53B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73F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62D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C74582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CB65" w14:textId="77777777" w:rsidR="00E47E5D" w:rsidRPr="00A165AE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C0A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994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33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730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D7D17D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378D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E30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0EA0765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7F3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F66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24DF20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1F9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6894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BA4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03D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19B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47E5D" w14:paraId="196812D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652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5F0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BC4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D7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3F31FE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5AC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3BD0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8B4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1DA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56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5877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A5F5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47E5D" w14:paraId="287CD54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056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86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A98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EF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EED8F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FD0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C92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BB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A7C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82B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2379C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2CCF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47E5D" w14:paraId="444606E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036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B30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047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27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35AF2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CF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75B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2FF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E64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5AA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D88F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D475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47E5D" w14:paraId="42840B4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E5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AB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985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CAE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7D3A11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9AE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0ADB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332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00F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DA3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3FC79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A15D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47E5D" w14:paraId="0DE8520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A10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FF9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48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F87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A1E6E6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83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01CF5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8F14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D4D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A5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224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4F7D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53BE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47E5D" w14:paraId="521B4C9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B8F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48A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EFC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97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6550A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0E5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DB433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6AE02E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CB2FA3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34F734" w14:textId="77777777" w:rsidR="00E47E5D" w:rsidRPr="00A165AE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51C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B2A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D60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EC8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638B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47E5D" w14:paraId="4BB5E8F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94A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82F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1AE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41C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96B113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55B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7AA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B6A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ECA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71A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389731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33E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2B0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0D4D7A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DE2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685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1208E04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B10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54B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08B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CBA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1BE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4DFC89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4BD0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2EF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BCBDA1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0003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6F9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549FC4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2D3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9A1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C9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B11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9A9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CD3B1C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95A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51F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B8E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902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FBFC80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B64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789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240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6970C43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6D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34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DAADC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92E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8F6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0FB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54B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1A7DE2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51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29E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C02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7B6F9E7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1BB6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D3A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9B8F3E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7C0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449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BD6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F7E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35F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404827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061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BD4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4E17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C5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68DA2E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CA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06C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308F38B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729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31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D52398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FD1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B63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22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82DB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D2B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1FB328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717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608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ACA545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6F03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A50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B7CB65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57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58C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AAE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3262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BFB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47E5D" w14:paraId="5CF466A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B3A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661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547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659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058740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BA5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739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451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13079BB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6CF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9BF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9DE205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246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C0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96B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3AC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96E2F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306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74071E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2E5F65C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CFF3C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0C828D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D4344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203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0C8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1911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776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E96CB3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3C4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8F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F74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3C4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81241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7E5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BBD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462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1E1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27D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D4CBA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47E5D" w14:paraId="61E793E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0A9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E9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143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F9D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935821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A5C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5D4D7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5C7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4C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D5B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FC3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CFFB7F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1C6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85F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13B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30E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3296E4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777870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37E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805AE5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AD6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1CA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9F8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6B2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7E66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47E5D" w14:paraId="2163B68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CC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C7D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6FE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E6F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3C63B9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6E9E47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297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175BF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6F2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AD4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0CF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2E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70045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47E5D" w14:paraId="2D56B94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3DF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46A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22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281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EF429A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7F0204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077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11C7E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DB4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0DA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F8E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D70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47E5D" w14:paraId="28092AD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0F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EC6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0DF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17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C84486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72A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06103A1A" w14:textId="77777777" w:rsidR="00E47E5D" w:rsidRPr="00FA5543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B3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0E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3B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330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47E5D" w14:paraId="0942F49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8D1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79E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BA7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110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5C0941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77FECA1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EF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5FA68F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C38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49E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666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53B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1810A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47E5D" w14:paraId="18F9B73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015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970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EB7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15A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DCE13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0E5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3C4C6C0" w14:textId="77777777" w:rsidR="00E47E5D" w:rsidRPr="009E41CA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79BC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EDC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966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F1D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5E794F0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B9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A30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632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580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554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5BBFA0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F24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554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94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24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47E5D" w14:paraId="588623F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A66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E13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B10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4BC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257FF80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B2C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69C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462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A6E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8F6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F7B92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47E5D" w14:paraId="298762C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BA0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B60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CED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D7D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176FC6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656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E777B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28E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372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EDA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A7C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E7D51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68BA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47E5D" w14:paraId="53D5DAE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244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127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C0F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8EA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500DB8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2A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8BF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F25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161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C8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A47047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AEA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46D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577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E6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71484EE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9DD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D60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FEA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5ACEB35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01A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0F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2B8B02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EB0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604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7D4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110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4DA9D6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3A0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17C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292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A06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6F5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47E5D" w14:paraId="047E689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6CD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3A5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F07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0A8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4E76BC4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C48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A65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568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09D6E0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4BC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3C3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E69EC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F659E4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48767BF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47E5D" w14:paraId="50E9F64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CCC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9F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4FB7A92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0A3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A94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F6C61A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BEA775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34D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205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E74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B9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E7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47E5D" w14:paraId="7EC9D95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3FC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BFF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08B3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B94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254DB8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BE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42405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AC577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03A4AA6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FE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EE6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A2B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E9E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47E5D" w14:paraId="4BCA425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2AA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7A1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7CBC9A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C4BC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305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2744935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9A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ABB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A4E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EA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D16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47E5D" w14:paraId="6099A29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44E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D7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D063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70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2A0872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50F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25E7F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415B9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CF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5EF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E44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65D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47E5D" w14:paraId="7E1CF58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ED8D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FA8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BBF479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1C56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6B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5BF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B82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6F5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EE6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215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47E5D" w14:paraId="12EFF93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28D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00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E663BA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7C51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F28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7E24E9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96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14C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4ED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768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075D" w14:textId="77777777" w:rsidR="00E47E5D" w:rsidRDefault="00E47E5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1127C91" w14:textId="77777777" w:rsidR="00E47E5D" w:rsidRDefault="00E47E5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D416ADE" w14:textId="77777777" w:rsidR="00E47E5D" w:rsidRDefault="00E47E5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AD963A" w14:textId="77777777" w:rsidR="00E47E5D" w:rsidRDefault="00E47E5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B68EA43" w14:textId="77777777" w:rsidR="00E47E5D" w:rsidRPr="002C6BE4" w:rsidRDefault="00E47E5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47E5D" w14:paraId="462127D3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38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4D3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3E0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BF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3837D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CC289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D3A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54B580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E9E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C8AD4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D09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DDE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62DA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B73020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47E5D" w14:paraId="295B940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915D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49B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74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77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7E01F6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78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14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B48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94C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BDC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84942F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87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4E1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E8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1FF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551EA5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305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2670A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6BD1BA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7FDA8CBD" w14:textId="77777777" w:rsidR="00E47E5D" w:rsidRPr="00164983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1BE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6D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9AD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3E4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5AE36" w14:textId="77777777" w:rsidR="00E47E5D" w:rsidRPr="0058349B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47E5D" w14:paraId="279BB13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75B6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B69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634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58A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32F52F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6B5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166BC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BCC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336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E1D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0D7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7F98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47E5D" w14:paraId="688B9255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6AC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6D8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729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CF1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4E9BDC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62360C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7D1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C7F000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898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8F8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4B4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204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BF789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882448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47E5D" w14:paraId="02641AB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B5E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FFE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A46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89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718A25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5D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D1A5E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D74DB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20E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191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430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DAB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9F05E6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BB36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E85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A39A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10B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1A1A75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F8F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66052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BEE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942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C67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3181" w14:textId="77777777" w:rsidR="00E47E5D" w:rsidRPr="00860983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6FED0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46E4936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49F7FEA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47E5D" w14:paraId="296DBBB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545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F0F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9E5BE8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FA3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04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8E6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3E7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0E2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E85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D4C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5EA212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3FE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AA3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46E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62A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287DD9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B3E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0428A6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5C4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AE8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D1E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6A8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6FADB44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47E5D" w14:paraId="392370A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67E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F24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297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D4F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235B983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BEB4E5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7F8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FCF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96A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23C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D84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0D6BCA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052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338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7C304B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69D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786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016028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76CDF5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2F8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D0E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B70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0A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5C7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483C70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762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E9C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137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A17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D4BEE8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8A6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D8C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F17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D57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77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FDFB73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47E5D" w14:paraId="28BA961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B3C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A70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6C1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AEC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CC2EF3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5FE76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1E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87EEC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785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F2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8BC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EF8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442E80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A800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C6B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359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DD4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E15336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61A4C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10B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C1F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912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40C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7BB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54B37CF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999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781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D6F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80E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42BAFD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B051B4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372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DFD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DFB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4F5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AD1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33AC0E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C6D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46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3CB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255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208C49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897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863AB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086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FD7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15E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CD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68BA61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13BF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638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DD0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1F9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EDA35B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182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8C7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E4E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882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FAE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79AB77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C9E6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295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A01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5AE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D1889B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DD6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8A509E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E792B0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4BB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75D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210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2A7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47E5D" w14:paraId="762314A2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94A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082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F4E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D38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52FAFD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178D3B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12A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A2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CE3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80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AE4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1A1ED17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71F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751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7F7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EEF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EC9A28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6B4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25D88D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9E5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1F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F74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248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47E5D" w14:paraId="1C43E354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5EF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6B9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963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44C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35936E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AB1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FE3D4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D7E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17A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2A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66D6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BEC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D42F1D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47E5D" w14:paraId="4A8ACF27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BF6A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44A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EAA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BC2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20CF3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FB5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EB6C2D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1F01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570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75E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6B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47E5D" w14:paraId="195AB2AD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DEA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FA6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ACB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A367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29490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38C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385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A1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DD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723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5E6912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47E5D" w14:paraId="70A0564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AD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42E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1446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B8A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F53451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88F6C1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655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08EDE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AA9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CCE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8B5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9B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7146E09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019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50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1B4A95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B1B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934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C48735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27E7A2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EDA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3F2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38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B7D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82D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D092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47E5D" w14:paraId="341BFB4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45C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D75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EBF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E6C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5058E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AD1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F3472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8FCE64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91A0B9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F16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E4A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80E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01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519A6A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47E5D" w14:paraId="45EB3FE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0174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22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EE4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D04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C1C2A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991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DE32E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F9A6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297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F9F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723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47E5D" w14:paraId="4091768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BEDC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E95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A74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E00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823DF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FDC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D61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14C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F96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D03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47E5D" w14:paraId="6C495AC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A22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0E9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D72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8E9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DFA493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E9F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38B0D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A30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767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AA6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646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DEA9E1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579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D54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0E8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45D0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27B098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D55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8D098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40B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565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6273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CDB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47E5D" w14:paraId="007BF58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DF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0B3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F0B730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A2A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4CC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AEE27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618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FBF1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111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40B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0C70" w14:textId="77777777" w:rsidR="00E47E5D" w:rsidRPr="006064A3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C3821F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B6A306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B62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C26" w14:textId="77777777" w:rsidR="00E47E5D" w:rsidRPr="006064A3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3D0164F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96E0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AB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ECDBF2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ADC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D7B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EC8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021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A4B7" w14:textId="77777777" w:rsidR="00E47E5D" w:rsidRPr="006064A3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686C617" w14:textId="77777777" w:rsidR="00E47E5D" w:rsidRPr="001D28D8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216D1C9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D2C7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F87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226+500</w:t>
            </w:r>
          </w:p>
          <w:p w14:paraId="7BE06403" w14:textId="77777777" w:rsidR="00E47E5D" w:rsidRPr="006064A3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BA2D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08C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0D702E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4B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B61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A09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B3F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24C1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6FB6385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E569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B5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783F744" w14:textId="77777777" w:rsidR="00E47E5D" w:rsidRPr="006064A3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B7A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6F1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1512C0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B9C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DEE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9100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663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500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47E5D" w14:paraId="5F526AD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6D78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59C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0DB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0B3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287BA3C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A47EE7A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939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EED674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0EBC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200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B5AA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DA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ACE648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1B7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C8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3283FD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90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7FB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F3019E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498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5427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4346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858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A51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04F1689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94F1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ABB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808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F3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6EE8A2E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B339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BE3412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B4BB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3BA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6292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4524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47E5D" w14:paraId="6C118D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717F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E16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51775E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E2F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81C9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F14B90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7C62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A2B4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AAD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863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2B3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03B5AF4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47E5D" w14:paraId="603E66A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4B9E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DE3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BA86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78A7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6D91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17C37C7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574C0E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689D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0AD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3EE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2698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47E5D" w14:paraId="3BED515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729B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EE5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082F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99E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845E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9DEFF6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4354" w14:textId="77777777" w:rsidR="00E47E5D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9B5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6BA5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748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47E5D" w14:paraId="0A5F680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D76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E2C" w14:textId="77777777" w:rsidR="00E47E5D" w:rsidRDefault="00E47E5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D577" w14:textId="77777777" w:rsidR="00E47E5D" w:rsidRPr="000625F2" w:rsidRDefault="00E47E5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1B03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3F50154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D90C" w14:textId="77777777" w:rsidR="00E47E5D" w:rsidRDefault="00E47E5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D359A1" w14:textId="77777777" w:rsidR="00E47E5D" w:rsidRDefault="00E47E5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5F23" w14:textId="77777777" w:rsidR="00E47E5D" w:rsidRDefault="00E47E5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9FE6" w14:textId="77777777" w:rsidR="00E47E5D" w:rsidRDefault="00E47E5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20C2" w14:textId="77777777" w:rsidR="00E47E5D" w:rsidRPr="000625F2" w:rsidRDefault="00E47E5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8307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36122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64C23B07" w14:textId="77777777" w:rsidR="00E47E5D" w:rsidRDefault="00E47E5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47E5D" w14:paraId="677D64D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2213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EF98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7901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EC95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0650C6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E55A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5D7E2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1BE149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4429681B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BFEF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EB6C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5F89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C15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82342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47E5D" w14:paraId="048013C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325" w14:textId="77777777" w:rsidR="00E47E5D" w:rsidRDefault="00E47E5D" w:rsidP="00E47E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774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107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92BB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42EB6D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5FC3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60ED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60EF" w14:textId="77777777" w:rsidR="00E47E5D" w:rsidRDefault="00E47E5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559E" w14:textId="77777777" w:rsidR="00E47E5D" w:rsidRPr="000625F2" w:rsidRDefault="00E47E5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8FF" w14:textId="77777777" w:rsidR="00E47E5D" w:rsidRDefault="00E47E5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082F15D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41D863F5" w14:textId="77777777" w:rsidR="00E47E5D" w:rsidRDefault="00E47E5D" w:rsidP="00F22BF3">
      <w:pPr>
        <w:pStyle w:val="Heading1"/>
        <w:spacing w:line="360" w:lineRule="auto"/>
      </w:pPr>
      <w:r>
        <w:t xml:space="preserve">LINIA 103 </w:t>
      </w:r>
    </w:p>
    <w:p w14:paraId="257F818D" w14:textId="77777777" w:rsidR="00E47E5D" w:rsidRDefault="00E47E5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47E5D" w14:paraId="16FA6DFD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C601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EE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35C951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730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3D6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40FBF5D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3C96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0C41" w14:textId="77777777" w:rsidR="00E47E5D" w:rsidRPr="006307B2" w:rsidRDefault="00E47E5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D136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D5E9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5A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13C7E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47E5D" w14:paraId="7986ACD3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4FF0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79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6452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78AD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6B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21C1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BCA9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672D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03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0A59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1F8E9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47E5D" w14:paraId="259899D9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24F8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23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8CD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F908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9F38BB5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9CDC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724D" w14:textId="77777777" w:rsidR="00E47E5D" w:rsidRPr="006307B2" w:rsidRDefault="00E47E5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A74D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F8B6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1963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08B870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7CCCBD7C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E8BB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32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6E2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A05B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9E3E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2E6" w14:textId="77777777" w:rsidR="00E47E5D" w:rsidRPr="006307B2" w:rsidRDefault="00E47E5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FD7D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9FBE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51C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6D23F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2868A04A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EF6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89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2B4C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360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1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661CB5" w14:textId="77777777" w:rsidR="00E47E5D" w:rsidRDefault="00E47E5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24683FE5" w14:textId="77777777" w:rsidR="00E47E5D" w:rsidRDefault="00E47E5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67FCA6" w14:textId="77777777" w:rsidR="00E47E5D" w:rsidRDefault="00E47E5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6543896" w14:textId="77777777" w:rsidR="00E47E5D" w:rsidRPr="009E41CA" w:rsidRDefault="00E47E5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8285" w14:textId="77777777" w:rsidR="00E47E5D" w:rsidRDefault="00E47E5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2B8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CDA0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301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BCC3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915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DEA165C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47E5D" w14:paraId="75F478E6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FAB1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40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746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FB99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0DFF0E40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5DC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2CC7" w14:textId="77777777" w:rsidR="00E47E5D" w:rsidRPr="006307B2" w:rsidRDefault="00E47E5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7614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C86B" w14:textId="77777777" w:rsidR="00E47E5D" w:rsidRPr="006307B2" w:rsidRDefault="00E47E5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6625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D6EB11F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F947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E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EEDD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8772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EC72795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730B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EB846D5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516A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28E6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CDC8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3D68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46E08FE3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D34A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6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4F1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B51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453FD22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B87F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00CD45A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500C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9D8C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DEBF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2BE3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73FFAC21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CAF0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1A0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5069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0E3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0F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7B2ECB2A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0BCF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E04A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336C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AD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2C7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DB7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3F11D59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47E5D" w14:paraId="1E2C1E17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7529" w14:textId="77777777" w:rsidR="00E47E5D" w:rsidRDefault="00E47E5D" w:rsidP="00E47E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37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543BB6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CD6B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39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620142AA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6965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2846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E470" w14:textId="77777777" w:rsidR="00E47E5D" w:rsidRPr="009E41C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2D0" w14:textId="77777777" w:rsidR="00E47E5D" w:rsidRPr="006307B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581" w14:textId="77777777" w:rsidR="00E47E5D" w:rsidRPr="009E41C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8B254F" w14:textId="77777777" w:rsidR="00E47E5D" w:rsidRPr="007C0989" w:rsidRDefault="00E47E5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22FA11B" w14:textId="77777777" w:rsidR="00E47E5D" w:rsidRDefault="00E47E5D" w:rsidP="00E15E78">
      <w:pPr>
        <w:pStyle w:val="Heading1"/>
        <w:spacing w:line="360" w:lineRule="auto"/>
      </w:pPr>
      <w:r>
        <w:t>LINIA 105</w:t>
      </w:r>
    </w:p>
    <w:p w14:paraId="184459BC" w14:textId="77777777" w:rsidR="00E47E5D" w:rsidRDefault="00E47E5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47E5D" w14:paraId="6AD878B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3B5F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563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AED90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856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F6B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A86A1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6D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E43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6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934B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71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839A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47E5D" w14:paraId="64C1E1E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9F90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14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0E929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71E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A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71EC0D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E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374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74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AEA4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96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BBE8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47E5D" w14:paraId="72BD952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8168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63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596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32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7B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CCF2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2B7084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16A066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818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AF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639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BF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E4E40B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B4A9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99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ED8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BC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93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6335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500667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C23F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1A1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7A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073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81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F308F3B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5FEA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51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FB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81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9BFED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E9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D701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F0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75CB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DF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47E5D" w14:paraId="70F3558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8A58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4F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17A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BA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8B280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C3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FF611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2A2A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3D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442D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1B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AC57D9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6A78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67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F31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7E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998549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111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6226DE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E374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81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4D90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74A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E70224C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C9D1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1BD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A4F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23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CECE6D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2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94B1F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A04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3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5E19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AB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1456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47CC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47E5D" w14:paraId="3BD7CAA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C2E8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1D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5A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28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A393A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DF5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7907F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4D2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E1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39AC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F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7709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724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47E5D" w14:paraId="4B5E08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6560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0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7A8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4B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6F4C7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92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D2CFE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F790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F35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ABB2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1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635ED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49C5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D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B4E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62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CB46A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47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2753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EDA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A0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DB8B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7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B7A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4DDD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47E5D" w14:paraId="4B70DE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4E99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0A3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AB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7E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DF6FA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96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5D899F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8040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FE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991B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58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538D48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6BD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64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01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04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1E30DC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38778D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546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96F45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B23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5A9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57CF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76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5B4A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0E6562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D30E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60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6E3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59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CE16078" w14:textId="77777777" w:rsidR="00E47E5D" w:rsidRPr="00CA6A06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CC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D388D3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A38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67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852D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C7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5E447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1CFB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AD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BC1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4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89F88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CD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3A0A2E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3B9AA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58BF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83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F8A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44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DC45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134F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47E5D" w14:paraId="0450DB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7D85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1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93C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1F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746E3B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82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8C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73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EA07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F0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D87C222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68F" w14:textId="77777777" w:rsidR="00E47E5D" w:rsidRDefault="00E47E5D" w:rsidP="00E47E5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9A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1BB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FB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191A9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EE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58FF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07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6473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6A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2F545D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140F7AE" w14:textId="77777777" w:rsidR="00E47E5D" w:rsidRDefault="00E47E5D" w:rsidP="00E15E78">
      <w:pPr>
        <w:pStyle w:val="Heading1"/>
        <w:spacing w:line="360" w:lineRule="auto"/>
      </w:pPr>
      <w:r>
        <w:t>LINIA 105 A</w:t>
      </w:r>
    </w:p>
    <w:p w14:paraId="646ACE56" w14:textId="77777777" w:rsidR="00E47E5D" w:rsidRDefault="00E47E5D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47E5D" w14:paraId="03D9A6E6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A75" w14:textId="77777777" w:rsidR="00E47E5D" w:rsidRDefault="00E47E5D" w:rsidP="00E47E5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35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02497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020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24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B6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5439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FE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8E03" w14:textId="77777777" w:rsidR="00E47E5D" w:rsidRPr="004A289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EBD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4FE4688C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629BC46" w14:textId="77777777" w:rsidR="00E47E5D" w:rsidRDefault="00E47E5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A289FC9" w14:textId="77777777" w:rsidR="00E47E5D" w:rsidRDefault="00E47E5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663A33D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9ECA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A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FB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384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4A5A60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71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7DC335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3BCF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42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3A7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FC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949265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6832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27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CCC6A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92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88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8C52C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C3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F9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81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FA4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99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26F292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0CD4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F0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47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75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481BD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C2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E9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E1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15E46B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D8D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5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29E9F6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E742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8E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985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7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D6069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22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CDE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9F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1BF4CE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B1D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E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C7ED92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4C9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96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1EEE2C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C6A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DE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105E0D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9E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FB15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0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03F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E4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2C376FD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558D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E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079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A8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19615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B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31717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0D53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EA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46E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18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6B736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756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D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BC82E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119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71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08086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D0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0016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26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8C5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E2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B468A6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D477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AC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F5F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1B2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0B6AA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34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FD87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FF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4C8758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149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96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3489966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7FE4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37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A20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908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E6D73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3C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0B3B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A1CF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56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A67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D4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4B0D76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BDAA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F3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04AADA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DAB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5B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ED77F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D9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F145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1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981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DC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4B7EDF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F3BE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B1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1B6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95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83230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0C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B1D9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93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3F9740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B83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C47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E8BD71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876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1A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753A28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EA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4A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161AB6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4D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B6D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5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D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09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D9C0113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704A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B1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CE2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6D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01174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8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A181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AC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CD668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37E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8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C111D9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3D85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0E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17C8A9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39F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41AD" w14:textId="77777777" w:rsidR="00E47E5D" w:rsidRDefault="00E47E5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0AB6E7B" w14:textId="77777777" w:rsidR="00E47E5D" w:rsidRDefault="00E47E5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16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3230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35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F6B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F8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C73B72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FEC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5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6BE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1B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EA342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51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7C282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059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F8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973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BC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64457CC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D0DF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FC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FC6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B7F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35129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FC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2F76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64D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AAA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FF4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ED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D6AF4C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0BAC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81C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77C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F3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D3C0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2E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DAD99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9AC7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6F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001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C53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3F4998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551F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6B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E3D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D4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11E1A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93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0AF6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59161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BB15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E4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B43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31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216E7F3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D112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71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1E2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F7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562EC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E3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61BD0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1BB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C3D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34A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54B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47E5D" w14:paraId="2C8ED1E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1078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B8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842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74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494C2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B7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9403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0751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92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77E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E4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D6E06A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7FA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6B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ED0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CED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FA1B52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3E5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955466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EEB5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50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40C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35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21E5377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7BE0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FF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6EE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F75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7C8A0F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63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BEE4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4535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C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7AB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98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B857B1D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F41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45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BEA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A95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321B446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C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A6B0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4F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8FB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C3E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8230CF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ED96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7C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CD6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B3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3F30F3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B4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6D63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64C0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D2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920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87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C0E16E0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49B9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5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7E7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2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3B8D18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E1C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58D3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1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6AC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11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7FD233F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5330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1A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283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26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7137FF1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EA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5134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30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F9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489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37132FA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D452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1C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BE190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95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C9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176CED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D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652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EE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255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78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1F193F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5E30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28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721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9BD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A3FC1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4F0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FD18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57D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658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0C8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E6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D02BC0A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EC02" w14:textId="77777777" w:rsidR="00E47E5D" w:rsidRDefault="00E47E5D" w:rsidP="00E47E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CB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67E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8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F364C8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7C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D3B0" w14:textId="77777777" w:rsidR="00E47E5D" w:rsidRPr="00C83AE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0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AE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70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F4B31C" w14:textId="77777777" w:rsidR="00E47E5D" w:rsidRDefault="00E47E5D">
      <w:pPr>
        <w:rPr>
          <w:sz w:val="20"/>
          <w:lang w:val="ro-RO"/>
        </w:rPr>
      </w:pPr>
    </w:p>
    <w:p w14:paraId="39551249" w14:textId="77777777" w:rsidR="00E47E5D" w:rsidRDefault="00E47E5D" w:rsidP="000507C8">
      <w:pPr>
        <w:pStyle w:val="Heading1"/>
        <w:spacing w:line="360" w:lineRule="auto"/>
      </w:pPr>
      <w:r>
        <w:t>LINIA 107 A</w:t>
      </w:r>
    </w:p>
    <w:p w14:paraId="0FAB59FB" w14:textId="77777777" w:rsidR="00E47E5D" w:rsidRDefault="00E47E5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47E5D" w14:paraId="37333E2A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B565" w14:textId="77777777" w:rsidR="00E47E5D" w:rsidRDefault="00E47E5D" w:rsidP="00E47E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BAE9" w14:textId="77777777" w:rsidR="00E47E5D" w:rsidRDefault="00E47E5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409B" w14:textId="77777777" w:rsidR="00E47E5D" w:rsidRPr="004659BE" w:rsidRDefault="00E47E5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4A7C" w14:textId="77777777" w:rsidR="00E47E5D" w:rsidRDefault="00E47E5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196A382A" w14:textId="77777777" w:rsidR="00E47E5D" w:rsidRDefault="00E47E5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50D1" w14:textId="77777777" w:rsidR="00E47E5D" w:rsidRDefault="00E47E5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9E262F" w14:textId="77777777" w:rsidR="00E47E5D" w:rsidRDefault="00E47E5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C51E" w14:textId="77777777" w:rsidR="00E47E5D" w:rsidRPr="004659BE" w:rsidRDefault="00E47E5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0D40" w14:textId="77777777" w:rsidR="00E47E5D" w:rsidRDefault="00E47E5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4C1B" w14:textId="77777777" w:rsidR="00E47E5D" w:rsidRPr="004659BE" w:rsidRDefault="00E47E5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8B63" w14:textId="77777777" w:rsidR="00E47E5D" w:rsidRDefault="00E47E5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3E4ABFF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DC10A82" w14:textId="77777777" w:rsidR="00E47E5D" w:rsidRDefault="00E47E5D" w:rsidP="00410133">
      <w:pPr>
        <w:pStyle w:val="Heading1"/>
        <w:spacing w:line="360" w:lineRule="auto"/>
      </w:pPr>
      <w:r>
        <w:t>LINIA 108</w:t>
      </w:r>
    </w:p>
    <w:p w14:paraId="11BCEC94" w14:textId="77777777" w:rsidR="00E47E5D" w:rsidRDefault="00E47E5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48D1358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AAF5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2D8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712A7A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12EC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94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883C3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89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22A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14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59DB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038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C73D54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52CA8A5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2B161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72FC01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47E5D" w14:paraId="448956B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78B2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E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C81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A2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6E3E0E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B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AC43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CA6B1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02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39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5F24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84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47E5D" w:rsidRPr="0058349B" w14:paraId="3250E7B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17D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330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A5F5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58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F7714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77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6635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2178318" w14:textId="77777777" w:rsidR="00E47E5D" w:rsidRPr="0016498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0B82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41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624E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48B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8A64FC" w14:textId="77777777" w:rsidR="00E47E5D" w:rsidRPr="0058349B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47E5D" w14:paraId="42606527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6551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CE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060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AEE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C526A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F6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B3838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F02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9F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177" w14:textId="77777777" w:rsidR="00E47E5D" w:rsidRPr="000625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26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F36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47E5D" w14:paraId="3BAE718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5C58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40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F32D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D8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F511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2ACD3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85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2CBCC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4C1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A6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4501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F3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4C855C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33400F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47E5D" w14:paraId="6E6A841F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F766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D6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659279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D2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E3F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44491B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5FB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B38C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CC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2E79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94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:rsidRPr="00F80ACE" w14:paraId="46EA410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8B75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B4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2668CC2" w14:textId="77777777" w:rsidR="00E47E5D" w:rsidRPr="001571B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9D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7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50BA3A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0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28FA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02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D53D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49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73921987" w14:textId="77777777" w:rsidR="00E47E5D" w:rsidRPr="00F80ACE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9E651D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CCD0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19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41DB6B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63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75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452EAF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14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2B15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C6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6D8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CD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6953AB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341795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96BB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38AF" w14:textId="77777777" w:rsidR="00E47E5D" w:rsidRPr="00346ED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669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9B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352AC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A117C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AE7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447EE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82EB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67A15D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34807A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3FDA75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0927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F5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CC4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36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0826828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F13D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8A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1173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34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52611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075BD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12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1C1A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86DF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CCA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68D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37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0770D3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1A5B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00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60F6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B7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BADE5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9E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82A99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10E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A7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62AC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2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1A1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FDEC6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47E5D" w14:paraId="6DFC232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075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42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7C28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4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097C6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6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25FFF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0C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3C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12F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3A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925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22107F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47E5D" w14:paraId="139AFE0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101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76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3926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48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919DD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704A09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3560D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24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A196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43114AF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CAE3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22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60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58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87B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47E5D" w:rsidRPr="00884DD1" w14:paraId="5F48CB8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B4D4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F1C5" w14:textId="77777777" w:rsidR="00E47E5D" w:rsidRPr="00E804A9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6148FA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2AC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F3A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4F2F0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D7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1C6B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FB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AE4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A54B" w14:textId="77777777" w:rsidR="00E47E5D" w:rsidRPr="00E804A9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A8FF221" w14:textId="77777777" w:rsidR="00E47E5D" w:rsidRPr="00884DD1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054DFC" w14:paraId="41E3169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F230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C89F" w14:textId="77777777" w:rsidR="00E47E5D" w:rsidRPr="00DD4D10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0AD543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05C9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C5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24EB6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67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502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F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FA1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7130" w14:textId="77777777" w:rsidR="00E47E5D" w:rsidRPr="00DD4D10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B890073" w14:textId="77777777" w:rsidR="00E47E5D" w:rsidRPr="00054DFC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:rsidRPr="00884DD1" w14:paraId="215B75F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7E64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8C83" w14:textId="77777777" w:rsidR="00E47E5D" w:rsidRPr="00535AB9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6C9A2A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767C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66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7FB446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5D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C234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24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52E0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11A0" w14:textId="77777777" w:rsidR="00E47E5D" w:rsidRPr="00535AB9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115EE15" w14:textId="77777777" w:rsidR="00E47E5D" w:rsidRPr="00884DD1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FC3060D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D5C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4555" w14:textId="77777777" w:rsidR="00E47E5D" w:rsidRPr="00535AB9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78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6141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33A7A9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22201C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1F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410A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47D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A1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FA78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90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32CFFC0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B0C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9B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77C1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F6EB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F3133A3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1D97031B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F0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4912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1E7D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5AC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FEB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777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48A72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672C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4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1F7C0E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6DD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31C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A69F959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7E8FC3AA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C524605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2B5511FF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79A037EE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C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47C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8F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53FF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36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564116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19F6DEB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2EC9DF1B" w14:textId="77777777" w:rsidR="00E47E5D" w:rsidRPr="00326D39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80C8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F95A8A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40AA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7E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A15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D1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1B80DD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9BB6B66" w14:textId="77777777" w:rsidR="00E47E5D" w:rsidRDefault="00E47E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08D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A4D3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928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4F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3AF9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0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D415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4A5BD2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47E5D" w14:paraId="30F569C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81B4" w14:textId="77777777" w:rsidR="00E47E5D" w:rsidRDefault="00E47E5D" w:rsidP="00E47E5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C6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931B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3F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44C04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034FBA2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37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FC21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B2DF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020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D1C2" w14:textId="77777777" w:rsidR="00E47E5D" w:rsidRPr="00D16CE1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EC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1E76323" w14:textId="77777777" w:rsidR="00E47E5D" w:rsidRPr="00FE25BC" w:rsidRDefault="00E47E5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6CFE8106" w14:textId="77777777" w:rsidR="00E47E5D" w:rsidRDefault="00E47E5D" w:rsidP="00815695">
      <w:pPr>
        <w:pStyle w:val="Heading1"/>
        <w:spacing w:line="360" w:lineRule="auto"/>
      </w:pPr>
      <w:r>
        <w:t>LINIA 109</w:t>
      </w:r>
    </w:p>
    <w:p w14:paraId="7AA8AC60" w14:textId="77777777" w:rsidR="00E47E5D" w:rsidRDefault="00E47E5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47E5D" w14:paraId="5363760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DFFA" w14:textId="77777777" w:rsidR="00E47E5D" w:rsidRDefault="00E47E5D" w:rsidP="00E47E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52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4E23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635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A5AE2A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24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AD55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8148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62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CF3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BE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EFC1CD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E7B4" w14:textId="77777777" w:rsidR="00E47E5D" w:rsidRDefault="00E47E5D" w:rsidP="00E47E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BE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4EB9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B5D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821FB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F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012E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C79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4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E0EC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A5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34B4E3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6A7B" w14:textId="77777777" w:rsidR="00E47E5D" w:rsidRDefault="00E47E5D" w:rsidP="00E47E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D7D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154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1E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F9CA4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2F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A4C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B0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3814" w14:textId="77777777" w:rsidR="00E47E5D" w:rsidRPr="001B30C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3D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0C1DD1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4283F043" w14:textId="77777777" w:rsidR="00E47E5D" w:rsidRDefault="00E47E5D" w:rsidP="00DB78D2">
      <w:pPr>
        <w:pStyle w:val="Heading1"/>
        <w:spacing w:line="360" w:lineRule="auto"/>
      </w:pPr>
      <w:r>
        <w:t>LINIA 112</w:t>
      </w:r>
    </w:p>
    <w:p w14:paraId="5AA514ED" w14:textId="77777777" w:rsidR="00E47E5D" w:rsidRDefault="00E47E5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47E5D" w14:paraId="4C25339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B918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7D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B286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B3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C4408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C2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9832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45CE8F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5343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F8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B555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1E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24A016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47E5D" w14:paraId="2A7C752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FBD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EE7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E94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42A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9A5016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5B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3F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7D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017C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DE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47E5D" w14:paraId="15EF725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DF0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8B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75A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2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C4A1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7C0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AD91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12F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36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EA9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A0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47E5D" w14:paraId="2C8F786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CE8C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A1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36F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9C3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127EF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AF5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DC82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90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4E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EC57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BC3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5F98B0B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BD66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6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640666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A59D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75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D2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ED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95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8E7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786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7231422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249A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E83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19C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4BF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31B776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C1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8118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9035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031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62C6" w14:textId="77777777" w:rsidR="00E47E5D" w:rsidRPr="00483148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2DB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FA8C77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DF36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083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222+850</w:t>
            </w:r>
          </w:p>
          <w:p w14:paraId="7AACDC0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222+950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10D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1F7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EE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9A8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70A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8113" w14:textId="77777777" w:rsidR="00E47E5D" w:rsidRPr="00483148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778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ED8DE35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145E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48D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228+250</w:t>
            </w:r>
          </w:p>
          <w:p w14:paraId="11E95EA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251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FFE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6B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8A4C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36C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B6AC" w14:textId="77777777" w:rsidR="00E47E5D" w:rsidRPr="00483148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CA8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01C9FBA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7B6F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25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25A2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6D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18664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BBF59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28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7813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049F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07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7088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C9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6D1E6B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0B82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40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7A59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71D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56FFF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11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1DE5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F053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5B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4AF0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93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51C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47E5D" w14:paraId="4A18182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5CC4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93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03506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F27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9E9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5CEB7E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C8B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A7D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3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819B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DAE5" w14:textId="77777777" w:rsidR="00E47E5D" w:rsidRPr="00EB0A86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DBE56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3D3A01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9520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C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5A77D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715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11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A3DE35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B0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0299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88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D19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7C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5D0D67D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7F7F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04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26CBD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B8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22D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2A39D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1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A36C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54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A74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CE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A0BDB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3EFAE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47E5D" w14:paraId="594D36A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4AC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62B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AC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743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D29F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E6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23C8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80BF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EC4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AE1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7E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47E5D" w14:paraId="6ED17BC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9238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10E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A4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C0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FA771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5ADDD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2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6238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EB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BFDB4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3939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1F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46B7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978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47E5D" w14:paraId="62333D6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2E1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97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13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0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A4114F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F0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6F6AA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664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13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060E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35C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811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47E5D" w14:paraId="7158B39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A7D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BB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FB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BD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32B8C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A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9412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C96F6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68D57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F1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A36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41B2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01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4997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47E5D" w14:paraId="0020AFB6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1977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EF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6D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E9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4CEFEA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84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D91326" w14:textId="77777777" w:rsidR="00E47E5D" w:rsidRPr="000A20AF" w:rsidRDefault="00E47E5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69E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A4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C37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B9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FDC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47E5D" w14:paraId="6CCB38E2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784B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7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1E3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3C5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C087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D9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89D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A6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206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729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F278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47E5D" w14:paraId="729E0D0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18B5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3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63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7B0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8DFB7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47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87B38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E3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9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CC2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E5C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47E5D" w14:paraId="68AF80F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267B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FB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93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9A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4E812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5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B5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91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0633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C0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47E5D" w14:paraId="696A055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D708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0A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F46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F8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45D2A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74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DC85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DCBB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E3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39B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D8A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D36B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47E5D" w14:paraId="093A068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DCA7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BF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1F46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89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99876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91771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DA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6C9D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905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5B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F3C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00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59D967D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C543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48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41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3A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B54C4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DF9B5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C8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152F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222A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7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D5F1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69E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1BDA67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71AE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E5E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5930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35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AEBFF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AAE60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EA7B13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19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5EFF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86FC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49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AA8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6B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2BBE33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729A" w14:textId="77777777" w:rsidR="00E47E5D" w:rsidRDefault="00E47E5D" w:rsidP="00E47E5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5C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2410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46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57976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FC37B92" w14:textId="77777777" w:rsidR="00E47E5D" w:rsidRPr="007D0C03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41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A833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DF42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87E9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A9D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AA4" w14:textId="77777777" w:rsidR="00E47E5D" w:rsidRPr="0048314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5C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D0943B2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C5A6CA7" w14:textId="77777777" w:rsidR="00E47E5D" w:rsidRPr="005905D7" w:rsidRDefault="00E47E5D" w:rsidP="006B4CB8">
      <w:pPr>
        <w:pStyle w:val="Heading1"/>
        <w:spacing w:line="360" w:lineRule="auto"/>
      </w:pPr>
      <w:r w:rsidRPr="005905D7">
        <w:t>LINIA 116</w:t>
      </w:r>
    </w:p>
    <w:p w14:paraId="5407159D" w14:textId="77777777" w:rsidR="00E47E5D" w:rsidRPr="005905D7" w:rsidRDefault="00E47E5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47E5D" w:rsidRPr="00743905" w14:paraId="77C7795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04CC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DB0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877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7CE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E7CC60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429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77F5E70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CFC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CBC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A88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FF1A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1DA890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47E5D" w:rsidRPr="00743905" w14:paraId="5DB53CA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76AA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280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9C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810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D6FA1A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AC6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219C79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1C6B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FFC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278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279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47E5D" w:rsidRPr="00743905" w14:paraId="3EA14B61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8ABF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895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D0A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638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2CB34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EE64DDC" w14:textId="77777777" w:rsidR="00E47E5D" w:rsidRPr="00743905" w:rsidRDefault="00E47E5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CB0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EBFF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5EB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89F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7E4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2C0F469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A84C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403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E78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6D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19980B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42A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D2E9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05D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EB9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E6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1B65CB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47E5D" w:rsidRPr="00743905" w14:paraId="24CF8E8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3F6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4A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40B743A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1D0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6F7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848B4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C4B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48B7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832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2D9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92B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542F575" w14:textId="77777777" w:rsidR="00E47E5D" w:rsidRPr="0007721B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040DDD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AE3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A5D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6F59CB0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64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EEF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899D7B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4F7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373D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0E4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AD6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531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C13B5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1599349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7AD6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2CF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4DCB2B8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42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4A7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AFCC46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5EC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5961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A9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403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644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1820F7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02F5A99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045D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266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DD5DCE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D56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50D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7B531F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7D2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5CFE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355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40B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D06C" w14:textId="77777777" w:rsidR="00E47E5D" w:rsidRPr="00537749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47E5D" w:rsidRPr="00743905" w14:paraId="0DFF02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A320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C3B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28CE149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79B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1B7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6766BB5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7A5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C92C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831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B91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5C3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9AA86B8" w14:textId="77777777" w:rsidR="00E47E5D" w:rsidRPr="005A7670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2D1A37B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676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DAE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56E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3E4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9D8F98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3E920F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29D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B88926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E124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0D2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A6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DA1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7A26587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5A0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B56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78A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792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BAD9DA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799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731E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E54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4C3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6A0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C19F05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47E5D" w:rsidRPr="00743905" w14:paraId="3EB5C1CE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36FA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F0C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177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498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D92B29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4FD9B40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4D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252AB1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879D23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48176EB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5BBFC6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7CEA58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DB1090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3B58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64B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118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5FB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CF3594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47E5D" w:rsidRPr="00743905" w14:paraId="6364216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5B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B1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EFF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D4C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CA02A5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785271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953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E1F36F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EB5C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0C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816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23F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47E5D" w:rsidRPr="00743905" w14:paraId="4415325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8395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9FF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2FA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F59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DDF104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4CE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52D2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F82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2DB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44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C442EF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ECB9B6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47E5D" w:rsidRPr="00743905" w14:paraId="231D9DC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9D8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476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A88B13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E49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B3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4FE04D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38C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ABCB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568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387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813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5C7C6A" w14:textId="77777777" w:rsidR="00E47E5D" w:rsidRPr="001D7D9E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1FF2005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4F6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DA0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386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5BF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243705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AB3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5C7AB2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7FEFF1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C8E01F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E8C0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D1E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2E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530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8C2EF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47E5D" w:rsidRPr="00743905" w14:paraId="6740AA2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B7D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695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8F0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66D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B9A3C0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21F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80E04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E283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90C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36A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710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21BBB5A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66C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9F6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A3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209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A16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928D7D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5EEE6F1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C28F59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5DB9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612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813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CED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47E5D" w:rsidRPr="00743905" w14:paraId="633E5A2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7D96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C1C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5C6CFE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D2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D23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DC2B6D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142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DEBD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AAB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EED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AF8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06DC4E" w14:textId="77777777" w:rsidR="00E47E5D" w:rsidRPr="0007721B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5C6A928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5E6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DC1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45286A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06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A9A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E0168E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0D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5655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06D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71F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233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538BAFF" w14:textId="77777777" w:rsidR="00E47E5D" w:rsidRPr="00951746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56D34BF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BB0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22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767AEAF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24D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7811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A48F8D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A0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790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B3B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3F8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062B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51C08C0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A40B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4E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1829FD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600E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35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3B52373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B80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1EA3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1B0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82E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33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201C9D9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93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F68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590E96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6716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50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680B05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AEF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031E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5C4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18F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45B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4C1CCBF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D710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3F4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598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0AE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A201ED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705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87F20C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9A41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91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550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0CA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39C3EA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47E5D" w:rsidRPr="00743905" w14:paraId="64FE8CA4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6BDF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F2C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689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B6A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0C90A3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B98FEB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E1E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96A3C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A265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D0C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B0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8C1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0E3C79B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6452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511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60EBAFA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BB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18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71A547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9B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B794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7A2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749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C9ED" w14:textId="77777777" w:rsidR="00E47E5D" w:rsidRPr="00351657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47E5D" w:rsidRPr="00743905" w14:paraId="2C8398C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3B8B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A1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E7E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64C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0C7B40C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F6FEC1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7FE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155A94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C348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827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CD7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9F0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339D8A3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C2FC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111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68AC8D7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41C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B77F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5A39908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B9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93D0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20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AA9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1B3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5AFB882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1DE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F54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17F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15E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313EBD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7FD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7D0121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2FA0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D5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214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E7B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75065DE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4C7A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D32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B1CD86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15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1D1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65ECC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021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A22A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A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201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2BE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18123FA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813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350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A98390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E7A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0C9E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474FB8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C30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E537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3F6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424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58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D393E26" w14:textId="77777777" w:rsidR="00E47E5D" w:rsidRPr="003B409E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2DE5971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A94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12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A9E4237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F63E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A68D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5175D2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19E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502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89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2BD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3B1C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27D0285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E36A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35F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C924A7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0CE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BB6F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3EF7B4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002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158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7F0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925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33C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886008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47E5D" w:rsidRPr="00743905" w14:paraId="133200F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985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526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DD7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B99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69B6481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0F7A43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AD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7271A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DDB3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E12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BB0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45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383D8255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291A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795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4FB9404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7A3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DC0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1BD229D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0E2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1B7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F7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71E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C90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47E5D" w:rsidRPr="00743905" w14:paraId="54A5022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D59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CC1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283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6C5F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61C6BE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B644C44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44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1E5FC8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100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696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27C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EB6F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5F1D5C5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68A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B9F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112+550</w:t>
            </w:r>
          </w:p>
          <w:p w14:paraId="173F3CDD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112+650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99DD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9A3C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DFD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1DAE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845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9D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96F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20ED27F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3A3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4E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02D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643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669879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982DF3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AEB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A6FD69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C588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BD1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B8A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DF6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42DE7B4E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67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EE1E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ECADB6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C47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FCB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0CEDF8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4F5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12B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A2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9DE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51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1FFD85DD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3F7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BA2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692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924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B4963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43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B23E95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0474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993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292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493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47E5D" w:rsidRPr="00743905" w14:paraId="2024AF4F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3771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C0D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8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B95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8CA56B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90B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804A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7F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816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1F9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47E5D" w:rsidRPr="00743905" w14:paraId="5607B45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402B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C9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D9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442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1CC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111F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B996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CF99BD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539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C9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47E5D" w:rsidRPr="00743905" w14:paraId="790CB8D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6C50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F27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19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E00E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368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B0C9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DD6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4561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45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47E5D" w:rsidRPr="00743905" w14:paraId="7131047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6D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1C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6DE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85D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FD78A0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24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EBCC5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F8D3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6F6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7C9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322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3D2A859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1E7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BD1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A02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CF1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1384D71" w14:textId="77777777" w:rsidR="00E47E5D" w:rsidRPr="00D73778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C8B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AC3ADB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C0F1" w14:textId="77777777" w:rsidR="00E47E5D" w:rsidRPr="00D73778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A78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46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AD9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42C11C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91D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C46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104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E0E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D2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EBB8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B98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298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2B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47E5D" w:rsidRPr="00743905" w14:paraId="18E29D5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6A6D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8A6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4AB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CC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64BF92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EBE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DE34F70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46B4BB7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3445EA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0F02F3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54AC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3D9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0A3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BE3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F9D5D8E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31ADEC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47E5D" w:rsidRPr="00743905" w14:paraId="7DD95D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F86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84D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65D267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856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24F3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27F584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084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B637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1B9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783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1E91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47E5D" w:rsidRPr="00743905" w14:paraId="7EA7192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FD29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67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A26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40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1B1885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B3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D7C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753B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893215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D65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388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47E5D" w:rsidRPr="00743905" w14:paraId="23CBFA5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627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D70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0E1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884A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8EE4E3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14F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E270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A2D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C47651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5D5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ECB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5336E0C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FD13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AC7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1609CD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58A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938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AC4821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F40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0051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7B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A419DB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9EAB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C8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3C6BCE6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9B5D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28A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A83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66F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BAE2C0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227D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8C7067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65053E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2AFC01A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7098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7E8B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FC6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1806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B387C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47E5D" w:rsidRPr="00743905" w14:paraId="2B56ABB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36B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C72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C1C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73C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B66E25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711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E24F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82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730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5CB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1508C565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D0EB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92C0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9F41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96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0C91A8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E0B4791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1C56B0E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C8B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B2AD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786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2B26F44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1C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33ED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08BAD55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734F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95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4EE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984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9AC1F9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62A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989A477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077567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59B7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A1A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F7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330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7859216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06E7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7F2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77C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FD8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A62284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697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70A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8EEF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B4D183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514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776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2790F18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343C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88F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B78055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98C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74B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5075E54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B228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62C1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3EC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7E9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9E3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66D16C5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206F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3257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18422B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FB5C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BE54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DE18869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1390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58F9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243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BE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57B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656D41F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C258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50E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A5A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01A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F4FCCF7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826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8A2C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6E9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79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D0E2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2419B2B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C492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DED9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14DDB1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B3E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A299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3ABD26C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1B4696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13C6B0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113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2664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B8F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3B6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4CB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5F94479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9DC8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C01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582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429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ABE12D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B15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52DC5D2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80AEF1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25F8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D4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3B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EAE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47E5D" w:rsidRPr="00743905" w14:paraId="0EDA6F75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1F2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11D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13D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9FDA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4162675B" w14:textId="77777777" w:rsidR="00E47E5D" w:rsidRPr="00CD295A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DCF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71C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0A6D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018B57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579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7B99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47E5D" w:rsidRPr="00743905" w14:paraId="536CFCF4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8AE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CBD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C8D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338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8D498B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F28A6D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666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F26E33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1E7DF1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759B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A6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72A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AB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67609853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5FE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39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81D1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FDFA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672B80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7FC928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A3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F312D93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5FEF" w14:textId="77777777" w:rsidR="00E47E5D" w:rsidRPr="00743905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0D4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DC4C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3896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47E5D" w:rsidRPr="00743905" w14:paraId="4D2D5E8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8D14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BCF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B45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535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14F79C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E374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B36F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5814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DE4B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B3B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F5F76D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C5E8CD0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24CF3AF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47E5D" w:rsidRPr="00743905" w14:paraId="6D11385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7F11" w14:textId="77777777" w:rsidR="00E47E5D" w:rsidRPr="00743905" w:rsidRDefault="00E47E5D" w:rsidP="00E47E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8C17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AD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0A8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C2E125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04D5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597A48A7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3421073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87DE730" w14:textId="77777777" w:rsidR="00E47E5D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D5A" w14:textId="77777777" w:rsidR="00E47E5D" w:rsidRDefault="00E47E5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2BA2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BC18" w14:textId="77777777" w:rsidR="00E47E5D" w:rsidRPr="00743905" w:rsidRDefault="00E47E5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C12E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ADDE118" w14:textId="77777777" w:rsidR="00E47E5D" w:rsidRDefault="00E47E5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8AAA37D" w14:textId="77777777" w:rsidR="00E47E5D" w:rsidRPr="005905D7" w:rsidRDefault="00E47E5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A584BD3" w14:textId="77777777" w:rsidR="00E47E5D" w:rsidRDefault="00E47E5D" w:rsidP="00740BAB">
      <w:pPr>
        <w:pStyle w:val="Heading1"/>
        <w:spacing w:line="360" w:lineRule="auto"/>
      </w:pPr>
      <w:r>
        <w:t>LINIA 136</w:t>
      </w:r>
    </w:p>
    <w:p w14:paraId="18619EFE" w14:textId="77777777" w:rsidR="00E47E5D" w:rsidRDefault="00E47E5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47E5D" w14:paraId="219987C1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38BB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28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CEE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4A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A24BA0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17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CFE9A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54278A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DE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3A3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4F9E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13E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44A0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47E5D" w14:paraId="0FD3177E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5FB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20D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D7D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2760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EAB350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809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94789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30D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A7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5113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1F72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E90E3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47E5D" w14:paraId="5B35BD2A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0980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4D58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D44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12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935B64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3B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27728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45B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5E9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B00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2A0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FEE8C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47E5D" w14:paraId="6B9F5C9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331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DDF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F41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17E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6C7D534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B4AE3CA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33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1E2BB3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846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1F3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328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8189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BED680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84B0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359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94DEF84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6DE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ED5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44B115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48E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F7C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1D8C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1DC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422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F39EAB0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09397FB7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E6B0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9C5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B9F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6A88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CC6E4E2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872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18768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E11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325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ADD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C51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88790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A988BD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47E5D" w14:paraId="0893BA11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4354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E20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11C4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346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6FB2A7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7C8E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3A5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EA1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B58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937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5C436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47E5D" w14:paraId="33CB10FE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CF41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C97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377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C55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003BD3B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A7F539B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2C9D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374B9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CED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4C0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AD24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EB56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74A62F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C1E9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AEC3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B4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1B4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F4C69B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BC2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1AD54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48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776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1EC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DEFB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97093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47E5D" w14:paraId="528B0D7E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9174" w14:textId="77777777" w:rsidR="00E47E5D" w:rsidRDefault="00E47E5D" w:rsidP="00E47E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C73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512E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3C4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2E1953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D4F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D66EE5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D2D38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308C96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C14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6523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A6DD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A22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F1FF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B9179C8" w14:textId="77777777" w:rsidR="00E47E5D" w:rsidRDefault="00E47E5D">
      <w:pPr>
        <w:spacing w:line="192" w:lineRule="auto"/>
        <w:ind w:right="57"/>
        <w:rPr>
          <w:sz w:val="20"/>
          <w:lang w:val="ro-RO"/>
        </w:rPr>
      </w:pPr>
    </w:p>
    <w:p w14:paraId="2AC1E296" w14:textId="77777777" w:rsidR="00E47E5D" w:rsidRDefault="00E47E5D" w:rsidP="00C83010">
      <w:pPr>
        <w:pStyle w:val="Heading1"/>
        <w:spacing w:line="360" w:lineRule="auto"/>
      </w:pPr>
      <w:r>
        <w:t>LINIA 143</w:t>
      </w:r>
    </w:p>
    <w:p w14:paraId="6B1E61AB" w14:textId="77777777" w:rsidR="00E47E5D" w:rsidRDefault="00E47E5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47E5D" w14:paraId="76B4327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BA69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072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2A8B8D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D19F" w14:textId="77777777" w:rsidR="00E47E5D" w:rsidRPr="00984839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AAC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8ABBA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FA2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3C6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342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A15D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2A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662498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3AAB37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24E0B5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4B9A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4D7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346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53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CFD05B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44C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21F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F55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4AED05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3F8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43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6C002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47E5D" w14:paraId="13A73443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E804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DD9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82C2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4B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2D62D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835032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F7F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4C3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CE7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E0CA2E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07D6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56E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721A8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5C6FB11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3EA6EB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9EF459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9B86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2B7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2828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5BB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1BB63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B53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1AE8E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0C6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BCC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17F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84F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EE0B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47E5D" w14:paraId="56142DA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706C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AC6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56D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FC4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65BEB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DED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DF146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B0F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0F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7D9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DE7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2E47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47E5D" w14:paraId="709A64F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54BC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90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38A6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299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7A9EA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94B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698DE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77142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8EE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2E6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E4C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EC8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AA8C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47E5D" w14:paraId="76CFB6A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1CD0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43A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6E9D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2EF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A485F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AB0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11F1E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379F3F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751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DBA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B60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AC5E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B935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47E5D" w14:paraId="2429C46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481F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7A2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AFB7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C3E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35D57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6B8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0BF03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00B1D4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56E5E6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62908D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3F45BF8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1D1958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063379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42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30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61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089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4493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47E5D" w14:paraId="655D2D5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B1AD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1E0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C6D6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E6E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FBA3D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E44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C47117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F43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2CC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F5F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D1E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A687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226CB9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47E5D" w14:paraId="101F5CC0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E8AD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03A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BA9E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372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1BF76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30E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D6367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C12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14E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12A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170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409EF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47E5D" w14:paraId="4587E5E4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E56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3FA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4B78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331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01631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B86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055C9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264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588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C14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AE4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B28A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362EF6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47E5D" w14:paraId="3E2C3B0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25A3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8E7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6A88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D48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FEE35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A5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8494E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CBE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B46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E32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0B7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1BC9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47E5D" w14:paraId="0D35809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5D66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F46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331F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FC3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1F763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EFB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CA665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0C52B8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6D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2F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CC7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57D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8703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47E5D" w14:paraId="2A45C16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EFF3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1CB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41DE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DF4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C07E4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C2C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145C5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44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AC0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D83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9B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F679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47E5D" w14:paraId="566FF08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DEE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1C8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25F0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446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65D41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CC0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4F0C3F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339AC70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36E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DE9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E45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6CA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0A32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47E5D" w14:paraId="292F535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3678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568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ACE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783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62468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78E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F2574E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C27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2A3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876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0A1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E59FC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47E5D" w14:paraId="663865B2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CD02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732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BC0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99A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CEB91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732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CB47EE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376292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B6CE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E8A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5D8F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F95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C2F8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47E5D" w14:paraId="032D4BCE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015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F71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0A4C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DBA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CC770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CCB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5E768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18C4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23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029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8BE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013E66CE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CF83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BED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1E63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A57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6A967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B4C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F2930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51FF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8C2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E9A4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63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7CDC1DC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997E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5A8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31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6E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5A1AB5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5A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E0F95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F28A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8EF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9D15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F21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E43BF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47E5D" w14:paraId="5BC2C25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7952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F56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A6F2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57A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C93F7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C9D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BB3E7C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FCF4B4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E88C7F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06C971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1BF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4E3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3189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112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B83B2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47E5D" w14:paraId="27C5B06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E4F5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800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5435F53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58C7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D6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C27EDF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D00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D96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4E3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A9F48E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C2DE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A47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BD90E6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BEAC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BE3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1BD869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E2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43E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CFEF32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BB4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240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17E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066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DB3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4842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DADB3D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0B28244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7FF9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3A0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6F8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BA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71499F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C7F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094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D70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BD16F5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7A5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FF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6173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A549D6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65A71729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B527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483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8F3E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3E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3B626D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DFDA1A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AA4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7474B3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87A2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F9E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4CD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E09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EAED9C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67F8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7A6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64B6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2C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2C80D4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FB2C04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28F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E53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613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7C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9C1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7EED2EC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826F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AE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771C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299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570629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F63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D6F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DD2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484A308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6AD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76DF" w14:textId="77777777" w:rsidR="00E47E5D" w:rsidRPr="006611B7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47E5D" w14:paraId="141B298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E24D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A0B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EA0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861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7BF990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0FB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B04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A63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1EB2EFE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868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78D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14:paraId="085DB08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E7E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16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723FA9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0D0" w14:textId="77777777" w:rsidR="00E47E5D" w:rsidRPr="00984839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9A3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DABAE2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535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6F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895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15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6A3F" w14:textId="77777777" w:rsidR="00E47E5D" w:rsidRPr="003B25AA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14:paraId="3AA7366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DDF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1607" w14:textId="77777777" w:rsidR="00E47E5D" w:rsidRPr="00CB3DC4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652BBEF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F5C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D06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17AEC5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639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F16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743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E30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7236" w14:textId="77777777" w:rsidR="00E47E5D" w:rsidRPr="00CB3DC4" w:rsidRDefault="00E47E5D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3096653" w14:textId="77777777" w:rsidR="00E47E5D" w:rsidRPr="00F11CE2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A137E9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B6E2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DA4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08B8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71C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895DD1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184EBAD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29B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4345B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46B7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B94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6ED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F80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5036C6A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9FE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5CB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CE72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DB1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FD69ACE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87D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50DCA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2DF08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1720AB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F110E5A" w14:textId="77777777" w:rsidR="00E47E5D" w:rsidRPr="00260477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7BD3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FB0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4B23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4BB7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8688B0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47E5D" w14:paraId="0E937EF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6169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DF3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A24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ACE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6294B9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39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20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BC0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3705A8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6607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0B1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38F1E1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4821CB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47E5D" w14:paraId="2E4A4F6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2983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5C6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F49E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2325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50922CC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DC9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F82E5E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4AA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8E9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C0AB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5875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47E5D" w14:paraId="5744CCE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0685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0FE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93801C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848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7A0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BAC147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39AF73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B0B0A4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B44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34D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3FC0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773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C02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41B10D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D3221BB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47E5D" w14:paraId="02DEEA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0506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18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AFFD07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DC1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582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29C56D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FF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5FC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5C9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4E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767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5A74A34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9555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AAD5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8CC3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F77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35DABC0" w14:textId="77777777" w:rsidR="00E47E5D" w:rsidRDefault="00E47E5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B92CEB3" w14:textId="77777777" w:rsidR="00E47E5D" w:rsidRDefault="00E47E5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7CB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8D9AED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4824" w14:textId="77777777" w:rsidR="00E47E5D" w:rsidRPr="00B53EFA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894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7BAF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B632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0E28A71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07FF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67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BCAF5F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F97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2C9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FE8A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E85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D9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B40A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D094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565BCDF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EC5C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63A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F762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370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691EBD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6712AC2A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263C58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0EE6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51855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2BA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C07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79C2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BE9F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1E2BE72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BF2C" w14:textId="77777777" w:rsidR="00E47E5D" w:rsidRDefault="00E47E5D" w:rsidP="00E47E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BC2B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BEDF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5796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81208E1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957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D14454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5372568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C6E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11CC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6C37" w14:textId="77777777" w:rsidR="00E47E5D" w:rsidRPr="00984839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6128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D1A03" w14:textId="77777777" w:rsidR="00E47E5D" w:rsidRDefault="00E47E5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5501CB0" w14:textId="77777777" w:rsidR="00E47E5D" w:rsidRDefault="00E47E5D">
      <w:pPr>
        <w:spacing w:after="40" w:line="192" w:lineRule="auto"/>
        <w:ind w:right="57"/>
        <w:rPr>
          <w:sz w:val="20"/>
          <w:lang w:val="ro-RO"/>
        </w:rPr>
      </w:pPr>
    </w:p>
    <w:p w14:paraId="095BFF74" w14:textId="77777777" w:rsidR="00E47E5D" w:rsidRDefault="00E47E5D" w:rsidP="00EF6A64">
      <w:pPr>
        <w:pStyle w:val="Heading1"/>
        <w:spacing w:line="360" w:lineRule="auto"/>
      </w:pPr>
      <w:r>
        <w:t>LINIA 144</w:t>
      </w:r>
    </w:p>
    <w:p w14:paraId="2963C967" w14:textId="77777777" w:rsidR="00E47E5D" w:rsidRDefault="00E47E5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47E5D" w14:paraId="5D6EFA5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3A19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CE7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25B742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EC38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DC3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1AF97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6C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A0A9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30F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939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8C3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5F2985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76CACED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47E5D" w14:paraId="33B6FA6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713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F5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83C0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2B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585F52C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76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3ED1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B031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7EA209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2410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402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07A0F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47E5D" w14:paraId="3157FE0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125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0F1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16F0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B8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76B2D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26B7B8C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4A0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6879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CEE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9D2A7A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1BDD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CC99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B10BED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C76B70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76836EB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9C3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E1C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5A6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B26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9F86C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DE0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0BB86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6B4A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B2E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0FAC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FA3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E342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47E5D" w14:paraId="46C1CEB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602B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0FE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4F2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92C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FAFA5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8C1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03159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3E21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6BC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9705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4E5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E44C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47E5D" w14:paraId="361E6D7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8B24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A83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178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351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B0AE6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EF8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DD890B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D768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62F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2BD9" w14:textId="77777777" w:rsidR="00E47E5D" w:rsidRPr="00984839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F68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47E5D" w14:paraId="107641E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694F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CCB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B011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492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633F5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E4D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9126C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707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92C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9F88" w14:textId="77777777" w:rsidR="00E47E5D" w:rsidRPr="00984839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152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820F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47E5D" w14:paraId="25258D8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48E1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A80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92B4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BBA9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4292C0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802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C14AE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C38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028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4DD0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AB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F1891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47E5D" w14:paraId="1E497F4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4649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2FB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61F7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27AF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FD2E1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965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FDEA3E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F77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82C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9B9C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7ED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90AA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47E5D" w14:paraId="18F56EF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C65F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D14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A9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501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69F71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08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75E19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05C77E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670EA8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4E12DE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DABDFD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5B7603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F4379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5D00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01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441C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BA0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90F1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47E5D" w14:paraId="4AE8A90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4371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F8A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0345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2C2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76D0C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3E7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AAF81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493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336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D4C0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BDE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E9C2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47E5D" w14:paraId="5431EA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5CB8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E87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07F6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83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1C49C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216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384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D8E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F3D6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164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9C0B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47E5D" w14:paraId="648706A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33DE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8BD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6A5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4E69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39F9B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FC8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E193C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FEFEC8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B9DA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A16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077D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CE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DD31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47E5D" w14:paraId="03C1D82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CF1F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904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FB72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0899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B5BAA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C08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D4104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072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2B5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9FB2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54B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189AE517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8BC2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718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95E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16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9A9D0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567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AF7C3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A00C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A8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8579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6EE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F2BCCAD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691E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5B7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E86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C73C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BB2BA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895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F3B8B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91D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1F0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16AE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ECB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3608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47E5D" w14:paraId="1DA46E6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DF51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F16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DBFB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FE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0354C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4F2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61647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C58B04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170703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18D935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6F7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EF7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48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DCA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1D85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47E5D" w14:paraId="072DCDB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0F46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C55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D9FD34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0144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699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108ADAE" w14:textId="77777777" w:rsidR="00E47E5D" w:rsidRPr="00B61351" w:rsidRDefault="00E47E5D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31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4EC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7B2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F329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58F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6C36CDB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6776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DC4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80E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263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F05CF0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A25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A3529D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F51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CE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2803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CE1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0EBE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47E5D" w14:paraId="59A0597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D1CD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88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F4B9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4F5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6A9EF2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047A5DF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308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059A70C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68C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5A77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407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B5A29E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F91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E8C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3835D6F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3A3E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9B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702C8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5E0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4A3A91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B3B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0E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6B2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68BBFFB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D6E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97C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0F8F38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3CC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E3F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4643FD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FA8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C829CB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2A4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0EA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131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0010E20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0FB0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E3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1A44104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4205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59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416FE0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C05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0AE77D7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295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F04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26D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840FC0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47E5D" w14:paraId="537529A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47D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A28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3375E6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F2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58F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CB5F00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EC2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C5E6E4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93E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0E02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328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44203C1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BA5F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74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5CA1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7DC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1A52DB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09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A1EAB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3B5F7C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2E7D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36C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EB3B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F60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8D0C5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47E5D" w14:paraId="55C0DED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9600" w14:textId="77777777" w:rsidR="00E47E5D" w:rsidRDefault="00E47E5D" w:rsidP="00E47E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4EB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48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C90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B21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39F9E35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294083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40B8D2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A33F2D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F7960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643F47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C94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239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376F" w14:textId="77777777" w:rsidR="00E47E5D" w:rsidRPr="00DA0087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B4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C70D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3319A92" w14:textId="77777777" w:rsidR="00E47E5D" w:rsidRDefault="00E47E5D">
      <w:pPr>
        <w:spacing w:before="40" w:line="192" w:lineRule="auto"/>
        <w:ind w:right="57"/>
        <w:rPr>
          <w:sz w:val="20"/>
          <w:lang w:val="ro-RO"/>
        </w:rPr>
      </w:pPr>
    </w:p>
    <w:p w14:paraId="3F4C5AA1" w14:textId="77777777" w:rsidR="00E47E5D" w:rsidRDefault="00E47E5D" w:rsidP="00E56A6A">
      <w:pPr>
        <w:pStyle w:val="Heading1"/>
        <w:spacing w:line="360" w:lineRule="auto"/>
      </w:pPr>
      <w:r>
        <w:t>LINIA 200</w:t>
      </w:r>
    </w:p>
    <w:p w14:paraId="6F3DAC66" w14:textId="77777777" w:rsidR="00E47E5D" w:rsidRDefault="00E47E5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4DBC5FD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C40F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48C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D8E69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0C89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1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E36B3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2C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AB3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D3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F418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1549" w14:textId="77777777" w:rsidR="00E47E5D" w:rsidRPr="00F716C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47E5D" w14:paraId="6847D82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CE02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10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459+200</w:t>
            </w:r>
          </w:p>
          <w:p w14:paraId="5FA6F5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69F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A99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AC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59D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8C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C946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6C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7321443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59E3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2D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491+650</w:t>
            </w:r>
          </w:p>
          <w:p w14:paraId="325552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F36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FD1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585521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65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DF6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78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492+000</w:t>
            </w:r>
          </w:p>
          <w:p w14:paraId="52A96B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9695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A560" w14:textId="77777777" w:rsidR="00E47E5D" w:rsidRPr="00C2058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C012626" w14:textId="77777777" w:rsidR="00E47E5D" w:rsidRPr="00F716C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E47E5D" w14:paraId="32FFF19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C599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3B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139A49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45E0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5F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10752D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42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A30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A2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1EA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8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7FAD888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55D1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FC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06109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B0C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DE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C2C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A3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DC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741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A6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13E4ECF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796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33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19CA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49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70A5C8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801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BE4A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11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A9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5FA9" w14:textId="77777777" w:rsidR="00E47E5D" w:rsidRPr="00032DF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95DC" w14:textId="77777777" w:rsidR="00E47E5D" w:rsidRPr="00F716C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54F2E634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9E78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5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1C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2D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275FC7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61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13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44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ADD75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07B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C0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47E5D" w14:paraId="13612E7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4D68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3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B1C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D96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8C875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4AE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035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EE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4AD54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529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A3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5BF6B0F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FA1B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93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EA8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68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A7A615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93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7A3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D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8D8F0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0C0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5E6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1BF8DF6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1D66" w14:textId="77777777" w:rsidR="00E47E5D" w:rsidRDefault="00E47E5D" w:rsidP="00A049FD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A8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634+100</w:t>
            </w:r>
          </w:p>
          <w:p w14:paraId="6C99A8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7C4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84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 - Șofronea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F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C39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3A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DD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D5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5A03330" w14:textId="77777777" w:rsidR="00E47E5D" w:rsidRDefault="00E47E5D" w:rsidP="00623FF6">
      <w:pPr>
        <w:spacing w:before="40" w:after="40" w:line="192" w:lineRule="auto"/>
        <w:ind w:right="57"/>
        <w:rPr>
          <w:lang w:val="ro-RO"/>
        </w:rPr>
      </w:pPr>
    </w:p>
    <w:p w14:paraId="398A55B5" w14:textId="77777777" w:rsidR="00E47E5D" w:rsidRDefault="00E47E5D" w:rsidP="009D188E">
      <w:pPr>
        <w:pStyle w:val="Heading1"/>
        <w:spacing w:line="360" w:lineRule="auto"/>
      </w:pPr>
      <w:r>
        <w:t>LINIA 200B</w:t>
      </w:r>
    </w:p>
    <w:p w14:paraId="0B06D893" w14:textId="77777777" w:rsidR="00E47E5D" w:rsidRDefault="00E47E5D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E47E5D" w14:paraId="277B9229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2E62" w14:textId="77777777" w:rsidR="00E47E5D" w:rsidRDefault="00E47E5D" w:rsidP="00E47E5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3B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CB18" w14:textId="77777777" w:rsidR="00E47E5D" w:rsidRPr="0087494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35E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3C5C5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06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9A17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1900" w14:textId="77777777" w:rsidR="00E47E5D" w:rsidRPr="0048429E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2B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6BF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8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4022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47E5D" w14:paraId="475E659F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F52D" w14:textId="77777777" w:rsidR="00E47E5D" w:rsidRDefault="00E47E5D" w:rsidP="00E47E5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A7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3F06" w14:textId="77777777" w:rsidR="00E47E5D" w:rsidRPr="0087494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82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7B7680D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E4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4A5BBA5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BC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03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10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C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0B6D66FF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3DA677B" w14:textId="77777777" w:rsidR="00E47E5D" w:rsidRDefault="00E47E5D" w:rsidP="006D4098">
      <w:pPr>
        <w:pStyle w:val="Heading1"/>
        <w:spacing w:line="360" w:lineRule="auto"/>
      </w:pPr>
      <w:r>
        <w:t>LINIA 201</w:t>
      </w:r>
    </w:p>
    <w:p w14:paraId="7CC0C461" w14:textId="77777777" w:rsidR="00E47E5D" w:rsidRDefault="00E47E5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47E5D" w14:paraId="3864873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B042" w14:textId="77777777" w:rsidR="00E47E5D" w:rsidRDefault="00E47E5D" w:rsidP="00E47E5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80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CAB5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7D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FD9AE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A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598E9E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651C4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09EEC8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41A0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70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462F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E7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E6806A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DD24" w14:textId="77777777" w:rsidR="00E47E5D" w:rsidRDefault="00E47E5D" w:rsidP="00E47E5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67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BA7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E66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AE4C3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11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FAFB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5BA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CD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DA5B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9D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CDD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9E3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47E5D" w14:paraId="630EF7A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C621" w14:textId="77777777" w:rsidR="00E47E5D" w:rsidRDefault="00E47E5D" w:rsidP="00E47E5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9F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588F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70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9DC6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23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1BD1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98D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02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67A" w14:textId="77777777" w:rsidR="00E47E5D" w:rsidRPr="00C937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2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3AA9B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03F2B90" w14:textId="77777777" w:rsidR="00E47E5D" w:rsidRPr="003012FC" w:rsidRDefault="00E47E5D">
      <w:pPr>
        <w:spacing w:before="40" w:after="40" w:line="192" w:lineRule="auto"/>
        <w:ind w:right="57"/>
      </w:pPr>
    </w:p>
    <w:p w14:paraId="68622E4F" w14:textId="77777777" w:rsidR="00E47E5D" w:rsidRDefault="00E47E5D" w:rsidP="002A4CB1">
      <w:pPr>
        <w:pStyle w:val="Heading1"/>
        <w:spacing w:line="360" w:lineRule="auto"/>
      </w:pPr>
      <w:r>
        <w:t>LINIA 203</w:t>
      </w:r>
    </w:p>
    <w:p w14:paraId="19977454" w14:textId="77777777" w:rsidR="00E47E5D" w:rsidRDefault="00E47E5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47E5D" w:rsidRPr="007126D7" w14:paraId="61C9692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602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0D1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B19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574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31F51A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28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8AE0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6D243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B699D4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6FC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0E1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732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B2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E586FE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47E5D" w:rsidRPr="007126D7" w14:paraId="49A28FA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CEAA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01A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892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B3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770978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B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4686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BA355D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421C5F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36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C2F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455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135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47E5D" w:rsidRPr="007126D7" w14:paraId="787F2F2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4B2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5A9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D59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96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DF264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54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C79ABB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24E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E1C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EA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5C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47E5D" w:rsidRPr="007126D7" w14:paraId="34A7C92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41B0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D84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7C52DF6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5FF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29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6B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934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04F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8EB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B6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3D9F1993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F2CD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723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538CC3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608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DA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297DD31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2F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8E7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8C2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46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37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58708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AE1A5B5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4AE80E4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E9F5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0F6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D4BD37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199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50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48A97B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667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74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8B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AF2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4A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47FFF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349941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74CF094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C3EE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660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1EA782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3BB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F9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737216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46C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2B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55E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5C5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1C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8324C73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ABC5C6" w14:textId="77777777" w:rsidR="00E47E5D" w:rsidRPr="008F5A6B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031C77B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C84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6A6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6BEF0B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8DE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4AA1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298FE46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C63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B0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FF2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72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D8B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4BBCF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9E89E1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564EE40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C446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9EC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71D1D1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DAE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4D1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12BAF3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E0D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8EB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F0E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83E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D3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E93C0F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55E8631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355220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09F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A03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B3235C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825D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B7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D3E281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E7B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E4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2FA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608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D1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3F80A5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B14934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4FC75F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ED4A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03C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10EBA1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6C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431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F7337A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0B9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8E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6DC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375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EC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0C6E5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0F2DAFA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40E573A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1B98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53BB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8EF320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40F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74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C55D29E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AC0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431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4B1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450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E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46D91F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A85FA70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7F4AEA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244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BF2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56337C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A97D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D71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A131793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4A6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2FC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CCE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0F2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70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40A7B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6F277E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1B31D5B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9F47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4C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3C8DA4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253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7A6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61B111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732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6F4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1DF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492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39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7CB4D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33B19E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6FAF2F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773E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7F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8334CD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F2E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779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72554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EBD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AAB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27F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32F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9184" w14:textId="77777777" w:rsidR="00E47E5D" w:rsidRPr="00F13EC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7846F80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C938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36E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37CC8F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29B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F94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66990D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CB7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9C7E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83F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52D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2A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B7E564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C2125A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6D96055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0D5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DF1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178005F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E76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07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BCEF62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F99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4EF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86B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EA2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F72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730E8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00FA7B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1F900A5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DCF4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3F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3DECA6B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349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44BE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B56EAF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CE1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3A1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A7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DED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626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4596E89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A923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A0A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E89C5C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6C1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A85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E71BA43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74D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D6B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DAF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D6D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27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6D714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E9F6FF4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0D3CDC9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BF25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B85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B7CFF6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DAB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9D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CE97F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747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A06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02A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F1E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A1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7C28F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3BE7EA" w14:textId="77777777" w:rsidR="00E47E5D" w:rsidRPr="00744E1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4248BC0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6BDD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E3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361E232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CAF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3A5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2D9188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51A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669D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3A9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F35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4312" w14:textId="77777777" w:rsidR="00E47E5D" w:rsidRPr="00E9314B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5078B87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47E5D" w:rsidRPr="007126D7" w14:paraId="3F6E342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ADAE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F04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98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D05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E9C3DF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B02708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69D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32060E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7C326B2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545FDA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920CFF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86C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08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AC9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79B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47E5D" w:rsidRPr="007126D7" w14:paraId="3F15DEB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96F5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D4A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CAA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E6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16EF49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283" w14:textId="77777777" w:rsidR="00E47E5D" w:rsidRPr="007126D7" w:rsidRDefault="00E47E5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460B221" w14:textId="77777777" w:rsidR="00E47E5D" w:rsidRPr="007126D7" w:rsidRDefault="00E47E5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C9E78BF" w14:textId="77777777" w:rsidR="00E47E5D" w:rsidRPr="007126D7" w:rsidRDefault="00E47E5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68B32A6" w14:textId="77777777" w:rsidR="00E47E5D" w:rsidRPr="007126D7" w:rsidRDefault="00E47E5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B62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408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061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B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4F6E75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47E5D" w:rsidRPr="007126D7" w14:paraId="457F744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8106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90A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4FD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6D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A52833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B2E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CB8DF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5294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A11055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09D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7DE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A3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2D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2062E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47E5D" w:rsidRPr="007126D7" w14:paraId="4C16514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0716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66B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1F0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264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E2F8B9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F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85CC2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99307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89685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18EEC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3131E9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F89AD5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FCBFA0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08D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8E6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EA6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DF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1D4CF0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47E5D" w:rsidRPr="007126D7" w14:paraId="2021C31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CFB5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02DB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CE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63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50D399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90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4B2E4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E005E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F36EA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8C2ED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90D26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87A87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3EC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5F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020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21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7E02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47E5D" w:rsidRPr="007126D7" w14:paraId="3D001D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AB90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B7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EA2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2C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A7B4C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722EC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13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4FEDE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AEC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4F3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47B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74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47E5D" w:rsidRPr="007126D7" w14:paraId="47C0115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577F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6EA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4D3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3E0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08C25E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FD1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291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F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63A63E5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601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BC41" w14:textId="77777777" w:rsidR="00E47E5D" w:rsidRDefault="00E47E5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A6ECD2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00171B7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8389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F07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F87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D5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E91D0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AFA56D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30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0703E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D2015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02E8F21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6E4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6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86D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F5E5" w14:textId="77777777" w:rsidR="00E47E5D" w:rsidRDefault="00E47E5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47E5D" w:rsidRPr="007126D7" w14:paraId="471351EF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BD2A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9D5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2BE289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6D1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00B1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E9D715F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391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9FDD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B4D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172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5A56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0780915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1C9C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5DE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022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2F4D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1CF8CFE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260B4F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D5D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1B9C9A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03BC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0FD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D04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0DC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47E5D" w:rsidRPr="007126D7" w14:paraId="7A81C08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EB8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1A0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9CE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E92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448C04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63B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7FD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AB8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26C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2D6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47E5D" w:rsidRPr="007126D7" w14:paraId="5AD06E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DB67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DF9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E0F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9BFC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B8C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2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DCB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3EF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55D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7B4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7C59D29F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637F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68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7BF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357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618AB3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0B1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39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F17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168D12D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8ED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31D0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5576A93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2AB4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087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A01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75C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8887B4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5C4A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4259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246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2D16559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4BD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ED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4963ACC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2FF1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1A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33F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4B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CB98B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52B956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BA4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D8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7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442777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1AA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C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E85ADA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47E5D" w:rsidRPr="007126D7" w14:paraId="3581917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D7E3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DC8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28AA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0B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F5DBC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1A0F0B8E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1808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5C1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27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31DEF04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695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C078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47E5D" w:rsidRPr="007126D7" w14:paraId="2744A39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3BDA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E7D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440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60C3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 Triaj</w:t>
            </w:r>
          </w:p>
          <w:p w14:paraId="5356F6B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a</w:t>
            </w:r>
            <w:r w:rsidRPr="007126D7">
              <w:rPr>
                <w:b/>
                <w:bCs/>
                <w:color w:val="000000"/>
                <w:sz w:val="20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07E6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E39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3F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DEA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850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754A92D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4188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ACF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454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C489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79C97A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EF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70B5B67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7D1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EE0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14E6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A8A6" w14:textId="77777777" w:rsidR="00E47E5D" w:rsidRPr="007126D7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9AD4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C8B81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47E5D" w:rsidRPr="007126D7" w14:paraId="729A4EB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DECE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4E3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80F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BC3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1775072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FFA0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1A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055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90E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0E9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47E5D" w:rsidRPr="007126D7" w14:paraId="2219852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8671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6D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4131EB0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47E3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41A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6B9C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020F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D0BE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D3F4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03B1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E47E5D" w:rsidRPr="007126D7" w14:paraId="3E727DC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F991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05B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12B4539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611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90D7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47A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5FFB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EE4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3E28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58D4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47E5D" w:rsidRPr="007126D7" w14:paraId="2644305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2C8E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1C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DE951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BFF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3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17BA9C8" w14:textId="77777777" w:rsidR="00E47E5D" w:rsidRPr="00037854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202D29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8D3F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54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52C3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5B7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142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E47E5D" w:rsidRPr="007126D7" w14:paraId="12B63ABD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9190" w14:textId="77777777" w:rsidR="00E47E5D" w:rsidRPr="007126D7" w:rsidRDefault="00E47E5D" w:rsidP="00E47E5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02E1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22BE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A4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1973B9AB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96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CFB0E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66652D02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9585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E975" w14:textId="77777777" w:rsidR="00E47E5D" w:rsidRPr="007126D7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F4B0" w14:textId="77777777" w:rsidR="00E47E5D" w:rsidRPr="007126D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CD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8024A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E51DD5" w14:textId="77777777" w:rsidR="00E47E5D" w:rsidRPr="007126D7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73F82DA3" w14:textId="77777777" w:rsidR="00E47E5D" w:rsidRDefault="00E47E5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3196CB9D" w14:textId="77777777" w:rsidR="00E47E5D" w:rsidRDefault="00E47E5D" w:rsidP="00CC0982">
      <w:pPr>
        <w:pStyle w:val="Heading1"/>
        <w:spacing w:line="360" w:lineRule="auto"/>
      </w:pPr>
      <w:r>
        <w:t>LINIA 205</w:t>
      </w:r>
    </w:p>
    <w:p w14:paraId="010E1D55" w14:textId="77777777" w:rsidR="00E47E5D" w:rsidRDefault="00E47E5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47E5D" w14:paraId="1F5038B9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A72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E3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F9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162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2BB92D1" w14:textId="77777777" w:rsidR="00E47E5D" w:rsidRPr="00985789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26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46E4B7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65291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604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7C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EBFC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E9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853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47E5D" w14:paraId="40A99FF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F52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6C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DBFE9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7C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C0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C99AB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03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3BE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75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1B87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C2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4DA6945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FA5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C56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A6B6F1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609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5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CEA0C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02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BF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9B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82C9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15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ECE7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F6947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47E5D" w14:paraId="4C05FB1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6352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FF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527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3D6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60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5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47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BAAC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392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6300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47E5D" w14:paraId="7CB342E9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91AD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58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34E948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B06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633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6BF224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BE5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C55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0A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A216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D9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6D1E206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D2A5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9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37F6EC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1A9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04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55BDAB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4B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C5E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A8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D31B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A6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9D81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8269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47E5D" w14:paraId="74B5CC6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BDD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78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633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5BB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55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A31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D1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3A3F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43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129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47E5D" w14:paraId="7182163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E5D5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08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64B74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B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6D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81ACE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AF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CE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ED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E82B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9D8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5E170C0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DFDF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48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C75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90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3CE733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0B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9D7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2D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0BFB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7BB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9B48FC3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1547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09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03A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7D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58A7A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0C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1446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9D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B1A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238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8D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525D4B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E982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E6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F19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7B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2E480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24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450C5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331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5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ABD2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5C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9C3BBC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554A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D0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39B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01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80B79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2E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D350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512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03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30C0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5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050E08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47E5D" w14:paraId="7544014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3F86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DD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F8A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30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EAA6B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F4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17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66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753E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AF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6DF617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F5A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C9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5E7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EE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33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77D6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E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0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244A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15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93199A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0611" w14:textId="77777777" w:rsidR="00E47E5D" w:rsidRDefault="00E47E5D" w:rsidP="00E47E5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B3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330B9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9E5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34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4A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57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CD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BEF5" w14:textId="77777777" w:rsidR="00E47E5D" w:rsidRPr="007343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B5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E08DC9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3BE9ACC7" w14:textId="77777777" w:rsidR="00E47E5D" w:rsidRDefault="00E47E5D" w:rsidP="005B00A7">
      <w:pPr>
        <w:pStyle w:val="Heading1"/>
        <w:spacing w:line="360" w:lineRule="auto"/>
      </w:pPr>
      <w:r>
        <w:t>LINIA 218</w:t>
      </w:r>
    </w:p>
    <w:p w14:paraId="0E961ACC" w14:textId="77777777" w:rsidR="00E47E5D" w:rsidRDefault="00E47E5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6508C35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C90B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890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02C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0C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D98F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F812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4BDB9E2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E9F1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B06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F79F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5C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:rsidRPr="00A8307A" w14:paraId="118423D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E229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F48C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546E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FB4C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88457C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8C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7C88307" w14:textId="77777777" w:rsidR="00E47E5D" w:rsidRPr="00664FA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4869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A5B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E81E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BF28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14FD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0A039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DD9399C" w14:textId="77777777" w:rsidR="00E47E5D" w:rsidRPr="00664FA3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47E5D" w:rsidRPr="00A8307A" w14:paraId="7EF63C3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AC12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E94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5895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157D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E50937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74A6" w14:textId="77777777" w:rsidR="00E47E5D" w:rsidRPr="00664FA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44ACCE9" w14:textId="77777777" w:rsidR="00E47E5D" w:rsidRPr="00664FA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0DC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2613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6BB0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0F08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4ACC8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C352656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0C7521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47E5D" w:rsidRPr="00A8307A" w14:paraId="4FCDD01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0F66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8F9A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CEBB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8FDD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36C00B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26A9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F1DF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AEA2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66A6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DA6D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3E65A3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47E5D" w:rsidRPr="00A8307A" w14:paraId="2D1C1C8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E7B1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2E24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07CD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0C74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CF94D5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8F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BED08A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22FD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0A4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C20C" w14:textId="77777777" w:rsidR="00E47E5D" w:rsidRPr="003F40D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1D0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645BA2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47E5D" w:rsidRPr="00A8307A" w14:paraId="627E82E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A316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4022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3A95" w14:textId="77777777" w:rsidR="00E47E5D" w:rsidRPr="007328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44F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67761A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954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3907" w14:textId="77777777" w:rsidR="00E47E5D" w:rsidRPr="007B4F6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DE4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D07C" w14:textId="77777777" w:rsidR="00E47E5D" w:rsidRPr="007328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D1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BE0A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AA104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D03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FE6C0C7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47E5D" w:rsidRPr="00A8307A" w14:paraId="67184F5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FEB6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4C5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25E8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04A2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5A7C09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668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E2E5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384B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B91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56B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B2924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4A2DD80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:rsidRPr="00A8307A" w14:paraId="1943E5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ABC5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A22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54D4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00D6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F7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92CF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32DC5D3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EEF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63A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B084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6B9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AEFEC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14BF006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:rsidRPr="00A8307A" w14:paraId="42B14A0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F43D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B7A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664D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4946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F03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E51B25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3376F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C6E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E2E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1200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44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9B379D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47E5D" w:rsidRPr="00A8307A" w14:paraId="4CDADA4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50D4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9DC6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76B7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36C1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4FA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5C5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1316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E86A" w14:textId="77777777" w:rsidR="00E47E5D" w:rsidRPr="00B2699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17E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:rsidRPr="00A8307A" w14:paraId="2C11BA5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A14B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E21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78F" w14:textId="77777777" w:rsidR="00E47E5D" w:rsidRPr="000D3BB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F52F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98FCEB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8C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AB8FC6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B33" w14:textId="77777777" w:rsidR="00E47E5D" w:rsidRPr="000D3BB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F6C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91A8" w14:textId="77777777" w:rsidR="00E47E5D" w:rsidRPr="000D3BB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9155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641F4D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47E5D" w:rsidRPr="00A8307A" w14:paraId="258A3D7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897B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BA6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C296" w14:textId="77777777" w:rsidR="00E47E5D" w:rsidRPr="009658E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C1E5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D93A05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A4C4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A99A" w14:textId="77777777" w:rsidR="00E47E5D" w:rsidRPr="009658E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4DD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033B" w14:textId="77777777" w:rsidR="00E47E5D" w:rsidRPr="009658E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A4E8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13424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47E5D" w:rsidRPr="00A8307A" w14:paraId="6689864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F543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3AE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69F8" w14:textId="77777777" w:rsidR="00E47E5D" w:rsidRPr="00472E1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2E53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0B2130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EBA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4EDD" w14:textId="77777777" w:rsidR="00E47E5D" w:rsidRPr="00472E1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7562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2F9B" w14:textId="77777777" w:rsidR="00E47E5D" w:rsidRPr="00472E1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22A7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C363C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47E5D" w:rsidRPr="00A8307A" w14:paraId="638D1D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32D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1494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6CCD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1B1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799623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9775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5B5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8F0E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DECF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730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3C158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47E5D" w:rsidRPr="00A8307A" w14:paraId="68E97D5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7422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09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9B0BDB8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0127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0FAF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703B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887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89C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AF64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F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38C1410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E47E5D" w:rsidRPr="00A8307A" w14:paraId="42DA58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68D7" w14:textId="77777777" w:rsidR="00E47E5D" w:rsidRPr="00A75A00" w:rsidRDefault="00E47E5D" w:rsidP="00E47E5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F2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59780F1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86AE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6E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59980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CD3A84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89C9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88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3773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27D8" w14:textId="77777777" w:rsidR="00E47E5D" w:rsidRPr="00530A8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670E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50C019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876F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8E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3BA4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FA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FD172A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1297A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C2F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2B4AA06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658B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7C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2559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A0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CA7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47E5D" w14:paraId="4BB7C0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E03D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B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E960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E4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7BC565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F4A2E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33AC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56C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FA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88E9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08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47E5D" w14:paraId="27C370A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10D3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487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DB73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7D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C616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2F91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99A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88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CE1B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B4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0264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47E5D" w14:paraId="7CC8BF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6F6C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3C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DAA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A9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62A69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9BE4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3A5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04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AE18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91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D5EF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A5011D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47E5D" w14:paraId="45D8F52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56CB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6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27A5E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7FDD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04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F2233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F7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63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9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E6CA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BF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39ABDA5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A27B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08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8E0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92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53E00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6E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113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10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BE54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4C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05A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47E5D" w14:paraId="37E7976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23D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1C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8575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B0F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CD80CC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877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C0A75D4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35B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40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6E6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6E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9C15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47E5D" w14:paraId="5DA591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41BC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C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1CFB21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256E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C2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E71BF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FF2C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19D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4B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6438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79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F77AD9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B314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CB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27C41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099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4B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7B769C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571A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6FD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4E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75B3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416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47E5D" w14:paraId="1A9EB67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6BB7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35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B03F0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643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F2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B9B2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A33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BF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FD95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2B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47E5D" w14:paraId="61297A3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99BE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F5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82E7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B2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B0A1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FE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44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AD7C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69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D987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47E5D" w14:paraId="6163FE5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05AC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61F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0956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02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C3610A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C1D1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9FD3F2C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696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70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D38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B74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76E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47E5D" w14:paraId="62C05D35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B124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81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1A459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7A0A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4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3665B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8C20C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0D7F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A8F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C2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E675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C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47E5D" w14:paraId="4212170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94B2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2D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DAD8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61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470791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305E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C35007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FA2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98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085B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45A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9F3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47E5D" w14:paraId="77725A2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F8A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67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49F3" w14:textId="77777777" w:rsidR="00E47E5D" w:rsidRPr="00CF787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C24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467C1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F773" w14:textId="77777777" w:rsidR="00E47E5D" w:rsidRPr="00465A98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F69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6D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753D" w14:textId="77777777" w:rsidR="00E47E5D" w:rsidRPr="00984D7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69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47E5D" w14:paraId="66A75CED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4F94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DBE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8BEE4A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06E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7C8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2EDDDC5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05B4C3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22C3" w14:textId="77777777" w:rsidR="00E47E5D" w:rsidRPr="00465A98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4B5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FA6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638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C0A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B4157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317C43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D7E0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75C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39F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F31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47FC162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2EA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F0DAD9E" w14:textId="77777777" w:rsidR="00E47E5D" w:rsidRPr="00465A98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492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7DA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F72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466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52DB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47E5D" w14:paraId="6561F55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1EE8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905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F5D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86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194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C62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A39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3830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833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47E5D" w14:paraId="3A9556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200A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1A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500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179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FFE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CB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E45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C8FB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0F4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47E5D" w14:paraId="581CC08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798D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D32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96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2FA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7DA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F5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11E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BE31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126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47E5D" w14:paraId="11A338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BCFA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BD0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993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035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02EAA7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A313" w14:textId="77777777" w:rsidR="00E47E5D" w:rsidRPr="00465A98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010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E77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D0E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B5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953DC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29CE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ABD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0F1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400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2FBAE7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646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334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7BB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D8CE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13D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6804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47E5D" w14:paraId="72C7613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B8EB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C1D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723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5DB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4A25F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2AF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74A9E5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4A874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5AE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2F5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A5AB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908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44503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E47E5D" w14:paraId="39D330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77FD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177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72B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18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04985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091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5C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C2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1325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775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C0D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47E5D" w14:paraId="3321DD8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F160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EB0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699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19E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27B8E6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FD4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4C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6FD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C934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7CA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6CA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47E5D" w14:paraId="4005127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0A30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A93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157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AE8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1D72B1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C8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D0A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6C0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AC1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6FF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BF96B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47E5D" w14:paraId="34C129D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27C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42D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5FD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5DA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C4A790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E59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FEB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67F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B017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41E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EF920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47E5D" w14:paraId="02B80CE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47FC" w14:textId="77777777" w:rsidR="00E47E5D" w:rsidRDefault="00E47E5D" w:rsidP="00E47E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819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444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74B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1C14BB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87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C85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C11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AF95" w14:textId="77777777" w:rsidR="00E47E5D" w:rsidRPr="00984D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C17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BDAD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69D3D1BB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3681AB6" w14:textId="77777777" w:rsidR="00E47E5D" w:rsidRDefault="00E47E5D" w:rsidP="0095691E">
      <w:pPr>
        <w:pStyle w:val="Heading1"/>
        <w:spacing w:line="360" w:lineRule="auto"/>
      </w:pPr>
      <w:r>
        <w:t>LINIA 300</w:t>
      </w:r>
    </w:p>
    <w:p w14:paraId="5BD59ACC" w14:textId="77777777" w:rsidR="00E47E5D" w:rsidRDefault="00E47E5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47E5D" w14:paraId="265A44A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666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65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755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504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ECD7C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EB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766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4AB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A99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2460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B603EB8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82F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6F2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568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62B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50FE7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C14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84C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6A1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CD7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20E7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736A185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FBE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855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2BE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19D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9EBCD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AB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9F15B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6F3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413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73B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E47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EA812B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47E5D" w14:paraId="2668196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045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811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BA2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5A97" w14:textId="77777777" w:rsidR="00E47E5D" w:rsidRDefault="00E47E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F83190" w14:textId="77777777" w:rsidR="00E47E5D" w:rsidRDefault="00E47E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51E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F18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884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191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EAA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24B8C09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681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90C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DCC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495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7C2A25" w14:textId="77777777" w:rsidR="00E47E5D" w:rsidRDefault="00E47E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D47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108AFE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551D0A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109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28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8C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647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969EEC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FFAC45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47E5D" w14:paraId="4EF09D7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8E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9D2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BD3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236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634DFC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53D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A8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59B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250A04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480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BB7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9F61DA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52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3F7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5B7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329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537611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46F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1D12D4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EC4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6B0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D21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028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BB92CB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648CBDA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BAE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DF3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98B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E2B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118E3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E62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4FC1B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2A0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55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48C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E2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5612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47E5D" w14:paraId="719D92CC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A6A1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197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010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52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 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768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654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E3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28+200</w:t>
            </w:r>
          </w:p>
          <w:p w14:paraId="778754F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6AC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7FF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54D1749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902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FC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F57354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723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228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B8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FB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CD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BBB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969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03A23BF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DA5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FD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D19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D7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421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2C8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83F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5A8B92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006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77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1AFBBDCA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FE8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3B9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7D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F30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B95158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C36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0B1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4A2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C09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B8B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83AD9D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9D2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2EB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FF7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81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04EF70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E69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3624D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D33AA2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2140C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632BB1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45D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EC7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AD9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F05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4C0D371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20656C0" w14:textId="77777777" w:rsidR="00E47E5D" w:rsidRPr="004870EE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47E5D" w14:paraId="7B45A2D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1F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54E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EFEDD6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E78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EC8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B42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78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F6B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170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635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61FD7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47E5D" w14:paraId="49B32B5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A99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CD6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20E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AC5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89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46F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FFA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3CB5AF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3C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CB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2F5A9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47E5D" w14:paraId="68CCDFE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BCA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9C9A" w14:textId="77777777" w:rsidR="00E47E5D" w:rsidRDefault="00E47E5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4F08781" w14:textId="77777777" w:rsidR="00E47E5D" w:rsidRDefault="00E47E5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254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C35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D30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74C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2AE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373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0A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30D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47E5D" w14:paraId="2CAF580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33A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50E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9EF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E0F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33F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EC4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BC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C00253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757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598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2F467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47E5D" w14:paraId="57F759D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476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31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6C8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5FC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63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F84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8C2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E24500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7F5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2F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0F353D0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B81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16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9E1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51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292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BB2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A1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C871AF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F8E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B5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441D8582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5ED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A4F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746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AC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E763A5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6B2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80BCE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3F9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455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377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7D8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50D30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BCABF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47E5D" w14:paraId="6C8FE13E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AC3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13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84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728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D18B5D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9D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C9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6F7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28A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C1B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217AC40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F2F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003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9B31BF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BDD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0AB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FDD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9EE847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E5B9A6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5B4003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E5EA2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EEC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431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6390B1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739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F39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00D8BE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87E576" w14:textId="77777777" w:rsidR="00E47E5D" w:rsidRPr="00D344C9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47E5D" w14:paraId="1589AC3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49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11E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803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B74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C7488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208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E732E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D42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C40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C43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7FF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0EF8E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330668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47E5D" w14:paraId="2D184E5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353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5A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9F3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037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47A9BF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FAE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E47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181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53E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1423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BD77966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593378" w14:textId="77777777" w:rsidR="00E47E5D" w:rsidRDefault="00E47E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47E5D" w14:paraId="6198005B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85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4F9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DBA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44F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23E95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220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07305F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CC3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359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141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2EA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1084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47E5D" w14:paraId="328DA9C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E7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1B4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BA7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B6E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25B5C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DBB940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02A5FE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03E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65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1FD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1BEEA2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B81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753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3BB80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1005F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2C0ABC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48A7E6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0202D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D7F746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DA15D8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47E5D" w14:paraId="5DEDD31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32A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234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643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707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A2D870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486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82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A7E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3DE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91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490FF31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AE2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42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E5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B57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3DFA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E5D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298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1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9F7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128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15873FB9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046A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136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09E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8DF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A19C72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B9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599B6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4ABA58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F9B6C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095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38C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12F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847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36ABC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69524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47E5D" w14:paraId="68ADA7A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75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10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11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82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DB6617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0F9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AEE90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5A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CCC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220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F6D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55265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47E5D" w14:paraId="10FF1C5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B1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3E1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D1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14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5A6C21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77E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8B2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18A8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20CBB56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1FC12F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EEB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468" w14:textId="77777777" w:rsidR="00E47E5D" w:rsidRDefault="00E47E5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0ACDB6A" w14:textId="77777777" w:rsidR="00E47E5D" w:rsidRDefault="00E47E5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26A3EFD" w14:textId="77777777" w:rsidR="00E47E5D" w:rsidRPr="001D4392" w:rsidRDefault="00E47E5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47E5D" w14:paraId="4093036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2AC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8AE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17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F2D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1249DA7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E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22C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2CB1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7814F66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66CFF8B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538627B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E5D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FF5C" w14:textId="77777777" w:rsidR="00E47E5D" w:rsidRPr="00616BAF" w:rsidRDefault="00E47E5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58443C" w14:textId="77777777" w:rsidR="00E47E5D" w:rsidRDefault="00E47E5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EAD81" w14:textId="77777777" w:rsidR="00E47E5D" w:rsidRPr="003B726B" w:rsidRDefault="00E47E5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47E5D" w14:paraId="371AE5C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7D6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E96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69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109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0B560F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400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DA8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523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64A506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81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B6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1F1FF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1832142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FE5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99B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842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E71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11335F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4CE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EE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5C6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16EE67D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68D01AF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A8659DC" w14:textId="77777777" w:rsidR="00E47E5D" w:rsidRPr="001D4392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2B1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9102" w14:textId="77777777" w:rsidR="00E47E5D" w:rsidRDefault="00E47E5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3F0A3" w14:textId="77777777" w:rsidR="00E47E5D" w:rsidRDefault="00E47E5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73813F" w14:textId="77777777" w:rsidR="00E47E5D" w:rsidRPr="003B726B" w:rsidRDefault="00E47E5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47E5D" w14:paraId="0503164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DF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1A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8D5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003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3211D9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11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88B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7E2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50B2ACA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87541E7" w14:textId="77777777" w:rsidR="00E47E5D" w:rsidRPr="00E731A9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56E0F71" w14:textId="77777777" w:rsidR="00E47E5D" w:rsidRPr="001D4392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115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B4F6" w14:textId="77777777" w:rsidR="00E47E5D" w:rsidRPr="00616BAF" w:rsidRDefault="00E47E5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46F4FE" w14:textId="77777777" w:rsidR="00E47E5D" w:rsidRDefault="00E47E5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C3193E2" w14:textId="77777777" w:rsidR="00E47E5D" w:rsidRPr="003B726B" w:rsidRDefault="00E47E5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47E5D" w14:paraId="07EC303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643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C9C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C6C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F1A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67044F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CBD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BB1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717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D85E13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69F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467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D6B78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94C1C7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47E5D" w14:paraId="213592E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3A1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14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44A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451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DFC19F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AC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5AF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EB7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121810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3E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472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47E5D" w14:paraId="58FD842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E1A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F58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B7D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D31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1AE788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A8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A3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0F8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F07335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4CB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6286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0C6783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616225C0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C22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8D7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AC0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53C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2BBA9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E18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5624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AD9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64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B57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E3B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C08CA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E1124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7D87E4D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47E5D" w14:paraId="01ADA1F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27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881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50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223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7E9DDC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569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7CA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DDE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A84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D4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CE4159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47E5D" w14:paraId="309B1E41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4D4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758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631FEF8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6FE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D00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26736D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CB0F30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7AE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F46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A5B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D05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E6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FC12AF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65952D35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E4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D29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9E7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A8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57A6CE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905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485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43E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2F61E7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308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38D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47E5D" w14:paraId="1D2B3527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2991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4F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226CDB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8F0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7F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9E8FE2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F29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85E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F2D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49C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B81F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9F167E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47FCFAC2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9C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6C8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539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3B1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5D3CC6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954A75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FA38E7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36D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93E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DF2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3002A34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C42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8D4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F2D5B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21378447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D04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DC1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0D3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6BD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5D82E6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B8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5C933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E69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3CD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C5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AE8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97F7982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6EC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EA6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A73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1C2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9C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3E9B6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8B6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A9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1E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66D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0B922F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ieșiri la liniile 1 și 2 abătute.</w:t>
            </w:r>
          </w:p>
        </w:tc>
      </w:tr>
      <w:tr w:rsidR="00E47E5D" w14:paraId="721A275D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3BE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F84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13E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BF9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BB39CD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9D9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F67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94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272E697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3A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3EDD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9A5A0E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60123E6C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012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7A5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920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85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CFACE1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FB5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F30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074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5C3E23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62D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C3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635C1EB0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58DAC15A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21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986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56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72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91F48D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3BB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77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A36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E38B1E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FFE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384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A87E33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A23C21D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47E5D" w14:paraId="7DD6D5F1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C5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95A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524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86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F7D37A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08D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13D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641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E0B8E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C82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A56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21481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0676C3AA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4F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193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41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1F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E13E54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69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F20BC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7BB930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0498C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382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C6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917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5B3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14B07CB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2F70033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027A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B68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442A738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D3F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B29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636974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4757666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3EF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D47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60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593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440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89CC5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7D1D211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FD6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FB6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BE6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D49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3BEDC5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62A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8E92F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DAD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F3B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D71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8EF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1D616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47E5D" w14:paraId="1A9995BA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AB3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658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D7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B80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B9D10E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58E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67D6F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AED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7A4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CFE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A4E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F7703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47E5D" w14:paraId="629DCE4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B19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264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8881FE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C92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5D5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41F1D43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986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3BC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EA8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531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C5D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E47E5D" w14:paraId="03F5F4D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8AE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A01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146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36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65AA24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3AE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C50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88F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841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D1A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7D845B4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BBF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860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60DF2EA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B4E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B04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C6C3E3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497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CAA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245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011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16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3BE316F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8B2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73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17152C2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B09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C9C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9FABC3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A3E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F26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9F4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1C1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97A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2D8280B4" w14:textId="77777777" w:rsidTr="00344535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D7E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680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7D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3B8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740A15C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A4C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04520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050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90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7E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BDC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F2B7D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47E5D" w14:paraId="1C4C3AB5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409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10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420766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085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DC2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872A94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B10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220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E00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6F84DA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E8D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AD9B" w14:textId="77777777" w:rsidR="00E47E5D" w:rsidRPr="0019324E" w:rsidRDefault="00E47E5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8491409" w14:textId="77777777" w:rsidR="00E47E5D" w:rsidRPr="000160B5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6927981" w14:textId="77777777" w:rsidR="00E47E5D" w:rsidRPr="006B78FD" w:rsidRDefault="00E47E5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18E834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FA5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75A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316EBC5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26F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6EE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AB343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14F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93B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448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AF7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E39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D9E762" w14:textId="77777777" w:rsidR="00E47E5D" w:rsidRPr="00ED17B8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112F884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0B1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4CF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DD6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353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8BBC68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84A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2DBE3B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B08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F45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067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36E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E5C2C0E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47E5D" w14:paraId="32E57B5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B3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0F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283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686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90A67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04E012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600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E59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F35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1B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351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4B27E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475DC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47E5D" w14:paraId="3D21CD2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004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38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161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711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1225B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DDA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6E543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3CA2CE6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D607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673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BE5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D4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BAF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659AB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EC952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47E5D" w14:paraId="5971493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696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0B9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F5F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16B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CF635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B3D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4FC959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D04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B28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94E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446A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C399E0D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47E5D" w14:paraId="298AAA5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A8E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7AE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55A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97B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CC721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A6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C20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27E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BC9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CED5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9659825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47E5D" w14:paraId="3E5C375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CE5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2B6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114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10D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2A7AA2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53652E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018755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655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B98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8B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045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261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80CB625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C96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8B3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28A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461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7CF67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E08B3A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EE03DB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9CF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FFB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65B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238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F040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4A88BA7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7CA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3E3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4FF620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7A2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6C0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6AB5EE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4CA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91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167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4BEE4F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E2D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B0EA" w14:textId="77777777" w:rsidR="00E47E5D" w:rsidRPr="0019324E" w:rsidRDefault="00E47E5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CECC8F0" w14:textId="77777777" w:rsidR="00E47E5D" w:rsidRPr="000160B5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2E58769" w14:textId="77777777" w:rsidR="00E47E5D" w:rsidRPr="005C2BB7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0E3E6BF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093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A1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9ABC58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09C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546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3BF05A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872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2F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31B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409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3458" w14:textId="77777777" w:rsidR="00E47E5D" w:rsidRPr="00EC155E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BAE183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47E5D" w14:paraId="36A808E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156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55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784A38B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E60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976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B922EF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D72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E50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DE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C45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5DBB" w14:textId="77777777" w:rsidR="00E47E5D" w:rsidRPr="00EC155E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96F88D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6E1FCB1" w14:textId="77777777" w:rsidR="00E47E5D" w:rsidRPr="00EC155E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47E5D" w14:paraId="7CC8C95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11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5F2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C15462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1C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5E6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FEA931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0A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596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B8D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41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1A21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6B3237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163ED3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19002D1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47E5D" w14:paraId="1CD3186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F2E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E34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682EFB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50C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DE1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DD153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C38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2F9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9D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88A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5E21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5B5096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2D379B1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4945FBA0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47E5D" w14:paraId="70455BA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A6A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888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573DC6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70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96B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E8624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00EBED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2CC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8CA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017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DBB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19DA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49C800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2E8A9D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2C7A657" w14:textId="77777777" w:rsidR="00E47E5D" w:rsidRPr="00DE4F3A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47E5D" w14:paraId="0A7D3A4F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0B6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29A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58A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9C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4A996C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708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78C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672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BB6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60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5654EA7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A94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456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6C93C8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4F7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604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54A2216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C98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1AF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BCD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692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E51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0CA1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728F7AC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47E5D" w14:paraId="570B157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1EF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538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FDC714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7C7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F31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984928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FE1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B4A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9E6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65B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ADB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27504E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15A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848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E66DE8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C71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A6A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A460A0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480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E7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102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DC3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169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CDBA67" w14:textId="77777777" w:rsidR="00E47E5D" w:rsidRPr="00CB2A72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113F3F4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7CD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48C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E8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EEF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25907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A7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D93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D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920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AC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75DCBFB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229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09B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ECF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BB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BC1774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07C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3D867F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EA9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3C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7E7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421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D8A36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0076D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47E5D" w14:paraId="24FCDAD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E1F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9EC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9D7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DD8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45AF9B8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2E5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895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77E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3F9A42F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CF1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FC5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12D237FD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1A8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FA3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6B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E40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B2F961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181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053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020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5DA8C9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36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A0A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47E5D" w14:paraId="56CBE485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934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686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290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3FC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216E6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6F5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394BD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7A0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5EB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70F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8F7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303C87A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32ED5C6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47E5D" w14:paraId="64E2AF8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A91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5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3F5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BB7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8836E3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1CD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8AA2E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306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049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27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754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63110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90C50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47E5D" w14:paraId="2E67818A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752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786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93B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7E9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4DE6B4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4E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21B48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823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979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04A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515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EA1655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47E5D" w14:paraId="50C68DF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499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455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AF4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627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B44DB4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6A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A73C2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FE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B8D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F0B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28B9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772589" w14:textId="77777777" w:rsidR="00E47E5D" w:rsidRPr="00D344C9" w:rsidRDefault="00E47E5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3E7DAE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47E5D" w14:paraId="36959F5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FF3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FF2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61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61E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FE7148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E2D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537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B69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6E9DF88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30E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4D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B89DA4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28800D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47E5D" w14:paraId="44D91612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E8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C9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4C3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10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152A4C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7A87129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2AE2326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89B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1C1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D7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14:paraId="14E13D5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2CC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517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9727A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466DCDFB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99AA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E28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31B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A0E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CE0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9D079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CB6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1A0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051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2F2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78B9C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7CA90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47E5D" w14:paraId="1A39743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FED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E3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55F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A3D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2C440A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520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4DE4F76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76A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842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3DB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68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E6FB09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47E5D" w14:paraId="6175695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3E8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5A6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D73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42D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43B985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D50E23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BE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A36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DEA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023EC9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C48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E8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4663F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65119C86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4FC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6AF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8A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93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5BF3913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2A15E3F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24D7221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CDE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F33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C9D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EF2F10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BB1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52A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4867876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AD4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51A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78F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7AE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23E4A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103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A20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0D5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3CB828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25E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D29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C7788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0DE1A37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EC7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2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86A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BCB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42E4D0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3D1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D5C6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5BA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915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E27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D1F83D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8A2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10E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F32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612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4AC11FA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7D7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27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A6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FB8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41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2AE8B6B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4C3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7DB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C83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BD6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2029F75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F0C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38D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FD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2DD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6E6F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47E5D" w14:paraId="68ACC95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3B5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970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F1D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448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3293F7A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0D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A0419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01F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EE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7D3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512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99C3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8AA94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14:paraId="038D8ED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47E5D" w14:paraId="456DE7D8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A0D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2AB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C8E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540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14:paraId="2B2A8CE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DE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6317E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81A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40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AE0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22A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8FFC5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14:paraId="55CF8A3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14:paraId="15F725B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47E5D" w14:paraId="1BE07A75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1C91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AB0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5EB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71E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1E342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E36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99D0B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B31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D65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48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A5C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E72E7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EF782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47E5D" w14:paraId="493C3454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A6A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5D4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6BF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2C3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C22FE0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B69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A4C89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83B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2AC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78A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2AC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1D0B02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47E5D" w14:paraId="21952F2D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43D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952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76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CD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E394A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CBB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53635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6A2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10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94A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4B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2E198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47E5D" w14:paraId="3A93672E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857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32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56A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5D6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6EA02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8AB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ED099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6E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297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54E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153C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4C860E6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150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3B5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EF8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5BC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3172B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C4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81DC9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6DE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39B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3A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2BE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C8B2F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47E5D" w14:paraId="39C44318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AED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F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2F07599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F3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137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BE52BB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19B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B82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A3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48D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1F5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20CB7E9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E47E5D" w14:paraId="61445C5E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BA3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F2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959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A9D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F52EEC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FE9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F6078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5DE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2A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EA3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2CF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C817C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47E5D" w14:paraId="54D787D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7BC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3B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F12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859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41C79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24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8D25A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0AE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F3C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0C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E0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1FFA7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47E5D" w14:paraId="6E877B7F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CF5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6DA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0399CEA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AEF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D1B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2FE4117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830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E71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ADB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982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C7C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5B1C8205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BA6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30F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B0B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A09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2B97BD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4BB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661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D96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C02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3E1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E68982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E436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92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0332DB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BA8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097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1AFD19E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A0C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F76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C19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DCC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7C0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8B0C6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E47E5D" w14:paraId="5233A1C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35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093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B74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39D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493B9C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407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F40DF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5BC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DC5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FE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91E1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F10D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D71454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47E5D" w14:paraId="32F604D6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F8C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C27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271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67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D75F07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6ED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890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3BA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CF4C11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BBD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065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270C4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0EBD0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675DEED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47E5D" w14:paraId="07248AA9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5E4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CB0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91B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2E0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FD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6CB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AE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57B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F6F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13719317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47E5D" w14:paraId="487A5A99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3CC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624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7D44DE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5E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2DE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621149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DF1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063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6E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CF6280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36F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570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69C47B8D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875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9DD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E5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406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1805E8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4A9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58408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1AF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37B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4ED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474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00638F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47E5D" w14:paraId="052892F5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AE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BC6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F4D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8B8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ACDFC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F3C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86A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EC4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9AE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E5A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7FC4D26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47E5D" w14:paraId="04669E2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86E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848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918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75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A51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B34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AD1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46AF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70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47E5D" w14:paraId="7021C790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D84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5E3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E51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524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CB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EF4C55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F43E4B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AA9095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1D8C49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E19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7C8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FC6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6EC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97941D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DD4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609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F6A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BCF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ACF89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D26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E98DA7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9B9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DF5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7D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79A3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47E5D" w14:paraId="764D812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CC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E3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77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BF8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F5C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9F9119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3244F8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E1B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81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A73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5B1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F876F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6F8151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1BED748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635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3C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293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F06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7A8653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23F736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056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B86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108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F7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262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38AA8705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D22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3F2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EDC5C9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E6E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F22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7A950C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F25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E9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D0E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7FB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01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AD192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E47E5D" w14:paraId="00FAFB4E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97D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8D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B0F217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2BB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B40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A3FE18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83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0D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D3C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B3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1B6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4EB9F55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A04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FF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E1F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CA5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541923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99C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1D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FB5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047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30D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772DCCE7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58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1B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477+300</w:t>
            </w:r>
          </w:p>
          <w:p w14:paraId="6FA446E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4F2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592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A3D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FAB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449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A70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A4B6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6BB2480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C49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76E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5AC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5C7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D2F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55D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7B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5C04A48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29E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991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7D53B46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9541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AE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CE2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6A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C7DAD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58A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70BC8E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1A26B9B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175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36F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201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C5B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8EC880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B2BB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70C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1A6F2D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BFD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F8B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E8B761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73E9E8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7855A8F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940F85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A9A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235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72C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176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DCD5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5DB9BC0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8A2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89F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222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D07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676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E1A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E52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09C2B0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1F3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28C4" w14:textId="77777777" w:rsidR="00E47E5D" w:rsidRDefault="00E47E5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46DDD9" w14:textId="77777777" w:rsidR="00E47E5D" w:rsidRDefault="00E47E5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6.00 – 21.00.</w:t>
            </w:r>
          </w:p>
        </w:tc>
      </w:tr>
      <w:tr w:rsidR="00E47E5D" w14:paraId="621D9B2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200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910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67EB830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8AB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6D2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65FE94F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2A57DC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1D62D8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7AC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28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D28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D3E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A5A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376592D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7DE2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1DB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F4C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8DC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AF9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686FD9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BB332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FA5C92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347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3AA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29E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9D6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114008A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47E5D" w14:paraId="755F3EB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05D7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EAB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222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6B8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2804F6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72A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F55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E1F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5E4B94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099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E64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288A7FD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7F6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427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9D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77B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17B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307CEA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D05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648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81B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A6B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52AF9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6A28567A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03DBB84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BFD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49D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AA2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2C4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A46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3D9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23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8AB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7DC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E47E5D" w14:paraId="227AB9B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517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BA8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3EB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B7C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4C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83C8D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ECF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AC6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810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C28F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287DE96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20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2A4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FEA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EEC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5797B1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047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350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F61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4CD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E2E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1D5D681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B9D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34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A9E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B1B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209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581BA87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81A7B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B0685C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44690B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6E2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ED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7B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868" w14:textId="77777777" w:rsidR="00E47E5D" w:rsidRPr="00D344C9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4B09E5A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1870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465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818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074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F5931B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39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B4B12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9FD1E2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8B9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521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DAC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FA7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841453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47E5D" w14:paraId="7ECDE71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8C0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003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96A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2A0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E2F93A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29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AD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B30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5DFEC13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867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A73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2A88144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055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C0F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37C97B9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C8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A88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A84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6B3A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7C7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515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89B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47E5D" w14:paraId="35B0CA6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4D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38B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6E7397A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31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F9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3FC8C5C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2D9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E7B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A2C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9E8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F41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E47E5D" w14:paraId="0112A71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C104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953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141166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838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528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7E65AF2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484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A9C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88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5774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C7C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5EB12A4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AF3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CD3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18C7C1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5DC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B80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293578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FEE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DA7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A1B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94B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2E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6DDCA63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3E1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7B2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F99701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DB2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5B0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14054B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DDD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959D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825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7F4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611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4F91259A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82C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42E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F4117E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C3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254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CE616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487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147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54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787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150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72ED43C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550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678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738A97E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632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31F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16F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D99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CB4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F5D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A4D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7850C7DB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7001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A51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1FB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11E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EEA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66A726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0E2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B6A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C6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DDF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47E5D" w14:paraId="5962376F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242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C9D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CBE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B4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28E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037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62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D03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277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20D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47E5D" w14:paraId="206AD32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9609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A2A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89C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72F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1A0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C5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AF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362B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A8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DC5882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E04277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47E5D" w14:paraId="2D38B89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21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11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BB4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2F7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044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5C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79F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845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03C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B4B58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AA4BEC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47E5D" w14:paraId="1E291B95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EEFE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7A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BC8E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702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5293B9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D48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CE0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C8F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B78D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4D7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47E5D" w14:paraId="771BF70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DEB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3C03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F3227C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5A87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BC1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6D1B06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FE1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90D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761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69B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E1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47E5D" w14:paraId="5E1C9706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45A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CA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328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43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E2D124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469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F0BF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7E9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5153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E1A0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520965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4E351C1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8381E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47E5D" w14:paraId="126F174E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9BE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5EF0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EB7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ED2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D5F93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479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D7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F4C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905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6B3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5390DD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8D5DA0A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1A63A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47E5D" w14:paraId="128B8AC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FEF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214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228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8B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C8F650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472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ECE0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265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BC3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B5F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538353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85F5B2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39840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47E5D" w14:paraId="1C43C39D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42D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107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8CD4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695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537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769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6A6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DC2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DA4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33A537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A1C65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47E5D" w14:paraId="1D255AF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321A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080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F23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133B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FD6AF0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5FC9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898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229D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8A05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C95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082F60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259DD8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47E5D" w14:paraId="20374E7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5938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7D6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C96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7199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BFA88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90B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B935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F71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79E9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B4D6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5E363BD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76160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47E5D" w14:paraId="5D8AF5AB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783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85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2F90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67C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F5F12A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868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04C6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FE44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447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AF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77D09E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47E5D" w14:paraId="7015FAF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AC5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85C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1C6FCF5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ED3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2E6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BAA9802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4AD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45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108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D70E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E1C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368864A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D35C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21CE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83DA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F58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F06B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92F116F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3FC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3A1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75B6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8203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977E1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4CCF96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47E5D" w14:paraId="363FF12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D653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F376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B5BD06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0343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FC01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83F7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46CB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85BA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2251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26B7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47E5D" w14:paraId="282BAB8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C1D" w14:textId="77777777" w:rsidR="00E47E5D" w:rsidRDefault="00E47E5D" w:rsidP="00E47E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0C8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214C21C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53A8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49AC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1CC8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0191" w14:textId="77777777" w:rsidR="00E47E5D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FA82" w14:textId="77777777" w:rsidR="00E47E5D" w:rsidRDefault="00E47E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171C" w14:textId="77777777" w:rsidR="00E47E5D" w:rsidRPr="00600D25" w:rsidRDefault="00E47E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4465" w14:textId="77777777" w:rsidR="00E47E5D" w:rsidRDefault="00E47E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E5F8BBF" w14:textId="77777777" w:rsidR="00E47E5D" w:rsidRPr="00836022" w:rsidRDefault="00E47E5D" w:rsidP="0095691E">
      <w:pPr>
        <w:spacing w:before="40" w:line="192" w:lineRule="auto"/>
        <w:ind w:right="57"/>
        <w:rPr>
          <w:sz w:val="20"/>
          <w:lang w:val="en-US"/>
        </w:rPr>
      </w:pPr>
    </w:p>
    <w:p w14:paraId="2DFD3E48" w14:textId="77777777" w:rsidR="00E47E5D" w:rsidRDefault="00E47E5D" w:rsidP="00E512BA">
      <w:pPr>
        <w:pStyle w:val="Heading1"/>
        <w:spacing w:line="360" w:lineRule="auto"/>
      </w:pPr>
      <w:r>
        <w:t>LINIA 301 B</w:t>
      </w:r>
    </w:p>
    <w:p w14:paraId="674B2B7E" w14:textId="77777777" w:rsidR="00E47E5D" w:rsidRDefault="00E47E5D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28E6CE42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6AB9" w14:textId="77777777" w:rsidR="00E47E5D" w:rsidRDefault="00E47E5D" w:rsidP="00E47E5D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0E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669789A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0443" w14:textId="77777777" w:rsidR="00E47E5D" w:rsidRPr="004856F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543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76355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D2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49C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37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858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3C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837612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0650632" w14:textId="77777777" w:rsidR="00E47E5D" w:rsidRDefault="00E47E5D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4EAB810F" w14:textId="77777777" w:rsidR="00E47E5D" w:rsidRDefault="00E47E5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47E5D" w14:paraId="72B7CF0D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EE93" w14:textId="77777777" w:rsidR="00E47E5D" w:rsidRDefault="00E47E5D" w:rsidP="00E47E5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3E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F43E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962A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801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9F642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0BD1F10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709D" w14:textId="77777777" w:rsidR="00E47E5D" w:rsidRPr="00771A0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ED1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0DE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50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47E5D" w14:paraId="5F2CD97E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1359" w14:textId="77777777" w:rsidR="00E47E5D" w:rsidRDefault="00E47E5D" w:rsidP="00E47E5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E6E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97F2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D8D6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4CE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6223F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350B68F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11C7A81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387A58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14B" w14:textId="77777777" w:rsidR="00E47E5D" w:rsidRPr="00771A0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62F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A815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E02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3DCC3C2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47E5D" w14:paraId="7BF7CA9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B1F4" w14:textId="77777777" w:rsidR="00E47E5D" w:rsidRDefault="00E47E5D" w:rsidP="00E47E5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F2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0B33127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210C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A8D2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583A4380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CB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2C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290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195A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738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47E5D" w14:paraId="00536932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62BD" w14:textId="77777777" w:rsidR="00E47E5D" w:rsidRDefault="00E47E5D" w:rsidP="00E47E5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2F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3D19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F5B2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EE9331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9D5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4EB51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08688D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F373" w14:textId="77777777" w:rsidR="00E47E5D" w:rsidRPr="00771A0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52B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879C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1D93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47E5D" w14:paraId="1E4F94FE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6002" w14:textId="77777777" w:rsidR="00E47E5D" w:rsidRDefault="00E47E5D" w:rsidP="00E47E5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F31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6A5C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1D51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FF69AB9" w14:textId="77777777" w:rsidR="00E47E5D" w:rsidRDefault="00E47E5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6D1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0957186B" w14:textId="77777777" w:rsidR="00E47E5D" w:rsidRPr="00964B09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8248" w14:textId="77777777" w:rsidR="00E47E5D" w:rsidRPr="00771A0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F3F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8B6B" w14:textId="77777777" w:rsidR="00E47E5D" w:rsidRPr="00244AE6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4F0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E13A3FF" w14:textId="77777777" w:rsidR="00E47E5D" w:rsidRDefault="00E47E5D">
      <w:pPr>
        <w:spacing w:before="40" w:line="192" w:lineRule="auto"/>
        <w:ind w:right="57"/>
        <w:rPr>
          <w:sz w:val="20"/>
          <w:lang w:val="ro-RO"/>
        </w:rPr>
      </w:pPr>
    </w:p>
    <w:p w14:paraId="4445F7A8" w14:textId="77777777" w:rsidR="00E47E5D" w:rsidRDefault="00E47E5D" w:rsidP="009E1E10">
      <w:pPr>
        <w:pStyle w:val="Heading1"/>
        <w:spacing w:line="360" w:lineRule="auto"/>
      </w:pPr>
      <w:r>
        <w:lastRenderedPageBreak/>
        <w:t>LINIA 301 Bb</w:t>
      </w:r>
    </w:p>
    <w:p w14:paraId="4B3AB01D" w14:textId="77777777" w:rsidR="00E47E5D" w:rsidRDefault="00E47E5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7F9BDAB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1856" w14:textId="77777777" w:rsidR="00E47E5D" w:rsidRDefault="00E47E5D" w:rsidP="00E47E5D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5F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FC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EC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70743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42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CEE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1B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7D4419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15D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ED6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922599A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3EBDA29" w14:textId="77777777" w:rsidR="00E47E5D" w:rsidRDefault="00E47E5D" w:rsidP="00CF0E71">
      <w:pPr>
        <w:pStyle w:val="Heading1"/>
        <w:spacing w:line="276" w:lineRule="auto"/>
      </w:pPr>
      <w:r>
        <w:t>LINIA 301 D</w:t>
      </w:r>
    </w:p>
    <w:p w14:paraId="3A1D4018" w14:textId="77777777" w:rsidR="00E47E5D" w:rsidRDefault="00E47E5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47E5D" w14:paraId="5039A4A3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B376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6811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5E248D6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2D4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6DF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418F6A45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AA37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CEF4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51B6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A29D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1F4C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A9CC76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EF22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D71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BB91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6937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4483E06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13E4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87F601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7EF3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EA0C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A9ED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9B39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275409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9143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7ED2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2311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8C7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B4C3FD2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39D8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6D1C8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AFF9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A9E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5FC7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27DF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D9DF09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0178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5008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1EA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F422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C4C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CCA152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AC18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DE6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D18F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15C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ABECC3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E2BE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5F9A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62D9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F8BE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3559007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31E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1DA708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C862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0F5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A891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9758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DFEE8C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1CF5A10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47E5D" w14:paraId="43B9F9B7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2600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C2AB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68D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046A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6A60D48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5487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46AFA2EC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B0A1671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D0BDDAB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C32F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C8A7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7BB1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2B0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869C37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C356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9CA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6C8E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79E6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3F2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A3C8EE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04343DB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F8EFFC7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940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42CA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00A6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9BCC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47E5D" w14:paraId="5C6882C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7F35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E43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7C90717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9C26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4761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98B2B75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EB76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0467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CAE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871C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7CC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681CB20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CBD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341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BFCE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01D3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DA22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8204C6D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D806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43A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572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56DB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C9C3619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73F9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022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E8C0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E3C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140C420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C51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9F14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A43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B83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943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86FEE1D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5977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F1C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97C5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1BB0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1D1EE7A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995B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1262C7F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085E878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FF62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50DA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BDF2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C568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5A956E3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A560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41B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149F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FD5D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DE8BE4F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1A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5B17399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3AC581A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5BC94AC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38F1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40B4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1A58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A3D2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7BC80E3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8674265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14CF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3AF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FF0C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64D8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3E1AB7A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4E9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42DF1C91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0457C53D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3636717A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37A0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AF4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96B6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9651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637F5EDD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6E2377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DBB5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7F60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70CB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23AA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CEB1DC7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4026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B82A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EC3D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B6DB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A91A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F9A5D9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B516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D33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CEF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ABC2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83E10A2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0AEB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9AC9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DA74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558E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F205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91FE9DE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5766" w14:textId="77777777" w:rsidR="00E47E5D" w:rsidRDefault="00E47E5D" w:rsidP="00E47E5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D35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E6F3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E347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FA0DCF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656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4C5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526E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3022" w14:textId="77777777" w:rsidR="00E47E5D" w:rsidRPr="00935D4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106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85BB8B3" w14:textId="77777777" w:rsidR="00E47E5D" w:rsidRDefault="00E47E5D" w:rsidP="00CF0E71">
      <w:pPr>
        <w:spacing w:before="40" w:line="276" w:lineRule="auto"/>
        <w:ind w:right="57"/>
        <w:rPr>
          <w:sz w:val="20"/>
          <w:lang w:val="ro-RO"/>
        </w:rPr>
      </w:pPr>
    </w:p>
    <w:p w14:paraId="706AAE20" w14:textId="77777777" w:rsidR="00E47E5D" w:rsidRDefault="00E47E5D" w:rsidP="008F15F5">
      <w:pPr>
        <w:pStyle w:val="Heading1"/>
        <w:spacing w:line="360" w:lineRule="auto"/>
      </w:pPr>
      <w:r>
        <w:t>LINIA 301 De</w:t>
      </w:r>
    </w:p>
    <w:p w14:paraId="47A70593" w14:textId="77777777" w:rsidR="00E47E5D" w:rsidRDefault="00E47E5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47E5D" w14:paraId="0AAA440F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AD4B" w14:textId="77777777" w:rsidR="00E47E5D" w:rsidRDefault="00E47E5D" w:rsidP="00E47E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0E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F8C5" w14:textId="77777777" w:rsidR="00E47E5D" w:rsidRPr="00A5601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798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15051E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A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964F" w14:textId="77777777" w:rsidR="00E47E5D" w:rsidRPr="00A5601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30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3D21" w14:textId="77777777" w:rsidR="00E47E5D" w:rsidRPr="00A5601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01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101AE31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333DA1B2" w14:textId="77777777" w:rsidR="00E47E5D" w:rsidRDefault="00E47E5D" w:rsidP="00125915">
      <w:pPr>
        <w:pStyle w:val="Heading1"/>
        <w:spacing w:line="360" w:lineRule="auto"/>
      </w:pPr>
      <w:r>
        <w:lastRenderedPageBreak/>
        <w:t>LINIA 301 E1</w:t>
      </w:r>
    </w:p>
    <w:p w14:paraId="5E70F50A" w14:textId="77777777" w:rsidR="00E47E5D" w:rsidRDefault="00E47E5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4C17A01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767F" w14:textId="77777777" w:rsidR="00E47E5D" w:rsidRDefault="00E47E5D" w:rsidP="00E47E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B54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BE99D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3DF" w14:textId="77777777" w:rsidR="00E47E5D" w:rsidRPr="00C61E1A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E6F" w14:textId="77777777" w:rsidR="00E47E5D" w:rsidRDefault="00E47E5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795E9BDE" w14:textId="77777777" w:rsidR="00E47E5D" w:rsidRDefault="00E47E5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81C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233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A52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C1C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9A2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663920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2E9555D1" w14:textId="77777777" w:rsidR="00E47E5D" w:rsidRDefault="00E47E5D" w:rsidP="001D4EEA">
      <w:pPr>
        <w:pStyle w:val="Heading1"/>
        <w:spacing w:line="360" w:lineRule="auto"/>
      </w:pPr>
      <w:r>
        <w:t>LINIA 301 Eb</w:t>
      </w:r>
    </w:p>
    <w:p w14:paraId="320A04F9" w14:textId="77777777" w:rsidR="00E47E5D" w:rsidRDefault="00E47E5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4E51A54F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9A53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42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065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18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9B688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0A9377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757B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D0B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DE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30646A9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EB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82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6A05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47E5D" w14:paraId="0AD1F45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A7C2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2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992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342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37AB89F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AFF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3B8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14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58744D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708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65F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BE7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47E5D" w14:paraId="544F95E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EF42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8E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50F126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01C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CA7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62E61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00A1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043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A9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964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84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DED441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8F93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B22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B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C34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33044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7E29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9CE3C2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536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87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A3A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4A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BA6C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47E5D" w14:paraId="5702EF4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596F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D5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41E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6E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76C8D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2104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64F64D3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F2B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CD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F5E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DB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8651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47E5D" w14:paraId="25AD540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723B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4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297C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3E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0DCE2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B4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9D0C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84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2EB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FD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2AEC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47E5D" w14:paraId="5BF71F19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A28D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BC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436C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52B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121E1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6240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73E2FE1" w14:textId="77777777" w:rsidR="00E47E5D" w:rsidRDefault="00E47E5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A3A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14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1263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0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B59650C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DF25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8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3E77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5FE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777FB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FB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F2D3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67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AFF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3E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987F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47E5D" w14:paraId="60B9E8A8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BBA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AD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E0D5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09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69D7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96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E5E9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E6A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50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F0A4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87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6CAFEF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6E44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FC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6D28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42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63FEB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3F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6CBE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7D7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A3F5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EA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891DE5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8E64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4B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0743B8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9BE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173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7F59C0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3138AE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24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6587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D6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6423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78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E69F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47E5D" w14:paraId="42A864B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FBD4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E0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0C90DC0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DBA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3B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CC260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0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B055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84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972C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47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FE55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83209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47E5D" w14:paraId="3CB7203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AAA7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B1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24EC6D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9B68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B0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1CC04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5B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655E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B1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7E6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17C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4D0BFD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439B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6D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5E57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F8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4F209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FE8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6C30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63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E004F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D0BA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2F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46397E5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C35D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C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B803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13C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4D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F9A88C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67E25D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9D38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1C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D21B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4C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3932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47E5D" w14:paraId="675FB5E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1850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93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1E7B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0B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78D99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997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94FE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AC8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02E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FA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E2F845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74A0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F4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D5D7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396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70AE2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CA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EE9A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68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5EE6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6B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8C2008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D9E4" w14:textId="77777777" w:rsidR="00E47E5D" w:rsidRDefault="00E47E5D" w:rsidP="00E47E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B7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2160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2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30828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B6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A7D9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3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A30D" w14:textId="77777777" w:rsidR="00E47E5D" w:rsidRPr="00521173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EE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9BE901" w14:textId="77777777" w:rsidR="00E47E5D" w:rsidRPr="007972D9" w:rsidRDefault="00E47E5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AD445E2" w14:textId="77777777" w:rsidR="00E47E5D" w:rsidRDefault="00E47E5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C89A366" w14:textId="77777777" w:rsidR="00E47E5D" w:rsidRPr="005D215B" w:rsidRDefault="00E47E5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7CB44D3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804" w14:textId="77777777" w:rsidR="00E47E5D" w:rsidRDefault="00E47E5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3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7AB9" w14:textId="77777777" w:rsidR="00E47E5D" w:rsidRPr="00B3607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6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07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A6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9D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3F38C3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02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48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47E5D" w14:paraId="0EA3EF4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B211" w14:textId="77777777" w:rsidR="00E47E5D" w:rsidRDefault="00E47E5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03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D055" w14:textId="77777777" w:rsidR="00E47E5D" w:rsidRPr="00B3607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3D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4A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F8C05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DC0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BF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F26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F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52F2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42FF3A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47E5D" w14:paraId="755C651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DF1E" w14:textId="77777777" w:rsidR="00E47E5D" w:rsidRDefault="00E47E5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4C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CDB8" w14:textId="77777777" w:rsidR="00E47E5D" w:rsidRPr="00B3607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BB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0BBC4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9F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AC25E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6E3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3A9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CF8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66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47E5D" w14:paraId="74F68AD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7FF1" w14:textId="77777777" w:rsidR="00E47E5D" w:rsidRDefault="00E47E5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372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0E6A" w14:textId="77777777" w:rsidR="00E47E5D" w:rsidRPr="00B3607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CF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59E2974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4D374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070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5A3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56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7081C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33D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8A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F22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3138D2FD" w14:textId="77777777" w:rsidR="00E47E5D" w:rsidRDefault="00E47E5D">
      <w:pPr>
        <w:spacing w:before="40" w:after="40" w:line="192" w:lineRule="auto"/>
        <w:ind w:right="57"/>
        <w:rPr>
          <w:sz w:val="20"/>
          <w:lang w:val="en-US"/>
        </w:rPr>
      </w:pPr>
    </w:p>
    <w:p w14:paraId="4C1366E0" w14:textId="77777777" w:rsidR="00E47E5D" w:rsidRDefault="00E47E5D" w:rsidP="00F14E3C">
      <w:pPr>
        <w:pStyle w:val="Heading1"/>
        <w:spacing w:line="360" w:lineRule="auto"/>
      </w:pPr>
      <w:r>
        <w:t>LINIA 301 F1</w:t>
      </w:r>
    </w:p>
    <w:p w14:paraId="1F5E6FC6" w14:textId="77777777" w:rsidR="00E47E5D" w:rsidRDefault="00E47E5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47E5D" w14:paraId="711E785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D4F4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5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182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65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E962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CE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9C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07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4A9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67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9007B6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D82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873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D41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8B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1E32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49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095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A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2C6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E8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D37D86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54AD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345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7A2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DD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BFD4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64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77E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85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C9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57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35B9C8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BBF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40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EC6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6E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6E6B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EE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FB9D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3D4B6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7E6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54D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908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9D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B27CD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DBD0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7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9B5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F78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11B6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B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80C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18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225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E2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6075A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073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38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7EB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89D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61F8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9F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18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E3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90C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0F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BC459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4FDF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C1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B62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A5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CE77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0E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BB29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521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01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18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BA5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EEFD8A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D1FA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138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D6C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5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BF65F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D7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6E45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45B86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654C47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A95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5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9AB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B3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CB2673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5901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3D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5C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32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50B168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266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E3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2A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239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0F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98521A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7842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36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FB2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AD1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98FB1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6F9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5498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A7D78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A90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46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431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27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643EFB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8F63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A2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6A6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E08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DDA9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F2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38A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0E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C73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DDC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57C99F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468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6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70B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9A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D497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DA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E3D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07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5D1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F9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64BF6B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BCA6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D6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FCF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DC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AAF1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AD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415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9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D55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7B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F5D78B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9A48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0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ADE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860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8AB83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47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04C71F8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726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03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390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EF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1091E3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D992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83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31C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619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F921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7C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051D44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4EE30B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D56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66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B36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A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D45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47E5D" w14:paraId="7AD2179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5CD5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0E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5E1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81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85C5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8D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52035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FBB0F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A11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1F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FA3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2E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47E5D" w14:paraId="2D6BD25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F5D6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07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32B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DF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B0C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75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294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19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F68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64B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DBF59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2CCD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7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10C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E1D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76604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0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26C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1F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97F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3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77C928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1B99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8D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2F1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AF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E262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67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DBD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65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3CC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A9C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122A153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3195" w14:textId="77777777" w:rsidR="00E47E5D" w:rsidRDefault="00E47E5D" w:rsidP="00E47E5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0F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AA9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33D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C030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47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7FB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22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2E8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8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FE7C7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9D71E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CB398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0FD3F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E8BB8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893CBDC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E5ADABF" w14:textId="77777777" w:rsidR="00E47E5D" w:rsidRDefault="00E47E5D" w:rsidP="007E3B63">
      <w:pPr>
        <w:pStyle w:val="Heading1"/>
        <w:spacing w:line="360" w:lineRule="auto"/>
      </w:pPr>
      <w:r>
        <w:lastRenderedPageBreak/>
        <w:t>LINIA 301 G</w:t>
      </w:r>
    </w:p>
    <w:p w14:paraId="1E8681CB" w14:textId="77777777" w:rsidR="00E47E5D" w:rsidRDefault="00E47E5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47E5D" w14:paraId="4D5FBAC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0943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11E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A39A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933F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4C8A7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CB7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F694B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2DB2FDB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46BBAD1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C4F3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584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B7C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C75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DC08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47E5D" w14:paraId="75EC8D2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E60C7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3B15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865B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4413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873D09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82D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D18CF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F1A646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28AC0D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52138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39C3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AE34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DBD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C627A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47E5D" w14:paraId="3A59AB1A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2C2B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26C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03EC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A6E3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C2387F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532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C8D21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3317F4C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D5B81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35F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E162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6488B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40C3D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DD8A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C07E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54E94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4756F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69EBE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CE3AD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31F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EEC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651E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106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D6F08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8B9E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D64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D769A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BC1B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48106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855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435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D18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F45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A7DF5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03435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CCB9C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BF5B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4EDC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134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1C78D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3CFD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D30F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58E2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9F12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701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C1E88A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3F53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58F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22E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F3D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AA475E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212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93C3CF8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ED88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426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A556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C35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71EE72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152F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6DA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DD94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6F07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31278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50D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77F82D8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1CB5A42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BE3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D900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9E0E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CC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B60492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7061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1A9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2B02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A8A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1B8F4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0EEC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CD713D" w14:textId="77777777" w:rsidR="00E47E5D" w:rsidRDefault="00E47E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149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C03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01C0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F67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F49BAE7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6F65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71FF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2A9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AC82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C6E64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C666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D40F1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1A53F5F8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F44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F335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0BC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7F40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35EE30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051C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F12B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CAF9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8FD1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692B34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169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129E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F71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EFF7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C2E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FD5CD4D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50B8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02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514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AC3F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FCCC6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56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B1569A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53A5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CAF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4065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344A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3AF572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FBAF" w14:textId="77777777" w:rsidR="00E47E5D" w:rsidRDefault="00E47E5D" w:rsidP="00E47E5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3407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C703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91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0830BD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A664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1B1B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86F1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A4DD" w14:textId="77777777" w:rsidR="00E47E5D" w:rsidRDefault="00E47E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9FE8" w14:textId="77777777" w:rsidR="00E47E5D" w:rsidRDefault="00E47E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AF6523" w14:textId="77777777" w:rsidR="00E47E5D" w:rsidRDefault="00E47E5D">
      <w:pPr>
        <w:spacing w:before="40" w:line="192" w:lineRule="auto"/>
        <w:ind w:right="57"/>
        <w:rPr>
          <w:sz w:val="20"/>
          <w:lang w:val="ro-RO"/>
        </w:rPr>
      </w:pPr>
    </w:p>
    <w:p w14:paraId="6C1B5262" w14:textId="77777777" w:rsidR="00E47E5D" w:rsidRDefault="00E47E5D" w:rsidP="00C87A96">
      <w:pPr>
        <w:pStyle w:val="Heading1"/>
        <w:spacing w:line="360" w:lineRule="auto"/>
      </w:pPr>
      <w:r>
        <w:t>LINIA 301 J</w:t>
      </w:r>
    </w:p>
    <w:p w14:paraId="6F34639F" w14:textId="77777777" w:rsidR="00E47E5D" w:rsidRDefault="00E47E5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47E5D" w14:paraId="0A6336DE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BDD" w14:textId="77777777" w:rsidR="00E47E5D" w:rsidRDefault="00E47E5D" w:rsidP="00E47E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B5E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1A5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6C0" w14:textId="77777777" w:rsidR="00E47E5D" w:rsidRDefault="00E47E5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BFB" w14:textId="77777777" w:rsidR="00E47E5D" w:rsidRPr="007C4752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9EC" w14:textId="77777777" w:rsidR="00E47E5D" w:rsidRPr="007C4752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CF2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7E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444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5F192C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F98F7B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1B3C95E7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377D313D" w14:textId="77777777" w:rsidR="00E47E5D" w:rsidRDefault="00E47E5D" w:rsidP="00A04CFB">
      <w:pPr>
        <w:pStyle w:val="Heading1"/>
        <w:spacing w:line="360" w:lineRule="auto"/>
      </w:pPr>
      <w:r>
        <w:t>LINIA 301 K</w:t>
      </w:r>
    </w:p>
    <w:p w14:paraId="58D6C4B4" w14:textId="77777777" w:rsidR="00E47E5D" w:rsidRDefault="00E47E5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5A94595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B89" w14:textId="77777777" w:rsidR="00E47E5D" w:rsidRDefault="00E47E5D" w:rsidP="00E47E5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310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E19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EB4" w14:textId="77777777" w:rsidR="00E47E5D" w:rsidRDefault="00E47E5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EFD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CE45" w14:textId="77777777" w:rsidR="00E47E5D" w:rsidRPr="00DC00E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16D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086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5BB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337BB4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227D750" w14:textId="77777777" w:rsidR="00E47E5D" w:rsidRDefault="00E47E5D" w:rsidP="00956F37">
      <w:pPr>
        <w:pStyle w:val="Heading1"/>
        <w:spacing w:line="360" w:lineRule="auto"/>
      </w:pPr>
      <w:r>
        <w:lastRenderedPageBreak/>
        <w:t>LINIA 301 N</w:t>
      </w:r>
    </w:p>
    <w:p w14:paraId="7D7C0096" w14:textId="77777777" w:rsidR="00E47E5D" w:rsidRDefault="00E47E5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47E5D" w14:paraId="3E29468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6352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F8C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1E9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5B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8FAED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90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B65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2C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7A1D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2F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2D5038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659D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22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D37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5F9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CCE8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B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C02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D7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5311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9F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0A83E7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7575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0F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EB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97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F1EEA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5B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033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24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9212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1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D5950" w14:textId="77777777" w:rsidR="00E47E5D" w:rsidRPr="00474FB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47E5D" w14:paraId="5DCA1AB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EE98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5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AB4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0B00" w14:textId="77777777" w:rsidR="00E47E5D" w:rsidRDefault="00E47E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FDE606" w14:textId="77777777" w:rsidR="00E47E5D" w:rsidRDefault="00E47E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6B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356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DD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A243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BF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8C0998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3592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5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040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33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96BCD2" w14:textId="77777777" w:rsidR="00E47E5D" w:rsidRDefault="00E47E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A1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1ED44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66E33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522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7E0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C6E8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8F9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43D8CF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567B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47E5D" w14:paraId="5EF77E7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DFFB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77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EB86E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4F6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56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E75E5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2E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8D6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65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E704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58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EA58D3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58DA" w14:textId="77777777" w:rsidR="00E47E5D" w:rsidRDefault="00E47E5D" w:rsidP="00E47E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7C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359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FD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DB982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7C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504B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8AA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C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3ACC" w14:textId="77777777" w:rsidR="00E47E5D" w:rsidRPr="0022092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8BB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27D37E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6CA2FDED" w14:textId="77777777" w:rsidR="00E47E5D" w:rsidRDefault="00E47E5D" w:rsidP="007F72A5">
      <w:pPr>
        <w:pStyle w:val="Heading1"/>
        <w:spacing w:line="360" w:lineRule="auto"/>
      </w:pPr>
      <w:r>
        <w:t>LINIA 301 O</w:t>
      </w:r>
    </w:p>
    <w:p w14:paraId="43F46402" w14:textId="77777777" w:rsidR="00E47E5D" w:rsidRDefault="00E47E5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8817C26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4C2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CC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16DB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840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5820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74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E569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D7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4620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E6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9A2A33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7074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0A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199B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3F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2541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88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40BF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AA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050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36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E33BD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0517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1F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558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8E2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76B53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F98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A2A4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30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8DA1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64C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0919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47E5D" w14:paraId="03CB4A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1776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CE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6D8C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57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6E5A4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92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1FDB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2EDF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15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80B3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F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2042AB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2768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966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9EAD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2C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C7ED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66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1B3B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491F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19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5BE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81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105DF7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3FA4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40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E551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10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038BB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DD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2BE2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72B8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8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CF91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CA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B8C5C5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3324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C9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F43A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E7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F3CA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3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D9A2A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2E64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90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7768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94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62AC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47E5D" w14:paraId="3E1471A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3E1B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71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263E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F5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6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12CE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36EA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B84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4CA4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09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7FC03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CDF6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47E5D" w14:paraId="4DD5085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D736" w14:textId="77777777" w:rsidR="00E47E5D" w:rsidRDefault="00E47E5D" w:rsidP="00E47E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F28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22ED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979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7B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16077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CD6FB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9A3A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96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BC1C" w14:textId="77777777" w:rsidR="00E47E5D" w:rsidRPr="00F1029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45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BFD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5D8837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0AE85CC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64417FD5" w14:textId="77777777" w:rsidR="00E47E5D" w:rsidRDefault="00E47E5D" w:rsidP="003260D9">
      <w:pPr>
        <w:pStyle w:val="Heading1"/>
        <w:spacing w:line="360" w:lineRule="auto"/>
      </w:pPr>
      <w:r>
        <w:t>LINIA 301 P</w:t>
      </w:r>
    </w:p>
    <w:p w14:paraId="3FD1F1A9" w14:textId="77777777" w:rsidR="00E47E5D" w:rsidRDefault="00E47E5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42E7571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ADB8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712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FE51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4CC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E468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19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75A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6D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5C14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2D9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54EC6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DC68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4D76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CE1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B2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2107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3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05C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B7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6830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BB0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99B771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D60C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5249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91C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04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080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FA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C5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879C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5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8489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47E5D" w:rsidRPr="00A8307A" w14:paraId="7EB529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C923" w14:textId="77777777" w:rsidR="00E47E5D" w:rsidRPr="00A75A00" w:rsidRDefault="00E47E5D" w:rsidP="00E47E5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E907" w14:textId="77777777" w:rsidR="00E47E5D" w:rsidRPr="00A8307A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9CEB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A2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1C0213C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D3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640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1ED7" w14:textId="77777777" w:rsidR="00E47E5D" w:rsidRPr="00A8307A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E8F6" w14:textId="77777777" w:rsidR="00E47E5D" w:rsidRPr="00A8307A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EA73" w14:textId="77777777" w:rsidR="00E47E5D" w:rsidRPr="00A8307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040A03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7ADA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B769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C85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7A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E57413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76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66159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96F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8A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AA45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05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4844E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2E02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B5E6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3B14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58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6829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9D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65C7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12B5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78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83CF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64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47E5D" w14:paraId="2FDFC2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571E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E8DF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9E15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7B3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CE18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C4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2D1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66A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CF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1DC1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6BF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326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47E5D" w14:paraId="4E60BB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A4D6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83B4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1B0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79D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CA75C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AF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850DD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96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9A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B86B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B5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A1B3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47E5D" w14:paraId="557C295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828E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64B8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A64E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F8C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BC6F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2F6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0CB8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C5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81B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BDB7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01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5EE8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47E5D" w14:paraId="2CF6F3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3A29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4AE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9A04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44C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2A38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EF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49D6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FF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21C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ED52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96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96BAF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E9B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47E5D" w14:paraId="51C38D5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DB7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7C07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FB5F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5B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1AD8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DF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7A46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0F4B8C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654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9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A7B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9D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70359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47E5D" w14:paraId="4173D79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D72A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50CF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D3EA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93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7FE1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4D6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ECF0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FD2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C8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590F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6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84D8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47E5D" w14:paraId="0CD1E1B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6AD7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6950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62B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04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A9EBF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C4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F0EE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02F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A5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3CA8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C7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F49A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47E5D" w14:paraId="0C8F0DB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B2E0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2373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D827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47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9A66D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53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CCB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82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FE1B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52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940151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775A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AF48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3319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2D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3F7BC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3C0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180E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8C0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6E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AB36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258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AAE5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47E5D" w14:paraId="0B8B41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EBB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A1CC" w14:textId="77777777" w:rsidR="00E47E5D" w:rsidRDefault="00E47E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DE3C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76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07B44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3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64F46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923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4BC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E9D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A7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B6B0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47E5D" w14:paraId="5545906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FF98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66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09B6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35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69CF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35E2" w14:textId="77777777" w:rsidR="00E47E5D" w:rsidRDefault="00E47E5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9D50B39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D1C67BE" w14:textId="77777777" w:rsidR="00E47E5D" w:rsidRDefault="00E47E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C4B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3B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8B1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4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F2F8D0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8991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5F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C427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CAA8" w14:textId="77777777" w:rsidR="00E47E5D" w:rsidRDefault="00E47E5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2217B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98FA4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FA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15D2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D7E0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8FF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6CD8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4ED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492B88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60B7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53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3BA1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59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9AC9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81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A1EE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934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71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6FAD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FC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5A4679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E45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D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5AF4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1B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B4CE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DC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0EEE2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101C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AF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7D52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A2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5415FC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17B4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1F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991A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442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AC41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B0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C38D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CF6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67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322A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63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71EE376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1A1C" w14:textId="77777777" w:rsidR="00E47E5D" w:rsidRDefault="00E47E5D" w:rsidP="00E47E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67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D1B0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332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43BC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2A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6326F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D81F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FE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C50E" w14:textId="77777777" w:rsidR="00E47E5D" w:rsidRPr="001B37B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89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708E315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4E0E1E5B" w14:textId="77777777" w:rsidR="00E47E5D" w:rsidRDefault="00E47E5D" w:rsidP="00F260DA">
      <w:pPr>
        <w:pStyle w:val="Heading1"/>
        <w:spacing w:line="360" w:lineRule="auto"/>
      </w:pPr>
      <w:r>
        <w:t>LINIA 301 X</w:t>
      </w:r>
    </w:p>
    <w:p w14:paraId="0EAF7901" w14:textId="77777777" w:rsidR="00E47E5D" w:rsidRDefault="00E47E5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29BC01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DD12" w14:textId="77777777" w:rsidR="00E47E5D" w:rsidRDefault="00E47E5D" w:rsidP="00E47E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073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D6045E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C454" w14:textId="77777777" w:rsidR="00E47E5D" w:rsidRPr="00F620E8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855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19B5FE4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88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D56E" w14:textId="77777777" w:rsidR="00E47E5D" w:rsidRPr="00F620E8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CF6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7DCD" w14:textId="77777777" w:rsidR="00E47E5D" w:rsidRPr="00F620E8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F8E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5793B7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B256" w14:textId="77777777" w:rsidR="00E47E5D" w:rsidRDefault="00E47E5D" w:rsidP="00E47E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5D6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92F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A17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7B103CD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633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1B18A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D8E15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ECCCDD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2532" w14:textId="77777777" w:rsidR="00E47E5D" w:rsidRPr="00F620E8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A74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73C" w14:textId="77777777" w:rsidR="00E47E5D" w:rsidRPr="00F620E8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F8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3F56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6EB2B09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518E301" w14:textId="77777777" w:rsidR="00E47E5D" w:rsidRDefault="00E47E5D" w:rsidP="00100E16">
      <w:pPr>
        <w:pStyle w:val="Heading1"/>
        <w:spacing w:line="360" w:lineRule="auto"/>
      </w:pPr>
      <w:r>
        <w:t>LINIA 301 Z2</w:t>
      </w:r>
    </w:p>
    <w:p w14:paraId="76C95149" w14:textId="77777777" w:rsidR="00E47E5D" w:rsidRDefault="00E47E5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00937972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5901" w14:textId="77777777" w:rsidR="00E47E5D" w:rsidRDefault="00E47E5D" w:rsidP="00E47E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3C07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A904" w14:textId="77777777" w:rsidR="00E47E5D" w:rsidRPr="00353356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DB70" w14:textId="77777777" w:rsidR="00E47E5D" w:rsidRDefault="00E47E5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68A1417C" w14:textId="77777777" w:rsidR="00E47E5D" w:rsidRDefault="00E47E5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1E2C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44359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34C8666D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0E408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E0F" w14:textId="77777777" w:rsidR="00E47E5D" w:rsidRPr="00353356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6F5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71B" w14:textId="77777777" w:rsidR="00E47E5D" w:rsidRPr="00353356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54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29CCDC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A4CE84" w14:textId="77777777" w:rsidR="00E47E5D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4A6B593" w14:textId="77777777" w:rsidR="00E47E5D" w:rsidRDefault="00E47E5D">
      <w:pPr>
        <w:spacing w:before="40" w:line="192" w:lineRule="auto"/>
        <w:ind w:right="57"/>
        <w:rPr>
          <w:sz w:val="20"/>
          <w:lang w:val="ro-RO"/>
        </w:rPr>
      </w:pPr>
    </w:p>
    <w:p w14:paraId="2D982E9C" w14:textId="77777777" w:rsidR="00E47E5D" w:rsidRDefault="00E47E5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4240DFF4" w14:textId="77777777" w:rsidR="00E47E5D" w:rsidRDefault="00E47E5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47E5D" w14:paraId="182B6D5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5FD8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B0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0958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72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FDD0FF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EBA12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0D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6292D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4C5E7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4CDD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FC60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E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2E93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9C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778DA3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23E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F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AA5B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5E4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3B539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A5FCD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E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527C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48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133C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D7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7EF9C1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11C5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AF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067C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AE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6F983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D2C2D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72EC84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CA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5DF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EF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3D4E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8B2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CD5751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9297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97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7265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51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1F945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2DF0E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13A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31303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5F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6A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D31B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B5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E065DF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5A22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B5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F79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9AF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3E267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3F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46294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05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A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741F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87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E291A5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D121" w14:textId="77777777" w:rsidR="00E47E5D" w:rsidRDefault="00E47E5D" w:rsidP="00E47E5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B7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1167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7F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27DE3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228CD5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44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3A791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936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08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AE36" w14:textId="77777777" w:rsidR="00E47E5D" w:rsidRPr="00594E5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08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9E3E7AE" w14:textId="77777777" w:rsidR="00E47E5D" w:rsidRDefault="00E47E5D">
      <w:pPr>
        <w:spacing w:before="40" w:after="40" w:line="192" w:lineRule="auto"/>
        <w:ind w:right="57"/>
        <w:rPr>
          <w:sz w:val="20"/>
          <w:lang w:val="en-US"/>
        </w:rPr>
      </w:pPr>
    </w:p>
    <w:p w14:paraId="50F5EAA0" w14:textId="77777777" w:rsidR="00E47E5D" w:rsidRDefault="00E47E5D" w:rsidP="00125C01">
      <w:pPr>
        <w:pStyle w:val="Heading1"/>
        <w:spacing w:line="360" w:lineRule="auto"/>
      </w:pPr>
      <w:r>
        <w:lastRenderedPageBreak/>
        <w:t>LINIA 304 A</w:t>
      </w:r>
    </w:p>
    <w:p w14:paraId="0536D73E" w14:textId="77777777" w:rsidR="00E47E5D" w:rsidRDefault="00E47E5D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3F5E4B72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1435" w14:textId="77777777" w:rsidR="00E47E5D" w:rsidRDefault="00E47E5D" w:rsidP="00E47E5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EEF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6E0EB4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BA0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E0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5F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F5C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FF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0A5D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B4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F811C0C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329800A" w14:textId="77777777" w:rsidR="00E47E5D" w:rsidRDefault="00E47E5D" w:rsidP="000F5238">
      <w:pPr>
        <w:pStyle w:val="Heading1"/>
        <w:spacing w:line="360" w:lineRule="auto"/>
      </w:pPr>
      <w:r>
        <w:t>LINIA 304 E</w:t>
      </w:r>
    </w:p>
    <w:p w14:paraId="7A21F44B" w14:textId="77777777" w:rsidR="00E47E5D" w:rsidRDefault="00E47E5D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47E5D" w:rsidRPr="00A8307A" w14:paraId="55E6E47F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A56" w14:textId="77777777" w:rsidR="00E47E5D" w:rsidRPr="00A75A00" w:rsidRDefault="00E47E5D" w:rsidP="00E47E5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5B6B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32302B8E" w14:textId="77777777" w:rsidR="00E47E5D" w:rsidRPr="00A8307A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3B794" w14:textId="77777777" w:rsidR="00E47E5D" w:rsidRPr="00A8307A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6B688" w14:textId="77777777" w:rsidR="00E47E5D" w:rsidRPr="00A8307A" w:rsidRDefault="00E47E5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4C5C" w14:textId="77777777" w:rsidR="00E47E5D" w:rsidRPr="00A8307A" w:rsidRDefault="00E47E5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2DCD" w14:textId="77777777" w:rsidR="00E47E5D" w:rsidRPr="00A8307A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FD26" w14:textId="77777777" w:rsidR="00E47E5D" w:rsidRPr="00A8307A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4EF4" w14:textId="77777777" w:rsidR="00E47E5D" w:rsidRPr="00A8307A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9D0AB" w14:textId="77777777" w:rsidR="00E47E5D" w:rsidRPr="00A8307A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D8B4B4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D0F88E0" w14:textId="77777777" w:rsidR="00E47E5D" w:rsidRDefault="00E47E5D" w:rsidP="00125C01">
      <w:pPr>
        <w:pStyle w:val="Heading1"/>
        <w:spacing w:line="360" w:lineRule="auto"/>
      </w:pPr>
      <w:r>
        <w:t>LINIA 304 I</w:t>
      </w:r>
    </w:p>
    <w:p w14:paraId="7802C6C6" w14:textId="77777777" w:rsidR="00E47E5D" w:rsidRDefault="00E47E5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663EE89E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C1F" w14:textId="77777777" w:rsidR="00E47E5D" w:rsidRDefault="00E47E5D" w:rsidP="00E47E5D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543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A1752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859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80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BE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58AF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F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475A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E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87651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66EE292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28EA144C" w14:textId="77777777" w:rsidR="00E47E5D" w:rsidRDefault="00E47E5D" w:rsidP="00125C01">
      <w:pPr>
        <w:pStyle w:val="Heading1"/>
        <w:spacing w:line="360" w:lineRule="auto"/>
      </w:pPr>
      <w:r>
        <w:t>LINIA 304 J</w:t>
      </w:r>
    </w:p>
    <w:p w14:paraId="3719826C" w14:textId="77777777" w:rsidR="00E47E5D" w:rsidRDefault="00E47E5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47E5D" w14:paraId="06B93F65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48C4" w14:textId="77777777" w:rsidR="00E47E5D" w:rsidRDefault="00E47E5D" w:rsidP="00E47E5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77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777AD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326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A6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6B4ADE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10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A0F0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E7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1B62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42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D265004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BD4B" w14:textId="77777777" w:rsidR="00E47E5D" w:rsidRDefault="00E47E5D" w:rsidP="00E47E5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91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5D96E9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AC98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0D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55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5F1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C9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DF5A" w14:textId="77777777" w:rsidR="00E47E5D" w:rsidRPr="0030007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34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C2D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51D87FEB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2FC4DE07" w14:textId="77777777" w:rsidR="00E47E5D" w:rsidRDefault="00E47E5D" w:rsidP="000F79E0">
      <w:pPr>
        <w:pStyle w:val="Heading1"/>
        <w:spacing w:line="360" w:lineRule="auto"/>
      </w:pPr>
      <w:r>
        <w:lastRenderedPageBreak/>
        <w:t>LINIA 305</w:t>
      </w:r>
    </w:p>
    <w:p w14:paraId="2E86881D" w14:textId="77777777" w:rsidR="00E47E5D" w:rsidRDefault="00E47E5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28FF892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84A4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8C0D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ADF4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64A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6CDAFE36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54C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395B42C3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1CF3B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5ABF0BF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39F9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75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EC6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27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6C217F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8B1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9F7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0695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DE2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7503A4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77E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FA9D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3220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CE57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BD8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D0F4291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DE3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F163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5E72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227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4131986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06A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7D57918E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377E0B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48F45DC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1BEE6A6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4718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46EC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B875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97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6CFD50B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412CB3B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1B2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0E8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CA87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581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C4022E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BD41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AD3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465C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4557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CF48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6A8F2A4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7A9C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AD42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4E276BF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58F4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3AC6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5EE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7466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4B8A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C8D9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CE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22C1828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7B88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F748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6E0E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F45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2A0A8A1D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4755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8F0D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B34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5E31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6ED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3C86A33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AAC0" w14:textId="77777777" w:rsidR="00E47E5D" w:rsidRDefault="00E47E5D" w:rsidP="00E47E5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30A9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A3FA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984B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5677535B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A94B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76EA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D297" w14:textId="77777777" w:rsidR="00E47E5D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ADB1" w14:textId="77777777" w:rsidR="00E47E5D" w:rsidRPr="00023C54" w:rsidRDefault="00E47E5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3A09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9EF4FB" w14:textId="77777777" w:rsidR="00E47E5D" w:rsidRDefault="00E47E5D">
      <w:pPr>
        <w:spacing w:line="192" w:lineRule="auto"/>
        <w:ind w:right="57"/>
        <w:rPr>
          <w:sz w:val="20"/>
          <w:lang w:val="ro-RO"/>
        </w:rPr>
      </w:pPr>
    </w:p>
    <w:p w14:paraId="7DA5E145" w14:textId="77777777" w:rsidR="00E47E5D" w:rsidRDefault="00E47E5D" w:rsidP="00DE0660">
      <w:pPr>
        <w:pStyle w:val="Heading1"/>
        <w:spacing w:line="360" w:lineRule="auto"/>
      </w:pPr>
      <w:r>
        <w:lastRenderedPageBreak/>
        <w:t>LINIA 306</w:t>
      </w:r>
    </w:p>
    <w:p w14:paraId="5FC01BC3" w14:textId="77777777" w:rsidR="00E47E5D" w:rsidRDefault="00E47E5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656C3B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FE1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A4F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71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F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5E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66765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7A76E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482C9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D7A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F5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4706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D5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34129F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9819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CA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AAA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D5A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A2F6E9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A2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1AAF2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E1D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60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083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DA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BEA407D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B70F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A6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E3B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6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0568FF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53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A8F2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CF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B7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3FF3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4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E4ED2A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B196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877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582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45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DF6B44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F9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D171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4E2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EA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19FF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46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4CAB5C4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43DD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0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28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F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D5D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427555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A4DB95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0C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78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D41A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C9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F87E33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E2F8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F1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983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37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C1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60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33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C8BC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A7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D920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47E5D" w14:paraId="09D9B51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C809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D7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9D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EB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8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0F06A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4B7E40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58FB1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8D0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6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1BC0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42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47E5D" w14:paraId="2558387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FD2A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4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4E8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90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13A2F1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7C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D146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C63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81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4CC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23B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6D9A64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B833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5D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398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0E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9221E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D008F7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C6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EF726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70C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AC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119C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62D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1D4AD8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E482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2C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5CC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C9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14C0A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3D3A36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9E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8C0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DA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D7DA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1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E53D41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07E2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3B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B56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27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5F15F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7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6558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D34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8B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D4FF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07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5C26BD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F770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3F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85DAA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2CA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B3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D0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F42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A2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8233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1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C3DB29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3CEC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02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C53B1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17D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C2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97B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4F2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23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00F3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9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87D644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D5B" w14:textId="77777777" w:rsidR="00E47E5D" w:rsidRDefault="00E47E5D" w:rsidP="00E47E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78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65EF7D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021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D8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8D3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5B4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0E1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EEF5" w14:textId="77777777" w:rsidR="00E47E5D" w:rsidRPr="00BE3917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F0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7D5EB9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3CFE59B2" w14:textId="77777777" w:rsidR="00E47E5D" w:rsidRDefault="00E47E5D" w:rsidP="008D7570">
      <w:pPr>
        <w:pStyle w:val="Heading1"/>
        <w:spacing w:line="360" w:lineRule="auto"/>
      </w:pPr>
      <w:r>
        <w:t>LINIA 311</w:t>
      </w:r>
    </w:p>
    <w:p w14:paraId="04C3CE52" w14:textId="77777777" w:rsidR="00E47E5D" w:rsidRDefault="00E47E5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17009233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CC4B" w14:textId="77777777" w:rsidR="00E47E5D" w:rsidRDefault="00E47E5D" w:rsidP="00E47E5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55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245929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591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E7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2C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1B85" w14:textId="77777777" w:rsidR="00E47E5D" w:rsidRPr="003004A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AC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8710" w14:textId="77777777" w:rsidR="00E47E5D" w:rsidRPr="003004A8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7489" w14:textId="77777777" w:rsidR="00E47E5D" w:rsidRPr="006F7065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BF56D9F" w14:textId="77777777" w:rsidR="00E47E5D" w:rsidRDefault="00E47E5D">
      <w:pPr>
        <w:tabs>
          <w:tab w:val="left" w:pos="4560"/>
        </w:tabs>
        <w:rPr>
          <w:sz w:val="20"/>
          <w:lang w:val="ro-RO"/>
        </w:rPr>
      </w:pPr>
    </w:p>
    <w:p w14:paraId="29AF1C8A" w14:textId="77777777" w:rsidR="00E47E5D" w:rsidRDefault="00E47E5D" w:rsidP="00E81B3B">
      <w:pPr>
        <w:pStyle w:val="Heading1"/>
        <w:spacing w:line="360" w:lineRule="auto"/>
      </w:pPr>
      <w:r>
        <w:t>LINIA 314 G</w:t>
      </w:r>
    </w:p>
    <w:p w14:paraId="3DE6AF40" w14:textId="77777777" w:rsidR="00E47E5D" w:rsidRDefault="00E47E5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47E5D" w14:paraId="5CEF979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1147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A1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8AB0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6B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32EF7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BD6A1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39A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EC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BB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F93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FE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FF4FAB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4DF9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4C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A4F7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93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2BA6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58E27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61D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733E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D3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CA5D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FD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529B23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D12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78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6249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54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7774B4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18F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C53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DB5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749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F39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328B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1129DB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3FD9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64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F939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E6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45ABE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CB8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2D3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C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0FE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60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90508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1E140B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116F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9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B49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27B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3C3A0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2E3B7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50895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50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9E43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6E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D9C9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F4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D32C7A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6EB8" w14:textId="77777777" w:rsidR="00E47E5D" w:rsidRDefault="00E47E5D" w:rsidP="00E47E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52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41B2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3B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45FF46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03033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43055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B9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6B6C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D4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53F1" w14:textId="77777777" w:rsidR="00E47E5D" w:rsidRPr="00DF53C6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12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225E28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6D92FBAE" w14:textId="77777777" w:rsidR="00E47E5D" w:rsidRDefault="00E47E5D" w:rsidP="003A5387">
      <w:pPr>
        <w:pStyle w:val="Heading1"/>
        <w:spacing w:line="360" w:lineRule="auto"/>
      </w:pPr>
      <w:r>
        <w:t>LINIA 316</w:t>
      </w:r>
    </w:p>
    <w:p w14:paraId="3ACE2591" w14:textId="77777777" w:rsidR="00E47E5D" w:rsidRDefault="00E47E5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65CC6E68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0020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73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8D6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E89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09858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2EF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C70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C66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86F3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00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2960F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679B2C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47E5D" w14:paraId="76C8B77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7E1F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4C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C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C1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C2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3FC93D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BBF6E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0A04B9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2421D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D7137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2B727D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8B5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869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28D9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6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CFBE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47E5D" w14:paraId="33B025F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D4C3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6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9A3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C84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80786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CE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5C1C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4B4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EC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F1A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6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382C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142A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47E5D" w14:paraId="1CF45BD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23A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83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E99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CF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A2DB2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FF7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52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EE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5E9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6A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7B9FA0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13AE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EC7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DE3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7C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F6FA9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EA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48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F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CA68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BAB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719D8D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F32C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D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FB9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CF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CBD01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D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134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AD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CE2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493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5A217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9476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6E9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4A3D3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3E6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28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4F154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BD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88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B4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FB51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30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46D8FE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4254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53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7D6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0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BA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46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EE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D5B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B2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73D02A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F96C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6F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  <w:p w14:paraId="43D408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CD5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A3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Oltului, linia 3 directă Cap X 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B7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7E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AB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46B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54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A8E94B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C59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F7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0214A9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9D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C0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57BE291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39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B3E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76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DF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9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920758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7D2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1D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14:paraId="3C3848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D5A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92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BD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C15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FF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E331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A3D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2D3CF41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0A3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99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20F9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CA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1FAB6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3C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081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E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E1B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A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03BFBC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66CF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D3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D70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ED8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46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4F1A4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52FBB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339E8F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FABD5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F492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6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62CF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91B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3C3EC0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0DC1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7B8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EE42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57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465ED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6C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6B6A7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83926F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D0F6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312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73F3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FA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47E5D" w14:paraId="1879955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6D7C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F69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3CF65F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C86F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3C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52A27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E6F9" w14:textId="77777777" w:rsidR="00E47E5D" w:rsidRPr="00273EC0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B11A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19B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A70B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21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694194D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4C59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B8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A1AE70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9FA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C4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94EA5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DBE1" w14:textId="77777777" w:rsidR="00E47E5D" w:rsidRPr="00273EC0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10B1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A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442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138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3FC3763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65ED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35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BBE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E4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F1673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51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C5F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93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A7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E4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C4C5FF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466A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19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6B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AE0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62D0A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EC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803F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B8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92AB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87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AFEDBE8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37F5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98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F8C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0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15FEA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C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1692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AB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B86F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320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C92C27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05B5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D3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287A4A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A8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19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025805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E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E4B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A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967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26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19B8CB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6F3C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16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41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DBB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35AF1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B2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6B80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FA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64E9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22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34969F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1ACB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C4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47C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1E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3E284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4F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2307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A19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830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A2B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8D2DB4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63F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AD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FE35F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69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4E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3E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81C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85B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2EC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51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512B7E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69FE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13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132+450</w:t>
            </w:r>
          </w:p>
          <w:p w14:paraId="1BD275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76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0ABA" w14:textId="77777777" w:rsidR="00E47E5D" w:rsidRPr="00830247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>Izvoru Mureşului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4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046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44C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2E9A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BF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62CF3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761C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CB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145+600</w:t>
            </w:r>
          </w:p>
          <w:p w14:paraId="6AC27B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BCD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52E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6E05198" w14:textId="77777777" w:rsidR="00E47E5D" w:rsidRPr="00830247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BF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3A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73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0E9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1E9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178CB4F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9B27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FA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14:paraId="6417C70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974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E6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6F438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14:paraId="621F96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0CB07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14:paraId="37E4B5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FB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A5A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D0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41F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35F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1856AF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B528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82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AB6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778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37CE3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84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7DF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6DA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E36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A4F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43F075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A4FF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B7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6CC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10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55F25F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4C0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4D1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F7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2D9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975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62D0188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CF41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6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D91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39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F7648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97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38E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3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CEA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E89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0CE88D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85BD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7A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6E59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0A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1E7E6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71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1065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C6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1A3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F9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DC5175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7FF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B50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D41D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3F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B8343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19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A2FF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E9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1D0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9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219E5C" w14:textId="77777777" w:rsidR="00E47E5D" w:rsidRPr="000D7AA7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47E5D" w14:paraId="715DAAA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88B3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0C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A808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CC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935DE7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C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9A73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E1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CBC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0D7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A9EE3A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B93E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45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B816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4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5E92D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F2A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086D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A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54C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E0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4C50EC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55E8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64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22027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80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B7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E45E8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A0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2B72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60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F46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15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A2389F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BAF1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70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1D2A5E1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82C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7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DA78F8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E9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2978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AF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901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13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2209E74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8126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866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04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E0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CBA8F5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1D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9CC3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4DAD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8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E9C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31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FE1D1A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3C18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474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5B5136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1956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ED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333D1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0B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A90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8B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91D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557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2528F1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BCD5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E8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08608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76D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54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0AADB6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78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5AB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76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13F8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FD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413453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47E5D" w14:paraId="11CF3F7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5B56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C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37B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AE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A7F52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21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65FF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CD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32EB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49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BB0175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5347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BA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E6A1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9C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6B4AE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AD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8489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A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01A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F28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46AA9C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564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64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B37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10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8AE4F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2F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978E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05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A3C0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DA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47E5D" w14:paraId="796F714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6C0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AF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118600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19E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B5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3D8980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CE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4D21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B8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20AC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49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C7BD03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4732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2E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9A58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F4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E4CD3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E4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E9F6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5C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6F2F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3F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47E5D" w14:paraId="3B7C11A7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3A3A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8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0A0A78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28C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FE5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546010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FC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638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2D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94F6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A07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8EE21D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FE26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C0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565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D5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2D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B53A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845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FDC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99C7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43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1D163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7F5C8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E655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31A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C22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C86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E64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4EDB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4A2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F8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D459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26E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47C84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48F033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C70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1C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F93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BC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70726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23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4912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1380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F5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A3EF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CA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3F0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47E5D" w14:paraId="4522059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5510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41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B264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81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243C03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DB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94ED9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6FA9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76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8028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2C1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932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079D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47E5D" w14:paraId="39026FE5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7A2E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134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E3D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88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677FDA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D6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043C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3B92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5D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5D3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E2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BF3B8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528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75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157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EE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B541CB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BD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017A3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B998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29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0BE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26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B6C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7111A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47E5D" w14:paraId="424C0F2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F67E" w14:textId="77777777" w:rsidR="00E47E5D" w:rsidRDefault="00E47E5D" w:rsidP="00E47E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1A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6BA3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0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8CD26A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C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F8C65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A9BB" w14:textId="77777777" w:rsidR="00E47E5D" w:rsidRPr="00514DA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8A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EF55" w14:textId="77777777" w:rsidR="00E47E5D" w:rsidRPr="00F6236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57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3493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AED4A83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5238AFC" w14:textId="77777777" w:rsidR="00E47E5D" w:rsidRDefault="00E47E5D" w:rsidP="00503CFC">
      <w:pPr>
        <w:pStyle w:val="Heading1"/>
        <w:spacing w:line="360" w:lineRule="auto"/>
      </w:pPr>
      <w:r>
        <w:t>LINIA 412</w:t>
      </w:r>
    </w:p>
    <w:p w14:paraId="4F97C9F3" w14:textId="77777777" w:rsidR="00E47E5D" w:rsidRDefault="00E47E5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47E5D" w14:paraId="2249F54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5868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3B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7D20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028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B1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5A01FE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ABB0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3B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2F0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9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2898F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47E5D" w14:paraId="66AA345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5D79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9D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BAE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FF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C37DA5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CB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1851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700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B3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C7A6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1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78ED21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0D2D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339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33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58C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61091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98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2267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78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07B8D5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C178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F95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1288956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E6F7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82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4A4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F5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7D45F37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6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4D9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78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236476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F3D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66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1438CA9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670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9E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B699C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E48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B4C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inclusiv linia 3 directă și sch. 4A, 2, 6, 3, 1 și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77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C0D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F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803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A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14:paraId="7CE199F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1B5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6A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7DF94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5F3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B24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74C19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01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606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30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A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5AC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23A06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0EE9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08C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08E0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24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589A67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CC4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8685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AA9B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E0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0FC3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69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090516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F46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EC5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A71D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02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4587C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E25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5D4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61ECFD4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BBE99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A23742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0DA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9C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6348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A02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67D87E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0C8C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189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1B787E5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F9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25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2D56312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5EA916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5B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884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10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B8D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B9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6779446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B603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5B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8505E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A41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8D7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0493E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D6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CCB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AE2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B29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E2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978CDD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311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B0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DE9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22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8E7356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48F857E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E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DE2C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6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65EB44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34DF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11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658178A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2B2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07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AEB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05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04434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AC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D79E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84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AC1C3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574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5E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5FB97C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EB7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B2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05C478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014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DF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Bonțida -</w:t>
            </w:r>
          </w:p>
          <w:p w14:paraId="47325C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0E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F87B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8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5DD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05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E2F9D9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8029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A1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41648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4C6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122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17DB9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C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EF5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F5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ECB38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A84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D6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14:paraId="798FD80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A0C5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63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B3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6CB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DC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092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0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12869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613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F24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406C4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4189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F9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81A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D9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86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5D7E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6A2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C799A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91B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E3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14:paraId="5E7D34B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C461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95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0F6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4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C8A59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BAC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E7147D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656F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2FD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F14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E8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71FE26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5D46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5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96E8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29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EC9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21134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EEE33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ED8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70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CE6D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16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C2D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47E5D" w14:paraId="27FF604F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B5F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1DD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3535DC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BB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AC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65F1D9E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E4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D4D0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31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A01F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C0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C0A179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8F6B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B1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345FB6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2B4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36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49B312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03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7CE2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A4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BCCB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C4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DC21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74596F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767D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89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68F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CB3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E71C8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0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31F7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A1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7E6303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483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49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47E5D" w14:paraId="782D31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2EE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5C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DF8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590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F1295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5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E479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97A2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EB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438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6E0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1E4BD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4B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11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D43B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C3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021B96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37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6D6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04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2351CD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37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1F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E47E5D" w14:paraId="76CE388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54A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F81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6221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D8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538AF19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FF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16C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FD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2D4DCF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B6A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9E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2C7C22C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C6D7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A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67C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49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40B27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6AFF68ED" w14:textId="77777777" w:rsidR="00E47E5D" w:rsidRDefault="00E47E5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37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709C7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B54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516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F7F8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C2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BC6850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1CB7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773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46B5D0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BC2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4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65150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FF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C4A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C4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32E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A1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007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F3CECF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386E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A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0D952D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435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BAD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 – Cășeiu (inclusiv pod metalic Cap Y St. Dej călători)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DB6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92FA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6B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DA3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BE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544E6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2DBA5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799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95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5226661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DA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0F3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82A6D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E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DA8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82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30DE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810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5224E87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41B4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47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F2196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BC01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41B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1AACA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DD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C3B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A97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1A3E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A3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A22DD9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56E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97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4143B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BA3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B6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F7212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3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AA86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16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0A1C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C86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804D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BFAF32B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AEC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63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63A183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EFD1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E5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4FD62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21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B1B5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2B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75B6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75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1A5208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D36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539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B52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59B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3FD773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E8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AF5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52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9AC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FF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060217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A432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87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0D5ADE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408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A1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3E5409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50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51C4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9A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BA3A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45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4C7ED7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F0E6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83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642DAE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D7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7FA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4EB9D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74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7EF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D8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CDE3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72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B52B9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6C0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94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DF5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15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EBF6A9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BCD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EBF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E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82F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48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D57938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1A7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C4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F9772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5A8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59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484E0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54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4E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27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9E6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05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00993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CDB3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51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5C1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14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E2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37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18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3ACA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9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47E5D" w14:paraId="74F9EC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16D5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D8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FBD88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3AE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751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3B974C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6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4E3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5C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FAFF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0BD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2A6A1A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A42E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51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F80BDE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277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7EB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5C3B3D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7FD7D64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A6C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0EA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58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619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85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48B59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77302F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FE3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452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B86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818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B8B6C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9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61B069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D8D0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E1D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E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C687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FF6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795E952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A35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70C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C41A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FC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7EBB9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5934EC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3CC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7AEF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AE2C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AD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1204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E0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F1A946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D7EA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F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51FB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8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60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A8DD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DFA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F54B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2B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47E5D" w14:paraId="3F4A03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BD020D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468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1C087E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E94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4C0D2A1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148A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102C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806D99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F968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87311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D33F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DE6F5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F5B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7F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F4D835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B10A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94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6A500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8EC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C3E8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840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1547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0D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C87B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4C454E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9F046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31D6863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47E5D" w14:paraId="2047B0B2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4300" w14:textId="77777777" w:rsidR="00E47E5D" w:rsidRDefault="00E47E5D" w:rsidP="00E47E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592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46DF4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09BA" w14:textId="77777777" w:rsidR="00E47E5D" w:rsidRPr="005C35B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1EC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7EC9C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62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D4A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0C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2AF3" w14:textId="77777777" w:rsidR="00E47E5D" w:rsidRPr="0039633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6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95257EE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0141A46E" w14:textId="77777777" w:rsidR="00E47E5D" w:rsidRDefault="00E47E5D" w:rsidP="0002281B">
      <w:pPr>
        <w:pStyle w:val="Heading1"/>
        <w:spacing w:line="360" w:lineRule="auto"/>
      </w:pPr>
      <w:r>
        <w:t>LINIA 416</w:t>
      </w:r>
    </w:p>
    <w:p w14:paraId="4E4DBD11" w14:textId="77777777" w:rsidR="00E47E5D" w:rsidRDefault="00E47E5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38FF0F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1C5B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92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7C4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B4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2BA7DB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61A30882" w14:textId="77777777" w:rsidR="00E47E5D" w:rsidRDefault="00E47E5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57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57B8A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B72F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8D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576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274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BEF24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4E71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21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9E67D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9C10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D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B4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23CF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1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B66A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FCD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B49E8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1431F7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47E5D" w14:paraId="4DFF49B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5E1A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E5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F1F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54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E00E0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2AF181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A1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B0B54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CB0FA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C8BFA2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109B5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2411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55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9CE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61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9D047E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70C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01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267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68A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6E356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A7E82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257BA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886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BCC12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EEB14D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6B8A8BA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1BD3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F97E1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0A8D59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81732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F6C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EE5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4219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8A8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CA4810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06A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63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FC0B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3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DB60FF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67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7ADAC1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353DBCB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C7E80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C2389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FD21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AC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6886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C9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BBD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47E5D" w14:paraId="67A14D00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D061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7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424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548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64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7AB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78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2CED43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262C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1E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08D2C8D9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54F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98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186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6F1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EE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430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96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E4B8A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B0A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A5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7E610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F5F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CE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21EC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4E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59911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FE1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EE9F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692B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714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CF1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45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1506DA0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DA19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B1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F7741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CA6C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5FF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5841CB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6D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D86C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A7E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36984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0F06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4B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5DAB7D39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8060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8F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977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78F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F4889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EA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45F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49C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  <w:p w14:paraId="36E531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106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7DB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5A5750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CB14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9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33DA5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48A5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AE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0496F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5D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F36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A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7659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042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14D0D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C12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E7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D92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5E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C9395D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67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8530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587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D5848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533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86C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649868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0670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D3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C9AB7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139B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FE2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1BAD4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7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5B74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49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D37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5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9D080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8F1C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E32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7DF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1D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35103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BF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0596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6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BE4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08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0E285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7140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59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885E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28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7EC6A85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009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089B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DEA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3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1E8A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682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47E5D" w14:paraId="0DB027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76E8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79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2B2A73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3DD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98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66559D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01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922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A27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C97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FC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06F9C9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655D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67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37+170</w:t>
            </w:r>
          </w:p>
          <w:p w14:paraId="5D19DF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FF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DB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Feldru linia 2 directă secțiunea 024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380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C48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19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4F9A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99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60D66D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21E6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549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DFA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0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B96AC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5C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19065B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2B9C0C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A8D7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1458CB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F74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2C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448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CB83" w14:textId="77777777" w:rsidR="00E47E5D" w:rsidRPr="00620605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104F60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4807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F4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130F231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F8E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DEC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B9489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A4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9B8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7C6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B37B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31E2" w14:textId="77777777" w:rsidR="00E47E5D" w:rsidRPr="0029205F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47E5D" w14:paraId="36DE102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E213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D4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D9C3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F12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745FF9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8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2B9F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56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9131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EB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BB4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47E5D" w14:paraId="696F5C6E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78FA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AE2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721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00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9C807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9F7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7E77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5EF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0B5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BC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9D09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47E5D" w14:paraId="0DA1CD5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C58B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60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BE5D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D6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001F2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67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7C85D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F3B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C32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5DB4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6E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964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47E5D" w14:paraId="438C33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0442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0B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731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5B2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012747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A5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3996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64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9012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0CC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A23125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4745" w14:textId="77777777" w:rsidR="00E47E5D" w:rsidRDefault="00E47E5D" w:rsidP="00E47E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1E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098A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C3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A40CE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6F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EB53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83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B21" w14:textId="77777777" w:rsidR="00E47E5D" w:rsidRPr="00C4423F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49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E847618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56B8849E" w14:textId="77777777" w:rsidR="00E47E5D" w:rsidRDefault="00E47E5D" w:rsidP="003146F4">
      <w:pPr>
        <w:pStyle w:val="Heading1"/>
        <w:spacing w:line="360" w:lineRule="auto"/>
      </w:pPr>
      <w:r>
        <w:t>LINIA 417</w:t>
      </w:r>
    </w:p>
    <w:p w14:paraId="7FC48D5E" w14:textId="77777777" w:rsidR="00E47E5D" w:rsidRDefault="00E47E5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47E5D" w14:paraId="49F35C8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4589" w14:textId="77777777" w:rsidR="00E47E5D" w:rsidRDefault="00E47E5D" w:rsidP="00E47E5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7250" w14:textId="77777777" w:rsidR="00E47E5D" w:rsidRDefault="00E47E5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1CDC" w14:textId="77777777" w:rsidR="00E47E5D" w:rsidRPr="002D7BD3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0DCB" w14:textId="77777777" w:rsidR="00E47E5D" w:rsidRDefault="00E47E5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1E417D7" w14:textId="77777777" w:rsidR="00E47E5D" w:rsidRDefault="00E47E5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46734695" w14:textId="77777777" w:rsidR="00E47E5D" w:rsidRDefault="00E47E5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93CD" w14:textId="77777777" w:rsidR="00E47E5D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39DF8DC" w14:textId="77777777" w:rsidR="00E47E5D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0482" w14:textId="77777777" w:rsidR="00E47E5D" w:rsidRPr="00655FB7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E158" w14:textId="77777777" w:rsidR="00E47E5D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B906" w14:textId="77777777" w:rsidR="00E47E5D" w:rsidRPr="002D7BD3" w:rsidRDefault="00E47E5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DCAB" w14:textId="77777777" w:rsidR="00E47E5D" w:rsidRDefault="00E47E5D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18313056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01849F83" w14:textId="77777777" w:rsidR="00E47E5D" w:rsidRDefault="00E47E5D" w:rsidP="00D37279">
      <w:pPr>
        <w:pStyle w:val="Heading1"/>
        <w:spacing w:line="276" w:lineRule="auto"/>
      </w:pPr>
      <w:r>
        <w:t>LINIA 418</w:t>
      </w:r>
    </w:p>
    <w:p w14:paraId="57E802C9" w14:textId="77777777" w:rsidR="00E47E5D" w:rsidRDefault="00E47E5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074FDF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BA93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91B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B94CEB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E7CB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21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3945DF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1AE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17DD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7FC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F74B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D7B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D6B6B4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3F3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053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D0D7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71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12C3C64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BE9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C223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939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6172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3ED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655E8A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BDAB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FD3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3ECD4A3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252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343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2075D19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41E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046B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845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E708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E7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2B28F30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AB01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0D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6867E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D281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7C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874291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B585A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78A2FE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5EE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4BB6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5AC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B5EB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D25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7EA4F48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4B0D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270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58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BEE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DCBCF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D99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441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593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23F2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C9E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4A0BE3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B57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9DE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71DF48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7C5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F04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5CE58A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442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6B0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E9E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1962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B5F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44CCDFF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2224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655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43549A0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879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44B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E67E5B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4AE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7CE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829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A350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05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7F6403EE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241D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244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BD64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910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741878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969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B6DFB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0B0A7A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1B778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0835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A4A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A59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0DD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47E5D" w14:paraId="67B9ACC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CF13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F16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E784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BBF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6D4080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E3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5D32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401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DF5E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C4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AB95A3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C9A5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B5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9171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849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19BE43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635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7AAF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7E5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A1D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2CB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E77700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E61D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B7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7B4030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24A5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A68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DEF978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E8D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4EEF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DD9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7F4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FF8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0310ADC2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86CD" w14:textId="77777777" w:rsidR="00E47E5D" w:rsidRDefault="00E47E5D" w:rsidP="00E47E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1A2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08F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915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53C285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93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37B0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417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521C" w14:textId="77777777" w:rsidR="00E47E5D" w:rsidRPr="00896D9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CFA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1E6A386" w14:textId="77777777" w:rsidR="00E47E5D" w:rsidRDefault="00E47E5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48F6872" w14:textId="77777777" w:rsidR="00E47E5D" w:rsidRDefault="00E47E5D" w:rsidP="00380064">
      <w:pPr>
        <w:pStyle w:val="Heading1"/>
        <w:spacing w:line="360" w:lineRule="auto"/>
      </w:pPr>
      <w:r>
        <w:t>LINIA 500</w:t>
      </w:r>
    </w:p>
    <w:p w14:paraId="7CA6A20C" w14:textId="77777777" w:rsidR="00E47E5D" w:rsidRPr="00071303" w:rsidRDefault="00E47E5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47E5D" w14:paraId="7DF93BD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8EE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CE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75D2CE5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63B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B1F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478091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C84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E3E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E12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EB7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FA9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C630E1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576F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1D4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D5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A9E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5E2300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15A1A4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B8A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B92C43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B6D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504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A9F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284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88362E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94E4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CC3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3B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CAF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F05787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FEB79A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97E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D1ED83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7D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07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628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415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244F0D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DA0B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977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F9A5DF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926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D69" w14:textId="77777777" w:rsidR="00E47E5D" w:rsidRPr="0008670B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5E51768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63CC10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0FC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091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130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7CB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4BB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:rsidRPr="00456545" w14:paraId="6FA6A2B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307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151A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4CF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039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AEA5367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50B5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3C1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46CC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F76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BE1F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47E5D" w:rsidRPr="00456545" w14:paraId="6BEA62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7508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A32C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51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79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F05D252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7C2A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321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BC13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EF1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CBB9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47E5D" w:rsidRPr="00456545" w14:paraId="1C645D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2AF0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E5C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7D39355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D290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980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905595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7B6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E55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E3E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F66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718A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47E5D" w:rsidRPr="00456545" w14:paraId="66F95DA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617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E8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E913602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E13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CEF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DE7F1F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07E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7F0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418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F50C568" w14:textId="77777777" w:rsidR="00E47E5D" w:rsidRPr="00456545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14EC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A264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378515" w14:textId="77777777" w:rsidR="00E47E5D" w:rsidRPr="00A3090B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:rsidRPr="00456545" w14:paraId="14B352B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C682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1FD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B1A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599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92193A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58297F2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AFFB1B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9C4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72F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52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73+000</w:t>
            </w:r>
          </w:p>
          <w:p w14:paraId="6938C48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86E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ECB1" w14:textId="77777777" w:rsidR="00E47E5D" w:rsidRPr="00377D08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77D0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11DCA" w14:textId="77777777" w:rsidR="00E47E5D" w:rsidRPr="00377D08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77D08">
              <w:rPr>
                <w:b/>
                <w:bCs/>
                <w:i/>
                <w:iCs/>
                <w:sz w:val="20"/>
              </w:rPr>
              <w:t xml:space="preserve">peste sch. 1, 9 și 11 din </w:t>
            </w:r>
          </w:p>
          <w:p w14:paraId="6D709FE7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377D08">
              <w:rPr>
                <w:b/>
                <w:bCs/>
                <w:i/>
                <w:iCs/>
                <w:sz w:val="20"/>
              </w:rPr>
              <w:t>Hm Cricov Cap X.</w:t>
            </w:r>
          </w:p>
        </w:tc>
      </w:tr>
      <w:tr w:rsidR="00E47E5D" w:rsidRPr="00456545" w14:paraId="0272B30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CCD7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261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9C2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DB5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EC04C0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D98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72C4D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54A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B35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98D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95E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75774" w14:textId="77777777" w:rsidR="00E47E5D" w:rsidRPr="005F21B7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47E5D" w:rsidRPr="00456545" w14:paraId="55F0B4E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6AF0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B6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3C2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19D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212678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8E0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A69F43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984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FC7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F916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B3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1432E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47E5D" w:rsidRPr="00456545" w14:paraId="11E43E4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19F3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47D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A37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1EA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E050A8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BC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AED20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C2C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B4A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020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539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76BE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47E5D" w:rsidRPr="00456545" w14:paraId="4D0697F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5287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075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900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A32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AFFBD6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CEA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6323D1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02B5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968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521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80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7D61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5EC15A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47E5D" w:rsidRPr="00456545" w14:paraId="04F72B5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5D03" w14:textId="77777777" w:rsidR="00E47E5D" w:rsidRPr="00456545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E8B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279CB1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0EA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EF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FAAAC9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51A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593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6B8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243EE6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FA1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CE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8EF9F5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426A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95C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DE4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7F5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4C0B2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06D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097711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CDAA3B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42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105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C35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52A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734C3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63F37E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24FE6D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E589F9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47E5D" w14:paraId="7C3E009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1ED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F2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B84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7CD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5A155E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B7E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6351D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A4663F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E40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95D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787A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C79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81119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28BC63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740CE7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47E5D" w14:paraId="4DC6B58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DFF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67C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7C0634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C1A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117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EE48D4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410C9E5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E06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877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DB1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036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535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5E2BE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47E5D" w14:paraId="49C6824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CA0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BF1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9634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F42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6BF420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25598B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232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9ED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E05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128+700</w:t>
            </w:r>
          </w:p>
          <w:p w14:paraId="2CBC7C7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959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0DC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4, 20, 22 și 40 Cap Y.</w:t>
            </w:r>
          </w:p>
        </w:tc>
      </w:tr>
      <w:tr w:rsidR="00E47E5D" w14:paraId="3F35B01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C8B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F60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C0BA42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CFF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381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B9084A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BA4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3E2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9B3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4B2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A7A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797F71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B2E2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EF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26AECF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B9C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358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518884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F3A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15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CCA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DDA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47F5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12637C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C4DA45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525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BB9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E18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AE5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606605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B8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037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F5F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ABEF95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B0A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26DE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2101C4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E690F8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FCF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7BA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988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EA2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5625DC5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FCD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E59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CB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ED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AE85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6A0581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F834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991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E12B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E6E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9AFA27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008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3B1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CBB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61F5C2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769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AB89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00B529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B14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027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205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ACE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667169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A8E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1CF4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B7E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C4A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FDAF" w14:textId="77777777" w:rsidR="00E47E5D" w:rsidRPr="00534A5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9D5FE6F" w14:textId="77777777" w:rsidR="00E47E5D" w:rsidRPr="00534A5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18EDCB1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47E5D" w14:paraId="2507DA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4F04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281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E54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B65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B85615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9E8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4D6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565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315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BCA" w14:textId="77777777" w:rsidR="00E47E5D" w:rsidRPr="00534A5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CF79214" w14:textId="77777777" w:rsidR="00E47E5D" w:rsidRPr="00534A5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AC1754" w14:textId="77777777" w:rsidR="00E47E5D" w:rsidRPr="00534A55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47E5D" w14:paraId="74A5A0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19D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207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F4E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2C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1A8518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F30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97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F83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B8B673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9D6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D009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2524EE9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F6BA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E68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BD2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C2C2" w14:textId="77777777" w:rsidR="00E47E5D" w:rsidRPr="000C4604" w:rsidRDefault="00E47E5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343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BBF99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A63F69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EB8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9BF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196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AED2" w14:textId="77777777" w:rsidR="00E47E5D" w:rsidRPr="000C4604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1A9AB7F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47E5D" w14:paraId="4479011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082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8BF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CEC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936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7636C5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AD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E9C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652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8A78E4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7D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B0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1B9439CE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F716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83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787191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C77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3C4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ACD63E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47DD65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213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679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B8F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C8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5EE8" w14:textId="77777777" w:rsidR="00E47E5D" w:rsidRPr="00BB30B6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E14CA8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EAA6FE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47E5D" w14:paraId="3FFA009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69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DB0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77C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FE2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4D5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1D0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7D8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195+000</w:t>
            </w:r>
          </w:p>
          <w:p w14:paraId="495CF5B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23C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A9F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B147AB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64BD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63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1AB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C58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88B02C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006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DB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847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DBC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934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56A71F9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897C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2D1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C8E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3D0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5AE7149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717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E9AD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3B7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5CEE3E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87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138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BE2BC2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0115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792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4B027B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2B4C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A77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B4E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197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E27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C3C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987D" w14:textId="77777777" w:rsidR="00E47E5D" w:rsidRPr="000C4604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47E5D" w14:paraId="20E9500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7F6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A53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8F6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37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CE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EF3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1E5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BEEF2F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8A8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6D35" w14:textId="77777777" w:rsidR="00E47E5D" w:rsidRPr="000C4604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47E5D" w14:paraId="7704843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610D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010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CD2F9B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376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346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AB3051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2DD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B5E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3C5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B4535F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31F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F11F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A214CB" w14:textId="77777777" w:rsidR="00E47E5D" w:rsidRPr="006C1F61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23D6CD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1A7B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89A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5F24CA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546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C45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BD8F7F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D24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00E9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6D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B544DE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918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1B9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11D75D0" w14:textId="77777777" w:rsidR="00E47E5D" w:rsidRPr="00D84BDE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3D28DE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BB3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120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89F7E7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98F5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E74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5E7E3A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A61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1A24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BED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0FD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E40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4BB1E3E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C62F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F2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DBED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D97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BB0267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39B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E79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92B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5189B8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0386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0D1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7FA0742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DA4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E3A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B8D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39A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0DEA2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E21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7C2CC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5AC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77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CA6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C302" w14:textId="77777777" w:rsidR="00E47E5D" w:rsidRPr="00534C03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48D0BA8" w14:textId="77777777" w:rsidR="00E47E5D" w:rsidRPr="00534C03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04DD0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47E5D" w14:paraId="7FE19DA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5D8D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D27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2C052A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B87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CDD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EBCCEE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24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79B8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2A3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74427F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22D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2242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7905D6" w14:textId="77777777" w:rsidR="00E47E5D" w:rsidRPr="00D84BDE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2CB5D0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73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CA1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99ECEA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2DD6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56C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DA75A8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848AA0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EF9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4E6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0FF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B625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6D67" w14:textId="77777777" w:rsidR="00E47E5D" w:rsidRPr="001F07B1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DC0D89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A420BCC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47E5D" w14:paraId="47F9EDF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1602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FD0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E4A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E97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15CF5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4D3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BD4CA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18D9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44F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0650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D64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6DAF40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8D0A94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47E5D" w14:paraId="4F00850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F8C5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930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52BC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B73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EF6B7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11C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8850C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2A6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519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D83A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1DE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A47D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DC2A35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47E5D" w14:paraId="6B553CD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9AF6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B06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1B8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3DF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C4051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896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179E1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AD40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427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F33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31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44B15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47E5D" w14:paraId="5DB7DB3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C7D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64B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742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358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38B16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0CA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E76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BD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252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13C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35E0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A4B16D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00CE421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538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4DD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FFCF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90F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AE591B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18B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C1EE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89B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16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BFD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97BA2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47E5D" w14:paraId="721AFFB5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3BDC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0FB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8AB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7CC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95C89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478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90F29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27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97F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7DB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569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064479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47E5D" w14:paraId="0A45D3D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C82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59C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0AB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106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AE182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65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7DECE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422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525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D53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F55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924E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0DA85A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47E5D" w14:paraId="3BC46DE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FBA2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3A7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8F9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BCCB" w14:textId="77777777" w:rsidR="00E47E5D" w:rsidRPr="00AD0C48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85D68AD" w14:textId="77777777" w:rsidR="00E47E5D" w:rsidRPr="00AD0C48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7FC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83C15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34D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2CB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31F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4B9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1B98B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DC62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F675F6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4333D1A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1AB0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DCD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8E6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53E" w14:textId="77777777" w:rsidR="00E47E5D" w:rsidRDefault="00E47E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4AB1714" w14:textId="77777777" w:rsidR="00E47E5D" w:rsidRDefault="00E47E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2A14842" w14:textId="77777777" w:rsidR="00E47E5D" w:rsidRDefault="00E47E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05DFEB1" w14:textId="77777777" w:rsidR="00E47E5D" w:rsidRPr="002532C4" w:rsidRDefault="00E47E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9A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9EAC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0401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53D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F86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67CE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563C90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1023A9C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47E5D" w14:paraId="5FBC4F4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E7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5CC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40AB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BC0F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DE3606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C1F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D329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88B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810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65C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2219C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4244AD6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1EA58E53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7BD4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609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3BE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C57E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992B93" w14:textId="77777777" w:rsidR="00E47E5D" w:rsidRPr="0037264C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4DB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335D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394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042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EC9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D0F7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CA7063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5500686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7A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6A8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682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7E78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06C28D" w14:textId="77777777" w:rsidR="00E47E5D" w:rsidRPr="003A070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3F8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4D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F08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542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A34C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379B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47E5D" w14:paraId="1D587A5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D684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480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8969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2EB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526249" w14:textId="77777777" w:rsidR="00E47E5D" w:rsidRPr="00F401C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07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DF9DEC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21DA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613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5D9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1ED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8E94F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4F59B6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693BA5BB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477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C2D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F8A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52D7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4AE2D6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EED18AF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F5D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6A0E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831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C15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814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6E28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C9E1FE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47E5D" w14:paraId="7112BDD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E095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925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ED4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A40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070ED35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748C992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E69AC2D" w14:textId="77777777" w:rsidR="00E47E5D" w:rsidRPr="002532C4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F9E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46F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DBE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519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8AD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BE993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91C631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47E5D" w14:paraId="028D156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3320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583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13D577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C15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723B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3CC1C8B" w14:textId="77777777" w:rsidR="00E47E5D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86FFBE8" w14:textId="77777777" w:rsidR="00E47E5D" w:rsidRDefault="00E47E5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ACF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C76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0A32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EE1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E9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FD00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47E5D" w14:paraId="3537B43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CD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95CF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00C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1003" w14:textId="77777777" w:rsidR="00E47E5D" w:rsidRPr="002D1130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70919A3" w14:textId="77777777" w:rsidR="00E47E5D" w:rsidRPr="002D1130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3292DD3" w14:textId="77777777" w:rsidR="00E47E5D" w:rsidRPr="002D1130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C68D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F353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AAC4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83B057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34B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465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5470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BB19FF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852C630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6A89D1C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4420E9F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47E5D" w14:paraId="228B357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72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073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CE6240B" w14:textId="77777777" w:rsidR="00E47E5D" w:rsidRDefault="00E47E5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300+600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EDA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6EA1" w14:textId="77777777" w:rsidR="00E47E5D" w:rsidRPr="002D1130" w:rsidRDefault="00E47E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Seacă, Valea Seacă – Bacău, Linia 1 directă St.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CC8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9601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8B1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CC52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2CE5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47E5D" w14:paraId="177BB7B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F69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EF0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B5E4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C271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61685B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35E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1719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B953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9B8A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DA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17FD918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0B83FF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47E5D" w14:paraId="1675352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883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B4E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4B2D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E136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C3894D4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7C68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712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E68B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705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015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C2B6CD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8FB944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47E5D" w14:paraId="3797F6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13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FFB9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6C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3F3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78915E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870E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DDC8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164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71DE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F23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E900EE3" w14:textId="77777777" w:rsidR="00E47E5D" w:rsidRPr="00CB3447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47E5D" w14:paraId="0965E8E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6220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CD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573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172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3724069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C880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D7F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276A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7FAE50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F703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425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6EE920E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CE298E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644D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AB2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AE17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87AA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606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8C5E226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B561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2175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977" w14:textId="77777777" w:rsidR="00E47E5D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2A68" w14:textId="77777777" w:rsidR="00E47E5D" w:rsidRPr="004143AF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47E5D" w14:paraId="30E59D9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5D1D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E5C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88CA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AAB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AEAEA27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BDAC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51B6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B857" w14:textId="77777777" w:rsidR="00E47E5D" w:rsidRDefault="00E47E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B9F2" w14:textId="77777777" w:rsidR="00E47E5D" w:rsidRPr="00D33E71" w:rsidRDefault="00E47E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58AD" w14:textId="77777777" w:rsidR="00E47E5D" w:rsidRDefault="00E47E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47E5D" w14:paraId="7F396F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B0C5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6164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334+800</w:t>
            </w:r>
          </w:p>
          <w:p w14:paraId="00F0FB7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D329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A331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 2 dir St. Săcuieni Roman și Săcuieni Roman –  Roman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3ED4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356A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AA6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95A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48B1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47E5D" w14:paraId="1C9CF9A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AA1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73D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345+000</w:t>
            </w:r>
          </w:p>
          <w:p w14:paraId="597AF03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345+800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855D" w14:textId="77777777" w:rsidR="00E47E5D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30E0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–  Roman și linia 1 directă St.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F763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E06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CCF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7FD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9A38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47E5D" w14:paraId="1E5C182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AAE5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46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D0E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1970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D0A1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7C64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E23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361+251</w:t>
            </w:r>
          </w:p>
          <w:p w14:paraId="36B73D2A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354+115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4987" w14:textId="77777777" w:rsidR="00E47E5D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8EA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Ax St. Mircești și Ax st. Săbăoani, zilnic (inclusiv sâmbăta, duminica și sărbători legale) între orele 07.00 – 19.00. Nesemnalizată pe teren.</w:t>
            </w:r>
          </w:p>
        </w:tc>
      </w:tr>
      <w:tr w:rsidR="00E47E5D" w14:paraId="74F5CFD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2DB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CE9A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ACDB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2F44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F6E182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87B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95E2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D8B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C79C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916D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33F03E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9C1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D354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2776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D413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A7DC0A1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D7A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E7C5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57D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D24F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CAF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F06AC8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7CA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FF8B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280C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92D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ADCFDB8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426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2D7B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B861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1BE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75BD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121E6C61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ADA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E5D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6C6A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CE29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F55E8D1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5F6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451B0D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A381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6746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959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FAE9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52060B0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6D67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C9A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FA12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408E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DF97461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A38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792AD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6DE5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F5E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A286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A3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0FACB4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D2F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377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D6CE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5900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22C4FBC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A70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42A4B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B4A6D1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9706037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27F1F9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CF0D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E749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B2E2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805C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E37B8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FDC4FB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1EA9FA2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47E5D" w14:paraId="49E9F77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B922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3E7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C41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2358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A6FB69F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A876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145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1C1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9684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ED5E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47E5D" w14:paraId="751DBF5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1D8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9A1B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C11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93E7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51CF69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A106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2A366C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C5DE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C09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829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EE18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B928A8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8EC1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3849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2EDF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FF7F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55386DA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194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AFADE6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533F98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5F97D06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311C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E885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1EFE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C6AC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529406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3E6B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7A9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E0E1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FDA4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799579D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167A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7420423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AA586E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B365EF5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B890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6B2B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1807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A25A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C89823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2E1A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5E23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0B27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B7FB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590CAE0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B56D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E1B6" w14:textId="77777777" w:rsidR="00E47E5D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3D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2D3B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12E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A467839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DD43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64A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9B48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E0D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E653AD9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4D4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958534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323C38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10EF4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AB77474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5D8C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861A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3670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39DB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2009CEA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11AE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F411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7F7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E385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04A260C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28E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BA8A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06AB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90D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91F0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6FB7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30CFD5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AA40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5302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5403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BA3B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1B11352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F8D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7DE52D0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BA33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8B1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60B0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173B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3791D1E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A4D6" w14:textId="77777777" w:rsidR="00E47E5D" w:rsidRDefault="00E47E5D" w:rsidP="00E47E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8D98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D09F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136B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B89B76E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D4EBC59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5D73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EAAE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F03F" w14:textId="77777777" w:rsidR="00E47E5D" w:rsidRDefault="00E47E5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9552" w14:textId="77777777" w:rsidR="00E47E5D" w:rsidRPr="00D33E71" w:rsidRDefault="00E47E5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2757A" w14:textId="77777777" w:rsidR="00E47E5D" w:rsidRDefault="00E47E5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2EDCF0" w14:textId="77777777" w:rsidR="00E47E5D" w:rsidRPr="00BA7DAE" w:rsidRDefault="00E47E5D" w:rsidP="000A5D7E">
      <w:pPr>
        <w:tabs>
          <w:tab w:val="left" w:pos="2748"/>
        </w:tabs>
        <w:rPr>
          <w:sz w:val="20"/>
          <w:lang w:val="ro-RO"/>
        </w:rPr>
      </w:pPr>
    </w:p>
    <w:p w14:paraId="0E4E7D57" w14:textId="77777777" w:rsidR="00E47E5D" w:rsidRDefault="00E47E5D" w:rsidP="00E7698F">
      <w:pPr>
        <w:pStyle w:val="Heading1"/>
        <w:spacing w:line="360" w:lineRule="auto"/>
      </w:pPr>
      <w:r>
        <w:t>LINIA 504</w:t>
      </w:r>
    </w:p>
    <w:p w14:paraId="742B3D62" w14:textId="77777777" w:rsidR="00E47E5D" w:rsidRPr="00A16A49" w:rsidRDefault="00E47E5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029F2C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BD15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986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1CCB0F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E67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A8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4BA17B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1E2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5AE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79B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DF2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E9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B6DE4B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1ED1ACE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47E5D" w14:paraId="184C2BE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A0FF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C4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7FEC36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A26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2EF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5E9B924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822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6DF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0E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AB20E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222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5E94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68F719C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47F5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47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02F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8DC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689FEA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28D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36E4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958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A8E426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15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D55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75F2349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74A1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2B1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4FF83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B23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B5B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CFAE20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6F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B894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D51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AE0A1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A3E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D53E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3607196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39D3DE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8C2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C8F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611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22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D2D41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E20B1E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DD4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3407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C9C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E450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7E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808B42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3BC1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327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6A94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9E0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4F38DA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2B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AF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AEF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86F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528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47E5D" w14:paraId="64F11AC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25B6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9B2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C72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5F3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117DD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F4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7678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8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4A34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67E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47E5D" w14:paraId="1F5AF8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63A4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31E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C5B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999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B2BA10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505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593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E7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92E8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802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74363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47E5D" w14:paraId="6D637EF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A000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B3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0D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48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822DB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460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9EB6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50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5B3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A48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47E5D" w14:paraId="7F10D21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264B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C20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0B31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145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1E1462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76F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E228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FF4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61F0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21C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47E5D" w14:paraId="7A286F6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E81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AF5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8CB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7EA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868FE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A80D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7ABC5C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F3C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274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B0E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0C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E0613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47E5D" w14:paraId="4BB36F4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576D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EA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198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BD2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20B0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1A0B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7CE6BF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038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341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C6C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55C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3F651F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47E5D" w14:paraId="74E1D9A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156B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1C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ADB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78E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8B41DD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BED6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9C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C04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197373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C66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FDF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708AEA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B46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5C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370A33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5A1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865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6E08AD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9F77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30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90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E24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53D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4ECF725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426B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CD7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C61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5B7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FCDA86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CF96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A2889A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75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97C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BD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0B1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2F00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47E5D" w14:paraId="0376A15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80BF" w14:textId="77777777" w:rsidR="00E47E5D" w:rsidRDefault="00E47E5D" w:rsidP="00E47E5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C16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781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E4D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F8402A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5B26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6209267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4BD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497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28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67D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18C0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47E5D" w14:paraId="0BF9AAD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A79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604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5CF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28C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B4569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128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DB46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ED8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8A3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697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2BB06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47E5D" w14:paraId="2C73CAB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28D0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63F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A7CE1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E03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36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AE3F5B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A1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71E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056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3401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512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4BCAFB0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8FC9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07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1D298C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5DC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C5E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F7A369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A10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FF0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857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133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3D03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9B2649E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1C81E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4E1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FA4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05D6B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DB2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602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39859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4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24B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FC9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F558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077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460B7E3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3F52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08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FE68F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37D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7F9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6766BB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3D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28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68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47B7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0BDB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D171E6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2CAFFF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D109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2F2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F2469D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92E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B50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446A27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AE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6A6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E7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894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E16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76FB04B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4C8DA9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94F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0F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780ABB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4F5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925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B10725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5AA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EF6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B6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573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D76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9FBAAA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25F3BB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6344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F91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31C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A45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46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6D7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EE4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D5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E7F" w14:textId="77777777" w:rsidR="00E47E5D" w:rsidRPr="00E03C2B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45595C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47E5D" w14:paraId="3F04377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FE0B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D8C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3B8B3B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863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8C1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42EC4D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435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8B1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A7B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B23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555B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954852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5A15C6B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F3F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86B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56DB373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85E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E73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28851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5C4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B510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FE6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9C3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246" w14:textId="77777777" w:rsidR="00E47E5D" w:rsidRPr="00E4349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48750C8" w14:textId="77777777" w:rsidR="00E47E5D" w:rsidRPr="00E4349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632CAF7" w14:textId="77777777" w:rsidR="00E47E5D" w:rsidRPr="00E4349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47E5D" w14:paraId="6F182AB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3EB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806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F18278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80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861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22B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3BD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AE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C47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D226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67B1AD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117729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0E9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EE9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3F9E2C2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E18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FB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301F3B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BD2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FA3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54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10D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8C68" w14:textId="77777777" w:rsidR="00E47E5D" w:rsidRPr="000D6FC2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0424C5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A78A324" w14:textId="77777777" w:rsidR="00E47E5D" w:rsidRPr="000D6FC2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47E5D" w14:paraId="6D921EEB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0FBB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E33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3555845" w14:textId="77777777" w:rsidR="00E47E5D" w:rsidRDefault="00E47E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1C51" w14:textId="77777777" w:rsidR="00E47E5D" w:rsidRPr="00D0473F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3F2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82BB19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9438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022E" w14:textId="77777777" w:rsidR="00E47E5D" w:rsidRDefault="00E47E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96BE" w14:textId="77777777" w:rsidR="00E47E5D" w:rsidRDefault="00E47E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F6E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BE42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7ED3DB" w14:textId="77777777" w:rsidR="00E47E5D" w:rsidRPr="00D0576C" w:rsidRDefault="00E47E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F2BD37B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1D9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22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2B22C2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118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A8A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F8BF53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3EE9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665B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989C" w14:textId="77777777" w:rsidR="00E47E5D" w:rsidRDefault="00E47E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73B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DB30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44CAFB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FADE8F1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D66B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C4A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777F9C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852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5A5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EDADE9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B7F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32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4BE" w14:textId="77777777" w:rsidR="00E47E5D" w:rsidRDefault="00E47E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3211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963D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995064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9E396E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2C8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51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3DCE9F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A575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4A5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128382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521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03FD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CD4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60B3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994D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A751CEE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C6A925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D77C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9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A08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C63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916F2C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FBC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1888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D53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DD6C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3C0C" w14:textId="77777777" w:rsidR="00E47E5D" w:rsidRPr="00423757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05645A9A" w14:textId="77777777" w:rsidR="00E47E5D" w:rsidRPr="00423757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5F468E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47E5D" w14:paraId="40CB1F4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9EE0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DD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A27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CF0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FE6107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ABC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03A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875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E486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C811" w14:textId="77777777" w:rsidR="00E47E5D" w:rsidRPr="00F94F88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5BF06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3423143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47E5D" w14:paraId="4BF52F8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C175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771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71AF2D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00F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20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CE5231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798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3AA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1A7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0BBE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6C3D" w14:textId="77777777" w:rsidR="00E47E5D" w:rsidRPr="00F94F88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A350BA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75C8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2E2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78B813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109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101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88C9CC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1DE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682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748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16B7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2BE" w14:textId="77777777" w:rsidR="00E47E5D" w:rsidRPr="004C419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D7C722C" w14:textId="77777777" w:rsidR="00E47E5D" w:rsidRPr="00D0576C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2FD206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ECE3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B2A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9F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B8A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0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A9A7F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40E58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53436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64EB2B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1BEF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403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839F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336" w14:textId="77777777" w:rsidR="00E47E5D" w:rsidRPr="006E4685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B9D38A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C479" w14:textId="77777777" w:rsidR="00E47E5D" w:rsidRDefault="00E47E5D" w:rsidP="00E47E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FA2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536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86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84F92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F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5D5844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B35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EE0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BCEF" w14:textId="77777777" w:rsidR="00E47E5D" w:rsidRPr="00D0473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007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992A9C6" w14:textId="77777777" w:rsidR="00E47E5D" w:rsidRDefault="00E47E5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BB3DC5B" w14:textId="77777777" w:rsidR="00E47E5D" w:rsidRDefault="00E47E5D" w:rsidP="00EE4C95">
      <w:pPr>
        <w:pStyle w:val="Heading1"/>
        <w:spacing w:line="360" w:lineRule="auto"/>
      </w:pPr>
      <w:r>
        <w:t>LINIA 507</w:t>
      </w:r>
    </w:p>
    <w:p w14:paraId="5E194767" w14:textId="77777777" w:rsidR="00E47E5D" w:rsidRPr="006A4B24" w:rsidRDefault="00E47E5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5A9C36B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B0A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D25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D76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6E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B026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8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784A0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69C0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AC9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CFE9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056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ACCC9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D6158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47E5D" w14:paraId="62B7DD99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B991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BF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9016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24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220FFC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5C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A92B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A149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0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B1BD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45F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2794E2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47E5D" w14:paraId="58E903E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0F9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32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A0DF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7B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8E0E9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777978E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8A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BC63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0FD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5D2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882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F908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47E5D" w14:paraId="00DE76B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B16A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38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24A4FC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1E7D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A0E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F6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A134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19B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427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D5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E47E5D" w14:paraId="252B407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D0B2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F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8D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0B0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758CC7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608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16B5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F8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9D67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645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5ADF09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8C5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E7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FC8C4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427908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3CE195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154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853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6352D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78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4A5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37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3E6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398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11C6A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A2B99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765C69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AB0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421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5F7DC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0D01A8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A96EA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D11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825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2BBAAC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78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B45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E2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C04A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4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1021AFB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75E4A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4EACC9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9267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8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6A1C0B3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BD0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A2E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A48F8B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AC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921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33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A9B8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0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449A5C7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B190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C7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61EC62F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310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4D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96DF7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074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92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B8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D387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D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1E88FB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5D5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A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30EC4F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A851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C4357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1E0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549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D3A72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3CE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C40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5DD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FEE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E36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23146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5A4E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C70876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2E0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D3E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2D7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30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482FF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8C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312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C0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7635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C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73D1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47E5D" w14:paraId="2CB1563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7795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42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59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85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14071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DC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F55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EC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D646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32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2EA97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47E5D" w14:paraId="1742834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5D82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17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2F1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B8B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D92D84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80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89E2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7A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1F7D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EC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39D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47E5D" w14:paraId="31BD1014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FC34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46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81B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10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14312A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37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F9B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A7C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CC5D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F4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0603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1CB047B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47E5D" w14:paraId="5AF75DD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90C1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0C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880D39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142CF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B14CFD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668E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496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45C9AD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CA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0716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CE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9974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F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BB218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A690B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AF26A6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AAC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EE3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F43DB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50D6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4D3CBA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3E99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42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47E8C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29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4254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30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5B17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4D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A5A163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1432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4118F3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D6EA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BA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73F7003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1EA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5F5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46133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33E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C9C8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E59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5C7F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46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212514E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FC1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DB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3860B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BE209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798E35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F10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983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517ED1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8DA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3B00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48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731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55C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7FE7D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92EBD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709660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A3E7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962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14844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7B51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41E172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180E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D4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14786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DE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2AE4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5B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9B74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83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B3E3D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DA33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3BA94C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CA5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DF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897A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3CA3B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6A60AA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0FBD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95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636B4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713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ED9A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D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6614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F2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5F759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2F54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6B2706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8C90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2F1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127DA8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F73DF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08110D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D555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E5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035FE4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725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41F0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5A1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369E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147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5A983C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3322B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EDC289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CDD9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AF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189A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BF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03F595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D0F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967B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C52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16AF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E80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7B52F4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2775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72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3D1C88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07A7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ABC865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738C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A7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6C0DF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21E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3E9D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EB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C8A4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15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F511B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8B9A8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6785EF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5E28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25C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D9F50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3D5DAD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1E38A00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078C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871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29923B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49C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26A5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492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51E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E4E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3CF51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81D29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ED8A52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21F6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AF1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18AFB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61A0A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021DAD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8BE1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F06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90BA6E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61F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C781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7A3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DF29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E4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FE6D8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ABCFA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A38DE9D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2BA6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43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79F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E7A1" w14:textId="77777777" w:rsidR="00E47E5D" w:rsidRDefault="00E47E5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057068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00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9D22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23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8C52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D5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51336C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2D64" w14:textId="77777777" w:rsidR="00E47E5D" w:rsidRDefault="00E47E5D" w:rsidP="00E47E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0E9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EE8E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6633" w14:textId="77777777" w:rsidR="00E47E5D" w:rsidRDefault="00E47E5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49F77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28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4C83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1041" w14:textId="77777777" w:rsidR="00E47E5D" w:rsidRPr="00E1695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B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3C6A" w14:textId="77777777" w:rsidR="00E47E5D" w:rsidRPr="002761C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71D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2A388F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4B859E21" w14:textId="77777777" w:rsidR="00E47E5D" w:rsidRDefault="00E47E5D" w:rsidP="007E1810">
      <w:pPr>
        <w:pStyle w:val="Heading1"/>
        <w:spacing w:line="360" w:lineRule="auto"/>
      </w:pPr>
      <w:r>
        <w:t>LINIA 511</w:t>
      </w:r>
    </w:p>
    <w:p w14:paraId="6010393E" w14:textId="77777777" w:rsidR="00E47E5D" w:rsidRPr="009B4FEF" w:rsidRDefault="00E47E5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02CA572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F6E2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238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D8D1" w14:textId="77777777" w:rsidR="00E47E5D" w:rsidRPr="00D33E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924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295A60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753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FB48F3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CE5D8B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8B89C4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278" w14:textId="77777777" w:rsidR="00E47E5D" w:rsidRPr="00D33E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954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65B0" w14:textId="77777777" w:rsidR="00E47E5D" w:rsidRPr="00D33E71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E0D0" w14:textId="77777777" w:rsidR="00E47E5D" w:rsidRPr="009E7CE7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47E5D" w14:paraId="0DDE48ED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CAAA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9E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3F1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28F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AC0CD9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304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998169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AA88AC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D57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AE8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16B0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320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717993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698A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AAD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2D9121C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9C7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5EC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050F26A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22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383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4A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82AE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44F2" w14:textId="77777777" w:rsidR="00E47E5D" w:rsidRPr="00193954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4C19DBF1" w14:textId="77777777" w:rsidR="00E47E5D" w:rsidRPr="00176852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E950E19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FB89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7F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9E72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6BF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D10691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99CCEC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9B4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513F89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A33CED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9A64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E66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370C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91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711FF6B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BBA8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F7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174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B29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5E49666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AD3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34E2459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7D5400C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4B0704C5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CF82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952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CF38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521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D50AF2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809D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F1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635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BA5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6147D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0D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0EEC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6091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1A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5E36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40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18358BBD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959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50A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D26A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16F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0664795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F16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BA1D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CA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5E46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936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F8615E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9E89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D58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254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20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8CD475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63783B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ED0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0968E33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4E7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E3E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FC46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E8F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0AF2340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5EBD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635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8D13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E4C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FE355B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3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2375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F97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D9B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9F8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8A8F65A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59D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487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1FE8D7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9836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34D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2B8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5A45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D17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EE16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9C8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E47E5D" w14:paraId="080136C1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D58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C9D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BBF0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B6D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8090E1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E6F9CD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F64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F737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314C30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E89E8B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BB2594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A1F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75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C4EE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B68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140222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2CF5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83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FB4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DA8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431940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8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</w:t>
            </w:r>
          </w:p>
          <w:p w14:paraId="2DC619B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 22 </w:t>
            </w:r>
          </w:p>
          <w:p w14:paraId="23D4DEF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79812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</w:t>
            </w:r>
          </w:p>
          <w:p w14:paraId="285C27C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039B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521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DF4E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72B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590136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D6F4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C1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C94E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94D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F84894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DAE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0BBD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F9E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B4C9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60C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6EAED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3763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47E5D" w14:paraId="0DBBDD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617F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13C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E1C4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F8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86582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3EB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A299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2F0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7B4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2FEE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8EE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F452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47E5D" w14:paraId="6559A0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4177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76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615BB7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9DAC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89B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7F19D6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382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CA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EAB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6054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402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47E140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7B17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95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A212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59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A2E5E8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78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D2918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64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636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293A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574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A159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0159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47E5D" w14:paraId="5F3247B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0C6A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FB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2A8E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49B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D052AA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35F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DF2E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C61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6801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8E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387E365D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5F52" w14:textId="77777777" w:rsidR="00E47E5D" w:rsidRDefault="00E47E5D" w:rsidP="00E47E5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A1D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4871" w14:textId="77777777" w:rsidR="00E47E5D" w:rsidRPr="002108A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C54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77C37C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478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A0B" w14:textId="77777777" w:rsidR="00E47E5D" w:rsidRPr="00F02EF7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14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4C8A" w14:textId="77777777" w:rsidR="00E47E5D" w:rsidRPr="00BE2D7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F49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F871A0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27F55111" w14:textId="77777777" w:rsidR="00E47E5D" w:rsidRDefault="00E47E5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933B785" w14:textId="77777777" w:rsidR="00E47E5D" w:rsidRDefault="00E47E5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47E5D" w14:paraId="1E960B7E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2197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612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804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708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76B550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6AF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1F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6A2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9B2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A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1CCD0B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B1FE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599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69C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13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2DA7E7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060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7C2B1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8EE42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1D4A1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534A3C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F55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07B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E46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E16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5A285F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46FAC10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47E5D" w14:paraId="6074919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8FC2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B0D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C84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47C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B22DE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C4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AC0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9F7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F7F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A71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47E5D" w14:paraId="53F17B1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6EAE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F4F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3CA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06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CB3871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98E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D96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AF3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C16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B3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27BA9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DD7A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784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DF1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17C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4B69E2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8E0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018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877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979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D1B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34EB0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0AE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77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142F36B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8CF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464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79F20EB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74C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38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8FC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93F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513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2CE90AC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E47E5D" w14:paraId="50C8E9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0FDD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89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DF0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DD3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C17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D0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CE5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D06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6E4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2ED7F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AB3A" w14:textId="77777777" w:rsidR="00E47E5D" w:rsidRDefault="00E47E5D" w:rsidP="00E47E5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A5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88F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924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CCB19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222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F34F23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D3DA6E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2A0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1E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36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A31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C34D3EA" w14:textId="77777777" w:rsidR="00E47E5D" w:rsidRDefault="00E47E5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6CB3F7B5" w14:textId="77777777" w:rsidR="00E47E5D" w:rsidRDefault="00E47E5D" w:rsidP="00F04622">
      <w:pPr>
        <w:pStyle w:val="Heading1"/>
        <w:spacing w:line="360" w:lineRule="auto"/>
      </w:pPr>
      <w:r>
        <w:t>LINIA 600</w:t>
      </w:r>
    </w:p>
    <w:p w14:paraId="4F32B903" w14:textId="77777777" w:rsidR="00E47E5D" w:rsidRDefault="00E47E5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14817C3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9568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B78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7ACD25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9F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DFF2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C0EFA0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40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F5A5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B6D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737D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A3B" w14:textId="77777777" w:rsidR="00E47E5D" w:rsidRPr="005D499E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43CFA4" w14:textId="77777777" w:rsidR="00E47E5D" w:rsidRPr="009E2C9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25CACC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902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6B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053EA3C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FBD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04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243181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19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5F5D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674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B9D6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F771" w14:textId="77777777" w:rsidR="00E47E5D" w:rsidRPr="00DD03D3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47E5D" w14:paraId="4220A61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0CF6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271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4FB67A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5F8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095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22140C1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EB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E15A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C6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712E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D78A" w14:textId="77777777" w:rsidR="00E47E5D" w:rsidRPr="005D499E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499D34" w14:textId="77777777" w:rsidR="00E47E5D" w:rsidRPr="009E2C9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46D132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DCB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D2D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4D43C3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719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E08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D5AAFF4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13F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82A2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58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ADB8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7017" w14:textId="77777777" w:rsidR="00E47E5D" w:rsidRPr="005D20EA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47E5D" w14:paraId="0F2509EE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7443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0CA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7C316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C06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20A9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427F86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E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DE1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FC9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A52C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3ACF" w14:textId="77777777" w:rsidR="00E47E5D" w:rsidRPr="005D499E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8520F62" w14:textId="77777777" w:rsidR="00E47E5D" w:rsidRPr="009E2C9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CF3055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B572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A2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5E9D64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4C5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B0C7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0D79B15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57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731A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56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AD4A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CFCA" w14:textId="77777777" w:rsidR="00E47E5D" w:rsidRPr="005D499E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A446567" w14:textId="77777777" w:rsidR="00E47E5D" w:rsidRPr="009E2C9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A108AE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F482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FC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2EF40CE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AF3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CA4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F2C2F8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0B7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BFA6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15C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32CA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36A3" w14:textId="77777777" w:rsidR="00E47E5D" w:rsidRPr="005D499E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53C0173" w14:textId="77777777" w:rsidR="00E47E5D" w:rsidRPr="009E2C90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1521BC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3F2B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35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2A2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DB2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Bârlad – Zorleni – Crasna - Munteni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271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4E3E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57A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287+100</w:t>
            </w:r>
          </w:p>
          <w:p w14:paraId="67042F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C585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398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E47E5D" w14:paraId="39DBC3B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876C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3C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2AA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9498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Bârlad </w:t>
            </w:r>
            <w:r>
              <w:rPr>
                <w:b/>
                <w:bCs/>
                <w:sz w:val="20"/>
              </w:rPr>
              <w:br/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5B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287+770</w:t>
            </w:r>
          </w:p>
          <w:p w14:paraId="0920320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181A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63F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E90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626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7707753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318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91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297+650</w:t>
            </w:r>
          </w:p>
          <w:p w14:paraId="3BEA56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373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97F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D8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F32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8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37C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C7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E47E5D" w14:paraId="0C514F0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593D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217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316+600</w:t>
            </w:r>
          </w:p>
          <w:p w14:paraId="795AEE2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599C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90D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Zorleni – Crasna și linia 3 directă Cap X 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23E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63C3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04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322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23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E47E5D" w14:paraId="7238B66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6024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F91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324+700</w:t>
            </w:r>
          </w:p>
          <w:p w14:paraId="6A1D505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326+500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6F9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37C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Crasna linia, 3 directă Cap Y și 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40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850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14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35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7DF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 .</w:t>
            </w:r>
          </w:p>
        </w:tc>
      </w:tr>
      <w:tr w:rsidR="00E47E5D" w14:paraId="32D8B3AB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999D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C9D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78230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C20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D1D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25B15D7A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205BD249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08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15D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D8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B89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6A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408E6C2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47E5D" w14:paraId="14FB5637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7F3D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120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E889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BB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2E380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FDE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6A13CB7" w14:textId="77777777" w:rsidR="00E47E5D" w:rsidRDefault="00E47E5D" w:rsidP="00E47E5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2A3225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769C9D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DDBA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1C7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9AD0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E8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40DEC63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49D6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4B2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666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5683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5F5C92A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1332779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374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1B955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03C9E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4A32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246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2F48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4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7FBAEB3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47E5D" w14:paraId="28801D2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EF3" w14:textId="77777777" w:rsidR="00E47E5D" w:rsidRDefault="00E47E5D" w:rsidP="00E47E5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35B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1E86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E17C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D5C0D9E" w14:textId="77777777" w:rsidR="00E47E5D" w:rsidRDefault="00E47E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296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D78BA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C449" w14:textId="77777777" w:rsidR="00E47E5D" w:rsidRPr="002F6CE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1F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DAE3" w14:textId="77777777" w:rsidR="00E47E5D" w:rsidRPr="00C14131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09D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5EA5D85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37C29AB" w14:textId="77777777" w:rsidR="00E47E5D" w:rsidRDefault="00E47E5D" w:rsidP="003C645F">
      <w:pPr>
        <w:pStyle w:val="Heading1"/>
        <w:spacing w:line="360" w:lineRule="auto"/>
      </w:pPr>
      <w:r>
        <w:lastRenderedPageBreak/>
        <w:t>LINIA 602</w:t>
      </w:r>
    </w:p>
    <w:p w14:paraId="7D5784F2" w14:textId="77777777" w:rsidR="00E47E5D" w:rsidRDefault="00E47E5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47E5D" w14:paraId="103202C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39F" w14:textId="77777777" w:rsidR="00E47E5D" w:rsidRDefault="00E47E5D" w:rsidP="00E47E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30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C86D0D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61EA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07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DD719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1CD0" w14:textId="77777777" w:rsidR="00E47E5D" w:rsidRPr="00406474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2A3" w14:textId="77777777" w:rsidR="00E47E5D" w:rsidRPr="00DA41E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305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372849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940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93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B233194" w14:textId="77777777" w:rsidR="00E47E5D" w:rsidRPr="0007619C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96B9AEE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C063" w14:textId="77777777" w:rsidR="00E47E5D" w:rsidRDefault="00E47E5D" w:rsidP="00E47E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961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E7E1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C9BF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72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84A5D7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4BE8" w14:textId="77777777" w:rsidR="00E47E5D" w:rsidRPr="00406474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E24A" w14:textId="77777777" w:rsidR="00E47E5D" w:rsidRPr="00DA41E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17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5497A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333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5A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68077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237DA5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16A881C1" w14:textId="77777777" w:rsidR="00E47E5D" w:rsidRDefault="00E47E5D" w:rsidP="00DE3370">
      <w:pPr>
        <w:pStyle w:val="Heading1"/>
        <w:spacing w:line="360" w:lineRule="auto"/>
      </w:pPr>
      <w:r>
        <w:t>LINIA 610</w:t>
      </w:r>
    </w:p>
    <w:p w14:paraId="598673BF" w14:textId="77777777" w:rsidR="00E47E5D" w:rsidRDefault="00E47E5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7D98B07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4DCA" w14:textId="77777777" w:rsidR="00E47E5D" w:rsidRDefault="00E47E5D" w:rsidP="00E47E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0B55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A9F" w14:textId="77777777" w:rsidR="00E47E5D" w:rsidRPr="00F81D6F" w:rsidRDefault="00E47E5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819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8E1199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248C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A49EA46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0AD49FC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2FC181F" w14:textId="77777777" w:rsidR="00E47E5D" w:rsidRDefault="00E47E5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335C" w14:textId="77777777" w:rsidR="00E47E5D" w:rsidRPr="00F81D6F" w:rsidRDefault="00E47E5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F8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53C2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F4F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6B85D9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FED3" w14:textId="77777777" w:rsidR="00E47E5D" w:rsidRDefault="00E47E5D" w:rsidP="00E47E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E20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3C26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33F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9EBE42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4A7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3EB94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B57CBC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6230DD4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5DD7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18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D36D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E5F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47E5D" w14:paraId="0381E10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3A2F" w14:textId="77777777" w:rsidR="00E47E5D" w:rsidRDefault="00E47E5D" w:rsidP="00E47E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C5C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9585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D45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718592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C2127A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F10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DFC6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870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A237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DD1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C1F9AC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47E5D" w14:paraId="0DF5725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3C8A" w14:textId="77777777" w:rsidR="00E47E5D" w:rsidRDefault="00E47E5D" w:rsidP="00E47E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2FE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A756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5AF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64FB5E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637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C0CD8A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3E141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B38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16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656A" w14:textId="77777777" w:rsidR="00E47E5D" w:rsidRPr="00F81D6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86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2F6F49" w14:textId="77777777" w:rsidR="00E47E5D" w:rsidRPr="00C60E02" w:rsidRDefault="00E47E5D">
      <w:pPr>
        <w:tabs>
          <w:tab w:val="left" w:pos="3768"/>
        </w:tabs>
        <w:rPr>
          <w:sz w:val="20"/>
          <w:szCs w:val="20"/>
          <w:lang w:val="ro-RO"/>
        </w:rPr>
      </w:pPr>
    </w:p>
    <w:p w14:paraId="59FBDF9B" w14:textId="77777777" w:rsidR="00E47E5D" w:rsidRDefault="00E47E5D" w:rsidP="004F6534">
      <w:pPr>
        <w:pStyle w:val="Heading1"/>
        <w:spacing w:line="360" w:lineRule="auto"/>
      </w:pPr>
      <w:r>
        <w:lastRenderedPageBreak/>
        <w:t>LINIA 700</w:t>
      </w:r>
    </w:p>
    <w:p w14:paraId="2EBE2982" w14:textId="77777777" w:rsidR="00E47E5D" w:rsidRDefault="00E47E5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47E5D" w14:paraId="62C15D7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1ECB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1EE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210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9C3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0C332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7AB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9BE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272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259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CA1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5233BE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11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BFE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483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931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5B771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44C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675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BD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71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BFB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254596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0394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FA4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D0B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669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7EFA4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A24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5CE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EA7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E96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6FF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AEBC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47E5D" w14:paraId="0214E2B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C1E1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A46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7610470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A1F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A8F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D73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22A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8FF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053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7C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958086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7CDD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2A3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669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02C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EDF73A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1A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B7516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FA3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D84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272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FDF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C2D95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8F1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10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09D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FB6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C7B1A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047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17268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B5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CB5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92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D4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0A139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D5C8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1CD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47D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39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ABD7D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0F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C87F7E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70D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2E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88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81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4142F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40B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DD3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2E9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86D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3B738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7C8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74036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BB37C8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5BF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23A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2FA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1B2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DAFF0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881B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486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740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1DD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D481A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99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3CF745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8ADD2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F2C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605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3B0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499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FD76F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9B96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C1E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90C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4F0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043A6F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18A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388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A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670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26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7630E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D235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072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637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E50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BE1F5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B4A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BB07FA1" w14:textId="77777777" w:rsidR="00E47E5D" w:rsidRPr="00B401EA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FAD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ACA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521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0F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3663B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92D0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DE6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C8A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2B4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681C0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1F7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A4EEE8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544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762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C6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AE8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446BD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1307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B9A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FC4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5F9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CC693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27A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7BA545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4E3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9DD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49F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04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47E5D" w14:paraId="679811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0CC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542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B52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9AD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4AFA8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FCE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F8A31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E5C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E4C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65D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776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47E5D" w14:paraId="77C7E5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553E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0DA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A41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55C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3FC4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7C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39251A9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F79D9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5B7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EAA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72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CB8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7A5C7F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9E16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99C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E3F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87C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8F5A47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A5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71C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5CC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06C049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63C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41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6C841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D26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0E0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DAF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D3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81CB8C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7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484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0DB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4EFB5E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BD3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316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10EE67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4907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6B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FFE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747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649D52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EDD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1F7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654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5C6413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AE7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58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15D77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3278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E9C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5C6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83A1" w14:textId="77777777" w:rsidR="00E47E5D" w:rsidRDefault="00E47E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557662C" w14:textId="77777777" w:rsidR="00E47E5D" w:rsidRDefault="00E47E5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5FA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1E6AC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3D7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2BB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A5A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20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B3089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47E5D" w14:paraId="747302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54A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8D0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200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D04" w14:textId="77777777" w:rsidR="00E47E5D" w:rsidRDefault="00E47E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087DF70" w14:textId="77777777" w:rsidR="00E47E5D" w:rsidRDefault="00E47E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B5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422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499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AA6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F48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2429C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C366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B0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431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AE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D68D3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F1A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7E1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F6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502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B0C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479FF8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9C10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EBB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2A3173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47E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9E3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43A7A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B92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860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B6F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236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CEA" w14:textId="77777777" w:rsidR="00E47E5D" w:rsidRPr="00C20CA5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F9EA58" w14:textId="77777777" w:rsidR="00E47E5D" w:rsidRPr="00EB107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78277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777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19D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B9E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7FC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308F3F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374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4A666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62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553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1A1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88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219B3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4C41B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47E5D" w14:paraId="7FA9EA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91E1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395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9524E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FEB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264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2A00D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13A489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D9E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B2E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29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D9A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321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86256D4" w14:textId="77777777" w:rsidR="00E47E5D" w:rsidRPr="00C401D9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47E5D" w14:paraId="2152A6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5857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DA8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1D50F7A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0CB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26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089C3C5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B2A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148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40C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16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FF8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40E4B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E863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0E5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A49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B4B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01C4FA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928B9F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A72518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89D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48652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9E2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0F5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F2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EA9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55FB7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47E5D" w14:paraId="5E8BB3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618D4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DEE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72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0FC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F5D1E8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07F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C06650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0C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00A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9CE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E18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8CCE1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74973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100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87C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89A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2C96D6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F88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AF5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2A9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ACCC7F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1D2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E71" w14:textId="77777777" w:rsidR="00E47E5D" w:rsidRPr="00C20CA5" w:rsidRDefault="00E47E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2A31FF" w14:textId="77777777" w:rsidR="00E47E5D" w:rsidRPr="00EB107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C24F2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9C03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D9C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C9E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33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28B3F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31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ABE22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76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E24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F93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8B3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84A29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E13A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47E5D" w14:paraId="5349AC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6D8A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031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D5B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468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B1A3A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CB0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D9F20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0DF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E6F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85F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643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78F660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47E5D" w14:paraId="0DC31D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00C7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C23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5FD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D35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F6B941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B24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0F161E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E52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0E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42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318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BBB9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88ED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3AD633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47E5D" w14:paraId="04096B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C0A7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7E0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286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473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46DD0D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A91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F4DCC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DE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BD7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7B2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79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66AE5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3AE67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DA9540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47E5D" w14:paraId="7B96D3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80AF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B3A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23A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49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130DC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5F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7F4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92E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303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942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EE9798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8165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BAD1F4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47E5D" w14:paraId="6F10FB9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FEAC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F5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357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0CB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EC87C9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5CB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74C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15D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7B8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C5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4ED04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C6792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021E3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47E5D" w14:paraId="64365A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7F5B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CC8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F3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4D2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6D92DD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1B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08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24B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7B7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7A6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8CA395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60DA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0478E9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47E5D" w14:paraId="629A3E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0E4E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26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C7D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6D5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E1EDF2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628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32533E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203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EA3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DE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4B2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5BB2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CA0E7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47E5D" w14:paraId="7F2BF71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C3B4" w14:textId="77777777" w:rsidR="00E47E5D" w:rsidRDefault="00E47E5D" w:rsidP="00E47E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B45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79A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9B8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66AD1F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029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7A3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C43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CCC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8A6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0FFCA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75CD3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4B2789B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73AC6E4" w14:textId="77777777" w:rsidR="00E47E5D" w:rsidRDefault="00E47E5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4ED107E" w14:textId="77777777" w:rsidR="00E47E5D" w:rsidRDefault="00E47E5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47E5D" w14:paraId="338D9513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866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D47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B88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E5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FC50D7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AB5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63671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1BF9A6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52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50E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2C59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0C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21BB9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26467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E6AA01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B8DA20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47E5D" w14:paraId="51DB7CC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CC19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BEE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E235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D9B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53BAF0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455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AEBD64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4871F3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F27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D0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B410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A73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0A092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10D30B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213EF9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47E5D" w14:paraId="2522D2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A61F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D1F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08607B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AB4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CA2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14:paraId="5EE84FF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FAF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A4F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D1D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7986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080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1180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E47E5D" w14:paraId="3868E55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27F2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45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8A9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DB7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Cap  Y, zonă aparate cale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D7D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3A9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602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133+100</w:t>
            </w:r>
          </w:p>
          <w:p w14:paraId="3F922D6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B615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274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fir 2 Buzău Sud – Cilibia și linia 2 directă Buzău Sud. Fără inductori.</w:t>
            </w:r>
          </w:p>
        </w:tc>
      </w:tr>
      <w:tr w:rsidR="00E47E5D" w14:paraId="297A3CC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77D9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796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44E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EA0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94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601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E4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576477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BAA9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A6B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E47E5D" w14:paraId="0724CFA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BCCF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455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E2E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E95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D9F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C26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F88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56F2AA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296F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411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5751148" w14:textId="77777777" w:rsidR="00E47E5D" w:rsidRPr="00B56D0E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47E5D" w14:paraId="59F9CD7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DAA3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60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7FBE4E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633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0C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E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DAB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346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68A2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CE50" w14:textId="77777777" w:rsidR="00E47E5D" w:rsidRPr="00175A24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7F472FA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A56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3F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6A458B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8C0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A17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5A4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EA5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32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F036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EE35" w14:textId="77777777" w:rsidR="00E47E5D" w:rsidRPr="00175A24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0B3900CF" w14:textId="77777777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585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004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21B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803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43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E1D6F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CC4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DB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394F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632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5A34F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DEBB9" w14:textId="77777777" w:rsidR="00E47E5D" w:rsidRPr="00175A24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47E5D" w14:paraId="60A9286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E8E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F0C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0DC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7A3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9AE56A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49D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5DCE3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F42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FE3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73F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C69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34C1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A37B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47E5D" w14:paraId="792F2558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A99E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071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C38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26A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0C2A9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E59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BD05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617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33E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2A6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D8A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28F0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6E6C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47E5D" w14:paraId="3B9C365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99C1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537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A13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BD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B354E1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9B0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A4365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A9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ACE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E2F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E5D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FD8A9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A13F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47E5D" w14:paraId="571EA25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1C2B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990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81A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A56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85A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858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22B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DE631E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3A16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44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55AEF9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21BE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5CD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2EBAEC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F97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A5F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6261F7F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76A" w14:textId="77777777" w:rsidR="00E47E5D" w:rsidRPr="00175A7C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3F8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C93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C16F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B9D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7DF24C3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920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EB9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C6F6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B3A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D997AF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397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71C34A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4A13" w14:textId="77777777" w:rsidR="00E47E5D" w:rsidRPr="00CA307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943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EF9A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6D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8261E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47E5D" w14:paraId="0A8131A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5C8F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ADC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432286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C13A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7E5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BC0F19" w14:textId="77777777" w:rsidR="00E47E5D" w:rsidRPr="00180EA2" w:rsidRDefault="00E47E5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D67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A9D" w14:textId="77777777" w:rsidR="00E47E5D" w:rsidRPr="00CA307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44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42EC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51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E4F1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3FDCBD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47E5D" w14:paraId="5E65BD7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7889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E15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513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AFC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3879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478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ECBE" w14:textId="77777777" w:rsidR="00E47E5D" w:rsidRPr="00CA307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F6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A20AFD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5CD2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AC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5BC89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F2A55E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ED9C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47E5D" w14:paraId="2534459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BEEC" w14:textId="77777777" w:rsidR="00E47E5D" w:rsidRDefault="00E47E5D" w:rsidP="00E47E5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048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847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B3E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FDC45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EBE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FA42D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867CCE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BB06" w14:textId="77777777" w:rsidR="00E47E5D" w:rsidRPr="00CA3079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76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88E6" w14:textId="77777777" w:rsidR="00E47E5D" w:rsidRPr="001304AF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8B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A7B3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F99745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D112138" w14:textId="77777777" w:rsidR="00E47E5D" w:rsidRPr="00B71446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15ED9C5" w14:textId="77777777" w:rsidR="00E47E5D" w:rsidRDefault="00E47E5D">
      <w:pPr>
        <w:tabs>
          <w:tab w:val="left" w:pos="6382"/>
        </w:tabs>
        <w:rPr>
          <w:sz w:val="20"/>
        </w:rPr>
      </w:pPr>
    </w:p>
    <w:p w14:paraId="659AA547" w14:textId="77777777" w:rsidR="00E47E5D" w:rsidRDefault="00E47E5D" w:rsidP="00B52218">
      <w:pPr>
        <w:pStyle w:val="Heading1"/>
        <w:spacing w:line="360" w:lineRule="auto"/>
      </w:pPr>
      <w:r>
        <w:t>LINIA 704</w:t>
      </w:r>
    </w:p>
    <w:p w14:paraId="78C37154" w14:textId="77777777" w:rsidR="00E47E5D" w:rsidRDefault="00E47E5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47E5D" w14:paraId="0B6E438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89DD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E84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EB3FBE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CBE3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CBE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326F7AA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CC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8622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B5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AA5255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319A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C73A" w14:textId="77777777" w:rsidR="00E47E5D" w:rsidRPr="001467E0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5CAD38" w14:textId="77777777" w:rsidR="00E47E5D" w:rsidRPr="00C00026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129739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EB43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32E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4972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7FB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F5B7F7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4371A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17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FFB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081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F18A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0D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33720CD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D4BF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76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1E9C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D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635548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F77CD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B20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8D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17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BD57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AB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D5AFBA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9655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08E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7CF3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4E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7A2E3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EF154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F82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F5D0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EE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817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966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53DE4F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744641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DB4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AD9F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988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4CF94B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88C9A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0D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399E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203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233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2EA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AD1290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8563A5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86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CC5943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F094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15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554C27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5ED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4C6D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F3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CF2746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6F9D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90BC" w14:textId="77777777" w:rsidR="00E47E5D" w:rsidRPr="001467E0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1C46B3" w14:textId="77777777" w:rsidR="00E47E5D" w:rsidRPr="008D7F2C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753F35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1FCFE2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B88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5591684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0A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41D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BBAE51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E3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6193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0CB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6076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472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47E5D" w14:paraId="41A026D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C14F9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44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B828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BA7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5EF0C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01B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30D5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181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4954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C6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811809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06E1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AF3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BEA1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0F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89E4D4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DC1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9307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5C06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4F5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7094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A04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DB8F3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47E5D" w14:paraId="2F9D38B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7A91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ED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7B9A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765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9BDFF0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D9D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7B61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036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449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700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8CE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47E5D" w14:paraId="6E4B3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27DC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ED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701E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12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1B7B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8BD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856A0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8B5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57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8717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61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9F389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47E5D" w14:paraId="38B6D94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2C2A" w14:textId="77777777" w:rsidR="00E47E5D" w:rsidRDefault="00E47E5D" w:rsidP="00E47E5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3BA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1FF9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6B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2DA50D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33B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967A0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4A5E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BA3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7194" w14:textId="77777777" w:rsidR="00E47E5D" w:rsidRPr="00E4080B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162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4FAD4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59BA4EE2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69B547E7" w14:textId="77777777" w:rsidR="00E47E5D" w:rsidRDefault="00E47E5D" w:rsidP="00F0370D">
      <w:pPr>
        <w:pStyle w:val="Heading1"/>
        <w:spacing w:line="360" w:lineRule="auto"/>
      </w:pPr>
      <w:r>
        <w:t>LINIA 800</w:t>
      </w:r>
    </w:p>
    <w:p w14:paraId="6A94570F" w14:textId="77777777" w:rsidR="00E47E5D" w:rsidRDefault="00E47E5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47E5D" w14:paraId="2921945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DB1A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E499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9005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DA1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C10E4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970D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B937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B3A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923D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C0B13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B8AA35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5CA65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23BE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54D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142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A2969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78740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9A22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FC2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D42A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F213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9CF45E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8D7FB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ABC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957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CBD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42F55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BDBC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C40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9F7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50D96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3BA3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77B7B3" w14:textId="77777777" w:rsidR="00E47E5D" w:rsidRDefault="00E47E5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47E5D" w:rsidRPr="00A8307A" w14:paraId="0549C2A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9ED76" w14:textId="77777777" w:rsidR="00E47E5D" w:rsidRPr="00A75A00" w:rsidRDefault="00E47E5D" w:rsidP="00E47E5D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9E55" w14:textId="77777777" w:rsidR="00E47E5D" w:rsidRPr="00A8307A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2143F" w14:textId="77777777" w:rsidR="00E47E5D" w:rsidRPr="00A8307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F87E9" w14:textId="77777777" w:rsidR="00E47E5D" w:rsidRPr="00A8307A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B303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494ADC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5C9D2C7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A81C0B" w14:textId="77777777" w:rsidR="00E47E5D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C6A8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A141D" w14:textId="77777777" w:rsidR="00E47E5D" w:rsidRPr="00A8307A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8AC1" w14:textId="77777777" w:rsidR="00E47E5D" w:rsidRPr="00A8307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EF5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8E083" w14:textId="77777777" w:rsidR="00E47E5D" w:rsidRPr="00A8307A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47E5D" w14:paraId="0A5695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770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226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C1C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FE1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2F9339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034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B3389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FB5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E85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F9C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BBD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47E5D" w14:paraId="2BBFCC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4E44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90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EEC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175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0A856A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E35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3ED591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37EB55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EFEE3F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37BE75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366335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88CA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94B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D019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41F2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EBFE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11A6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0BE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A8C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1FB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4ED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593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F3D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5CEA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66B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CBF91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1FA312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47E5D" w14:paraId="2DD3DB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BF08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69D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AE4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9F8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C23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565E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576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AD11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2F0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F09A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32E04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47E5D" w14:paraId="679DBD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B5E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90A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8EBC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41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930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585E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E12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125A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D77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EE91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0F0A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47E5D" w14:paraId="156F8B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8E7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487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BEF6F5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524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1B3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503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1BE7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698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162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27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56BCFA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7C4B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33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90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0575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A4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4DB84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C833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13C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7D5E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DCA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7B93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59AFE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47E5D" w14:paraId="1C9B6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BB37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7C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B1F5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CDBB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74F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44F9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F53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73C8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A4F6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C43B0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191DD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47E5D" w14:paraId="54AEC0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2F95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240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ADB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FDC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522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703C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94F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F2DE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036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BCFDE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45F73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47E5D" w14:paraId="4D77B3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52A8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D71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61F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83E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88C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4D7616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C8D6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AA9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0519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6A4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79D491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04A1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E3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13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A305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AA9E11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128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E94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FF1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31C1E1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BC9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D04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46B14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DA7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C57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6D47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3C5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CBAF59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BAD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A6B0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81B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6CBD97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1FB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FA1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786AB5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A0C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2E2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462302F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5AF4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165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0C38B6F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CD6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3161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100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F849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076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E47E5D" w14:paraId="4AC5FF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8919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4BA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97F7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99D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0E4FFB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A5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7352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E9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FF0E48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EF2D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6CE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368FEC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A920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E81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E443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C37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EBD9ADB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47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4F131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6F8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B67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BC0F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7A9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F7F4D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82F13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FB2BF5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076486B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47E5D" w14:paraId="5BC41D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C6F2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185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A70E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C23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7D7A04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97E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6F854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6FB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8B8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920D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F3C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4A31A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E852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14:paraId="7327856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4E34D45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E47E5D" w14:paraId="5D4521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BB33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3B2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977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AEE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868E695" w14:textId="77777777" w:rsidR="00E47E5D" w:rsidRPr="008B2519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C13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9B21B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2EF0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95A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025" w14:textId="77777777" w:rsidR="00E47E5D" w:rsidRPr="008D08DE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24D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47E5D" w14:paraId="71751A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73AA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102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81EA33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E53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BC6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A1A45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9CA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9BB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AEA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0C0" w14:textId="77777777" w:rsidR="00E47E5D" w:rsidRPr="008D08DE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234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E89B4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8F5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C06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D15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750A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BCABD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A361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22E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9D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93E12F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834A" w14:textId="77777777" w:rsidR="00E47E5D" w:rsidRPr="008D08DE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DD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1574A9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3C7A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E16C" w14:textId="77777777" w:rsidR="00E47E5D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C28D" w14:textId="77777777" w:rsidR="00E47E5D" w:rsidRPr="001161EA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EA7" w14:textId="77777777" w:rsidR="00E47E5D" w:rsidRDefault="00E47E5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148A7EE" w14:textId="77777777" w:rsidR="00E47E5D" w:rsidRDefault="00E47E5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3870" w14:textId="77777777" w:rsidR="00E47E5D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F051EDE" w14:textId="77777777" w:rsidR="00E47E5D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FFFE" w14:textId="77777777" w:rsidR="00E47E5D" w:rsidRPr="001161EA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8D7" w14:textId="77777777" w:rsidR="00E47E5D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A95" w14:textId="77777777" w:rsidR="00E47E5D" w:rsidRPr="008D08DE" w:rsidRDefault="00E47E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2DF3" w14:textId="77777777" w:rsidR="00E47E5D" w:rsidRDefault="00E47E5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47E5D" w14:paraId="12193A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A43B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4F6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6EA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761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00915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99A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75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C0A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7A8D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48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47E5D" w14:paraId="0F483A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9C30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CA9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8F2C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764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48863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DE1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4640AF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8F0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258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34D6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F2C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FEE5C1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64FD26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47E5D" w14:paraId="519186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BD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B8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40A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AC8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9D5B30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22A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D90F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CD4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CE97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557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FD47F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CBA2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EC0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A5A2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1BC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A6938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F51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2C48276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8A0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9A3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E762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08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46B73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FBAE44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47E5D" w14:paraId="208F7A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16C4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267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2F4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79C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4289E0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290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2228C1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4D8F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113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092C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4E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FF5EF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A020A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05D263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47E5D" w14:paraId="10DAF9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746A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E18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85F0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62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48E85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00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73D25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F22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04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D179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D996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7260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47E5D" w14:paraId="20A234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8E6C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A95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3BDC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24D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031AB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13C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FBC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D64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A16E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D1A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CB61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47E5D" w14:paraId="7EDE5B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CE91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448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EC9BD3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EBF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98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CD99820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2ADD39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80F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0BD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2C2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F12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086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A764C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5F9E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F37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BF2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E10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A1D92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A14755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C7E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6940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7ED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264AA1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5D3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033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7992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C74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B09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021" w14:textId="77777777" w:rsidR="00E47E5D" w:rsidRPr="001161EA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4B8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00DAA8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E75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8DFD15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D6E1E4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EA9F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C06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5BA6" w14:textId="77777777" w:rsidR="00E47E5D" w:rsidRPr="001161EA" w:rsidRDefault="00E47E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C64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36026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1414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299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70E2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69D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DAA36F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6D5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5CC606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1C9A29C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93A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2C8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4675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C34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C4D5B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20F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8A0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6C5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FCD5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3AC25D5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4DE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B2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2C4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AC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F30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CDDD4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F048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47E5D" w14:paraId="46C1A9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5C1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745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6DB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FB7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F8C7B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90C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F9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458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56F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E18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228F1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A7C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1DF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6DCC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A65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1A5F96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E4C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44AD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80A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94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E87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9C471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69A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52D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BE8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1D9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9D9D1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666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995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787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38DD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4DE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00328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AD47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662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5BC0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B6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4256B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5C5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3A9D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7E0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19C8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C076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235B9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9D0E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B9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956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E66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081B4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B0AB54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39D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6DF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BAE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61D4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D75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1E26E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0962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D2B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F5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45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69B675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41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D52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33F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CC7E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F35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103E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FA0AB8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47E5D" w14:paraId="07D718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179B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681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A2A2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FDF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6048A44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420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31F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346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42B86C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A7B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D54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47E5D" w14:paraId="06371A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9A6C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1B7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1B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668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1152A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D7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EFAB1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82900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494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7EA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D645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CE9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223B2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0222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9DB1EB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47E5D" w14:paraId="594FB1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D1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5A5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3C95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E17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467B0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A65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596B2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1081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093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7EF5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54E6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8153C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734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888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3D72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2F6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497F5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652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D824B8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37C9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E74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2652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F2FA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415FC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9351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5F6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7EC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975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8AF3B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D73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70EBB0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B2A48E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3C5AD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676443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0F2F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34B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A77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03F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BB40E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CFB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88D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3BDC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3BE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2B72EB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7A1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A2C7A3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F3EA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20C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C0FE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965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91595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5383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80A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C1F5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BE8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660C4E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11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E09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BF5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CE1C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E4C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EB9F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78D1862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47E5D" w14:paraId="656320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28D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F13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BA26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F302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E17E3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48A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6F6747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3471" w14:textId="77777777" w:rsidR="00E47E5D" w:rsidRPr="001161EA" w:rsidRDefault="00E47E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DCF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E58C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0D9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D9C481E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F879BF0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2076156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D1F509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47E5D" w14:paraId="6DD0B7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D705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AEE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0CA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933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F1E344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9C7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8674E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3F208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A7E4" w14:textId="77777777" w:rsidR="00E47E5D" w:rsidRPr="001161EA" w:rsidRDefault="00E47E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40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78D7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9C28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49262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08A2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47E5D" w14:paraId="00FA98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7327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8BB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B325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51FB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B7E53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89C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A1D5" w14:textId="77777777" w:rsidR="00E47E5D" w:rsidRDefault="00E47E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62F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780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511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0772F4F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775E8AAA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47E5D" w14:paraId="70ABBFD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0ED4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9F5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17D8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C15A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BB6FF1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26A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1518DB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7B8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5ED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FB55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93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1878255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FEF4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47E5D" w14:paraId="3FD8EB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E8AF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2BC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956D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2A3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0193CA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78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827F6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6E5E6D7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EF9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E51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BE0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884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61F750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47E5D" w14:paraId="28FFC0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C166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6702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826F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9378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42056D0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1DF1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41C58C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B26A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5F3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224A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522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6B0001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47E5D" w14:paraId="64EBD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3D49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084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DE29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B35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5618E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F0618E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E97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CCC1D8A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2C8B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C29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CD17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ACD9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4AADD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47E5D" w14:paraId="3DF9C9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53AD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FF9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4BB3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F7E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A2D407F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3C93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795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A35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6D77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49CA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24415E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091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C87D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26C5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38B7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5C6CCE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711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EF8D20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AB37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55C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2618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13B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32ED9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892A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0838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1ED7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76C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6FB17D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FEA6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4DF1E9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35AF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63B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9DCD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77CC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5E218C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7E83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440E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861B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9C6A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A069D9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D6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591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1165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21BC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2587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51B3D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62B" w14:textId="77777777" w:rsidR="00E47E5D" w:rsidRDefault="00E47E5D" w:rsidP="00E47E5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705B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9A4" w14:textId="77777777" w:rsidR="00E47E5D" w:rsidRPr="001161EA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8676" w14:textId="77777777" w:rsidR="00E47E5D" w:rsidRDefault="00E47E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4D8F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47FC" w14:textId="77777777" w:rsidR="00E47E5D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4AA4" w14:textId="77777777" w:rsidR="00E47E5D" w:rsidRDefault="00E47E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42FB" w14:textId="77777777" w:rsidR="00E47E5D" w:rsidRPr="008D08DE" w:rsidRDefault="00E47E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6304" w14:textId="77777777" w:rsidR="00E47E5D" w:rsidRDefault="00E47E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1015F07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ABC5DDA" w14:textId="77777777" w:rsidR="00E47E5D" w:rsidRDefault="00E47E5D" w:rsidP="00C261F4">
      <w:pPr>
        <w:pStyle w:val="Heading1"/>
        <w:spacing w:line="360" w:lineRule="auto"/>
      </w:pPr>
      <w:r>
        <w:t>LINIA 801 B</w:t>
      </w:r>
    </w:p>
    <w:p w14:paraId="27696976" w14:textId="77777777" w:rsidR="00E47E5D" w:rsidRDefault="00E47E5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31D850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1B0" w14:textId="77777777" w:rsidR="00E47E5D" w:rsidRDefault="00E47E5D" w:rsidP="00E47E5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BA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DDE1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C4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4E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40F2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5527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A70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2DF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E4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5BA7FB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C0ED" w14:textId="77777777" w:rsidR="00E47E5D" w:rsidRDefault="00E47E5D" w:rsidP="00E47E5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2DB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692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5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6C1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D27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11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5546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38D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B90389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B2D" w14:textId="77777777" w:rsidR="00E47E5D" w:rsidRDefault="00E47E5D" w:rsidP="00E47E5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E9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BCFC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D02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791798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7D7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0D48E3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75602A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53EA63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5A7A" w14:textId="77777777" w:rsidR="00E47E5D" w:rsidRPr="003E0E1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C86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EDE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75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47E5D" w14:paraId="03E96F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EE3E" w14:textId="77777777" w:rsidR="00E47E5D" w:rsidRDefault="00E47E5D" w:rsidP="00E47E5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72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800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2ED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DBF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DE0E" w14:textId="77777777" w:rsidR="00E47E5D" w:rsidRPr="003E0E1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4C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B956" w14:textId="77777777" w:rsidR="00E47E5D" w:rsidRPr="00556109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F2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35E04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2D66DFA2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01EAF28F" w14:textId="77777777" w:rsidR="00E47E5D" w:rsidRDefault="00E47E5D" w:rsidP="005011D2">
      <w:pPr>
        <w:pStyle w:val="Heading1"/>
        <w:spacing w:line="360" w:lineRule="auto"/>
      </w:pPr>
      <w:r>
        <w:t>LINIA 802</w:t>
      </w:r>
    </w:p>
    <w:p w14:paraId="2D67F758" w14:textId="77777777" w:rsidR="00E47E5D" w:rsidRDefault="00E47E5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2176072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C8EF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3AC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8881EB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033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CF3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C814B1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F1A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F7D2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372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141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457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209E25AA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0363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AD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78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10B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1B7F89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CC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466A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5AB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882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51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D8F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DFDD237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A041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D1F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26341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881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C28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104AE13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3AF57A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2C2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E4D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75B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6E9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45C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18E19A2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8BC5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E29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063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1E6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3A85EF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D50D64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DE1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AE28E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C18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8B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3F7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F6D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09CDA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79B4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C18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7C9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81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B495AB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829A40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651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E1781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64D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7FC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3E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91C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6B07B77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9B6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447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3AC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00C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AE716D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E63AD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1D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AD490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1E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734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538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ACB1" w14:textId="77777777" w:rsidR="00E47E5D" w:rsidRPr="00FC0DDB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E9F5E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8C01B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0C2B0FBF" w14:textId="77777777" w:rsidR="00E47E5D" w:rsidRPr="00FC0DDB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47E5D" w14:paraId="139CD8F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99CA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A58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59B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100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BF8E10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5DE5BC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DA0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23B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FF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86C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5F7B" w14:textId="77777777" w:rsidR="00E47E5D" w:rsidRPr="00FC0DDB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47E5D" w14:paraId="08DDE75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E35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518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0D0BF98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0F2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089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206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0E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C7C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7A7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B94F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E47E5D" w14:paraId="0BB2B63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ADB3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959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55BC0C2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6B3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38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6A2966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671CDE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1B5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848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A67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A7C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40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C1D26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47E5D" w14:paraId="7283444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679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0B2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499B2F3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CB7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76B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31F0B5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5902D46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794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3FD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9A3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B63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9F5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3D0E8EA6" w14:textId="77777777" w:rsidR="00E47E5D" w:rsidRPr="00FC0DDB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47E5D" w14:paraId="28201CE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418C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703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AC0344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B39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080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42E537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04471A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F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A5A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9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D2B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57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786FC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6364ABC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47E5D" w14:paraId="57FB6D4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205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CFAE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46541569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36C3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39C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71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3DE9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1054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2396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665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E47E5D" w14:paraId="096B4B9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4783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684C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1A27012E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05D2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765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AFD5349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37112A0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6EC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16E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565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36EB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B8E0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5CFCECE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582A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41CF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3D809A76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68CD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4256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9DCAA1E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17728AE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3E47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03EF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BA79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74D7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67D8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0EC087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47E5D" w14:paraId="169D36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6A42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533A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5E64854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D665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BAFB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3A83044E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E50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0179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5BF1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165A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4075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7F6801B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47E5D" w14:paraId="47FDDC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F3F0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FAA8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3DDFC8E9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703B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5C41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248F4C4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3E2E42A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D462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8520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E814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1DBB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804E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437125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E000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5723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706CAC5C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2CAD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A803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5E0559A6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0E4D17FD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0DA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9106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6741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D472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D38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22525E27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8B5D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6ED6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3163F1D8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A6BC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6E24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ADC0784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B6A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EEA4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015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3E19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500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9D81960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47E5D" w14:paraId="42ED27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D5AF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7A69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2F0CDD5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4D5A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61E5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7FC94CC1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7BA7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931A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39B1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0EB2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2DF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47E5D" w14:paraId="1C5DCE9F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3DE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B35B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D62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CB7A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60BEDFA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3D73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03565E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3C13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7C44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34F6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FA9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47E5D" w14:paraId="66ED72B8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76A3" w14:textId="77777777" w:rsidR="00E47E5D" w:rsidRDefault="00E47E5D" w:rsidP="00E47E5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2FE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03B4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EA88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2ACD2A97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ABC3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B52791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A358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2D40" w14:textId="77777777" w:rsidR="00E47E5D" w:rsidRDefault="00E47E5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D89F" w14:textId="77777777" w:rsidR="00E47E5D" w:rsidRDefault="00E47E5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CF0" w14:textId="77777777" w:rsidR="00E47E5D" w:rsidRDefault="00E47E5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56ED63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2F7FA8EE" w14:textId="77777777" w:rsidR="00E47E5D" w:rsidRDefault="00E47E5D" w:rsidP="00FF5C69">
      <w:pPr>
        <w:pStyle w:val="Heading1"/>
        <w:spacing w:line="276" w:lineRule="auto"/>
      </w:pPr>
      <w:r>
        <w:t>LINIA 804</w:t>
      </w:r>
    </w:p>
    <w:p w14:paraId="4F808ACD" w14:textId="77777777" w:rsidR="00E47E5D" w:rsidRDefault="00E47E5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47E5D" w14:paraId="76918AD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BA3C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488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ECCDD0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012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2A2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3C148A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F04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04E5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94C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F94C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A735" w14:textId="77777777" w:rsidR="00E47E5D" w:rsidRPr="00436B1D" w:rsidRDefault="00E47E5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47E5D" w14:paraId="18844DB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491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918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2A4F21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D36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9E8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1E87D2B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A3F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AFAD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B0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B72E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362E" w14:textId="77777777" w:rsidR="00E47E5D" w:rsidRPr="00436B1D" w:rsidRDefault="00E47E5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47E5D" w14:paraId="425F60F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3881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A3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0422A3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05C0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01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B27036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894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1500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814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A7A8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C593" w14:textId="77777777" w:rsidR="00E47E5D" w:rsidRPr="00E25A4B" w:rsidRDefault="00E47E5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F5887D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4BA575E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2610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213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CF97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858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1D99CA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45BA23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C37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AD1B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CED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B5A9C0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2397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50A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96CD4A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07A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A7D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3C5F26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F27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826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D5F283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697EFE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DDA28F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5613A6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881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7116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4DC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B893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7FA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88D42A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AEA3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DE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98E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08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88E084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BDFE36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723EA4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0D1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475B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4EA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3696C89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89E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855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60EE1F0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F283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B9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D859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D5E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DFAE2D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CDD44A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49F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4317A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F421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7D3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728A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E8C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93DEC0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DE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D46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413F97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FF3D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DE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50E0B3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610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C1B5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070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B1CA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78F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56426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47E5D" w14:paraId="54F5667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232F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9CF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1596FD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8411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A0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07D860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8D1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B80A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2E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827F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1A6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3F5BA3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47E5D" w14:paraId="70772DE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8339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110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6BDF66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207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4F6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84CDCC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7BEF80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43E7C7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C3A8D9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D57C7C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08C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4CB9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94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3C4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F0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0C8AD28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DE9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163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B07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B9F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29212B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D65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A35AE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B01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B11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52E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372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ED5564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B738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911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36F0" w14:textId="77777777" w:rsidR="00E47E5D" w:rsidRPr="00A152FB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A4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6FAF50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50A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1692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BB3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D67" w14:textId="77777777" w:rsidR="00E47E5D" w:rsidRPr="00F9444C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A52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ECB93FE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D9E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534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75E94E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7AF" w14:textId="77777777" w:rsidR="00E47E5D" w:rsidRPr="00A152FB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8D0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091382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397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74A2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1BA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D2D9" w14:textId="77777777" w:rsidR="00E47E5D" w:rsidRPr="00F9444C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7CC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3D2BF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47E5D" w14:paraId="2AC8E4A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503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18C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6CDAEF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6CE" w14:textId="77777777" w:rsidR="00E47E5D" w:rsidRPr="00A152FB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F9D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DEE9FD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D26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439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7CB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2637" w14:textId="77777777" w:rsidR="00E47E5D" w:rsidRPr="00F9444C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F7B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5697C0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47E5D" w14:paraId="51CC4DA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A929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7E5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6735" w14:textId="77777777" w:rsidR="00E47E5D" w:rsidRPr="00A152FB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3E7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15F9E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117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A820C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599E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EED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C1D5" w14:textId="77777777" w:rsidR="00E47E5D" w:rsidRPr="00F9444C" w:rsidRDefault="00E47E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F68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07C4CF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19B3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47E5D" w14:paraId="5CF95D2C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836B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567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0992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122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19D8CD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7ED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479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026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602D97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AE8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6B1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6C8F9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6CDC1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9867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47E5D" w14:paraId="2A7ACC1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532C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B84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202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0B9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38A4E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4EF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53290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A5B9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76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EC36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36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08B48F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47E5D" w14:paraId="24947F6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C6E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745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1BEE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54E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A30DFE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D0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9884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B60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147F01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E6A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A3D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7F2290C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FFB7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F32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7CA4FA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37AD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B88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9F9E6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048C196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4B4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9C5E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A25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5F96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F83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71B112A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F59C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14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A127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567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090D6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353AB9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A54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7933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5C4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92556A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215B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6E0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3B3D6DC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B5BC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CD2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08FF510B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D59B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878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4244C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A55ECE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F70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A2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594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ECD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01A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27DC590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C8B5" w14:textId="77777777" w:rsidR="00E47E5D" w:rsidRDefault="00E47E5D" w:rsidP="00E47E5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97E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4693" w14:textId="77777777" w:rsidR="00E47E5D" w:rsidRPr="00A152F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495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DBB96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B64DD4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57A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63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43B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6A3844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55F4" w14:textId="77777777" w:rsidR="00E47E5D" w:rsidRPr="00F9444C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4F2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B4FE417" w14:textId="77777777" w:rsidR="00E47E5D" w:rsidRDefault="00E47E5D" w:rsidP="00802827">
      <w:pPr>
        <w:spacing w:line="276" w:lineRule="auto"/>
        <w:ind w:right="57"/>
        <w:rPr>
          <w:sz w:val="20"/>
          <w:lang w:val="ro-RO"/>
        </w:rPr>
      </w:pPr>
    </w:p>
    <w:p w14:paraId="3CB2FB77" w14:textId="77777777" w:rsidR="00E47E5D" w:rsidRDefault="00E47E5D" w:rsidP="00535684">
      <w:pPr>
        <w:pStyle w:val="Heading1"/>
        <w:spacing w:line="360" w:lineRule="auto"/>
      </w:pPr>
      <w:r>
        <w:lastRenderedPageBreak/>
        <w:t>LINIA 807</w:t>
      </w:r>
    </w:p>
    <w:p w14:paraId="3965CC2A" w14:textId="77777777" w:rsidR="00E47E5D" w:rsidRDefault="00E47E5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5728A88F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291F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572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73FC1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C834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D0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5A2EF31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824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1411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8DD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5DC1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772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21E17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6D265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08205E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47E5D" w14:paraId="231FB4D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60A6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8CF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4F6365E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182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02A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375F8F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D5C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EA8B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C4D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417A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47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7984FBB2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622B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8B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9EC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E3D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2846BDB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48A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94544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3 - 9</w:t>
            </w:r>
          </w:p>
          <w:p w14:paraId="41730BE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69E5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7E7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478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9F3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29B35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2C63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400ACDC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</w:t>
            </w:r>
          </w:p>
        </w:tc>
      </w:tr>
      <w:tr w:rsidR="00E47E5D" w14:paraId="05A1EFE6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C28A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11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251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5C2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Ciulnița</w:t>
            </w:r>
          </w:p>
          <w:p w14:paraId="10AC805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5AB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7C46F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11 - 15</w:t>
            </w:r>
          </w:p>
          <w:p w14:paraId="5BBC6BA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607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1A1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117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7CA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670A6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81B6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și de la liniile 3 - 7 st. Ciulnița dinspre/spre </w:t>
            </w:r>
          </w:p>
          <w:p w14:paraId="3A0FA7B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st. Călărași Nord. Afectează intrări/ieșiri din Fir I Dragoș Vodă - Ciulnița la liniile 3 - 7 st. Ciulnița</w:t>
            </w:r>
          </w:p>
        </w:tc>
      </w:tr>
      <w:tr w:rsidR="00E47E5D" w14:paraId="58FD0835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0AEB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B45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0E59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54A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9A59EB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F65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71BF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6A9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8077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7C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6FD417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C752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E7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9132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11D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AC852E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F2F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F4C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A79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0+860</w:t>
            </w:r>
          </w:p>
          <w:p w14:paraId="3F1A03E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AFC1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675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C33909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F375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BF4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0C0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ACE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41DA15B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76A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F0F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FF1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693E241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879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2BD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2DDE5AE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73B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79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3429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BE3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FBA36F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EDB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DEF6A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939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796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01C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840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0358F9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2F42" w14:textId="77777777" w:rsidR="00E47E5D" w:rsidRDefault="00E47E5D" w:rsidP="00E47E5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C5C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269D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00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3E2D984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93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0768C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1EB6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17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4A5E" w14:textId="77777777" w:rsidR="00E47E5D" w:rsidRPr="007345A6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A8D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D21F8B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79266B21" w14:textId="77777777" w:rsidR="00E47E5D" w:rsidRDefault="00E47E5D" w:rsidP="00D509E3">
      <w:pPr>
        <w:pStyle w:val="Heading1"/>
        <w:spacing w:line="360" w:lineRule="auto"/>
      </w:pPr>
      <w:r>
        <w:t>LINIA 812</w:t>
      </w:r>
    </w:p>
    <w:p w14:paraId="51E8DAC8" w14:textId="77777777" w:rsidR="00E47E5D" w:rsidRDefault="00E47E5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09E6A182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05F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CB3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1D8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8DE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222BA8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95B3D1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5A7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154FC51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34B6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01C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436D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8A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BE9F98A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B704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F68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B6C4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64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6C95B4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E1B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3B84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117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EC40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544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E5386D3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037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C2E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F59FDD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F61B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361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B69C0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5A0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8923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D6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2FC5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673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0BF84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47E5D" w14:paraId="4A33C0A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096C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3A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44F4E3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DD6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19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B24D4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C99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31DF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2DC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9A0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CC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7E814E1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240D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E3B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808D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8D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A2846E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E9C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4D55946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7CCB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67F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327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06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B9B02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7CF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0CFC9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47E5D" w14:paraId="2F46883F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2C2F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D58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565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073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FAD15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33A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75062D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7FEB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6B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6491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51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26CCB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22D70E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47E5D" w14:paraId="42C1D76C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AB75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87C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1385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A59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71273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A94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CD6D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B720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091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6F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DA4A1F2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16A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35B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C5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B3A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C70D02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865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FA4A2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9F916B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3E9CEA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20BB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4D6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F782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16F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9155E29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550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666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D2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666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4D577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3FE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7B18FB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61E3DAB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9E4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10B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3F0A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195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19C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47E5D" w14:paraId="54DA16C3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02DD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C6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9E7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379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EA7AD6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E56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3D74F8A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4B744D7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47CD123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4F5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EC1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834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DD5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87FB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47E5D" w14:paraId="4B279E05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8A0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B2B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44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9C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7CF56A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9B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0AF7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60C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6ADD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7F7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E3061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6E6E3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487DC9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47E5D" w14:paraId="5EA39D7E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12FD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405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0792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4E3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60FAC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716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033278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445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E4E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AC0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397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0814A303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DB3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A5A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C020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57F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F2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AD9DF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CA6E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976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3D0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851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2DCF3D0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68A8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C23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4544488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B571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8BAF" w14:textId="77777777" w:rsidR="00E47E5D" w:rsidRDefault="00E47E5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0FBBE66" w14:textId="77777777" w:rsidR="00E47E5D" w:rsidRDefault="00E47E5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126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51AA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A27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F33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71F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2DCD95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6C52E84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3A58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1C4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B19E51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B0B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5FD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FD557E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491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7064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63E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C64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9B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B3D45C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8AAAD4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47E5D" w14:paraId="04591B7E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59F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7C2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5B6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74B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140C42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9B8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307A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BF7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1252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D3E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6EA91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47E5D" w14:paraId="4D7F129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5F3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259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4F8CC7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3369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48F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02115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E84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6754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D270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F31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BD69" w14:textId="77777777" w:rsidR="00E47E5D" w:rsidRPr="00562792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4D9F341E" w14:textId="77777777" w:rsidR="00E47E5D" w:rsidRPr="00562792" w:rsidRDefault="00E47E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6F9F4D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0DE72A1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E920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21E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6EDD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187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28F2A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D84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09DC4A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5433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E2F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3801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E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4DBA1E8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4F93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800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C31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091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85AFA1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21D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576E96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2DE50C6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B7A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A0B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6467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92E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B610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4FA3AAC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47E5D" w14:paraId="58A5AF78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26A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F20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6E61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3A8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A875A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7E30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888C65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B55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E495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0C61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E6C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CD3A8E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7192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C3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F5B0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368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24DDD5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10310A5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FDE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E28682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9D92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ACE0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E81C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791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8628E8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39D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FF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E9F2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D0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323E5F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AA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7E5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CD6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5FC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5A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87E34B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11EB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9C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A2CB29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71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1B4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61F270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DB8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115A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89D5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594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B74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5D19309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62B6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B5F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7E5648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8309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AAA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D701C2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2EC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78FD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C9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DC3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44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1671D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47E5D" w14:paraId="47F5BCF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36F9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BCA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E12515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CF7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F5C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6CC24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84A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021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0B4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3F5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F4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9810BE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6B279C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47E5D" w14:paraId="5BE4C2A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90D2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A581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830F7D8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D2DE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475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6ACCE3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C5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746C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0EA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815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082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126DC3AF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3065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79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206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7E3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8FBB3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15A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F1A7BE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B9B1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948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58C9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B0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28FC1C38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D224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6015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D78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1D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78BC1A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2373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3C66DA8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0DB431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AA77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5A4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B88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F3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3AD43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47E5D" w14:paraId="513019A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671C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840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955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0E1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A8AD3D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5F8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A7DF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F55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266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030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47E5D" w14:paraId="6B10E8D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3F9D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2E00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72CF5FCF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6FA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13D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CBE10B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649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CC3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789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9A3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FE6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1C1D809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7EE3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8AD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7233C1FA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84B" w14:textId="77777777" w:rsidR="00E47E5D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547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845C75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B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85A0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4C3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5B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8C6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78DB67FC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02FC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3BE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5219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72C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61E2DF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24F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2EB2F53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5F9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41A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9209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27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B7EC991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16B3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971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A76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680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5354C6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0686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0242D3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EF4D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1FA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633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55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77FF0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47E5D" w14:paraId="5749DB9F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15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DCB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36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351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510C5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674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50DF3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30D1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AFD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D4B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4854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7C6A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D1CE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47E5D" w14:paraId="0CF6D25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5494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883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30C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FB7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A9FF48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E0A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BD02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FDD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3ED4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3A4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01895E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586C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0FC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6E4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5E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300EA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08B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F8A0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F448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60D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16A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CB1F88C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64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CF4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148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BC2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18365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DD0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32751FD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544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75F5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1332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1AC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07981" w14:textId="77777777" w:rsidR="00E47E5D" w:rsidRPr="00F662B5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47E5D" w14:paraId="0999B58E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CC8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382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95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4C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2C0A88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6C0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336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7D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A6E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336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EA56FCC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CD98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53A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FDB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75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653241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7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6E009F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9AB9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972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8FCF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8B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37C3070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8FE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07D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AEB4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02E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FAB78F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9C62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1830B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E9DE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E07B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D20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6C8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AAD36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47E5D" w14:paraId="60CFFCD5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0CD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E277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4DBDFB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23B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80EF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7B41FF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7F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67FD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13EC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3BB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ECC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66A4F3D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6B4B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F60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9BCA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984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E7BE9D3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949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990AC9E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F00D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DF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3CE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FA0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058B060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78D5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7067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DDE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F9D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B8D019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4FE2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9C49E5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CA41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075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70E3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92BA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CA801C2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45AA" w14:textId="77777777" w:rsidR="00E47E5D" w:rsidRPr="001A61C3" w:rsidRDefault="00E47E5D" w:rsidP="00E47E5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F16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8138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469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2380105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98BD63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B4B4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4123B21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1D61" w14:textId="77777777" w:rsidR="00E47E5D" w:rsidRPr="006A7C82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FB83" w14:textId="77777777" w:rsidR="00E47E5D" w:rsidRPr="001A61C3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B24C" w14:textId="77777777" w:rsidR="00E47E5D" w:rsidRPr="00772CB4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E20E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58650A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3E1D41D6" w14:textId="77777777" w:rsidR="00E47E5D" w:rsidRDefault="00E47E5D" w:rsidP="00672C80">
      <w:pPr>
        <w:pStyle w:val="Heading1"/>
        <w:spacing w:line="360" w:lineRule="auto"/>
      </w:pPr>
      <w:r>
        <w:t>LINIA 813</w:t>
      </w:r>
    </w:p>
    <w:p w14:paraId="037375EE" w14:textId="77777777" w:rsidR="00E47E5D" w:rsidRDefault="00E47E5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47E5D" w14:paraId="1A7132D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CE00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C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4C0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487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6DBF3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8856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ED12AC6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DE7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B3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EC29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CBA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4B0668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51A6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F8F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D7C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CD4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A74EA6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B9A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BC85FF7" w14:textId="77777777" w:rsidR="00E47E5D" w:rsidRPr="00285047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6BA8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FF9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615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8C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C8C612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4253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2D5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200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8A5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3A6DC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BDD7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489CAAE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4C6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DBE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BCE9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7E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260B3B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5E1A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B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B6E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9A1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34ABDA6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59DB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635E427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6B7C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3A2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D12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81D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E47E5D" w14:paraId="44DE6FE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F7F9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07C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AADF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D71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629D4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63B1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EF81CB1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F71B6A1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0081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095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219A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B4C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7CEB78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E86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75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4AC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7D8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1682" w14:textId="77777777" w:rsidR="00E47E5D" w:rsidRDefault="00E47E5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7156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D09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6E0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B4E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47E5D" w14:paraId="4910D467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57D6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838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F91A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CD3436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6FCE4C1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0D1A" w14:textId="77777777" w:rsidR="00E47E5D" w:rsidRPr="001A0BE2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889210" w14:textId="77777777" w:rsidR="00E47E5D" w:rsidRPr="001A0BE2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3582DB4" w14:textId="77777777" w:rsidR="00E47E5D" w:rsidRPr="001A0BE2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8DE2D94" w14:textId="77777777" w:rsidR="00E47E5D" w:rsidRPr="00564F54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62C8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483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5AF0FD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4CA9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AFAF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09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202CC4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06334A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DBD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4B8D327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2D588E6" w14:textId="77777777" w:rsidR="00E47E5D" w:rsidRPr="00DD369C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39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AF0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CF66F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47E5D" w14:paraId="2053C87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7936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E3F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0C7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395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5E3CD3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C40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C49B6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D4A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C56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3691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485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33E2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47E5D" w14:paraId="1076EC9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6F7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193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565B65B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29E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1F2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EE67A7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991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14B7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8DC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3DDF778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B83A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688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47E5D" w14:paraId="14249AA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409E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B15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FEFE6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3CB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4C9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DAC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E3CD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E01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1AD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CD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47E5D" w14:paraId="63E98D1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6410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958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1C1C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1D44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6AE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134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34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E06E76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B62F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F96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47E5D" w14:paraId="30CAD3E2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107D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506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FDE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4E85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14A347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4FA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71905B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5FC6EC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B95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222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282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49C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24FB5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47E5D" w14:paraId="291191C7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4892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0BD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8CC5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9B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6BDDC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FAB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6D5B3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51BFF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8FB1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6A2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D63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45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66FD5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47E5D" w14:paraId="4867FA1C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485A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BF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FB0F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5BD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AF4EC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E67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8B510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49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D66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9E3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5C0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FA736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29387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47E5D" w14:paraId="054F4C97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DC95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169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B69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6B8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C8E645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E9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4BD5CD0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4A8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713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F49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313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E11E2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47E5D" w14:paraId="38AD7948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DEB9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3CF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C4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B59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CE036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74A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EDD2C3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274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AF7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5254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422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47E5D" w14:paraId="445B8F90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91F3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0C7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0E5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D8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562BB3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BF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A7F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567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141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13B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FB816C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F61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47E5D" w14:paraId="2307389D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6607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BE7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826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F68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BFFF8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8BA870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FF1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169C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1EC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D79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C23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2C56E6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9714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D55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80F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8CA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57AB1E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F07915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30D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8234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B84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EE5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A80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DC5A35D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542A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949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931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70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7FF3988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E80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40C8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315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AE8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40B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908A08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130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A67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F50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B4F4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90E34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327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3657E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DE4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EE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F03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01A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39B46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47E5D" w14:paraId="21C03075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0B2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307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435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089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59C6F1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891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18F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6F6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FBC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36B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305D4C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47E5D" w14:paraId="067864C6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B665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1BE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62C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3BB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E86A3E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45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C219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C4EA24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7B41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3C4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B36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40D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A8A05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CF51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8F33D02" w14:textId="77777777" w:rsidR="00E47E5D" w:rsidRPr="00CB3CD0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47E5D" w14:paraId="4C521D9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BABF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21C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A8FBAD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B08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10E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083C8F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AC0503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39B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5B6C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1E72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033B79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A38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2D3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729F05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9A5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9F3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6E6E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3D3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D78425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C12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71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9F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B708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A12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FF9B97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1D84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22D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029CD2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2CD9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741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969BE77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B2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697A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5BB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8555E3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E6FB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8D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6ED3297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5D9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F83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86753A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5F25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DA7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820FBA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F98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FB3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1D9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C8E0" w14:textId="77777777" w:rsidR="00E47E5D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1AD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3915DCBE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6EE8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886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CF1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356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D5B385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4B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2EB4C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EDA25C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74A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DBF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A6D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611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47E5D" w14:paraId="01926BA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24A4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6339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4BAA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76F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E6E18F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FA5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5105C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1D8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780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1A1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7A9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AB8A7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6ECB2C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47E5D" w14:paraId="5113437D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DCAF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3AF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B4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B91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2D8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8D75D4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DF4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DF1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2F6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39A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75B8C8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019A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601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2CAD2E0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028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D0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A2A78C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DDE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14A6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ED3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005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EDA3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B84C7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47E5D" w14:paraId="51BDE0F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587B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26D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08B32B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39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B8AC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31F56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7426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C05B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38C7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FC57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6B7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47E5D" w14:paraId="5BFA8F5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B40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BDF4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4ADFC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FB5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999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A2AF5B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7F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C710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F1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FB7E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BBD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56AB6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47E5D" w14:paraId="4DDC4444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FA24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0D9E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5EB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2132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81F5F4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A751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B2A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9865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5D24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110F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47E5D" w14:paraId="358DCD3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BA0D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3E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F593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C02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36A510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CFC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36519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015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D1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583D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F76B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47E5D" w14:paraId="31DB7887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8EE0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DD5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8A9A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A6E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CDF288D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3DB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32048BD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4CA2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B1C0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F6DB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FCD0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FA3757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DBE55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47E5D" w14:paraId="73168130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AEFB" w14:textId="77777777" w:rsidR="00E47E5D" w:rsidRDefault="00E47E5D" w:rsidP="00E47E5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A828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B941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F1B1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E2EF8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4B9C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BD8ECA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388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4D3" w14:textId="77777777" w:rsidR="00E47E5D" w:rsidRDefault="00E47E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AC7C" w14:textId="77777777" w:rsidR="00E47E5D" w:rsidRPr="00564F54" w:rsidRDefault="00E47E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F839" w14:textId="77777777" w:rsidR="00E47E5D" w:rsidRDefault="00E47E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1671083" w14:textId="77777777" w:rsidR="00E47E5D" w:rsidRPr="00237377" w:rsidRDefault="00E47E5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DC63AAB" w14:textId="77777777" w:rsidR="00E47E5D" w:rsidRDefault="00E47E5D" w:rsidP="00D96D74">
      <w:pPr>
        <w:pStyle w:val="Heading1"/>
        <w:spacing w:line="360" w:lineRule="auto"/>
      </w:pPr>
      <w:r>
        <w:t>LINIA 813 A</w:t>
      </w:r>
    </w:p>
    <w:p w14:paraId="28C58C69" w14:textId="77777777" w:rsidR="00E47E5D" w:rsidRDefault="00E47E5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3424B6A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6D43" w14:textId="77777777" w:rsidR="00E47E5D" w:rsidRDefault="00E47E5D" w:rsidP="00E47E5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8A5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EED089E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98C0" w14:textId="77777777" w:rsidR="00E47E5D" w:rsidRPr="00E230A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CCCC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BDDA02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BD54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0C18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C09F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DAD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5E7D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78D873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FFCF" w14:textId="77777777" w:rsidR="00E47E5D" w:rsidRDefault="00E47E5D" w:rsidP="00E47E5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96C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9BFC77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9C70" w14:textId="77777777" w:rsidR="00E47E5D" w:rsidRPr="00E230A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5DF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FDB882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7402F537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30862FE6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5A35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59F4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00B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7DFF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DF9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F0669B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D11B" w14:textId="77777777" w:rsidR="00E47E5D" w:rsidRDefault="00E47E5D" w:rsidP="00E47E5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739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EB50" w14:textId="77777777" w:rsidR="00E47E5D" w:rsidRPr="00E230A0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1B3B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683D5EA1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292C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38ED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C1ED" w14:textId="77777777" w:rsidR="00E47E5D" w:rsidRDefault="00E47E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52C" w14:textId="77777777" w:rsidR="00E47E5D" w:rsidRPr="009033AC" w:rsidRDefault="00E47E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C4D2" w14:textId="77777777" w:rsidR="00E47E5D" w:rsidRDefault="00E47E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1302AE" w14:textId="77777777" w:rsidR="00E47E5D" w:rsidRDefault="00E47E5D">
      <w:pPr>
        <w:spacing w:before="40" w:after="40" w:line="192" w:lineRule="auto"/>
        <w:ind w:right="57"/>
        <w:rPr>
          <w:sz w:val="20"/>
          <w:lang w:val="ro-RO"/>
        </w:rPr>
      </w:pPr>
    </w:p>
    <w:p w14:paraId="4DF6D3EB" w14:textId="77777777" w:rsidR="00E47E5D" w:rsidRDefault="00E47E5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12CC6C0" w14:textId="77777777" w:rsidR="00E47E5D" w:rsidRDefault="00E47E5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47E5D" w14:paraId="09149A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6832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4C0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CC10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823D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8344E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936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AA1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367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BA2A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C0E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1ED7FE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B3EB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356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AEED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E8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0A7DA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36F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483ABC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AE8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5433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27D5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13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24326E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C6B7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0426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C9A0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ABD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0AF242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B7E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928D2F1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E314B3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41EFA0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E824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8D10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6C6F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E56B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33465A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DDAF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8C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020F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FEC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E5C49F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DC6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B794B8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D655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559E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66F6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E008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C32E6F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959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A63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011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039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FA011B7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883A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DE8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97F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C88E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CB00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2B898F" w14:textId="77777777" w:rsidR="00E47E5D" w:rsidRPr="00C87E63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</w:rPr>
              <w:t>la</w:t>
            </w:r>
          </w:p>
          <w:p w14:paraId="7E48DC28" w14:textId="77777777" w:rsidR="00E47E5D" w:rsidRPr="00C87E63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C87E63">
              <w:rPr>
                <w:b/>
                <w:bCs/>
                <w:i/>
                <w:iCs/>
                <w:sz w:val="20"/>
              </w:rPr>
              <w:t>fir</w:t>
            </w:r>
            <w:r>
              <w:rPr>
                <w:b/>
                <w:bCs/>
                <w:i/>
                <w:iCs/>
                <w:sz w:val="20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</w:rPr>
              <w:t xml:space="preserve"> I și II linia 814.</w:t>
            </w:r>
          </w:p>
        </w:tc>
      </w:tr>
      <w:tr w:rsidR="00E47E5D" w14:paraId="611F0DB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520C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3E9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2431" w14:textId="77777777" w:rsidR="00E47E5D" w:rsidRPr="002B6917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1529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12A9EC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B0DC663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7CFD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47B22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5D82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07D0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8A42" w14:textId="77777777" w:rsidR="00E47E5D" w:rsidRPr="002A6824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DBB1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361B4FF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D4FB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78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DA1B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2582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56D50C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31FB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E25781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CA3A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EF29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B471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FD89" w14:textId="77777777" w:rsidR="00E47E5D" w:rsidRDefault="00E47E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B94A3B" w14:textId="77777777" w:rsidR="00E47E5D" w:rsidRDefault="00E47E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47E5D" w14:paraId="1C80737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3BFB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F82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311B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9918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CF2813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5292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393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7B49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71CB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5428" w14:textId="77777777" w:rsidR="00E47E5D" w:rsidRDefault="00E47E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47E5D" w14:paraId="3207580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26E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CA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93D29CD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5F30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361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C6819E5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0B62EE0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0231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0232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08C9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1B8F1F1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8C30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B48D" w14:textId="77777777" w:rsidR="00E47E5D" w:rsidRDefault="00E47E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47E5D" w14:paraId="70B92D7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86A4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EB7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23D9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4613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F5225B0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228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165D4D7" w14:textId="77777777" w:rsidR="00E47E5D" w:rsidRPr="00810F5B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FCC5" w14:textId="77777777" w:rsidR="00E47E5D" w:rsidRPr="00557C88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E20A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769F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7533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2EB49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47E5D" w14:paraId="46F1C0B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98FC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B22B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056B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C5FD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7F3C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464F23E" w14:textId="77777777" w:rsidR="00E47E5D" w:rsidRDefault="00E47E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1F60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5A1A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6212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4972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7F46C77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47E5D" w14:paraId="0AC4F79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CC48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B3C7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064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22FC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0267" w14:textId="77777777" w:rsidR="00E47E5D" w:rsidRDefault="00E47E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EFA0" w14:textId="77777777" w:rsidR="00E47E5D" w:rsidRPr="00557C88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AE89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7657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6C5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01AE6" w14:textId="77777777" w:rsidR="00E47E5D" w:rsidRPr="00D83307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47E5D" w14:paraId="4DAFE61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139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5F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51E8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D758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7152F4C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58C4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F1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880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6C5A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A38A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13A443D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A4B1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1E2D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7232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DDCC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6B1E20F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122B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E8B7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A04E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926D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1B05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2176A1E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6634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A876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B352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45C1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77CC56C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7E93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AC09" w14:textId="77777777" w:rsidR="00E47E5D" w:rsidRPr="00557C88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BEEC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B8E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FCCA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01F2DA4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0B6A" w14:textId="77777777" w:rsidR="00E47E5D" w:rsidRDefault="00E47E5D" w:rsidP="00E47E5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730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4292" w14:textId="77777777" w:rsidR="00E47E5D" w:rsidRPr="002B6917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B57A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62BEC60" w14:textId="77777777" w:rsidR="00E47E5D" w:rsidRPr="006315B8" w:rsidRDefault="00E47E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FDA9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0D9F" w14:textId="77777777" w:rsidR="00E47E5D" w:rsidRPr="00557C88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3C58" w14:textId="77777777" w:rsidR="00E47E5D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BC8F" w14:textId="77777777" w:rsidR="00E47E5D" w:rsidRPr="002A6824" w:rsidRDefault="00E47E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8375" w14:textId="77777777" w:rsidR="00E47E5D" w:rsidRDefault="00E47E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AB8C4F" w14:textId="77777777" w:rsidR="00E47E5D" w:rsidRPr="00930181" w:rsidRDefault="00E47E5D">
      <w:pPr>
        <w:tabs>
          <w:tab w:val="left" w:pos="3183"/>
        </w:tabs>
      </w:pPr>
    </w:p>
    <w:p w14:paraId="3315496F" w14:textId="77777777" w:rsidR="00E47E5D" w:rsidRDefault="00E47E5D" w:rsidP="00445244">
      <w:pPr>
        <w:pStyle w:val="Heading1"/>
        <w:spacing w:line="24" w:lineRule="atLeast"/>
      </w:pPr>
      <w:r>
        <w:t>LINIA 818</w:t>
      </w:r>
    </w:p>
    <w:p w14:paraId="52AEF865" w14:textId="77777777" w:rsidR="00E47E5D" w:rsidRDefault="00E47E5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47E5D" w14:paraId="042ADA0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2910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13A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69B3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B9D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4C0A4CD5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2327347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33DA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23AE97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628F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F56C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F22D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55D5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2089AC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C4E554B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47E5D" w14:paraId="0493FA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1996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10B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7AA9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5BF2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090F62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EC7C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0846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13E3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B69F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AC5B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58E2EA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9E62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10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C8E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8E98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4009E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A1C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03B6E9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30E1CA1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FF70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594F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FBA7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E1E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320C5F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CC88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4DA8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EE1C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9E56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3C0DE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2E7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5EC68A4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1B4A9A2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ADC506C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105E4E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095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7C2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F18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1FE8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7FAED1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A2C1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74CB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6FCE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066E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968692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7C5B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370AFCA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8E41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4474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051C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DD62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1E726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5CB0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75A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27FF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21AF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45FD84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11B6CD3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9326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0FE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387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C7D5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FC5C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534849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0903E5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47E5D" w14:paraId="52E4C48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8D86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26D8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0C26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0C49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61175F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8CA82F6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DD1F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F295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35F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2309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EADC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36068D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2BC4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D02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1D3F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DDFE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F2A2687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6E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9A03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412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CEE3E4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1477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C67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47E5D" w14:paraId="6125796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093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2211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B7C6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F959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C40B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55F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236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429CE913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5785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615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5F7FB9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71B3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DCB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EF2F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B956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B3A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9187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970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96C0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1EF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6752B7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B577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6B33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5C9F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F21D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1EC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5C68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0E7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8FB4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D8AA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77E13E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612B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AE86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26EC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CFD9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A6C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E0AF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8E17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D37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8E0B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4B551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FDE1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682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3141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4DF9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2E9C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402F8C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509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9AB3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BC77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E962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47E5D" w14:paraId="486D0A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59F5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02D7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CF3E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4EE5" w14:textId="77777777" w:rsidR="00E47E5D" w:rsidRPr="00277DE8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8B12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881053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4E7116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3F9265D1" w14:textId="77777777" w:rsidR="00E47E5D" w:rsidRPr="00277DE8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9E0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263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F9B6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5EC8" w14:textId="77777777" w:rsidR="00E47E5D" w:rsidRPr="00277DE8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47E5D" w14:paraId="18F877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5EC1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D600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735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17C" w14:textId="77777777" w:rsidR="00E47E5D" w:rsidRPr="00277DE8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ABF4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989DC9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3EA024F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36765D2" w14:textId="77777777" w:rsidR="00E47E5D" w:rsidRPr="00277DE8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E9F4" w14:textId="77777777" w:rsidR="00E47E5D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061D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6386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F1D" w14:textId="77777777" w:rsidR="00E47E5D" w:rsidRPr="00277DE8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47E5D" w14:paraId="44801B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45FF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F291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A7F4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F81C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2E7C140D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144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EF85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8C78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B88D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D4B7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47E5D" w14:paraId="434C9630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2E09" w14:textId="77777777" w:rsidR="00E47E5D" w:rsidRDefault="00E47E5D" w:rsidP="00E47E5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BF61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90E1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F1C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7064491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4525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6773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36F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12+400</w:t>
            </w:r>
          </w:p>
          <w:p w14:paraId="47BCAD0E" w14:textId="77777777" w:rsidR="00E47E5D" w:rsidRDefault="00E47E5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2DC" w14:textId="77777777" w:rsidR="00E47E5D" w:rsidRPr="00E54142" w:rsidRDefault="00E47E5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446B" w14:textId="77777777" w:rsidR="00E47E5D" w:rsidRDefault="00E47E5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6C2A76B1" w14:textId="77777777" w:rsidR="00E47E5D" w:rsidRPr="00C21997" w:rsidRDefault="00E47E5D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2E16129" w14:textId="77777777" w:rsidR="00E47E5D" w:rsidRPr="00C21F42" w:rsidRDefault="00E47E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593239" w14:textId="77777777" w:rsidR="00E47E5D" w:rsidRPr="00C21F42" w:rsidRDefault="00E47E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7E85D64" w14:textId="77777777" w:rsidR="00E47E5D" w:rsidRPr="00C21F42" w:rsidRDefault="00E47E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853B75F" w14:textId="77777777" w:rsidR="00E47E5D" w:rsidRPr="00C21F42" w:rsidRDefault="00E47E5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EAE7CAC" w14:textId="77777777" w:rsidR="00E47E5D" w:rsidRDefault="00E47E5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6F19F0F" w14:textId="77777777" w:rsidR="00E47E5D" w:rsidRPr="00C21F42" w:rsidRDefault="00E47E5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E6FF4B7" w14:textId="77777777" w:rsidR="00E47E5D" w:rsidRPr="00C21F42" w:rsidRDefault="00E47E5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80BEA79" w14:textId="77777777" w:rsidR="00E47E5D" w:rsidRPr="00C21F42" w:rsidRDefault="00E47E5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C2EDD34" w14:textId="77777777" w:rsidR="00E47E5D" w:rsidRPr="00C21F42" w:rsidRDefault="00E47E5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3F116A" w:rsidRDefault="00FB37F1" w:rsidP="003F116A"/>
    <w:sectPr w:rsidR="00FB37F1" w:rsidRPr="003F116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4A34" w14:textId="77777777" w:rsidR="002B3FDB" w:rsidRDefault="002B3FDB">
      <w:r>
        <w:separator/>
      </w:r>
    </w:p>
  </w:endnote>
  <w:endnote w:type="continuationSeparator" w:id="0">
    <w:p w14:paraId="6E65ABE2" w14:textId="77777777" w:rsidR="002B3FDB" w:rsidRDefault="002B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2BCE" w14:textId="77777777" w:rsidR="002B3FDB" w:rsidRDefault="002B3FDB">
      <w:r>
        <w:separator/>
      </w:r>
    </w:p>
  </w:footnote>
  <w:footnote w:type="continuationSeparator" w:id="0">
    <w:p w14:paraId="503DE7A8" w14:textId="77777777" w:rsidR="002B3FDB" w:rsidRDefault="002B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1DA1B18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90BB3">
      <w:rPr>
        <w:b/>
        <w:bCs/>
        <w:i/>
        <w:iCs/>
        <w:sz w:val="22"/>
      </w:rPr>
      <w:t>decada 21-31 august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2D850D78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90BB3">
      <w:rPr>
        <w:b/>
        <w:bCs/>
        <w:i/>
        <w:iCs/>
        <w:sz w:val="22"/>
      </w:rPr>
      <w:t>decada 21-31 august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C712B1A2"/>
    <w:lvl w:ilvl="0" w:tplc="68504C36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HSTJ44OQKO4AVnkXgeeKudHMYEtX/hH5PevHNgBvHMp/cDI4KFV3TWeLFt3PccSP3j+Q01nTP9IHCUWtarb2Q==" w:salt="1QEOudT6h29vFhM/Ziebc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DB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951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9FD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403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0ED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27361</Words>
  <Characters>155964</Characters>
  <Application>Microsoft Office Word</Application>
  <DocSecurity>0</DocSecurity>
  <Lines>1299</Lines>
  <Paragraphs>365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2025-08-12T16:32:00Z</dcterms:created>
  <dcterms:modified xsi:type="dcterms:W3CDTF">2025-08-12T17:55:00Z</dcterms:modified>
</cp:coreProperties>
</file>