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84C0" w14:textId="77777777" w:rsidR="00FC5C6A" w:rsidRPr="00FD1158" w:rsidRDefault="00FC5C6A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7573CDA" w14:textId="15FF89D4" w:rsidR="00FC5C6A" w:rsidRPr="00FD1158" w:rsidRDefault="00FC5C6A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>(de la pagina 1 la pagina )</w:t>
      </w:r>
    </w:p>
    <w:p w14:paraId="58C63D8D" w14:textId="77777777" w:rsidR="00FC5C6A" w:rsidRDefault="00FC5C6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8343991" w14:textId="77777777" w:rsidR="00FC5C6A" w:rsidRDefault="00FC5C6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691465F" w14:textId="77777777" w:rsidR="00FC5C6A" w:rsidRDefault="00FC5C6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E45640E" w14:textId="77777777" w:rsidR="00FC5C6A" w:rsidRDefault="00FC5C6A">
      <w:pPr>
        <w:jc w:val="center"/>
        <w:rPr>
          <w:sz w:val="28"/>
        </w:rPr>
      </w:pPr>
    </w:p>
    <w:p w14:paraId="271C5A1C" w14:textId="77777777" w:rsidR="00FC5C6A" w:rsidRDefault="00FC5C6A">
      <w:pPr>
        <w:jc w:val="center"/>
        <w:rPr>
          <w:sz w:val="28"/>
        </w:rPr>
      </w:pPr>
    </w:p>
    <w:p w14:paraId="3DA219F7" w14:textId="77777777" w:rsidR="00FC5C6A" w:rsidRDefault="00FC5C6A">
      <w:pPr>
        <w:jc w:val="center"/>
        <w:rPr>
          <w:sz w:val="28"/>
        </w:rPr>
      </w:pPr>
    </w:p>
    <w:p w14:paraId="0ECAFA24" w14:textId="77777777" w:rsidR="00FC5C6A" w:rsidRDefault="00FC5C6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BEAEFA7" w14:textId="77777777" w:rsidR="00FC5C6A" w:rsidRDefault="00FC5C6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1EF89277" w14:textId="77777777" w:rsidR="00FC5C6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2027EC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117ACEE" w14:textId="77777777" w:rsidR="00FC5C6A" w:rsidRDefault="00FC5C6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4520E29" w14:textId="77777777" w:rsidR="00FC5C6A" w:rsidRDefault="00FC5C6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septembrie 2025</w:t>
      </w:r>
    </w:p>
    <w:p w14:paraId="1AF623B9" w14:textId="77777777" w:rsidR="00FC5C6A" w:rsidRDefault="00FC5C6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C5C6A" w14:paraId="23BAFB7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FC5281A" w14:textId="77777777" w:rsidR="00FC5C6A" w:rsidRDefault="00FC5C6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9A05A9D" w14:textId="77777777" w:rsidR="00FC5C6A" w:rsidRDefault="00FC5C6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7C12BE7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8BE01ED" w14:textId="77777777" w:rsidR="00FC5C6A" w:rsidRDefault="00FC5C6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C5CC619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E28A796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B22506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54310A6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8E2965C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7AF0A08" w14:textId="77777777" w:rsidR="00FC5C6A" w:rsidRDefault="00FC5C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120C11B" w14:textId="77777777" w:rsidR="00FC5C6A" w:rsidRDefault="00FC5C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09CE760" w14:textId="77777777" w:rsidR="00FC5C6A" w:rsidRDefault="00FC5C6A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E651B0E" w14:textId="77777777" w:rsidR="00FC5C6A" w:rsidRDefault="00FC5C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7CB9F02" w14:textId="77777777" w:rsidR="00FC5C6A" w:rsidRDefault="00FC5C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99FEF09" w14:textId="77777777" w:rsidR="00FC5C6A" w:rsidRDefault="00FC5C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7A207E8" w14:textId="77777777" w:rsidR="00FC5C6A" w:rsidRDefault="00FC5C6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E162EBE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40BF23C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958BF03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CA4C069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77672C2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61D448E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BDBF1C0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FD61761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34BF320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C5C6A" w14:paraId="166015E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74D4909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AF7CB71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F447A7B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11B7EA7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6D68876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F3DEEC2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5FD64C9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5106AD4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1DF31DE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A88C5E1" w14:textId="77777777" w:rsidR="00FC5C6A" w:rsidRDefault="00FC5C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C1BED01" w14:textId="77777777" w:rsidR="00FC5C6A" w:rsidRDefault="00FC5C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F353740" w14:textId="77777777" w:rsidR="00FC5C6A" w:rsidRDefault="00FC5C6A">
      <w:pPr>
        <w:spacing w:line="192" w:lineRule="auto"/>
        <w:jc w:val="center"/>
      </w:pPr>
    </w:p>
    <w:p w14:paraId="37958783" w14:textId="77777777" w:rsidR="00FC5C6A" w:rsidRDefault="00FC5C6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E7C90C4" w14:textId="77777777" w:rsidR="00FC5C6A" w:rsidRPr="008D04AB" w:rsidRDefault="00FC5C6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BCAA9CA" w14:textId="77777777" w:rsidR="00FC5C6A" w:rsidRPr="008D04AB" w:rsidRDefault="00FC5C6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8E06426" w14:textId="77777777" w:rsidR="00FC5C6A" w:rsidRPr="008D04AB" w:rsidRDefault="00FC5C6A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6D9E31D" w14:textId="77777777" w:rsidR="00FC5C6A" w:rsidRPr="00A8307A" w:rsidRDefault="00FC5C6A" w:rsidP="00516DD3">
      <w:pPr>
        <w:pStyle w:val="Heading1"/>
        <w:spacing w:line="360" w:lineRule="auto"/>
      </w:pPr>
      <w:r w:rsidRPr="00A8307A">
        <w:t>LINIA 100</w:t>
      </w:r>
    </w:p>
    <w:p w14:paraId="1FEABF2E" w14:textId="77777777" w:rsidR="00FC5C6A" w:rsidRPr="00A8307A" w:rsidRDefault="00FC5C6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FC5C6A" w:rsidRPr="00AB76B4" w14:paraId="41BBAC5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141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87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894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BA6D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BCFF6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90E0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28D160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206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B33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1E1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2B0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44B9B97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8F0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EB7F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4FF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C199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3E501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2FF22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7529C75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1DE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FC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B11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D7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208EBEA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106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51D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C2C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96CA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099E5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D2AF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C9E5910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BC4A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29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B2E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6CD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731F9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C5C6A" w:rsidRPr="00AB76B4" w14:paraId="5AE68E8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5F9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E3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8DD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10EF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F7A54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20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54C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C0A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1A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F4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4FF741A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736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297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75B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B809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0206A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81D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13F5A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CC386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078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5D3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4BF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9310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1BA9B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EE8B1B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5C6A" w:rsidRPr="00AB76B4" w14:paraId="58FD3CE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758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49D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9340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E3E4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618BB3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DD2B2A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D693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6E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579D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F5104A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C4DB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3C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C5C6A" w:rsidRPr="00AB76B4" w14:paraId="1D0F07E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EFB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90C4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477E0E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9AE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4C21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965EA9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5E518E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B6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E84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6CF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228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FE6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2795C3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986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B5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0B7FE5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49A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7D47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C6F1E5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DECD20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C3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2D2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52A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4C7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3CD5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64FD7AE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B37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90EB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295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DDF7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2732D7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7A4793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E8E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DAE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8FE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EE577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378A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21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6DF8DCC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53C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BAE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22B1AC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D1E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3B9C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DCA9F4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CF8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D4A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CF0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4C1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9EB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33C85FA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3C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002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3C5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7952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8E1877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47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8C1A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1E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48A3D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9DE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61D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09A387F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6EB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70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B38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BBB8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3570B2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C05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2F71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C7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AED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EA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0827485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4A9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8B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FFF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46B0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08A7E0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8D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C718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71365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28FA6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D9C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5B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8DA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7078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880F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C5C6A" w:rsidRPr="00AB76B4" w14:paraId="796BDF61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A3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65B0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F1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5AF9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4AECB5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B900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A0E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814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65F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0D6F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4C59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C6A" w:rsidRPr="00AB76B4" w14:paraId="743C76E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83A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94C0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F65992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6DD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3A03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CD5104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4DF430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09F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C2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57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136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BA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6DF0780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BCD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134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25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BF94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EF74C0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02C483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1FA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64AA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488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4FB3F8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13D5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12E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C5C6A" w:rsidRPr="00AB76B4" w14:paraId="320C0EF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EED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E52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FFFB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1840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8726F4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0C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D4D481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8D25D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3D46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A06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5F1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125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FC5C6A" w:rsidRPr="00AB76B4" w14:paraId="4A40B1F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C32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0D4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5F2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DAA8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9044E6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5403FA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9DA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853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225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9B866B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607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709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38D7198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36E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19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9F1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34D0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1FF1E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AA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E6DA3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14E0F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AB393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6540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18E9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1E9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3C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8FCC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C5C6A" w:rsidRPr="00AB76B4" w14:paraId="17D8525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BD0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F0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462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0666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7950B2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D40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4B88C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31E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5A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AC2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D90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E769F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C5C6A" w:rsidRPr="00AB76B4" w14:paraId="5744FEA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CE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7C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7B8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D720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4DBDA3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88B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3B829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D0E56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6A9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882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79A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252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244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C7DBB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C5C6A" w:rsidRPr="00AB76B4" w14:paraId="177AAEC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351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E7E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850662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D85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9EE4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F36D28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D8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9D6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14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8AD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F55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53823C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97A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EAA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369270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519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E098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9A088C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C73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E8D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ABF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435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7E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7415A09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C53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97B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EF7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2D4A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BC6297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D00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E0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018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D23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556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3ED8D7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620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52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973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3C18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604EF2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7761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692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253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0C4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448E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3767AEF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46B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48D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78E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D840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80F8E6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81C80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A55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E6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7A26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21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31E2ED4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83A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D83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80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25CC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E1E96E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04733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0878B9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1B2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AD8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847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07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376D46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36F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DBA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35B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1A9D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21D24C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A174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9D8D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EFE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E48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6F6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1D0C6C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ECD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E1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264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0026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E483C1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6466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644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20E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18362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839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92CB" w14:textId="77777777" w:rsidR="00FC5C6A" w:rsidRPr="00AB76B4" w:rsidRDefault="00FC5C6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4B4B6D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8D4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71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1F4AE7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6A0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078F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0FDB2C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7FC0AA0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972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8D4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1D1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5F8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021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F88032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CBE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7DB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819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8174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801088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1AB217D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</w:t>
            </w:r>
          </w:p>
          <w:p w14:paraId="3D48537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D77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7B9A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A628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23+190</w:t>
            </w:r>
          </w:p>
          <w:p w14:paraId="34E2E8F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A18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5479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4A0A4F1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0FE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690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260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2187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CF1126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C1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6155B8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C6649D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0B6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44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8A7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E4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222DB96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312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167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555C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9BA0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2531BB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7F58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312578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6771F8C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302051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F8B1F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BA8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6D7D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095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88E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7CED319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4F7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12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1BD476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9F90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2CED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E4519E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243C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D48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45B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808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2AF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45C7F6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1BF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94E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915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B25B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7E2358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F675" w14:textId="77777777" w:rsidR="00FC5C6A" w:rsidRPr="00AB76B4" w:rsidRDefault="00FC5C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7B2B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F992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FF441D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B87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814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B09D2D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050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E3D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495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1317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843F41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2 abătut</w:t>
            </w:r>
            <w:r>
              <w:rPr>
                <w:b/>
                <w:bCs/>
                <w:sz w:val="20"/>
                <w:lang w:val="ro-RO"/>
              </w:rPr>
              <w:t>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980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ED5E2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993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C2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DF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E3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1AD30A1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76B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1032" w14:textId="77777777" w:rsidR="00FC5C6A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75E3185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9BB1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A3F95" w14:textId="77777777" w:rsidR="00FC5C6A" w:rsidRPr="00AB76B4" w:rsidRDefault="00FC5C6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E66311C" w14:textId="77777777" w:rsidR="00FC5C6A" w:rsidRPr="00AB76B4" w:rsidRDefault="00FC5C6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F44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6AC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974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445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39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7131843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24A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87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532A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4B5FD" w14:textId="77777777" w:rsidR="00FC5C6A" w:rsidRPr="00AB76B4" w:rsidRDefault="00FC5C6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60680C8" w14:textId="77777777" w:rsidR="00FC5C6A" w:rsidRPr="00AB76B4" w:rsidRDefault="00FC5C6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732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9B6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389A" w14:textId="77777777" w:rsidR="00FC5C6A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43C358E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00B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36D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72EFDB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ADE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DD16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6500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80111" w14:textId="77777777" w:rsidR="00FC5C6A" w:rsidRPr="00AB76B4" w:rsidRDefault="00FC5C6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C6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FBA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4D8D" w14:textId="77777777" w:rsidR="00FC5C6A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2A70D4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1316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1810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2C519F7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2EE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6AB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09D3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C296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C1E7B1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4ED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F70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579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DC9DA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92E8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664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13C9DA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2F2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01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B06A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AC0E1" w14:textId="77777777" w:rsidR="00FC5C6A" w:rsidRPr="00AB76B4" w:rsidRDefault="00FC5C6A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35668E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64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821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E28E" w14:textId="77777777" w:rsidR="00FC5C6A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1E85184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72E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AFB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60F88D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1DA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71C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5D7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CE36A" w14:textId="77777777" w:rsidR="00FC5C6A" w:rsidRPr="00AB76B4" w:rsidRDefault="00FC5C6A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43AD1CC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75E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11A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774F" w14:textId="77777777" w:rsidR="00FC5C6A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34E6CF4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2F9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6D7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C50CE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F64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D40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2E7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B6DB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CEC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07727D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63FD12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467B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003D83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8AA88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D24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10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D5C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627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2723B21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35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F07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855F2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7C1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EA77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F1A58E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F20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FF64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D62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AAD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02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D07700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B65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E23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53C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1627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83B799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B56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3F2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CBC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35825B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2E0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2F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65D8C1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95B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46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9A53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36E9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EF77C1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40C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8FEB66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A2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79F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BC6E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90E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824B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5489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C5C6A" w:rsidRPr="00AB76B4" w14:paraId="4CA7A55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F92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CF2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A7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4DA1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C3F95A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CD5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3F03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B1E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2FE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09F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C2D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1A8E25D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08B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50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3C1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91F5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F24D55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C73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533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45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1F2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03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4F68B91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756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C0C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62E2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5F0F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66A79F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D0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50C864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E4D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77D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1EAC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1B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70A3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4FCC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C5C6A" w:rsidRPr="00AB76B4" w14:paraId="689FFF2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0F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24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F7D0A2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1A6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025D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828E68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083B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BF9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37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4A5A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3D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275D3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500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47E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79C78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C74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1FCF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F32E00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DC96B3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2FA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AC0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4F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1C4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6AB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7610C1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879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5C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3752F3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B65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D6A0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C6A0F8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BE348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ADE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C9E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DC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A40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E726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67FAE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FC5C6A" w:rsidRPr="00AB76B4" w14:paraId="2A36AF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755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68D8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2E1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125E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F38060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D19B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1022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AA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B20F4D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A7B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7AF3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A5A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A3FBCB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3FB2D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4D3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12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310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D80F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6090AD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0A7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273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3F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83EA98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A44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120F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106D116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CC7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E81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98C6A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61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04CC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B3E15B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3893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A8E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2F9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518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7F3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03931BB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7D4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0DB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736FC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C29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351E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0CA017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A69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CF5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4C8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C219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970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D9695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C3C5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C5C6A" w:rsidRPr="00AB76B4" w14:paraId="78F1B33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F93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A6D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52D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EB55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64E8D6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DCB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98673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60BCEB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E067B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A2F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78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1AD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5C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47360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C5C6A" w:rsidRPr="00AB76B4" w14:paraId="5483FA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2A8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C1E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B52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F2A0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EBD497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D65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A66A0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43D43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E624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9CC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6DB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1BCC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C5C6A" w:rsidRPr="00AB76B4" w14:paraId="449AD8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BEA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3AB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C98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D700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0700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679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963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9A7D8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71A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60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6C2C412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071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B2C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439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401D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ED8B82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935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06D674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115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BB81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2FD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F4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7DCB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C5C6A" w:rsidRPr="00AB76B4" w14:paraId="0E7A5C9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921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A3D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87E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A8AB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AE9021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15A15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E9DDE6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AD9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C541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3B2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5B7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FC5C6A" w:rsidRPr="00AB76B4" w14:paraId="4D2083F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F89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53A7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EA8EF0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E23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329C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F065EB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C0E0F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3A3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AA8AD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B40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B5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456444D4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3CE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23CE5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6ED2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450A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CC6D09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CF3FF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278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07C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31C93A4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BF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63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3E450E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504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B1A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5398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D4AF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AF275F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A964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516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6BE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0CD9A3E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E78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30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DDE4AB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20A6965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774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C8B9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AB45E3F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085C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91CE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6869C3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C837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7933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859E8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15D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A23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53B1F3F2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14D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684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7D1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8039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07EEFA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C92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E0E8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026C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B69B79C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B55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748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AB76B4" w14:paraId="5C04D11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EC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84E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AD8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4919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5828E3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C95F86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2067FC1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A78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15A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5EB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2772AC21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432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829B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AB76B4" w14:paraId="40F19C9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D62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15E6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5CBF01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C25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E9C9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789297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407817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423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1FB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F8D1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D200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659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3F27F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3EE1D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AB76B4" w14:paraId="3B5AE37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474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B415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471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0554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774908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9A864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1DEF41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1704BCE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190AB5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AFA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453C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C9E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FBE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4AF4B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D99AB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AB76B4" w14:paraId="4E61E76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F74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BE92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99B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5C01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E167FA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1E74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3C0F66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278BEF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02FF51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4B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661A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EDA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03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F530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C5C6A" w:rsidRPr="00AB76B4" w14:paraId="1EFF007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6FF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16C7C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952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5FDA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5BD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0F4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0DE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70307C2D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CBE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12A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50C1E1E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65E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DBA8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913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E25B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B2936B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F46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39E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444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B41517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687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863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9DB65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666739F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E7E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B2EF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33C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0E83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F78F25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29E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809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B5254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259252EF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5C4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397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AB76B4" w14:paraId="6097C08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0E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F27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2E0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7722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E53AFF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6A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7C098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859067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501808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B55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1BC6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766F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5BF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2CFB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C5C6A" w:rsidRPr="00AB76B4" w14:paraId="22CF554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D59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4C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4AD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D913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9E7C70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93F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F9242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ECE4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773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57F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4CD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F2E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E77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C5C6A" w:rsidRPr="00AB76B4" w14:paraId="1EEAF5D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EBE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AAB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27F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132F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7FD918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2F9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263C9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92E169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826731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1AA62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4193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ACB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093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8DB1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874B8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770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CCB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506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6B45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9926D6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56B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BB807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B3BBC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6DB2DD5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1E21B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5A4C002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30ADD4B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7D4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CB9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1B4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4D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F68CE6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BE9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231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061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0672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97282B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90C57E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1B1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3C7F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6B0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AEF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20F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CD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EDB33C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6FA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4DE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07BA66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A919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0D44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8FB9F7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1822BBD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950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CFD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7525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E2C5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7FE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44DC73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E17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3D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EF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F4E5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A3C9B1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7CD5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2DCE6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6E6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70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79E3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3E0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FC5C6A" w:rsidRPr="00AB76B4" w14:paraId="5B0FA43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5A5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258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6A9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8077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DC23DE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CEE96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8D0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1A138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72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CB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B63A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C38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9892A2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50B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06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689F83B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CC72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08A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6976CA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A2EE22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03A7F76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5DCBB59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17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B1E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770D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A91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DD8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61F29AB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20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B4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752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E458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EBECBA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82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1B7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89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4DD416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D1C5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90D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0A5E79F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308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A7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9AF0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C54F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DF480B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7FBB9E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6F18052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478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4825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9A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6C57F24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62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EC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3ECE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0D45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C5C6A" w:rsidRPr="00AB76B4" w14:paraId="7124F36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2F0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B1D2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9189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102A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B101B6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607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3C4AE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ACF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A37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C483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82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36152E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AEB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CAF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85FA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B047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CF6AE1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25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D5B0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3DE7EE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5B2EF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C96ABB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63E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32E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C86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32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2772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C5C6A" w:rsidRPr="00AB76B4" w14:paraId="622171F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21B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38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5E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BFD9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4ECFA2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71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25D21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553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B4F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3D5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570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088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C6A" w:rsidRPr="00AB76B4" w14:paraId="22357FC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86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15C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54DC49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88D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C997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159342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19E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729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D3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AE9D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A694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355E84C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4EA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80E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4A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6107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6D1D55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0AF2EC4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F796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FF7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5680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0044885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790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913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7F6762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F2B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BB8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D35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A2BB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07BD11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112F7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55A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022099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7A7AF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F9C0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CBD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225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B78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696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638AE6E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3FD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51E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D30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B76C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0395B1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035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EB1BCA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9E43C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99B1A9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B88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F94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EAB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DDF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EA13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C5C6A" w:rsidRPr="00AB76B4" w14:paraId="4FF39E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5A2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71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F43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817B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1B280A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50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067E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D9C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2B6333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92C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05C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790AEF2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595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61C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19AAF7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5C0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055C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916A57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54D632E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86B97A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52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EF0F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A90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D95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C51C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9E2893B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12B76FE8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24CD819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6A06D15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99B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859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BB284A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11D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46C6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90EFD1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F1111C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E4141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F93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DAA9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78B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C2B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F10D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C946D7E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5395896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40835DB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629C5E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256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24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706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8A3C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7F5E3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068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F5D12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DD7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4B1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66D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8777" w14:textId="77777777" w:rsidR="00FC5C6A" w:rsidRPr="00AB76B4" w:rsidRDefault="00FC5C6A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F9BFC5" w14:textId="77777777" w:rsidR="00FC5C6A" w:rsidRPr="00AB76B4" w:rsidRDefault="00FC5C6A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83E8C63" w14:textId="77777777" w:rsidR="00FC5C6A" w:rsidRPr="00AB76B4" w:rsidRDefault="00FC5C6A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C5C6A" w:rsidRPr="00AB76B4" w14:paraId="2D4EB15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C8D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BA18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15AD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6C1E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A4A501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E4D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DA9D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EE4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059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A86B6" w14:textId="77777777" w:rsidR="00FC5C6A" w:rsidRPr="00AB76B4" w:rsidRDefault="00FC5C6A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C5C6A" w:rsidRPr="00AB76B4" w14:paraId="3CA85C4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F31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210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FBE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6A7E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84764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FBB4DF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454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CB7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C58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37803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2F96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0E95" w14:textId="77777777" w:rsidR="00FC5C6A" w:rsidRPr="00AB76B4" w:rsidRDefault="00FC5C6A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873103" w14:textId="77777777" w:rsidR="00FC5C6A" w:rsidRPr="00AB76B4" w:rsidRDefault="00FC5C6A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70137C" w14:textId="77777777" w:rsidR="00FC5C6A" w:rsidRPr="00AB76B4" w:rsidRDefault="00FC5C6A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C5C6A" w:rsidRPr="00AB76B4" w14:paraId="283A2A9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0C2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6BBC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E24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8446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84633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A88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EF4B07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9D0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AF0E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8B7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262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B87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C5C6A" w:rsidRPr="00AB76B4" w14:paraId="35ADA33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FC7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FC4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1F9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097A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45E90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C72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22AD92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94B7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F03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305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F5D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082F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C5C6A" w:rsidRPr="00AB76B4" w14:paraId="5002477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1CA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DC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BB6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072B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BD28C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156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8C431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FF7DE4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316C70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EF7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7C01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AD2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0CF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818CC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C5C6A" w:rsidRPr="00AB76B4" w14:paraId="42F6C23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A1A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91E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154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5300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7FB28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F20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82FD7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C9A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80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AC3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257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A39B5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C5C6A" w:rsidRPr="00AB76B4" w14:paraId="20B08B0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38E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F07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188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3440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853E2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F27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F3BEE6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25E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277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C1FE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BDA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9911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FC5C6A" w:rsidRPr="00AB76B4" w14:paraId="4687310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892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80E5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BD42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7029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9AF83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AA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88D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7F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073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8C4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C110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C5C6A" w:rsidRPr="00AB76B4" w14:paraId="1C81A3F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FB4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E60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71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D8A5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10261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1D99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F15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7A6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BFC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9F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C5C6A" w:rsidRPr="00AB76B4" w14:paraId="7C429B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31F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7D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A82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E4D5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3AABE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4CF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27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1B4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CAA8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6727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C5C6A" w:rsidRPr="00AB76B4" w14:paraId="32E90F4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8B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985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68B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250C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40B8A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8D5E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31F23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58A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35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E75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1A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339B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C5C6A" w:rsidRPr="00AB76B4" w14:paraId="778E4C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A1D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76A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A557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E6E4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FA94A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124CCB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E555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6BD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BA3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BE3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70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50A45F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3EE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F36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1E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7EF4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43847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13E4F0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B26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2B2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5C4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6B80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AD0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45CF61B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70A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9F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0EA289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C3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B0C5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AF5E1F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91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B43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210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B81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609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36744EA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AA6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08D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B19B8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E1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5FD6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BA721C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7C1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BCC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DA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3CF6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74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7342943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598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84E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87DE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22AD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731FE2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F0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832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4170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05459A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0745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D41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2A76FBA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B14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227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1CB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40D6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C23B9C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12E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0AE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1177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169+350</w:t>
            </w:r>
          </w:p>
          <w:p w14:paraId="60BE034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91F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1AF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5A70A06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F68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8AF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022F65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1C5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71FF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631C08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38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A1A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64A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FCB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B02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00DF36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9B1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8AB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355616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B59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3EBF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ED076F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BA1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DE1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5C3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7CD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66E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46713A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5764AF2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81F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DCD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F51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617B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9390B4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21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A1A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970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01D94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313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C3A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38F2D8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3C8E39D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31F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EA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2C0D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C0C4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FC017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5BE25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EE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9BA3B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00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61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00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41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5E85C8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9BD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742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1C18E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B3E6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52F9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5C3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8CB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37C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4A4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E5B7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2C244C7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18D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A9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729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BAB3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8D4958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944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578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A7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469DAA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6EB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E04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FC5C6A" w:rsidRPr="00AB76B4" w14:paraId="6E40A8E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7C0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F4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5027470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DC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BDE3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4A861E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ABFF1A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18E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97E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83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33A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343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39BCF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3EB8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C5C6A" w:rsidRPr="00AB76B4" w14:paraId="24515A1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E16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389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D2F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C21B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2C6A7C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A20250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9A1A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D31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E4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1A31F5E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F8A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194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C462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52C6CA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37558C4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4E9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EB1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E0D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86C25" w14:textId="77777777" w:rsidR="00FC5C6A" w:rsidRPr="00AB76B4" w:rsidRDefault="00FC5C6A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819A673" w14:textId="77777777" w:rsidR="00FC5C6A" w:rsidRPr="00AB76B4" w:rsidRDefault="00FC5C6A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6FE8" w14:textId="77777777" w:rsidR="00FC5C6A" w:rsidRPr="00AB76B4" w:rsidRDefault="00FC5C6A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B8E0DC" w14:textId="77777777" w:rsidR="00FC5C6A" w:rsidRPr="00AB76B4" w:rsidRDefault="00FC5C6A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7400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FF0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A0D1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7C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C5C6A" w:rsidRPr="00AB76B4" w14:paraId="36ABDA9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9A1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7E4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C410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7FA2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0A42B4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AB8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49ED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6F9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CD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31A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D59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C5C6A" w:rsidRPr="00AB76B4" w14:paraId="35D14FA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A90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46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AE8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795B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BB8309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6B2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181C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1A9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811D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FA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F86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93A8D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710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6F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198123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8FD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C0C1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8C3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C8E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AC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4E2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207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6142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6BEC53D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9A9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94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15D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CB25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19A8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035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C3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5B15D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E145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BA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C6A" w:rsidRPr="00AB76B4" w14:paraId="742D9A0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E46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FFF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4F3B381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6D8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C823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6DF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FCC8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564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A55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194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FC5C6A" w:rsidRPr="00AB76B4" w14:paraId="3A072E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9E3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A3E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AB0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786B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B30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3CD101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0CEFA47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309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014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B96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BDB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FC5C6A" w:rsidRPr="00AB76B4" w14:paraId="4950781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C21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29E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821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8ADD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802BF8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08B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C2AB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EB1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0B1F361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BA4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10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3E33B4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571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4BD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BC8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2079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F5929E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761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20A8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CE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  <w:p w14:paraId="683604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21DA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AE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29259C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F58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BBF0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CC6A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E2E0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5E91E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0D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46A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0D84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256D51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D7D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790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35D47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75403FF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18E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841D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0371C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FFB5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2CA069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6C458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B3D7A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5653EC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26C7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CA71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0B7B0B3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A6A6B3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9EF65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5D42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D2820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2B7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0DBA4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7476E16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DA6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E226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DC3DC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B246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AF0823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BF9EE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D3F6BC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51711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14C08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299B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51CFD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9F406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16EEC2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28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13B0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A604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B500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7AA72D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04687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28663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E5FC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13025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4DF51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118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0497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C5C6A" w:rsidRPr="00AB76B4" w14:paraId="557BB91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E45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F6A1F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B08D4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96D2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24D7B9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8A09A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A1D4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60AFE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49D0B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D8F07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E0C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C5C6A" w:rsidRPr="00AB76B4" w14:paraId="2CC7A21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D1F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1BE1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3CD4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68C2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D3BCE4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66057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EB6C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35F9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7DF1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5E25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85EB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C5C6A" w:rsidRPr="00AB76B4" w14:paraId="608CD00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80D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D81B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C9A8F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DA69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C204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21FB90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A554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774C4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B7244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8814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8367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C374D6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18C3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C5C6A" w:rsidRPr="00AB76B4" w14:paraId="2BEA2AC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8EC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64F0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024DC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EB8C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B2F9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0F8DC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6BF844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2885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751E5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19B3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18F13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C5C6A" w:rsidRPr="00AB76B4" w14:paraId="49F7735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50A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5D2FD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02296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AE80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A504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B705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54D24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D57D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6F5C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46DBF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169D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C5C6A" w:rsidRPr="00AB76B4" w14:paraId="6180D04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B19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D6E2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B3A6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BE7F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D4E02A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C9746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8346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40B0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D2DDD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615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CE52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C5C6A" w:rsidRPr="00AB76B4" w14:paraId="68B4CBE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1BD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6C3F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C06CC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ACB0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1EB2A6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C766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DB3FA3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9400C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EEAD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8223B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03F9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C5C6A" w:rsidRPr="00AB76B4" w14:paraId="7883AEE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91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6FCC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FA5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CF2D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5BBDE2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F1D7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B883E5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8A8CA46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E64B05B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7CE4D21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071BC0F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79D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361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0C0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4DD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649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:rsidRPr="00AB76B4" w14:paraId="127E4E8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C52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14E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3278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004C3" w14:textId="77777777" w:rsidR="00FC5C6A" w:rsidRPr="00AB76B4" w:rsidRDefault="00FC5C6A" w:rsidP="00324F6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9398F7" w14:textId="77777777" w:rsidR="00FC5C6A" w:rsidRPr="00AB76B4" w:rsidRDefault="00FC5C6A" w:rsidP="00324F6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F353" w14:textId="77777777" w:rsidR="00FC5C6A" w:rsidRPr="00AB76B4" w:rsidRDefault="00FC5C6A" w:rsidP="00324F6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06AED1" w14:textId="77777777" w:rsidR="00FC5C6A" w:rsidRPr="00AB76B4" w:rsidRDefault="00FC5C6A" w:rsidP="00324F6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D3E7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28A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3314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B4ED" w14:textId="77777777" w:rsidR="00FC5C6A" w:rsidRPr="00AB76B4" w:rsidRDefault="00FC5C6A" w:rsidP="00324F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ABCEB" w14:textId="77777777" w:rsidR="00FC5C6A" w:rsidRPr="00AB76B4" w:rsidRDefault="00FC5C6A" w:rsidP="00324F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:rsidRPr="00AB76B4" w14:paraId="6762633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4BA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87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D5E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A3D7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34AE5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E43E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117F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E2E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9C4C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F30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5E22B27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E38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EAB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124F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3808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05A2D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D57E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1C417B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A08C528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D804F38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E6C0052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0550FA0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A452BB1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AA9F27A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4C80F9B" w14:textId="77777777" w:rsidR="00FC5C6A" w:rsidRPr="00AB76B4" w:rsidRDefault="00FC5C6A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A0B8C9E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65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6E9B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6E2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58A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51A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:rsidRPr="00AB76B4" w14:paraId="1434ACC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962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249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E87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C096E" w14:textId="77777777" w:rsidR="00FC5C6A" w:rsidRPr="00AB76B4" w:rsidRDefault="00FC5C6A" w:rsidP="006A6CC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027F86" w14:textId="77777777" w:rsidR="00FC5C6A" w:rsidRPr="00AB76B4" w:rsidRDefault="00FC5C6A" w:rsidP="006A6CC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2B38" w14:textId="77777777" w:rsidR="00FC5C6A" w:rsidRPr="00AB76B4" w:rsidRDefault="00FC5C6A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AFDE0C7" w14:textId="77777777" w:rsidR="00FC5C6A" w:rsidRPr="00AB76B4" w:rsidRDefault="00FC5C6A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8A51F89" w14:textId="77777777" w:rsidR="00FC5C6A" w:rsidRPr="00AB76B4" w:rsidRDefault="00FC5C6A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7C4A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10F1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E08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B330" w14:textId="77777777" w:rsidR="00FC5C6A" w:rsidRPr="00AB76B4" w:rsidRDefault="00FC5C6A" w:rsidP="006A6CC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7423B" w14:textId="77777777" w:rsidR="00FC5C6A" w:rsidRPr="00AB76B4" w:rsidRDefault="00FC5C6A" w:rsidP="006A6CC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:rsidRPr="00AB76B4" w14:paraId="6FB9D6C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EB8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FA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880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E203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7726F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A552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165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253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BCE1FD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7F4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B08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AB9D2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25D3322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C3A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4B7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B71C2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259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E9CC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F704BB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216714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3537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4DF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8BB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5D1E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96C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A061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79EE4BA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0AD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499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4A1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BE65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96187F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7362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BC450D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9B1E461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8934337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48676FC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F91D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AFD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59BC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F95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942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C5C6A" w:rsidRPr="00AB76B4" w14:paraId="6CA5EAA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931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E8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D40F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2A5C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D8F109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8BBB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097015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A1DA5BB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B11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244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AE9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C79D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B4D0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C5C6A" w:rsidRPr="00AB76B4" w14:paraId="6FF769F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6AB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3BD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C3C0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832A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7CC4DD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1AA3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0EA2A6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2A66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818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21C4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79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C5C6A" w:rsidRPr="00AB76B4" w14:paraId="18E0647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0C6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B5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506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E0DA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0FE634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2F6D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F0C5A1D" w14:textId="77777777" w:rsidR="00FC5C6A" w:rsidRPr="00AB76B4" w:rsidRDefault="00FC5C6A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EB9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FC2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71C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C4F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B247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433F8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C5C6A" w:rsidRPr="00AB76B4" w14:paraId="101EE78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61E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916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854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D56A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12DD9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291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0F5402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494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ABA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88A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9FD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C1D5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C5C6A" w:rsidRPr="00AB76B4" w14:paraId="3C0A37A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EE9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76B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26F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2F10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0F579D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F7D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81116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A85FDF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497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38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7A1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F9D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C5C6A" w:rsidRPr="00AB76B4" w14:paraId="5896C62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8C7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6A6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E1B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A141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8B0EF6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CF55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BE04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5C9C97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41BFA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4E1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F1A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DA8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49B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8D58D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C5C6A" w:rsidRPr="00AB76B4" w14:paraId="1092DC2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15B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133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0297AA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1A2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D670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8E624D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7B1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19C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4A1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7748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064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634BF1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1D55CB9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6F2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CF2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7D662C6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8E0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3A30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64110C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92CF9E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D7C16C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37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B7D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2D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5CD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0F0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52C3E1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3AC17B3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7F1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B55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64FE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3534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8FE1A1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73BBBA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99A9A3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BB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5BC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6F8D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1805485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06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157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C894F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7B7AC68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5DE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333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955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2C67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475260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20E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6972A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03379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CEB6E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24CE2A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A066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0E42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D813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2D4C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A55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6A24797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CE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9A3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F77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04EA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7A5F58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4C9BB0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A18B3B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3C5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BB7E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4B7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B350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E1FB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AD10B4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A1F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9BD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141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FBA4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919F11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C04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A9A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470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186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E0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4EB5F4A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179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99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316167F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298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CD04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48FE12C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30DF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CD5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722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5ED9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40A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C6A" w:rsidRPr="00AB76B4" w14:paraId="6F63673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9EC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0D6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5C2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5D47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7C24697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1BEFCA3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592D3F6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523D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9A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4E8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5BA80D5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196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154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80199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:rsidRPr="00AB76B4" w14:paraId="58D00E8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7D6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675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284+800</w:t>
            </w:r>
          </w:p>
          <w:p w14:paraId="586DE0F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9A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DFC2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B0E1B9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7, 11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19A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766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6F7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BDE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73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77A696D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3D6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AB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42C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9CF7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CD84DD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DE0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2B4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A04E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284+850</w:t>
            </w:r>
          </w:p>
          <w:p w14:paraId="64DA0D8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82C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7EA5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198543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E5D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5A9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66B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A7C5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4709A6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17 și 21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2CD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3D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62B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  <w:p w14:paraId="3503CCF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B6B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11B1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9FE28D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766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136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622E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67CA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7B98A2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5F8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E5682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7E894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C33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448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061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A80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024AC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C5C6A" w:rsidRPr="00AB76B4" w14:paraId="671C372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E5D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6F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E3F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DAE8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4DD554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1FC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0B6B13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AE1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B96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E46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25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FC5C6A" w:rsidRPr="00AB76B4" w14:paraId="52DA6A9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129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C80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EE9C1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FF9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E23B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6DBFCF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5EE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5F04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78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48D134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9AF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894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6C3713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7622B73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3F5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9D7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87BD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3443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15BCCE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00E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6EB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74E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0EA25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BEB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02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C5C6A" w:rsidRPr="00AB76B4" w14:paraId="64E37B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574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40F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4AF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5073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193D3D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F33357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56B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6C3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503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31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1A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B60880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6D9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D58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B6C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680C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1BE72AA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68B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E7A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CE1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ECC814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65B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376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6A9917E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AE8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6D1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A238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247A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FF4192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74CED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015B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519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0F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3F3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0FB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3CA69F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ED4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9A4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4BA4A1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4C5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191D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B35042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241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55D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81A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E93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F0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9BDDCB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639C89D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B9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E8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C428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0494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AA8BAF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146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C31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8B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305+700</w:t>
            </w:r>
          </w:p>
          <w:p w14:paraId="336332B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4AD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7D0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AB76B4" w14:paraId="0A5446F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4F6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DD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B6A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1BF8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D8D45D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CC12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74B385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DB9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21B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53B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FF62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2885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C5C6A" w:rsidRPr="00AB76B4" w14:paraId="42EF7A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79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277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C40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5762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EB20ED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FCD5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DA5FCF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7E1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4E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2C2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AE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6142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C5C6A" w:rsidRPr="00AB76B4" w14:paraId="795232F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D21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9BAF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74B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B36B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4CE169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492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EB88F0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207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F3B8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1F0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5A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D96E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5C6A" w:rsidRPr="00AB76B4" w14:paraId="7C331B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57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286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52F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762C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2D5AB7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A93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D39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26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B94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DF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235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C6A" w:rsidRPr="00AB76B4" w14:paraId="4686B0C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613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0C4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4B2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5C9B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1F96F2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2A82E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162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219DDE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F91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42F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0CD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91C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FA1D2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419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A323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10A691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635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52EB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AFDC18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52C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7F1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4A0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E2F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9B8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122211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C14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9D1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E64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A367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FE8277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7E2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079B4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81D873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FDA050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9FFBD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B1A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ACD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112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6FF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DCF4E4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1D7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DA2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64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A8E9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03CEA6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F9706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B4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87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8A87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3949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8BA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723F94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C1A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04A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34B96FB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41F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2074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42D2B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FDC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886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61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26D2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72D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8D98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C5C6A" w:rsidRPr="00AB76B4" w14:paraId="64ABAD5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EE8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E9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20FFE8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4D9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94DA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4552D2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11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EC1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6D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FA6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8EA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B883D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3595DC5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C3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91B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18EE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48FC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BEBDCC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2813C9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801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4226A32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037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9BD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8613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752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60E6E40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DB0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7FF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50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C636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E0E4EA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5EBDCE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05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909DB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29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EF8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D4F4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423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13F479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25F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D99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F38C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352B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707FC9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871C76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B99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0AFB30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F73B1B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813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080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CCD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B3C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4F5026B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0A9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2BB7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09EB84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FCF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4B8B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7F0146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D8D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261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26F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340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463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6D0476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682C80D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19D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0EF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42C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A5B5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27F791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48B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5D25FE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6043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BE5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DC76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82AF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415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C5C6A" w:rsidRPr="00AB76B4" w14:paraId="2212E1C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B8A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B9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42F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1994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2C3192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DD5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C9E28F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5EF5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6FC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C5F0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E7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B6C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C5C6A" w:rsidRPr="00AB76B4" w14:paraId="2987D03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981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A42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1F9868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7D0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C224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720CE83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59D0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434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C38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9003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C58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59DC1E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919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F52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86B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251D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0A1E2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3302A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782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E000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5F8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87F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1264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D65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E3BB74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322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2F87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9F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FED6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553595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73F0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A5A33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6EC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F7A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4A3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F9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805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C5C6A" w:rsidRPr="00AB76B4" w14:paraId="2F3E66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615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95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23CD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41D6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77EAF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6EE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813784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AA4D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E26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982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EB3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BD81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C5C6A" w:rsidRPr="00AB76B4" w14:paraId="7B2C52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EBF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9D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5175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E240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E0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9A8FF3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354DAF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96241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958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DA1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D54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E65C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0E4553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2A626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C5C6A" w:rsidRPr="00AB76B4" w14:paraId="4E64FA99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EC9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84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5CA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749B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A48DA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DC4B1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928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8595C1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72DE60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329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D6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1BD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FF8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665092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9DC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4E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BC5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0C67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8CACF4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77E769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4CC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C6844C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719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B1F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E67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307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5BB3A83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46E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0F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E6E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396C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75C94A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5C0B42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03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423AE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E06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E93A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19C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A6D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BAB36E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7F5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1EF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0AC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D08A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710DE2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6896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A731B1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7B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A986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52A6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08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95C6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C5C6A" w:rsidRPr="00AB76B4" w14:paraId="232BFB4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56E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2E8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53A54A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43F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E5F4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848E6E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EFEC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1612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D4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A57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1C9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88A0D4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AB76B4" w14:paraId="0ECC882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33F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EAF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A97B8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1F8F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8C95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C21C00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5D01B0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BA93FD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7022D3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98C525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0C85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D7C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C8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AC8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57F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48DCCAF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2FC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0A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D0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478A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18528B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8E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9F6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7E3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FE806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A5F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08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4305DF3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3F9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95B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408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D897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42EF2E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829072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DD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321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C30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2B1AF7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4825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A92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EE38C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C5C6A" w:rsidRPr="00AB76B4" w14:paraId="52C2766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63F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43DB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5B0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E97A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FCDAA2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800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E0C2DC8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4452AD1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C8899FA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F87BDA6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5835B2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C1F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73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8D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1E6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5F34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C5C6A" w:rsidRPr="00AB76B4" w14:paraId="66A1CED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538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2B4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8F1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5B7B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1CA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263AD0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5AB18F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F95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A77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BD0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455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5740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C5C6A" w:rsidRPr="00AB76B4" w14:paraId="4782C19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104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7B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DD1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5607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2B385A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B6D99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48722E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D512242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C9C05C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895BDC4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39DDD53" w14:textId="77777777" w:rsidR="00FC5C6A" w:rsidRPr="00AB76B4" w:rsidRDefault="00FC5C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79D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17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810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466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5D6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C5C6A" w:rsidRPr="00AB76B4" w14:paraId="5B1DD88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8F2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A8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EA1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A8AF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211DCF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256517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E70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CE8B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066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086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D62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1F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C261AB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353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63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103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7FEC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D25F37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3FA91B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359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29E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CF1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ACAE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B03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524F61B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345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4F73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65C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A302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B546E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E728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2D422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64D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D54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1205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1870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551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C5C6A" w:rsidRPr="00AB76B4" w14:paraId="0799F438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61B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32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DDC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3B60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93A71D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723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48445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14E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8D9F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E3F0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EFA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C5C6A" w:rsidRPr="00AB76B4" w14:paraId="18F0848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BE1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A751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77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65CC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3F2603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F1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C6A509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F09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F0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67E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514D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D4DD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C5C6A" w:rsidRPr="00AB76B4" w14:paraId="3E38732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05B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236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FB6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A042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E6DFC3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F48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630F7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54B8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839944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30F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D87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D5D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DBB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B22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C5C6A" w:rsidRPr="00AB76B4" w14:paraId="4DC3FF6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7E6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0A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D19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3B73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76979E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451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46849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4585B0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302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81CE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8DB1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35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2A30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C5C6A" w:rsidRPr="00AB76B4" w14:paraId="5F8AE77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17E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202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CE988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8A4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C8AF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F7D38F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20058E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25EFCE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9D6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6BC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CA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61D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F83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10FFAE7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99E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906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096E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A089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77764B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8EC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8973B4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CCA29B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8B4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CE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93C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F3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5A098542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07C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99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356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6D2D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973143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C408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2A34E5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E00F8E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65AAB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F756D5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6F05F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E9BC45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D4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5C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3E4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2F1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A3E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C5C6A" w:rsidRPr="00AB76B4" w14:paraId="275E5D8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0E8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BA1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D46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48CD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2DD20D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1CD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4A0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2FD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D6A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76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4E5EC54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254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5D8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CF1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4B24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46720D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691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A69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BA8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DEC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5D4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900C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C5C6A" w:rsidRPr="00AB76B4" w14:paraId="590DB43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147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64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E78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184A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8BAED9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45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F26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C5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595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073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1C1B233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05F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646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28D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EC79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A3CF59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02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E42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DE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739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09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57CB26B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AA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23FA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37E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DF4D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9166DA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F3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1DE96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85A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60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E95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17D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BF17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C5C6A" w:rsidRPr="00AB76B4" w14:paraId="3CCD85D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153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DD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01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473A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E44FC1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1FD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85F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AB4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918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31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C5C6A" w:rsidRPr="00AB76B4" w14:paraId="5BD79AC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F7E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2E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358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50D8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7093CDB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42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D5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8BB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3415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B03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741A248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712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E3D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2DB9B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DC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BF97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0E0EAB3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2EE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5BC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2DB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AD1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0CF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42B124D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AC0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04F4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425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1101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A3358A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337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67E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AC3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5C4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AB0C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D3C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C5C6A" w:rsidRPr="00AB76B4" w14:paraId="47BBDF7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11E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E30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04F2CA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DE5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B72E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C233C7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7E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8D6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15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CC1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E1F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605A17A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73F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39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BFA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D0DD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3E9807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5E3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672CBF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5DA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CB5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D15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303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A11D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C5C6A" w:rsidRPr="00AB76B4" w14:paraId="3A16E82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394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7FC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D73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28F0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046F4E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6CF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17A6F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CF3D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B20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ADB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C78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7049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C5C6A" w:rsidRPr="00AB76B4" w14:paraId="10DAF28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97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FFB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2E9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3EF0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016DFA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DDA6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00CD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B6C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CF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7C23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CB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AF8DA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C5C6A" w:rsidRPr="00AB76B4" w14:paraId="02DA472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EB5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714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BCE96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ACC7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1EB7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923C51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FE6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25A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C51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EC4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35ED8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1B3459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965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1BB1" w14:textId="77777777" w:rsidR="00FC5C6A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721F137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3D8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31145" w14:textId="77777777" w:rsidR="00FC5C6A" w:rsidRDefault="00FC5C6A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74AA5FA0" w14:textId="77777777" w:rsidR="00FC5C6A" w:rsidRPr="00AB76B4" w:rsidRDefault="00FC5C6A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47237BF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13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65A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147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97D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CED3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6D51E2D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F8D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FAD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0EC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DB87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4AAAC17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BCA7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1CD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FCE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2ED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D0C9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0B79167" w14:textId="77777777" w:rsidR="00FC5C6A" w:rsidRPr="00AB76B4" w:rsidRDefault="00FC5C6A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C5C6A" w:rsidRPr="00AB76B4" w14:paraId="0F6A31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952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7F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565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24DC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80E716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744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DD2E60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CED9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30B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E1E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2E3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F9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5EC0E17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C66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127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502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A916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8980C5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E76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243420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81D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6A9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8D3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CA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91F120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CD1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738B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8596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B1E8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B7F3E3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AD8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3E0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584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4600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04F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05D1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C5C6A" w:rsidRPr="00AB76B4" w14:paraId="520EE43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102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575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085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478E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86F1AB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044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3908A3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D7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0DF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2B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C8B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A0C1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C5C6A" w:rsidRPr="00AB76B4" w14:paraId="6C080A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D04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D88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86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99C1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465BB5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50D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21776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939C00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787CDC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FEDA5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AE5B7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9CD515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B56B0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43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532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90F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D5E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FE31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C5C6A" w:rsidRPr="00AB76B4" w14:paraId="7EA3CEF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0C1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D437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4BD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8939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842B8C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C1F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535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1A55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33F1D78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6EBE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DE4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238C803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C7C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1D1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307CDD7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7E29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D5B1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4A2CEBE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05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8B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DEE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D067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755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FC5C6A" w:rsidRPr="00AB76B4" w14:paraId="2D74CE1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17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C41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857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5C08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8A917F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861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B24D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DE5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A85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F6C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D0C7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C5C6A" w:rsidRPr="00AB76B4" w14:paraId="3FE0579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D29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396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102C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373E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9F1BA2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8F2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CA9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E8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D62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8C5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07AB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C5C6A" w:rsidRPr="00AB76B4" w14:paraId="33012C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C33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4DB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4E97960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C8D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F61C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91602C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5CA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0E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693B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EF4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82A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FC5C6A" w:rsidRPr="00AB76B4" w14:paraId="3899250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09206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F5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3F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BCBEB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97AA54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636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E1E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FF87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F65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9D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C5C6A" w:rsidRPr="00AB76B4" w14:paraId="22FCA3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2DDEE5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CEC3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62A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7BA7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C494A5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914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EF185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F84D3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5C5655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E22B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557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C2C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72E6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4199CC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1C1D0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CBE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514+400</w:t>
            </w:r>
          </w:p>
          <w:p w14:paraId="20A5D48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31C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AE2E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Tapia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0A86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9D03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4879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C6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197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FD536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C5C6A" w:rsidRPr="00AB76B4" w14:paraId="0F761EF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4D2D4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24B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0FC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9AE2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700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7955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B53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92C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A40F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786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FC5C6A" w:rsidRPr="00AB76B4" w14:paraId="346042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8EE1F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0953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CE8D41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4FC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746B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57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0601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EF0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B55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A37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FC5C6A" w:rsidRPr="00AB76B4" w14:paraId="4AB7CD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F4B82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3DC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516+530</w:t>
            </w:r>
          </w:p>
          <w:p w14:paraId="62D4E41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776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6B33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D27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13B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4B2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A7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B1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1863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C5C6A" w:rsidRPr="00AB76B4" w14:paraId="2F46F07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4E31F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A28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56C728C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FBB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C4F6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F1DE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E79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0F9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A641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4B0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0022E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C5C6A" w:rsidRPr="00AB76B4" w14:paraId="544FCE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83360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AAF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BF7D2A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DD9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699C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7DA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64C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FCE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297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93E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FC5C6A" w:rsidRPr="00AB76B4" w14:paraId="260B2C6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B93FB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C43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1449952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B844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DAD5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F85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AA58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308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17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611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FC5C6A" w:rsidRPr="00AB76B4" w14:paraId="72B4FC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B2BB2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150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B09533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9C0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EEA8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DE8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0F0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A508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A59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25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C6A" w:rsidRPr="00AB76B4" w14:paraId="09BEBA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46C05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AD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D33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69F7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0C3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E27DF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459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C26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5EE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99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C5C6A" w:rsidRPr="00AB76B4" w14:paraId="71B8F6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F61C6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CA7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3D6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3AAD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17F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B60D6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2F1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1C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A6CC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FB7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C5C6A" w:rsidRPr="00AB76B4" w14:paraId="46AA17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DF05D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8D6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834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C07B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F2C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3B34E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84FE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A17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132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715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FC5C6A" w:rsidRPr="00AB76B4" w14:paraId="1A68CEC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0594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E0D6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0263FD2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D25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C87B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1B4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4BE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7AF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34A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F41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C6A" w:rsidRPr="00AB76B4" w14:paraId="4764D7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D1798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92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82342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4EF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A7B0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70E583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0BC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AA0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111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349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F51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C6A" w:rsidRPr="00AB76B4" w14:paraId="65AE837C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F37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E87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DDFD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13E4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E50123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FC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A2A4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29F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556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092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70D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6A10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07C254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C5C6A" w:rsidRPr="00AB76B4" w14:paraId="1A6840D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F7131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906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CE6900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947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F56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248FBC1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D55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1E4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7C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EA1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D0A7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259597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8C535F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202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69C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FD92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90B8F5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7613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359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23E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2B35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4F2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43B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C5C6A" w:rsidRPr="00AB76B4" w14:paraId="020723D5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5A3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93E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D22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D9FE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3BB2F9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835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E6E31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BE5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4F6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960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720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FC5C6A" w:rsidRPr="00AB76B4" w14:paraId="09F90CC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645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4B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B90BA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BF04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A8EDE2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FAF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F70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643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A67C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D163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C5C6A" w:rsidRPr="00AB76B4" w14:paraId="28ECFDB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D46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B17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9B8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7FD0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1BC1F85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E76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989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B2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46E8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3F2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C5C6A" w:rsidRPr="00AB76B4" w14:paraId="6B195B6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A48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E43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571+650</w:t>
            </w:r>
          </w:p>
          <w:p w14:paraId="25042B4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355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6B3C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17ABD9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38D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D0D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AE4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7237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98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C5C6A" w:rsidRPr="00AB76B4" w14:paraId="49622F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87A4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820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61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D09E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6147A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714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34F06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CAE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B79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9F42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220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0F8848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83D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ED84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A5C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2E36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5A13A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F9F9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78B369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C55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10C5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5EB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9A5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7480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641C2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97C5B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C5C6A" w:rsidRPr="00AB76B4" w14:paraId="2DAFE9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ED7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1B1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1CF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A1BB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36BE8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587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48D16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200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53D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0CB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79F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0C14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82FA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DD41ED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5C6A" w:rsidRPr="00AB76B4" w14:paraId="35F7EF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098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0E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AC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DBB0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BDC74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1C0C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9EA7E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B451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77CB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889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C1A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3177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FC5C6A" w:rsidRPr="00AB76B4" w14:paraId="31D0E0A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441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7DE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F5C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6460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6974F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6D0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8164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B9B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3963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BC2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DE28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5C6A" w:rsidRPr="00AB76B4" w14:paraId="50B7E23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0A6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72A4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87E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2DB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4E9F5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1EF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1C41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5EF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F93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AB9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3DAA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6C7F96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FC5C6A" w:rsidRPr="00AB76B4" w14:paraId="73CEBE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7D9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343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E43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701B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C9033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86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21A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CEA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B6F8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8B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516F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2FE0C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5C6A" w:rsidRPr="00AB76B4" w14:paraId="7BA0B1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AB5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B85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4E71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1F0E9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404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9FCFB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DEF817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63C5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E9D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B55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B035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308C6C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2BEC53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5C6A" w:rsidRPr="00AB76B4" w14:paraId="7BFC57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82B3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F2D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78FA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DE5A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F14E6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B6F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898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0CA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B35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E5B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2AB2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C5C6A" w:rsidRPr="00AB76B4" w14:paraId="1CA339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DF2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BB9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964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5F66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10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4AAC4B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649C7A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CE80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D006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007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5E7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730225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C6A" w:rsidRPr="00AB76B4" w14:paraId="33437C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9CC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6415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0956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11AD0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E46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AB102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7AD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64D0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64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42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C5C6A" w:rsidRPr="00AB76B4" w14:paraId="2D07C5D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1D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4B9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9CF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10B1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735204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E231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B34252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3460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5F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9F2A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B813" w14:textId="77777777" w:rsidR="00FC5C6A" w:rsidRPr="00AB76B4" w:rsidRDefault="00FC5C6A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88EB6" w14:textId="77777777" w:rsidR="00FC5C6A" w:rsidRPr="00AB76B4" w:rsidRDefault="00FC5C6A" w:rsidP="009275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C6A" w:rsidRPr="00AB76B4" w14:paraId="731E7E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AE56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DBE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3064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4192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F5945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40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A95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5E5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DFE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FD1A" w14:textId="77777777" w:rsidR="00FC5C6A" w:rsidRPr="00AB76B4" w:rsidRDefault="00FC5C6A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3AF07" w14:textId="77777777" w:rsidR="00FC5C6A" w:rsidRPr="00AB76B4" w:rsidRDefault="00FC5C6A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C6A" w:rsidRPr="00AB76B4" w14:paraId="0D5CAF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AD38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E292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18C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9996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8F023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1D9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545C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440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D56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8D5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30FA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C6A" w:rsidRPr="00AB76B4" w14:paraId="785DCA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B57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CC0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358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45CD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DAE4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64D2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9BD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979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9D6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143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A18F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C6A" w:rsidRPr="00AB76B4" w14:paraId="477D7C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0A9C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EC8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9D6839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EB5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AED8E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EC8139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3C4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A218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3EB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138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B66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5D5024A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B52E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7FB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342D5A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9F5D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081C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2CEDA8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1C5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8D5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80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BFB2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ED7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AB76B4" w14:paraId="50ECAF96" w14:textId="77777777" w:rsidTr="00927588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0C5D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2DD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597+630</w:t>
            </w:r>
          </w:p>
          <w:p w14:paraId="28536E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B77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C6E07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4B5F0EA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09E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25B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5AF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7C03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1677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2B1B0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30B9548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FC5C6A" w:rsidRPr="00AB76B4" w14:paraId="5D98197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E097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C53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B57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EF60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550A6E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053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17018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013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964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62E0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D07D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C5C6A" w:rsidRPr="00AB76B4" w14:paraId="09EC19B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8E3A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B1B4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2C60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36303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95A68F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D35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CE9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AD4E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6E7E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937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FC5C6A" w:rsidRPr="00AB76B4" w14:paraId="424B4DB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A21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6A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24889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59EF8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290327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A73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20F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6B6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54E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709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4669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FC5C6A" w:rsidRPr="00AB76B4" w14:paraId="6287441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2280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27659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F2C0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76EFD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6F9C571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8383F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2AB91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BBFB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720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B128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B76B4" w14:paraId="3B358118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0A3B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7E81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0B7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847BF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3E550F6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E0C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41D4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02334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35CC7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24C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F6C2C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FC5C6A" w:rsidRPr="00AB76B4" w14:paraId="3CBA8FA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689" w14:textId="77777777" w:rsidR="00FC5C6A" w:rsidRPr="00AB76B4" w:rsidRDefault="00FC5C6A" w:rsidP="00FC5C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DDD2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6FAB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0DDAC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BA4CE32" w14:textId="77777777" w:rsidR="00FC5C6A" w:rsidRPr="00AB76B4" w:rsidRDefault="00FC5C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55A3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499F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38E6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84D5" w14:textId="77777777" w:rsidR="00FC5C6A" w:rsidRPr="00AB76B4" w:rsidRDefault="00FC5C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987A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B4387" w14:textId="77777777" w:rsidR="00FC5C6A" w:rsidRPr="00AB76B4" w:rsidRDefault="00FC5C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5C24B115" w14:textId="77777777" w:rsidR="00FC5C6A" w:rsidRPr="00A8307A" w:rsidRDefault="00FC5C6A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4B38662" w14:textId="77777777" w:rsidR="00FC5C6A" w:rsidRDefault="00FC5C6A" w:rsidP="004C7D25">
      <w:pPr>
        <w:pStyle w:val="Heading1"/>
        <w:spacing w:line="360" w:lineRule="auto"/>
      </w:pPr>
      <w:r>
        <w:t>LINIA 101</w:t>
      </w:r>
    </w:p>
    <w:p w14:paraId="363748C0" w14:textId="77777777" w:rsidR="00FC5C6A" w:rsidRDefault="00FC5C6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471B4A8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BDDA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0E5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0090F7A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763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1C4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C22ADD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9C60" w14:textId="77777777" w:rsidR="00FC5C6A" w:rsidRPr="009E41C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E56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0BD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2C5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F64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3DE8D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5C26172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6B5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04C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89E086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791D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26A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67AA0D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3459" w14:textId="77777777" w:rsidR="00FC5C6A" w:rsidRPr="009E41C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DE7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AA6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4BD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5F1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81470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F8DD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44091C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FC5C6A" w14:paraId="692F130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F70E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9D4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0B7C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413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5873C3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01DE46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BFEE" w14:textId="77777777" w:rsidR="00FC5C6A" w:rsidRPr="009E41C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5E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405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37AB861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2DA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E8F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3616BC9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69E0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A60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DA0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C15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75CD0F8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6DA66D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39F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E21F1C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385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268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A2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FBE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060C6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FC5C6A" w14:paraId="71B6E8C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9E6E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ABB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74F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6B5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AC6B30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3BC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9D90CC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F7F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EDF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B12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487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FC5C6A" w14:paraId="35DAB53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00B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525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CFB2E8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814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96F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E297C3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488E4F9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6F4A" w14:textId="77777777" w:rsidR="00FC5C6A" w:rsidRPr="009E41C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2C4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2A5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D65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06B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D83D8F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B5B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C4B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396F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1D8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EFACBD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1669C98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EC4B" w14:textId="77777777" w:rsidR="00FC5C6A" w:rsidRPr="009E41C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ED4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D77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5CF2CC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9BE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410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D529C2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7E5C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737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EF6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EA9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3C33D7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9D9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C1C276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B4A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C45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E44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FA6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A2CB26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A63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21C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5639F06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F40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D09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50F40A1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215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0D8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FF7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ED1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7C8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47F098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949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7FF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19E8D9C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DBCC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A8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1AD8A4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99E669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5DF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B64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7F7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982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D22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80EF8C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3937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BD2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A0F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49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B45D15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07C300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BF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C87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9BB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28B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17D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DADCE3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2044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98D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14906B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74D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387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4BAEC1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3DD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5B3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0FD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C5D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599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77D93B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33EC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C3D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160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A9A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CABAA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ED8A" w14:textId="77777777" w:rsidR="00FC5C6A" w:rsidRPr="00A165AE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A28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9F6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751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7CB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A2F5EB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548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D3C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4C3683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2C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8C3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4FF92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CDE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C965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D1F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423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8B8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FC5C6A" w14:paraId="67C0363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58B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396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A3C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BDF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952A13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B2A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4095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74A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694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CCE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0E35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F280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C5C6A" w14:paraId="4F88B04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BE5C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BC3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804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8FD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89C253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4BC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FB5C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6D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A27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DA6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DD6A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146D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FC5C6A" w14:paraId="3626225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76BA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A7F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AC3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5D2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4F9757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16F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FF88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03A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82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B69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BBD3A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3F0B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FC5C6A" w14:paraId="4C4E017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AA95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0D9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3BD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312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D9B3F5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EF6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0840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42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5E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B2C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BE4F0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BCE1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FC5C6A" w14:paraId="59A635F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8259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8DE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0DF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B34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C3A1F2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FBA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243A1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3038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AB5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D7A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4AE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272E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E53E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C5C6A" w14:paraId="3191E52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052B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248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1E9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AFB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3DE6C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592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3862C9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D68EEB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9A270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D96915" w14:textId="77777777" w:rsidR="00FC5C6A" w:rsidRPr="00A165AE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FD3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A50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086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87B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6875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FC5C6A" w14:paraId="71986B2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C707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3F8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95D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DA2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E7EF8D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0E7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0A0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580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31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EA9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5AED8D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E899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2B4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DFCC3D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23D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DE0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45599F6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7C6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300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1D0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089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05B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64F3FB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226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4D5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D0FE0F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052E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834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F8E7B1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85A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8FD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73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EA1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E61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196362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4C94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BD8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D63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8EB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BBFEBC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531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6CF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B7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08322FF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5A4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CCD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626966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A45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658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02A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77E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AD53AA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BD7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128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F43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3A19227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47DB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9CD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4014BC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02E0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F39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964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8C6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877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BDDE37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889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484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68F8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D88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5DACB3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9C4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511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610C1F9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DF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EB4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F37A9E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FC1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5A1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017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1025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3F7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4EC09F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CB89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21A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76DC108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1DD3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219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DB0592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A7E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33B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9AB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91FC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129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FC5C6A" w14:paraId="4096A8C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FA0D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BCC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4BE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B17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4BEEB5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E6F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1EF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D5E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5BC6103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363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13C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2E2D19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0BA5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B6F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360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FCD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7E97F3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939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AA5A2B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F5FEE3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41B1F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955BE7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79356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47A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90C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602A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E96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156F85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F6F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FD9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7CB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D3F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4EB35A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151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D92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319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3CD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7C3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A074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C5C6A" w14:paraId="0E67A86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82C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264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2F6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CE5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E52FCA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AE4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8D9D9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DF7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30E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8D2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8B8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980E61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8D3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74F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01B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CF7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6E3664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CD7F3D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03A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59F26F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4FD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B63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CD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61E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237B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FC5C6A" w14:paraId="62F3D07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BC13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F5D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801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9D1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7355D2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5449CE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390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4CF66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532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7F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7AE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C10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7520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C5C6A" w14:paraId="5D48D9C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E004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D16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92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7A9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E1AFED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CB05D9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6CF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78AE1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076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3DC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BD5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5A3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FC5C6A" w14:paraId="3BEEB2D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B982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8BD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7CB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6EB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9D27A8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E25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11FFE8A6" w14:textId="77777777" w:rsidR="00FC5C6A" w:rsidRPr="00FA5543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DA2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1C2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AB5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E20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FC5C6A" w14:paraId="32B77DE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8D38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7B6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108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FDA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D18D2D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6C5EA1B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725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F82C46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92B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5FC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50E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3C9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6D0D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C5C6A" w14:paraId="127CE21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16E3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CCD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48A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E6A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8A8EF5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3E8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5B21A3A" w14:textId="77777777" w:rsidR="00FC5C6A" w:rsidRPr="009E41C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1FD3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CC1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C5B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9C8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48031BE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D67B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15E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59D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65A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45E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111C27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EA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0B6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86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792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FC5C6A" w14:paraId="660AE95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3CA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D0A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A14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229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0E3BF6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6D5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580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180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C9E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FC2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9944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FC5C6A" w14:paraId="1AD79AE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D417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666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398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DDC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926989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AB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12479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AAD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20B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180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99C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88F5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EC63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C5C6A" w14:paraId="6E4227F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599A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4B2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DC3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B57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05AA83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ED2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AA9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EF2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565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C61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CE0E43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BB2A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407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884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88A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F2C0A0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20C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7C2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ED0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DEA2D1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956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BC2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BB0B55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6ACB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C7A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770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698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21CA1B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718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25C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261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638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299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FC5C6A" w14:paraId="55763DE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8D85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E2A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41D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A3C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37BFED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F12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081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264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A92B1F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E6DD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8FB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D93AB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1AF6E0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21BF44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FC5C6A" w14:paraId="23CB7D7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7E8C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855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D615B8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479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CF5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59DDBA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5401246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B32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643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8BE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719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47F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FC5C6A" w14:paraId="408EB5E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E513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DA6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71DD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EEB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83DF4F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85C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77887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BB3C6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3B085EC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F18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C3E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582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B01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FC5C6A" w14:paraId="5F11EB3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0397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7E1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F050D3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FC47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0EF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6771745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154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3A2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152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65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E40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FC5C6A" w14:paraId="7F349DB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3EF4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EE8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B3B8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6B4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AB3E0B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40A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DADF0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ABC40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CE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21C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A3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46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FC5C6A" w14:paraId="1820CE7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B58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9E2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26A70F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96AA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E22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06A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F52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14D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166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645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FC5C6A" w14:paraId="5C9FA23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B74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BE8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07774C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CCCE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9A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C879F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8E7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4F5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99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216C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1596" w14:textId="77777777" w:rsidR="00FC5C6A" w:rsidRDefault="00FC5C6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116DDCD" w14:textId="77777777" w:rsidR="00FC5C6A" w:rsidRDefault="00FC5C6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547F829" w14:textId="77777777" w:rsidR="00FC5C6A" w:rsidRDefault="00FC5C6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080BF3" w14:textId="77777777" w:rsidR="00FC5C6A" w:rsidRDefault="00FC5C6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0BF0E98" w14:textId="77777777" w:rsidR="00FC5C6A" w:rsidRPr="002C6BE4" w:rsidRDefault="00FC5C6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FC5C6A" w14:paraId="317F06D2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7012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5D0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6E9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CA3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21333F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5BC7DB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B55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04BA41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58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82C86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BC2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646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3D39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BD9E6F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FC5C6A" w14:paraId="1B9A679D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85B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D9F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89A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E35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F94B33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B9D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E4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352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945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E8B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4B05443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BA7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400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091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87E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9D3B2F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911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1BCD4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99F50B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FE79B13" w14:textId="77777777" w:rsidR="00FC5C6A" w:rsidRPr="00164983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CA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307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107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668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4F7B9" w14:textId="77777777" w:rsidR="00FC5C6A" w:rsidRPr="0058349B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C5C6A" w14:paraId="49AD38F2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894C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053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22A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AE1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F34B75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C2A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B9402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633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02E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141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8A7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C6FE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FC5C6A" w14:paraId="1425B659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81E5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E9D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80B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113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34B620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DFD0B8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F11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BC1D2C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160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D10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FCD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7A8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46A1D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6BBF7F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C5C6A" w14:paraId="3136C91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3D77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BC7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2BC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453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C0D395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5B9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90081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A93892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E12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822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969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EDD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913033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407D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B9A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F983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045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9C31B3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902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BF33A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A2A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D7F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8C1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860D" w14:textId="77777777" w:rsidR="00FC5C6A" w:rsidRPr="00860983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06FC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A2CCA9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36587A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FC5C6A" w14:paraId="0C20688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292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89C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F77EA1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664A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161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A88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2F0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7C7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2DD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2D1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37ABC73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E997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1FB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C15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D9A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751EA1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CD0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FF04D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A08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1EE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39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617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79CBFE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C5C6A" w14:paraId="2A530DC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A93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883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F63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20A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74F77E0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5A9CB1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622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729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17F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79E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73D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F48FB3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126A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0C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359DF9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E1D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FFD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4A9872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6B3289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DA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686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5FD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813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B58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60C367A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4A2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585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C95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FB7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1C64E3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489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96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815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AAA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52D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6E6D69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C5C6A" w14:paraId="30C782A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2540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D41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D63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B26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D2C082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40D27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48C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106FA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618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EAB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14F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824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440318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4EF4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E45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E28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5DD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D59FAE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FFB8A5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39A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3DF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4B4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A40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68D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9BB785C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3368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E01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CA5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119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FF9F7A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39F658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3F3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C92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77C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ACA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001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E59D51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25C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502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D4E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B1A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9497C4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BDF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F4FD0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F43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F4A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3D0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FC5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470B6A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EA98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851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7BD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328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EDE918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C72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3B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95A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33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6A0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D32D64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222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1B9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396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194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41FACF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3B3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15BDC1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C1724C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295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47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03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28B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C5C6A" w14:paraId="64332C0A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5D9B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D30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BDF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667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BFDF1F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83891E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50D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2C1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DB0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7A6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BFB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38B81CB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58B2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6F1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C72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E7A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D5EF25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2F2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011B77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66C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D73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EFF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AD8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FC5C6A" w14:paraId="70E19127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097D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B17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E14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249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1D0108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943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9DD52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1B7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D6C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B11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918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FB20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B5D99C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C5C6A" w14:paraId="11BAA41E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7CE8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8DF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699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7B5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20DF9F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584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B5F2E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9B3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B7D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65F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7B2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FC5C6A" w14:paraId="685F351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C194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2AD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B54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0E8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AA70B7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6D5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99D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E67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F5E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0E4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397FA0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C5C6A" w14:paraId="02791106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BDB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FB6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824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563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223BBA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FE29B3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1A2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1DD34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A3E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CAB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49E9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466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105192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D5B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B2B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439C9C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CE0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0B5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9B25ED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AEE642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2A6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93C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BFC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60D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B62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7C9C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C5C6A" w14:paraId="591B68F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0385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DAC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262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19D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A6CF4E5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B9F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1A7BE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710C6E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9AA893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F1C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580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A38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F30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F50C82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C5C6A" w14:paraId="4CC507C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B69D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C7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A01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2A5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7A8DD8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D43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491D5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BC77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18F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9FC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C22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C5C6A" w14:paraId="17363BA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92C5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66D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0D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073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E9CE3B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9A1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078B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E0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5D7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99E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FC5C6A" w14:paraId="1B83D51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AF3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BAB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2A5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6C3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3B597C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9BA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3C919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69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46E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B26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0DBD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84625B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AD7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A85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1AB2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EE6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0862FF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0FF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2E729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EE3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880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732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11A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FC5C6A" w14:paraId="1DCFE64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A24C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00E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9642F6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5C13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3BD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DA27E9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538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3E06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54E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05C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80A" w14:textId="77777777" w:rsidR="00FC5C6A" w:rsidRPr="006064A3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D0EDA0C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0EB37F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55E3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B75C" w14:textId="77777777" w:rsidR="00FC5C6A" w:rsidRPr="006064A3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E3832B7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7EB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B2A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E84B24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A42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867D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56F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BDE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635F" w14:textId="77777777" w:rsidR="00FC5C6A" w:rsidRPr="006064A3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902F12D" w14:textId="77777777" w:rsidR="00FC5C6A" w:rsidRPr="001D28D8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1EC1E5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F3A6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021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226+500</w:t>
            </w:r>
          </w:p>
          <w:p w14:paraId="1235186F" w14:textId="77777777" w:rsidR="00FC5C6A" w:rsidRPr="006064A3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2482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3BF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04910B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960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F6F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584F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C9F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E3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1AE0DCC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7A9F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F42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7D2BC68" w14:textId="77777777" w:rsidR="00FC5C6A" w:rsidRPr="006064A3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A584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9A96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B0B39F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1E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46A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51C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1D3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5E4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FC5C6A" w14:paraId="6AF3038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8CD9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3BA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087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FA8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A63D39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2B958E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FC0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95450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D98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760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5CB7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8E5B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C5A8DD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8DBE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5F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B28F06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39B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1852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D6BB86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7DF2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72A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0E7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CB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AF0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782235F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32F8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20F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B1D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817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5EBA630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6CF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788C89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99AE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8AF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0F0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7B1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FC5C6A" w14:paraId="6539C5C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D339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17F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02DF61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A3A4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D6FF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87BC5A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BF4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D9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9C2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90A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46E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CCB1037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FC5C6A" w14:paraId="7790B3E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2FAC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D06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96B9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FD7D" w14:textId="77777777" w:rsidR="00FC5C6A" w:rsidRDefault="00FC5C6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8CC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F6ED5D6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A0E2BE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7A31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56AE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49D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CE64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C5C6A" w14:paraId="2757041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D220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D43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28FA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DC1B" w14:textId="77777777" w:rsidR="00FC5C6A" w:rsidRDefault="00FC5C6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D71D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7F47589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E84E" w14:textId="77777777" w:rsidR="00FC5C6A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C28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50C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580E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FC5C6A" w14:paraId="312A05EF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2C5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F539" w14:textId="77777777" w:rsidR="00FC5C6A" w:rsidRDefault="00FC5C6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3E5D" w14:textId="77777777" w:rsidR="00FC5C6A" w:rsidRPr="000625F2" w:rsidRDefault="00FC5C6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212A" w14:textId="77777777" w:rsidR="00FC5C6A" w:rsidRDefault="00FC5C6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DA74EFA" w14:textId="77777777" w:rsidR="00FC5C6A" w:rsidRDefault="00FC5C6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BD71" w14:textId="77777777" w:rsidR="00FC5C6A" w:rsidRDefault="00FC5C6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A94BD3" w14:textId="77777777" w:rsidR="00FC5C6A" w:rsidRDefault="00FC5C6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CB33" w14:textId="77777777" w:rsidR="00FC5C6A" w:rsidRDefault="00FC5C6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2C70" w14:textId="77777777" w:rsidR="00FC5C6A" w:rsidRDefault="00FC5C6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6E0C" w14:textId="77777777" w:rsidR="00FC5C6A" w:rsidRPr="000625F2" w:rsidRDefault="00FC5C6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A663" w14:textId="77777777" w:rsidR="00FC5C6A" w:rsidRDefault="00FC5C6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910B0" w14:textId="77777777" w:rsidR="00FC5C6A" w:rsidRDefault="00FC5C6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D31F8FD" w14:textId="77777777" w:rsidR="00FC5C6A" w:rsidRDefault="00FC5C6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FC5C6A" w14:paraId="3E8A9DA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7DC3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76D0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BC4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B9A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12438D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9AC4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D2402C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AF4BDA9" w14:textId="77777777" w:rsidR="00FC5C6A" w:rsidRDefault="00FC5C6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1A1CE8F8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2D36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568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075A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FC2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88888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FC5C6A" w14:paraId="74D42C5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E342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368B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249F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D574" w14:textId="77777777" w:rsidR="00FC5C6A" w:rsidRDefault="00FC5C6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173C058" w14:textId="77777777" w:rsidR="00FC5C6A" w:rsidRDefault="00FC5C6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DDE3" w14:textId="77777777" w:rsidR="00FC5C6A" w:rsidRDefault="00FC5C6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9B3935" w14:textId="77777777" w:rsidR="00FC5C6A" w:rsidRDefault="00FC5C6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69EEAE19" w14:textId="77777777" w:rsidR="00FC5C6A" w:rsidRDefault="00FC5C6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DB1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B075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275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70F" w14:textId="77777777" w:rsidR="00FC5C6A" w:rsidRDefault="00FC5C6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F7B25" w14:textId="77777777" w:rsidR="00FC5C6A" w:rsidRDefault="00FC5C6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FC5C6A" w14:paraId="7317B8E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9651" w14:textId="77777777" w:rsidR="00FC5C6A" w:rsidRDefault="00FC5C6A" w:rsidP="00FC5C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6861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51F8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4CF9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1139093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2003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270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15DA" w14:textId="77777777" w:rsidR="00FC5C6A" w:rsidRDefault="00FC5C6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1181" w14:textId="77777777" w:rsidR="00FC5C6A" w:rsidRPr="000625F2" w:rsidRDefault="00FC5C6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5C61" w14:textId="77777777" w:rsidR="00FC5C6A" w:rsidRDefault="00FC5C6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1D2A37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166C0F3" w14:textId="77777777" w:rsidR="00FC5C6A" w:rsidRDefault="00FC5C6A" w:rsidP="00F22BF3">
      <w:pPr>
        <w:pStyle w:val="Heading1"/>
        <w:spacing w:line="360" w:lineRule="auto"/>
      </w:pPr>
      <w:r>
        <w:t xml:space="preserve">LINIA 103 </w:t>
      </w:r>
    </w:p>
    <w:p w14:paraId="4E04E8D8" w14:textId="77777777" w:rsidR="00FC5C6A" w:rsidRDefault="00FC5C6A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C5C6A" w14:paraId="06B33E39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73A5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5E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63B5B66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82E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AAD5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7BD96F3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E5DB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ECE2" w14:textId="77777777" w:rsidR="00FC5C6A" w:rsidRPr="006307B2" w:rsidRDefault="00FC5C6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6A5A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C6C7" w14:textId="77777777" w:rsidR="00FC5C6A" w:rsidRPr="006307B2" w:rsidRDefault="00FC5C6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901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CAD5B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C5C6A" w14:paraId="6E8E9126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D318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170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9905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20DE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CC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1AE7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BF92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31F6" w14:textId="77777777" w:rsidR="00FC5C6A" w:rsidRPr="006307B2" w:rsidRDefault="00FC5C6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6F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E8FA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48F69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C5C6A" w14:paraId="4057F595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4F1F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3CE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CE91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857D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051ED25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6B07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A310" w14:textId="77777777" w:rsidR="00FC5C6A" w:rsidRPr="006307B2" w:rsidRDefault="00FC5C6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D82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6EE5" w14:textId="77777777" w:rsidR="00FC5C6A" w:rsidRPr="006307B2" w:rsidRDefault="00FC5C6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29A5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B92B4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14:paraId="5FBD4751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2814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3DA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77A8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13DD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E917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EF18" w14:textId="77777777" w:rsidR="00FC5C6A" w:rsidRPr="006307B2" w:rsidRDefault="00FC5C6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6076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4259" w14:textId="77777777" w:rsidR="00FC5C6A" w:rsidRPr="006307B2" w:rsidRDefault="00FC5C6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BA5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59BF8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14:paraId="01B49FDB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E08A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007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02FE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865E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91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E59A0C" w14:textId="77777777" w:rsidR="00FC5C6A" w:rsidRDefault="00FC5C6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7A53B7AA" w14:textId="77777777" w:rsidR="00FC5C6A" w:rsidRDefault="00FC5C6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B9F7E1" w14:textId="77777777" w:rsidR="00FC5C6A" w:rsidRDefault="00FC5C6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1676E26" w14:textId="77777777" w:rsidR="00FC5C6A" w:rsidRPr="009E41CA" w:rsidRDefault="00FC5C6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6193" w14:textId="77777777" w:rsidR="00FC5C6A" w:rsidRDefault="00FC5C6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1FF7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1F39" w14:textId="77777777" w:rsidR="00FC5C6A" w:rsidRPr="006307B2" w:rsidRDefault="00FC5C6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950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8777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C4A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C8E7F3F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FC5C6A" w14:paraId="21575AC1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3BA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BEC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5EE1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A7BA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44B85CB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7851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E69" w14:textId="77777777" w:rsidR="00FC5C6A" w:rsidRPr="006307B2" w:rsidRDefault="00FC5C6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6AD2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D8FF" w14:textId="77777777" w:rsidR="00FC5C6A" w:rsidRPr="006307B2" w:rsidRDefault="00FC5C6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F41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8AF9A0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654C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DD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E0AD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30E2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218EE05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1E31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543243B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AA85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AE46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73F2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CD73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14:paraId="4CD5FE8F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0169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0C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1395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0FA6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D0128F2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BD5B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2492633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39B6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C406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E9E7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26F2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14:paraId="14E59855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9C53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F6F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4144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97E1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8C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0E144DC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9EF1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3021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51D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DE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AB3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017A4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0CBB9F94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FC5C6A" w14:paraId="5CD0BA94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A4C2" w14:textId="77777777" w:rsidR="00FC5C6A" w:rsidRDefault="00FC5C6A" w:rsidP="00FC5C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82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1AE10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93A4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FC4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160519D2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4196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0F74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791" w14:textId="77777777" w:rsidR="00FC5C6A" w:rsidRPr="009E41C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11A8" w14:textId="77777777" w:rsidR="00FC5C6A" w:rsidRPr="006307B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4BC6" w14:textId="77777777" w:rsidR="00FC5C6A" w:rsidRPr="009E41C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929CD3" w14:textId="77777777" w:rsidR="00FC5C6A" w:rsidRPr="007C0989" w:rsidRDefault="00FC5C6A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D7E7CAD" w14:textId="77777777" w:rsidR="00FC5C6A" w:rsidRDefault="00FC5C6A" w:rsidP="00E15E78">
      <w:pPr>
        <w:pStyle w:val="Heading1"/>
        <w:spacing w:line="360" w:lineRule="auto"/>
      </w:pPr>
      <w:r>
        <w:t>LINIA 105</w:t>
      </w:r>
    </w:p>
    <w:p w14:paraId="2881F2E8" w14:textId="77777777" w:rsidR="00FC5C6A" w:rsidRDefault="00FC5C6A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C5C6A" w14:paraId="423AB3E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8414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A5E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CD4FA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314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7B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66660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CEB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0F8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BD9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7F4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468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78F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FC5C6A" w14:paraId="23422610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11D7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4C4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32D449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436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58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E92B71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E36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04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C86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80AC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0B1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8C666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FC5C6A" w14:paraId="7362DD2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BB6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6B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2F8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0C0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8AE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1BD7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C3A07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3941D6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A00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53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E98E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9CC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2BD9A0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D640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13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76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CD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33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695D7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D33B2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34B97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820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11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411B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67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B8CE21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6E22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F0A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42D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C5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75573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A6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6ECB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567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ACE3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522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5C6A" w14:paraId="408C3930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F409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C90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B72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5A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D48691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E7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7753D1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6709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A0C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E530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411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6C581A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C4C5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AD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10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412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7FA53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C9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3C9887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639F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4F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4BDE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695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69065D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97BE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371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D93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58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64E25A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C5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1E38AD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EBA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B96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D765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FBA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B3E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D8F5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C5C6A" w14:paraId="07F4C461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777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64B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9B1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CC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20764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71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FF6B35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A7F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3B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E55D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FB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75B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CE6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C5C6A" w14:paraId="2BC995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6FF7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2F7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04A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45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49F8B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155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2A4389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242F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15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0948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C0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1E87D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0AD7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D3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060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37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21B28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12C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6880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590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516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0A40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2A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C10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38E5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C5C6A" w14:paraId="66E1DD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D5E0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C4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746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82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04BB1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8A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14DA1B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2EA2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C22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7969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74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78761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91A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168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25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6AF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4F1A5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56743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90C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E065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FA39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61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6060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09E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AEA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14:paraId="421AA7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206D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F73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28D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F7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E60F83D" w14:textId="77777777" w:rsidR="00FC5C6A" w:rsidRPr="00CA6A06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12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E7495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CBE8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40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91B9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4D4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457CE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E8F2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4F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54C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52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D8FE4C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B1C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D7C0E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1B391A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7DEB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92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230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12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F893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0CDE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FC5C6A" w14:paraId="5B69EA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CE9A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D8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A37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7C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F7ACF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94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E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A21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665E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D53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6DC19AE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BD00" w14:textId="77777777" w:rsidR="00FC5C6A" w:rsidRDefault="00FC5C6A" w:rsidP="00FC5C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6B3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C8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B7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BD711E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9F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A684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0E9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7B6A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31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D2257D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47E55C9" w14:textId="77777777" w:rsidR="00FC5C6A" w:rsidRDefault="00FC5C6A" w:rsidP="00E15E78">
      <w:pPr>
        <w:pStyle w:val="Heading1"/>
        <w:spacing w:line="360" w:lineRule="auto"/>
      </w:pPr>
      <w:r>
        <w:t>LINIA 105 A</w:t>
      </w:r>
    </w:p>
    <w:p w14:paraId="0DADE913" w14:textId="77777777" w:rsidR="00FC5C6A" w:rsidRDefault="00FC5C6A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C5C6A" w14:paraId="49D5FF6C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457" w14:textId="77777777" w:rsidR="00FC5C6A" w:rsidRDefault="00FC5C6A" w:rsidP="00FC5C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E6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A9DF6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773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43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6E1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0FD8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A0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799B" w14:textId="77777777" w:rsidR="00FC5C6A" w:rsidRPr="004A289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0E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1B4BE0F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7EC2A0BD" w14:textId="77777777" w:rsidR="00FC5C6A" w:rsidRDefault="00FC5C6A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0B9D6288" w14:textId="77777777" w:rsidR="00FC5C6A" w:rsidRDefault="00FC5C6A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2F94387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B63A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991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3F9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E9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D3B75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71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7884B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767C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489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998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EE5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24049A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74FD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F1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FC0319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086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7C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E8C206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B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3E1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402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416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8F6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B4AF77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E467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3CB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885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F9C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56AF30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168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47C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C49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FF9A58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E0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45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9FC6CB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3D25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79E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550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E92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BBE0BD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9B1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771C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434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4CF56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D6B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4C8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4867AD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D576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DFD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B4E27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136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D9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EDEE1C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BD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B67B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54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93E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0C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E8F2C4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85EF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EBC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15D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F68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0128A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D04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0A61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9B1B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14A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2D3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D1E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113AD4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D9A9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01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2D38A8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4B0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64E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3EA5E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5F7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8163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9F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CCD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87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C247D9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4248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9F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0E3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CA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D870E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15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C3D5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A9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6BA0A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D4F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0D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C23963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45D2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65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360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A3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FB5FA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A0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D4FF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3AC5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552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5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6EC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4D897E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927E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CA8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5994A12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EAE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6D0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8F055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732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5C7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E3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BF4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EFF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FA7A59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ED43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E3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ABB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6B7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572A81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B38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2F55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B7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59D72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46E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10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CC9240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B9B1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B6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D961D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892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0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09072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8D6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1E1C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E2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C92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66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B5DB22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4CA7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854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9C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AE2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E20ED6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5D1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F893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E2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50718E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082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67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7BF168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D4F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F71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0C4B50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368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6E05" w14:textId="77777777" w:rsidR="00FC5C6A" w:rsidRDefault="00FC5C6A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CD5B0A0" w14:textId="77777777" w:rsidR="00FC5C6A" w:rsidRDefault="00FC5C6A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B8E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3F8B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8C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A96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29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CAF324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C482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81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90B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75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1DCAB3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08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203EA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5444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43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1B1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26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F4CCA6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C5C8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75A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718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882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BA436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39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B794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9507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FF3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BA5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9CB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D543D85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107D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45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8FF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65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265411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0F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8A72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2AEE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E1C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3A2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E6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7DD25B0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EEFD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0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E7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1B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92FE2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02C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D150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710B6E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2672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AB6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171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AF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5A19E95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9DE4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FC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68E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26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8D018B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3F5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B9A4B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69F4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AE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7E2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4E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FC5C6A" w14:paraId="587C4E3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9B16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767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1E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A2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AE2D0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E5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2B4A3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E451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C41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062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42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4E9EF9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7245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A1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9CB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718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4AAC3C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5A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15B6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748F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55D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42E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CB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8E8774B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E473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33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138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91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036855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49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E2B8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4C72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8F8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E6E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3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A20CE67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83B1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D2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F1A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D62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DDC6B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F6C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158E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9E7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F5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21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BF0164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1392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8C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4AC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884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EC924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97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039DB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7B8F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E8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CE2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34B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159B276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B9E7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7C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F4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8E4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CD587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913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7B6B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A2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274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A1D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83FA2F5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2E5C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62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005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75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0B3BC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69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56C0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AF9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3AD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3F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F47399E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75EF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1E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775A204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6FE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D39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70AC76E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C8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B96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0A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637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7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9D2527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77C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5A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E0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48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E72FE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20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F18F6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D5B7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8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6A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02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73E59D6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4DDE" w14:textId="77777777" w:rsidR="00FC5C6A" w:rsidRDefault="00FC5C6A" w:rsidP="00FC5C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09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9F7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68D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854A45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80F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31AA" w14:textId="77777777" w:rsidR="00FC5C6A" w:rsidRPr="00C83AE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07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6A9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970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091100" w14:textId="77777777" w:rsidR="00FC5C6A" w:rsidRDefault="00FC5C6A">
      <w:pPr>
        <w:rPr>
          <w:sz w:val="20"/>
          <w:lang w:val="ro-RO"/>
        </w:rPr>
      </w:pPr>
    </w:p>
    <w:p w14:paraId="1EC216A9" w14:textId="77777777" w:rsidR="00FC5C6A" w:rsidRDefault="00FC5C6A" w:rsidP="000507C8">
      <w:pPr>
        <w:pStyle w:val="Heading1"/>
        <w:spacing w:line="360" w:lineRule="auto"/>
      </w:pPr>
      <w:r>
        <w:t>LINIA 107 A</w:t>
      </w:r>
    </w:p>
    <w:p w14:paraId="16EC0D44" w14:textId="77777777" w:rsidR="00FC5C6A" w:rsidRDefault="00FC5C6A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C5C6A" w14:paraId="65836F8B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A232" w14:textId="77777777" w:rsidR="00FC5C6A" w:rsidRDefault="00FC5C6A" w:rsidP="00FC5C6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56B8" w14:textId="77777777" w:rsidR="00FC5C6A" w:rsidRDefault="00FC5C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A2BE" w14:textId="77777777" w:rsidR="00FC5C6A" w:rsidRPr="004659BE" w:rsidRDefault="00FC5C6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1AF5" w14:textId="77777777" w:rsidR="00FC5C6A" w:rsidRDefault="00FC5C6A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7305EADD" w14:textId="77777777" w:rsidR="00FC5C6A" w:rsidRDefault="00FC5C6A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1386" w14:textId="77777777" w:rsidR="00FC5C6A" w:rsidRDefault="00FC5C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C9E39C" w14:textId="77777777" w:rsidR="00FC5C6A" w:rsidRDefault="00FC5C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88AD" w14:textId="77777777" w:rsidR="00FC5C6A" w:rsidRPr="004659BE" w:rsidRDefault="00FC5C6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26BF" w14:textId="77777777" w:rsidR="00FC5C6A" w:rsidRDefault="00FC5C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3552" w14:textId="77777777" w:rsidR="00FC5C6A" w:rsidRPr="004659BE" w:rsidRDefault="00FC5C6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4CA7" w14:textId="77777777" w:rsidR="00FC5C6A" w:rsidRDefault="00FC5C6A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5B0F45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B320E80" w14:textId="77777777" w:rsidR="00FC5C6A" w:rsidRDefault="00FC5C6A" w:rsidP="00410133">
      <w:pPr>
        <w:pStyle w:val="Heading1"/>
        <w:spacing w:line="360" w:lineRule="auto"/>
      </w:pPr>
      <w:r>
        <w:t>LINIA 108</w:t>
      </w:r>
    </w:p>
    <w:p w14:paraId="0A632B3B" w14:textId="77777777" w:rsidR="00FC5C6A" w:rsidRDefault="00FC5C6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6FBFE9D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2B09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BF6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6CBAE2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C832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E3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14BC9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B2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A65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3A6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EACA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26C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CCE0FD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841538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2E98B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FA59E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FC5C6A" w14:paraId="45110E75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223E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7A7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0E2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EAB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65D0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F8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3F465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7B96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A3D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87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1136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28B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FC5C6A" w:rsidRPr="0058349B" w14:paraId="0589A39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82C2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27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80C5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E1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91AE6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52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669E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AD418F0" w14:textId="77777777" w:rsidR="00FC5C6A" w:rsidRPr="0016498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79BE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3D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CAD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775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75F23" w14:textId="77777777" w:rsidR="00FC5C6A" w:rsidRPr="0058349B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C5C6A" w14:paraId="698F540D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FA6C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C7A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BB12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741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73F36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E9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C808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752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EF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7FC6" w14:textId="77777777" w:rsidR="00FC5C6A" w:rsidRPr="000625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C5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1CD5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FC5C6A" w14:paraId="1F4CA085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6192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F8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031D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6C7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9B7140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F88165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45C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4B5BD1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D93F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211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B1EB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39F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373CCD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32B3303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C5C6A" w14:paraId="5EA33836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C430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564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09A7D0C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A3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1E3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1A0CE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EA0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55AC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86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75E7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E88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:rsidRPr="00F80ACE" w14:paraId="52B6F1DD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54EC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AB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6BD9E402" w14:textId="77777777" w:rsidR="00FC5C6A" w:rsidRPr="001571B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01E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11C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C28BEE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86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F872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D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2274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6C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4A756B9" w14:textId="77777777" w:rsidR="00FC5C6A" w:rsidRPr="00F80ACE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4D9931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276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974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36CC538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99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9D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2AA38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A3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3558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459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81ED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280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89986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071C0A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3876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EAAC" w14:textId="77777777" w:rsidR="00FC5C6A" w:rsidRPr="00346ED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A03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9F7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CC9B21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C279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AB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A5ADE7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154E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B5F31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1DF8A02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624EBC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3BE9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34D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AB64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F74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2AFE9B7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5F93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63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5DA3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0F6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07EDB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DC7C4D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AA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A379C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BFCE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38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9C1F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02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E0665E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E0E5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76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0725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DE3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E590AF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AD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6A1AC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B18D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4B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1A0E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50D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D4C6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5C9E94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FC5C6A" w14:paraId="2ABD19C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984C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65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49FE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90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D45A3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44F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FF779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CF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1F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0FB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3D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FFED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88FAB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FC5C6A" w14:paraId="27A5ED2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BB24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115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3350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81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9D55B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934D0F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A4178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79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6151AF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02B8EC5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D72A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23C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58A2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17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AB2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FC5C6A" w:rsidRPr="00884DD1" w14:paraId="1991117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6ACD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0375" w14:textId="77777777" w:rsidR="00FC5C6A" w:rsidRPr="00E804A9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3A64F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7E49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38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79CCA0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4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8B31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DC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E998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4BC0" w14:textId="77777777" w:rsidR="00FC5C6A" w:rsidRPr="00E804A9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0AAF54A" w14:textId="77777777" w:rsidR="00FC5C6A" w:rsidRPr="00884DD1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054DFC" w14:paraId="1ED976A5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E10B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4DC6" w14:textId="77777777" w:rsidR="00FC5C6A" w:rsidRPr="00DD4D10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70BA524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AA0F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D38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E2885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57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BEF5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9D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223E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8290" w14:textId="77777777" w:rsidR="00FC5C6A" w:rsidRPr="00DD4D10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3AF804B" w14:textId="77777777" w:rsidR="00FC5C6A" w:rsidRPr="00054DFC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:rsidRPr="00884DD1" w14:paraId="2B0A439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50AA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07D" w14:textId="77777777" w:rsidR="00FC5C6A" w:rsidRPr="00535AB9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984B7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AE3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D1E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229A6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E0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AACC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509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9934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2127" w14:textId="77777777" w:rsidR="00FC5C6A" w:rsidRPr="00535AB9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DD0B706" w14:textId="77777777" w:rsidR="00FC5C6A" w:rsidRPr="00884DD1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7108A42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B1BF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C55" w14:textId="77777777" w:rsidR="00FC5C6A" w:rsidRPr="00535AB9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1D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8FF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921CF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2A412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1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A31E4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BD97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2E1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C35C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7C7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100ABA5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0150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0CC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7A19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F8DC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F1ED95B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2D852BD6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77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D8880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5E17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560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EA76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993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9A5867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54C8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207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55BA95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FE6B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41E2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1CD9746A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5D53BCE7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082E52C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689EC178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2D70F56E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58D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4A7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37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8B15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5E0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03BDF9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2A1F3D9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0B8B3728" w14:textId="77777777" w:rsidR="00FC5C6A" w:rsidRPr="00326D39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CFB6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759D57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0D31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171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FA8F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24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EF5B90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3C8BC67" w14:textId="77777777" w:rsidR="00FC5C6A" w:rsidRDefault="00FC5C6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9A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5E4D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9843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03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ECAD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60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446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3CE5CF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FC5C6A" w14:paraId="2F1DA42C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B2AA" w14:textId="77777777" w:rsidR="00FC5C6A" w:rsidRDefault="00FC5C6A" w:rsidP="00FC5C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FB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0BBE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40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40C22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60837A6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34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7EFF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0F4F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202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DCA0" w14:textId="77777777" w:rsidR="00FC5C6A" w:rsidRPr="00D16CE1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B92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2FFCD6" w14:textId="77777777" w:rsidR="00FC5C6A" w:rsidRPr="00FE25BC" w:rsidRDefault="00FC5C6A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6FB6434" w14:textId="77777777" w:rsidR="00FC5C6A" w:rsidRDefault="00FC5C6A" w:rsidP="00815695">
      <w:pPr>
        <w:pStyle w:val="Heading1"/>
        <w:spacing w:line="360" w:lineRule="auto"/>
      </w:pPr>
      <w:r>
        <w:t>LINIA 109</w:t>
      </w:r>
    </w:p>
    <w:p w14:paraId="653FFCA0" w14:textId="77777777" w:rsidR="00FC5C6A" w:rsidRDefault="00FC5C6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C5C6A" w14:paraId="7B087414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68E1" w14:textId="77777777" w:rsidR="00FC5C6A" w:rsidRDefault="00FC5C6A" w:rsidP="00FC5C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69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79CC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5B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31E254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4A8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A069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A785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58C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C4B9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E5C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9ADEE50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2857" w14:textId="77777777" w:rsidR="00FC5C6A" w:rsidRDefault="00FC5C6A" w:rsidP="00FC5C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5B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E0FC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0A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6073AB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C7E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5532E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5674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83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1413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18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7CC3877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6482" w14:textId="77777777" w:rsidR="00FC5C6A" w:rsidRDefault="00FC5C6A" w:rsidP="00FC5C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30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48B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B7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9C1A9E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CD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3145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0C7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25DE" w14:textId="77777777" w:rsidR="00FC5C6A" w:rsidRPr="001B30CD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6E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9F26B1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C3A374F" w14:textId="77777777" w:rsidR="00FC5C6A" w:rsidRDefault="00FC5C6A" w:rsidP="00DB78D2">
      <w:pPr>
        <w:pStyle w:val="Heading1"/>
        <w:spacing w:line="360" w:lineRule="auto"/>
      </w:pPr>
      <w:r>
        <w:t>LINIA 112</w:t>
      </w:r>
    </w:p>
    <w:p w14:paraId="20689476" w14:textId="77777777" w:rsidR="00FC5C6A" w:rsidRDefault="00FC5C6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FC5C6A" w14:paraId="31ACCDD1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46A3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B7E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E6D8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C2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2FF9C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B9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99C96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9D09C7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04A2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8E8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6693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0DD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091BA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FC5C6A" w14:paraId="64531FE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946E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11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7299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7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40E484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74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BDB7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EC3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13C3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08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FC5C6A" w14:paraId="4418C90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3083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04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40ED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6B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D0BA9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20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6308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1A32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F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0C45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92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FC5C6A" w14:paraId="0A3575C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017D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DA1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C91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D0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B85158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F0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4112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DE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B5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63FA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44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71DEE15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6260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E0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03F0CA7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E8A7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30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E6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3EC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5C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10CA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EFF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50D688EC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988A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91B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F4E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FCD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A26AEB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019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ECE1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8EBE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1E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712A" w14:textId="77777777" w:rsidR="00FC5C6A" w:rsidRPr="00483148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175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37A1038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C8A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FCB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222+850</w:t>
            </w:r>
          </w:p>
          <w:p w14:paraId="6CDD65A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222+950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611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53B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6A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DEB1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142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EC91" w14:textId="77777777" w:rsidR="00FC5C6A" w:rsidRPr="00483148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4CB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2F129153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2017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F3D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228+250</w:t>
            </w:r>
          </w:p>
          <w:p w14:paraId="0A1B3EA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1AF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DD4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112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FFC1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8E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E1AA" w14:textId="77777777" w:rsidR="00FC5C6A" w:rsidRPr="00483148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0F6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13147C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EBE6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D31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C8A3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E04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7BB773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DDA186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1E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9A5F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F045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4C1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59E7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ED6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6EB85F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E387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63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53F6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EFD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9B5EA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19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556E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5F16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B1D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B59C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DF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5CD1D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C5C6A" w14:paraId="5662A77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329E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A1B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EDA3D9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1F66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7F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C1B67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BCD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873C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B75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E3A4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10D" w14:textId="77777777" w:rsidR="00FC5C6A" w:rsidRPr="00EB0A86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7A8EB9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C53D5E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69FD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C0E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42AA4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FDF1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DB3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A12D6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04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1F90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AF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1909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67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2C8786D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5358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089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249AC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93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AA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DFAB8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CF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E984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53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152D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26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62187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A507AE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FC5C6A" w14:paraId="6CC509A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FCA2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CF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F7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CF9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660D22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124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A863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BE0C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3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20D0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AA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FC5C6A" w14:paraId="1A325E4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8A3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4B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37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8A0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CB49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8D91E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90D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AB2D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A5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B70A17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D048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3EA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A4BD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F43F6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FC5C6A" w14:paraId="6CED42C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217C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50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24F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CD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FA1C41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515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3FA40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9877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FD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47F8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E2A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AB767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C5C6A" w14:paraId="3BC8B76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6398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AA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A88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401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2BDE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7C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C39B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22A38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8CB804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42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A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FBD6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02E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740A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FC5C6A" w14:paraId="0F50DB4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870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1CB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66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7F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5FE2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8C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B56134" w14:textId="77777777" w:rsidR="00FC5C6A" w:rsidRPr="000A20AF" w:rsidRDefault="00FC5C6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303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09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4086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49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3E8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FC5C6A" w14:paraId="1CC3C7D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F7D5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7E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78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774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62D98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E22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2C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DA9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D4ED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94E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4AD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FC5C6A" w14:paraId="36ACCEE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910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36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F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44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DC159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F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B90AF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7E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23C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01E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20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FC5C6A" w14:paraId="5C975A5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86E6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F46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0A5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D63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64E12E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87B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D9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BCB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FEEF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03D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FC5C6A" w14:paraId="3CE99522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E85C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F2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8DF3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826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D18D06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D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535B9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4176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400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552E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B85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A2B3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FC5C6A" w14:paraId="151E773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0840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63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6750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25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4FCDC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03B08D0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21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5440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1FC1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2E4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C9FC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95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5A3AD8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0FDD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7C0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671F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E1C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21FA7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368A36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579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F782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A455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1D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BD48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22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4652FF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25F9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A1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A5999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9408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E5BB" w14:textId="77777777" w:rsidR="00FC5C6A" w:rsidRPr="002F2938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DCE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271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B86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5A54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EA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27BA00C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A78B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6E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5283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0D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BE6DEF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3051DB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6511F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7D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944E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FCFD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759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E91E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CD6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3DF1C9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83CB" w14:textId="77777777" w:rsidR="00FC5C6A" w:rsidRDefault="00FC5C6A" w:rsidP="00FC5C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C5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DFFF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16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6FF3C1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8B0A181" w14:textId="77777777" w:rsidR="00FC5C6A" w:rsidRPr="007D0C03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D4B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5C437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D9543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68D0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B7F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9F14" w14:textId="77777777" w:rsidR="00FC5C6A" w:rsidRPr="0048314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10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159D541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BF68E69" w14:textId="77777777" w:rsidR="00FC5C6A" w:rsidRPr="005905D7" w:rsidRDefault="00FC5C6A" w:rsidP="006B4CB8">
      <w:pPr>
        <w:pStyle w:val="Heading1"/>
        <w:spacing w:line="360" w:lineRule="auto"/>
      </w:pPr>
      <w:r w:rsidRPr="005905D7">
        <w:t>LINIA 116</w:t>
      </w:r>
    </w:p>
    <w:p w14:paraId="7CC2186D" w14:textId="77777777" w:rsidR="00FC5C6A" w:rsidRPr="005905D7" w:rsidRDefault="00FC5C6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C5C6A" w:rsidRPr="00743905" w14:paraId="2E64EBC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F5F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2C5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127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720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9BDD6E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02E9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CDB830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84D5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A39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06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C77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190F1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C5C6A" w:rsidRPr="00743905" w14:paraId="526CD4A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060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71D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42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753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281B22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163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30E62C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2C3C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EAD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FDC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48F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C5C6A" w:rsidRPr="00743905" w14:paraId="27412FC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82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9BE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D30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CF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AC4AB4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5EB0EA5" w14:textId="77777777" w:rsidR="00FC5C6A" w:rsidRPr="00743905" w:rsidRDefault="00FC5C6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999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4B43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2AA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E07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7F0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5C01F68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AA28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713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E73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CE7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69D782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B1A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2752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36B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686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AB7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0F8989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5C6A" w:rsidRPr="00743905" w14:paraId="6BCEAF9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4D13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ACA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6BCE82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A1B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C8C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D590F3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9EC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2FA7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011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DC7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962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3441D7" w14:textId="77777777" w:rsidR="00FC5C6A" w:rsidRPr="0007721B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603EBBD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A6B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4BF9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10B681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5C5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B74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A88A6E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43B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7BC0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5E6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4D3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035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FD1D755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5AFC9AA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C034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855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6B19359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A123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937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FADBDE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A6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51C5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DB3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A9D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B8E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A181C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34AA25E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50D6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FCD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94C329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1E1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C0E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C393D7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555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FDE3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B1C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D21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E880" w14:textId="77777777" w:rsidR="00FC5C6A" w:rsidRPr="00537749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C5C6A" w:rsidRPr="00743905" w14:paraId="7B57C89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F47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BE1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D40729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BB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B68B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65FC94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F63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84E2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90F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CC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9175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B8F1650" w14:textId="77777777" w:rsidR="00FC5C6A" w:rsidRPr="005A7670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6B0DF27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08CC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6B5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3AA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B6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D63E07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BA8687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631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8F67E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2777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78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1EE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835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46D2447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03D1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1AE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EFA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9EF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D72FD8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C6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B5D9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072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E57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24A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3A2C7A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5C6A" w:rsidRPr="00743905" w14:paraId="405A4C3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20D6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6D8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F8A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47B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742BC3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63ADB6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E37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F68D82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43A489B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B0051BA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64C2A3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2FCF53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D5852B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FDFF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D13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F47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6060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A92E1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C5C6A" w:rsidRPr="00743905" w14:paraId="60D36402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0A0F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DC1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DEE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681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4F2ECD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67577B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298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069362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3CCB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296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900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A2E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C5C6A" w:rsidRPr="00743905" w14:paraId="4D0C9A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8B80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811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10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B64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656D77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FA1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7350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A2E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0FE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C8F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9CCA69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B1EF0E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5C6A" w:rsidRPr="00743905" w14:paraId="6A2B00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4585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EF1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CCFDF4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C73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84C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D212F7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F29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AA68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402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195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248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D8330A" w14:textId="77777777" w:rsidR="00FC5C6A" w:rsidRPr="001D7D9E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1AF712D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1CDF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626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65D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452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F2448B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C87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54515E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6654FB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7B0572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6E8B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B75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682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0280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07F9EA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C5C6A" w:rsidRPr="00743905" w14:paraId="1F2706F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913C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571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818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8A5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9B3AF8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AC6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0C38CC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0E40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AA8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F1D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3F3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5C2325D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C703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880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F28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DBE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84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CA7BFC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A74FC3F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4FDFDB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2C11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6E0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F06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A4A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C5C6A" w:rsidRPr="00743905" w14:paraId="6DF45DC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5EC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142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B9EA21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D3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E8E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E40B69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96E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DF88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51A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470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110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D9CF58" w14:textId="77777777" w:rsidR="00FC5C6A" w:rsidRPr="0007721B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322BF30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6A0B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FE3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784469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214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2AC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CDE5A7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E50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BD79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777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E60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4D33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DA48E9" w14:textId="77777777" w:rsidR="00FC5C6A" w:rsidRPr="00951746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56804EC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42EE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8EF0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630244E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640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75C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09E452F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BBA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4F5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5EC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02F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A5EE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1261FAF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5F1F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E388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D91A5E3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A1E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C36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B043D60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5D3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1DC4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C6E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C94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E967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6154EBB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D5AA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AA1B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D4DB55C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6550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6E34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50A86F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EBC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E591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A3B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C4F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88D3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4BAB493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4020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C14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765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C93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3FF3CD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9885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DBDDC9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6DA3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D13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245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E783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05583B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C5C6A" w:rsidRPr="00743905" w14:paraId="5189133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AA3C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7EC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C23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6FF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4076B3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BA823D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142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D895A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E2B7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3F0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B4E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FC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60FCE3C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47AF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85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0631BE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4FA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3CA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629382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D7E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DD03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8DF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EAD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2255" w14:textId="77777777" w:rsidR="00FC5C6A" w:rsidRPr="00351657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C5C6A" w:rsidRPr="00743905" w14:paraId="5FFF895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4AE3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D64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7C1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521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042B88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AAE2F7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D8C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6A1D1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06C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47F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5D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B40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3DD07BF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F6A3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C1F9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617369D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24A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5324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11316D9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ECD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423B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C5E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E03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8C0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36DE094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F4D8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B49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18E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B6D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2F051F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2DF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40861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E145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12F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8F1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FA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134E580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13C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821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C58401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76E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AA78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0EFACC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8A2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8DD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328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5D8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06F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240CB17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ADCD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54FB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523144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9B4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77BC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960670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2C0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B4E7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C9C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923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0C95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5C4A577" w14:textId="77777777" w:rsidR="00FC5C6A" w:rsidRPr="003B409E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52B0AA2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8636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7BA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B791AFF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6900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FFF6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F456DD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931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C0CA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C58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6BB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0522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702D888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02A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F02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C98CB1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A00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C7C7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26FC17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81A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9DDC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C66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5FB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C4B8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10A24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5C6A" w:rsidRPr="00743905" w14:paraId="2E49B7A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98FC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AB6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510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8BD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9384D0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FF11AC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43F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E7489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CDF4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13C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C3F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C30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2F99CAD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8E02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C4B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11B2A4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BDE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386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30DB52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D03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A9C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47E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2BA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85F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5C6A" w:rsidRPr="00743905" w14:paraId="1865CBE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9AF0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BF6D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BB6D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FDC4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6E638C0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91BCAA2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7B1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353F0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0FE4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6C9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3FF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895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0015716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4BB2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A428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112+550</w:t>
            </w:r>
          </w:p>
          <w:p w14:paraId="476F911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112+650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CAE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54C2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7EB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8C58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D45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460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6EE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4A217F1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30B8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D47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D31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ADC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B4514D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43C5CE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247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B7C55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9769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489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01E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A5F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2ED00FF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B1EE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A983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145ED5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2E6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96BB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C416D0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AC3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BD09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A9D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26A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7E4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1585412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5D8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593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01E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C4A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5F50A0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491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7F41CA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DA9A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3F1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BDB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ACD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C5C6A" w:rsidRPr="00743905" w14:paraId="78EBBC6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193D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145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765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E9E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94E3E5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D63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AA37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B63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BC6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22B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C5C6A" w:rsidRPr="00743905" w14:paraId="63BA2E1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04E0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AFD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646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FF2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8F8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FA65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D20E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CC0230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8E8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3DC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C5C6A" w:rsidRPr="00743905" w14:paraId="1216910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6883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731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D27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A692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279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C63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39B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A320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02AD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FC5C6A" w:rsidRPr="00743905" w14:paraId="6F7F1A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56C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B33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8B3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94D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167688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B36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4949A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D108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E47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8AC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2E0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70C6E35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F39D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D5E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FEB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947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6E3495E" w14:textId="77777777" w:rsidR="00FC5C6A" w:rsidRPr="00D73778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595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BAA2F4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8EF1" w14:textId="77777777" w:rsidR="00FC5C6A" w:rsidRPr="00D73778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719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96F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EEF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631AD4D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DB72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544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9DB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084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C90F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3DE9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D7F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84D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D89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FC5C6A" w:rsidRPr="00743905" w14:paraId="485F40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20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DEA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8D0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0FA5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7291F6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ADC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EC29DEF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B31B03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C421861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EAE1862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2499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AF8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1BB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2CBF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A44DE3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34CE7A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C5C6A" w:rsidRPr="00743905" w14:paraId="1268A8B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3B28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163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15B42E0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613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537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11CEA3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5953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CB5A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FB7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A77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A87D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C5C6A" w:rsidRPr="00743905" w14:paraId="1CD738F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E22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8D6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3CE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2767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24E917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6050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A2BE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5060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F416EB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F8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8DD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C5C6A" w:rsidRPr="00743905" w14:paraId="1ADDD9B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3CB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D8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168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9F92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E5960C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A49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01F6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EA53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1E32F38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529C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E74A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6F5CEE4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7D5F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7B15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C9998BE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68C5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2CC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5F0892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0DA9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CF3B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E52C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BA0A18E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6C86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2366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0AFE9B8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4AF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351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5BF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FDC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83B90F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385D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4BFF91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3C3AEC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5145B05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9540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8832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DF1A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A285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397306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C5C6A" w:rsidRPr="00743905" w14:paraId="664E5AA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00E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0F2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9AB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3E2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0E2834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2E5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5051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FA4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7C1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84E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211806A1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A6DB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0DA1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ACCF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5A70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7806158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3231A99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4C0512C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ECE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7E03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0B23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610E139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1B1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F528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4404056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1526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114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56D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715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98AA8D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12B9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78A10E8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6B77BF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3502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6BF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FB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524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7A37B98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D5D8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BDB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3E8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45C3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AEA34B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1EA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AB6A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CFD0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1CE0AE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C797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CD1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08B9B3D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9B1B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28AA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6A0AAA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2B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D267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453792F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C9A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F3BE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A55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512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CDBD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33A2DD6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F89F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BF3A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616219C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3C28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A63E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B7A7EF4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15BC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7E86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17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6D9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0962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7C19843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7CDC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CAB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345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91C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C6254E8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202B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144C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790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F8E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C36A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6F96D2B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E920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64D7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1EE5B7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58B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5931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0346D03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646FF7B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CC3E10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77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7E65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8D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B971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D12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4D41BD1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482B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480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128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69F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18EF74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1A0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F9CEB84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203E0A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4E6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982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709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B82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C5C6A" w:rsidRPr="00743905" w14:paraId="1911E29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2621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A63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765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185C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A4A6E12" w14:textId="77777777" w:rsidR="00FC5C6A" w:rsidRPr="00CD295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6A8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7E09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FECE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353EF0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3F8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C88F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5C6A" w:rsidRPr="00743905" w14:paraId="004F8E4F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00D1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7B8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96D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47A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E0D4B7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F1577CA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4C83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801060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A51C6A4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319B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F1B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83E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CB8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77AEAC3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1504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E34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75E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E17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86D093D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A084ACB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1B3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9632C80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1FB0" w14:textId="77777777" w:rsidR="00FC5C6A" w:rsidRPr="00743905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8012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2A4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A37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5C6A" w:rsidRPr="00743905" w14:paraId="0ECC3615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F621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075C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372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B9A0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67607C4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BF79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538E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5D2E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8B71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772C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FA9960C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7EE13A3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37446C8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C5C6A" w:rsidRPr="00743905" w14:paraId="027FBE2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8BC9" w14:textId="77777777" w:rsidR="00FC5C6A" w:rsidRPr="00743905" w:rsidRDefault="00FC5C6A" w:rsidP="00FC5C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74C9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29E6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F2C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9F7A74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9912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0E2202D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DF959FB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1FDC0EF" w14:textId="77777777" w:rsidR="00FC5C6A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66FF" w14:textId="77777777" w:rsidR="00FC5C6A" w:rsidRDefault="00FC5C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F3C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89B5" w14:textId="77777777" w:rsidR="00FC5C6A" w:rsidRPr="00743905" w:rsidRDefault="00FC5C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6FC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E1B9067" w14:textId="77777777" w:rsidR="00FC5C6A" w:rsidRDefault="00FC5C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9AD8B18" w14:textId="77777777" w:rsidR="00FC5C6A" w:rsidRPr="005905D7" w:rsidRDefault="00FC5C6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F0A4099" w14:textId="77777777" w:rsidR="00FC5C6A" w:rsidRDefault="00FC5C6A" w:rsidP="00740BAB">
      <w:pPr>
        <w:pStyle w:val="Heading1"/>
        <w:spacing w:line="360" w:lineRule="auto"/>
      </w:pPr>
      <w:r>
        <w:t>LINIA 136</w:t>
      </w:r>
    </w:p>
    <w:p w14:paraId="075D075A" w14:textId="77777777" w:rsidR="00FC5C6A" w:rsidRDefault="00FC5C6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5C6A" w14:paraId="38A53BAF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AC0A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B2C9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708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FA80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EF0E115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1A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CC7057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1DFEA98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47EF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8121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98A4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BAA0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A54718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FC5C6A" w14:paraId="0D2B5A1D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8BDB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1DE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525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1139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BC06DBB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7759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75780F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B269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539E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965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3516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6170A6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FC5C6A" w14:paraId="114F9B1F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BACA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B05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2AE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D118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5303718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887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85CA59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63A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63F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EF64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C869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E7525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FC5C6A" w14:paraId="56266AF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A5DD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F29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7200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539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32342C7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AC58251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35D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C8F5FD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495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7C1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CD3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17B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2CD2E4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DC73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D807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64B683D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E69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D327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B4C48E6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6F34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FAF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2D0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E71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82D7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47C6220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1EEDD255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4785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836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925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C23E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9AF90C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DED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3CAEC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269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27BB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DF51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A9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4E47C0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9236BD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FC5C6A" w14:paraId="3D72F0D6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C093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9BFF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6240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F835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7B6E39E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007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77F4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9C7E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40E0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A692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3BF6AB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FC5C6A" w14:paraId="0A1F9694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F19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0EB9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A6C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C6EA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95FBA94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588582C0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E86E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26DE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C5C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7BB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4709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0947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013AF6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5E90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C05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619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95DB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F32D9E3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9F7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3ACB47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E2B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8644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8C7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4A38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4F04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FC5C6A" w14:paraId="438A8C70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34B8" w14:textId="77777777" w:rsidR="00FC5C6A" w:rsidRDefault="00FC5C6A" w:rsidP="00FC5C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42D1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532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9394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10C7160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5D3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4312219A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9FF401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86082C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2A3E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627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562F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1294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998DF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53A6E0B" w14:textId="77777777" w:rsidR="00FC5C6A" w:rsidRDefault="00FC5C6A">
      <w:pPr>
        <w:spacing w:line="192" w:lineRule="auto"/>
        <w:ind w:right="57"/>
        <w:rPr>
          <w:sz w:val="20"/>
          <w:lang w:val="ro-RO"/>
        </w:rPr>
      </w:pPr>
    </w:p>
    <w:p w14:paraId="070EF79E" w14:textId="77777777" w:rsidR="00FC5C6A" w:rsidRDefault="00FC5C6A" w:rsidP="00C83010">
      <w:pPr>
        <w:pStyle w:val="Heading1"/>
        <w:spacing w:line="360" w:lineRule="auto"/>
      </w:pPr>
      <w:r>
        <w:t>LINIA 143</w:t>
      </w:r>
    </w:p>
    <w:p w14:paraId="643E0D43" w14:textId="77777777" w:rsidR="00FC5C6A" w:rsidRDefault="00FC5C6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FC5C6A" w14:paraId="21FBA59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AB44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271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7A9AF6F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39E" w14:textId="77777777" w:rsidR="00FC5C6A" w:rsidRPr="00984839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4C9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1B630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DEE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017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042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2DEB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789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B93527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DCF3A4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7C32276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45A1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1F0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652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3F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FE17992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9C5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DE2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CC2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5458E0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22EA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67B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D4AE5D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FC5C6A" w14:paraId="4BBC966D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D5AA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B19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286E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C26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49C27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AB6A7D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0E6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F50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301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3E4689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D242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008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9DB2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0E8DDA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08C26E2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13AAF3A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A3D9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83E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77CF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04D5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9147E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51A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C9E46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818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519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B16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8D3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23637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C5C6A" w14:paraId="142F612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A623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5D5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972A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07D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59A36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B03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7908F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193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336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14A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897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140C7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C5C6A" w14:paraId="3FFE899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4E9D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CC6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C15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F92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D06BD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38C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1FC37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9AB91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BA2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CA8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43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AB6C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01ABD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5C6A" w14:paraId="72067B4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6A41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17E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EB88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7D4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07C69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17A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A7388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02FC11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BFD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A92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094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2742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004D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FC5C6A" w14:paraId="4B3F287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38F2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56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6C9D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0B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CCFB3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72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BDC48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929FD3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AE4C07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4B93F2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1B8501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E4B66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F357A0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A1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C7D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EDEF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A77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0530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5C6A" w14:paraId="69B16D4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11C1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FF9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1676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59F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068CA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184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B05B46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D89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BDA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69F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0E8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C9E3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39F84AC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FC5C6A" w14:paraId="54A360F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6934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C80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BF95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7C3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FB0F9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E3E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E0084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680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C56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2F9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CE4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061C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FC5C6A" w14:paraId="1452F65F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A03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1F3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18D6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B3F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9AE07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93E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1171E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0C2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0E7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73A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81C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5F2D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172988C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FC5C6A" w14:paraId="48B4C0A8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673D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690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F6AD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DE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32489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7B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EC2A1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291F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344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1DA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710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769EB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C5C6A" w14:paraId="0AE02B2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BA82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E00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1502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A48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2E93E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CCE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2042D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FB0D6D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106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132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3B5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950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901E1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C5C6A" w14:paraId="1A449470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6C16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62CF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585E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FEB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3CAAE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7C7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920C4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70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197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8EC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3A6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6AB4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FC5C6A" w14:paraId="6B82571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4C87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A79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2FD0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FDE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7366E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1D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83C2D0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797462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D26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EA7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061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5E6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DD57E8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FC5C6A" w14:paraId="2F3B907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F835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BDA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A20E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D86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C33DF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B53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F8E534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AEB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94F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DCE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E04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E4435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FC5C6A" w14:paraId="1A520CB4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6F64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055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261D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E6E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C2E08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156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3EB88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13A339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F1B1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EB7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941E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12D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6E16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FC5C6A" w14:paraId="7C4F389D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1886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C34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DC54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525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1AB20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D1F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DD263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968D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43C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6870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524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39EFB8B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D74D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469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E43C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743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DA3D9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8FC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8D17B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76B8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282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C8DE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B3A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055A5A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DB77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212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7C22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E93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8593A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7CF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E9C1D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DC42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807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FFD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DB5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5E4C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FC5C6A" w14:paraId="782D1AD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6323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186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BCFF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687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D3716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490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4BE45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B82CF8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460D25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1728BC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D4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29B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9E1C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745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D6CAC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C5C6A" w14:paraId="543440F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83F1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ACA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339AFD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2917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1F5C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133FB9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A52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B15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5CB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048049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D15F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E0C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8A67FD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F0F0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2EE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F706C2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8B6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E9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2058E5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26C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4AB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EAF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937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5F3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C03F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6221E04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75A9BBC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B4FF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7C9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B00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BF0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2C3679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2BEF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3C5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77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49A44D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B7D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18CD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77A1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8349E4C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06B3553B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7A6C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7B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69D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D96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7B9FB58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4EC17E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47A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BEF646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86A1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B41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BBE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ABA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12BB46D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5BF4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625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6D41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222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44D9C8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07A3AD5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74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99A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E90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67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9D5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74B247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4732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46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2840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1CF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9E89B3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C4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F5F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85A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341523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26C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D1F2" w14:textId="77777777" w:rsidR="00FC5C6A" w:rsidRPr="006611B7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FC5C6A" w14:paraId="550DE5C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536E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BF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8EC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B6B8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E389AC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317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91C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049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52BED0F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EDC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99E5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14:paraId="34D71BC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837A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3E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50948BD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9F67" w14:textId="77777777" w:rsidR="00FC5C6A" w:rsidRPr="00984839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2CA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399D9D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775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CA5F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9E3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850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6052" w14:textId="77777777" w:rsidR="00FC5C6A" w:rsidRPr="003B25A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14:paraId="1BDAE3D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9F98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53F3" w14:textId="77777777" w:rsidR="00FC5C6A" w:rsidRPr="00CB3DC4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72C60E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412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8C7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EEFE76D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1DA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A6C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C81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B88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2102" w14:textId="77777777" w:rsidR="00FC5C6A" w:rsidRPr="00CB3DC4" w:rsidRDefault="00FC5C6A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A1EBAB" w14:textId="77777777" w:rsidR="00FC5C6A" w:rsidRPr="00F11CE2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0F6A098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F44A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7E2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15CF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660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D6B5E2E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B08EEA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D57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E0EFD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25BA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33A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5FEA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3ED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2C6E95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A7CE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79B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F80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49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7AE889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18B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B01B1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80C2FC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6929B4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15B9110" w14:textId="77777777" w:rsidR="00FC5C6A" w:rsidRPr="00260477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FB56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FAF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B991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BA9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29985C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C5C6A" w14:paraId="3B6636F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D2C7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CEC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2BEB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BEF8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4BE1FD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41C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47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0A5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59B8BC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D351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A09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A0DBCB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C0D759F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C5C6A" w14:paraId="4078571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8D22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98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8B51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89C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8977718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C69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8F2D6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8CA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FB1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86B1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082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FC5C6A" w14:paraId="327D5A9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23E2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921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74C089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93D2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9D68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3863688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8AD393D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879B63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731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E12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352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9E9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E8FB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1C9F7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35CDC7F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C5C6A" w14:paraId="20C9A24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6453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807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7DC85DE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266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51C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6104E58D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31E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96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38E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07B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56B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38DD12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B5C9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CAD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816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8B88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064AEB4" w14:textId="77777777" w:rsidR="00FC5C6A" w:rsidRDefault="00FC5C6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18F287A" w14:textId="77777777" w:rsidR="00FC5C6A" w:rsidRDefault="00FC5C6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982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AAD79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264F" w14:textId="77777777" w:rsidR="00FC5C6A" w:rsidRPr="00B53EF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65B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D09C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F6A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AB856F7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AC3A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F0B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8BD1098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8F2D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AA2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ACB3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1A7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B72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1E2C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11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1E37CA2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0E62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987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2FC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B1C3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0AB7DF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E0BB3B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1FA1E31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1145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546B3E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07EF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3091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1539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10C9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2CBB2BD0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4F65" w14:textId="77777777" w:rsidR="00FC5C6A" w:rsidRDefault="00FC5C6A" w:rsidP="00FC5C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B5C0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5B59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1B94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ED4EA15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285B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8A074C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746B91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6FF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A94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C448" w14:textId="77777777" w:rsidR="00FC5C6A" w:rsidRPr="00984839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C2F0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5E67A6" w14:textId="77777777" w:rsidR="00FC5C6A" w:rsidRDefault="00FC5C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38CA29B" w14:textId="77777777" w:rsidR="00FC5C6A" w:rsidRDefault="00FC5C6A">
      <w:pPr>
        <w:spacing w:after="40" w:line="192" w:lineRule="auto"/>
        <w:ind w:right="57"/>
        <w:rPr>
          <w:sz w:val="20"/>
          <w:lang w:val="ro-RO"/>
        </w:rPr>
      </w:pPr>
    </w:p>
    <w:p w14:paraId="179B2158" w14:textId="77777777" w:rsidR="00FC5C6A" w:rsidRDefault="00FC5C6A" w:rsidP="00EF6A64">
      <w:pPr>
        <w:pStyle w:val="Heading1"/>
        <w:spacing w:line="360" w:lineRule="auto"/>
      </w:pPr>
      <w:r>
        <w:t>LINIA 144</w:t>
      </w:r>
    </w:p>
    <w:p w14:paraId="355AF4D3" w14:textId="77777777" w:rsidR="00FC5C6A" w:rsidRDefault="00FC5C6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C5C6A" w14:paraId="71B346B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23E8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72A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757E50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1E01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F6F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A20D97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73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881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7DA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3815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362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5A741D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7C94C0B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C5C6A" w14:paraId="22714A7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A08B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A1A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57FE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85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F8EBA6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F4F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5E61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B296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1920E5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F8F3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631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DA1C0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FC5C6A" w14:paraId="4A926AF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E450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18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4A9D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122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9AF11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1220A03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CD5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9CBC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A42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0B2329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E7CC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788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083B4017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41667A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7FD8867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AF7C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25A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5573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ECF4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5B0DC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790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CF128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116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965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A9C1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074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9561D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FC5C6A" w14:paraId="3412E4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91DA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184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816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308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187806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601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90FB8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05F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B19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09A2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578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2C16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FC5C6A" w14:paraId="19F2742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49BC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8A7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08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E957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6F797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68F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E2E1E4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4D47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4FF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B942" w14:textId="77777777" w:rsidR="00FC5C6A" w:rsidRPr="00984839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DC7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FC5C6A" w14:paraId="6BD18B8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3C8F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E54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EE5E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5A6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60E0A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4C7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00521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F70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A9B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3603" w14:textId="77777777" w:rsidR="00FC5C6A" w:rsidRPr="00984839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EB1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8B3DE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FC5C6A" w14:paraId="0F13A58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62A7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8BE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80E4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AD9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DEDF4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AE5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56E38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12FB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E59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0430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649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E468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5C6A" w14:paraId="0AA77A6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A7CC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494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E31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CF1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59787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784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C2207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60AE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B8F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E00E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4A6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876E8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FC5C6A" w14:paraId="60404E8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4B30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54F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64F8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6FF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00F3F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D16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1B3C5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0E74F4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4D8C63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B39C02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8DF95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1EA2DED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94B90F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3D7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8CB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F9E3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6164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F10B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5C6A" w14:paraId="1A1BCFA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23F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DCC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7EA0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A7E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C9126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9A5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31FC0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A57B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531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F3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B1C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2E08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FC5C6A" w14:paraId="2216684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90F0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1B6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44EB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A09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57D98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FDB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1280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A65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62B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1EF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DB57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FC5C6A" w14:paraId="3D505CF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1B91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6BF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6203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E12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19B41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BA3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DB6E8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22B3B7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7B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00F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D0D5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51B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EFD1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FC5C6A" w14:paraId="163D561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EC2A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DF1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13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937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C6B39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6C2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72A6A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0F84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EA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F059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8FB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A3241A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D5EB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68F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C332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6B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D31DB6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CC6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D9338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BC85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207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7EF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BE5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E93746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D3E0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DAB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997C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41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A6686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EA2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248C3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4D3E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FCD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C295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BF5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A7E7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FC5C6A" w14:paraId="03CF651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C79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6D6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47FC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39E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823FD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256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9C25FD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0E2C3B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67C42A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8164A2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7E33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680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DE44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84A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C21F4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C5C6A" w14:paraId="296E5B9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AF7E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5EF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6E9528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5B50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B8D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3770E50" w14:textId="77777777" w:rsidR="00FC5C6A" w:rsidRPr="00B61351" w:rsidRDefault="00FC5C6A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01F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E740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548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5D17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0EF9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F88EF6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C636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B4C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E6E5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9B1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0B46D5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47E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21CC7A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12A2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96D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5C3F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A1D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5D35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C5C6A" w14:paraId="546D463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B4A9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9A9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CC4E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955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A5E1B1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7432DC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24D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2FCA6A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0AB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EFE3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B666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D44052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79AD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EFE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9EBA67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27DA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C38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4F8795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48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7B287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60F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7D03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149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2EFBC02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7585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4CC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A284F0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602F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B2D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BBB55D9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3AF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B7634E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77C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1D2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DE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19AC37A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B651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EC5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0854625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9B6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4F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9B1483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878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4581132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8C2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5CBF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034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355FE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FC5C6A" w14:paraId="7882006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86E9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8DE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341BE17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4017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6C2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478E33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80E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A4EF1CB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CF9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9B57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170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0233950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E66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9DB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5296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22A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98A2D0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1C4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1C670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0A9107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9E45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978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12EC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A02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DEFC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FC5C6A" w14:paraId="2126969A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210A" w14:textId="77777777" w:rsidR="00FC5C6A" w:rsidRDefault="00FC5C6A" w:rsidP="00FC5C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462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A4D4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130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243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2A345E4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36122BB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722364A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2D9CA8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83AEE1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7CBB9E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71F8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0BC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1B6B" w14:textId="77777777" w:rsidR="00FC5C6A" w:rsidRPr="00DA0087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C11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A0C15B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06C63EA" w14:textId="77777777" w:rsidR="00FC5C6A" w:rsidRDefault="00FC5C6A">
      <w:pPr>
        <w:spacing w:before="40" w:line="192" w:lineRule="auto"/>
        <w:ind w:right="57"/>
        <w:rPr>
          <w:sz w:val="20"/>
          <w:lang w:val="ro-RO"/>
        </w:rPr>
      </w:pPr>
    </w:p>
    <w:p w14:paraId="342D8E26" w14:textId="77777777" w:rsidR="00FC5C6A" w:rsidRDefault="00FC5C6A" w:rsidP="00E56A6A">
      <w:pPr>
        <w:pStyle w:val="Heading1"/>
        <w:spacing w:line="360" w:lineRule="auto"/>
      </w:pPr>
      <w:r>
        <w:t>LINIA 200</w:t>
      </w:r>
    </w:p>
    <w:p w14:paraId="52B32517" w14:textId="77777777" w:rsidR="00FC5C6A" w:rsidRDefault="00FC5C6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0F39DEA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C2AA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CF6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4AB35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DC60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4C8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F1DC8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57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C01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4F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F7B4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7BF2" w14:textId="77777777" w:rsidR="00FC5C6A" w:rsidRPr="00F716C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FC5C6A" w14:paraId="225805F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DAE0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A9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2D96E3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308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963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A5E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491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C2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0F73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51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0FCCC42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DB2F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1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70A1E8D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A1F4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CE4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EC256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203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94F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FB0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47942F3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AF91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00B4" w14:textId="77777777" w:rsidR="00FC5C6A" w:rsidRPr="00C2058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CEC79D" w14:textId="77777777" w:rsidR="00FC5C6A" w:rsidRPr="00F716C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FC5C6A" w14:paraId="2BF7F3D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D825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E45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61A918A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5421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411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141903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41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B2C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B1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0FB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5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638234B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6C78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5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EA39DF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486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31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30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706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55F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EAA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A67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491901E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071B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5A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8A6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DF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E32521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EC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6C51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51A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EF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076D" w14:textId="77777777" w:rsidR="00FC5C6A" w:rsidRPr="00032DF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C081" w14:textId="77777777" w:rsidR="00FC5C6A" w:rsidRPr="00F716C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4DBE6FE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2007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A0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22E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4A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7F8E1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024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FAA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3C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DEB22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DCB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19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FC5C6A" w14:paraId="328A802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ED1F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84B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709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09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2DC5F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CD1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001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3B4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D2449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CED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AC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70D5AF2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2671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763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32E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01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C18756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41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C34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FE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E43ED7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2A4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7C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19936DC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D2D1" w14:textId="77777777" w:rsidR="00FC5C6A" w:rsidRDefault="00FC5C6A" w:rsidP="005F68A5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4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634+100</w:t>
            </w:r>
          </w:p>
          <w:p w14:paraId="2524B3F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198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A5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 - Șofronea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D9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BCF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C5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83B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D7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7E71421" w14:textId="77777777" w:rsidR="00FC5C6A" w:rsidRDefault="00FC5C6A" w:rsidP="00623FF6">
      <w:pPr>
        <w:spacing w:before="40" w:after="40" w:line="192" w:lineRule="auto"/>
        <w:ind w:right="57"/>
        <w:rPr>
          <w:lang w:val="ro-RO"/>
        </w:rPr>
      </w:pPr>
    </w:p>
    <w:p w14:paraId="1C301359" w14:textId="77777777" w:rsidR="00FC5C6A" w:rsidRDefault="00FC5C6A" w:rsidP="009D188E">
      <w:pPr>
        <w:pStyle w:val="Heading1"/>
        <w:spacing w:line="360" w:lineRule="auto"/>
      </w:pPr>
      <w:r>
        <w:t>LINIA 200B</w:t>
      </w:r>
    </w:p>
    <w:p w14:paraId="7B62FBD2" w14:textId="77777777" w:rsidR="00FC5C6A" w:rsidRDefault="00FC5C6A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FC5C6A" w14:paraId="6D0AEE2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93DD" w14:textId="77777777" w:rsidR="00FC5C6A" w:rsidRDefault="00FC5C6A" w:rsidP="00FC5C6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40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553" w14:textId="77777777" w:rsidR="00FC5C6A" w:rsidRPr="0087494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5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283A41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EA8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445DF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930B" w14:textId="77777777" w:rsidR="00FC5C6A" w:rsidRPr="0048429E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E8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E4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B6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3172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FC5C6A" w14:paraId="567FFEA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0C4" w14:textId="77777777" w:rsidR="00FC5C6A" w:rsidRDefault="00FC5C6A" w:rsidP="00FC5C6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C72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145B" w14:textId="77777777" w:rsidR="00FC5C6A" w:rsidRPr="0087494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B8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85356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F7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11247A9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275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BD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2E5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606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07592A55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092BD8D8" w14:textId="77777777" w:rsidR="00FC5C6A" w:rsidRDefault="00FC5C6A" w:rsidP="006D4098">
      <w:pPr>
        <w:pStyle w:val="Heading1"/>
        <w:spacing w:line="360" w:lineRule="auto"/>
      </w:pPr>
      <w:r>
        <w:lastRenderedPageBreak/>
        <w:t>LINIA 201</w:t>
      </w:r>
    </w:p>
    <w:p w14:paraId="722A7F9A" w14:textId="77777777" w:rsidR="00FC5C6A" w:rsidRDefault="00FC5C6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C5C6A" w14:paraId="3077EA9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2C6E" w14:textId="77777777" w:rsidR="00FC5C6A" w:rsidRDefault="00FC5C6A" w:rsidP="00FC5C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70F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C159" w14:textId="77777777" w:rsidR="00FC5C6A" w:rsidRPr="00C937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25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6750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8B9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C8BF4F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040B5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D7B902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EA73" w14:textId="77777777" w:rsidR="00FC5C6A" w:rsidRPr="00C937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1A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5462" w14:textId="77777777" w:rsidR="00FC5C6A" w:rsidRPr="00C937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F1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8C2E02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2CEE" w14:textId="77777777" w:rsidR="00FC5C6A" w:rsidRDefault="00FC5C6A" w:rsidP="00FC5C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5A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BD7A" w14:textId="77777777" w:rsidR="00FC5C6A" w:rsidRPr="00C937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97F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7F79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F6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EDB6C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60C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C1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C94B" w14:textId="77777777" w:rsidR="00FC5C6A" w:rsidRPr="00C937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41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729C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B57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FC5C6A" w14:paraId="6739BB9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26B8" w14:textId="77777777" w:rsidR="00FC5C6A" w:rsidRDefault="00FC5C6A" w:rsidP="00FC5C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2A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8AA" w14:textId="77777777" w:rsidR="00FC5C6A" w:rsidRPr="00C937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227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A2AE0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46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C664D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D29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CB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E736" w14:textId="77777777" w:rsidR="00FC5C6A" w:rsidRPr="00C937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F9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E0314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CDFA9A4" w14:textId="77777777" w:rsidR="00FC5C6A" w:rsidRPr="003012FC" w:rsidRDefault="00FC5C6A">
      <w:pPr>
        <w:spacing w:before="40" w:after="40" w:line="192" w:lineRule="auto"/>
        <w:ind w:right="57"/>
      </w:pPr>
    </w:p>
    <w:p w14:paraId="6A110D3C" w14:textId="77777777" w:rsidR="00FC5C6A" w:rsidRDefault="00FC5C6A" w:rsidP="002A4CB1">
      <w:pPr>
        <w:pStyle w:val="Heading1"/>
        <w:spacing w:line="360" w:lineRule="auto"/>
      </w:pPr>
      <w:r>
        <w:t>LINIA 203</w:t>
      </w:r>
    </w:p>
    <w:p w14:paraId="2B359AD4" w14:textId="77777777" w:rsidR="00FC5C6A" w:rsidRDefault="00FC5C6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FC5C6A" w:rsidRPr="007126D7" w14:paraId="0E41FAE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7D4C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4F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025D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62F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C481B2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D2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9CB35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43C957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E2C5CED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9F8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D70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2C3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5A8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1A190EF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FC5C6A" w:rsidRPr="007126D7" w14:paraId="59526C7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BD0B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1C0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E18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DF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744A51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E36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1E619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37FF4A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5ED85F5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5AF4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02C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78B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D7F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FC5C6A" w:rsidRPr="007126D7" w14:paraId="4F5BBB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7C8D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01F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4B4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C7E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7F6A8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69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79B04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1FB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086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0533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4E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C5C6A" w:rsidRPr="007126D7" w14:paraId="5368D94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8AAA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669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5A305A1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1CE0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670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9D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EA5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B54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F156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4A1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:rsidRPr="007126D7" w14:paraId="00B08446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385C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160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5C93CD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F67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5471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3CA7BD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E78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5913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1EF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EDA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010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675B0F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1D2F68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757C4F1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1C97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984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547F0A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A9BC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746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EB35F5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CCCC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846D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2D0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40E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E1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87AF0A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6E4C91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2AC7BEF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D4EF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BBDA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04366AAC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FF1C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8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90C5E6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FEC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520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D9D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09C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215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6A7DA6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62F7C2" w14:textId="77777777" w:rsidR="00FC5C6A" w:rsidRPr="008F5A6B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4DE2665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F74E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4DCA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B07322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A7A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C4CC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05CA2DF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19E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B6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6B41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787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AE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43C5D00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C8A158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4F049F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DCE0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1DB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174EDD9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6B6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685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C01A8D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90B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3D9B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329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5EB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4B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8CF0C0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FCE5B2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249750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0B2D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AD5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35F7B7E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011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D572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D99626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3FFD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A674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65F1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920F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3C8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86353F8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994921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2D6B3FE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6776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0BFC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F398E8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8B90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E7D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BEDAC06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2D5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F6D6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4B3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E7F5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6D7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2AF7F9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77D676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0B62544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CB33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0DF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F9182B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4CE4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8E1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C68B1DD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5D6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047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5773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80D0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819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F8F8AF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693D53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7FF62BC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C0F8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C52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011776D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74C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CA8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C98E3B9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0BC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5D0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CFC9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0280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AFF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F9F2076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AD4328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370441B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2765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06DD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C02167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A653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A8D9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B137FD8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7AB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154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A0D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D50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2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8A857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2EC9E5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2819266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622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A9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E00C581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9884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D1B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5F1A06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01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3EA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EE9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701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0C42" w14:textId="77777777" w:rsidR="00FC5C6A" w:rsidRPr="00F13EC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:rsidRPr="007126D7" w14:paraId="503868C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22DE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9C9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82DA6B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F5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3FD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676577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AF8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71B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0EF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F07F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1F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AD9EF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B93524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34170C9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F402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AB2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2CB848A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559C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1358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098075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3FF1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F37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002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6F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DC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DE99F9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C5D8B3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63F4C26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D438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609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0DD2E251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64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DAB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C692028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91C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1A5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6B6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023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FF5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FC5C6A" w:rsidRPr="007126D7" w14:paraId="24DD02F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2DA0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2EE9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96D8E0A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F6F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39B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E0344F1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C53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A06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6A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CA8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B5A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B83B4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AC7FA60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5DC6239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0875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44B9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1054D5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DE2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F042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EBD0FA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822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98D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C45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D01C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BD4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BB376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49C98E" w14:textId="77777777" w:rsidR="00FC5C6A" w:rsidRPr="00744E1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2ACB309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BA30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799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43943C0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90A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A578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0F1D30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4C4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CAA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75D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4E4F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160D" w14:textId="77777777" w:rsidR="00FC5C6A" w:rsidRPr="00E9314B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65F2B30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FC5C6A" w:rsidRPr="007126D7" w14:paraId="6DF2A5A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0644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0B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7466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2BB1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A7A1FC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A232170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AC5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0CE599A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750342C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6AEE63E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67BB903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7A2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669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421C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2028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C5C6A" w:rsidRPr="007126D7" w14:paraId="0C68BE0B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D826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E86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51B0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A3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2002C0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7117" w14:textId="77777777" w:rsidR="00FC5C6A" w:rsidRPr="007126D7" w:rsidRDefault="00FC5C6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4F05ED0" w14:textId="77777777" w:rsidR="00FC5C6A" w:rsidRPr="007126D7" w:rsidRDefault="00FC5C6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4725224" w14:textId="77777777" w:rsidR="00FC5C6A" w:rsidRPr="007126D7" w:rsidRDefault="00FC5C6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0C5FD3A" w14:textId="77777777" w:rsidR="00FC5C6A" w:rsidRPr="007126D7" w:rsidRDefault="00FC5C6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853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859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E06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99A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4870F7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FC5C6A" w:rsidRPr="007126D7" w14:paraId="591F6D62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6ADD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62F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B74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3FC8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CAACF92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EDE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C57A26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8FE6F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40F68BD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DE2C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0AB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C1F5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A5A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941B73D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FC5C6A" w:rsidRPr="007126D7" w14:paraId="0A5C5A3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3AB8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70D3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092B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B181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4707781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81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D5E675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9AEBAC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F3F9B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65007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74B542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FE90B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A6A2BF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E0F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6B7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C65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D9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F306E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FC5C6A" w:rsidRPr="007126D7" w14:paraId="412FE03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783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FA6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3C0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C2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8106FE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3C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FF7C1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ED3DF3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127553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CFBF73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947DE9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532DFA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0EA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796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68F6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B2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98CE5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FC5C6A" w:rsidRPr="007126D7" w14:paraId="7A74450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F300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3059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AF03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B0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F1BB1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47FC4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9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B11B71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5B5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7B29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9EF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90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C5C6A" w:rsidRPr="007126D7" w14:paraId="6BEB471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DF54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85E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1BA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E35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58DF067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702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6F5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61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E0E7AD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FAA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A883" w14:textId="77777777" w:rsidR="00FC5C6A" w:rsidRDefault="00FC5C6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6BF8202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7E2BE35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1852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C90C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A13B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66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3849B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14CC0A1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B45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2C104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1D7C5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DC36F0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EBC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3C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6E1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5886" w14:textId="77777777" w:rsidR="00FC5C6A" w:rsidRDefault="00FC5C6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FC5C6A" w:rsidRPr="007126D7" w14:paraId="4538168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936B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5CE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A3A7BC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EA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79F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A6664F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99E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857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0FC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290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C20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:rsidRPr="007126D7" w14:paraId="18F54A1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46E3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200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4A70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96BC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419814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181C94D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6B8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96D409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4C4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0EF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D9CC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63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C5C6A" w:rsidRPr="007126D7" w14:paraId="74B2569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47B4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7FF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C35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3C8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67698A6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0C8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1996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969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E583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B77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C5C6A" w:rsidRPr="007126D7" w14:paraId="4EC727C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F32A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978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1D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A9F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FF9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E055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D141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832F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4A0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4D025FA1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1E6B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D02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2FD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7506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80D3B1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8B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9D7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A8D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7D2B06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0CF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C5F1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:rsidRPr="007126D7" w14:paraId="69F5179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7C5A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72D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975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1B7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1CDE65F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963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9AD0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DC3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7CA48B08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B16F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CF29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:rsidRPr="007126D7" w14:paraId="0245E53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981A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09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BD8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F17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C42B9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6D617BE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979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F5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5E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13603CB3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4E88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976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496A50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FC5C6A" w:rsidRPr="007126D7" w14:paraId="5F25E25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6459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889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0D0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AF4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923A8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8149B8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BD6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62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A4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7389C8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522B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1502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5C6A" w:rsidRPr="007126D7" w14:paraId="102FCA3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092E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F5B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1D3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E9E3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 Triaj</w:t>
            </w:r>
          </w:p>
          <w:p w14:paraId="1E105FB7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a</w:t>
            </w:r>
            <w:r w:rsidRPr="007126D7">
              <w:rPr>
                <w:b/>
                <w:bCs/>
                <w:color w:val="000000"/>
                <w:sz w:val="20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B66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C10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EBF6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06D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9270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1D045F90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D581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7A93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228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A009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52350EF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CE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2D67B0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A544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06D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E1A4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2180" w14:textId="77777777" w:rsidR="00FC5C6A" w:rsidRPr="007126D7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5B50B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D97A0E5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FC5C6A" w:rsidRPr="007126D7" w14:paraId="5D39F32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E024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B432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CA5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4B7C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658A78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6597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4E9D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125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E68E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E74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C5C6A" w:rsidRPr="007126D7" w14:paraId="37E7D5C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C2B8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B7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3BD70B1C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A7D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24AA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83FE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9963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5D4D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5A3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AF0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FC5C6A" w:rsidRPr="007126D7" w14:paraId="2DEF031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E06E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65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75E6A3D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891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2207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19A4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A422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9A6B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F4A1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A4C6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FC5C6A" w:rsidRPr="007126D7" w14:paraId="70DF341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736D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E4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A06B70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B2C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2B9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D2C9794" w14:textId="77777777" w:rsidR="00FC5C6A" w:rsidRPr="00037854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2BFBA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0BF3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20B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59E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01E9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2A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FC5C6A" w:rsidRPr="007126D7" w14:paraId="1BF6C2AD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7014" w14:textId="77777777" w:rsidR="00FC5C6A" w:rsidRPr="007126D7" w:rsidRDefault="00FC5C6A" w:rsidP="00FC5C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8B80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9E57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5EB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77C2C75B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DA5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2D2B47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5862EF6F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4EDD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5073" w14:textId="77777777" w:rsidR="00FC5C6A" w:rsidRPr="007126D7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0F4A" w14:textId="77777777" w:rsidR="00FC5C6A" w:rsidRPr="007126D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569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D3378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AA30B56" w14:textId="77777777" w:rsidR="00FC5C6A" w:rsidRPr="007126D7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649737EB" w14:textId="77777777" w:rsidR="00FC5C6A" w:rsidRDefault="00FC5C6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33415CF" w14:textId="77777777" w:rsidR="00FC5C6A" w:rsidRDefault="00FC5C6A" w:rsidP="00CC0982">
      <w:pPr>
        <w:pStyle w:val="Heading1"/>
        <w:spacing w:line="360" w:lineRule="auto"/>
      </w:pPr>
      <w:r>
        <w:t>LINIA 205</w:t>
      </w:r>
    </w:p>
    <w:p w14:paraId="20357254" w14:textId="77777777" w:rsidR="00FC5C6A" w:rsidRDefault="00FC5C6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C5C6A" w14:paraId="09445308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8F9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C4B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36B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E85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89D0262" w14:textId="77777777" w:rsidR="00FC5C6A" w:rsidRPr="00985789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4CF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7A227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2CA75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9E8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CD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91BC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C1E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51695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FC5C6A" w14:paraId="7B1966F8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494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2D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6881E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21F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6D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77B67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05A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5D1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0B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BB2C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2E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569CD493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36CD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0F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77D7769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DB1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156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F13344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91C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934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DA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9DBA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A6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6397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C340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FC5C6A" w14:paraId="0E208E6F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E743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E9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7B9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9B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1F4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C5E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0F7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5A6A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7C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AA4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FC5C6A" w14:paraId="0125E4D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02E2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41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972702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D0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69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6734D0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AE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E6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D24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0992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F1B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379CC5B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6447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AC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FA031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3B6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BD8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60947E5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EC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1E6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59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853B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01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74EA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421E9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FC5C6A" w14:paraId="515E57C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3002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773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806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EB6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7F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F83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7D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36DB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13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421C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FC5C6A" w14:paraId="3EA0163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F0B2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B0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30A8F2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2A2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E3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74238C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38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1E2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91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C821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8AA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7ECD151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2AFB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AC9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C25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96B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0C69E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97A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418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8E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59F3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6B0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09E40ED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88AC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FC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BE0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61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C1D5D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41E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98D87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304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193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002A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130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76F61C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72DB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FC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E72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ACB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4DA127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24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AEDB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CB5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72B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8D60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61A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254DC8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39DC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9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93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48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58A0DB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470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DAA2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67A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1A3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DAC7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A96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766EB1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C5C6A" w14:paraId="7096968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9385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12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945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ECD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0AB5A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36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AC9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E87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B4E8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116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B64251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7BE8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67A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022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6A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DC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748E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A39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76F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30BB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31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5DD29B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6DBA" w14:textId="77777777" w:rsidR="00FC5C6A" w:rsidRDefault="00FC5C6A" w:rsidP="00FC5C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8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61289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1B5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D3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FDC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DE3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66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F77" w14:textId="77777777" w:rsidR="00FC5C6A" w:rsidRPr="007343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F6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09706DD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C0387C3" w14:textId="77777777" w:rsidR="00FC5C6A" w:rsidRDefault="00FC5C6A" w:rsidP="005B00A7">
      <w:pPr>
        <w:pStyle w:val="Heading1"/>
        <w:spacing w:line="360" w:lineRule="auto"/>
      </w:pPr>
      <w:r>
        <w:lastRenderedPageBreak/>
        <w:t>LINIA 218</w:t>
      </w:r>
    </w:p>
    <w:p w14:paraId="0E7C19B6" w14:textId="77777777" w:rsidR="00FC5C6A" w:rsidRDefault="00FC5C6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3BE13FC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14BD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644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2541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F5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275D0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860E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20881C2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AB92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CD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4AE3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89F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:rsidRPr="00A8307A" w14:paraId="341BA46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48D9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9656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0B21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B911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22B757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495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669718E" w14:textId="77777777" w:rsidR="00FC5C6A" w:rsidRPr="00664FA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3937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CAB9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E995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D2D2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3860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2D975D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B897A0B" w14:textId="77777777" w:rsidR="00FC5C6A" w:rsidRPr="00664FA3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5C6A" w:rsidRPr="00A8307A" w14:paraId="3513BA6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DECA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A227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9E7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E6F2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9DBE90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5C52" w14:textId="77777777" w:rsidR="00FC5C6A" w:rsidRPr="00664FA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E76B6F7" w14:textId="77777777" w:rsidR="00FC5C6A" w:rsidRPr="00664FA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0143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57E1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4C58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C49A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B32B9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E59076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5E3F3FB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5C6A" w:rsidRPr="00A8307A" w14:paraId="23FE76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C40F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52D5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97FD" w14:textId="77777777" w:rsidR="00FC5C6A" w:rsidRPr="003F40D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79E2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16BD0E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6F91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F155" w14:textId="77777777" w:rsidR="00FC5C6A" w:rsidRPr="003F40D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13B0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F732" w14:textId="77777777" w:rsidR="00FC5C6A" w:rsidRPr="003F40D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EBBE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CA2CE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5C6A" w:rsidRPr="00A8307A" w14:paraId="02859E1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385E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6428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608" w14:textId="77777777" w:rsidR="00FC5C6A" w:rsidRPr="003F40D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425B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D3618C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EC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DAD29E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F44D" w14:textId="77777777" w:rsidR="00FC5C6A" w:rsidRPr="003F40D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2662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5379" w14:textId="77777777" w:rsidR="00FC5C6A" w:rsidRPr="003F40D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0294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2B564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5C6A" w:rsidRPr="00A8307A" w14:paraId="43404E7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9265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0A94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11A" w14:textId="77777777" w:rsidR="00FC5C6A" w:rsidRPr="007328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E40C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7783A4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F7E7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4424" w14:textId="77777777" w:rsidR="00FC5C6A" w:rsidRPr="007B4F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F039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7B3" w14:textId="77777777" w:rsidR="00FC5C6A" w:rsidRPr="007328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E25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94AE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64AE44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403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B7ABA3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5C6A" w:rsidRPr="00A8307A" w14:paraId="5894B6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8180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B84E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7A01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40E4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9C6470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EEF5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17C7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00EA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DFC2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EBA4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5EE6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A68FBE7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:rsidRPr="00A8307A" w14:paraId="5E78978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77A3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80C8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46F4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F7B9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626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3CD0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28126E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C2E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F10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F408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D45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4B8C3A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F35CFFA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:rsidRPr="00A8307A" w14:paraId="6E4BEC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79CB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4E98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DBA3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BB74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36A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D91CA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2E21E4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0A2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A02F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D8DC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22B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AADF2E4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5C6A" w:rsidRPr="00A8307A" w14:paraId="78C0D3B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CAC4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ACB9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2839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E5A7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46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4D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67AF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5B0D" w14:textId="77777777" w:rsidR="00FC5C6A" w:rsidRPr="00B2699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B73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:rsidRPr="00A8307A" w14:paraId="6ED070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A3F8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1313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794D" w14:textId="77777777" w:rsidR="00FC5C6A" w:rsidRPr="000D3BB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37B3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207CC9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EB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E1690C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CE7F" w14:textId="77777777" w:rsidR="00FC5C6A" w:rsidRPr="000D3BB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AF82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F21B" w14:textId="77777777" w:rsidR="00FC5C6A" w:rsidRPr="000D3BB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D497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A9C72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C6A" w:rsidRPr="00A8307A" w14:paraId="3A7472B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A739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25BB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1940" w14:textId="77777777" w:rsidR="00FC5C6A" w:rsidRPr="009658E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8D6E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FAB0D2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256E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CF30" w14:textId="77777777" w:rsidR="00FC5C6A" w:rsidRPr="009658E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69A9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0BC" w14:textId="77777777" w:rsidR="00FC5C6A" w:rsidRPr="009658E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1C0F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C242B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5C6A" w:rsidRPr="00A8307A" w14:paraId="3833072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C24E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EC6C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CD03" w14:textId="77777777" w:rsidR="00FC5C6A" w:rsidRPr="00472E1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EDDE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102833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2278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057A" w14:textId="77777777" w:rsidR="00FC5C6A" w:rsidRPr="00472E1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CF6B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1B42" w14:textId="77777777" w:rsidR="00FC5C6A" w:rsidRPr="00472E1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6F38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792AE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C6A" w:rsidRPr="00A8307A" w14:paraId="2AAA45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83BE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CD51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663C" w14:textId="77777777" w:rsidR="00FC5C6A" w:rsidRPr="00530A8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BC0D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F217A9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9F8A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2F3F" w14:textId="77777777" w:rsidR="00FC5C6A" w:rsidRPr="00530A8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73FB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33D4" w14:textId="77777777" w:rsidR="00FC5C6A" w:rsidRPr="00530A8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4F70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36C9A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5C6A" w:rsidRPr="00A8307A" w14:paraId="7D6EB98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A523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27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F2C4AA8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EDBE" w14:textId="77777777" w:rsidR="00FC5C6A" w:rsidRPr="00530A8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C48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E9DC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5D2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D4BE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4C60" w14:textId="77777777" w:rsidR="00FC5C6A" w:rsidRPr="00530A8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C01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58F300B3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FC5C6A" w:rsidRPr="00A8307A" w14:paraId="090D047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5C77" w14:textId="77777777" w:rsidR="00FC5C6A" w:rsidRPr="00A75A00" w:rsidRDefault="00FC5C6A" w:rsidP="00FC5C6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14C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0C1DE13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5931" w14:textId="77777777" w:rsidR="00FC5C6A" w:rsidRPr="00530A8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81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6BFFB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E1C489B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1FE6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A03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E3EE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FBE7" w14:textId="77777777" w:rsidR="00FC5C6A" w:rsidRPr="00530A8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899C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38EC19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CDBA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2E8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3E8B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24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26FF51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C1AF6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251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04C3C9F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56C2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36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61A1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3D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B58D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C5C6A" w14:paraId="7D91088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0076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93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C648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BB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C616C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09DF3B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2905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87B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0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DFC3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26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C5C6A" w14:paraId="7BD1432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EDAC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60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FC83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23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29CA91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AFE1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054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89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A2C8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9DB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20F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C5C6A" w14:paraId="76D275E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1A23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7FC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4DE2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9C1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1B7C32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697F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DFF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F0D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626C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80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B7C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644C1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C5C6A" w14:paraId="2B5F14A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EFD8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EB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70ADE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7657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AE5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3E805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1F5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0F1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DD7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D87F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4C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72D8E55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B9CE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19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2CC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21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869412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E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0BB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ED6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AA62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4D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C5D0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C5C6A" w14:paraId="28FFC1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70F1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71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559A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A4A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5F34F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D723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9A23B92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326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1F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B312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8C1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A3EE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C5C6A" w14:paraId="166448A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60B2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76F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0B2982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250D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3A7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166B4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3D6B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171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03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DC05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ED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439D7C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E585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D1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E120A0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A77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AD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A6740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F4D0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8AF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9A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AA23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D0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C5C6A" w14:paraId="1FD257D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5159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84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4649D1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C44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EAF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6298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0D8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CE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8C97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6B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C5C6A" w14:paraId="7FD741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ADCC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64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F213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A3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D6A7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808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E6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86D5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52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155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C5C6A" w14:paraId="62EC95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93E4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A0B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754E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0F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34C27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F3C2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C871771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433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3D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50E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6DB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9505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C5C6A" w14:paraId="0DB5E67B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36E0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E55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A8872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26F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50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0E4FBD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9EB0B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14A2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59C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FE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E4CF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BD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C5C6A" w14:paraId="61A406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C046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EA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108E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0FF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8807F9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37B7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785575A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D27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FC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ADE3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D7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4E6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C5C6A" w14:paraId="6FAE80D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45E4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347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7DCB" w14:textId="77777777" w:rsidR="00FC5C6A" w:rsidRPr="00CF787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8F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7E3D7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3CD4" w14:textId="77777777" w:rsidR="00FC5C6A" w:rsidRPr="00465A98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DD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64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C82A" w14:textId="77777777" w:rsidR="00FC5C6A" w:rsidRPr="00984D7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AD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C5C6A" w14:paraId="0FC06703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D515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4EC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8E34BC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44E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EE1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054CD9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05FB62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CF83" w14:textId="77777777" w:rsidR="00FC5C6A" w:rsidRPr="00465A98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B56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D79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2F12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B69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52035E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6C65EDB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A93E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907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9A2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5B8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48255A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CAC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CF82016" w14:textId="77777777" w:rsidR="00FC5C6A" w:rsidRPr="00465A98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BAE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A0E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BE14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C32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6B0B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C5C6A" w14:paraId="42E02B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D37E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841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D8E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C84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DB4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09E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3F6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28AA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B7D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C5C6A" w14:paraId="1A6D972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9F28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9CD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DA9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F34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C08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33A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CA1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679C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BFA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C5C6A" w14:paraId="1578B1F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3A4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05C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297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A99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431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CFB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FA1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2C0E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FDE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C5C6A" w14:paraId="501A69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B7F5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20A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4B3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4F1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BBB4F3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C2A0" w14:textId="77777777" w:rsidR="00FC5C6A" w:rsidRPr="00465A98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33F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5B4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96BF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031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B18D8D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D624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DFC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675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B8E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559E55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150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03F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AF1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AE99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ECD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DA67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C5C6A" w14:paraId="0CFD62D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51E5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BB5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1FA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A5A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043034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E41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F9B8D3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2D8553A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950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39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C77B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A00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257C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FC5C6A" w14:paraId="5748B57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1F14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27B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959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69F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F86233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8E3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4F7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6C0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46EA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761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15C2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C5C6A" w14:paraId="1C7DFC5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18CF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90F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56C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049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339E5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7EF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F5D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1BB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F075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7C2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E31E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C5C6A" w14:paraId="3B887C4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1B4D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2B5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B42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A51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C5B656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599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9CE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EF4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BBE6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493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9651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C5C6A" w14:paraId="246B29B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5D92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A99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FF8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045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AD9E0A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B54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BD3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A41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566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2B6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34CE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C5C6A" w14:paraId="62103FE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2B5A" w14:textId="77777777" w:rsidR="00FC5C6A" w:rsidRDefault="00FC5C6A" w:rsidP="00FC5C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E08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7EA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A90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3EC568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533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B30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78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35EA" w14:textId="77777777" w:rsidR="00FC5C6A" w:rsidRPr="00984D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43F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78BE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470EA06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EE3DF9D" w14:textId="77777777" w:rsidR="00FC5C6A" w:rsidRDefault="00FC5C6A" w:rsidP="0095691E">
      <w:pPr>
        <w:pStyle w:val="Heading1"/>
        <w:spacing w:line="360" w:lineRule="auto"/>
      </w:pPr>
      <w:r>
        <w:t>LINIA 300</w:t>
      </w:r>
    </w:p>
    <w:p w14:paraId="67066B11" w14:textId="77777777" w:rsidR="00FC5C6A" w:rsidRDefault="00FC5C6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C5C6A" w14:paraId="1712973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4DA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0D4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428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9BD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7E6C4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282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2EC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03D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66B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591E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0838D1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C44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FE2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FB4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F6E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76EE2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A14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EE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B90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471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24E0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2B62027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FAB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8FD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A53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EED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CD789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013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CF8CB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3E9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E7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FF9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BEDD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9F1129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C5C6A" w14:paraId="5AABB95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C43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DCB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CED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174C" w14:textId="77777777" w:rsidR="00FC5C6A" w:rsidRDefault="00FC5C6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8EAEDA" w14:textId="77777777" w:rsidR="00FC5C6A" w:rsidRDefault="00FC5C6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BEE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933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8E4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356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3F1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BF9BDF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45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38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ED7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48F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154DC5" w14:textId="77777777" w:rsidR="00FC5C6A" w:rsidRDefault="00FC5C6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611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57AD07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39BB9D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8D2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A6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7E8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1C3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B994AE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2DB8E9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5C6A" w14:paraId="189F16D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DD2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B4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08F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80B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408C0A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B96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C1F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E0C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FD8B13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C91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6AC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382D21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83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3B9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433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02B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77B5A9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98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30611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4CC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834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C5C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AAC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9642F9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1230AF4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214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DDC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195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72A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F854C4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BC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15F45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C50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A1A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AD1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F2C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5B5DF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C5C6A" w14:paraId="1F99EA1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71C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FAB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4E0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B0A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5E7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E1B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AF5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7E5099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471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17A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5D5F50D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287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A0C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68E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777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40D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307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9C6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7CCAA8D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BAA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CF2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6EC8771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B54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0E1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E8E186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AF6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661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8D9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E91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092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F9A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2EA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08BA99B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6CA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0EE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0A3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A65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209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F12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77F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CD7C53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40B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A59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3C414A56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4DE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8A0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FED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339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2F48F4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6E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10F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734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569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F3B5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1E1C90D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881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20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F8E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90E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4781B4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3EF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C7D24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ADB047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F477A8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433C44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166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979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F60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A47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A36094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60DE525" w14:textId="77777777" w:rsidR="00FC5C6A" w:rsidRPr="004870EE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C5C6A" w14:paraId="486F956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434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816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EB98C3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8D8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E17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6A1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49C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EA5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775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BC7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ACF63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C5C6A" w14:paraId="78D672B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A9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A12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02F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B73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BD6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0A8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CFA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2AA1CE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83B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8C4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2656A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C5C6A" w14:paraId="76AF852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FB7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03BB" w14:textId="77777777" w:rsidR="00FC5C6A" w:rsidRDefault="00FC5C6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4D4E310" w14:textId="77777777" w:rsidR="00FC5C6A" w:rsidRDefault="00FC5C6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DD9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B32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380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985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25D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441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C22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ED610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C5C6A" w14:paraId="221D9A8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96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15E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900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A82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54B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855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3AA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37F608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F90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266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DF71C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C5C6A" w14:paraId="2322DF8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9A0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39A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CB2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B76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780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8D2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B3E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CAE02A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806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322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353E748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FE4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0C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B63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E91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0F7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289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F2F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1FF937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79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8E7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4B281E59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497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4B3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7A2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24D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BD899C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588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45187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DDF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9BE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D01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FBE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E5252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CE51E3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C5C6A" w14:paraId="1E1F094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0E9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14B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AA7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65F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64E245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663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22F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59C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C8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9C26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163ED6D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36A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041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FBB4C4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5DF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DDA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7D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547696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FA3C03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8125E2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B35D1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0B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3E4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47F6BC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95A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90C6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CDB2A1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4A94E5" w14:textId="77777777" w:rsidR="00FC5C6A" w:rsidRPr="00D344C9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C5C6A" w14:paraId="2762FF1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615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877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F54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F00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92B4A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6E2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1612E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E7C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CE0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A02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1E2E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2C9EC7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D430DA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C5C6A" w14:paraId="3B951BC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5A9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034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07F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B57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A906FC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AD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91D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BFF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59C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ED59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E3692A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465770" w14:textId="77777777" w:rsidR="00FC5C6A" w:rsidRDefault="00FC5C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C5C6A" w14:paraId="7CFEA2AD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AFE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641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EBF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470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4BB32D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C8B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2B58B9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BE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095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07F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0D4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0D583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C5C6A" w14:paraId="7A10EAC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BF7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BC9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67D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762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073B37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1B8113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D79BEB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CB8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9BD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5D9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E7EC19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FC1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061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11B27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F860B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CA30C0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610F6D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3DAFDA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341140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2AA4B2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C5C6A" w14:paraId="741F6AF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F00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884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BAC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138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D15D99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3C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BEE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058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BCB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1A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BC49CC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C4D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60E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F81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EA6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D2DC3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F44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5BB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F76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4B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C5C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05CE6D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A7C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88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B5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8BC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41F39B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560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F227C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6EBEF7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4E14F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7A8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B63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AEB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D42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2F0FE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817B1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C5C6A" w14:paraId="2EEAD12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C81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934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814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580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D442F0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D5E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9399A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090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AF4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3CA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F66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EE096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FC5C6A" w14:paraId="2FEEFF2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121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F4A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D31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A4B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E3F447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503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1BE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436E" w14:textId="77777777" w:rsidR="00FC5C6A" w:rsidRPr="00E731A9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F8CB1C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38BC91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BD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BA43" w14:textId="77777777" w:rsidR="00FC5C6A" w:rsidRDefault="00FC5C6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1E75270" w14:textId="77777777" w:rsidR="00FC5C6A" w:rsidRDefault="00FC5C6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2527213" w14:textId="77777777" w:rsidR="00FC5C6A" w:rsidRPr="001D4392" w:rsidRDefault="00FC5C6A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C5C6A" w14:paraId="72E3B45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09C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184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F39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C55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AFA8C0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C89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A7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765A" w14:textId="77777777" w:rsidR="00FC5C6A" w:rsidRPr="00E731A9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539137E" w14:textId="77777777" w:rsidR="00FC5C6A" w:rsidRPr="00E731A9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9AD967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37287A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20D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4FD1" w14:textId="77777777" w:rsidR="00FC5C6A" w:rsidRPr="00616BAF" w:rsidRDefault="00FC5C6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DAF23F" w14:textId="77777777" w:rsidR="00FC5C6A" w:rsidRDefault="00FC5C6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8C3540" w14:textId="77777777" w:rsidR="00FC5C6A" w:rsidRPr="003B726B" w:rsidRDefault="00FC5C6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C5C6A" w14:paraId="133A5D2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2A26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C4A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142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318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F8E8F7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A12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25F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1AD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408E82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97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DD3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2889C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360EC48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798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9C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B20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B9E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9FFE17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B5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98B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EEC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68B7F58" w14:textId="77777777" w:rsidR="00FC5C6A" w:rsidRPr="00E731A9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0A12324" w14:textId="77777777" w:rsidR="00FC5C6A" w:rsidRPr="00E731A9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0CE038E" w14:textId="77777777" w:rsidR="00FC5C6A" w:rsidRPr="001D4392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328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697C" w14:textId="77777777" w:rsidR="00FC5C6A" w:rsidRDefault="00FC5C6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4A618" w14:textId="77777777" w:rsidR="00FC5C6A" w:rsidRDefault="00FC5C6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A4BDB5" w14:textId="77777777" w:rsidR="00FC5C6A" w:rsidRPr="003B726B" w:rsidRDefault="00FC5C6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C5C6A" w14:paraId="294DEDB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984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CEA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149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0EC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D2433F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795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68F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459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CD68F79" w14:textId="77777777" w:rsidR="00FC5C6A" w:rsidRPr="00E731A9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E4ADCF7" w14:textId="77777777" w:rsidR="00FC5C6A" w:rsidRPr="00E731A9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90BB88F" w14:textId="77777777" w:rsidR="00FC5C6A" w:rsidRPr="001D4392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351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B553" w14:textId="77777777" w:rsidR="00FC5C6A" w:rsidRPr="00616BAF" w:rsidRDefault="00FC5C6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8D1D6E" w14:textId="77777777" w:rsidR="00FC5C6A" w:rsidRDefault="00FC5C6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AEBB22" w14:textId="77777777" w:rsidR="00FC5C6A" w:rsidRPr="003B726B" w:rsidRDefault="00FC5C6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C5C6A" w14:paraId="52F2E26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F10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5CD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0F3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FDB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41ABF7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B5A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13E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FE5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6D1909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D3E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706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7FFD3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20CA0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C5C6A" w14:paraId="60896D2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4C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02D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BFB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239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9C7874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B16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604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D6F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74A69E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690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6F9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C5C6A" w14:paraId="3DC6132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E42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AEF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FF90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1C3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61943B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75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675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32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C46284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7BE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9739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FF7500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6DDFB30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AD9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2FD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E97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D04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D7CBB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435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59DB4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5D5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493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8E5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752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FBDD5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68193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139C4A6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FC5C6A" w14:paraId="0E0C2D0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EA5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BFB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130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A2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C076BC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5BF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A09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B1D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A860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3CD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561FB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C5C6A" w14:paraId="626FE6E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A5E3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B35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C9D853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DE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5C7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E3C22B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40DAC4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6CF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204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C24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9F2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325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C778B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25C81F0C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A446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FD6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288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308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5E6D6C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766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D6D0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D1A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AF53F8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AF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0B2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C5C6A" w14:paraId="2978D4EF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E76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1E4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F9C5F8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CB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057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0C8077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3A8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D57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A5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4F2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019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02F811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6507A267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8C6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DC8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2A5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484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6565D5D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ECA102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8DA304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457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D3C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684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517D2A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F62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494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93C55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590BCB34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41E6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17C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30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7EC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170054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AFF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18577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7F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C3B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05A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736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F001A5D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62F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0FE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C6C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243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80C8DA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00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33F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4F9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BB32AE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7C1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89AE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40E9893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43D2ACF9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4F4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58E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DCD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7AE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721A6D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8B8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D38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42C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498B5F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76A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23B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F22C455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0C789A85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99D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58C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90B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D96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EDAFFA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16B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1FA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2EB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10276B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6E0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B034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76F9FD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530878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C5C6A" w14:paraId="1EC7F531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994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895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337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332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35FAB3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481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304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290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D5AF13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B8D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153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92760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4DFA0C2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272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C30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1A7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49A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779550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9A6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9419D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DB1446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9AB6D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BE5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B2D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C42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7CA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03C223A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219B10D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E38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83D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D94E2D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F38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35F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D60403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08C3EA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106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F7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BEA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B30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13B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0C581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34FE1B4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D65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6A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80D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260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2897CD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2B5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39015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5FE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70C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0A7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22F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9D20B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C5C6A" w14:paraId="43259EB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344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587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7F3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F40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954F62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E31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38621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CE7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A6F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48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4E1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234BF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C5C6A" w14:paraId="54D5024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B80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BD1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A0BEFB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542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64B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1D5B1E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84B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8CE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DEF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B4C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AEA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FC5C6A" w14:paraId="45FF834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2DE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45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0F4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276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C4B89F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742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82F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EBB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BFB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98B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7B9F7C3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98E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A90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18FE90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B02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60C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5D76F2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81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99E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49F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906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577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58D8822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6FB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B7E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356E357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412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84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9C4E2B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F76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B08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A05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CD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5F2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533D8740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1A3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B0D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857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E98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945713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C85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B283C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D2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9E2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8B7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490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52E59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C5C6A" w14:paraId="4DA01654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761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5A6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FC4DED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4F9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64E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92D31E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4CA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90A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961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D138D8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0A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9117" w14:textId="77777777" w:rsidR="00FC5C6A" w:rsidRPr="0019324E" w:rsidRDefault="00FC5C6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ADCFF2F" w14:textId="77777777" w:rsidR="00FC5C6A" w:rsidRPr="000160B5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B36BA91" w14:textId="77777777" w:rsidR="00FC5C6A" w:rsidRPr="006B78FD" w:rsidRDefault="00FC5C6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F75C5C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839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E62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ECD706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24C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196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D3E9C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2AE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58F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665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99D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2B4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AABF33" w14:textId="77777777" w:rsidR="00FC5C6A" w:rsidRPr="00ED17B8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39F6072B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D46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ADE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C7D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86A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E2737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319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59F186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7AF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409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022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9B2E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36522D4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C5C6A" w14:paraId="00A4656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C28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A0F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069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45F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FA170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15262F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E46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6BB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D73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533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6230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9B92E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602627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C5C6A" w14:paraId="17E2D87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2C4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B14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1F1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C28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4A705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A0A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53375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C7E482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A2508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9DB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2D2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096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C01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DFFBD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CC4E40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C5C6A" w14:paraId="5F6B821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711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AF6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02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571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D02569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9AA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757D04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80E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CA9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6E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E79F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A78379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C5C6A" w14:paraId="5E1B35F7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6A9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2D6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9C5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9FF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5463B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BBB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8A4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09C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0FC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D852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0CFC73D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C5C6A" w14:paraId="241AEB5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78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CDA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151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381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EC9E78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2C355F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AC4F81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2F4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3F2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B5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116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4701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534E265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841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EFC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3A9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097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1A630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B55229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C1CACA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876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50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26C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69F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2214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6D3B5C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4A9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85A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6B21D9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7C4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5F0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7306D3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3FA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BD3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D4D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88BAD8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D0F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3AB2" w14:textId="77777777" w:rsidR="00FC5C6A" w:rsidRPr="0019324E" w:rsidRDefault="00FC5C6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8D8387" w14:textId="77777777" w:rsidR="00FC5C6A" w:rsidRPr="000160B5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7FB82BF" w14:textId="77777777" w:rsidR="00FC5C6A" w:rsidRPr="005C2BB7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0BD559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455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27B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D45B2A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919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5C9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050E1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84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AB1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97B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C81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B896" w14:textId="77777777" w:rsidR="00FC5C6A" w:rsidRPr="00EC155E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4DB00E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C5C6A" w14:paraId="36C5B81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3406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CBA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ED1C11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5F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131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A9B03B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8EE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CED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2FE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846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6AEB" w14:textId="77777777" w:rsidR="00FC5C6A" w:rsidRPr="00EC155E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609960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8CE8B60" w14:textId="77777777" w:rsidR="00FC5C6A" w:rsidRPr="00EC155E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C5C6A" w14:paraId="0CB7870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335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2FC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036D47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E6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95E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D605B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A01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243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4E4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2D7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477" w14:textId="77777777" w:rsidR="00FC5C6A" w:rsidRPr="00DE4F3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FBE440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14570C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0036146" w14:textId="77777777" w:rsidR="00FC5C6A" w:rsidRPr="00DE4F3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C6A" w14:paraId="14794A2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23A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B16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AB4950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35B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A27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B8B7B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F28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C37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A26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E76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DA13" w14:textId="77777777" w:rsidR="00FC5C6A" w:rsidRPr="00DE4F3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730DB7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85FAEB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9BF219C" w14:textId="77777777" w:rsidR="00FC5C6A" w:rsidRPr="00DE4F3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C6A" w14:paraId="1961D9E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2E1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D88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A1CABA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D08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A0F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01CA8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EC25A0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B97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A0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FB2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9A2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BBD6" w14:textId="77777777" w:rsidR="00FC5C6A" w:rsidRPr="00DE4F3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A09C95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47E358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8D90A02" w14:textId="77777777" w:rsidR="00FC5C6A" w:rsidRPr="00DE4F3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C6A" w14:paraId="21C6508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367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A07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CD4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BA6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4045E8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3BF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B9B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724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203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41E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7FAE145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DAD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C38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D75B05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FBC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089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AEB246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63C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B97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E09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646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DC8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1E8B4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5D1E0E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5C6A" w14:paraId="266B659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7686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CFD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E34564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857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EB3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E1BAE6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E1E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83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8F4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5E1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0EB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C2AEB8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D156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794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15D6D7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5D2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8DF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0BB0CA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41C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75F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61B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6D30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928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95C81E" w14:textId="77777777" w:rsidR="00FC5C6A" w:rsidRPr="00CB2A72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0B2E80E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A8E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9B3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3DE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DE9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A20797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3EF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66A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AA8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DE6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9A9F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12B0CF25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1DA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031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729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225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FE1D51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0A5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6CE281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993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199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8A4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C0F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98DBE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382A04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C5C6A" w14:paraId="4B15D3E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34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F80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740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BC3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45E10A2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A1D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3C0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0D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2BAF25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CAB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BEA6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209E924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FAF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EE1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99D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295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135029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04A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AF2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D9C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88CC87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4BE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D27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C5C6A" w14:paraId="4EA041A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50B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486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D7C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1B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4320E2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974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3C345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CF1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8AF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E4A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AA5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4167C44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DAA0576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C5C6A" w14:paraId="7CE3B20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8FF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D61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D30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510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F7C08C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A91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2B63B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628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E42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CFE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32F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E17B0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39D66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C5C6A" w14:paraId="5B36926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39E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A69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CDD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7D6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F64151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D51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BFD28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624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560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E7C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43FD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EB3AA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C5C6A" w14:paraId="49E83B0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62E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AD1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E50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F9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D1789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41E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48F6D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3BC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08D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327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A2DB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BC5CF1" w14:textId="77777777" w:rsidR="00FC5C6A" w:rsidRPr="00D344C9" w:rsidRDefault="00FC5C6A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2463190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C5C6A" w14:paraId="63DAD85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701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6E0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378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89C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EEFF05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F26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4D3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F5F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18ED085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96C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E10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A5AA4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F810649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C5C6A" w14:paraId="0BE9CFF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4A5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D9C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2ED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DB4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56DD92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622F874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46582C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4A9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2A9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6F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71706A2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084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8B1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1D08D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1CE55ED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193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E49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0CC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FC4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F05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5AEF5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4C6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9C1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AB1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8CE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E6B4A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ACC3E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C5C6A" w14:paraId="50D4EEA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849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863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E5A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5DE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2DA4FE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CA1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3510D0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A21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5B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534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B4A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ACD0DA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C5C6A" w14:paraId="2A66E25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0E2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EDE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44F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5D1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6AB3A3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1E6170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D59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DE7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88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FF2C39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2D9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69A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95BC5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3DFA57B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1F2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55E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D82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3A1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42BAAF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A4AAB4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D98E18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277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491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907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72DAC9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559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B26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1B5DEE9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892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A7A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9F3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EFF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96D3DB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2F0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43A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BC4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C9BE2B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123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087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21AFB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5427A31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25A3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CCD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FEF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F99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7FE8C0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3D5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070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4C6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B44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FB4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C5BA94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CB2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247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95A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699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DDE564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401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FCC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635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D76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647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74C63E3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3C5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B18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3CC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E6B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40611D0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1BC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0AB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213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DB3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3782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FC5C6A" w14:paraId="4B079F5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4CA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853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83C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29B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785A6C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BF3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C461C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CD6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D8C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42A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E96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645F1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A002C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197E3B6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C5C6A" w14:paraId="4F292EE8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F83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47F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D2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38E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50C8683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AFF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92A5B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670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FDF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9E3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6C8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0CB0D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35E8D40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401A61DD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C5C6A" w14:paraId="1CF362F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90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8E1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448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7A0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ADA60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F5D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2F575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098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BD2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935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A60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5724D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2CA64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C5C6A" w14:paraId="1CB2AE21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2C3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2FD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1A8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757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AB55A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F34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3C3A1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81B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1EA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E0B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278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8DC45C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C5C6A" w14:paraId="7A23F0D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DE0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F18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C89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3D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3EF66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68F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EBAC1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DE8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B76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4DF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15D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1E3D56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C5C6A" w14:paraId="049780AD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72A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44C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FEF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91C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F3A56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554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0052D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F2D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833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74E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AA05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6CCB029E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DE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1A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73F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A35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F122A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8AD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F7FA5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462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E8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A7F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A226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3574B5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C5C6A" w14:paraId="37067AB1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5073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18B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640865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96B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84D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BBFE33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DC5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FA1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D69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579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210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2BAE595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FC5C6A" w14:paraId="78F9D40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B1E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12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17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E5B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45CB3F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879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6C6D4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DF9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7BA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4AD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7C9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CB4A9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C5C6A" w14:paraId="2433A53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FC5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AA8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0DF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2EB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6E823F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430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F1036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F47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6CD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EB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5A6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BDB0C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C5C6A" w14:paraId="4B5980D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665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4A5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441C0F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FFD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EBF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0CCA5AA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E4A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C92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E71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065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454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66848F7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A03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A3C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6A9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773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E99D6E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A9D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769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BA6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CDB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FC0F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34044FE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5F3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97C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C251B0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35B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44B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63EEDF8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01D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F0C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8B7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276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65B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0132B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FC5C6A" w14:paraId="33088E4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98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910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5A4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64B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CBF20B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E57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0A511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5B0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6D7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531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5F4B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399F7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A8065A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C5C6A" w14:paraId="6B99880C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FCB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671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FE8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4FB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640150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209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E3C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153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F961F5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710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8E2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607D1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AB90E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1E3CF6F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C5C6A" w14:paraId="6894E58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336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2BE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EDA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EF5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D37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2CC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0F9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E5A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DF1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E51F0EF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C5C6A" w14:paraId="7B330AB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4AA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B87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C41BE5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35F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1D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D19593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853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20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DA9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C45C27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BAE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E75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53B2F36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8EE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641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C20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FBA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CE90F1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A6C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AEAB7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83D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BA5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B95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D90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FB812B7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C5C6A" w14:paraId="14A2BA9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EF0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1BF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65F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688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32308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8B8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23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082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0AF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A74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45C512A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C5C6A" w14:paraId="283B7F19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E08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A06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E8A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7EC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19D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729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AE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2C0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F645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C5C6A" w14:paraId="5F3B60E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A73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C21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2B5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CF4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7C8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A2E1C5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600F7A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29FCF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DB53A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3B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6CF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14E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69A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A6E5F9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DA0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182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99A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CE2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6B8550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DE5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1958AC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69C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136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9E7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8790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C5C6A" w14:paraId="21089BE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6AF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6AC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3C3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07B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A30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AB986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301CFD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C4E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469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71B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39C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8B34A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F6FD9F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3E69A78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1DA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3C2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A65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189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1F9C1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DB5126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CC4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E29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497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42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6C6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6B79A14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AB8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FB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EF992B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DEF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0F2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25452B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DA6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025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1B7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D68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117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B853F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FC5C6A" w14:paraId="014790A8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721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DC7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D7F25A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7DD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6D5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288653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DB4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122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1BD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C1E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B15A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205F48E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310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DBF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8DA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2BA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37228B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0BE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A11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B31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34E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04FD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3CDAC17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D4C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CB9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421B10C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D0F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879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789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EC10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F12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997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854D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421A540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2B6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FBB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35E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C9D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4C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8AA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5A7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DC9AF1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1A9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A63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6F42102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938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1C4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3C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DED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29C744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E55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3DD209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538FC3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2B1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F78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D36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FCB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2CF8731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948B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7E9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70489B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A69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C84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CFF0D3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FAA73C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927BA9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42DCF8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43D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67D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E5A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CCE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2A23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1438B62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30F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637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FB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0C1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160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342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857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06158F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649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7CD4" w14:textId="77777777" w:rsidR="00FC5C6A" w:rsidRDefault="00FC5C6A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577E72A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71B3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D75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0947F88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F13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6CA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131FEF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60EC5C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FC58BA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656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BF9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CCE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E44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602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7B3D90A9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8F5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D80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287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2A7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950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3BE765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CCE06A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6E1E68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67F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095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C7F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15A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69DB535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C5C6A" w14:paraId="7A48B1A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9E8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7F1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B44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11B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C3288B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D76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8A9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A17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BD7221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77A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680E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1501BC7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77C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FFA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F0D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C73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466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2374F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693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7CD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15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7BC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A43E1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2EF64FA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206D536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CFF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3C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1B7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22E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79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6E2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5B0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0B3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22B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FC5C6A" w14:paraId="169DA17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466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8DF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31D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B8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3B5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5416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085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28C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44F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D727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3239AD4F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828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AAF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C6D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B1F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9465F3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93B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283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DA2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8E7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461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539958DB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7814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82F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0BB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BC0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196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CC7D3A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90F0AE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1220EF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2A50BD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4FD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991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8F2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7A73" w14:textId="77777777" w:rsidR="00FC5C6A" w:rsidRPr="00D344C9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481CCFA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A38C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117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F9B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BD0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F2B6DB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A84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6F5D8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63689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18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2D9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3EB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CA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6D8D98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C5C6A" w14:paraId="0054523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1BF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DF3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3131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F3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9A8EEA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97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919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1B2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487FF0A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448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730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768433A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3DC2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084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0EDB7AF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04A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D5E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118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3A1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805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811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04C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5C6A" w14:paraId="260E77C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C84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D71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50B3110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35A9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3EB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6700577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32C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6E6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5B0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4EE5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61A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FC5C6A" w14:paraId="5BB9289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73F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BBC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4E475E9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C79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A15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1884344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8D2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6A6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218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B99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FB5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0BDF056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4ACE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A20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36663D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40F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1CD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D1AA31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CFF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247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730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FB6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D9B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38A5ACC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D673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BCB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2B48DA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C76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EFA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D8935C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ECE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636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8E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7CA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0F5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4657C5D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901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186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C4FE56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E8D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C8C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8CFCB7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59E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CFF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FE6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2B6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1B2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0928842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7E7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0E9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8B0B62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E79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FF9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F9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06A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43B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4713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995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480C9E4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A4A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D4D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50E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CAC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755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4A2DF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530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97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F990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E4A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C5C6A" w14:paraId="20C4D8E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F74F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676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45E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1E3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EA2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315B1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7BE9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603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EF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775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C5C6A" w14:paraId="2B59639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451A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C3D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27A8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515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537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F1E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6C0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65EF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808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569AE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A80696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C5C6A" w14:paraId="621DE8F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C450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F69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4A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8EDF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032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95E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BD16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C8D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A8D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A5E82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3C7C6A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C5C6A" w14:paraId="7D62385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FB5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12B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F09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9F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9FFE8A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993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CC2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75F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927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55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C5C6A" w14:paraId="0CC9A57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557D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832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AAEB0A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CA52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DC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0432C4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C0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FF43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A6F3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8A8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07A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5C6A" w14:paraId="15F052B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1B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B2E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DD3A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DD9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4C32A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4FC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B140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DF4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B0E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C53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C7387A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728115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2E4A9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5C6A" w14:paraId="7D4FFD5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9B89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BB2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701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5F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CFBB3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E12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F1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472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5C9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DF6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55C12C9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84994D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DFE48E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5C6A" w14:paraId="763C492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DA9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0D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643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C04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C52727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B59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6B6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FAF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51F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073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4938F1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BE46C31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179F0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5C6A" w14:paraId="739E92B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0C5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C95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95E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BAB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419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17AB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B33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2D3C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3D3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D8E993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99715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5C6A" w14:paraId="2A79A64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3EF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6F8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50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B30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DD5DE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F1EE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2C3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7A5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39D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06D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BADCF2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F1DB60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5C6A" w14:paraId="54351FF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BDD1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C93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88CA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9B9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75F4434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4FE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9ED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79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1766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96B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D3D013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64203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5C6A" w14:paraId="60B61A5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5133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DEC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5C8B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420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723A272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D25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64A4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9AAF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DA67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8F6A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64AFB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C5C6A" w14:paraId="501F526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004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A139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F1EE41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4522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013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883AA3B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60B1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362D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27F4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79AE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F15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2E721A8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B18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E1F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B04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3F3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A7CD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2C72B42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36E6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110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6D4D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CD1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F17B9D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201FD6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C5C6A" w14:paraId="047396C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7E75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462A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FB7962B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D274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605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7B68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F33C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3650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7C18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872C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5C6A" w14:paraId="3CAEC49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0FA7" w14:textId="77777777" w:rsidR="00FC5C6A" w:rsidRDefault="00FC5C6A" w:rsidP="00FC5C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539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F4753C5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81D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BD5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A147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DF21" w14:textId="77777777" w:rsidR="00FC5C6A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F9FC" w14:textId="77777777" w:rsidR="00FC5C6A" w:rsidRDefault="00FC5C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2245" w14:textId="77777777" w:rsidR="00FC5C6A" w:rsidRPr="00600D25" w:rsidRDefault="00FC5C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9638" w14:textId="77777777" w:rsidR="00FC5C6A" w:rsidRDefault="00FC5C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7B81A44" w14:textId="77777777" w:rsidR="00FC5C6A" w:rsidRPr="00836022" w:rsidRDefault="00FC5C6A" w:rsidP="0095691E">
      <w:pPr>
        <w:spacing w:before="40" w:line="192" w:lineRule="auto"/>
        <w:ind w:right="57"/>
        <w:rPr>
          <w:sz w:val="20"/>
          <w:lang w:val="en-US"/>
        </w:rPr>
      </w:pPr>
    </w:p>
    <w:p w14:paraId="3E806310" w14:textId="77777777" w:rsidR="005F68A5" w:rsidRDefault="005F68A5" w:rsidP="00E512BA">
      <w:pPr>
        <w:pStyle w:val="Heading1"/>
        <w:spacing w:line="360" w:lineRule="auto"/>
      </w:pPr>
    </w:p>
    <w:p w14:paraId="18FF761F" w14:textId="00685B3A" w:rsidR="00FC5C6A" w:rsidRDefault="00FC5C6A" w:rsidP="00E512BA">
      <w:pPr>
        <w:pStyle w:val="Heading1"/>
        <w:spacing w:line="360" w:lineRule="auto"/>
      </w:pPr>
      <w:r>
        <w:t>LINIA 301 B</w:t>
      </w:r>
    </w:p>
    <w:p w14:paraId="1B63304C" w14:textId="77777777" w:rsidR="00FC5C6A" w:rsidRDefault="00FC5C6A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7896F744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A475" w14:textId="77777777" w:rsidR="00FC5C6A" w:rsidRDefault="00FC5C6A" w:rsidP="00FC5C6A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F5F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7E76004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DE84" w14:textId="77777777" w:rsidR="00FC5C6A" w:rsidRPr="004856F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3A4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7AD79F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55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D62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09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DEA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2F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98E264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66D6897B" w14:textId="77777777" w:rsidR="00FC5C6A" w:rsidRDefault="00FC5C6A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4F652486" w14:textId="77777777" w:rsidR="00FC5C6A" w:rsidRDefault="00FC5C6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C5C6A" w14:paraId="4BA2C16A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17A5" w14:textId="77777777" w:rsidR="00FC5C6A" w:rsidRDefault="00FC5C6A" w:rsidP="00FC5C6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158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5D78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8962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1E5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2EA9B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493302C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E9B5" w14:textId="77777777" w:rsidR="00FC5C6A" w:rsidRPr="00771A0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94E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2F94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EE5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C5C6A" w14:paraId="64485EC8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E27D" w14:textId="77777777" w:rsidR="00FC5C6A" w:rsidRDefault="00FC5C6A" w:rsidP="00FC5C6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AD3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5F6A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3B14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26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366AF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6B324C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196E15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44F10B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BF22" w14:textId="77777777" w:rsidR="00FC5C6A" w:rsidRPr="00771A0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561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88EB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43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563FAFC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C5C6A" w14:paraId="0C3BB93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FC8B" w14:textId="77777777" w:rsidR="00FC5C6A" w:rsidRDefault="00FC5C6A" w:rsidP="00FC5C6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2AD4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B50C1B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3908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B54F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AEB6386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04F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3AC0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8D4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9E40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DA7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C5C6A" w14:paraId="1BB3BE5E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0603" w14:textId="77777777" w:rsidR="00FC5C6A" w:rsidRDefault="00FC5C6A" w:rsidP="00FC5C6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802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0514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BC16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CD8071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50D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BAD6C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71CEF44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FD8C" w14:textId="77777777" w:rsidR="00FC5C6A" w:rsidRPr="00771A0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BA1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53E9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CAA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C5C6A" w14:paraId="1CEDD021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D11F" w14:textId="77777777" w:rsidR="00FC5C6A" w:rsidRDefault="00FC5C6A" w:rsidP="00FC5C6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7C3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F750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8DC7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9D203B4" w14:textId="77777777" w:rsidR="00FC5C6A" w:rsidRDefault="00FC5C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E65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06531D5" w14:textId="77777777" w:rsidR="00FC5C6A" w:rsidRPr="00964B09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81E2" w14:textId="77777777" w:rsidR="00FC5C6A" w:rsidRPr="00771A0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9C3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86AD" w14:textId="77777777" w:rsidR="00FC5C6A" w:rsidRPr="00244AE6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8A7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A5638FC" w14:textId="77777777" w:rsidR="00FC5C6A" w:rsidRDefault="00FC5C6A">
      <w:pPr>
        <w:spacing w:before="40" w:line="192" w:lineRule="auto"/>
        <w:ind w:right="57"/>
        <w:rPr>
          <w:sz w:val="20"/>
          <w:lang w:val="ro-RO"/>
        </w:rPr>
      </w:pPr>
    </w:p>
    <w:p w14:paraId="2FB4D552" w14:textId="77777777" w:rsidR="00FC5C6A" w:rsidRDefault="00FC5C6A" w:rsidP="009E1E10">
      <w:pPr>
        <w:pStyle w:val="Heading1"/>
        <w:spacing w:line="360" w:lineRule="auto"/>
      </w:pPr>
      <w:r>
        <w:lastRenderedPageBreak/>
        <w:t>LINIA 301 Bb</w:t>
      </w:r>
    </w:p>
    <w:p w14:paraId="476867C8" w14:textId="77777777" w:rsidR="00FC5C6A" w:rsidRDefault="00FC5C6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2749C62A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37F4" w14:textId="77777777" w:rsidR="00FC5C6A" w:rsidRDefault="00FC5C6A" w:rsidP="00FC5C6A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4C6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FCA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78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F285B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D09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8E1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D7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354F7C7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800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59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44132C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2CB4D305" w14:textId="77777777" w:rsidR="00FC5C6A" w:rsidRDefault="00FC5C6A" w:rsidP="00CF0E71">
      <w:pPr>
        <w:pStyle w:val="Heading1"/>
        <w:spacing w:line="276" w:lineRule="auto"/>
      </w:pPr>
      <w:r>
        <w:t>LINIA 301 D</w:t>
      </w:r>
    </w:p>
    <w:p w14:paraId="301038F0" w14:textId="77777777" w:rsidR="00FC5C6A" w:rsidRDefault="00FC5C6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5C6A" w14:paraId="440FA4E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2C05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BE0B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FC57A25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C896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18F5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A792927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6ED8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3EB7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E20E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D208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576C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2FAB90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DD27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F397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BA34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2845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0A3AE91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BFCD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06EE1F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C26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8330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72B2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197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595496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EE3C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245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5F25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EF1A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7977810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B975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088776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780F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A826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8554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EB51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352E93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EF8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F5D1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35D4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FD3B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7389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4723F6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825D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F624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7A13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12D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4448CC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35E7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C4F8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4712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4372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8925850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BE1E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546290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E3BD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90B1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B7A1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99D2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DFCA5B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62E053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FC5C6A" w14:paraId="52E984E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3961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39F1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CE7C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2F50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AA3AF63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1998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4DBEC8A1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B23B30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398455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4272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E476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3C90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34E8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4EA02E4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0C26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E82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95B6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23BB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B1C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BB1CE2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194FB94F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284CFD0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164F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B3F0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AC7E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15B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FC5C6A" w14:paraId="19C3DD10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E5EE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41B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2F0C1EB7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114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EADC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74F6D7A7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2AC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4A72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C0B2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38DE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6C13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C72A653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5F38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A7DB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6576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EBB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D4FB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849459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FB25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61A2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3741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8351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05EA63D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8734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D9EB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C1F1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35E2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75AF830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4885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CC31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3E48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18C4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CB0D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F2CD31C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3706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91E1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677D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FEE7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419AB41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8D17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6F09934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7321E4E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7BF1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8BB6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CA0A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C477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2F523A5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B6C1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054D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FFC4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BCCC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BD1B999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F41B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9A67B44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2D38FCE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940C335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74E9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F260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1DA7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3BCC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65200CB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8880360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37C1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8D2E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DBAD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6981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0406070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9C13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8307A9E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6DCC0A9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DD7F540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AA2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5F4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4377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252B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6E009CB0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F98B58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4209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03AC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C45C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E665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7399CF7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7543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7AC3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4223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1482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5FE5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D033E7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927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B255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4451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A9CF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0694C34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5735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70CF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860D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53D2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9AD9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42E9044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2796" w14:textId="77777777" w:rsidR="00FC5C6A" w:rsidRDefault="00FC5C6A" w:rsidP="00FC5C6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5C7E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0DB0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F075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08271F9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4383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BB33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7FB9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C122" w14:textId="77777777" w:rsidR="00FC5C6A" w:rsidRPr="00935D4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28E4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614796" w14:textId="77777777" w:rsidR="00FC5C6A" w:rsidRDefault="00FC5C6A" w:rsidP="00CF0E71">
      <w:pPr>
        <w:spacing w:before="40" w:line="276" w:lineRule="auto"/>
        <w:ind w:right="57"/>
        <w:rPr>
          <w:sz w:val="20"/>
          <w:lang w:val="ro-RO"/>
        </w:rPr>
      </w:pPr>
    </w:p>
    <w:p w14:paraId="07787785" w14:textId="77777777" w:rsidR="00FC5C6A" w:rsidRDefault="00FC5C6A" w:rsidP="008F15F5">
      <w:pPr>
        <w:pStyle w:val="Heading1"/>
        <w:spacing w:line="360" w:lineRule="auto"/>
      </w:pPr>
      <w:r>
        <w:t>LINIA 301 De</w:t>
      </w:r>
    </w:p>
    <w:p w14:paraId="338DE69C" w14:textId="77777777" w:rsidR="00FC5C6A" w:rsidRDefault="00FC5C6A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C6A" w14:paraId="0C65CA75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879" w14:textId="77777777" w:rsidR="00FC5C6A" w:rsidRDefault="00FC5C6A" w:rsidP="00FC5C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F6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2E20" w14:textId="77777777" w:rsidR="00FC5C6A" w:rsidRPr="00A5601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2C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6F24ADA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DC4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BFC" w14:textId="77777777" w:rsidR="00FC5C6A" w:rsidRPr="00A5601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7F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2DF2" w14:textId="77777777" w:rsidR="00FC5C6A" w:rsidRPr="00A5601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80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14B4C2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3C3C5E7" w14:textId="77777777" w:rsidR="00FC5C6A" w:rsidRDefault="00FC5C6A" w:rsidP="00125915">
      <w:pPr>
        <w:pStyle w:val="Heading1"/>
        <w:spacing w:line="360" w:lineRule="auto"/>
      </w:pPr>
      <w:r>
        <w:lastRenderedPageBreak/>
        <w:t>LINIA 301 E1</w:t>
      </w:r>
    </w:p>
    <w:p w14:paraId="188C1293" w14:textId="77777777" w:rsidR="00FC5C6A" w:rsidRDefault="00FC5C6A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6B32BAF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5B35" w14:textId="77777777" w:rsidR="00FC5C6A" w:rsidRDefault="00FC5C6A" w:rsidP="00FC5C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D6D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7B401F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86C" w14:textId="77777777" w:rsidR="00FC5C6A" w:rsidRPr="00C61E1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C55A" w14:textId="77777777" w:rsidR="00FC5C6A" w:rsidRDefault="00FC5C6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905D76C" w14:textId="77777777" w:rsidR="00FC5C6A" w:rsidRDefault="00FC5C6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403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8E0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4DA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DDF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740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3C5275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758C0904" w14:textId="77777777" w:rsidR="00FC5C6A" w:rsidRDefault="00FC5C6A" w:rsidP="001D4EEA">
      <w:pPr>
        <w:pStyle w:val="Heading1"/>
        <w:spacing w:line="360" w:lineRule="auto"/>
      </w:pPr>
      <w:r>
        <w:t>LINIA 301 Eb</w:t>
      </w:r>
    </w:p>
    <w:p w14:paraId="1842D4EB" w14:textId="77777777" w:rsidR="00FC5C6A" w:rsidRDefault="00FC5C6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77C1A80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F597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80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846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A0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FAA541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3467F57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3957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874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DC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50F2AF6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76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FA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BF4F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C5C6A" w14:paraId="1836177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2D5E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44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6B5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D31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21C846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361B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A4D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AFD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3D975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1B7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4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113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FC5C6A" w14:paraId="7DC2EFB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AB5C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C9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4F5E95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3D6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6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23D86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6349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E64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D8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36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565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B14367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6B8E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F2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F1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3FB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A3F803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6A71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2B596C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856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EC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996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646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E66D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FC5C6A" w14:paraId="7F1BB06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B931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62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3A3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1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20D71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8888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FAB7C8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2D1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0A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77F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5F3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C10C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FC5C6A" w14:paraId="04A1A69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35A9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70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40CF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A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42B8A2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9AD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E514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E1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E4EE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4B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57493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FC5C6A" w14:paraId="49A337DD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CB3E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E1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9AEA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DDF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2D4609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5C9D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B2C6E1" w14:textId="77777777" w:rsidR="00FC5C6A" w:rsidRDefault="00FC5C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8964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B1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2BC2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640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1C314AA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FDEB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1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A141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86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8A7D0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2C2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DC9D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43F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EE70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0F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273D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FC5C6A" w14:paraId="3D990251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8684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37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39EE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4B5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2EAD17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13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AEE2D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3B89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99B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C124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68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E7A17D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B505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41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3C8B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89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169EC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21A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988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A5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250E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4A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3F7790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3D5E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03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6B718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7B92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66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DB393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D2CA9C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DD1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7700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04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E931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F3D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6230C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FC5C6A" w14:paraId="01DC424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BBF4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805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0235723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4AB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AC3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D2E90A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3CB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21BA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A4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4A56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AC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5DE3C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6DF8EE5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C5C6A" w14:paraId="7E93F07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0432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E0E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7C2270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3652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E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BCF78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766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862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97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8E89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F5C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079620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34FC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6C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E812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49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85D42F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426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54A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70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35E42A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96F3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D9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56E96CB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DDF9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3F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5543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9A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50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6D35E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3B8B2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A066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5B8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D250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39B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E84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FC5C6A" w14:paraId="144314A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DF03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33D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3FA1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E7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0E43F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D6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A6D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C8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ABFB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84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913A0F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539B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497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F9EC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CC9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281BE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F2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0CD6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32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F4E3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5A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603417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A64" w14:textId="77777777" w:rsidR="00FC5C6A" w:rsidRDefault="00FC5C6A" w:rsidP="00FC5C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BB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AAB5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92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0DD0F8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E7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153D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8B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768F" w14:textId="77777777" w:rsidR="00FC5C6A" w:rsidRPr="00521173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048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F3B306" w14:textId="77777777" w:rsidR="00FC5C6A" w:rsidRPr="007972D9" w:rsidRDefault="00FC5C6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3223BAC" w14:textId="77777777" w:rsidR="00FC5C6A" w:rsidRDefault="00FC5C6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3582760" w14:textId="77777777" w:rsidR="00FC5C6A" w:rsidRPr="005D215B" w:rsidRDefault="00FC5C6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69FBE71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6B4F" w14:textId="77777777" w:rsidR="00FC5C6A" w:rsidRDefault="00FC5C6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A2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F14F" w14:textId="77777777" w:rsidR="00FC5C6A" w:rsidRPr="00B3607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43F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DD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2D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30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9526C1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BFB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B80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C5C6A" w14:paraId="6D9E2E1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1AD3" w14:textId="77777777" w:rsidR="00FC5C6A" w:rsidRDefault="00FC5C6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01F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6CF7" w14:textId="77777777" w:rsidR="00FC5C6A" w:rsidRPr="00B3607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79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4F8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53AC4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615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3EE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B8A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847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084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A864F5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C5C6A" w14:paraId="0147298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44B3" w14:textId="77777777" w:rsidR="00FC5C6A" w:rsidRDefault="00FC5C6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71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DA63" w14:textId="77777777" w:rsidR="00FC5C6A" w:rsidRPr="00B3607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D9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B6C3BB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6DA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3471E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FF4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9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C43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61A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C5C6A" w14:paraId="6195327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135" w14:textId="77777777" w:rsidR="00FC5C6A" w:rsidRDefault="00FC5C6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E07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8B15" w14:textId="77777777" w:rsidR="00FC5C6A" w:rsidRPr="00B3607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8AF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55A9DA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05F84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C5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555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AF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9BAA5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B3B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2D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465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3BCD31F" w14:textId="77777777" w:rsidR="00FC5C6A" w:rsidRDefault="00FC5C6A">
      <w:pPr>
        <w:spacing w:before="40" w:after="40" w:line="192" w:lineRule="auto"/>
        <w:ind w:right="57"/>
        <w:rPr>
          <w:sz w:val="20"/>
          <w:lang w:val="en-US"/>
        </w:rPr>
      </w:pPr>
    </w:p>
    <w:p w14:paraId="4517BD09" w14:textId="77777777" w:rsidR="00FC5C6A" w:rsidRDefault="00FC5C6A" w:rsidP="00F14E3C">
      <w:pPr>
        <w:pStyle w:val="Heading1"/>
        <w:spacing w:line="360" w:lineRule="auto"/>
      </w:pPr>
      <w:r>
        <w:t>LINIA 301 F1</w:t>
      </w:r>
    </w:p>
    <w:p w14:paraId="3ABBD571" w14:textId="77777777" w:rsidR="00FC5C6A" w:rsidRDefault="00FC5C6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C5C6A" w14:paraId="1DF2C25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1B5A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3A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861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65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66084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79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C18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EE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37E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E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CA38A5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520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A0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0B5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D1C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18B7B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4A4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61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5B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13C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F3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A2B818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59A3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80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61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05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4F8DA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6F1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0E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ED1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12B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2F3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5324792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5656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C9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9C4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371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1FAC7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46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F13F4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B9D90A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EC0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731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8CE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64C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46EDAB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74DF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57C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E25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82F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9029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CE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882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42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0AD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FB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D8752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F4DA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1C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058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563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AEBEE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EF6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E8F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005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83F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42D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18A2A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9A94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F0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B0A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E9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5B4B1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BE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08B6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822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EE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2FA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D4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BDFC15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67C1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48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EA4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3A6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4259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8E9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A7333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6644C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0DC5D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7B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B74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925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810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06C63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01FD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1E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5BB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D4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75689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D20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60F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9D7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CF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C0E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34B656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131C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C6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D95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62D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D458F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23B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D352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D20D6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BFC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8A9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87E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346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6E1E97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C78F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5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211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1A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9F4B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37C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C00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A3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39C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DD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73FFE7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A404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1E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326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18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FA40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F1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7A0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0A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AE6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D50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304AAD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6A42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3AF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2F0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121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7B65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D0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889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49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008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E60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CE964E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412A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99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501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B2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F1A1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E65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095F7C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360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3FE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E1A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F73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C3DB94F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21A7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F53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ED0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27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7D1F3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4C6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D3814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B827AC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EAC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6B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136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691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BBD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C5C6A" w14:paraId="7E7261C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0203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FF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D6A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945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83EA9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1E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6052CD6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9F468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AB6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DDB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8CE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129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C5C6A" w14:paraId="499CE16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11B8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62D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7EE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A25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799F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D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878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419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527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2DB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F5E7A0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2C66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01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BB0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621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6A2F6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3F7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535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E0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4B0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20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AEB558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6F87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7A1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9B5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A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18F4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7AD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9B7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32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954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EA6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8BC7C7E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E919" w14:textId="77777777" w:rsidR="00FC5C6A" w:rsidRDefault="00FC5C6A" w:rsidP="00FC5C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4D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FE4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F51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FE1A2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C0E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63A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53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F22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793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FC8F74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BC471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A4A14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6F5C94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E36D6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200B3FC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7E6E4F28" w14:textId="77777777" w:rsidR="00FC5C6A" w:rsidRDefault="00FC5C6A" w:rsidP="007E3B63">
      <w:pPr>
        <w:pStyle w:val="Heading1"/>
        <w:spacing w:line="360" w:lineRule="auto"/>
      </w:pPr>
      <w:r>
        <w:lastRenderedPageBreak/>
        <w:t>LINIA 301 G</w:t>
      </w:r>
    </w:p>
    <w:p w14:paraId="68DFA405" w14:textId="77777777" w:rsidR="00FC5C6A" w:rsidRDefault="00FC5C6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C5C6A" w14:paraId="50CDD41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442A2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337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3F2B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18A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A7BC2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C75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EE28E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44A3E6A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5ED4927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04D3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D67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557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A5F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72E74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FC5C6A" w14:paraId="5B253FD7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0F76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CF9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0C9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446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637F0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189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1725E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316D83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E720ED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81C2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1B670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9AB0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B2E06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717F16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C5C6A" w14:paraId="369A550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F492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5A3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776E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834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33716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22A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A592D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FF666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240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4F3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40E1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BA0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11B16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7C68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93D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CAAA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9A66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DC0F3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FF0B1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195F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BCA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909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9C1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38171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391C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C7A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3641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31F8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9C3AB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F6F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1B75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1F4A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0DCF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935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B3D6E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A3F9D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470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749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9728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4DB77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2E1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4573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2F9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3DA0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207A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344212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AC3F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14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D03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397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2899D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01A7" w14:textId="77777777" w:rsidR="00FC5C6A" w:rsidRDefault="00FC5C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2640E2" w14:textId="77777777" w:rsidR="00FC5C6A" w:rsidRDefault="00FC5C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D015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6F06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1844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AF7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B0A7E5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70E3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BC9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882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5E7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34DA32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8283" w14:textId="77777777" w:rsidR="00FC5C6A" w:rsidRDefault="00FC5C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D2A6F7" w14:textId="77777777" w:rsidR="00FC5C6A" w:rsidRDefault="00FC5C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5C4798" w14:textId="77777777" w:rsidR="00FC5C6A" w:rsidRDefault="00FC5C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615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3F9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514A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4E65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06768F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2187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F6A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6BB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4B03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C26B6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A42" w14:textId="77777777" w:rsidR="00FC5C6A" w:rsidRDefault="00FC5C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F87B884" w14:textId="77777777" w:rsidR="00FC5C6A" w:rsidRDefault="00FC5C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7A6D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A14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2066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A957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A8E111D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9709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FCC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17B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C01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A8034E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C152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6C3589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A4EC54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F077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E8BC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688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57E6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348AB6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113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477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ED2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7B2A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5CE209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3CB3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792B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2DC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00BE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48C0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C1126B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EE28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368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4D4E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AF3B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BF5B0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DBDD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43748B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C85E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B01E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2D04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BC2F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A8E2FC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6446" w14:textId="77777777" w:rsidR="00FC5C6A" w:rsidRDefault="00FC5C6A" w:rsidP="00FC5C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578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499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F98D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EA8A5C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DA17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890F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E315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8648" w14:textId="77777777" w:rsidR="00FC5C6A" w:rsidRDefault="00FC5C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3021" w14:textId="77777777" w:rsidR="00FC5C6A" w:rsidRDefault="00FC5C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CB3A83" w14:textId="77777777" w:rsidR="00FC5C6A" w:rsidRDefault="00FC5C6A">
      <w:pPr>
        <w:spacing w:before="40" w:line="192" w:lineRule="auto"/>
        <w:ind w:right="57"/>
        <w:rPr>
          <w:sz w:val="20"/>
          <w:lang w:val="ro-RO"/>
        </w:rPr>
      </w:pPr>
    </w:p>
    <w:p w14:paraId="5E9B1F20" w14:textId="77777777" w:rsidR="00FC5C6A" w:rsidRDefault="00FC5C6A" w:rsidP="00C87A96">
      <w:pPr>
        <w:pStyle w:val="Heading1"/>
        <w:spacing w:line="360" w:lineRule="auto"/>
      </w:pPr>
      <w:r>
        <w:t>LINIA 301 J</w:t>
      </w:r>
    </w:p>
    <w:p w14:paraId="0005EE3D" w14:textId="77777777" w:rsidR="00FC5C6A" w:rsidRDefault="00FC5C6A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C6A" w14:paraId="601B6CAF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44F1" w14:textId="77777777" w:rsidR="00FC5C6A" w:rsidRDefault="00FC5C6A" w:rsidP="00FC5C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C6E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EB7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6835" w14:textId="77777777" w:rsidR="00FC5C6A" w:rsidRDefault="00FC5C6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EA1" w14:textId="77777777" w:rsidR="00FC5C6A" w:rsidRPr="007C4752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7D8C" w14:textId="77777777" w:rsidR="00FC5C6A" w:rsidRPr="007C4752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55C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843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EC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CD6D92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0956C04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1725704F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EAC96F3" w14:textId="77777777" w:rsidR="00FC5C6A" w:rsidRDefault="00FC5C6A" w:rsidP="00A04CFB">
      <w:pPr>
        <w:pStyle w:val="Heading1"/>
        <w:spacing w:line="360" w:lineRule="auto"/>
      </w:pPr>
      <w:r>
        <w:t>LINIA 301 K</w:t>
      </w:r>
    </w:p>
    <w:p w14:paraId="7E27B261" w14:textId="77777777" w:rsidR="00FC5C6A" w:rsidRDefault="00FC5C6A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63E55FD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25BA" w14:textId="77777777" w:rsidR="00FC5C6A" w:rsidRDefault="00FC5C6A" w:rsidP="00FC5C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3F6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AB9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2FB3" w14:textId="77777777" w:rsidR="00FC5C6A" w:rsidRDefault="00FC5C6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D06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BCBE" w14:textId="77777777" w:rsidR="00FC5C6A" w:rsidRPr="00DC00E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820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A7B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17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9B070F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9E45B69" w14:textId="77777777" w:rsidR="00FC5C6A" w:rsidRDefault="00FC5C6A" w:rsidP="00956F37">
      <w:pPr>
        <w:pStyle w:val="Heading1"/>
        <w:spacing w:line="360" w:lineRule="auto"/>
      </w:pPr>
      <w:r>
        <w:lastRenderedPageBreak/>
        <w:t>LINIA 301 N</w:t>
      </w:r>
    </w:p>
    <w:p w14:paraId="2893BB77" w14:textId="77777777" w:rsidR="00FC5C6A" w:rsidRDefault="00FC5C6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C5C6A" w14:paraId="0AA4AAB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826C" w14:textId="77777777" w:rsidR="00FC5C6A" w:rsidRDefault="00FC5C6A" w:rsidP="00FC5C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39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515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C7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532A3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33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1F0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72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2259" w14:textId="77777777" w:rsidR="00FC5C6A" w:rsidRPr="0022092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783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589C43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3FA9" w14:textId="77777777" w:rsidR="00FC5C6A" w:rsidRDefault="00FC5C6A" w:rsidP="00FC5C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1D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E80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763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7D217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F9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5A9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3A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2948" w14:textId="77777777" w:rsidR="00FC5C6A" w:rsidRPr="0022092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7D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5DA926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ACEE" w14:textId="77777777" w:rsidR="00FC5C6A" w:rsidRDefault="00FC5C6A" w:rsidP="00FC5C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E15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311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D8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D83D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936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EF0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53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E6AC" w14:textId="77777777" w:rsidR="00FC5C6A" w:rsidRPr="0022092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41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415F2" w14:textId="77777777" w:rsidR="00FC5C6A" w:rsidRPr="00474FB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C5C6A" w14:paraId="40269C6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1059" w14:textId="77777777" w:rsidR="00FC5C6A" w:rsidRDefault="00FC5C6A" w:rsidP="00FC5C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F0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455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A6D2" w14:textId="77777777" w:rsidR="00FC5C6A" w:rsidRDefault="00FC5C6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A79111" w14:textId="77777777" w:rsidR="00FC5C6A" w:rsidRDefault="00FC5C6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1DA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7FC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B7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3779" w14:textId="77777777" w:rsidR="00FC5C6A" w:rsidRPr="0022092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E75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1858AA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B992" w14:textId="77777777" w:rsidR="00FC5C6A" w:rsidRDefault="00FC5C6A" w:rsidP="00FC5C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E3D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913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69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90425A" w14:textId="77777777" w:rsidR="00FC5C6A" w:rsidRDefault="00FC5C6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39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A1330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D336C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691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5D5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C533" w14:textId="77777777" w:rsidR="00FC5C6A" w:rsidRPr="0022092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1E8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DAF0C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F725D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5C6A" w14:paraId="2BD709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8C01" w14:textId="77777777" w:rsidR="00FC5C6A" w:rsidRDefault="00FC5C6A" w:rsidP="00FC5C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B9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47A44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8FF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0B5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516036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C8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824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91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3620" w14:textId="77777777" w:rsidR="00FC5C6A" w:rsidRPr="0022092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4F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FF2206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24EC" w14:textId="77777777" w:rsidR="00FC5C6A" w:rsidRDefault="00FC5C6A" w:rsidP="00FC5C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5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079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3C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7A8115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26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9D2B7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304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F3C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E6EC" w14:textId="77777777" w:rsidR="00FC5C6A" w:rsidRPr="0022092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A61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D17A38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4F200E98" w14:textId="77777777" w:rsidR="00FC5C6A" w:rsidRDefault="00FC5C6A" w:rsidP="007F72A5">
      <w:pPr>
        <w:pStyle w:val="Heading1"/>
        <w:spacing w:line="360" w:lineRule="auto"/>
      </w:pPr>
      <w:r>
        <w:t>LINIA 301 O</w:t>
      </w:r>
    </w:p>
    <w:p w14:paraId="1BDCC3A6" w14:textId="77777777" w:rsidR="00FC5C6A" w:rsidRDefault="00FC5C6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52873B2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7664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D84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2909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00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BB4C4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82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253C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5D8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62F5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131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7C875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8921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81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8111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65A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72C67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18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D23E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9DB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65CC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27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C7BF8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D509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71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03D9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95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333A2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023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C83B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478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62C0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4A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D069E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FC5C6A" w14:paraId="40563B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11FB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BB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E352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85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2E2E94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1B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5E1E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E03D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55E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85A4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AE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46B256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30D9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C1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2591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EF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A19F04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F76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7A2C0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84FB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42A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3C90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0F8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68443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A4C7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72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3278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098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40C25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E5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531C1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5DE6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F5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A682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AD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656EAC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3723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EE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5F80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78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445A3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043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1B8A3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53F8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31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5899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C37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7E9C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FC5C6A" w14:paraId="1CC14F7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43A8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77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58C1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B5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B96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EBBF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6B43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DB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630A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4E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AB07C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5D4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FC5C6A" w14:paraId="75F238A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C4AD" w14:textId="77777777" w:rsidR="00FC5C6A" w:rsidRDefault="00FC5C6A" w:rsidP="00FC5C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F4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2F1E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80C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BE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951E88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653074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B5AF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EFB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092F" w14:textId="77777777" w:rsidR="00FC5C6A" w:rsidRPr="00F1029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06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12A5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05EF5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874C200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60CD2285" w14:textId="77777777" w:rsidR="00FC5C6A" w:rsidRDefault="00FC5C6A" w:rsidP="003260D9">
      <w:pPr>
        <w:pStyle w:val="Heading1"/>
        <w:spacing w:line="360" w:lineRule="auto"/>
      </w:pPr>
      <w:r>
        <w:t>LINIA 301 P</w:t>
      </w:r>
    </w:p>
    <w:p w14:paraId="38B23B68" w14:textId="77777777" w:rsidR="00FC5C6A" w:rsidRDefault="00FC5C6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371C870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DE9F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4B6F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BAB6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CCB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2907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2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F5C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817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EE6B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70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C882A5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DD54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D707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F685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110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A502A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65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E13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4F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F46C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96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BB8A11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6097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7823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DD83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BB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10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01E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AA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57B2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45B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3985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C5C6A" w:rsidRPr="00A8307A" w14:paraId="265DBCF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D0D7" w14:textId="77777777" w:rsidR="00FC5C6A" w:rsidRPr="00A75A00" w:rsidRDefault="00FC5C6A" w:rsidP="00FC5C6A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87A6" w14:textId="77777777" w:rsidR="00FC5C6A" w:rsidRPr="00A8307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9FFA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2E4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8C97E27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98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DE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2AA" w14:textId="77777777" w:rsidR="00FC5C6A" w:rsidRPr="00A8307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0C3F" w14:textId="77777777" w:rsidR="00FC5C6A" w:rsidRPr="00A8307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BA95" w14:textId="77777777" w:rsidR="00FC5C6A" w:rsidRPr="00A8307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505E97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63F0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D2F8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3369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094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BFCDA3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9C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C7D43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48A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643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7082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1AB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5B4FEA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9EA0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2788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6A38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A9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CB438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0D9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74B7B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BB60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FC9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CE80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CD5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C5C6A" w14:paraId="1455236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7500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6D45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DC09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3B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C9759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3E4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51F4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EA0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35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A433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FD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2CB62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C5C6A" w14:paraId="06F8808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E76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B8C1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8D51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480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96E1B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64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3CAAF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5AA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12C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797F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B3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4603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C5C6A" w14:paraId="19B059D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7F30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F5E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BC6C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5E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B27C0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02D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CF150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304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A8C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8860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99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9856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C5C6A" w14:paraId="609831B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BCF7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1A9E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2183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756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C2EAC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C59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C7FD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3BB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C6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24CF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FB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0E69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F97F5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C5C6A" w14:paraId="0FBE92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D08F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D5B1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B5AD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87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D47CD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324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E0C1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F7136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D3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A7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AEE3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1E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E2540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C5C6A" w14:paraId="23875CF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D50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34AC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5D36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B9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7BCE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1F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8394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BC6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67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ABC3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20E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B7CED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C5C6A" w14:paraId="618F09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F695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6D18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00D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1F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0C63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93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4D2A8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EC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586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0311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7DF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8F32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C5C6A" w14:paraId="6AC3996F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DF50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EAC3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077E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3F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1372B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6F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21C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E28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520F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AF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FF8BD4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3577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FB3C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00F2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F6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CDAA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E5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403E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3AC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C8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D732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5A9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5A9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C5C6A" w14:paraId="0A29807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2EE7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3E63" w14:textId="77777777" w:rsidR="00FC5C6A" w:rsidRDefault="00FC5C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606F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87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583D7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5B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4038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12B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98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C574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EE1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F11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C5C6A" w14:paraId="32AC862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3803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D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698B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3A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A896F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863F" w14:textId="77777777" w:rsidR="00FC5C6A" w:rsidRDefault="00FC5C6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C3211E7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E59DCA" w14:textId="77777777" w:rsidR="00FC5C6A" w:rsidRDefault="00FC5C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242C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AB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E089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A1D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F4F5AA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5AB8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DA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6E9A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F22B" w14:textId="77777777" w:rsidR="00FC5C6A" w:rsidRDefault="00FC5C6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3D84ED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C5635D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9D3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077F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4088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634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1AF2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777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107AC6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E3D6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50B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9E95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82E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3B004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83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1371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F3E8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E4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2874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AD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C46D70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7889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CB1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7A9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D64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326DB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6AE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1A4D8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0890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51F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F16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D2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AA8E7A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38E0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B8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1968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73E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CC96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32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8B0D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5C1D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88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A0B3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C0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BC0AD6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0D38" w14:textId="77777777" w:rsidR="00FC5C6A" w:rsidRDefault="00FC5C6A" w:rsidP="00FC5C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A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120F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86F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D8907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09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B3CF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62A2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AD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6017" w14:textId="77777777" w:rsidR="00FC5C6A" w:rsidRPr="001B37B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13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9C88C67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507162A" w14:textId="77777777" w:rsidR="00FC5C6A" w:rsidRDefault="00FC5C6A" w:rsidP="00F260DA">
      <w:pPr>
        <w:pStyle w:val="Heading1"/>
        <w:spacing w:line="360" w:lineRule="auto"/>
      </w:pPr>
      <w:r>
        <w:t>LINIA 301 X</w:t>
      </w:r>
    </w:p>
    <w:p w14:paraId="6BEA2AE3" w14:textId="77777777" w:rsidR="00FC5C6A" w:rsidRDefault="00FC5C6A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33C5F39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3A4F" w14:textId="77777777" w:rsidR="00FC5C6A" w:rsidRDefault="00FC5C6A" w:rsidP="00FC5C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954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CCC7E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5744" w14:textId="77777777" w:rsidR="00FC5C6A" w:rsidRPr="00F620E8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9DD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27E1847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8B4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CA6D" w14:textId="77777777" w:rsidR="00FC5C6A" w:rsidRPr="00F620E8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BB2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5F53" w14:textId="77777777" w:rsidR="00FC5C6A" w:rsidRPr="00F620E8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D2F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F70262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1D8E" w14:textId="77777777" w:rsidR="00FC5C6A" w:rsidRDefault="00FC5C6A" w:rsidP="00FC5C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BCC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299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2CA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22E6796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6A1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0ECFF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A4E22C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9A296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5855" w14:textId="77777777" w:rsidR="00FC5C6A" w:rsidRPr="00F620E8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BCE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AAEC" w14:textId="77777777" w:rsidR="00FC5C6A" w:rsidRPr="00F620E8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1FD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7E2C2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0C74DEDF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4BEA298D" w14:textId="77777777" w:rsidR="00FC5C6A" w:rsidRDefault="00FC5C6A" w:rsidP="00100E16">
      <w:pPr>
        <w:pStyle w:val="Heading1"/>
        <w:spacing w:line="360" w:lineRule="auto"/>
      </w:pPr>
      <w:r>
        <w:t>LINIA 301 Z2</w:t>
      </w:r>
    </w:p>
    <w:p w14:paraId="7148D99D" w14:textId="77777777" w:rsidR="00FC5C6A" w:rsidRDefault="00FC5C6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4C200A25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629C" w14:textId="77777777" w:rsidR="00FC5C6A" w:rsidRDefault="00FC5C6A" w:rsidP="00FC5C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6D8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2A79" w14:textId="77777777" w:rsidR="00FC5C6A" w:rsidRPr="00353356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5207" w14:textId="77777777" w:rsidR="00FC5C6A" w:rsidRDefault="00FC5C6A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4AE4A9DD" w14:textId="77777777" w:rsidR="00FC5C6A" w:rsidRDefault="00FC5C6A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5C86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CB6756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047FBDF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968B9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91E0" w14:textId="77777777" w:rsidR="00FC5C6A" w:rsidRPr="00353356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0CD3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DB50" w14:textId="77777777" w:rsidR="00FC5C6A" w:rsidRPr="00353356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BAD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10DDC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D5482" w14:textId="77777777" w:rsidR="00FC5C6A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04321539" w14:textId="77777777" w:rsidR="00FC5C6A" w:rsidRDefault="00FC5C6A">
      <w:pPr>
        <w:spacing w:before="40" w:line="192" w:lineRule="auto"/>
        <w:ind w:right="57"/>
        <w:rPr>
          <w:sz w:val="20"/>
          <w:lang w:val="ro-RO"/>
        </w:rPr>
      </w:pPr>
    </w:p>
    <w:p w14:paraId="3B7A3097" w14:textId="77777777" w:rsidR="00FC5C6A" w:rsidRDefault="00FC5C6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9A6DC4F" w14:textId="77777777" w:rsidR="00FC5C6A" w:rsidRDefault="00FC5C6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C6A" w14:paraId="0BBC2F8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992A" w14:textId="77777777" w:rsidR="00FC5C6A" w:rsidRDefault="00FC5C6A" w:rsidP="00FC5C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D1A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BA38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E10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9CE2F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606C62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2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EA6781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35A027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1D6F9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BDF5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2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9A98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857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007005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3871" w14:textId="77777777" w:rsidR="00FC5C6A" w:rsidRDefault="00FC5C6A" w:rsidP="00FC5C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1E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2128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CF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D92B8C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0C69B8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6F7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78F4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EA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62F7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6CC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DAC2AC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840" w14:textId="77777777" w:rsidR="00FC5C6A" w:rsidRDefault="00FC5C6A" w:rsidP="00FC5C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844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85C3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3C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5C564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9663D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25BE0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90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11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0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8F3D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D7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518240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B928" w14:textId="77777777" w:rsidR="00FC5C6A" w:rsidRDefault="00FC5C6A" w:rsidP="00FC5C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1B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2EDF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F2E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3B49C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2E79BA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3C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CFAA39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ABB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337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88AF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8D7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06072C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64C1" w14:textId="77777777" w:rsidR="00FC5C6A" w:rsidRDefault="00FC5C6A" w:rsidP="00FC5C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F58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762B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0A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0B81AD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D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18027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060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51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B522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B1D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1D1C27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F950" w14:textId="77777777" w:rsidR="00FC5C6A" w:rsidRDefault="00FC5C6A" w:rsidP="00FC5C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5FE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2C36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E0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531A90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D2E77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54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3DB10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8B2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6E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9AFF" w14:textId="77777777" w:rsidR="00FC5C6A" w:rsidRPr="00594E5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1F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1DFCC9" w14:textId="77777777" w:rsidR="00FC5C6A" w:rsidRDefault="00FC5C6A">
      <w:pPr>
        <w:spacing w:before="40" w:after="40" w:line="192" w:lineRule="auto"/>
        <w:ind w:right="57"/>
        <w:rPr>
          <w:sz w:val="20"/>
          <w:lang w:val="en-US"/>
        </w:rPr>
      </w:pPr>
    </w:p>
    <w:p w14:paraId="4915352E" w14:textId="77777777" w:rsidR="00FC5C6A" w:rsidRDefault="00FC5C6A" w:rsidP="00125C01">
      <w:pPr>
        <w:pStyle w:val="Heading1"/>
        <w:spacing w:line="360" w:lineRule="auto"/>
      </w:pPr>
      <w:r>
        <w:lastRenderedPageBreak/>
        <w:t>LINIA 304 A</w:t>
      </w:r>
    </w:p>
    <w:p w14:paraId="4DA5F236" w14:textId="77777777" w:rsidR="00FC5C6A" w:rsidRDefault="00FC5C6A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0720AC89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ECE9" w14:textId="77777777" w:rsidR="00FC5C6A" w:rsidRDefault="00FC5C6A" w:rsidP="00FC5C6A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AB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7C389D5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CC01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FB3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01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15D0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8F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16CB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0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B87BE84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7A98CD47" w14:textId="77777777" w:rsidR="00FC5C6A" w:rsidRDefault="00FC5C6A" w:rsidP="000F5238">
      <w:pPr>
        <w:pStyle w:val="Heading1"/>
        <w:spacing w:line="360" w:lineRule="auto"/>
      </w:pPr>
      <w:r>
        <w:t>LINIA 304 E</w:t>
      </w:r>
    </w:p>
    <w:p w14:paraId="53082756" w14:textId="77777777" w:rsidR="00FC5C6A" w:rsidRDefault="00FC5C6A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FC5C6A" w:rsidRPr="00A8307A" w14:paraId="6E7C83C6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E289" w14:textId="77777777" w:rsidR="00FC5C6A" w:rsidRPr="00A75A00" w:rsidRDefault="00FC5C6A" w:rsidP="00FC5C6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88E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B93AA74" w14:textId="77777777" w:rsidR="00FC5C6A" w:rsidRPr="00A8307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FD01" w14:textId="77777777" w:rsidR="00FC5C6A" w:rsidRPr="00A8307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CF98A" w14:textId="77777777" w:rsidR="00FC5C6A" w:rsidRPr="00A8307A" w:rsidRDefault="00FC5C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E55F" w14:textId="77777777" w:rsidR="00FC5C6A" w:rsidRPr="00A8307A" w:rsidRDefault="00FC5C6A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536DD" w14:textId="77777777" w:rsidR="00FC5C6A" w:rsidRPr="00A8307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B5D1" w14:textId="77777777" w:rsidR="00FC5C6A" w:rsidRPr="00A8307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04BE" w14:textId="77777777" w:rsidR="00FC5C6A" w:rsidRPr="00A8307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C37D" w14:textId="77777777" w:rsidR="00FC5C6A" w:rsidRPr="00A8307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D83C50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731E6CBA" w14:textId="77777777" w:rsidR="00FC5C6A" w:rsidRDefault="00FC5C6A" w:rsidP="00125C01">
      <w:pPr>
        <w:pStyle w:val="Heading1"/>
        <w:spacing w:line="360" w:lineRule="auto"/>
      </w:pPr>
      <w:r>
        <w:t>LINIA 304 I</w:t>
      </w:r>
    </w:p>
    <w:p w14:paraId="713E2117" w14:textId="77777777" w:rsidR="00FC5C6A" w:rsidRDefault="00FC5C6A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321C9325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6391" w14:textId="77777777" w:rsidR="00FC5C6A" w:rsidRDefault="00FC5C6A" w:rsidP="00FC5C6A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A76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50268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4AB6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0A8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96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1EC5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64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62EE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3BE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3AE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D45BB33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DFD756D" w14:textId="77777777" w:rsidR="00FC5C6A" w:rsidRDefault="00FC5C6A" w:rsidP="00125C01">
      <w:pPr>
        <w:pStyle w:val="Heading1"/>
        <w:spacing w:line="360" w:lineRule="auto"/>
      </w:pPr>
      <w:r>
        <w:t>LINIA 304 J</w:t>
      </w:r>
    </w:p>
    <w:p w14:paraId="5F8EB681" w14:textId="77777777" w:rsidR="00FC5C6A" w:rsidRDefault="00FC5C6A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5C6A" w14:paraId="39F9F98F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5FE3" w14:textId="77777777" w:rsidR="00FC5C6A" w:rsidRDefault="00FC5C6A" w:rsidP="00FC5C6A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45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65438E3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9AA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441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10802CE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3C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2A76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D0C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28F3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D7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0A1BDA5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C45B" w14:textId="77777777" w:rsidR="00FC5C6A" w:rsidRDefault="00FC5C6A" w:rsidP="00FC5C6A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B5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DA6B06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6007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AD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798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67A5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19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2CF" w14:textId="77777777" w:rsidR="00FC5C6A" w:rsidRPr="0030007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D99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087C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37F553A3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491E164D" w14:textId="77777777" w:rsidR="00FC5C6A" w:rsidRDefault="00FC5C6A" w:rsidP="000F79E0">
      <w:pPr>
        <w:pStyle w:val="Heading1"/>
        <w:spacing w:line="360" w:lineRule="auto"/>
      </w:pPr>
      <w:r>
        <w:lastRenderedPageBreak/>
        <w:t>LINIA 305</w:t>
      </w:r>
    </w:p>
    <w:p w14:paraId="224A56E0" w14:textId="77777777" w:rsidR="00FC5C6A" w:rsidRDefault="00FC5C6A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0858F3A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8D1E" w14:textId="77777777" w:rsidR="00FC5C6A" w:rsidRDefault="00FC5C6A" w:rsidP="00FC5C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8526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E710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05A3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D1B1A3A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FF0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748C4B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AEB9C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318F9D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1640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8618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2666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1589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5D340C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0635" w14:textId="77777777" w:rsidR="00FC5C6A" w:rsidRDefault="00FC5C6A" w:rsidP="00FC5C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0B39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8017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F242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7D1AA37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CA7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97A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D12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5322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2A7F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40DBC3B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CDE8" w14:textId="77777777" w:rsidR="00FC5C6A" w:rsidRDefault="00FC5C6A" w:rsidP="00FC5C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140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F73C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A1B2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E310EE4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9E1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35F469B1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7C8773AE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736DC5E1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4D49B0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D602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1E0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7C39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8C58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6E6EC8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7D9E676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0990" w14:textId="77777777" w:rsidR="00FC5C6A" w:rsidRDefault="00FC5C6A" w:rsidP="00FC5C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A2E5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ECE8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3F38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0EE375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B38B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9D48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BF6D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A47F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6532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70B7B09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18A8" w14:textId="77777777" w:rsidR="00FC5C6A" w:rsidRDefault="00FC5C6A" w:rsidP="00FC5C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AC10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1BDEC326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3A68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8B11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B224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D3F1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83A3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022C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127F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436910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ED7F" w14:textId="77777777" w:rsidR="00FC5C6A" w:rsidRDefault="00FC5C6A" w:rsidP="00FC5C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0A30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A064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E4B5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68FDDF6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331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A333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8FE7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697B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885A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A96157E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8DF1" w14:textId="77777777" w:rsidR="00FC5C6A" w:rsidRDefault="00FC5C6A" w:rsidP="00FC5C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37CE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D132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2A4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179F3180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BFC2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6186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28AC" w14:textId="77777777" w:rsidR="00FC5C6A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23E8" w14:textId="77777777" w:rsidR="00FC5C6A" w:rsidRPr="00023C54" w:rsidRDefault="00FC5C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3175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C36143" w14:textId="77777777" w:rsidR="00FC5C6A" w:rsidRDefault="00FC5C6A">
      <w:pPr>
        <w:spacing w:line="192" w:lineRule="auto"/>
        <w:ind w:right="57"/>
        <w:rPr>
          <w:sz w:val="20"/>
          <w:lang w:val="ro-RO"/>
        </w:rPr>
      </w:pPr>
    </w:p>
    <w:p w14:paraId="38131E7C" w14:textId="77777777" w:rsidR="00FC5C6A" w:rsidRDefault="00FC5C6A" w:rsidP="00DE0660">
      <w:pPr>
        <w:pStyle w:val="Heading1"/>
        <w:spacing w:line="360" w:lineRule="auto"/>
      </w:pPr>
      <w:r>
        <w:lastRenderedPageBreak/>
        <w:t>LINIA 306</w:t>
      </w:r>
    </w:p>
    <w:p w14:paraId="5085482F" w14:textId="77777777" w:rsidR="00FC5C6A" w:rsidRDefault="00FC5C6A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681F31A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2006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3D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ECB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2F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86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94F66C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26D27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65B1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A0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40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5D74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0E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117F00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C87C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F75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AA9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F8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5E300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8E9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A221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6AA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67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D8A8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89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AD3743B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5D38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B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A0C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39D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6EA027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82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473C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742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F1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6A37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A0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F3C2ED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B1AF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4D8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34C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45A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7D9FFA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8A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429C9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BBF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4AB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4EFC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E0B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3B4816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BDD5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52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5CA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FE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EC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C837C1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B3D08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57E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C13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4113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72A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98283E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01B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8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E4C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1A4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F9C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202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88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4A10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3E8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B838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C5C6A" w14:paraId="53D4942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F9ED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DE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5F9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D0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88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3E6E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6A266E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F6078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30A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AD3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D6B4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6D4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FC5C6A" w14:paraId="04EB4EA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97D5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882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9F8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E9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28298B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96F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F583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3C2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C5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A28A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6B9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1D160A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2041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31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796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CF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75A405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1C6224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76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53C76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F99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B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89A3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0F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FFCCFF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CABB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21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527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AE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87D9C9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5EE0F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FA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C09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63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E999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4ED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5AD7A5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06DC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F9C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B7D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3CB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84582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44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6C08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65E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4B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63C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18D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B11B22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AA39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58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0CC8248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3E1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B32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8F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214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C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0CF4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E96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683B37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35F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9C6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02FD30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AAA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65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07D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D2F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1E3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47A8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B9A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12DC52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5D49" w14:textId="77777777" w:rsidR="00FC5C6A" w:rsidRDefault="00FC5C6A" w:rsidP="00FC5C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5B7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5A14A2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99A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452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078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F90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18D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2935" w14:textId="77777777" w:rsidR="00FC5C6A" w:rsidRPr="00BE3917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BC6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F25DF1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DE39116" w14:textId="77777777" w:rsidR="00FC5C6A" w:rsidRDefault="00FC5C6A" w:rsidP="008D7570">
      <w:pPr>
        <w:pStyle w:val="Heading1"/>
        <w:spacing w:line="360" w:lineRule="auto"/>
      </w:pPr>
      <w:r>
        <w:t>LINIA 311</w:t>
      </w:r>
    </w:p>
    <w:p w14:paraId="7E41E915" w14:textId="77777777" w:rsidR="00FC5C6A" w:rsidRDefault="00FC5C6A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69CD1A25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C0A4" w14:textId="77777777" w:rsidR="00FC5C6A" w:rsidRDefault="00FC5C6A" w:rsidP="00FC5C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30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4F47AD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683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3F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48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B56D" w14:textId="77777777" w:rsidR="00FC5C6A" w:rsidRPr="003004A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FD2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7472" w14:textId="77777777" w:rsidR="00FC5C6A" w:rsidRPr="003004A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3619" w14:textId="77777777" w:rsidR="00FC5C6A" w:rsidRPr="006F7065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35E37394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F10" w14:textId="77777777" w:rsidR="00FC5C6A" w:rsidRDefault="00FC5C6A" w:rsidP="00FC5C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122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1C2360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EB8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2B4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3A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7AA" w14:textId="77777777" w:rsidR="00FC5C6A" w:rsidRPr="003004A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FF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4F81" w14:textId="77777777" w:rsidR="00FC5C6A" w:rsidRPr="003004A8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0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D5C071" w14:textId="77777777" w:rsidR="00FC5C6A" w:rsidRDefault="00FC5C6A">
      <w:pPr>
        <w:tabs>
          <w:tab w:val="left" w:pos="4560"/>
        </w:tabs>
        <w:rPr>
          <w:sz w:val="20"/>
          <w:lang w:val="ro-RO"/>
        </w:rPr>
      </w:pPr>
    </w:p>
    <w:p w14:paraId="207C1BD6" w14:textId="77777777" w:rsidR="00FC5C6A" w:rsidRDefault="00FC5C6A" w:rsidP="00E81B3B">
      <w:pPr>
        <w:pStyle w:val="Heading1"/>
        <w:spacing w:line="360" w:lineRule="auto"/>
      </w:pPr>
      <w:r>
        <w:t>LINIA 314 G</w:t>
      </w:r>
    </w:p>
    <w:p w14:paraId="54449D82" w14:textId="77777777" w:rsidR="00FC5C6A" w:rsidRDefault="00FC5C6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C5C6A" w14:paraId="284E4CE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9FA" w14:textId="77777777" w:rsidR="00FC5C6A" w:rsidRDefault="00FC5C6A" w:rsidP="00FC5C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8F4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B9D6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2A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54AB5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E1AF4B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CA5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DAC6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D6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9D79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0B1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0404671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ABDC" w14:textId="77777777" w:rsidR="00FC5C6A" w:rsidRDefault="00FC5C6A" w:rsidP="00FC5C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49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F83D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2A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3C4D2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06843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4F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438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1B0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977D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55E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0C9CAC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559D" w14:textId="77777777" w:rsidR="00FC5C6A" w:rsidRDefault="00FC5C6A" w:rsidP="00FC5C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257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910F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E1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7AC82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D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63D6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FC9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313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BC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D09A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2998150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8438" w14:textId="77777777" w:rsidR="00FC5C6A" w:rsidRDefault="00FC5C6A" w:rsidP="00FC5C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34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AEB8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9E0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17AD4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D6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B473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5F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E0D1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91C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E1A58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5056839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26A6" w14:textId="77777777" w:rsidR="00FC5C6A" w:rsidRDefault="00FC5C6A" w:rsidP="00FC5C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933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31F8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FA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5B82A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53FBA6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8DE43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CA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9395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786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A80C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7B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1DEA17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5BD5" w14:textId="77777777" w:rsidR="00FC5C6A" w:rsidRDefault="00FC5C6A" w:rsidP="00FC5C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B18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55E4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01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46F12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43754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9AA5F1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1A5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A11F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05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92F4" w14:textId="77777777" w:rsidR="00FC5C6A" w:rsidRPr="00DF53C6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63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E4BF0E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43739034" w14:textId="77777777" w:rsidR="00FC5C6A" w:rsidRDefault="00FC5C6A" w:rsidP="003A5387">
      <w:pPr>
        <w:pStyle w:val="Heading1"/>
        <w:spacing w:line="360" w:lineRule="auto"/>
      </w:pPr>
      <w:r>
        <w:t>LINIA 316</w:t>
      </w:r>
    </w:p>
    <w:p w14:paraId="436FF3FB" w14:textId="77777777" w:rsidR="00FC5C6A" w:rsidRDefault="00FC5C6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720ABB19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BCE6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9F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F93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EEA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1D63D2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3CE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7E4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4D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7F19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C92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E4E78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928BD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C5C6A" w14:paraId="2B2B39A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96AF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80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FDA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FB2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F6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11C97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0DBEC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01539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950360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5352C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3FB9A7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386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7BF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D92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4A8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A71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C5C6A" w14:paraId="2739D05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9B02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6A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805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1A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86CC1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5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7FDC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FCB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459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185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6A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70A6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712D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C5C6A" w14:paraId="326F040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63F7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E5F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98C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4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7168B6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15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71D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D1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21B3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24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3038AA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869E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4D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DB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EC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AE08E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D7D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26B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7C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2BF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2B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B65E0D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97CF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BF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5A8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1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D11FB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776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1A1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6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6406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0D6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52F97B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8F91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B5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08375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8A0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1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00711C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C46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A8F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F3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C5F3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41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122822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C190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D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9FF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8F1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57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037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A3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F368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B7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A0FA7F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759F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6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6512C9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674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8F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FA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C06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E51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991D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2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164C2B9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145B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C3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FA905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0BF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B6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721404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CE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C3A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97E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BE7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0E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614929A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681E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5D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5547D2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628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86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AF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6AD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99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CCC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01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5021BDC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E216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32B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96B0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894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7E70F4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E50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D38F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15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0A94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C74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6F93B1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F347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B3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495C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4C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C58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F8C69B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8C18EB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48CE3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C00FB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C8C4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ACA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EF11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3B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F58914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66C0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B09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465C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DF0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E861F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85B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30C7A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0BEAE9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36F8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6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FA34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66B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C5C6A" w14:paraId="46D5EA0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5019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99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B7151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B030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F6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DD8BD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029B" w14:textId="77777777" w:rsidR="00FC5C6A" w:rsidRPr="00273EC0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D723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4A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F97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F4B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0410904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9DFB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69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43CF9E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3C2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0F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D6089A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084" w14:textId="77777777" w:rsidR="00FC5C6A" w:rsidRPr="00273EC0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9AAC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A6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28B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19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484B0EF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4E08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4DC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2F44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46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C6AA8A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16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DFEA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01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ECF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F2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3A117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6B62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4A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FBAF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18A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94796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8F0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D6BB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94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B640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8E9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C21FA0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FBB3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CD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7DE4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7C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B7070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8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E14F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43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613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D8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B7E0E6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F1C0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101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6C21F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DBFB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05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880C6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D0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B82C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29E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6C6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15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E60D42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F5A4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55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FBF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42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4B1B7A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B50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3B42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46E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72AB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DB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4B65AF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10F1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B94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B14F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2A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AAD5A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09D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440F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F42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3E9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CB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413C89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58EA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FDE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5FF21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0C8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4B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44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80E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179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482F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19B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8A36A3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2DE7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DED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145+600</w:t>
            </w:r>
          </w:p>
          <w:p w14:paraId="2F1CDBD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72A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C5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1B1F474" w14:textId="77777777" w:rsidR="00FC5C6A" w:rsidRPr="00830247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DE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F47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72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6F73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543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5C465F9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D4AC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7F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5F6F75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0B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75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EB8C94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220EB6C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986F88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39F89BF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65E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ABC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C3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D591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05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F6E843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38BE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16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197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1FD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1E9F9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7D1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E85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496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F658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667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50750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6F5E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56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333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1F1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352AC7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0A2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3BF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120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99F0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636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8291CC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5933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BA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F980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67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F00698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10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776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959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1BC0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505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46D39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C09B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CA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77E6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A4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40346B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B39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E6FF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AC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07CF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66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8A299C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184E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23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FF0B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240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FF83B5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83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1D07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4F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BA1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51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AE1BB" w14:textId="77777777" w:rsidR="00FC5C6A" w:rsidRPr="000D7AA7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C5C6A" w14:paraId="49E4D91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2EC7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46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735B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4F9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BA20C0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31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1EB9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85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7E56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A1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C35F22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4430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C77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2A5F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C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8B0961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BB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AA8B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37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67D9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0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EE589B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09A1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2D3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AF0AA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304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474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81016D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70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2247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AB4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801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95C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A5FDC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7D83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D5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29413B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631C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F9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B26CCB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F1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9819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C3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B60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6F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7F25AC9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99CB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F2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D457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CF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C027BF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6A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1D4F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8D37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3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105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7CA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50ED96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D61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A88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86DFB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7B08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A5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8FD673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A3F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30E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85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82D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1F1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19E386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02E1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44C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CEFAA3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841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B2F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C8049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8EA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833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AED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7FF6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D9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04CB5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C5C6A" w14:paraId="5C155F2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056C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C9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1DB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6F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9E5EE6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23E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B121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39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36F2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D63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D350A2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77D0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45F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78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C4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97249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951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F70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8D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B2B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9A3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718D6A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348A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58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425F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DA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B0A3B3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EF1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43F0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399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07F4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F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C5C6A" w14:paraId="7B425FD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75F8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98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A2E342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4650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4C1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1B2617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E6C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1F93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43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79F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61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1CC51A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7E7F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A67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7614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BC8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A324F2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83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75CD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1B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6807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9F1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5C6A" w14:paraId="2AFEBB2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7020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4A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6A8927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851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8C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4B7D1B6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479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014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256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97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9E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8245AC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9538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299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C3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3B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E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E6683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96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D56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53E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778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79B9E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08844F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242A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5A3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CC9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AA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5A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6B4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FB8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6A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4B1D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820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BEB64D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6EEFDC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FF7D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41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701B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BCE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3390F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38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EB6B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6AC8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20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304D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DA4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2DD9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C5C6A" w14:paraId="7A1C2FC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D019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45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469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24B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0753E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FD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D9CC9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C496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71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9D5A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416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E7506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56C6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C5C6A" w14:paraId="44046D9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3A36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F2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CE67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29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3FFE7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12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EF03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BC5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E86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CAB3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04D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D10B49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E6C6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22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043F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A7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4BF7F3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CE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F29769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E59C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C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4292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CFB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E9FF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ECC36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C5C6A" w14:paraId="3A2A230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F7D" w14:textId="77777777" w:rsidR="00FC5C6A" w:rsidRDefault="00FC5C6A" w:rsidP="00FC5C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35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3984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45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2BDB9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30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4E865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D275" w14:textId="77777777" w:rsidR="00FC5C6A" w:rsidRPr="00514DA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7DB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8E15" w14:textId="77777777" w:rsidR="00FC5C6A" w:rsidRPr="00F6236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8DF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D37B3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D8E92AA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17A79F4F" w14:textId="77777777" w:rsidR="00FC5C6A" w:rsidRDefault="00FC5C6A" w:rsidP="00503CFC">
      <w:pPr>
        <w:pStyle w:val="Heading1"/>
        <w:spacing w:line="360" w:lineRule="auto"/>
      </w:pPr>
      <w:r>
        <w:t>LINIA 412</w:t>
      </w:r>
    </w:p>
    <w:p w14:paraId="149758F1" w14:textId="77777777" w:rsidR="00FC5C6A" w:rsidRDefault="00FC5C6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C6A" w14:paraId="445C83E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D4B8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4F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1551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80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7B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D68F9E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207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33F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224A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3F4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A6CA0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FC5C6A" w14:paraId="3ED17FF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2A10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71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1C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A4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DEA4F4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43D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0B21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3F92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BE0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BAEF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12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13B39C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A3B1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792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457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57E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06DFE3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B6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92F8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16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C696D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DA6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FFC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0B40B09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61E2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E5B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0D7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D34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0A4B32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769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85F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CE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89FD4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C66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24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5695595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7EB3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7D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0472D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073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A78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3B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7CDD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36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BA7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40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C6A" w14:paraId="7148DAF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5147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DA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E7A569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9DC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64C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3E87BE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6E4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B08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D66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3A2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C2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3AB883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74EC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30B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B20C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60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E7DA97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FFA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EB319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1140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AD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EF8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738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1CCBC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171E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C8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0829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B7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B0B5D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BF2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6BDD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72DFE7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A877FE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41CF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502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17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DB49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4CF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79DED6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DA73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255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54F8A52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5E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E50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1098E1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53FEDA0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60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1D82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E54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F76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2AB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6743B10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3501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1D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37996B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7C6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F1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7EA88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E36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9D45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12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0FC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E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A2ED44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3095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9DF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04C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AC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FB5D1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D26E1F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F40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A43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30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831BD9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7AA7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91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5C420D7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34B7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007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85C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23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3AC3A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10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5962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C6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B9EAF3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28D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CC5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7A9A2F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11E6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A0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EBCDE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0AC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093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Bonțida -</w:t>
            </w:r>
          </w:p>
          <w:p w14:paraId="4439B7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742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17B9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CAF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D08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BB7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CE240D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1CF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D5E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731BF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486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809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370E2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9B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657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F2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59270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562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20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C6A" w14:paraId="252277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7C40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73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DB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63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51E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A12D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ECC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25849D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AC7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483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1BDD343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F3DF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86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A4C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C2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A8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254B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5D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D216FC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A0C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8FD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C6A" w14:paraId="48615B3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57FC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19E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144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901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B262B0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C55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63B7DB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7B0E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6E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6AF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A68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21C609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6F7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D97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C55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279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CFC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D2C09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3221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152E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548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E8E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DD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4E33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FC5C6A" w14:paraId="26B6D76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8B4B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966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74B1B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49B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9AD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9FE0E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1A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9C7A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C7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98B8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CE5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9EA26F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E85B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C5A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30D33B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165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E6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AFE02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C30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B5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67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0960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84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76F6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11F1503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12DD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994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0F5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28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0AA94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5FD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AEB9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AD2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D7653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63F9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FD6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C5C6A" w14:paraId="595370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ABEA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30F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1812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80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37AE8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E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5AB36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620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2D1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B72E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1C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AB090C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B63D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331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55EB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CF1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16EAFF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A4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03C5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F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28D34F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1E6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4F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FC5C6A" w14:paraId="1D59EE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129C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CF3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B4EC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74D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EEB0A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60D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24A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84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BACD19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597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E8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3B9325B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2456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C8E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9266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215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4C472C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0F742A84" w14:textId="77777777" w:rsidR="00FC5C6A" w:rsidRDefault="00FC5C6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4D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7F89D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717E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C2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EAE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4BC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96E698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23E5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BB1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FE161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D60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FC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644975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2F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4AB6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F0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E495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1B5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9CCC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2F8D223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3A2F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E4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732360C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97B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B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461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FCBB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6E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F70A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22A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257F2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533F0E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606F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74F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229FE1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D5B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6B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C1F54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F2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72D7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8B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0A13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53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1500D34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53E9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FFD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4FCA28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7F7F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EC4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A3327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73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4192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550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E953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F1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0375C9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9C5E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9D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B49E7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26C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C4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E547B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B2E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97E3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CF1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315F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FF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91F5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148D33B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D7FD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ED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B03036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55A6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8E1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C9182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B4F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A80A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78B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489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83D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54F55B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AE14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EA6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CFD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A9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9EE1B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45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B4D9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A63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C34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33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14597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A0C5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97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EE1E08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621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7A6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A149E0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5F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7BA6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6B6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BE3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D4A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2FE413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461F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F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1104B5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DC4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8D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11D6C0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071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C5C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CF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50DF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6F1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40F987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C3A4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44B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0E0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EB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71D6A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746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559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F79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A1D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57B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D5914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D40A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65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20FCE4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2FB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5D7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063AF7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5CA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CA3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29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491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98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9DB0C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C30D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D4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E8F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4F8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B55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D4A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C7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CC1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FF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FC5C6A" w14:paraId="307A12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8A6B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03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F850D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A71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C0B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7F148D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D6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3C0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9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D58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F3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73C0B4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9400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B7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A5F46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426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1DF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E288D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4BAF8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80C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200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611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AFC0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4C2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90DEC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58073C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70DA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24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086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D5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3B3602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24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2FC2A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F0764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72C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0F5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79E2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C7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578B95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BBD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B8C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1F80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6B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F07E27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C887F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6DC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2C91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5780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99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C37B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03B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C955B0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C5A6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4D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D733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95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83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82EC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A0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F4BA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6D8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FC5C6A" w14:paraId="54A33A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D157CE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2272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85B0D4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DD9BF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5B542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C8C8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CAD13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C9AFF6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016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1F1E07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CFF2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D8D13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91BB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818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AC52D0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36BD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AD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87A94D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E63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609E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58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FA2F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923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99800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ED23E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2A81AD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6198E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FC5C6A" w14:paraId="7EC9A66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3969" w14:textId="77777777" w:rsidR="00FC5C6A" w:rsidRDefault="00FC5C6A" w:rsidP="00FC5C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68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53D4448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9E07" w14:textId="77777777" w:rsidR="00FC5C6A" w:rsidRPr="005C35B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21C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CC786D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840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0624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67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CDD7" w14:textId="77777777" w:rsidR="00FC5C6A" w:rsidRPr="0039633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6FD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019277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2D731DC4" w14:textId="77777777" w:rsidR="00FC5C6A" w:rsidRDefault="00FC5C6A" w:rsidP="0002281B">
      <w:pPr>
        <w:pStyle w:val="Heading1"/>
        <w:spacing w:line="360" w:lineRule="auto"/>
      </w:pPr>
      <w:r>
        <w:t>LINIA 416</w:t>
      </w:r>
    </w:p>
    <w:p w14:paraId="3449BBC0" w14:textId="77777777" w:rsidR="00FC5C6A" w:rsidRDefault="00FC5C6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211C44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7C89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47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4CC8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7B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D10B9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597DE58" w14:textId="77777777" w:rsidR="00FC5C6A" w:rsidRDefault="00FC5C6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BFC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EAE5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841E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1DD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514A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66B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656CF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5B02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308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6B2360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F20C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A8D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7BA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81F1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F7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55BB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E47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1C80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2068FA4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FC5C6A" w14:paraId="0F04F7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DFC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3BD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E50C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E8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5B5F2A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02BC9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378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A91EF4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B95BB0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34F0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C09D2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EB2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F0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B220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636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2DEBA4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D339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16D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D801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6F5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36803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867829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60A3C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F7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C2ADF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3DE2D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D7888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154B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FF012E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812AA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F2C3D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E7A3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4DA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E53E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47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DF44D5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2002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E9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9EBA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31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ED5DD5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636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6E40A7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57212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43F9D1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77985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97D9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1A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2B3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923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408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FC5C6A" w14:paraId="2B3BAA30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760C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89F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C03F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D9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C8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8B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EC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0B632D1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C5AA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EE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3F33C8A2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B23B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D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D217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9C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27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CA8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CC6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D6B13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B92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40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652F77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B848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7C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36CB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D2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EA3206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80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2F0F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54C3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BE0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7EFC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7A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B558C74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4B4F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0B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638C1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46CA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62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EF03D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1D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0743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6B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1A91B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BF88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6E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26337F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6BD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106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85A2C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6352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05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F1E08E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D95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8F28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E65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9EB4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26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B850A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2757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FD9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3A2F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FCF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1F816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AD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E99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E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9A06EE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7B81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AB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1D9C7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CA59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987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A33E8C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8C3C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C7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D68039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8B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3284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F4D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35A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FA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55997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1CE1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D3F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21C6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576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01F3C1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B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4C32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F9B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123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4E5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E092C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DA8F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72D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B815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D6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F8E49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C54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76BE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FE5A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82E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F1AD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22D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FC5C6A" w14:paraId="28D8A8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CDB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560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2ADDAF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9FA0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A6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945AED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02F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9DC9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23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6D3F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F5E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43DF3B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2F6C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FF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37+170</w:t>
            </w:r>
          </w:p>
          <w:p w14:paraId="4E95E81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32A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A24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2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A8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CD6D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BAF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A292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678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300D9D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4EAE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61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672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E6E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EE944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286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F1A2A3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29D363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8C553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BAE41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8462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97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3C76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3D54" w14:textId="77777777" w:rsidR="00FC5C6A" w:rsidRPr="00620605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387510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A21A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8BE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52D7CE5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C1C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2DB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7D03B3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B1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F4C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3E0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7F6B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DC6C" w14:textId="77777777" w:rsidR="00FC5C6A" w:rsidRPr="0029205F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C5C6A" w14:paraId="3C6BF61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7D03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E86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A60B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C4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99B4BC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EEE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28A7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57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9242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AF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8B81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FC5C6A" w14:paraId="23B2420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D999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79E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8886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6A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E021C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EB8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5337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2F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AFD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769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F0B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C5C6A" w14:paraId="56F12CA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B620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AA3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C97D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7B2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1C370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40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8E3AB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DAD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4C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866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419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340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FC5C6A" w14:paraId="70BF89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0589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4B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F0B5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24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023671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0EF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8D2D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B09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885E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4D2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26301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715E" w14:textId="77777777" w:rsidR="00FC5C6A" w:rsidRDefault="00FC5C6A" w:rsidP="00FC5C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2E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F2D2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30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A3C3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D6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4138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F5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BEBE" w14:textId="77777777" w:rsidR="00FC5C6A" w:rsidRPr="00C4423F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9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49C142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6D56C961" w14:textId="77777777" w:rsidR="00FC5C6A" w:rsidRDefault="00FC5C6A" w:rsidP="003146F4">
      <w:pPr>
        <w:pStyle w:val="Heading1"/>
        <w:spacing w:line="360" w:lineRule="auto"/>
      </w:pPr>
      <w:r>
        <w:t>LINIA 417</w:t>
      </w:r>
    </w:p>
    <w:p w14:paraId="35788A05" w14:textId="77777777" w:rsidR="00FC5C6A" w:rsidRDefault="00FC5C6A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5C6A" w14:paraId="4510A56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BE5A" w14:textId="77777777" w:rsidR="00FC5C6A" w:rsidRDefault="00FC5C6A" w:rsidP="00FC5C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690C" w14:textId="77777777" w:rsidR="00FC5C6A" w:rsidRDefault="00FC5C6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CFFF" w14:textId="77777777" w:rsidR="00FC5C6A" w:rsidRPr="002D7BD3" w:rsidRDefault="00FC5C6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2CEC" w14:textId="77777777" w:rsidR="00FC5C6A" w:rsidRDefault="00FC5C6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55C37EC" w14:textId="77777777" w:rsidR="00FC5C6A" w:rsidRDefault="00FC5C6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0DDA240A" w14:textId="77777777" w:rsidR="00FC5C6A" w:rsidRDefault="00FC5C6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5C2B" w14:textId="77777777" w:rsidR="00FC5C6A" w:rsidRDefault="00FC5C6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6CD8A81" w14:textId="77777777" w:rsidR="00FC5C6A" w:rsidRDefault="00FC5C6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4923" w14:textId="77777777" w:rsidR="00FC5C6A" w:rsidRPr="00655FB7" w:rsidRDefault="00FC5C6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8821" w14:textId="77777777" w:rsidR="00FC5C6A" w:rsidRDefault="00FC5C6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073F" w14:textId="77777777" w:rsidR="00FC5C6A" w:rsidRPr="002D7BD3" w:rsidRDefault="00FC5C6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CAA2" w14:textId="77777777" w:rsidR="00FC5C6A" w:rsidRDefault="00FC5C6A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2AA5763F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6BD0ACCD" w14:textId="77777777" w:rsidR="00FC5C6A" w:rsidRDefault="00FC5C6A" w:rsidP="00D37279">
      <w:pPr>
        <w:pStyle w:val="Heading1"/>
        <w:spacing w:line="276" w:lineRule="auto"/>
      </w:pPr>
      <w:r>
        <w:t>LINIA 418</w:t>
      </w:r>
    </w:p>
    <w:p w14:paraId="3F8222D8" w14:textId="77777777" w:rsidR="00FC5C6A" w:rsidRDefault="00FC5C6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1B9ED21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15F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0F9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0CA449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0164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48A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D99C52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2F4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BDA3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D4C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C9D6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CDA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D64A0C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B1D0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580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A164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508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BC6CED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1E7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7C58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0FE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6216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20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53F2D4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AF5B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37A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921178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7A7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76A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0117F64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AC7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DF18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71D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7707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F39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6FD12C1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61B2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E67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3C8612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751A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23D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69AB35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7DEBCB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6FB77F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791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423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4D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B5C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82F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71B6A4D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842F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CA3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F40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8C0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733E08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875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ADBD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F2E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F13E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97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122C99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A8B1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3BC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B0B4B5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05D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F7C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A0401D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03E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46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3D1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C493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0E0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13793DC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4B0C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026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F4AB4C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7A4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BCC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1C5EC3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D07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0B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0EE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F4DC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6B3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72EC7F2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A766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B3D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48DE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54E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09FE25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78E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CBCD4D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33F084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2E443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E94B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DC3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922E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B3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FC5C6A" w14:paraId="557A9BC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5FB2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302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A8E1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8F9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78045A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629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3087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587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1076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732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F78081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764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F6B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86B8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428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B50B8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A0F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8EED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20D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E28A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C88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0678FDA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4027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F93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EF3FC0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9FD1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032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42683C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1AF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8658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A72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2E94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DDA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5F63A32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E3C6" w14:textId="77777777" w:rsidR="00FC5C6A" w:rsidRDefault="00FC5C6A" w:rsidP="00FC5C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1E6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892C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2D7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44FBE7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AB3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FC61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CCD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FF0B" w14:textId="77777777" w:rsidR="00FC5C6A" w:rsidRPr="00896D9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FF9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237C4A" w14:textId="77777777" w:rsidR="00FC5C6A" w:rsidRDefault="00FC5C6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2E82DC9" w14:textId="77777777" w:rsidR="00FC5C6A" w:rsidRDefault="00FC5C6A" w:rsidP="00380064">
      <w:pPr>
        <w:pStyle w:val="Heading1"/>
        <w:spacing w:line="360" w:lineRule="auto"/>
      </w:pPr>
      <w:r>
        <w:t>LINIA 500</w:t>
      </w:r>
    </w:p>
    <w:p w14:paraId="703137DB" w14:textId="77777777" w:rsidR="00FC5C6A" w:rsidRPr="00071303" w:rsidRDefault="00FC5C6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C5C6A" w14:paraId="29D9FA6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C379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B6A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EFDDE6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2428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D5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3BF3288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A70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2418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712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D29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796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44769A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16EA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C2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B00A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283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B1C320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3B8EA6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18E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CF771A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CB91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407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A17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834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3CA40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E9BC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D40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A8D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7A8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D6263E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29EC2F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2B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9D345E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9472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7F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AE22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570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5D52A0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CE1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B3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6B6ED1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38F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0D23" w14:textId="77777777" w:rsidR="00FC5C6A" w:rsidRPr="0008670B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CA1DFA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90D6DF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ED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97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AF0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76E0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747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:rsidRPr="00456545" w14:paraId="18122A9D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4F0B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468A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0B8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FDF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19082C2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35C1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E87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4F2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CD07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5BB6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5C6A" w:rsidRPr="00456545" w14:paraId="7C06894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862E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4E93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629F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6C77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90DF111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D8DD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7F43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F32C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C3E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B542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5C6A" w:rsidRPr="00456545" w14:paraId="2CA4CD6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577F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54D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56599CF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89C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0FE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AB1DEE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947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5A13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5CA6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2CA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3FDC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5C6A" w:rsidRPr="00456545" w14:paraId="2C65D0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3AF7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FF4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EDA2A8D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4D8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C41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8662E4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436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FE2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39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68863B1" w14:textId="77777777" w:rsidR="00FC5C6A" w:rsidRPr="00456545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7AF5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D3EE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1143E1" w14:textId="77777777" w:rsidR="00FC5C6A" w:rsidRPr="00A3090B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:rsidRPr="00456545" w14:paraId="6F377A33" w14:textId="77777777">
        <w:trPr>
          <w:cantSplit/>
          <w:trHeight w:val="630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1178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FE9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9497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509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46056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524B0C8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42B658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2D3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2E6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2C8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73+000</w:t>
            </w:r>
          </w:p>
          <w:p w14:paraId="658DB0A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EC2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6716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:rsidRPr="00456545" w14:paraId="448673CD" w14:textId="77777777">
        <w:trPr>
          <w:cantSplit/>
          <w:trHeight w:val="630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F41C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9A2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DA86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2E27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887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8E66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CB1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9A67B9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0CD8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B521" w14:textId="77777777" w:rsidR="00FC5C6A" w:rsidRPr="00377D08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:rsidRPr="00456545" w14:paraId="6A5F812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5DE1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7BD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F817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766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24B249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656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12C158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B27B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F08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33D9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BB0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1832BD" w14:textId="77777777" w:rsidR="00FC5C6A" w:rsidRPr="005F21B7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C5C6A" w:rsidRPr="00456545" w14:paraId="50BA1DC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D495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532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2FA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DDE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DFC930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330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28CCDE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73B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8BF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73AE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9CF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DD03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FC5C6A" w:rsidRPr="00456545" w14:paraId="7EB0657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697B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4A8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1BB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4E2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E96C08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C1C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C6AB4C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1247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F02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EC0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AD4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02E24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C5C6A" w:rsidRPr="00456545" w14:paraId="3D57138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306A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68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126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54E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D403CE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BC8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0E6EAA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C1F2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53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D4E7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74C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003F2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8847A5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C5C6A" w:rsidRPr="00456545" w14:paraId="2A13BB2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28C3" w14:textId="77777777" w:rsidR="00FC5C6A" w:rsidRPr="00456545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B15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723EFD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6079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E4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D288A0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47E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41D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39C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0F195D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A5E3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B93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199E36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E15F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CC4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C187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0ED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C1394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FC7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D46263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7341D6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34E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8F3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BA4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FD27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4CB19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D44A67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DB33C8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0261FA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FC5C6A" w14:paraId="63359B1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98B3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85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BB97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CD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2D0C6A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F25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4F84B2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468C71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9EB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031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93F1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6C8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303B8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669AAB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EC769E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FC5C6A" w14:paraId="2586CCC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2CE7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5D3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E72721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291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C15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88EA40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336ECC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07B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3877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104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9F4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448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4F7E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FC5C6A" w14:paraId="036E11D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DE50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6BB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393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704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C407CC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0FEE8F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C79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85E3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239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6239292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C02C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387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FC5C6A" w14:paraId="1DDB1A1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42D0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EEC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DE5C0C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4C0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239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4217ED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062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070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F4E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051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F76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35CFD2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CA1B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614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E8290D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B2C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0F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9FF098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BB4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68E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4EC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4FC2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9E1F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81BA2B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FD1802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9CF1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0E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C07D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703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7721B5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4C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AED9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84C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D67F79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931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17F8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3588E4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A02451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C3F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89A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B16C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495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70E3E8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D76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F8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347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2A7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45D7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14:paraId="2177DC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349E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450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D6C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D48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BA3346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584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BE32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426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D534DA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0E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8F01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14:paraId="765D30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8A5D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CD8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9EC9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657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983E437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D9F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87BE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4CC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5672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197A" w14:textId="77777777" w:rsidR="00FC5C6A" w:rsidRPr="00534A5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C320A6D" w14:textId="77777777" w:rsidR="00FC5C6A" w:rsidRPr="00534A5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6C6DEC6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C5C6A" w14:paraId="6412EA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4E59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96F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FAC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E8C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498D1C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4F7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DE26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480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D219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C579" w14:textId="77777777" w:rsidR="00FC5C6A" w:rsidRPr="00534A5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9009C3B" w14:textId="77777777" w:rsidR="00FC5C6A" w:rsidRPr="00534A5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7766525" w14:textId="77777777" w:rsidR="00FC5C6A" w:rsidRPr="00534A55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C5C6A" w14:paraId="1B0A3E3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E55B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A34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F497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27F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B0BD46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3AF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281C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9DF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CF9579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FDB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22A0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14:paraId="6D00923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F25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C11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159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852A" w14:textId="77777777" w:rsidR="00FC5C6A" w:rsidRPr="000C4604" w:rsidRDefault="00FC5C6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712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ACB74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E006EB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64B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41E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261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2A47" w14:textId="77777777" w:rsidR="00FC5C6A" w:rsidRPr="000C4604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A2C9FF1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FC5C6A" w14:paraId="6D2A0D34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A552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042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D29C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9C57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45E7E3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B7D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3488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A3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FFCC9E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5D23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E6C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14:paraId="3924E195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6FB7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1A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A2D595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CE59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F64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C15331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455309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4F7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B26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939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41CC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0F51" w14:textId="77777777" w:rsidR="00FC5C6A" w:rsidRPr="00BB30B6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6E278F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947235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FC5C6A" w14:paraId="6DAB2C0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48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C8E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8F00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A10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916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22A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ED2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32C7E45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97C8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9EE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2AFC977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DFFC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F7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492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9AE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E97F32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BF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6BAD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704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9ED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80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25BF669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8D4B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40A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084E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76A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1D1724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3CA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6AA5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1A9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6E8630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C7E9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F57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40C348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B92C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B2A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575E9E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AA43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D5C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526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654D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2F0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40C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19CA" w14:textId="77777777" w:rsidR="00FC5C6A" w:rsidRPr="000C4604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FC5C6A" w14:paraId="3143893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BFDD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4A5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C94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117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D5C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212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469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C35CBE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F7F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D49D" w14:textId="77777777" w:rsidR="00FC5C6A" w:rsidRPr="000C4604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FC5C6A" w14:paraId="7E36071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D854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BDB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781265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CF8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9A0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40DED0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2F7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9140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F8A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34FEAB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569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24AA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997BFA" w14:textId="77777777" w:rsidR="00FC5C6A" w:rsidRPr="006C1F61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9DB546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B43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00D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7C825E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9A0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3A2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ED9308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973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BE1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8F0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6BE0AE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3AB1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9A4D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F85B83" w14:textId="77777777" w:rsidR="00FC5C6A" w:rsidRPr="00D84BDE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D86CFC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ECE1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381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258FD8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0376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754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071BDA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74D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6F5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599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CE87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D97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14:paraId="69121CD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DBAF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B2F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D19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BDE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597747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79D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CB56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50A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845CE4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91C8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A6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14:paraId="669B1AA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AAB5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DCB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0ECD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C2C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19D891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C72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A057C9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56A8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56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42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07EC" w14:textId="77777777" w:rsidR="00FC5C6A" w:rsidRPr="00534C03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9B8ABCB" w14:textId="77777777" w:rsidR="00FC5C6A" w:rsidRPr="00534C03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CA37A6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FC5C6A" w14:paraId="5360725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292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615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C5F37F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F862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ADA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95CC8A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27C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BDB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B41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FD5005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F57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6524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928F58A" w14:textId="77777777" w:rsidR="00FC5C6A" w:rsidRPr="00D84BDE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829EC2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7130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026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F46D33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3F8C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B1C7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6D09E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C22420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EA1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D6AE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D41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1C9A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FF09" w14:textId="77777777" w:rsidR="00FC5C6A" w:rsidRPr="001F07B1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CBFD3D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62F85BA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FC5C6A" w14:paraId="1237533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E411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227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E5B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2C5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E91E0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1E1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5C8A1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422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11F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A44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A53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A6C06C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D4BDBA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FC5C6A" w14:paraId="1C7D963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370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D6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E547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B05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C36B8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C7A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54494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D256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EC0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D0FC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4AD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8DADD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651D5A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C5C6A" w14:paraId="35CB08D5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DD01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301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2CE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D95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AD55B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298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EF5C7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FA95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F16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0EDC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D81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8308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FC5C6A" w14:paraId="34BDBD7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A008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25C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1915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3A0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7D307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25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5788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C88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F83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955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74DB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58D9C9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C5C6A" w14:paraId="026F03C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C821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4A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651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0E6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DEA15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607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0D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75D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F92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154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82E2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FC5C6A" w14:paraId="014FD61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D382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1E9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254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0AF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F1B43E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02E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633A3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5C70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317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A685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40C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2FB649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FC5C6A" w14:paraId="3232EC00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DC1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454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CCA0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09A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5BD9C3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F12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B80CA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3236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248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F987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898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1A156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3B497D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C5C6A" w14:paraId="744CAEE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995C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44B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E8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A55" w14:textId="77777777" w:rsidR="00FC5C6A" w:rsidRPr="00AD0C48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D3AE92" w14:textId="77777777" w:rsidR="00FC5C6A" w:rsidRPr="00AD0C48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9A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96A18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906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992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B100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2C4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E1AE5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9F8B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CF6D4C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C5C6A" w14:paraId="7617CFB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B600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EEF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940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1096" w14:textId="77777777" w:rsidR="00FC5C6A" w:rsidRDefault="00FC5C6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FB212E0" w14:textId="77777777" w:rsidR="00FC5C6A" w:rsidRDefault="00FC5C6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D8AE0AF" w14:textId="77777777" w:rsidR="00FC5C6A" w:rsidRDefault="00FC5C6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3DA7417" w14:textId="77777777" w:rsidR="00FC5C6A" w:rsidRPr="002532C4" w:rsidRDefault="00FC5C6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A0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261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1E7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C090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004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B2EF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7066F6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CECDE4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FC5C6A" w14:paraId="4BCA14C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05F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DBA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5A6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A77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2FD32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24C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13A1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003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6FF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C6B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49F8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6A9666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C5C6A" w14:paraId="7908BBEE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A35D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E4A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9C08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148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4D6318" w14:textId="77777777" w:rsidR="00FC5C6A" w:rsidRPr="0037264C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64A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8D08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1E5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8615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C05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D05C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212746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C5C6A" w14:paraId="6986C59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86DB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60E4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E2CB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6906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2AFFEF2" w14:textId="77777777" w:rsidR="00FC5C6A" w:rsidRPr="003A070D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55D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CD7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6CC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B0A8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EBA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F798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FC5C6A" w14:paraId="1DD1F26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90D0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686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4151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95EC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AC33BE0" w14:textId="77777777" w:rsidR="00FC5C6A" w:rsidRPr="00F401CD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E29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AEE332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D0CF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8D6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CFED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A37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5818E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AC0B44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C5C6A" w14:paraId="657848F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EC8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F11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95D6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F919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93236D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CC2E371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2D8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9F2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B3A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961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167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08830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8969FA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C5C6A" w14:paraId="76C69D5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6659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368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BCDA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A893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8EDDC7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6DEF4FB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2692B49" w14:textId="77777777" w:rsidR="00FC5C6A" w:rsidRPr="002532C4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4AC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F4DC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6EB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7AC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184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C06D5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52FD336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FC5C6A" w14:paraId="1826EA8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69C5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84B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9FBDAE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F217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5271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8C59D14" w14:textId="77777777" w:rsidR="00FC5C6A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027F4EA" w14:textId="77777777" w:rsidR="00FC5C6A" w:rsidRDefault="00FC5C6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770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D5A0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610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D6F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563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13DD8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FC5C6A" w14:paraId="63AC9B1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E608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821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D9B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F9D0" w14:textId="77777777" w:rsidR="00FC5C6A" w:rsidRPr="002D1130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D37669E" w14:textId="77777777" w:rsidR="00FC5C6A" w:rsidRPr="002D1130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168B53C" w14:textId="77777777" w:rsidR="00FC5C6A" w:rsidRPr="002D1130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7FC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21D4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73A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F7AC79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B072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A29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F1B1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4AEB35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D23121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57984A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1E39A8C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C5C6A" w14:paraId="570BABA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9DF7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FA0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DD39F29" w14:textId="77777777" w:rsidR="00FC5C6A" w:rsidRDefault="00FC5C6A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CAF3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AB36" w14:textId="77777777" w:rsidR="00FC5C6A" w:rsidRPr="002D1130" w:rsidRDefault="00FC5C6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15C6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40FF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37F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3448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8C6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C5C6A" w14:paraId="7A785E7A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FEB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776A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FB8C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DBC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27A0A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23B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2A06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F13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687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2C4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C9F005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ADD64F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FC5C6A" w14:paraId="3E871CD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785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6B8F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319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D26F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270B3B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EAB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4BF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D89D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E82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40AA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14C9671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2346157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C5C6A" w14:paraId="5463C05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8D4B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55A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E419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480E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8982B0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CBF7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87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45D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8585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1F4D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01C9A9A" w14:textId="77777777" w:rsidR="00FC5C6A" w:rsidRPr="00CB3447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C5C6A" w14:paraId="01F1007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AA03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C9C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0D5C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89D2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201F975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D1E0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461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66F2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72A5185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1BA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D2D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C62E74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7E8659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C2E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AED9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9BA4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02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BBC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B86A5F8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E02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A53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BBD1" w14:textId="77777777" w:rsidR="00FC5C6A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F41B" w14:textId="77777777" w:rsidR="00FC5C6A" w:rsidRPr="004143AF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C5C6A" w14:paraId="5AD1A0B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D52F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8CE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EA50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D0BB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16995B0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4F2B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CA03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A111" w14:textId="77777777" w:rsidR="00FC5C6A" w:rsidRDefault="00FC5C6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EA0E" w14:textId="77777777" w:rsidR="00FC5C6A" w:rsidRPr="00D33E71" w:rsidRDefault="00FC5C6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15F8" w14:textId="77777777" w:rsidR="00FC5C6A" w:rsidRDefault="00FC5C6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C5C6A" w14:paraId="2C6CAD2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3DBD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55A7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516BA0EA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0228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8781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4AF0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A251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E20D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0AC1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5585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C5C6A" w14:paraId="414016D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8E59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D17C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1338642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16E8" w14:textId="77777777" w:rsidR="00FC5C6A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C913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D56B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127C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E3C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529B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E8EF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C5C6A" w14:paraId="59CE102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96F7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5F8B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1ADB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28B6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B03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6573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CD36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361+251</w:t>
            </w:r>
          </w:p>
          <w:p w14:paraId="566161B0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8B4E" w14:textId="77777777" w:rsidR="00FC5C6A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1E87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Ax St. Mircești și Ax st. Săbăoani, zilnic (inclusiv sâmbăta, duminica și sărbători legale) între orele 07.00 – 19.00. Nesemnalizată pe teren.</w:t>
            </w:r>
          </w:p>
        </w:tc>
      </w:tr>
      <w:tr w:rsidR="00FC5C6A" w14:paraId="6DC2C97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DD0B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DB44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AB9A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FC01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E5969A8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542E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562F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0B03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45EF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C57B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0A5306F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970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07C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1FD4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C622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C15D014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8548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D1ED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68D5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9769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5D6E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342A2B1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594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8B99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5D1F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67B9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43CE88C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E926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29AD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A7A4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1798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F3F8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39A4F31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DB75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0A00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4417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18FE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337C508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8804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04DF90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768B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AD87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F7A0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77F5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3F65FBA3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2B74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B00C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8AF7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C799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D611651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042E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8741FD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4253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6BED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5404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ED07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2676C0D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6ABD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BC49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1E61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B41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8F84969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1117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0D984A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1982F51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65C0781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398818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210E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0534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840A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600F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5CC8E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CE54AC3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371F953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FC5C6A" w14:paraId="7B2D4BF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C4B7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5F91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3BA2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765E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30B6B0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484D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A9AC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F8BB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288C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848F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C5C6A" w14:paraId="7F71DFF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6A20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F903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A216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F019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51BB36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CF1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1FD82F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31A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56D7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739B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0B08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F34470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BB96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38D8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77A9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42EC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2B317DF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B26E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B751FDE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75475CA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E37C709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7964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B1FD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2DC0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D586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19F433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A199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6FA7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4A49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ACA9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7749694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74AB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EA5BA35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6E56748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9B821CD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E00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286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3542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EFFB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DD79D5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059F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7588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DB44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9918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1ECFBF2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3EAB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219" w14:textId="77777777" w:rsidR="00FC5C6A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9F7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9D3F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75E5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464DE5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19EE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7497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7004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14E8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780F5C1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AF0D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28599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000F355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83CDAF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E768930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F5BD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44E0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30D3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D444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9829035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6F54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9F50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A9EF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8EA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A3872D8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C081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D7EE41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01D8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60DC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A3E7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8F6F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9D9D40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2271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ECB8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402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4270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3EFC399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562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3B423BB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A2B0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070A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E0F3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ADB5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1658990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8070" w14:textId="77777777" w:rsidR="00FC5C6A" w:rsidRDefault="00FC5C6A" w:rsidP="00FC5C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FA23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0C6C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60E0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D9562D2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6FCC611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415C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2F55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793E" w14:textId="77777777" w:rsidR="00FC5C6A" w:rsidRDefault="00FC5C6A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FD31" w14:textId="77777777" w:rsidR="00FC5C6A" w:rsidRPr="00D33E71" w:rsidRDefault="00FC5C6A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0715" w14:textId="77777777" w:rsidR="00FC5C6A" w:rsidRDefault="00FC5C6A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FF2962D" w14:textId="77777777" w:rsidR="00FC5C6A" w:rsidRPr="00BA7DAE" w:rsidRDefault="00FC5C6A" w:rsidP="000A5D7E">
      <w:pPr>
        <w:tabs>
          <w:tab w:val="left" w:pos="2748"/>
        </w:tabs>
        <w:rPr>
          <w:sz w:val="20"/>
          <w:lang w:val="ro-RO"/>
        </w:rPr>
      </w:pPr>
    </w:p>
    <w:p w14:paraId="5A9551A6" w14:textId="77777777" w:rsidR="00FC5C6A" w:rsidRDefault="00FC5C6A" w:rsidP="00E7698F">
      <w:pPr>
        <w:pStyle w:val="Heading1"/>
        <w:spacing w:line="360" w:lineRule="auto"/>
      </w:pPr>
      <w:r>
        <w:t>LINIA 504</w:t>
      </w:r>
    </w:p>
    <w:p w14:paraId="2D6A34A2" w14:textId="77777777" w:rsidR="00FC5C6A" w:rsidRPr="00A16A49" w:rsidRDefault="00FC5C6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409CA87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F0D5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0E3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78FC4BD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955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697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7D1E68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E57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F6CD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031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7E4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1E3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16C100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9B0D9B3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FC5C6A" w14:paraId="7BCA9FF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50B7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6FD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3308D5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E9F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D07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FBA663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09C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AB5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95A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702DCD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092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7169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3BBEF7F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7465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054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822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EF9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191D43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2F3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15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C0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73D765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BBD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93E1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3C38546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1879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ADF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AB534D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109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AEC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7AF8D7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D62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CB1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312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E30F37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F23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8F07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1F4ED16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ECF28E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1DCE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3A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1828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97D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863D15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862476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03A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D65C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5AF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A3D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A2A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0D3525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068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3FE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EAD1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175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79108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827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93CE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FC6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1E6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524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C5C6A" w14:paraId="10A9F22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F12E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4B2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D28B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E62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A0D4C5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82F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240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383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825C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C31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C5C6A" w14:paraId="5B1658E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61B6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6F0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B58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19E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3B4F54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5B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CC2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7B4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832D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F4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63BB18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C5C6A" w14:paraId="1F5CFF2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FC4C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9E7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1CAE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31E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A32E7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24C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E42D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4BD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827C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79F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FC5C6A" w14:paraId="7037B51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9991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291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3F66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1E2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B449F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436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828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A8F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E41A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8C6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FC5C6A" w14:paraId="685DC95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0840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17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6637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4A1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6DDFC5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7BFC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CC6A94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AFAB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0F5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06E7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948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06AB2E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FC5C6A" w14:paraId="221B663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F9C0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313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C53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149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1491C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F807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BFE6A0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904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828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531B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24A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131E49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FC5C6A" w14:paraId="4D95B48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6BCE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822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9EA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A61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1796F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4B1C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9E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713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E4EB12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25B8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87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79B553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3A9F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933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BD1952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E68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49D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E4AA36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E45D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88D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989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DBC8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878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6647F2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DCEB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EBF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B00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176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5084F0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42EB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2FEB84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FEF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08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1DE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52B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D709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FC5C6A" w14:paraId="3879912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883" w14:textId="77777777" w:rsidR="00FC5C6A" w:rsidRDefault="00FC5C6A" w:rsidP="00FC5C6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6CA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D4B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B4C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E40A5B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37E3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69EF56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710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3CD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EFA1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C01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5181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FC5C6A" w14:paraId="202CF0A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6A5A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D3F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795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7A1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03761E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E40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168C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B43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356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8E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963AE9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C5C6A" w14:paraId="72CF01B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9CC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8CD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ECBC78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B70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3C5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A2CBE2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06D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EE59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A56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046A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2ABA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0E65102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3208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161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F80C77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338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ECF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9B4ECA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5E8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9DC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F11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FD58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CC98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5EC2D4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9501BD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EA3B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C48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B7E785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1FB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7A9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04453B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714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0D9B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D87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08F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234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01AA180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754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904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3B71FA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FDD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24F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BC158F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E72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6F3B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D66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923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70C0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C744E1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CA51EA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F11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F48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899C7D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B42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44F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1CC453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437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23F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C4B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09C8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EFB5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F5D97C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C5F889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8D69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DD8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365122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5B86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EDD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B65E40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582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9CD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F73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958E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63D7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0D527AB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C42546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D40E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F6F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23A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2AF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297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64A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BA3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03F6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B388" w14:textId="77777777" w:rsidR="00FC5C6A" w:rsidRPr="00E03C2B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1AF46F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FC5C6A" w14:paraId="4C9DBA2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2274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929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87835A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00DE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86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4FFE20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5F9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D6C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8A7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7A6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6FF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6C2A41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1A4212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95DF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7EF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D97228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087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5CA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A366A2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35B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65A6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5A7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38F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C050" w14:textId="77777777" w:rsidR="00FC5C6A" w:rsidRPr="00E4349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4ED5E1C" w14:textId="77777777" w:rsidR="00FC5C6A" w:rsidRPr="00E4349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1400F9E" w14:textId="77777777" w:rsidR="00FC5C6A" w:rsidRPr="00E4349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FC5C6A" w14:paraId="67CFCD6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A4DC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7CC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26B33C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666A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BEA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1E2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9AF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97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E69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8079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639173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248ABF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E673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913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86E95E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E8D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CBC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5CFF7FE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2B4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BCA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304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2887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A2E0" w14:textId="77777777" w:rsidR="00FC5C6A" w:rsidRPr="000D6FC2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140516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B80ABB8" w14:textId="77777777" w:rsidR="00FC5C6A" w:rsidRPr="000D6FC2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5C6A" w14:paraId="4C2F5D9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7281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B33A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1739549" w14:textId="77777777" w:rsidR="00FC5C6A" w:rsidRDefault="00FC5C6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C37F" w14:textId="77777777" w:rsidR="00FC5C6A" w:rsidRPr="00D0473F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BEE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AE2364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887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E880" w14:textId="77777777" w:rsidR="00FC5C6A" w:rsidRDefault="00FC5C6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5EF2" w14:textId="77777777" w:rsidR="00FC5C6A" w:rsidRDefault="00FC5C6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720F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84F0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97BCB7" w14:textId="77777777" w:rsidR="00FC5C6A" w:rsidRPr="00D0576C" w:rsidRDefault="00FC5C6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7D26307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8081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C63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D24987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7DDE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A4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6E485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F245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13D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642C" w14:textId="77777777" w:rsidR="00FC5C6A" w:rsidRDefault="00FC5C6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DE5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F709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D3FE8CA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4CC69A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E9F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83B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5373C5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669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BE0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350642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6863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829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D8E3" w14:textId="77777777" w:rsidR="00FC5C6A" w:rsidRDefault="00FC5C6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440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5F90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E3F8CC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CB9947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E059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5E0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4E8B02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8E12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10F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E0562F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FC7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85C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E26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D30D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6BC4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E73A70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06D0E3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2812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ECA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237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EFF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5A55E0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175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8A64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03D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C71E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AC95" w14:textId="77777777" w:rsidR="00FC5C6A" w:rsidRPr="00423757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0DE8C12" w14:textId="77777777" w:rsidR="00FC5C6A" w:rsidRPr="00423757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4B0745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FC5C6A" w14:paraId="24163D0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4C8A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2DE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27E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A3E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93C024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29F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3148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877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1183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F4B" w14:textId="77777777" w:rsidR="00FC5C6A" w:rsidRPr="00F94F88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FA56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7098A9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FC5C6A" w14:paraId="49C5D77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6F7D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C84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013482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87D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FE4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B50706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5F3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348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C7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8900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ACEE" w14:textId="77777777" w:rsidR="00FC5C6A" w:rsidRPr="00F94F88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685B0C5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C221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3E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D47A69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87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584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D3B8B9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D3A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B508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E32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052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4771" w14:textId="77777777" w:rsidR="00FC5C6A" w:rsidRPr="004C419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657C36" w14:textId="77777777" w:rsidR="00FC5C6A" w:rsidRPr="00D0576C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387D8E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4998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FEB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C30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590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37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25BBD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479DEE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6848A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5B85CF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C326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FB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0AA9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AFB0" w14:textId="77777777" w:rsidR="00FC5C6A" w:rsidRPr="006E4685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E43BB5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6B03" w14:textId="77777777" w:rsidR="00FC5C6A" w:rsidRDefault="00FC5C6A" w:rsidP="00FC5C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426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745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D7F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36F041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67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222EC9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6BF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E06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00E5" w14:textId="77777777" w:rsidR="00FC5C6A" w:rsidRPr="00D0473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1D3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7782247" w14:textId="77777777" w:rsidR="00FC5C6A" w:rsidRDefault="00FC5C6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64DC138" w14:textId="77777777" w:rsidR="00FC5C6A" w:rsidRDefault="00FC5C6A" w:rsidP="00EE4C95">
      <w:pPr>
        <w:pStyle w:val="Heading1"/>
        <w:spacing w:line="360" w:lineRule="auto"/>
      </w:pPr>
      <w:r>
        <w:t>LINIA 507</w:t>
      </w:r>
    </w:p>
    <w:p w14:paraId="0FFA448F" w14:textId="77777777" w:rsidR="00FC5C6A" w:rsidRPr="006A4B24" w:rsidRDefault="00FC5C6A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4B427B7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D2CE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ECC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1E49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97A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367F5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713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9F2A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AE0A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8B2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2E22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A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319653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404C541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C5C6A" w14:paraId="5238A85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21A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1B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073F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72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34DD41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0E8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6C97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049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09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12F8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990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06448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FC5C6A" w14:paraId="2E9981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175A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BA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F74F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7B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83A63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2F4CCB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80E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80B2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0CA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09EE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D0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A7D4B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FC5C6A" w14:paraId="4D3241D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24C2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07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9E8E8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4EFB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98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EB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D303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EEF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0BAB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7BF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FC5C6A" w14:paraId="7E0BE92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AFA7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50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B04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0D0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B5CBE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08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F0D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67C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51FB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E5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3A702C8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B34A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F42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6B74C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EEC7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363907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A0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9BD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ADE61C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94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E1A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A2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1354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4D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9F3215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F52115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1F280A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A6BC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7D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82EDC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FE975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A484AD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4D6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822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FA8A15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216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53D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925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34C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648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8300A1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003B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23FFE5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8783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A36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497E69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22A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DE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51A84B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04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8A9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0FF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DD35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2FF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7DAF1FB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CAEB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558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0494638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139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9B5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F8DF1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C7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B5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CD4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5171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59C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0124B3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1242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4E1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2663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7CCFB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DE9FB7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8640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41C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8E76B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4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DCE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755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A2FA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491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34E729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38DC0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0B16FC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B17C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AB7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417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13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A9FA2A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A4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3D8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D97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0612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B7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5314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FC5C6A" w14:paraId="31A25FD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00AD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C43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43E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D6A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4CB465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913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860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AA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F62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99C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B817C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FC5C6A" w14:paraId="4F4A374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DF52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131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81E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C8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9B6FFD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0B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BD7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B5A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BAAE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9E7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A51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FC5C6A" w14:paraId="60BECF7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23D0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C2E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A1F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410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EBE56E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CB3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C02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C8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F274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3B7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7DAE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B3524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C5C6A" w14:paraId="4620A53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60ED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234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AB69FE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B211D3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706B69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F045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81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AD0BD9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43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F889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90F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FEFF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423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F433AE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137D62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FB6BD4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D8AB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0B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932F07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3F8A4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AA7999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FC6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016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54154B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D69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C228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62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1B9A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C6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3364C4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518B3C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B70EA1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25A9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883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688B1B7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7A2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17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EB14B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AC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8EB2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14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1699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DC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2A2783A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B0FF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5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2240D8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C27892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63C6565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37E1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83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44A0B1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24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B1F5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D3E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2A57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30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33F85B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6F9D9D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1EA681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4C2B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EC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D96E2B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85873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DA1FE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8C7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52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EA38C3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E00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32E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B3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C30F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11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901BE7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2F591E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E95FD6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FDCA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1A8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7C5A4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5104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3171D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0E0D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D35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AE7FA3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C8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6F20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D83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684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A05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F7C56B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018482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162035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3973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D35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B5E52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C7F44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6969F84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C271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2C2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231FD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111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9C7C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27E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71A3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391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288B45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17A718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2A3E33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E18B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3DE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A249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A7A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2CB8B7C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9F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553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AC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B4E9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A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1F0848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F2A0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B3B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192B0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37B63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FAFFDA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4CD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687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92E70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713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AA76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51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084E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689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2E00A9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802793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1A79CB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835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B8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A2FA7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13226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7BEFEA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CC13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D0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5EC1D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13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F9EB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8E7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C910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4B3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39980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F5255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ADB99F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9483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276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3547A2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DEC96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FE1B78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B5F3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E1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CF45F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2C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239A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90D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E717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4C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F1C259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5DAED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523568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C6CB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0B5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389D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AC70" w14:textId="77777777" w:rsidR="00FC5C6A" w:rsidRDefault="00FC5C6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94D10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6AE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D651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B65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39EA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7C7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9BD09A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06DC" w14:textId="77777777" w:rsidR="00FC5C6A" w:rsidRDefault="00FC5C6A" w:rsidP="00FC5C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032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07B0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10F" w14:textId="77777777" w:rsidR="00FC5C6A" w:rsidRDefault="00FC5C6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D00ABA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2D3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1F87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D9A5" w14:textId="77777777" w:rsidR="00FC5C6A" w:rsidRPr="00E1695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69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10C7" w14:textId="77777777" w:rsidR="00FC5C6A" w:rsidRPr="002761C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70B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4293E30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2661CC7F" w14:textId="77777777" w:rsidR="00FC5C6A" w:rsidRDefault="00FC5C6A" w:rsidP="007E1810">
      <w:pPr>
        <w:pStyle w:val="Heading1"/>
        <w:spacing w:line="360" w:lineRule="auto"/>
      </w:pPr>
      <w:r>
        <w:t>LINIA 511</w:t>
      </w:r>
    </w:p>
    <w:p w14:paraId="10EEEF38" w14:textId="77777777" w:rsidR="00FC5C6A" w:rsidRPr="009B4FEF" w:rsidRDefault="00FC5C6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669AAE1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EAF8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0BB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C989" w14:textId="77777777" w:rsidR="00FC5C6A" w:rsidRPr="00D33E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821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05B30E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173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1DB171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D10988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0B94DF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B00E" w14:textId="77777777" w:rsidR="00FC5C6A" w:rsidRPr="00D33E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F32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33B6" w14:textId="77777777" w:rsidR="00FC5C6A" w:rsidRPr="00D33E71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744E" w14:textId="77777777" w:rsidR="00FC5C6A" w:rsidRPr="009E7CE7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C5C6A" w14:paraId="3515D46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626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1D5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7A4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C52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9AADDA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446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41CFD7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34182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F8F8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29A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79D5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A08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B174FB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3A59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292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F3F4ED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D5F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42B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6F90B6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3CF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8AF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92B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B19E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FD61" w14:textId="77777777" w:rsidR="00FC5C6A" w:rsidRPr="00193954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E9812D4" w14:textId="77777777" w:rsidR="00FC5C6A" w:rsidRPr="00176852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ACAA9B8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0843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BCD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8CE5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076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83AEEE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7ED0B9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2FC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5AC791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4ADA5F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F8E0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79A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B736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3C0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53BE42E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E05E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5EF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54CB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BD8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9E185F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F940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DAFEAE2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0D2C9C1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192A917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7EC4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13D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4254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752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D1A5C1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AD87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E6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7F18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733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E9ADBD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1B3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AE628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A272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BB3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0C77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345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1009B10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3180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F69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82EF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D08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B92E23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53C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3C60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153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308F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934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AB73DF7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8BB9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0FC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EBE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2B9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7538FC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BBEA16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B9E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0407F2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F501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E82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E4C1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BB3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64F791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18C8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614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02F0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8DB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C8BD89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C47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B209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E9B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3731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315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5FDD179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BCC1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F79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15D4BCD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2FF1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EDF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010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C4D4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D2B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2D7D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F60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FC5C6A" w14:paraId="2DF5203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E1C1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77F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0F53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B48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BD65C9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9A9B8A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F5A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65BB5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8D1EBB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84D0BA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EC59BC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EAE7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7B2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76B2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C1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256B463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C018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1CD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CF21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DDD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DC8159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257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</w:t>
            </w:r>
          </w:p>
          <w:p w14:paraId="5135FC9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 22 </w:t>
            </w:r>
          </w:p>
          <w:p w14:paraId="1F285B4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A42FA5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</w:t>
            </w:r>
          </w:p>
          <w:p w14:paraId="268A373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2201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339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F12B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BE0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8AC22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9C1F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0E5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87C7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C04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A7A154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E73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9800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227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5A12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1D6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5019C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B244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FC5C6A" w14:paraId="3D54F5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CC2F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FC4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AAB2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616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368BA9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832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736DD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E3C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BA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5C66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A0E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899E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FC5C6A" w14:paraId="564DB5C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687F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BD4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11B24C3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BD4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1BB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E4B073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3D1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93A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61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703C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935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1E0A1D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C9BD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632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9794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79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8A5BD5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9E5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329E1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73D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656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3B40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DD9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3FC84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3D39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FC5C6A" w14:paraId="6CD527E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0910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687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FCF7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781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6EC7EB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592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8CAF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C2A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7465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EF6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08E626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E62" w14:textId="77777777" w:rsidR="00FC5C6A" w:rsidRDefault="00FC5C6A" w:rsidP="00FC5C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118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B01A" w14:textId="77777777" w:rsidR="00FC5C6A" w:rsidRPr="002108A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AE8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770967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EF4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8E01" w14:textId="77777777" w:rsidR="00FC5C6A" w:rsidRPr="00F02EF7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5E9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3A85" w14:textId="77777777" w:rsidR="00FC5C6A" w:rsidRPr="00BE2D7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005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1627CC9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61B3F6B1" w14:textId="77777777" w:rsidR="00FC5C6A" w:rsidRDefault="00FC5C6A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500BCA81" w14:textId="77777777" w:rsidR="00FC5C6A" w:rsidRDefault="00FC5C6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FC5C6A" w14:paraId="1EAB93AA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8769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AB1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C3E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95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ECE3F8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BD8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55B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12C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83C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3BE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0BC671C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A192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3C7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DC8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C4D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6D3375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5E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257DD9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FDD16A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FBA662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CEE82A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CE6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686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7A6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86F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F9F2D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8AC79B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FC5C6A" w14:paraId="31CEB2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4C97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208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0B6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F86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2D9A78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134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3CB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0B3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B7E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71F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C5C6A" w14:paraId="13857C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BB8A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81B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0DA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F1B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4A4E37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ECC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552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4CA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5ED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0C1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ED8D8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29D9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1CB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326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AAC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C967CD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6A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322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5A1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AAA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860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F80B1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07E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EB1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6B49989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8EE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4C6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3CAAB10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6C4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C61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31E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764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A2A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52FE43E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FC5C6A" w14:paraId="556A43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926D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041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B7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D3A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CA6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446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4C4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363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825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4CC02A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2DDE" w14:textId="77777777" w:rsidR="00FC5C6A" w:rsidRDefault="00FC5C6A" w:rsidP="00FC5C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9D6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46A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F3B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03ABFA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D77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5149E6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30D119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58C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97E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CD0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B52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31C033D" w14:textId="77777777" w:rsidR="00FC5C6A" w:rsidRDefault="00FC5C6A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0C7E4CE" w14:textId="77777777" w:rsidR="00FC5C6A" w:rsidRDefault="00FC5C6A" w:rsidP="00F04622">
      <w:pPr>
        <w:pStyle w:val="Heading1"/>
        <w:spacing w:line="360" w:lineRule="auto"/>
      </w:pPr>
      <w:r>
        <w:t>LINIA 600</w:t>
      </w:r>
    </w:p>
    <w:p w14:paraId="1FA1931F" w14:textId="77777777" w:rsidR="00FC5C6A" w:rsidRDefault="00FC5C6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328443D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CF67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4C4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476146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1CA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B71F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FBFE26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31F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67D7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6E0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1B53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00A3" w14:textId="77777777" w:rsidR="00FC5C6A" w:rsidRPr="005D499E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AAC63FA" w14:textId="77777777" w:rsidR="00FC5C6A" w:rsidRPr="009E2C9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F7DF14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56AA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7D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ED5AF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E6ED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F42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4EB59A2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7C4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CD97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083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61E6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A3AD" w14:textId="77777777" w:rsidR="00FC5C6A" w:rsidRPr="00DD03D3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C5C6A" w14:paraId="3FE2A5F5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F014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023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668AE6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9422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AE79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A3B34CB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2B9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CDAC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CB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B101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5332" w14:textId="77777777" w:rsidR="00FC5C6A" w:rsidRPr="005D499E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E4D8B38" w14:textId="77777777" w:rsidR="00FC5C6A" w:rsidRPr="009E2C9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31E422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6DD6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8FA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CBB86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BEA1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E248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68ABC0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F4A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3BEF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044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254B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5284" w14:textId="77777777" w:rsidR="00FC5C6A" w:rsidRPr="005D20E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C5C6A" w14:paraId="2DDDACA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E453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130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C8EBDD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3B4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83F6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4C62931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18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BF7F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667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E2AF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2C5D" w14:textId="77777777" w:rsidR="00FC5C6A" w:rsidRPr="005D499E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E3CCEFD" w14:textId="77777777" w:rsidR="00FC5C6A" w:rsidRPr="009E2C9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AE16E1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8BE8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20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244995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65B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DF6B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33CDFB7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53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2FAB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97A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A403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CAC1" w14:textId="77777777" w:rsidR="00FC5C6A" w:rsidRPr="005D499E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5D8026A" w14:textId="77777777" w:rsidR="00FC5C6A" w:rsidRPr="009E2C9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40EC28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D43C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ADC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D9A9D0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31E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E181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DE20999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169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4B52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4A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3507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24D7" w14:textId="77777777" w:rsidR="00FC5C6A" w:rsidRPr="005D499E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7A5F0AC" w14:textId="77777777" w:rsidR="00FC5C6A" w:rsidRPr="009E2C90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E85760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E99E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492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7FE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FB91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Bârlad – Zorleni – Crasna - Munteni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AF0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B3EF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975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287+100</w:t>
            </w:r>
          </w:p>
          <w:p w14:paraId="1237A5D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5DB9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8CC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FC5C6A" w14:paraId="027F714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6B19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758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6E8B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B4A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Bârlad </w:t>
            </w:r>
            <w:r>
              <w:rPr>
                <w:b/>
                <w:bCs/>
                <w:sz w:val="20"/>
              </w:rPr>
              <w:br/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EC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287+770</w:t>
            </w:r>
          </w:p>
          <w:p w14:paraId="00BA3E9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ED7D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795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45B9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A48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7C48685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B1A3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1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297+650</w:t>
            </w:r>
          </w:p>
          <w:p w14:paraId="1C1C33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8DB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B4AB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E26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9BDF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A4C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6B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04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FC5C6A" w14:paraId="5610EC0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7509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902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316+600</w:t>
            </w:r>
          </w:p>
          <w:p w14:paraId="2F95A5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75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3ED2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Zorleni – Crasna și linia 3 directă Cap X 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CC7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CFD5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14D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5CA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AAF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FC5C6A" w14:paraId="08F3EF2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2B93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E7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324+700</w:t>
            </w:r>
          </w:p>
          <w:p w14:paraId="4846C3A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326+500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9AC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B356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Crasna linia, 3 directă Cap Y și 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CB6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DEA0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BA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2BF6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28E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FC5C6A" w14:paraId="5116B22F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1DA4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C7F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13008B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91A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660D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7A77D025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617909F5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F93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5419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280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C85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95D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35F9F41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FC5C6A" w14:paraId="41CCD94E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9102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F5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19B0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5B96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DCB83DA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0D7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BA8B009" w14:textId="77777777" w:rsidR="00FC5C6A" w:rsidRDefault="00FC5C6A" w:rsidP="00FC5C6A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175F6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571087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9B75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D1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7729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36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142AD89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68D7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E2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DC19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A9A2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222A41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5FEB48A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015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7CBC4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F4F8B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8920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52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1310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26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40F25D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FC5C6A" w14:paraId="737C47D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B5AC" w14:textId="77777777" w:rsidR="00FC5C6A" w:rsidRDefault="00FC5C6A" w:rsidP="00FC5C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B8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6D3D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7F2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3EB95CC" w14:textId="77777777" w:rsidR="00FC5C6A" w:rsidRDefault="00FC5C6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92A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AC8E1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0E5C" w14:textId="77777777" w:rsidR="00FC5C6A" w:rsidRPr="002F6CED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A3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1620" w14:textId="77777777" w:rsidR="00FC5C6A" w:rsidRPr="00C14131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C2D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1DDD051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C7A236C" w14:textId="77777777" w:rsidR="00FC5C6A" w:rsidRDefault="00FC5C6A" w:rsidP="003C645F">
      <w:pPr>
        <w:pStyle w:val="Heading1"/>
        <w:spacing w:line="360" w:lineRule="auto"/>
      </w:pPr>
      <w:r>
        <w:lastRenderedPageBreak/>
        <w:t>LINIA 602</w:t>
      </w:r>
    </w:p>
    <w:p w14:paraId="34ADAB9E" w14:textId="77777777" w:rsidR="00FC5C6A" w:rsidRDefault="00FC5C6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5C6A" w14:paraId="6C2F0FE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DE2" w14:textId="77777777" w:rsidR="00FC5C6A" w:rsidRDefault="00FC5C6A" w:rsidP="00FC5C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76A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AE84C9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779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1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9984FF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63F5" w14:textId="77777777" w:rsidR="00FC5C6A" w:rsidRPr="00406474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8991" w14:textId="77777777" w:rsidR="00FC5C6A" w:rsidRPr="00DA41E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582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7BF30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D77C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778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D3E5AD2" w14:textId="77777777" w:rsidR="00FC5C6A" w:rsidRPr="0007619C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9B6827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835B" w14:textId="77777777" w:rsidR="00FC5C6A" w:rsidRDefault="00FC5C6A" w:rsidP="00FC5C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18B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75527F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737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C1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344EF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02F2" w14:textId="77777777" w:rsidR="00FC5C6A" w:rsidRPr="00406474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E397" w14:textId="77777777" w:rsidR="00FC5C6A" w:rsidRPr="00DA41E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04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A49CB2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BA68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069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526B9E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B92917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07F383B3" w14:textId="77777777" w:rsidR="00FC5C6A" w:rsidRDefault="00FC5C6A" w:rsidP="00DE3370">
      <w:pPr>
        <w:pStyle w:val="Heading1"/>
        <w:spacing w:line="360" w:lineRule="auto"/>
      </w:pPr>
      <w:r>
        <w:t>LINIA 610</w:t>
      </w:r>
    </w:p>
    <w:p w14:paraId="24101676" w14:textId="77777777" w:rsidR="00FC5C6A" w:rsidRDefault="00FC5C6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514FB30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7BB2" w14:textId="77777777" w:rsidR="00FC5C6A" w:rsidRDefault="00FC5C6A" w:rsidP="00FC5C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1271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240F" w14:textId="77777777" w:rsidR="00FC5C6A" w:rsidRPr="00F81D6F" w:rsidRDefault="00FC5C6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375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F13703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2B53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21BE938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3CEC98F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F173FFA" w14:textId="77777777" w:rsidR="00FC5C6A" w:rsidRDefault="00FC5C6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92B" w14:textId="77777777" w:rsidR="00FC5C6A" w:rsidRPr="00F81D6F" w:rsidRDefault="00FC5C6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3E2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F8E0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69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0F872C1D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4D8F" w14:textId="77777777" w:rsidR="00FC5C6A" w:rsidRDefault="00FC5C6A" w:rsidP="00FC5C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E2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001C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DE3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7FF7D8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898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CAA4B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B1E5A5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67DD0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6866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F9B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4B55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D1E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FC5C6A" w14:paraId="3039BDE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19EB" w14:textId="77777777" w:rsidR="00FC5C6A" w:rsidRDefault="00FC5C6A" w:rsidP="00FC5C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2DD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EA19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9C1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B911F5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96C0A6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A57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3347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DFF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EBC3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9C8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AFB27F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FC5C6A" w14:paraId="072C8D8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E1BE" w14:textId="77777777" w:rsidR="00FC5C6A" w:rsidRDefault="00FC5C6A" w:rsidP="00FC5C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10E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A125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F4DD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06095D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42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1B8033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B5EF73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F9D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0A7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3A66" w14:textId="77777777" w:rsidR="00FC5C6A" w:rsidRPr="00F81D6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1E7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3E785E" w14:textId="77777777" w:rsidR="00FC5C6A" w:rsidRPr="00C60E02" w:rsidRDefault="00FC5C6A">
      <w:pPr>
        <w:tabs>
          <w:tab w:val="left" w:pos="3768"/>
        </w:tabs>
        <w:rPr>
          <w:sz w:val="20"/>
          <w:szCs w:val="20"/>
          <w:lang w:val="ro-RO"/>
        </w:rPr>
      </w:pPr>
    </w:p>
    <w:p w14:paraId="47BBF178" w14:textId="77777777" w:rsidR="00FC5C6A" w:rsidRDefault="00FC5C6A" w:rsidP="004F6534">
      <w:pPr>
        <w:pStyle w:val="Heading1"/>
        <w:spacing w:line="360" w:lineRule="auto"/>
      </w:pPr>
      <w:r>
        <w:lastRenderedPageBreak/>
        <w:t>LINIA 700</w:t>
      </w:r>
    </w:p>
    <w:p w14:paraId="102B5519" w14:textId="77777777" w:rsidR="00FC5C6A" w:rsidRDefault="00FC5C6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C5C6A" w14:paraId="0DC9610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6504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287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1BA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94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2CD42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0D5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E5A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1AD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0FF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F4D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6853B7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4F57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664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183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EA2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F495A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56C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D6B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6D8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656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47E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9E42B4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50EB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0C4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EA6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16C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7DA91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6DD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711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B6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1B4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C5C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DBC36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FC5C6A" w14:paraId="37B452B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F102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97D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D4C033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8B2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1A7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D86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64C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F87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911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2C5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3990E0A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9CF6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58B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4C0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A9C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733B73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D85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BC223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92A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846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854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425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B0A4C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1F23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405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B73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1F0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033BE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8C6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FDF45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413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D17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765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977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404C5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F69C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14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FC2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680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6D15C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5EB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1863E8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67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681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FD4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53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91137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9DE2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A61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9D8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E23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BA1FC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7C3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44698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F9048B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651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5B4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704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656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CCC3C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1E1F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4B7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545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A9A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AAD5FC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96B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A86441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BEE52F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7AD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4B1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B78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5C2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72FE3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F6C3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6F1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379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CBC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387CAB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A40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10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A5F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E4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981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94818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5F14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3AD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02E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259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53061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D5E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1A4038C" w14:textId="77777777" w:rsidR="00FC5C6A" w:rsidRPr="00B401E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C94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9F1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F31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1D2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5433E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2EB9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4DE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FAA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A63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FE660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747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52D620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B47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C76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2DD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0A6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D375A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6BDB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9CE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3CF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6FB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91D57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C28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4513A1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582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5A1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F07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8D8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C5C6A" w14:paraId="386BEA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ED78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FEF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2D6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1ED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D9D89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8CD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466F81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633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5A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814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01B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C5C6A" w14:paraId="5E93A3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981F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9ED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DC0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7DB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919D6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AD5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D17E26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854EEB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D5B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01C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708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FC8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02932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5115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6AA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0C5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61B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897952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D3A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B29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53A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B74277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1A9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6D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62E90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4C88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EE1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161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391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E2B158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639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851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E3B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64CF8E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3AB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00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2614F6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91B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8A2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EC1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92A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72D48D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4C1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6B4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CF6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89D3E6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929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916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36C24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13A7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A0B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9AE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E895" w14:textId="77777777" w:rsidR="00FC5C6A" w:rsidRDefault="00FC5C6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678681C" w14:textId="77777777" w:rsidR="00FC5C6A" w:rsidRDefault="00FC5C6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4B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A6BED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53E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C2E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F1E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30E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E56BF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C5C6A" w14:paraId="5DBF0F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6AD1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C36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C48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3A3F" w14:textId="77777777" w:rsidR="00FC5C6A" w:rsidRDefault="00FC5C6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7792AE6" w14:textId="77777777" w:rsidR="00FC5C6A" w:rsidRDefault="00FC5C6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933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9B9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046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642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986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998F1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DCAD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FB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338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836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2472F2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ED7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E99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126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D22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3E9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DA02F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38D9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B70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54F158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76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BDF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130D9F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B0C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5FE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7E1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8D5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5F22" w14:textId="77777777" w:rsidR="00FC5C6A" w:rsidRPr="00C20CA5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E55FFD" w14:textId="77777777" w:rsidR="00FC5C6A" w:rsidRPr="00EB107D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DF2AE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AE4A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245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5D0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4CA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D907EC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4EC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A4CE2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E40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679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22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2CA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DA3F7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147F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FC5C6A" w14:paraId="4FC480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8825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C5B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A72C1E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1B8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B96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23E501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B93CB5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A79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F21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68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90F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2C6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4D30DC8" w14:textId="77777777" w:rsidR="00FC5C6A" w:rsidRPr="00C401D9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FC5C6A" w14:paraId="09B77C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2C35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CAF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70F52EA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190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29B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3631205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E74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51D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E1B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2AE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144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0CADA8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4C43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11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1D9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BCF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3BD358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CBAC95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4CA036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DA6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F8BC9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19F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22C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E9B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82F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DAD4E9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C5C6A" w14:paraId="721734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879BF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81A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F76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CBD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0FBAB0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270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2EF83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D9B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918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DE6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41B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F48D6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39354D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C98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11F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127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070E0E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178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311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2F3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D887ED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DAF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E532" w14:textId="77777777" w:rsidR="00FC5C6A" w:rsidRPr="00C20CA5" w:rsidRDefault="00FC5C6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F8B5501" w14:textId="77777777" w:rsidR="00FC5C6A" w:rsidRPr="00EB107D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7A762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CB89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3E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B59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E59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9521E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915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2B5CF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6FE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0C8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5AD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1FB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7081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D5F8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FC5C6A" w14:paraId="59E424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8C6F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12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784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46D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DE8AC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DFB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5A41A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B3E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71E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FA2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2DA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C6CED9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C5C6A" w14:paraId="5D1DC6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AAB4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8DB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570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EA2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A4E98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9FD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A20B7D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CBC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EB7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A56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EF0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3FC97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1BA7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EFB635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FC5C6A" w14:paraId="329D97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F60A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BD9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240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DAE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5A0099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C3B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40E1A5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CFB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F50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DAF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41D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BFC8D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8B8B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3244CA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C5C6A" w14:paraId="38369F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A9D2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D92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43F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7D2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5AD34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092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622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607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771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A09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8C2CF2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195D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02CF81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C5C6A" w14:paraId="08B75E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1E51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D64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2FB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A23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DAAFE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028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7A7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D9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0FE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465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A9AE5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2B3B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80591C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C5C6A" w14:paraId="1985BD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DC52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278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C0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622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67165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96F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8AB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F67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CE2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A9D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5ABA5D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662A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1028A7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C5C6A" w14:paraId="44F1A7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6D43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667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269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771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688B01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1A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B1E6FF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32F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F87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519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C01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0F3D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775D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FC5C6A" w14:paraId="39AA68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F2D4" w14:textId="77777777" w:rsidR="00FC5C6A" w:rsidRDefault="00FC5C6A" w:rsidP="00FC5C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74D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8DC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3F1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4BD399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F0D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03E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C3C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4C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B24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E3999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885ED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9821652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40571A40" w14:textId="77777777" w:rsidR="00FC5C6A" w:rsidRDefault="00FC5C6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896DE11" w14:textId="77777777" w:rsidR="00FC5C6A" w:rsidRDefault="00FC5C6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C5C6A" w14:paraId="1FAC8C6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23B0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1E4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A59E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577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A3C665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3B8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10C542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1065F3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DB5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52C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8DE2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F0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2786E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F6A8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E571E8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F3A03B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C5C6A" w14:paraId="2EA7747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CD19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04F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12C8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C2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E12A20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C36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59EF5E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E4B84F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E0F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9EF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B396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685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DBC70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E6FFC9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939EF8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C5C6A" w14:paraId="0122E43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2828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723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71A0F6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CC7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E5B7" w14:textId="77777777" w:rsidR="00FC5C6A" w:rsidRDefault="00FC5C6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6F1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24A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464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29E7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2C0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942437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BE44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79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83B4CB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A79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C0F2" w14:textId="77777777" w:rsidR="00FC5C6A" w:rsidRDefault="00FC5C6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E3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7CF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61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27DB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D02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278210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DC08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1AE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4E2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5BD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Cap  Y, zonă aparate cale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95D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EBD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5A5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133+050</w:t>
            </w:r>
          </w:p>
          <w:p w14:paraId="347DACB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D9C5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4CF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61AE5F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26AC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442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012E0A2" w14:textId="77777777" w:rsidR="00FC5C6A" w:rsidRDefault="00FC5C6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929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D91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20C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C77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F12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459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F60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3D77BC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583A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699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B4D620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8BC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ED9D" w14:textId="77777777" w:rsidR="00FC5C6A" w:rsidRPr="001904F7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933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EC5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6CC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8D2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D54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0178FF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32C2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02F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547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27A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1ED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109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AC2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B995E4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BAE4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8DA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FC5C6A" w14:paraId="5C5EB1E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7543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381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4974E2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AE6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472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FF9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C5F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24D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4E0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877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645423C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EA67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3D5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4CB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6E0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FE2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D2F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7C8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8A764F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141F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D28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DCAB379" w14:textId="77777777" w:rsidR="00FC5C6A" w:rsidRPr="00B56D0E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C5C6A" w14:paraId="7984BB7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E4F5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3AC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594ECB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25C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3212" w14:textId="77777777" w:rsidR="00FC5C6A" w:rsidRPr="00DA3842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950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527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4AB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294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DBB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0C1D377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2FB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7B9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795DB7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6A5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DDE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C82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7DB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CC9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BE5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7981" w14:textId="77777777" w:rsidR="00FC5C6A" w:rsidRPr="00175A24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50B3DE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5FEB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AC5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AB243A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FA1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31F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ED9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FAD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134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8126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753B" w14:textId="77777777" w:rsidR="00FC5C6A" w:rsidRPr="00175A24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5E23E53B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050F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D0E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766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EA0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6A7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B7E8C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E0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59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CD3B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0F1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3F200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D459A" w14:textId="77777777" w:rsidR="00FC5C6A" w:rsidRPr="00175A24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FC5C6A" w14:paraId="4B9483B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02CB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F0F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686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4F0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93431D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AF1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6F145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572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F99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C77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DCE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A96EB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A420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C5C6A" w14:paraId="2514675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4758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D7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278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ED1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97867D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C26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12C9B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C19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082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F73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EF8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F6826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689E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C5C6A" w14:paraId="165EEC0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208C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527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23C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4C7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D7B0E4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8C1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56B52C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8E6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F80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07C1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171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F5562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F703F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C5C6A" w14:paraId="30A7875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F5C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D19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D67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23F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C18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291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2BE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22B2C1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1D4A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880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46418F4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74FD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E5B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7F74E5E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179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4D0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0545CB3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470F" w14:textId="77777777" w:rsidR="00FC5C6A" w:rsidRPr="00175A7C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063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E1F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CD72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6CE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135A2B2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0A21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79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BA5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696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D84902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AAF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BFAD4C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59E4" w14:textId="77777777" w:rsidR="00FC5C6A" w:rsidRPr="00CA307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4EE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D96A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A2E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6A76B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C5C6A" w14:paraId="31A349E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E9CA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A3B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49C088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2E16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A0B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FD5217" w14:textId="77777777" w:rsidR="00FC5C6A" w:rsidRPr="00180EA2" w:rsidRDefault="00FC5C6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17D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8AFE" w14:textId="77777777" w:rsidR="00FC5C6A" w:rsidRPr="00CA307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FDB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9F0A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0DA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9F93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82B568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C5C6A" w14:paraId="6AD0300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895E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B74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3B9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433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BE02B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5A9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B988" w14:textId="77777777" w:rsidR="00FC5C6A" w:rsidRPr="00CA307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611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1054CB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A36D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5BE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66660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666247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0D88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C5C6A" w14:paraId="3BB5B29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523B" w14:textId="77777777" w:rsidR="00FC5C6A" w:rsidRDefault="00FC5C6A" w:rsidP="00FC5C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805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754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256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7EA1C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51F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524428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B18DC7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3CCF" w14:textId="77777777" w:rsidR="00FC5C6A" w:rsidRPr="00CA3079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5E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3D8D" w14:textId="77777777" w:rsidR="00FC5C6A" w:rsidRPr="001304AF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33E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42D03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F39F45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D608AB2" w14:textId="77777777" w:rsidR="00FC5C6A" w:rsidRPr="00B71446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4923D14" w14:textId="77777777" w:rsidR="00FC5C6A" w:rsidRDefault="00FC5C6A">
      <w:pPr>
        <w:tabs>
          <w:tab w:val="left" w:pos="6382"/>
        </w:tabs>
        <w:rPr>
          <w:sz w:val="20"/>
        </w:rPr>
      </w:pPr>
    </w:p>
    <w:p w14:paraId="750D43DA" w14:textId="77777777" w:rsidR="00FC5C6A" w:rsidRDefault="00FC5C6A" w:rsidP="00B52218">
      <w:pPr>
        <w:pStyle w:val="Heading1"/>
        <w:spacing w:line="360" w:lineRule="auto"/>
      </w:pPr>
      <w:r>
        <w:lastRenderedPageBreak/>
        <w:t>LINIA 704</w:t>
      </w:r>
    </w:p>
    <w:p w14:paraId="18F0EFD1" w14:textId="77777777" w:rsidR="00FC5C6A" w:rsidRDefault="00FC5C6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C5C6A" w14:paraId="098BD80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4DF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07F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B2CAF5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BA68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F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0731E1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C3B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EB72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60A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39105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BC04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9CD4" w14:textId="77777777" w:rsidR="00FC5C6A" w:rsidRPr="001467E0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652D69" w14:textId="77777777" w:rsidR="00FC5C6A" w:rsidRPr="00C00026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A24630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72CB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AA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E87A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5F8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8754AE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6C86F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D99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02C5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3C5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0043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87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4DBB08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3EC2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7C0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0E4A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14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1ED79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5CA3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7BF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1473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74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D643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A21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3DC74C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6F1B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064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60E2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9EA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5AD7E9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BDE004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AD8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08AA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20B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3CAF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CE4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FF145D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798038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8A1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1CA1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18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76CED9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E3CA9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E68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1F7D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D2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2A7E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FB3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9AFB4B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1159CA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90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DFA6EF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E7F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DA2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E5EF6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31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B2DB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62D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604849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F264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AAE3" w14:textId="77777777" w:rsidR="00FC5C6A" w:rsidRPr="001467E0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F9A805" w14:textId="77777777" w:rsidR="00FC5C6A" w:rsidRPr="008D7F2C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0E6D2B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B39ADB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920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016376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9095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5FC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C30F8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DAA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2FBA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E47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604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7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C5C6A" w14:paraId="5AA2AB4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2F7CF2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13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A9FA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948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F3C5F3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1FE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5647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39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B9D1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517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2C8A0F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912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561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8B70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29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BA69BE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CD2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E9E0F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0379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F9D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B8DA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2D7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DA6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FC5C6A" w14:paraId="5B6CAA3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B00D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A7B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95F1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EC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88C520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4FA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9E5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C75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4C98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4F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99DAD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FC5C6A" w14:paraId="0CD3A8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F5F6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C83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BF53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B3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7BB1E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5E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D92F9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B93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A61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25B5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910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ABB8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FC5C6A" w14:paraId="729557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A876" w14:textId="77777777" w:rsidR="00FC5C6A" w:rsidRDefault="00FC5C6A" w:rsidP="00FC5C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7A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A6EE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D7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CD89C6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2C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B5577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4760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EAD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1AF2" w14:textId="77777777" w:rsidR="00FC5C6A" w:rsidRPr="00E4080B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76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38BC1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638DE71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463C9A80" w14:textId="77777777" w:rsidR="00FC5C6A" w:rsidRDefault="00FC5C6A" w:rsidP="00F0370D">
      <w:pPr>
        <w:pStyle w:val="Heading1"/>
        <w:spacing w:line="360" w:lineRule="auto"/>
      </w:pPr>
      <w:r>
        <w:t>LINIA 800</w:t>
      </w:r>
    </w:p>
    <w:p w14:paraId="1DFFFE03" w14:textId="77777777" w:rsidR="00FC5C6A" w:rsidRDefault="00FC5C6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5C6A" w14:paraId="0C488DB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86F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9AD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1713C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1F56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A0F5FE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EF4F" w14:textId="77777777" w:rsidR="00FC5C6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81F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B98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60685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090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B7D24F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7699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A75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AE8B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EBD3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BAFBFC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AF9C" w14:textId="77777777" w:rsidR="00FC5C6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F54D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47B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036B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C69D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9BA241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E156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A1D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A4C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4C0D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CB3576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C630" w14:textId="77777777" w:rsidR="00FC5C6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DC80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1C2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DAC1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03DE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A28C1" w14:textId="77777777" w:rsidR="00FC5C6A" w:rsidRDefault="00FC5C6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C5C6A" w:rsidRPr="00A8307A" w14:paraId="7132C2A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839B" w14:textId="77777777" w:rsidR="00FC5C6A" w:rsidRPr="00A75A00" w:rsidRDefault="00FC5C6A" w:rsidP="00FC5C6A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AC92" w14:textId="77777777" w:rsidR="00FC5C6A" w:rsidRPr="00A8307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4006" w14:textId="77777777" w:rsidR="00FC5C6A" w:rsidRPr="00A8307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D7A2" w14:textId="77777777" w:rsidR="00FC5C6A" w:rsidRPr="00A8307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3731" w14:textId="77777777" w:rsidR="00FC5C6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CF5D1E" w14:textId="77777777" w:rsidR="00FC5C6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D342DBA" w14:textId="77777777" w:rsidR="00FC5C6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CB0CA5" w14:textId="77777777" w:rsidR="00FC5C6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0C1C7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ACBB" w14:textId="77777777" w:rsidR="00FC5C6A" w:rsidRPr="00A8307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800B" w14:textId="77777777" w:rsidR="00FC5C6A" w:rsidRPr="00A8307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CE14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FDC4A" w14:textId="77777777" w:rsidR="00FC5C6A" w:rsidRPr="00A8307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C5C6A" w14:paraId="79994F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3E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7D5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CC64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001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DDDD53E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5F4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36D42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CB7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576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3B2C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3A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C5C6A" w14:paraId="26D2FA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C1A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1A9D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E994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A5DC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4CDD39F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476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E8C806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F25DF0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AEA0EE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04B457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2B5600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501A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C19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ECDB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8033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73E876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F3C6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3B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3A1B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187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45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852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FAA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CE4E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66E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C246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C835E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5C6A" w14:paraId="2B7923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A5A6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905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6A6A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2911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52B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BCCE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01C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1790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FF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33431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0EB8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5C6A" w14:paraId="1E539E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C71D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9A9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AB1D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E9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DD8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6421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342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D6CA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E67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FD357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9342E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C5C6A" w14:paraId="36E3DA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53A0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C44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F8445D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FA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666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6FF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196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D59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FFDA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48C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165739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6329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F46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414B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D77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44B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EA4C6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39A0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950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0894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A3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15113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FF3C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C5C6A" w14:paraId="31F708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F13C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634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D538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75D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E72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E821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1F9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C962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932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0E6E94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4DFB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C5C6A" w14:paraId="40EEEE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103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46B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0B1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29B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A8A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9C02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B91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8251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4AE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51B9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F647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5C6A" w14:paraId="1638C6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842B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3FB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0326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BC33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998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17B1E2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25F8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5B3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D2DB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EF07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A707B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5F4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155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2E9B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D563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1BA121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5E4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DCC2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D31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76D362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3D20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CF10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74FBE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D26F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BD8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79CD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946D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94CE31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3D8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33A6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309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F21B6B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9A29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C7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76CFF6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47E6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243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36012E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6DCE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46A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AD29E8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98C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EE53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AC8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E692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45B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FC5C6A" w14:paraId="16B481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8321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478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DFC3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1920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8EABFEE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0F7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0153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B6B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F39D4C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0D57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B924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18AE65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B853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0B2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2664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AA8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C66C7B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A98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5C3ED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8AB0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27A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0CFA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A337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9715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AEC45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3AF296E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1D5230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FC5C6A" w14:paraId="6FF99F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F190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193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84FC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67A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FDC3CAD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658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12E99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3CFF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AEC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ABE0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85B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9B96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ADB9E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3B81A8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8DDCC7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FC5C6A" w14:paraId="245C80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E4B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3F5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D71B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E79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337BE82" w14:textId="77777777" w:rsidR="00FC5C6A" w:rsidRPr="008B2519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3DB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0F9F8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7514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7B7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B5EE" w14:textId="77777777" w:rsidR="00FC5C6A" w:rsidRPr="008D08DE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4C6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5C6A" w14:paraId="357EB8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1AF3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815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F8AC99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7D66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AB71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25CB6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98A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DB72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4E4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A80F" w14:textId="77777777" w:rsidR="00FC5C6A" w:rsidRPr="008D08DE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F10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4E1589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F063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EF7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787A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CEC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111C01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344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0A99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51E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DE08E8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2D01" w14:textId="77777777" w:rsidR="00FC5C6A" w:rsidRPr="008D08DE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4B1D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523ECC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374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B37F" w14:textId="77777777" w:rsidR="00FC5C6A" w:rsidRDefault="00FC5C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E4C8" w14:textId="77777777" w:rsidR="00FC5C6A" w:rsidRPr="001161EA" w:rsidRDefault="00FC5C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97BC" w14:textId="77777777" w:rsidR="00FC5C6A" w:rsidRDefault="00FC5C6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057E149" w14:textId="77777777" w:rsidR="00FC5C6A" w:rsidRDefault="00FC5C6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8D21" w14:textId="77777777" w:rsidR="00FC5C6A" w:rsidRDefault="00FC5C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0B4FC23" w14:textId="77777777" w:rsidR="00FC5C6A" w:rsidRDefault="00FC5C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99B0" w14:textId="77777777" w:rsidR="00FC5C6A" w:rsidRPr="001161EA" w:rsidRDefault="00FC5C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E003" w14:textId="77777777" w:rsidR="00FC5C6A" w:rsidRDefault="00FC5C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9C38" w14:textId="77777777" w:rsidR="00FC5C6A" w:rsidRPr="008D08DE" w:rsidRDefault="00FC5C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F4F9" w14:textId="77777777" w:rsidR="00FC5C6A" w:rsidRDefault="00FC5C6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C5C6A" w14:paraId="52B812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AF08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A3B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8D34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E90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132D13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293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F6DF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9A1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0600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6D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FC5C6A" w14:paraId="4C0987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8A80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3CC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3D8B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729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F4831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25B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6942DE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C3A4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6AC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4C67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EBC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910FB6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B89442F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C5C6A" w14:paraId="6DD763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38AF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7F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592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1E2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E9BB59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F34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3870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1E7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A0B6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5743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DC553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93B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27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BC8E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3E98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003119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6AC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BD5B80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B21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F66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275A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9D6A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59D5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161BE1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C5C6A" w14:paraId="26A549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5210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FC7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341A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9F63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2B7FEC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23E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C88297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3D1B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247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427F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B92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233A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37F0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C5C293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C5C6A" w14:paraId="01E379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AC1B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5B9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1973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4525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31535D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F61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88D25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CC85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CD8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8B42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4D4E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6533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C5C6A" w14:paraId="184F6F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0A2F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71B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2C49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A5D6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6C0138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B28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0365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25A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BAC7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643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0AE6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C5C6A" w14:paraId="78EF23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9350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5D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EFCE21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EB5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580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74BBD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E5702E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D23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B60A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759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51DD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58AF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641D3F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E927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33A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F672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1B0C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369EEE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27C0F2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9E1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BE68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84C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B4DCC4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D7A2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08AA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433ED4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7F4F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CC4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5359" w14:textId="77777777" w:rsidR="00FC5C6A" w:rsidRPr="001161E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66D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470C9A0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ED9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9EDC9D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26501B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982F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2BD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14F1" w14:textId="77777777" w:rsidR="00FC5C6A" w:rsidRPr="001161EA" w:rsidRDefault="00FC5C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52E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143E1A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E40E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E43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3134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7149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FE5A56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6C5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977AB0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EE9592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1B0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929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2935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B03E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C4B49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5B80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0C7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690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210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CC13AE5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613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8F43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E91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D279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51D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413FF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F8E8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C5C6A" w14:paraId="711564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3A8C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C70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4968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DEA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7380F5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CEB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6F4D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7E6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9C9D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2E84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6675B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1BB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06F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F803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7376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CC770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C08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EB95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AC9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E143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C15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A5906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832A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985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BA7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3A8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4DEFF5F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A31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C9C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AD0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1E24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FA9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9AC25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542A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89A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AC13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0C9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1123BA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E81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789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1D5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35F9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611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7A8BA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A66A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88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119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8F1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2B2DA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E83911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4AB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3822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282D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0630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2FF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4286E7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A62D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F8D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50E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B755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A473D2C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C69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16DF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538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7A2D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F96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588AD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DD3D45D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C5C6A" w14:paraId="735360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97DE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F15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B02D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2F0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78D9CF1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958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CEC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249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90E970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4C12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4EE4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5C6A" w14:paraId="54A90A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59B4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3F9D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08C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01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7EF30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D74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790F0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542043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8951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C72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53F8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2B2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9841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ADF33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457BAE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C5C6A" w14:paraId="2E8193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00FC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AA0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7AC8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1E20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3E98CE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CEE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A588D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B104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B8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FB85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F25D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02E6D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AA47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26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56BE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6B19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BD812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FAA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B0F917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4FED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452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1EB8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71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6DDFB9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D29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E0C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7BBF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1F3C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0D1A4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518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D05BC6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1987C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7A6DE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9D8038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1122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1CF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305A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CEA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94E82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3FA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FA4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3F45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019F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1C1C83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88D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7552D6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74DA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9E0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02F5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1C03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C3B21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42CE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A31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36B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867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1BB6CF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CC2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0EA1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EB2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855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390F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BC8A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595E284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FC5C6A" w14:paraId="6DACAB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93D6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667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AD8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01E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39466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5DDE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73EB1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71E0" w14:textId="77777777" w:rsidR="00FC5C6A" w:rsidRPr="001161EA" w:rsidRDefault="00FC5C6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71C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9C7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70C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63C97A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D936930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B375020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4098E8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C5C6A" w14:paraId="56C51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CB2A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D58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BDD8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DAB8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2F70C1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608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54C84D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9500B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8F5F" w14:textId="77777777" w:rsidR="00FC5C6A" w:rsidRPr="001161EA" w:rsidRDefault="00FC5C6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2B5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98A7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20E5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5F66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B18D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C5C6A" w14:paraId="314432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8BCF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6D2D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1D2E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52A4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552AC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0B6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275E" w14:textId="77777777" w:rsidR="00FC5C6A" w:rsidRDefault="00FC5C6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F66D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6CB2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ABE0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A10879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72E962D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FC5C6A" w14:paraId="694E33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EF94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D4A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2832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F23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4DD8C3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6DD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5F58AC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A596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42E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A3B0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811C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B57F7C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93049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C5C6A" w14:paraId="0B93AD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D89A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7AD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5D5A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17F7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9E4981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AD7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EA3CCB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F2B344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5D6F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5CC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A530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286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14E154A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C5C6A" w14:paraId="178882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84A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C3E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6D4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4D85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BBE6D9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CC2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B0BCC49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D75F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2F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9CFA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F2D7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8BF2202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C5C6A" w14:paraId="743A86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0835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C83A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0D00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67C2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C23E25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DD6BB8E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ED3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CC9F40D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82D8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7681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0B21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C9C6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7BA80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C5C6A" w14:paraId="739100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6EE8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6AC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8252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6891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DD36846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515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956C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39E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714A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E3B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02776B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D012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020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B46F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D8AB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34109DD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32C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BD1825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1617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313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FCE7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FA8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86E9F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D9A5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5574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0AB2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3A6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AFAFA0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7308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D6AE9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5835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A713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31C3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BF9B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AA507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B05E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CB62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4225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7395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2D1BEE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5C9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F29C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17C6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DD3F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9D51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ABB6D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DEB" w14:textId="77777777" w:rsidR="00FC5C6A" w:rsidRDefault="00FC5C6A" w:rsidP="00FC5C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8830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6EC7" w14:textId="77777777" w:rsidR="00FC5C6A" w:rsidRPr="001161E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C43A" w14:textId="77777777" w:rsidR="00FC5C6A" w:rsidRDefault="00FC5C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A92F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27D1" w14:textId="77777777" w:rsidR="00FC5C6A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8287" w14:textId="77777777" w:rsidR="00FC5C6A" w:rsidRDefault="00FC5C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236D" w14:textId="77777777" w:rsidR="00FC5C6A" w:rsidRPr="008D08DE" w:rsidRDefault="00FC5C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D0C8" w14:textId="77777777" w:rsidR="00FC5C6A" w:rsidRDefault="00FC5C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36DA07D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12CC4164" w14:textId="77777777" w:rsidR="00FC5C6A" w:rsidRDefault="00FC5C6A" w:rsidP="00C261F4">
      <w:pPr>
        <w:pStyle w:val="Heading1"/>
        <w:spacing w:line="360" w:lineRule="auto"/>
      </w:pPr>
      <w:r>
        <w:t>LINIA 801 B</w:t>
      </w:r>
    </w:p>
    <w:p w14:paraId="40F5677B" w14:textId="77777777" w:rsidR="00FC5C6A" w:rsidRDefault="00FC5C6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622F6C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9E78" w14:textId="77777777" w:rsidR="00FC5C6A" w:rsidRDefault="00FC5C6A" w:rsidP="00FC5C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31B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33CF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643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626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101F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84EE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720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E82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1B8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5D8F1A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D591" w14:textId="77777777" w:rsidR="00FC5C6A" w:rsidRDefault="00FC5C6A" w:rsidP="00FC5C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EC2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4ACA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14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DDC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FC1A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3EF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9668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B84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030B5DB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FF8F" w14:textId="77777777" w:rsidR="00FC5C6A" w:rsidRDefault="00FC5C6A" w:rsidP="00FC5C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075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47C9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9FD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0E0FEC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CB4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D21D5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70BB5A9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E8EF2C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7E75" w14:textId="77777777" w:rsidR="00FC5C6A" w:rsidRPr="003E0E1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10E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D21F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BA3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5C6A" w14:paraId="099993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540C" w14:textId="77777777" w:rsidR="00FC5C6A" w:rsidRDefault="00FC5C6A" w:rsidP="00FC5C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20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887E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37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6D0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46D7" w14:textId="77777777" w:rsidR="00FC5C6A" w:rsidRPr="003E0E1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8C0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3C4" w14:textId="77777777" w:rsidR="00FC5C6A" w:rsidRPr="00556109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444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2D03BF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63C613DA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15961105" w14:textId="77777777" w:rsidR="00FC5C6A" w:rsidRDefault="00FC5C6A" w:rsidP="005011D2">
      <w:pPr>
        <w:pStyle w:val="Heading1"/>
        <w:spacing w:line="360" w:lineRule="auto"/>
      </w:pPr>
      <w:r>
        <w:t>LINIA 802</w:t>
      </w:r>
    </w:p>
    <w:p w14:paraId="39179B0C" w14:textId="77777777" w:rsidR="00FC5C6A" w:rsidRDefault="00FC5C6A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1F553CD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F7F8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D26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23D106E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751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39F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81B8D0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2C6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33F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7E4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207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26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4BABE5C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6352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F86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BF4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4A4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1EA5C1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5B8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5267D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6B6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59C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21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E82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4B562FA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F96A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085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6999BB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BE9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5B6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7DC738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ED00A9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958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13A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4C0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6D0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802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16BE52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0DB9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6A9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055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C18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FFC547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E40C73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A55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5AB75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772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A26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6CB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6DE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507BFB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999B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937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2DD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DF5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717AEB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2978F1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ED3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D91805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90B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C9D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86B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AC8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3E3BB85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87DF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58D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205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D3E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1CAB33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84929F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569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E96073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CEC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780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3B9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60B9" w14:textId="77777777" w:rsidR="00FC5C6A" w:rsidRPr="00FC0DDB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388FB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F538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7363297E" w14:textId="77777777" w:rsidR="00FC5C6A" w:rsidRPr="00FC0DDB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FC5C6A" w14:paraId="22464CF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AFB7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B07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56F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49D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2D9CBB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868388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EE0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8CD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FFD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099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815A" w14:textId="77777777" w:rsidR="00FC5C6A" w:rsidRPr="00FC0DDB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5C6A" w14:paraId="202E4DA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54BF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11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7A554DF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12C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62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BAF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E6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931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966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CEB8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FC5C6A" w14:paraId="5AAB23C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B271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5F2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1536688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4CA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34B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9AC94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CD505B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17F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2F4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9AC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771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8D5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28EA2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FC5C6A" w14:paraId="4757108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26D0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92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510D82A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67F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92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98B09E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60741C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246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349E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5EA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EA9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4B2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CB859B9" w14:textId="77777777" w:rsidR="00FC5C6A" w:rsidRPr="00FC0DDB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C5C6A" w14:paraId="027D655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2044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D71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54CBB5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EFC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449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B20122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8662BB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6CA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5CA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304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5FC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CB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D4724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031685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FC5C6A" w14:paraId="108ACF6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A53B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9C7E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68406014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E0B5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E18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FD5A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4F58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C127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DB5F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9C0F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FC5C6A" w14:paraId="31026F0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8819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ED38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6441316B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B8ED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3AE2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90FC152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C786319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76AB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6DFC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6405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D6E1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F04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1941ED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E251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0C8E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711A4FDE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DEE7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0316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54D1B30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A18E31E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E698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0FE4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59EB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8023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9628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7D5566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C5C6A" w14:paraId="360631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1FE3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10D2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0F9D1B76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492C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E583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E93CC32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92CD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8709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1F77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DEBD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CF94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91E2F38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C5C6A" w14:paraId="2822EB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2032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D9CF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04F6A428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50BA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99E8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CB224CF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93AF6A2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921A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9C7B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487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2193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D8C5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03A5C4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9F89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403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C594761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283C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5106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F293B1A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BCD522C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5A65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AAA2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EFCD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7B57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99B6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6DE99F7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D1C8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8B7E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2DB95690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9A78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C45C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A2DE44C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095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E053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B514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B3CF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C345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3891B4F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C5C6A" w14:paraId="1052AA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2BCA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A798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965496F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11A5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DD7A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798178F1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BDC4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1119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086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C9B7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6732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5C6A" w14:paraId="2D6CA2F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1995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4FA2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BFE9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211E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1713CB7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F086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423FC9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F82F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E7C9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D327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3D6E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5C6A" w14:paraId="7305083C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BD25" w14:textId="77777777" w:rsidR="00FC5C6A" w:rsidRDefault="00FC5C6A" w:rsidP="00FC5C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0A3C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78D0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954F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352D80E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818D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71F0B6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64F0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178A" w14:textId="77777777" w:rsidR="00FC5C6A" w:rsidRDefault="00FC5C6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E67F" w14:textId="77777777" w:rsidR="00FC5C6A" w:rsidRDefault="00FC5C6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560D" w14:textId="77777777" w:rsidR="00FC5C6A" w:rsidRDefault="00FC5C6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19EBFF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326694C8" w14:textId="77777777" w:rsidR="00FC5C6A" w:rsidRDefault="00FC5C6A" w:rsidP="00FF5C69">
      <w:pPr>
        <w:pStyle w:val="Heading1"/>
        <w:spacing w:line="276" w:lineRule="auto"/>
      </w:pPr>
      <w:r>
        <w:t>LINIA 804</w:t>
      </w:r>
    </w:p>
    <w:p w14:paraId="24668BA2" w14:textId="77777777" w:rsidR="00FC5C6A" w:rsidRDefault="00FC5C6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C5C6A" w14:paraId="1C37102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8A90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7F7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234F6AE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48F3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8703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F9F7E2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154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20D9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148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3865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45FE" w14:textId="77777777" w:rsidR="00FC5C6A" w:rsidRPr="00436B1D" w:rsidRDefault="00FC5C6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FC5C6A" w14:paraId="1F77399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14DF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5AE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B19D425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31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2B8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511097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892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66DB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9B6E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8374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F7B2" w14:textId="77777777" w:rsidR="00FC5C6A" w:rsidRPr="00436B1D" w:rsidRDefault="00FC5C6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C5C6A" w14:paraId="30935CE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113F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5FB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A6815A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82E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A15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11EAD7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22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A7FD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49C6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FD3E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2096" w14:textId="77777777" w:rsidR="00FC5C6A" w:rsidRPr="00E25A4B" w:rsidRDefault="00FC5C6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2F6C93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4B9BB50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4D7C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44A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3DEC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4C7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5035BB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CE30C9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002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D4D2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462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D79BD3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6F13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F70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4BC7FE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27C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609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FC18C7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9450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96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E724CF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1FF10D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1351C83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D93875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AFF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2F09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59F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2F93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E1E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F2AF7C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C06A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8F0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F3CE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E28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37633D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8AF1D3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101831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6365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098F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942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73BA66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C2C3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7F6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320D63E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40D8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771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4270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B7A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DC949F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E27BA2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AC89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70BDF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1EB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2A8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3A15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F95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30A20B5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C260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9D3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0D25B2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97AD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A8E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CA6A23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259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782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E2C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BF6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E142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16997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C5C6A" w14:paraId="5E51F22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7542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0C9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8B0C04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093A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D5D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63A051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7D2E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132A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411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3178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B20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62332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C5C6A" w14:paraId="63B5837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B3FD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103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919E17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188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B06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C347CE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4A9160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5BE7EB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80FA4E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B36A9E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F225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3163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26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EA08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157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1CE799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7B7F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8D0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3F59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6F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7CBC5B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AA3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28EA6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88D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4AD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B841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89C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AD2130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A252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D3D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E353" w14:textId="77777777" w:rsidR="00FC5C6A" w:rsidRPr="00A152FB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BE4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0C9269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B63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2942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C6C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BF85" w14:textId="77777777" w:rsidR="00FC5C6A" w:rsidRPr="00F9444C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B7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309A9D4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2371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9FA9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A15E8A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AC89" w14:textId="77777777" w:rsidR="00FC5C6A" w:rsidRPr="00A152FB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B10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0A2284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9B6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0700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6E8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2D19" w14:textId="77777777" w:rsidR="00FC5C6A" w:rsidRPr="00F9444C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D09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75495F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C5C6A" w14:paraId="11B25C78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EAFB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652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C70EF2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638F" w14:textId="77777777" w:rsidR="00FC5C6A" w:rsidRPr="00A152FB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42F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BD095D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255B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D0E8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F446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10C7" w14:textId="77777777" w:rsidR="00FC5C6A" w:rsidRPr="00F9444C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69B3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62D5D6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C5C6A" w14:paraId="41E7BEF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2663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5FA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8D80" w14:textId="77777777" w:rsidR="00FC5C6A" w:rsidRPr="00A152FB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3893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A12276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AFF9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31D29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39A1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A25E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B18F" w14:textId="77777777" w:rsidR="00FC5C6A" w:rsidRPr="00F9444C" w:rsidRDefault="00FC5C6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AAB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827152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3B37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C5C6A" w14:paraId="7B2A78C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8CBA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9F99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9D4D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826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29D13FD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ACB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1610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1EC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8FAB69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D50C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D45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6F390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EAFF2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4B7DE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C5C6A" w14:paraId="382AD25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9DC0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836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BAAC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3CD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DDD9C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1F9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3E55A5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A122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A1D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A520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54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D1CE28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FC5C6A" w14:paraId="6EF72B8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657D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5F5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CB98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867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E0B8EC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3D8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8BE9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585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0E7D9C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12D7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856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3A9E098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26CB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0A4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355C33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615B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B422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602830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9F276E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6D7B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D60E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D723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43E3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441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2D27073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7993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E1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F112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12C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AB7B4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8A5B0A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F0A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056B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B009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86D452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C022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943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43563CA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2E15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AD7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F5AFC1B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5DDE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E11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88231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EB66E4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C7C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1FD9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A4E5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AF99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23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3819D60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ACFC" w14:textId="77777777" w:rsidR="00FC5C6A" w:rsidRDefault="00FC5C6A" w:rsidP="00FC5C6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2E3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D8AF" w14:textId="77777777" w:rsidR="00FC5C6A" w:rsidRPr="00A152F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903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5A2AE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A2CBE1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D1A6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9DD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982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745CFA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4DEC" w14:textId="77777777" w:rsidR="00FC5C6A" w:rsidRPr="00F9444C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291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233DA3A" w14:textId="77777777" w:rsidR="00FC5C6A" w:rsidRDefault="00FC5C6A" w:rsidP="00802827">
      <w:pPr>
        <w:spacing w:line="276" w:lineRule="auto"/>
        <w:ind w:right="57"/>
        <w:rPr>
          <w:sz w:val="20"/>
          <w:lang w:val="ro-RO"/>
        </w:rPr>
      </w:pPr>
    </w:p>
    <w:p w14:paraId="5A0F9313" w14:textId="77777777" w:rsidR="00FC5C6A" w:rsidRDefault="00FC5C6A" w:rsidP="00535684">
      <w:pPr>
        <w:pStyle w:val="Heading1"/>
        <w:spacing w:line="360" w:lineRule="auto"/>
      </w:pPr>
      <w:r>
        <w:t>LINIA 807</w:t>
      </w:r>
    </w:p>
    <w:p w14:paraId="228A3115" w14:textId="77777777" w:rsidR="00FC5C6A" w:rsidRDefault="00FC5C6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31F7E20A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C773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51E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0114F86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FC5D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3DF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73551C2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054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709C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BA0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A8EF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C57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A4835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050101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A8596D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FC5C6A" w14:paraId="0BF1C6B3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54C1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2FA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60FF4B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91D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563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BA5907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F9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74BF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C29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EB5B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F89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0EFEDE8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6EA8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149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FFAF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DA6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0694942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39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2F46C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  <w:p w14:paraId="21BA6C7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47CE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5D0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1840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391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EE4D6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D2F7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24B3563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FC5C6A" w14:paraId="511678C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F8D9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6D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35E6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89B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2D908D5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3D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E2A80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  <w:p w14:paraId="0F55DF5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575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523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FAF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CD4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978AB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230C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300529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la liniile 3 - 7 st. Ciulnița</w:t>
            </w:r>
          </w:p>
        </w:tc>
      </w:tr>
      <w:tr w:rsidR="00FC5C6A" w14:paraId="409D895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639A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E7B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DFA6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B56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07AF36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53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9071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5E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50E6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40F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528A5D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7B84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62C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2E74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00E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0D6022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2A4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45BA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B97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0+860</w:t>
            </w:r>
          </w:p>
          <w:p w14:paraId="0177DD1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4E0A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D1C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4B9369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AAD4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67A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777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EBD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C87BA5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0D1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3C62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7B8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5749E01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0FE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BFB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1B88E13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A675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C1A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F3C4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86B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1BFCC2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04C9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AC35D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2484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D5D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72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115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1AC541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C8A2" w14:textId="77777777" w:rsidR="00FC5C6A" w:rsidRDefault="00FC5C6A" w:rsidP="00FC5C6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E92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A7FA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E78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DC816D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A50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C5C74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BE2D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871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10F1" w14:textId="77777777" w:rsidR="00FC5C6A" w:rsidRPr="007345A6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CA3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22A63C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2044C3DA" w14:textId="77777777" w:rsidR="00FC5C6A" w:rsidRDefault="00FC5C6A" w:rsidP="00D509E3">
      <w:pPr>
        <w:pStyle w:val="Heading1"/>
        <w:spacing w:line="360" w:lineRule="auto"/>
      </w:pPr>
      <w:r>
        <w:t>LINIA 812</w:t>
      </w:r>
    </w:p>
    <w:p w14:paraId="091A46D6" w14:textId="77777777" w:rsidR="00FC5C6A" w:rsidRDefault="00FC5C6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08254654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28B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DE2D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62D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29D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74E15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398F059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313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13CDE4E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FDD5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A9A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13E8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3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EEEC190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C0E9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6D8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C24B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8BB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E2CD3F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ED2B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722D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DCE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3D84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B7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11EA92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721F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4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5DC720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7A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9D4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C58216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7B5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6E2D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AFC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5F3E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CF7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F6476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C5C6A" w14:paraId="003DAEEA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98AF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137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2F4FB3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173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443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BA7EA7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DA28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306F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EE9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D4CA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385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7812B25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EECB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CCE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4BA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079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B8FDF6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4B5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0D4BAD4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8B5A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D56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FAB4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86A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DECED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313C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70BBB0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FC5C6A" w14:paraId="7C765E6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9ECD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C2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175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1B2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3E9541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6F1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DF1878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BBB3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BFA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6794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6BD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CFFC19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1AB3BD6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FC5C6A" w14:paraId="3507862F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8508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5CFF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7B5A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07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B09264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46F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65C5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DE5B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0DD8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E79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F7123EC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911D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EFC9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BB60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250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EC408A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2A4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F9C2C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555C04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5BD8EBF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2F73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FE3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1046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F8D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13C6C73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DED8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AA3B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8842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08E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BE1068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E12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FA252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014368C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1281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968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E989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43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418E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FC5C6A" w14:paraId="6EC7DF3E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4E79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318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E885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1B2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7332D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924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144DBA1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4E7AC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6D1057C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4A3A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674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6204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0F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5CE4F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FC5C6A" w14:paraId="1A5C0F6E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4ABC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AF7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3A28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F2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CD042F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E55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C23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AEE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5B69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AB4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7C9E5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3E18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1880A5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FC5C6A" w14:paraId="77E7E0E6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B671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F1D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379F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8D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53C9BA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5E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E3A4E6C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6B0F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18E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6872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CF3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7940E4AA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C8ED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D8D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27B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642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3F3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4A438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5E84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BFB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1664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9E1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11BF589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481E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723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3E91FD6C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EB7C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9FF4" w14:textId="77777777" w:rsidR="00FC5C6A" w:rsidRDefault="00FC5C6A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8CE3E6B" w14:textId="77777777" w:rsidR="00FC5C6A" w:rsidRDefault="00FC5C6A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532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0509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014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3CC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BB0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3CC4487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611EAE6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647C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A91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8527CA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DDB8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9C4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0C158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2D57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4B6E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9938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E685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226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D30C79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364E7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FC5C6A" w14:paraId="30F33735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291E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537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E7E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63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72F13CD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741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B7E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46A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E18F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1F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359DC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FC5C6A" w14:paraId="369BE16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CA96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D0A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7399F4F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65FB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FE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D12480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989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F994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6DFF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9132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28E4" w14:textId="77777777" w:rsidR="00FC5C6A" w:rsidRPr="00562792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3F3EAB3D" w14:textId="77777777" w:rsidR="00FC5C6A" w:rsidRPr="00562792" w:rsidRDefault="00FC5C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23C191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B378564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CF90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820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3C82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6F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C0DB51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D87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3C463E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A01A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FED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EEBF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E6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0A5E99F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26A4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4F3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277B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45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60EFBF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1B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1DF71A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418DCA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C917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54F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660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E5A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5C8BB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A68C6F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FC5C6A" w14:paraId="547BF37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1DD9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AA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F24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45F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61F23D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6A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CAB5B5F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2FC4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4D6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15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D28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EFBD45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F552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238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81A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F7E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CFD07B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21D5E9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2E7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9DA29B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9BB7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787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8E40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1FD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769EFB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3DBB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170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8D08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35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13FB9DF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FA7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2489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60E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5709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E6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C3649A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E537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444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5F5119D9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886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9B5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EFAEEA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62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FB55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C05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FED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DA3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5C235D1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0F37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B8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6661C6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424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68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857ADA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872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D8CD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379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A2B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6B8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37938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FC5C6A" w14:paraId="2D65FA78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FF64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767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2B7DBCF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8A9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EA2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F293E8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D2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C7E1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11B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EFBE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58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184A6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9EB27E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FC5C6A" w14:paraId="137C03C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A09D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8A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6B451F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B677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DA7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A5F861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E48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411D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F95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1F3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C1F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24FF5F2A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14CE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F40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B965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185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D872B8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DD64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432F2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ABF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F6D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0A7F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A94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0B7F1D5E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9B95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99D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2605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883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F70D19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A5F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D5C9DD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5211CC7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AA94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B0A8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DC0C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88F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8E3F01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FC5C6A" w14:paraId="7FBB0AF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65A8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B4F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9CBA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6C4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3E4B2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BF4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114F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BE5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FE9B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4DB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C5C6A" w14:paraId="7DD79BC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B8DC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ACC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5876A57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599B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6C8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B2102A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C6C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129E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0C1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CBC2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944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7A05E80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E01D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8DE2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2A9C64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88CF" w14:textId="77777777" w:rsidR="00FC5C6A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4B5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5BFF4E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497E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4A5B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47F7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D6C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4AE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EC94499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E38F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BEA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5D50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A7B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7F5253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88BF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7A07D21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9DE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A78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A8C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948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39E1AEE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87B6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1AB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6B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60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6975E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AE6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D1A937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903A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D49D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792E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B40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EA391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FC5C6A" w14:paraId="3C6A7698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C692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AC07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4BFA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1F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289788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0AE3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6B836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DCB4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D5A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859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E5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0F700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49C07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FC5C6A" w14:paraId="174D024F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705F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CD78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5016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72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DAA2E9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603B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295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957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386A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19F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B90A774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418F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A88C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308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CFC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90287B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63F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222A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8AA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6B4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4BF4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E734C31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08D8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4279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0D79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BBEA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A22DB7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68A8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5FAE6D8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94D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FA2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7E95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F59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777FED" w14:textId="77777777" w:rsidR="00FC5C6A" w:rsidRPr="00F662B5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FC5C6A" w14:paraId="7BDE3B37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A3E7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C64A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B19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BEBC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928FEF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32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1EC0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6C57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0F1C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864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83D72A3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9CA0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7279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8FAF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ECA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5E60EA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8DB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69C265EB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CA4D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55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937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0C8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A9CBD1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A2E5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F033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98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A8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9F57C7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A18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1A53F5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AB4B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1DD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6591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3D9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2DF85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5C6A" w14:paraId="72882BE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81B0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FE5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5EA08C2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81C3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036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83DB5D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FBBD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3F54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3FCE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747D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B129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4F35360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93EE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040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500B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8532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2C0A8C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BD6C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DCABE0F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3FE1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937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6E27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C40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5093F9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A38D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3F79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EA55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B5D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CE7CA3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34D0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107D612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4775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21F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6E4B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3F9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1173756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BB53" w14:textId="77777777" w:rsidR="00FC5C6A" w:rsidRPr="001A61C3" w:rsidRDefault="00FC5C6A" w:rsidP="00FC5C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3F95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2E91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38D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8431A2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14EE451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E054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C3FB561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3349" w14:textId="77777777" w:rsidR="00FC5C6A" w:rsidRPr="006A7C82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6AD6" w14:textId="77777777" w:rsidR="00FC5C6A" w:rsidRPr="001A61C3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5C20" w14:textId="77777777" w:rsidR="00FC5C6A" w:rsidRPr="00772CB4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CE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B2C844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51877F68" w14:textId="77777777" w:rsidR="00FC5C6A" w:rsidRDefault="00FC5C6A" w:rsidP="00672C80">
      <w:pPr>
        <w:pStyle w:val="Heading1"/>
        <w:spacing w:line="360" w:lineRule="auto"/>
      </w:pPr>
      <w:r>
        <w:t>LINIA 813</w:t>
      </w:r>
    </w:p>
    <w:p w14:paraId="562FA487" w14:textId="77777777" w:rsidR="00FC5C6A" w:rsidRDefault="00FC5C6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FC5C6A" w14:paraId="5F5568C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B085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EA9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312C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0CB2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9DECD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EEB1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438B611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AC1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3A1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334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5FF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0F5293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9E64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451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1FE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2A0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784893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D7B7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B5456AE" w14:textId="77777777" w:rsidR="00FC5C6A" w:rsidRPr="00285047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2AD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C3C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B56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4A3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46254C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9352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8C0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B1B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1E3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D4AC9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3F27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5F97F47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4E7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112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D9D5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CA7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67BC8C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3C4D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2B2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D84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01F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6073E1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DEA1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39AC45F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29FB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683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AEC5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A7C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FC5C6A" w14:paraId="75D7CCB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ABF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285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3E02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AE5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299053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053F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BB5270A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6FA7A3B7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91B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615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DE64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5F4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058CE5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5BFC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D07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A56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CD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3D07" w14:textId="77777777" w:rsidR="00FC5C6A" w:rsidRDefault="00FC5C6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1A7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612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32A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768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FC5C6A" w14:paraId="35A91641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D8E2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3FAE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B573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F78E24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B8EA8E6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3BE0" w14:textId="77777777" w:rsidR="00FC5C6A" w:rsidRPr="001A0BE2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9EFBC51" w14:textId="77777777" w:rsidR="00FC5C6A" w:rsidRPr="001A0BE2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D185540" w14:textId="77777777" w:rsidR="00FC5C6A" w:rsidRPr="001A0BE2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98B72B0" w14:textId="77777777" w:rsidR="00FC5C6A" w:rsidRPr="00564F54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75C5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A5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A5F9C8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89FD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889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3FA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6D5D7D7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4C6470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649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EE272D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105C32E5" w14:textId="77777777" w:rsidR="00FC5C6A" w:rsidRPr="00DD369C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22AE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3C7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A141A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FC5C6A" w14:paraId="3BCFC69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9A43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EC4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6E3C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2B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DA4C65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DA1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B41EF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C04E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357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15B6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D96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6D5E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FC5C6A" w14:paraId="73EAEA0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8A7D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AC0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0DEB75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A28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D170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49D789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674B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5653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A33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9D45DF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FF9E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0D2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FC5C6A" w14:paraId="4D4FA31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232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283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E4ACA3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DDA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CC7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38C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85F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B7C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55B1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4AC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FC5C6A" w14:paraId="39D2284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A20A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0B7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FB2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14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F0F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0E0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163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C48D2D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44AC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52E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FC5C6A" w14:paraId="59B05BB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2D1E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C55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8F7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029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58716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DFA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A8C67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D29C2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0EC2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335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9A9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8FD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67DDB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FC5C6A" w14:paraId="559C302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8960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0AA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BC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39A0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AF642C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DCE6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01597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D30D05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2EEB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A66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2CEF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A82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7F16D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FC5C6A" w14:paraId="0367C3E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910D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78B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BC68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C224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56DA92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3C33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3125F5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A5B0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07E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421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CDF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B8539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6AF5E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FC5C6A" w14:paraId="3078CA5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457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132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DDE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165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F535075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7E56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3F556F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7A79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57C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AB95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418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E7CB8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FC5C6A" w14:paraId="2D6025E0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8D6C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35B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59EB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34D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B52AC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20D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F45312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20E6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E3D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38C6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C7F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C5C6A" w14:paraId="28FCE17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BF5D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4D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CF2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E29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407538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991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FDF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DB2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1D26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FF7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8A3543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2845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FC5C6A" w14:paraId="1A70E32C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76FC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473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B0A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A0B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49EF6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B7256B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FCC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196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B70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2266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712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5BEE3EE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BCD6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643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53CB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989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8EDC6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3AA1A3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455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C52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BCB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A360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61E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159825D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1094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E5E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2E4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45B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26605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60B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4EA2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63F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964E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022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170B0A4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19F5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7C5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A8C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140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E2EBF7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01E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DD7503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131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5EE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AB71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CF6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48F1C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FC5C6A" w14:paraId="5A826EC7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70BF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422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9CAD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7B1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8778D2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DCF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CF7D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D7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7DF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B7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F57130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C5C6A" w14:paraId="39360EAB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A3B4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214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A346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8A87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166053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838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DC40C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1AF279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58F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754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5DE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93E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9CD49A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4C1D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3DCD076" w14:textId="77777777" w:rsidR="00FC5C6A" w:rsidRPr="00CB3CD0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FC5C6A" w14:paraId="160600B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7AC1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26A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6C623F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922D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7AD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7E7C10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0E42BF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C1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5B2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59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C95CDE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8A9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6AA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67BAF0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AFAA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13A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DF88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84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6AD8E7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BD5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DF6C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FA0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45B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5F3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A0C29A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590A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D43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51DE887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37A5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C0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5F8C0A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E73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F2E4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59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579177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235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946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7AE466E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DDA2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7441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A25CAB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8881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A08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30ED81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F3E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D7AD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F8FE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E68A" w14:textId="77777777" w:rsidR="00FC5C6A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13C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4A57F48F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38D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1B9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0848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943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E12B91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3B10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0DA5E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1A1BD7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93C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752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A7DD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B58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FC5C6A" w14:paraId="716CA1B0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E1F9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E6F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A0CC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BF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EC1DF46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5A4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56DAB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5E0D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E6F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C408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32E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93E8FD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95DE02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FC5C6A" w14:paraId="503C131C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CA41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206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65A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03F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0E3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8916A7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D41C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37C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703D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B9E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4D2E93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EF7E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71D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B69205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9948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1E8B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414ADF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8CC2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D8F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C06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753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A32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FC933B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FC5C6A" w14:paraId="2A464F9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0A73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8FF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9C35E7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8DC5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866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0DCBE7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B8C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44F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B68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EFE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C38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FC5C6A" w14:paraId="3B8B35A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DC8C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C366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548E00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E47B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1E6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5BBEF1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375A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F4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8A5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4DB9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7531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80C17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FC5C6A" w14:paraId="6AEF57FB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C9FD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E0F4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B5A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864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BCA58D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2FA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398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14E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1351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F5D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FC5C6A" w14:paraId="3BA79293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2E91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709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BA01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82D8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749611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F01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917D0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2083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EB5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AFAA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BE70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FC5C6A" w14:paraId="1CC5BF04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61C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9418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20FB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02DF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824D5A3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C9FF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666182C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3655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5FBB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3E5B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167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1374179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796EC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FC5C6A" w14:paraId="4D7A17F3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C9C7" w14:textId="77777777" w:rsidR="00FC5C6A" w:rsidRDefault="00FC5C6A" w:rsidP="00FC5C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C28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1906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B135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0FC074E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E363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1016F5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89DB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EBD" w14:textId="77777777" w:rsidR="00FC5C6A" w:rsidRDefault="00FC5C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AC7" w14:textId="77777777" w:rsidR="00FC5C6A" w:rsidRPr="00564F54" w:rsidRDefault="00FC5C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6044" w14:textId="77777777" w:rsidR="00FC5C6A" w:rsidRDefault="00FC5C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FF599DF" w14:textId="77777777" w:rsidR="00FC5C6A" w:rsidRPr="00237377" w:rsidRDefault="00FC5C6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C47D2D0" w14:textId="77777777" w:rsidR="00FC5C6A" w:rsidRDefault="00FC5C6A" w:rsidP="00D96D74">
      <w:pPr>
        <w:pStyle w:val="Heading1"/>
        <w:spacing w:line="360" w:lineRule="auto"/>
      </w:pPr>
      <w:r>
        <w:t>LINIA 813 A</w:t>
      </w:r>
    </w:p>
    <w:p w14:paraId="3A6F37F3" w14:textId="77777777" w:rsidR="00FC5C6A" w:rsidRDefault="00FC5C6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7D52A04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3C91" w14:textId="77777777" w:rsidR="00FC5C6A" w:rsidRDefault="00FC5C6A" w:rsidP="00FC5C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77F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DF93126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404B" w14:textId="77777777" w:rsidR="00FC5C6A" w:rsidRPr="00E230A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DA5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95988F6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0CE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A57B" w14:textId="77777777" w:rsidR="00FC5C6A" w:rsidRPr="009033A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4150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DE7" w14:textId="77777777" w:rsidR="00FC5C6A" w:rsidRPr="009033A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A9B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54216E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AD78" w14:textId="77777777" w:rsidR="00FC5C6A" w:rsidRDefault="00FC5C6A" w:rsidP="00FC5C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CC67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6697645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E94B" w14:textId="77777777" w:rsidR="00FC5C6A" w:rsidRPr="00E230A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ACE0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768E3EB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DFC8058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AD47EDD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EEC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2F5E" w14:textId="77777777" w:rsidR="00FC5C6A" w:rsidRPr="009033A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70A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45D2" w14:textId="77777777" w:rsidR="00FC5C6A" w:rsidRPr="009033A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654E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9EEB01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BD9D" w14:textId="77777777" w:rsidR="00FC5C6A" w:rsidRDefault="00FC5C6A" w:rsidP="00FC5C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0921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E957" w14:textId="77777777" w:rsidR="00FC5C6A" w:rsidRPr="00E230A0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8AD7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3614AF3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1509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BC0F" w14:textId="77777777" w:rsidR="00FC5C6A" w:rsidRPr="009033A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15C" w14:textId="77777777" w:rsidR="00FC5C6A" w:rsidRDefault="00FC5C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FBF5" w14:textId="77777777" w:rsidR="00FC5C6A" w:rsidRPr="009033AC" w:rsidRDefault="00FC5C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AF0F" w14:textId="77777777" w:rsidR="00FC5C6A" w:rsidRDefault="00FC5C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E6FDF6" w14:textId="77777777" w:rsidR="00FC5C6A" w:rsidRDefault="00FC5C6A">
      <w:pPr>
        <w:spacing w:before="40" w:after="40" w:line="192" w:lineRule="auto"/>
        <w:ind w:right="57"/>
        <w:rPr>
          <w:sz w:val="20"/>
          <w:lang w:val="ro-RO"/>
        </w:rPr>
      </w:pPr>
    </w:p>
    <w:p w14:paraId="71D7FAD9" w14:textId="77777777" w:rsidR="00FC5C6A" w:rsidRDefault="00FC5C6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5BF4641" w14:textId="77777777" w:rsidR="00FC5C6A" w:rsidRDefault="00FC5C6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C5C6A" w14:paraId="11BDB49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E2FD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C04E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3340" w14:textId="77777777" w:rsidR="00FC5C6A" w:rsidRPr="002B6917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D998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AE70A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F86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98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34B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2760" w14:textId="77777777" w:rsidR="00FC5C6A" w:rsidRPr="002A6824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73A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A090CE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DB2C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0A6B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5FC6" w14:textId="77777777" w:rsidR="00FC5C6A" w:rsidRPr="002B6917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EB8D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3148AB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AB7A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3683B9D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D23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5F28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5A66" w14:textId="77777777" w:rsidR="00FC5C6A" w:rsidRPr="002A6824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BEDD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2A2CA4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29D1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3075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EA51" w14:textId="77777777" w:rsidR="00FC5C6A" w:rsidRPr="002B6917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2242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4D0922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17F3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FF77A6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41F92F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A54F30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43D4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0D6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3BB2" w14:textId="77777777" w:rsidR="00FC5C6A" w:rsidRPr="002A6824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671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BC27F9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0773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9CF1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C568" w14:textId="77777777" w:rsidR="00FC5C6A" w:rsidRPr="002B6917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0A4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D474B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C8B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C12C0CE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99D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BD60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0302" w14:textId="77777777" w:rsidR="00FC5C6A" w:rsidRPr="002A6824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5CBD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7B84615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E31B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75A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2C9" w14:textId="77777777" w:rsidR="00FC5C6A" w:rsidRPr="002B6917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00B2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E25E90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B977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ED8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87EB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073A" w14:textId="77777777" w:rsidR="00FC5C6A" w:rsidRPr="002A6824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397F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ACBFE3" w14:textId="77777777" w:rsidR="00FC5C6A" w:rsidRPr="00C87E63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404A3FF5" w14:textId="77777777" w:rsidR="00FC5C6A" w:rsidRPr="00C87E63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FC5C6A" w14:paraId="0BEAD58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F716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CE8C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BC9C" w14:textId="77777777" w:rsidR="00FC5C6A" w:rsidRPr="002B6917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67CA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7F964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EB5498E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C106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A0E78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486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AF7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5117" w14:textId="77777777" w:rsidR="00FC5C6A" w:rsidRPr="002A6824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8A70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492015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382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2ACC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7C0D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AB15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B80C7C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D24D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E67CB56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635A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6DFA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FA72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AD1A" w14:textId="77777777" w:rsidR="00FC5C6A" w:rsidRDefault="00FC5C6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06F12" w14:textId="77777777" w:rsidR="00FC5C6A" w:rsidRDefault="00FC5C6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FC5C6A" w14:paraId="64C2111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8353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D80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4C59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CE1F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58424B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1893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BDBB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9237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154E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3C8F" w14:textId="77777777" w:rsidR="00FC5C6A" w:rsidRDefault="00FC5C6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FC5C6A" w14:paraId="4867B0A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82B7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5469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E30273F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7354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3662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3E2116A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2C2D1BF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5BD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D32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A29F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5145DDF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D8A6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51B0" w14:textId="77777777" w:rsidR="00FC5C6A" w:rsidRDefault="00FC5C6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5C6A" w14:paraId="7ED6E26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60E5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03B0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5041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94DF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AC7FEE3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1612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D7D6E95" w14:textId="77777777" w:rsidR="00FC5C6A" w:rsidRPr="00810F5B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0CE5" w14:textId="77777777" w:rsidR="00FC5C6A" w:rsidRPr="00557C88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5A9A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7C44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30FE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EF5684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FC5C6A" w14:paraId="27D633B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DBE5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9C83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0989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8C3B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ADDE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791EFD9" w14:textId="77777777" w:rsidR="00FC5C6A" w:rsidRDefault="00FC5C6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1547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62C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C45D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D71C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C753746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FC5C6A" w14:paraId="754BAC9E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780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52A9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C38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FD7B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290F" w14:textId="77777777" w:rsidR="00FC5C6A" w:rsidRDefault="00FC5C6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E1F7" w14:textId="77777777" w:rsidR="00FC5C6A" w:rsidRPr="00557C88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9F70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7C4D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666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4ADC8" w14:textId="77777777" w:rsidR="00FC5C6A" w:rsidRPr="00D83307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FC5C6A" w14:paraId="5BEF4FB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16DE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2B06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6011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52AE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53DA346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618A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BF3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4153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E1E6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F8BE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CC51F9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E0C7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E0F9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9083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EC8D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B17938C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2FC9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0843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CECD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DDA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4D2B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35E641B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F42B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E952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9E25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C37E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7EE7F48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C412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DB5A" w14:textId="77777777" w:rsidR="00FC5C6A" w:rsidRPr="00557C88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EC5B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1EAC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8E7D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2671EC8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611F" w14:textId="77777777" w:rsidR="00FC5C6A" w:rsidRDefault="00FC5C6A" w:rsidP="00FC5C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D952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10AE" w14:textId="77777777" w:rsidR="00FC5C6A" w:rsidRPr="002B6917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C0A6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88B6730" w14:textId="77777777" w:rsidR="00FC5C6A" w:rsidRPr="006315B8" w:rsidRDefault="00FC5C6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6FD6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1E97" w14:textId="77777777" w:rsidR="00FC5C6A" w:rsidRPr="00557C88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4305" w14:textId="77777777" w:rsidR="00FC5C6A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118D" w14:textId="77777777" w:rsidR="00FC5C6A" w:rsidRPr="002A6824" w:rsidRDefault="00FC5C6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15EE" w14:textId="77777777" w:rsidR="00FC5C6A" w:rsidRDefault="00FC5C6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14B7E6" w14:textId="77777777" w:rsidR="00FC5C6A" w:rsidRPr="00930181" w:rsidRDefault="00FC5C6A">
      <w:pPr>
        <w:tabs>
          <w:tab w:val="left" w:pos="3183"/>
        </w:tabs>
      </w:pPr>
    </w:p>
    <w:p w14:paraId="18CCF84C" w14:textId="77777777" w:rsidR="00FC5C6A" w:rsidRDefault="00FC5C6A" w:rsidP="00445244">
      <w:pPr>
        <w:pStyle w:val="Heading1"/>
        <w:spacing w:line="24" w:lineRule="atLeast"/>
      </w:pPr>
      <w:r>
        <w:t>LINIA 818</w:t>
      </w:r>
    </w:p>
    <w:p w14:paraId="0A5E2F17" w14:textId="77777777" w:rsidR="00FC5C6A" w:rsidRDefault="00FC5C6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C5C6A" w14:paraId="7894909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30AA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C327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5707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99A8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815B473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3B86157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1DF9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539AB5A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89FD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9724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E6AA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F680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098F2E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C682CC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FC5C6A" w14:paraId="0873AD9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F1CE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5CE8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E781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14AE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BC48B9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E89B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3E7A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A2B0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2802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A80B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A4A89B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AD4F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8AA9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62DE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A097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7A6E56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BCE6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5468D5C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EA9D90B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2D92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2B2E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6857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A958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A09464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BE71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DF27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9670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142A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BE620D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81EA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BB8A4C7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5965E07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4A2166D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9430BF1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0D2A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4B0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944E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28EF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07034D6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9F02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01EC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6752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6B2F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69E554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C013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3C87CB5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037E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D83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46D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11A3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089EEE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17E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9248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73F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95BA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2DD23D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6E76DEB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783B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618D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A47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A747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58F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392EAD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DC097BD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FC5C6A" w14:paraId="52F9133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B597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443C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9E98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FD2B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A12D32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24F9115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BC21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0E3C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023D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D479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F899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18217E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4AB1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46DD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489A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1E41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2866314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CA55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1771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077E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27F24484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4A55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5234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C5C6A" w14:paraId="187233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918A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4EF9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7941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8171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82D2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AA07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8C10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B40FA29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C126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A8DF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465E83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0518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F6F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E696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EA5A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3AB7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4EA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94F5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4D94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E0B0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2EC9E9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4027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E041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70C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025C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4595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4DE1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8808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65D6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8ECC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666FC1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62FC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0D33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4B72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402A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4661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B6C7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CB55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49F3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F9D3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FDDFC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583A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A6E1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B83D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E655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337B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AADBF0A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B5CD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6B23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0C9B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8FEA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FC5C6A" w14:paraId="4B504D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EA4B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3C14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645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A816" w14:textId="77777777" w:rsidR="00FC5C6A" w:rsidRPr="00277DE8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37B8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4684FB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6863D5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3CAA344" w14:textId="77777777" w:rsidR="00FC5C6A" w:rsidRPr="00277DE8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D15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EF40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552C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5A8A" w14:textId="77777777" w:rsidR="00FC5C6A" w:rsidRPr="00277DE8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FC5C6A" w14:paraId="0FC35A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F647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F69B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78F8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81B6" w14:textId="77777777" w:rsidR="00FC5C6A" w:rsidRPr="00277DE8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DEC2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B6A8CB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765861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729328A" w14:textId="77777777" w:rsidR="00FC5C6A" w:rsidRPr="00277DE8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5E8" w14:textId="77777777" w:rsidR="00FC5C6A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0CCE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052C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44B" w14:textId="77777777" w:rsidR="00FC5C6A" w:rsidRPr="00277DE8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FC5C6A" w14:paraId="7F7974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0471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4C1A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4E40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A7B1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2B8C2537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88BF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D217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99DD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A77F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A8DA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5C6A" w14:paraId="5B49A2C3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AE7D" w14:textId="77777777" w:rsidR="00FC5C6A" w:rsidRDefault="00FC5C6A" w:rsidP="00FC5C6A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D7FC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D203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9369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FBAE036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52E2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7039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FACF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12+400</w:t>
            </w:r>
          </w:p>
          <w:p w14:paraId="3F3BACF4" w14:textId="77777777" w:rsidR="00FC5C6A" w:rsidRDefault="00FC5C6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F563" w14:textId="77777777" w:rsidR="00FC5C6A" w:rsidRPr="00E54142" w:rsidRDefault="00FC5C6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D49E" w14:textId="77777777" w:rsidR="00FC5C6A" w:rsidRDefault="00FC5C6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32F60C3A" w14:textId="77777777" w:rsidR="00FC5C6A" w:rsidRPr="00C21997" w:rsidRDefault="00FC5C6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F98D192" w14:textId="77777777" w:rsidR="00FC5C6A" w:rsidRPr="00C21F42" w:rsidRDefault="00FC5C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AC8902" w14:textId="77777777" w:rsidR="00FC5C6A" w:rsidRPr="00C21F42" w:rsidRDefault="00FC5C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A10E9B2" w14:textId="77777777" w:rsidR="00FC5C6A" w:rsidRPr="00C21F42" w:rsidRDefault="00FC5C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5E20E94" w14:textId="77777777" w:rsidR="00FC5C6A" w:rsidRPr="00C21F42" w:rsidRDefault="00FC5C6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C563775" w14:textId="77777777" w:rsidR="00FC5C6A" w:rsidRDefault="00FC5C6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29A485E" w14:textId="77777777" w:rsidR="00FC5C6A" w:rsidRPr="00C21F42" w:rsidRDefault="00FC5C6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3D6EED9" w14:textId="77777777" w:rsidR="00FC5C6A" w:rsidRPr="00C21F42" w:rsidRDefault="00FC5C6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795FD96" w14:textId="77777777" w:rsidR="00FC5C6A" w:rsidRPr="00C21F42" w:rsidRDefault="00FC5C6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02E2C8B" w14:textId="77777777" w:rsidR="00FC5C6A" w:rsidRPr="00C21F42" w:rsidRDefault="00FC5C6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833718" w:rsidRDefault="00FB37F1" w:rsidP="00833718"/>
    <w:sectPr w:rsidR="00FB37F1" w:rsidRPr="0083371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CDD7" w14:textId="77777777" w:rsidR="00F54AD7" w:rsidRDefault="00F54AD7">
      <w:r>
        <w:separator/>
      </w:r>
    </w:p>
  </w:endnote>
  <w:endnote w:type="continuationSeparator" w:id="0">
    <w:p w14:paraId="465FAECB" w14:textId="77777777" w:rsidR="00F54AD7" w:rsidRDefault="00F5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DD82" w14:textId="77777777" w:rsidR="00F54AD7" w:rsidRDefault="00F54AD7">
      <w:r>
        <w:separator/>
      </w:r>
    </w:p>
  </w:footnote>
  <w:footnote w:type="continuationSeparator" w:id="0">
    <w:p w14:paraId="5968A2BD" w14:textId="77777777" w:rsidR="00F54AD7" w:rsidRDefault="00F5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F582FDD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04003">
      <w:rPr>
        <w:b/>
        <w:bCs/>
        <w:i/>
        <w:iCs/>
        <w:sz w:val="22"/>
      </w:rPr>
      <w:t>decada 1-10 septembrie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1C4877F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04003">
      <w:rPr>
        <w:b/>
        <w:bCs/>
        <w:i/>
        <w:iCs/>
        <w:sz w:val="22"/>
      </w:rPr>
      <w:t>decada 1-10 septembrie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29040710"/>
    <w:lvl w:ilvl="0" w:tplc="DE9ED07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0wr6K+Xts/nt5et5cpYy8W/9ZZC3/LrIGXdzAPOZr7SzPa88Hio5KrmcZ+EB6YifQPAK/fH6ZCFBtm1AvjhZw==" w:salt="2xbvYAXXtkTMwlvdbCrer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070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68A5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72A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D8C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AD7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27427</Words>
  <Characters>156340</Characters>
  <Application>Microsoft Office Word</Application>
  <DocSecurity>0</DocSecurity>
  <Lines>1302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2025-08-21T07:10:00Z</dcterms:created>
  <dcterms:modified xsi:type="dcterms:W3CDTF">2025-08-21T08:37:00Z</dcterms:modified>
</cp:coreProperties>
</file>